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presentationml.printerSettings"/>
  <Default Extension="png" ContentType="image/png"/>
  <Default Extension="rels" ContentType="application/vnd.openxmlformats-package.relationships+xml"/>
  <Override PartName="/ppt/presentation.xml" ContentType="application/vnd.openxmlformats-officedocument.presentationml.presentation.main+xml"/>
  <Override PartName="/ppt/slideMasters/slideMaster1.xml" ContentType="application/vnd.openxmlformats-officedocument.presentationml.slideMaster+xml"/>
  <Override PartName="/ppt/slideMasters/slideMaster2.xml" ContentType="application/vnd.openxmlformats-officedocument.presentationml.slideMaster+xml"/>
  <Override PartName="/ppt/slides/slide1.xml" ContentType="application/vnd.openxmlformats-officedocument.presentationml.slide+xml"/>
  <Override PartName="/ppt/slides/slide2.xml" ContentType="application/vnd.openxmlformats-officedocument.presentationml.slide+xml"/>
  <Override PartName="/ppt/slides/slide3.xml" ContentType="application/vnd.openxmlformats-officedocument.presentationml.slide+xml"/>
  <Override PartName="/ppt/slides/slide4.xml" ContentType="application/vnd.openxmlformats-officedocument.presentationml.slide+xml"/>
  <Override PartName="/ppt/slides/slide5.xml" ContentType="application/vnd.openxmlformats-officedocument.presentationml.slide+xml"/>
  <Override PartName="/ppt/slides/slide6.xml" ContentType="application/vnd.openxmlformats-officedocument.presentationml.slide+xml"/>
  <Override PartName="/ppt/slides/slide7.xml" ContentType="application/vnd.openxmlformats-officedocument.presentationml.slide+xml"/>
  <Override PartName="/ppt/slides/slide8.xml" ContentType="application/vnd.openxmlformats-officedocument.presentationml.slide+xml"/>
  <Override PartName="/ppt/slides/slide9.xml" ContentType="application/vnd.openxmlformats-officedocument.presentationml.slide+xml"/>
  <Override PartName="/ppt/slides/slide10.xml" ContentType="application/vnd.openxmlformats-officedocument.presentationml.slide+xml"/>
  <Override PartName="/ppt/slides/slide11.xml" ContentType="application/vnd.openxmlformats-officedocument.presentationml.slide+xml"/>
  <Override PartName="/ppt/notesMasters/notesMaster1.xml" ContentType="application/vnd.openxmlformats-officedocument.presentationml.notesMaster+xml"/>
  <Override PartName="/ppt/presProps.xml" ContentType="application/vnd.openxmlformats-officedocument.presentationml.presProps+xml"/>
  <Override PartName="/ppt/viewProps.xml" ContentType="application/vnd.openxmlformats-officedocument.presentationml.viewProps+xml"/>
  <Override PartName="/ppt/theme/theme1.xml" ContentType="application/vnd.openxmlformats-officedocument.theme+xml"/>
  <Override PartName="/ppt/tableStyles.xml" ContentType="application/vnd.openxmlformats-officedocument.presentationml.tableStyles+xml"/>
  <Override PartName="/ppt/slideLayouts/slideLayout1.xml" ContentType="application/vnd.openxmlformats-officedocument.presentationml.slideLayout+xml"/>
  <Override PartName="/ppt/slideLayouts/slideLayout2.xml" ContentType="application/vnd.openxmlformats-officedocument.presentationml.slideLayout+xml"/>
  <Override PartName="/ppt/slideLayouts/slideLayout3.xml" ContentType="application/vnd.openxmlformats-officedocument.presentationml.slideLayout+xml"/>
  <Override PartName="/ppt/slideLayouts/slideLayout4.xml" ContentType="application/vnd.openxmlformats-officedocument.presentationml.slideLayout+xml"/>
  <Override PartName="/ppt/slideLayouts/slideLayout5.xml" ContentType="application/vnd.openxmlformats-officedocument.presentationml.slideLayout+xml"/>
  <Override PartName="/ppt/slideLayouts/slideLayout6.xml" ContentType="application/vnd.openxmlformats-officedocument.presentationml.slideLayout+xml"/>
  <Override PartName="/ppt/slideLayouts/slideLayout7.xml" ContentType="application/vnd.openxmlformats-officedocument.presentationml.slideLayout+xml"/>
  <Override PartName="/ppt/slideLayouts/slideLayout8.xml" ContentType="application/vnd.openxmlformats-officedocument.presentationml.slideLayout+xml"/>
  <Override PartName="/ppt/slideLayouts/slideLayout9.xml" ContentType="application/vnd.openxmlformats-officedocument.presentationml.slideLayout+xml"/>
  <Override PartName="/ppt/slideLayouts/slideLayout10.xml" ContentType="application/vnd.openxmlformats-officedocument.presentationml.slideLayout+xml"/>
  <Override PartName="/ppt/slideLayouts/slideLayout11.xml" ContentType="application/vnd.openxmlformats-officedocument.presentationml.slideLayout+xml"/>
  <Override PartName="/ppt/slideLayouts/slideLayout12.xml" ContentType="application/vnd.openxmlformats-officedocument.presentationml.slideLayout+xml"/>
  <Override PartName="/ppt/slideLayouts/slideLayout13.xml" ContentType="application/vnd.openxmlformats-officedocument.presentationml.slideLayout+xml"/>
  <Override PartName="/ppt/slideLayouts/slideLayout14.xml" ContentType="application/vnd.openxmlformats-officedocument.presentationml.slideLayout+xml"/>
  <Override PartName="/ppt/slideLayouts/slideLayout15.xml" ContentType="application/vnd.openxmlformats-officedocument.presentationml.slideLayout+xml"/>
  <Override PartName="/ppt/theme/theme2.xml" ContentType="application/vnd.openxmlformats-officedocument.theme+xml"/>
  <Override PartName="/ppt/theme/theme3.xml" ContentType="application/vnd.openxmlformats-officedocument.theme+xml"/>
  <Override PartName="/ppt/notesSlides/notesSlide1.xml" ContentType="application/vnd.openxmlformats-officedocument.presentationml.notesSlide+xml"/>
  <Override PartName="/ppt/notesSlides/notesSlide2.xml" ContentType="application/vnd.openxmlformats-officedocument.presentationml.notesSlide+xml"/>
  <Override PartName="/ppt/notesSlides/notesSlide3.xml" ContentType="application/vnd.openxmlformats-officedocument.presentationml.notesSlide+xml"/>
  <Override PartName="/ppt/notesSlides/notesSlide4.xml" ContentType="application/vnd.openxmlformats-officedocument.presentationml.notesSlide+xml"/>
  <Override PartName="/ppt/notesSlides/notesSlide5.xml" ContentType="application/vnd.openxmlformats-officedocument.presentationml.notesSlide+xml"/>
  <Override PartName="/ppt/notesSlides/notesSlide6.xml" ContentType="application/vnd.openxmlformats-officedocument.presentationml.notesSlide+xml"/>
  <Override PartName="/ppt/notesSlides/notesSlide7.xml" ContentType="application/vnd.openxmlformats-officedocument.presentationml.notesSlide+xml"/>
  <Override PartName="/ppt/notesSlides/notesSlide8.xml" ContentType="application/vnd.openxmlformats-officedocument.presentationml.notesSlide+xml"/>
  <Override PartName="/ppt/notesSlides/notesSlide9.xml" ContentType="application/vnd.openxmlformats-officedocument.presentationml.notesSlide+xml"/>
  <Override PartName="/ppt/notesSlides/notesSlide10.xml" ContentType="application/vnd.openxmlformats-officedocument.presentationml.notesSlid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ppt/presentation.xml"/><Relationship Id="rId2" Type="http://schemas.openxmlformats.org/package/2006/relationships/metadata/thumbnail" Target="docProps/thumbnail.jpeg"/></Relationships>
</file>

<file path=ppt/presentation.xml><?xml version="1.0" encoding="utf-8"?>
<p:presentation xmlns:a="http://schemas.openxmlformats.org/drawingml/2006/main" xmlns:r="http://schemas.openxmlformats.org/officeDocument/2006/relationships" xmlns:p="http://schemas.openxmlformats.org/presentationml/2006/main" saveSubsetFonts="1">
  <p:sldMasterIdLst>
    <p:sldMasterId id="2147483648" r:id="rId1"/>
    <p:sldMasterId id="2147483663" r:id="rId2"/>
  </p:sldMasterIdLst>
  <p:notesMasterIdLst>
    <p:notesMasterId r:id="rId14"/>
  </p:notesMasterIdLst>
  <p:sldIdLst>
    <p:sldId id="279" r:id="rId3"/>
    <p:sldId id="312" r:id="rId4"/>
    <p:sldId id="347" r:id="rId5"/>
    <p:sldId id="342" r:id="rId6"/>
    <p:sldId id="350" r:id="rId7"/>
    <p:sldId id="351" r:id="rId8"/>
    <p:sldId id="352" r:id="rId9"/>
    <p:sldId id="353" r:id="rId10"/>
    <p:sldId id="354" r:id="rId11"/>
    <p:sldId id="355" r:id="rId12"/>
    <p:sldId id="294" r:id="rId13"/>
  </p:sldIdLst>
  <p:sldSz cx="9144000" cy="6858000" type="screen4x3"/>
  <p:notesSz cx="6881813" cy="9296400"/>
  <p:defaultTex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p:defaultTextStyle>
</p:presentation>
</file>

<file path=ppt/presProps.xml><?xml version="1.0" encoding="utf-8"?>
<p:presentationPr xmlns:a="http://schemas.openxmlformats.org/drawingml/2006/main" xmlns:r="http://schemas.openxmlformats.org/officeDocument/2006/relationships" xmlns:p="http://schemas.openxmlformats.org/presentationml/2006/main">
  <p:clrMru>
    <a:srgbClr val="6699FF"/>
    <a:srgbClr val="FFCC66"/>
    <a:srgbClr val="FF9966"/>
    <a:srgbClr val="CCFFCC"/>
    <a:srgbClr val="FFCCCC"/>
    <a:srgbClr val="FFFFCC"/>
    <a:srgbClr val="99FFCC"/>
    <a:srgbClr val="BE7040"/>
    <a:srgbClr val="0000FF"/>
    <a:srgbClr val="558344"/>
  </p:clrMru>
  <p:extLst>
    <p:ext uri="{E76CE94A-603C-4142-B9EB-6D1370010A27}">
      <p14:discardImageEditData xmlns:p14="http://schemas.microsoft.com/office/powerpoint/2010/main" val="0"/>
    </p:ext>
    <p:ext uri="{D31A062A-798A-4329-ABDD-BBA856620510}">
      <p14:defaultImageDpi xmlns:p14="http://schemas.microsoft.com/office/powerpoint/2010/main" val="220"/>
    </p:ext>
  </p:extLst>
</p:presentationPr>
</file>

<file path=ppt/tableStyles.xml><?xml version="1.0" encoding="utf-8"?>
<a:tblStyleLst xmlns:a="http://schemas.openxmlformats.org/drawingml/2006/main" def="{5C22544A-7EE6-4342-B048-85BDC9FD1C3A}">
  <a:tblStyle styleId="{5C22544A-7EE6-4342-B048-85BDC9FD1C3A}" styleName="Medium Style 2 - Accent 1">
    <a:wholeTbl>
      <a:tcTxStyle>
        <a:fontRef idx="minor">
          <a:prstClr val="black"/>
        </a:fontRef>
        <a:schemeClr val="dk1"/>
      </a:tcTxStyle>
      <a:tcStyle>
        <a:tcBdr>
          <a:left>
            <a:ln w="12700" cmpd="sng">
              <a:solidFill>
                <a:schemeClr val="lt1"/>
              </a:solidFill>
            </a:ln>
          </a:left>
          <a:right>
            <a:ln w="12700" cmpd="sng">
              <a:solidFill>
                <a:schemeClr val="lt1"/>
              </a:solidFill>
            </a:ln>
          </a:right>
          <a:top>
            <a:ln w="12700" cmpd="sng">
              <a:solidFill>
                <a:schemeClr val="lt1"/>
              </a:solidFill>
            </a:ln>
          </a:top>
          <a:bottom>
            <a:ln w="12700" cmpd="sng">
              <a:solidFill>
                <a:schemeClr val="lt1"/>
              </a:solidFill>
            </a:ln>
          </a:bottom>
          <a:insideH>
            <a:ln w="12700" cmpd="sng">
              <a:solidFill>
                <a:schemeClr val="lt1"/>
              </a:solidFill>
            </a:ln>
          </a:insideH>
          <a:insideV>
            <a:ln w="12700" cmpd="sng">
              <a:solidFill>
                <a:schemeClr val="lt1"/>
              </a:solidFill>
            </a:ln>
          </a:insideV>
        </a:tcBdr>
        <a:fill>
          <a:solidFill>
            <a:schemeClr val="accent1">
              <a:tint val="20000"/>
            </a:schemeClr>
          </a:solidFill>
        </a:fill>
      </a:tcStyle>
    </a:wholeTbl>
    <a:band1H>
      <a:tcStyle>
        <a:tcBdr/>
        <a:fill>
          <a:solidFill>
            <a:schemeClr val="accent1">
              <a:tint val="40000"/>
            </a:schemeClr>
          </a:solidFill>
        </a:fill>
      </a:tcStyle>
    </a:band1H>
    <a:band2H>
      <a:tcStyle>
        <a:tcBdr/>
      </a:tcStyle>
    </a:band2H>
    <a:band1V>
      <a:tcStyle>
        <a:tcBdr/>
        <a:fill>
          <a:solidFill>
            <a:schemeClr val="accent1">
              <a:tint val="40000"/>
            </a:schemeClr>
          </a:solidFill>
        </a:fill>
      </a:tcStyle>
    </a:band1V>
    <a:band2V>
      <a:tcStyle>
        <a:tcBdr/>
      </a:tcStyle>
    </a:band2V>
    <a:lastCol>
      <a:tcTxStyle b="on">
        <a:fontRef idx="minor">
          <a:prstClr val="black"/>
        </a:fontRef>
        <a:schemeClr val="lt1"/>
      </a:tcTxStyle>
      <a:tcStyle>
        <a:tcBdr/>
        <a:fill>
          <a:solidFill>
            <a:schemeClr val="accent1"/>
          </a:solidFill>
        </a:fill>
      </a:tcStyle>
    </a:lastCol>
    <a:firstCol>
      <a:tcTxStyle b="on">
        <a:fontRef idx="minor">
          <a:prstClr val="black"/>
        </a:fontRef>
        <a:schemeClr val="lt1"/>
      </a:tcTxStyle>
      <a:tcStyle>
        <a:tcBdr/>
        <a:fill>
          <a:solidFill>
            <a:schemeClr val="accent1"/>
          </a:solidFill>
        </a:fill>
      </a:tcStyle>
    </a:firstCol>
    <a:lastRow>
      <a:tcTxStyle b="on">
        <a:fontRef idx="minor">
          <a:prstClr val="black"/>
        </a:fontRef>
        <a:schemeClr val="lt1"/>
      </a:tcTxStyle>
      <a:tcStyle>
        <a:tcBdr>
          <a:top>
            <a:ln w="38100" cmpd="sng">
              <a:solidFill>
                <a:schemeClr val="lt1"/>
              </a:solidFill>
            </a:ln>
          </a:top>
        </a:tcBdr>
        <a:fill>
          <a:solidFill>
            <a:schemeClr val="accent1"/>
          </a:solidFill>
        </a:fill>
      </a:tcStyle>
    </a:lastRow>
    <a:firstRow>
      <a:tcTxStyle b="on">
        <a:fontRef idx="minor">
          <a:prstClr val="black"/>
        </a:fontRef>
        <a:schemeClr val="lt1"/>
      </a:tcTxStyle>
      <a:tcStyle>
        <a:tcBdr>
          <a:bottom>
            <a:ln w="38100" cmpd="sng">
              <a:solidFill>
                <a:schemeClr val="lt1"/>
              </a:solidFill>
            </a:ln>
          </a:bottom>
        </a:tcBdr>
        <a:fill>
          <a:solidFill>
            <a:schemeClr val="accent1"/>
          </a:solidFill>
        </a:fill>
      </a:tcStyle>
    </a:firstRow>
  </a:tblStyle>
</a:tblStyleLst>
</file>

<file path=ppt/viewProps.xml><?xml version="1.0" encoding="utf-8"?>
<p:viewPr xmlns:a="http://schemas.openxmlformats.org/drawingml/2006/main" xmlns:r="http://schemas.openxmlformats.org/officeDocument/2006/relationships" xmlns:p="http://schemas.openxmlformats.org/presentationml/2006/main" lastView="sldThumbnailView">
  <p:normalViewPr>
    <p:restoredLeft sz="15620"/>
    <p:restoredTop sz="81883" autoAdjust="0"/>
  </p:normalViewPr>
  <p:slideViewPr>
    <p:cSldViewPr>
      <p:cViewPr>
        <p:scale>
          <a:sx n="75" d="100"/>
          <a:sy n="75" d="100"/>
        </p:scale>
        <p:origin x="-2608" y="-472"/>
      </p:cViewPr>
      <p:guideLst>
        <p:guide orient="horz" pos="2160"/>
        <p:guide pos="2880"/>
      </p:guideLst>
    </p:cSldViewPr>
  </p:slideViewPr>
  <p:notesTextViewPr>
    <p:cViewPr>
      <p:scale>
        <a:sx n="100" d="100"/>
        <a:sy n="100" d="100"/>
      </p:scale>
      <p:origin x="0" y="0"/>
    </p:cViewPr>
  </p:notesTextViewPr>
  <p:gridSpacing cx="76200" cy="76200"/>
</p:viewPr>
</file>

<file path=ppt/_rels/presentation.xml.rels><?xml version="1.0" encoding="UTF-8" standalone="yes"?>
<Relationships xmlns="http://schemas.openxmlformats.org/package/2006/relationships"><Relationship Id="rId11" Type="http://schemas.openxmlformats.org/officeDocument/2006/relationships/slide" Target="slides/slide9.xml"/><Relationship Id="rId12" Type="http://schemas.openxmlformats.org/officeDocument/2006/relationships/slide" Target="slides/slide10.xml"/><Relationship Id="rId13" Type="http://schemas.openxmlformats.org/officeDocument/2006/relationships/slide" Target="slides/slide11.xml"/><Relationship Id="rId14" Type="http://schemas.openxmlformats.org/officeDocument/2006/relationships/notesMaster" Target="notesMasters/notesMaster1.xml"/><Relationship Id="rId15" Type="http://schemas.openxmlformats.org/officeDocument/2006/relationships/printerSettings" Target="printerSettings/printerSettings1.bin"/><Relationship Id="rId16" Type="http://schemas.openxmlformats.org/officeDocument/2006/relationships/presProps" Target="presProps.xml"/><Relationship Id="rId17" Type="http://schemas.openxmlformats.org/officeDocument/2006/relationships/viewProps" Target="viewProps.xml"/><Relationship Id="rId18" Type="http://schemas.openxmlformats.org/officeDocument/2006/relationships/theme" Target="theme/theme1.xml"/><Relationship Id="rId19" Type="http://schemas.openxmlformats.org/officeDocument/2006/relationships/tableStyles" Target="tableStyles.xml"/><Relationship Id="rId1" Type="http://schemas.openxmlformats.org/officeDocument/2006/relationships/slideMaster" Target="slideMasters/slideMaster1.xml"/><Relationship Id="rId2" Type="http://schemas.openxmlformats.org/officeDocument/2006/relationships/slideMaster" Target="slideMasters/slideMaster2.xml"/><Relationship Id="rId3" Type="http://schemas.openxmlformats.org/officeDocument/2006/relationships/slide" Target="slides/slide1.xml"/><Relationship Id="rId4" Type="http://schemas.openxmlformats.org/officeDocument/2006/relationships/slide" Target="slides/slide2.xml"/><Relationship Id="rId5" Type="http://schemas.openxmlformats.org/officeDocument/2006/relationships/slide" Target="slides/slide3.xml"/><Relationship Id="rId6" Type="http://schemas.openxmlformats.org/officeDocument/2006/relationships/slide" Target="slides/slide4.xml"/><Relationship Id="rId7" Type="http://schemas.openxmlformats.org/officeDocument/2006/relationships/slide" Target="slides/slide5.xml"/><Relationship Id="rId8" Type="http://schemas.openxmlformats.org/officeDocument/2006/relationships/slide" Target="slides/slide6.xml"/><Relationship Id="rId9" Type="http://schemas.openxmlformats.org/officeDocument/2006/relationships/slide" Target="slides/slide7.xml"/><Relationship Id="rId10" Type="http://schemas.openxmlformats.org/officeDocument/2006/relationships/slide" Target="slides/slide8.xml"/></Relationships>
</file>

<file path=ppt/notesMasters/_rels/notesMaster1.xml.rels><?xml version="1.0" encoding="UTF-8" standalone="yes"?>
<Relationships xmlns="http://schemas.openxmlformats.org/package/2006/relationships"><Relationship Id="rId1" Type="http://schemas.openxmlformats.org/officeDocument/2006/relationships/theme" Target="../theme/theme3.xml"/></Relationships>
</file>

<file path=ppt/notesMasters/notesMaster1.xml><?xml version="1.0" encoding="utf-8"?>
<p:notesMaster xmlns:a="http://schemas.openxmlformats.org/drawingml/2006/main" xmlns:r="http://schemas.openxmlformats.org/officeDocument/2006/relationships" xmlns:p="http://schemas.openxmlformats.org/presentationml/2006/main">
  <p:cSld>
    <p:bg>
      <p:bgRef idx="1001">
        <a:schemeClr val="bg1"/>
      </p:bgRef>
    </p:bg>
    <p:spTree>
      <p:nvGrpSpPr>
        <p:cNvPr id="1" name=""/>
        <p:cNvGrpSpPr/>
        <p:nvPr/>
      </p:nvGrpSpPr>
      <p:grpSpPr>
        <a:xfrm>
          <a:off x="0" y="0"/>
          <a:ext cx="0" cy="0"/>
          <a:chOff x="0" y="0"/>
          <a:chExt cx="0" cy="0"/>
        </a:xfrm>
      </p:grpSpPr>
      <p:sp>
        <p:nvSpPr>
          <p:cNvPr id="2" name="Header Placeholder 1"/>
          <p:cNvSpPr>
            <a:spLocks noGrp="1"/>
          </p:cNvSpPr>
          <p:nvPr>
            <p:ph type="hdr" sz="quarter"/>
          </p:nvPr>
        </p:nvSpPr>
        <p:spPr>
          <a:xfrm>
            <a:off x="0" y="0"/>
            <a:ext cx="2982119" cy="464820"/>
          </a:xfrm>
          <a:prstGeom prst="rect">
            <a:avLst/>
          </a:prstGeom>
        </p:spPr>
        <p:txBody>
          <a:bodyPr vert="horz" lIns="92446" tIns="46223" rIns="92446" bIns="46223" rtlCol="0"/>
          <a:lstStyle>
            <a:lvl1pPr algn="l">
              <a:defRPr sz="1200"/>
            </a:lvl1pPr>
          </a:lstStyle>
          <a:p>
            <a:endParaRPr lang="en-US"/>
          </a:p>
        </p:txBody>
      </p:sp>
      <p:sp>
        <p:nvSpPr>
          <p:cNvPr id="3" name="Date Placeholder 2"/>
          <p:cNvSpPr>
            <a:spLocks noGrp="1"/>
          </p:cNvSpPr>
          <p:nvPr>
            <p:ph type="dt" idx="1"/>
          </p:nvPr>
        </p:nvSpPr>
        <p:spPr>
          <a:xfrm>
            <a:off x="3898102" y="0"/>
            <a:ext cx="2982119" cy="464820"/>
          </a:xfrm>
          <a:prstGeom prst="rect">
            <a:avLst/>
          </a:prstGeom>
        </p:spPr>
        <p:txBody>
          <a:bodyPr vert="horz" lIns="92446" tIns="46223" rIns="92446" bIns="46223" rtlCol="0"/>
          <a:lstStyle>
            <a:lvl1pPr algn="r">
              <a:defRPr sz="1200"/>
            </a:lvl1pPr>
          </a:lstStyle>
          <a:p>
            <a:fld id="{92F6B4A8-51A9-4C8B-A09B-39745A3519BF}" type="datetimeFigureOut">
              <a:rPr lang="en-US" smtClean="0"/>
              <a:pPr/>
              <a:t>11/12/2012</a:t>
            </a:fld>
            <a:endParaRPr lang="en-US"/>
          </a:p>
        </p:txBody>
      </p:sp>
      <p:sp>
        <p:nvSpPr>
          <p:cNvPr id="4" name="Slide Image Placeholder 3"/>
          <p:cNvSpPr>
            <a:spLocks noGrp="1" noRot="1" noChangeAspect="1"/>
          </p:cNvSpPr>
          <p:nvPr>
            <p:ph type="sldImg" idx="2"/>
          </p:nvPr>
        </p:nvSpPr>
        <p:spPr>
          <a:xfrm>
            <a:off x="1117600" y="696913"/>
            <a:ext cx="4648200" cy="3486150"/>
          </a:xfrm>
          <a:prstGeom prst="rect">
            <a:avLst/>
          </a:prstGeom>
          <a:noFill/>
          <a:ln w="12700">
            <a:solidFill>
              <a:prstClr val="black"/>
            </a:solidFill>
          </a:ln>
        </p:spPr>
        <p:txBody>
          <a:bodyPr vert="horz" lIns="92446" tIns="46223" rIns="92446" bIns="46223" rtlCol="0" anchor="ctr"/>
          <a:lstStyle/>
          <a:p>
            <a:endParaRPr lang="en-US"/>
          </a:p>
        </p:txBody>
      </p:sp>
      <p:sp>
        <p:nvSpPr>
          <p:cNvPr id="5" name="Notes Placeholder 4"/>
          <p:cNvSpPr>
            <a:spLocks noGrp="1"/>
          </p:cNvSpPr>
          <p:nvPr>
            <p:ph type="body" sz="quarter" idx="3"/>
          </p:nvPr>
        </p:nvSpPr>
        <p:spPr>
          <a:xfrm>
            <a:off x="688182" y="4415790"/>
            <a:ext cx="5505450" cy="4183380"/>
          </a:xfrm>
          <a:prstGeom prst="rect">
            <a:avLst/>
          </a:prstGeom>
        </p:spPr>
        <p:txBody>
          <a:bodyPr vert="horz" lIns="92446" tIns="46223" rIns="92446" bIns="46223" rtlCol="0">
            <a:normAutofit/>
          </a:body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6" name="Footer Placeholder 5"/>
          <p:cNvSpPr>
            <a:spLocks noGrp="1"/>
          </p:cNvSpPr>
          <p:nvPr>
            <p:ph type="ftr" sz="quarter" idx="4"/>
          </p:nvPr>
        </p:nvSpPr>
        <p:spPr>
          <a:xfrm>
            <a:off x="0" y="8829967"/>
            <a:ext cx="2982119" cy="464820"/>
          </a:xfrm>
          <a:prstGeom prst="rect">
            <a:avLst/>
          </a:prstGeom>
        </p:spPr>
        <p:txBody>
          <a:bodyPr vert="horz" lIns="92446" tIns="46223" rIns="92446" bIns="46223" rtlCol="0" anchor="b"/>
          <a:lstStyle>
            <a:lvl1pPr algn="l">
              <a:defRPr sz="1200"/>
            </a:lvl1pPr>
          </a:lstStyle>
          <a:p>
            <a:endParaRPr lang="en-US"/>
          </a:p>
        </p:txBody>
      </p:sp>
      <p:sp>
        <p:nvSpPr>
          <p:cNvPr id="7" name="Slide Number Placeholder 6"/>
          <p:cNvSpPr>
            <a:spLocks noGrp="1"/>
          </p:cNvSpPr>
          <p:nvPr>
            <p:ph type="sldNum" sz="quarter" idx="5"/>
          </p:nvPr>
        </p:nvSpPr>
        <p:spPr>
          <a:xfrm>
            <a:off x="3898102" y="8829967"/>
            <a:ext cx="2982119" cy="464820"/>
          </a:xfrm>
          <a:prstGeom prst="rect">
            <a:avLst/>
          </a:prstGeom>
        </p:spPr>
        <p:txBody>
          <a:bodyPr vert="horz" lIns="92446" tIns="46223" rIns="92446" bIns="46223" rtlCol="0" anchor="b"/>
          <a:lstStyle>
            <a:lvl1pPr algn="r">
              <a:defRPr sz="1200"/>
            </a:lvl1pPr>
          </a:lstStyle>
          <a:p>
            <a:fld id="{7C37D76E-A8AF-413D-9588-EC8391EB9EC2}" type="slidenum">
              <a:rPr lang="en-US" smtClean="0"/>
              <a:pPr/>
              <a:t>‹#›</a:t>
            </a:fld>
            <a:endParaRPr lang="en-US"/>
          </a:p>
        </p:txBody>
      </p:sp>
    </p:spTree>
    <p:extLst>
      <p:ext uri="{BB962C8B-B14F-4D97-AF65-F5344CB8AC3E}">
        <p14:creationId xmlns:p14="http://schemas.microsoft.com/office/powerpoint/2010/main" val="939672248"/>
      </p:ext>
    </p:extLst>
  </p:cSld>
  <p:clrMap bg1="lt1" tx1="dk1" bg2="lt2" tx2="dk2" accent1="accent1" accent2="accent2" accent3="accent3" accent4="accent4" accent5="accent5" accent6="accent6" hlink="hlink" folHlink="folHlink"/>
  <p:notesStyle>
    <a:lvl1pPr marL="0" algn="l" defTabSz="914400" rtl="0" eaLnBrk="1" latinLnBrk="0" hangingPunct="1">
      <a:defRPr sz="1200" kern="1200">
        <a:solidFill>
          <a:schemeClr val="tx1"/>
        </a:solidFill>
        <a:latin typeface="+mn-lt"/>
        <a:ea typeface="+mn-ea"/>
        <a:cs typeface="+mn-cs"/>
      </a:defRPr>
    </a:lvl1pPr>
    <a:lvl2pPr marL="457200" algn="l" defTabSz="914400" rtl="0" eaLnBrk="1" latinLnBrk="0" hangingPunct="1">
      <a:defRPr sz="1200" kern="1200">
        <a:solidFill>
          <a:schemeClr val="tx1"/>
        </a:solidFill>
        <a:latin typeface="+mn-lt"/>
        <a:ea typeface="+mn-ea"/>
        <a:cs typeface="+mn-cs"/>
      </a:defRPr>
    </a:lvl2pPr>
    <a:lvl3pPr marL="914400" algn="l" defTabSz="914400" rtl="0" eaLnBrk="1" latinLnBrk="0" hangingPunct="1">
      <a:defRPr sz="1200" kern="1200">
        <a:solidFill>
          <a:schemeClr val="tx1"/>
        </a:solidFill>
        <a:latin typeface="+mn-lt"/>
        <a:ea typeface="+mn-ea"/>
        <a:cs typeface="+mn-cs"/>
      </a:defRPr>
    </a:lvl3pPr>
    <a:lvl4pPr marL="1371600" algn="l" defTabSz="914400" rtl="0" eaLnBrk="1" latinLnBrk="0" hangingPunct="1">
      <a:defRPr sz="1200" kern="1200">
        <a:solidFill>
          <a:schemeClr val="tx1"/>
        </a:solidFill>
        <a:latin typeface="+mn-lt"/>
        <a:ea typeface="+mn-ea"/>
        <a:cs typeface="+mn-cs"/>
      </a:defRPr>
    </a:lvl4pPr>
    <a:lvl5pPr marL="1828800" algn="l" defTabSz="914400" rtl="0" eaLnBrk="1" latinLnBrk="0" hangingPunct="1">
      <a:defRPr sz="1200" kern="1200">
        <a:solidFill>
          <a:schemeClr val="tx1"/>
        </a:solidFill>
        <a:latin typeface="+mn-lt"/>
        <a:ea typeface="+mn-ea"/>
        <a:cs typeface="+mn-cs"/>
      </a:defRPr>
    </a:lvl5pPr>
    <a:lvl6pPr marL="2286000" algn="l" defTabSz="914400" rtl="0" eaLnBrk="1" latinLnBrk="0" hangingPunct="1">
      <a:defRPr sz="1200" kern="1200">
        <a:solidFill>
          <a:schemeClr val="tx1"/>
        </a:solidFill>
        <a:latin typeface="+mn-lt"/>
        <a:ea typeface="+mn-ea"/>
        <a:cs typeface="+mn-cs"/>
      </a:defRPr>
    </a:lvl6pPr>
    <a:lvl7pPr marL="2743200" algn="l" defTabSz="914400" rtl="0" eaLnBrk="1" latinLnBrk="0" hangingPunct="1">
      <a:defRPr sz="1200" kern="1200">
        <a:solidFill>
          <a:schemeClr val="tx1"/>
        </a:solidFill>
        <a:latin typeface="+mn-lt"/>
        <a:ea typeface="+mn-ea"/>
        <a:cs typeface="+mn-cs"/>
      </a:defRPr>
    </a:lvl7pPr>
    <a:lvl8pPr marL="3200400" algn="l" defTabSz="914400" rtl="0" eaLnBrk="1" latinLnBrk="0" hangingPunct="1">
      <a:defRPr sz="1200" kern="1200">
        <a:solidFill>
          <a:schemeClr val="tx1"/>
        </a:solidFill>
        <a:latin typeface="+mn-lt"/>
        <a:ea typeface="+mn-ea"/>
        <a:cs typeface="+mn-cs"/>
      </a:defRPr>
    </a:lvl8pPr>
    <a:lvl9pPr marL="3657600" algn="l" defTabSz="914400" rtl="0" eaLnBrk="1" latinLnBrk="0" hangingPunct="1">
      <a:defRPr sz="1200" kern="1200">
        <a:solidFill>
          <a:schemeClr val="tx1"/>
        </a:solidFill>
        <a:latin typeface="+mn-lt"/>
        <a:ea typeface="+mn-ea"/>
        <a:cs typeface="+mn-cs"/>
      </a:defRPr>
    </a:lvl9pPr>
  </p:notesStyle>
</p:notesMaster>
</file>

<file path=ppt/notesSlides/_rels/notesSlide1.xml.rels><?xml version="1.0" encoding="UTF-8" standalone="yes"?>
<Relationships xmlns="http://schemas.openxmlformats.org/package/2006/relationships"><Relationship Id="rId1" Type="http://schemas.openxmlformats.org/officeDocument/2006/relationships/notesMaster" Target="../notesMasters/notesMaster1.xml"/><Relationship Id="rId2" Type="http://schemas.openxmlformats.org/officeDocument/2006/relationships/slide" Target="../slides/slide1.xml"/></Relationships>
</file>

<file path=ppt/notesSlides/_rels/notesSlide10.xml.rels><?xml version="1.0" encoding="UTF-8" standalone="yes"?>
<Relationships xmlns="http://schemas.openxmlformats.org/package/2006/relationships"><Relationship Id="rId1" Type="http://schemas.openxmlformats.org/officeDocument/2006/relationships/notesMaster" Target="../notesMasters/notesMaster1.xml"/><Relationship Id="rId2" Type="http://schemas.openxmlformats.org/officeDocument/2006/relationships/slide" Target="../slides/slide11.xml"/></Relationships>
</file>

<file path=ppt/notesSlides/_rels/notesSlide2.xml.rels><?xml version="1.0" encoding="UTF-8" standalone="yes"?>
<Relationships xmlns="http://schemas.openxmlformats.org/package/2006/relationships"><Relationship Id="rId1" Type="http://schemas.openxmlformats.org/officeDocument/2006/relationships/notesMaster" Target="../notesMasters/notesMaster1.xml"/><Relationship Id="rId2" Type="http://schemas.openxmlformats.org/officeDocument/2006/relationships/slide" Target="../slides/slide2.xml"/></Relationships>
</file>

<file path=ppt/notesSlides/_rels/notesSlide3.xml.rels><?xml version="1.0" encoding="UTF-8" standalone="yes"?>
<Relationships xmlns="http://schemas.openxmlformats.org/package/2006/relationships"><Relationship Id="rId1" Type="http://schemas.openxmlformats.org/officeDocument/2006/relationships/notesMaster" Target="../notesMasters/notesMaster1.xml"/><Relationship Id="rId2" Type="http://schemas.openxmlformats.org/officeDocument/2006/relationships/slide" Target="../slides/slide3.xml"/></Relationships>
</file>

<file path=ppt/notesSlides/_rels/notesSlide4.xml.rels><?xml version="1.0" encoding="UTF-8" standalone="yes"?>
<Relationships xmlns="http://schemas.openxmlformats.org/package/2006/relationships"><Relationship Id="rId1" Type="http://schemas.openxmlformats.org/officeDocument/2006/relationships/notesMaster" Target="../notesMasters/notesMaster1.xml"/><Relationship Id="rId2" Type="http://schemas.openxmlformats.org/officeDocument/2006/relationships/slide" Target="../slides/slide4.xml"/></Relationships>
</file>

<file path=ppt/notesSlides/_rels/notesSlide5.xml.rels><?xml version="1.0" encoding="UTF-8" standalone="yes"?>
<Relationships xmlns="http://schemas.openxmlformats.org/package/2006/relationships"><Relationship Id="rId1" Type="http://schemas.openxmlformats.org/officeDocument/2006/relationships/notesMaster" Target="../notesMasters/notesMaster1.xml"/><Relationship Id="rId2" Type="http://schemas.openxmlformats.org/officeDocument/2006/relationships/slide" Target="../slides/slide5.xml"/></Relationships>
</file>

<file path=ppt/notesSlides/_rels/notesSlide6.xml.rels><?xml version="1.0" encoding="UTF-8" standalone="yes"?>
<Relationships xmlns="http://schemas.openxmlformats.org/package/2006/relationships"><Relationship Id="rId1" Type="http://schemas.openxmlformats.org/officeDocument/2006/relationships/notesMaster" Target="../notesMasters/notesMaster1.xml"/><Relationship Id="rId2" Type="http://schemas.openxmlformats.org/officeDocument/2006/relationships/slide" Target="../slides/slide6.xml"/></Relationships>
</file>

<file path=ppt/notesSlides/_rels/notesSlide7.xml.rels><?xml version="1.0" encoding="UTF-8" standalone="yes"?>
<Relationships xmlns="http://schemas.openxmlformats.org/package/2006/relationships"><Relationship Id="rId1" Type="http://schemas.openxmlformats.org/officeDocument/2006/relationships/notesMaster" Target="../notesMasters/notesMaster1.xml"/><Relationship Id="rId2" Type="http://schemas.openxmlformats.org/officeDocument/2006/relationships/slide" Target="../slides/slide7.xml"/></Relationships>
</file>

<file path=ppt/notesSlides/_rels/notesSlide8.xml.rels><?xml version="1.0" encoding="UTF-8" standalone="yes"?>
<Relationships xmlns="http://schemas.openxmlformats.org/package/2006/relationships"><Relationship Id="rId1" Type="http://schemas.openxmlformats.org/officeDocument/2006/relationships/notesMaster" Target="../notesMasters/notesMaster1.xml"/><Relationship Id="rId2" Type="http://schemas.openxmlformats.org/officeDocument/2006/relationships/slide" Target="../slides/slide8.xml"/></Relationships>
</file>

<file path=ppt/notesSlides/_rels/notesSlide9.xml.rels><?xml version="1.0" encoding="UTF-8" standalone="yes"?>
<Relationships xmlns="http://schemas.openxmlformats.org/package/2006/relationships"><Relationship Id="rId1" Type="http://schemas.openxmlformats.org/officeDocument/2006/relationships/notesMaster" Target="../notesMasters/notesMaster1.xml"/><Relationship Id="rId2" Type="http://schemas.openxmlformats.org/officeDocument/2006/relationships/slide" Target="../slides/slide9.xml"/></Relationships>
</file>

<file path=ppt/notesSlides/notesSlide1.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0482" name="Slide Image Placeholder 1"/>
          <p:cNvSpPr>
            <a:spLocks noGrp="1" noRot="1" noChangeAspect="1"/>
          </p:cNvSpPr>
          <p:nvPr>
            <p:ph type="sldImg"/>
          </p:nvPr>
        </p:nvSpPr>
        <p:spPr bwMode="auto">
          <a:noFill/>
          <a:ln>
            <a:solidFill>
              <a:srgbClr val="000000"/>
            </a:solidFill>
            <a:miter lim="800000"/>
            <a:headEnd/>
            <a:tailEnd/>
          </a:ln>
        </p:spPr>
      </p:sp>
      <p:sp>
        <p:nvSpPr>
          <p:cNvPr id="20483" name="Notes Placeholder 2"/>
          <p:cNvSpPr>
            <a:spLocks noGrp="1"/>
          </p:cNvSpPr>
          <p:nvPr>
            <p:ph type="body" idx="1"/>
          </p:nvPr>
        </p:nvSpPr>
        <p:spPr bwMode="auto">
          <a:noFill/>
        </p:spPr>
        <p:txBody>
          <a:bodyPr/>
          <a:lstStyle/>
          <a:p>
            <a:pPr eaLnBrk="1" hangingPunct="1">
              <a:spcBef>
                <a:spcPct val="0"/>
              </a:spcBef>
            </a:pPr>
            <a:endParaRPr lang="en-US" dirty="0">
              <a:solidFill>
                <a:srgbClr val="FF0000"/>
              </a:solidFill>
            </a:endParaRPr>
          </a:p>
        </p:txBody>
      </p:sp>
      <p:sp>
        <p:nvSpPr>
          <p:cNvPr id="18436" name="Header Placeholder 3"/>
          <p:cNvSpPr>
            <a:spLocks noGrp="1"/>
          </p:cNvSpPr>
          <p:nvPr>
            <p:ph type="hdr" sz="quarter"/>
          </p:nvPr>
        </p:nvSpPr>
        <p:spPr bwMode="auto">
          <a:ln>
            <a:miter lim="800000"/>
            <a:headEnd/>
            <a:tailEnd/>
          </a:ln>
        </p:spPr>
        <p:txBody>
          <a:bodyPr/>
          <a:lstStyle/>
          <a:p>
            <a:endParaRPr lang="en-US" dirty="0"/>
          </a:p>
        </p:txBody>
      </p:sp>
      <p:sp>
        <p:nvSpPr>
          <p:cNvPr id="18437" name="Date Placeholder 4"/>
          <p:cNvSpPr>
            <a:spLocks noGrp="1"/>
          </p:cNvSpPr>
          <p:nvPr>
            <p:ph type="dt" sz="quarter" idx="1"/>
          </p:nvPr>
        </p:nvSpPr>
        <p:spPr bwMode="auto">
          <a:ln>
            <a:miter lim="800000"/>
            <a:headEnd/>
            <a:tailEnd/>
          </a:ln>
        </p:spPr>
        <p:txBody>
          <a:bodyPr/>
          <a:lstStyle/>
          <a:p>
            <a:fld id="{A1FE9257-0846-0E42-982B-C8F5A630DE2A}" type="datetime8">
              <a:rPr lang="en-US" smtClean="0"/>
              <a:pPr/>
              <a:t>11/12/2012 11:04</a:t>
            </a:fld>
            <a:endParaRPr lang="en-US" dirty="0" smtClean="0"/>
          </a:p>
        </p:txBody>
      </p:sp>
      <p:sp>
        <p:nvSpPr>
          <p:cNvPr id="18438" name="Footer Placeholder 5"/>
          <p:cNvSpPr>
            <a:spLocks noGrp="1"/>
          </p:cNvSpPr>
          <p:nvPr>
            <p:ph type="ftr" sz="quarter" idx="4"/>
          </p:nvPr>
        </p:nvSpPr>
        <p:spPr bwMode="auto">
          <a:xfrm>
            <a:off x="0" y="8829967"/>
            <a:ext cx="6193632" cy="464820"/>
          </a:xfrm>
          <a:ln>
            <a:miter lim="800000"/>
            <a:headEnd/>
            <a:tailEnd/>
          </a:ln>
        </p:spPr>
        <p:txBody>
          <a:bodyPr/>
          <a:lstStyle/>
          <a:p>
            <a:r>
              <a:rPr lang="en-US" sz="500" dirty="0" smtClean="0">
                <a:solidFill>
                  <a:srgbClr val="000000"/>
                </a:solidFill>
              </a:rPr>
              <a:t>© 2007 Microsoft Corporation. All rights reserved. Microsoft, Windows, Windows Vista and other product names are or may be registered trademarks and/or trademarks in the U.S. and/or other countries.</a:t>
            </a:r>
          </a:p>
          <a:p>
            <a:r>
              <a:rPr lang="en-US" sz="500" dirty="0" smtClean="0">
                <a:solidFill>
                  <a:srgbClr val="000000"/>
                </a:solidFill>
              </a:rPr>
              <a:t>The information herein is for informational purposes only and represents the current view of Microsoft Corporation as of the date of this presentation.  Because Microsoft must respond to changing market conditions, it should not be interpreted to be a commitment on the part of Microsoft, and Microsoft cannot guarantee the accuracy of any information provided after the date of this presentation.  </a:t>
            </a:r>
            <a:br>
              <a:rPr lang="en-US" sz="500" dirty="0" smtClean="0">
                <a:solidFill>
                  <a:srgbClr val="000000"/>
                </a:solidFill>
              </a:rPr>
            </a:br>
            <a:r>
              <a:rPr lang="en-US" sz="500" dirty="0" smtClean="0">
                <a:solidFill>
                  <a:srgbClr val="000000"/>
                </a:solidFill>
              </a:rPr>
              <a:t>MICROSOFT MAKES NO WARRANTIES, EXPRESS, IMPLIED OR STATUTORY, AS TO THE INFORMATION IN THIS PRESENTATION.</a:t>
            </a:r>
          </a:p>
          <a:p>
            <a:endParaRPr lang="en-US" sz="500" dirty="0" smtClean="0"/>
          </a:p>
        </p:txBody>
      </p:sp>
      <p:sp>
        <p:nvSpPr>
          <p:cNvPr id="18439" name="Slide Number Placeholder 6"/>
          <p:cNvSpPr>
            <a:spLocks noGrp="1"/>
          </p:cNvSpPr>
          <p:nvPr>
            <p:ph type="sldNum" sz="quarter" idx="5"/>
          </p:nvPr>
        </p:nvSpPr>
        <p:spPr bwMode="auto">
          <a:xfrm>
            <a:off x="6193632" y="8829967"/>
            <a:ext cx="686589" cy="464820"/>
          </a:xfrm>
          <a:ln>
            <a:miter lim="800000"/>
            <a:headEnd/>
            <a:tailEnd/>
          </a:ln>
        </p:spPr>
        <p:txBody>
          <a:bodyPr/>
          <a:lstStyle/>
          <a:p>
            <a:fld id="{5DFC89A0-D358-5F4C-9CB8-0A3CFA97C1B9}" type="slidenum">
              <a:rPr lang="en-US" smtClean="0"/>
              <a:pPr/>
              <a:t>1</a:t>
            </a:fld>
            <a:endParaRPr lang="en-US" dirty="0" smtClean="0"/>
          </a:p>
        </p:txBody>
      </p:sp>
    </p:spTree>
  </p:cSld>
  <p:clrMapOvr>
    <a:masterClrMapping/>
  </p:clrMapOvr>
</p:notes>
</file>

<file path=ppt/notesSlides/notesSlide10.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Slide Image Placeholder 1"/>
          <p:cNvSpPr>
            <a:spLocks noGrp="1" noRot="1" noChangeAspect="1"/>
          </p:cNvSpPr>
          <p:nvPr>
            <p:ph type="sldImg"/>
          </p:nvPr>
        </p:nvSpPr>
        <p:spPr/>
      </p:sp>
      <p:sp>
        <p:nvSpPr>
          <p:cNvPr id="3" name="Notes Placeholder 2"/>
          <p:cNvSpPr>
            <a:spLocks noGrp="1"/>
          </p:cNvSpPr>
          <p:nvPr>
            <p:ph type="body" idx="1"/>
          </p:nvPr>
        </p:nvSpPr>
        <p:spPr/>
        <p:txBody>
          <a:bodyPr/>
          <a:lstStyle/>
          <a:p>
            <a:endParaRPr lang="en-US" dirty="0"/>
          </a:p>
        </p:txBody>
      </p:sp>
      <p:sp>
        <p:nvSpPr>
          <p:cNvPr id="4" name="Slide Number Placeholder 3"/>
          <p:cNvSpPr>
            <a:spLocks noGrp="1"/>
          </p:cNvSpPr>
          <p:nvPr>
            <p:ph type="sldNum" sz="quarter" idx="10"/>
          </p:nvPr>
        </p:nvSpPr>
        <p:spPr/>
        <p:txBody>
          <a:bodyPr/>
          <a:lstStyle/>
          <a:p>
            <a:fld id="{7C37D76E-A8AF-413D-9588-EC8391EB9EC2}" type="slidenum">
              <a:rPr lang="en-US" smtClean="0"/>
              <a:pPr/>
              <a:t>11</a:t>
            </a:fld>
            <a:endParaRPr lang="en-US"/>
          </a:p>
        </p:txBody>
      </p:sp>
    </p:spTree>
    <p:extLst>
      <p:ext uri="{BB962C8B-B14F-4D97-AF65-F5344CB8AC3E}">
        <p14:creationId xmlns:p14="http://schemas.microsoft.com/office/powerpoint/2010/main" val="1007502680"/>
      </p:ext>
    </p:extLst>
  </p:cSld>
  <p:clrMapOvr>
    <a:masterClrMapping/>
  </p:clrMapOvr>
</p:notes>
</file>

<file path=ppt/notesSlides/notesSlide2.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Slide Image Placeholder 1"/>
          <p:cNvSpPr>
            <a:spLocks noGrp="1" noRot="1" noChangeAspect="1"/>
          </p:cNvSpPr>
          <p:nvPr>
            <p:ph type="sldImg"/>
          </p:nvPr>
        </p:nvSpPr>
        <p:spPr/>
      </p:sp>
      <p:sp>
        <p:nvSpPr>
          <p:cNvPr id="3" name="Notes Placeholder 2"/>
          <p:cNvSpPr>
            <a:spLocks noGrp="1"/>
          </p:cNvSpPr>
          <p:nvPr>
            <p:ph type="body" idx="1"/>
          </p:nvPr>
        </p:nvSpPr>
        <p:spPr/>
        <p:txBody>
          <a:bodyPr/>
          <a:lstStyle/>
          <a:p>
            <a:endParaRPr lang="en-US" dirty="0"/>
          </a:p>
        </p:txBody>
      </p:sp>
      <p:sp>
        <p:nvSpPr>
          <p:cNvPr id="4" name="Slide Number Placeholder 3"/>
          <p:cNvSpPr>
            <a:spLocks noGrp="1"/>
          </p:cNvSpPr>
          <p:nvPr>
            <p:ph type="sldNum" sz="quarter" idx="10"/>
          </p:nvPr>
        </p:nvSpPr>
        <p:spPr/>
        <p:txBody>
          <a:bodyPr/>
          <a:lstStyle/>
          <a:p>
            <a:fld id="{7C37D76E-A8AF-413D-9588-EC8391EB9EC2}" type="slidenum">
              <a:rPr lang="en-US" smtClean="0"/>
              <a:pPr/>
              <a:t>2</a:t>
            </a:fld>
            <a:endParaRPr lang="en-US"/>
          </a:p>
        </p:txBody>
      </p:sp>
    </p:spTree>
    <p:extLst>
      <p:ext uri="{BB962C8B-B14F-4D97-AF65-F5344CB8AC3E}">
        <p14:creationId xmlns:p14="http://schemas.microsoft.com/office/powerpoint/2010/main" val="4021226534"/>
      </p:ext>
    </p:extLst>
  </p:cSld>
  <p:clrMapOvr>
    <a:masterClrMapping/>
  </p:clrMapOvr>
</p:notes>
</file>

<file path=ppt/notesSlides/notesSlide3.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Slide Image Placeholder 1"/>
          <p:cNvSpPr>
            <a:spLocks noGrp="1" noRot="1" noChangeAspect="1"/>
          </p:cNvSpPr>
          <p:nvPr>
            <p:ph type="sldImg"/>
          </p:nvPr>
        </p:nvSpPr>
        <p:spPr/>
      </p:sp>
      <p:sp>
        <p:nvSpPr>
          <p:cNvPr id="3" name="Notes Placeholder 2"/>
          <p:cNvSpPr>
            <a:spLocks noGrp="1"/>
          </p:cNvSpPr>
          <p:nvPr>
            <p:ph type="body" idx="1"/>
          </p:nvPr>
        </p:nvSpPr>
        <p:spPr/>
        <p:txBody>
          <a:bodyPr/>
          <a:lstStyle/>
          <a:p>
            <a:endParaRPr lang="en-US" dirty="0"/>
          </a:p>
        </p:txBody>
      </p:sp>
      <p:sp>
        <p:nvSpPr>
          <p:cNvPr id="4" name="Slide Number Placeholder 3"/>
          <p:cNvSpPr>
            <a:spLocks noGrp="1"/>
          </p:cNvSpPr>
          <p:nvPr>
            <p:ph type="sldNum" sz="quarter" idx="10"/>
          </p:nvPr>
        </p:nvSpPr>
        <p:spPr/>
        <p:txBody>
          <a:bodyPr/>
          <a:lstStyle/>
          <a:p>
            <a:fld id="{7C37D76E-A8AF-413D-9588-EC8391EB9EC2}" type="slidenum">
              <a:rPr lang="en-US" smtClean="0"/>
              <a:pPr/>
              <a:t>3</a:t>
            </a:fld>
            <a:endParaRPr lang="en-US"/>
          </a:p>
        </p:txBody>
      </p:sp>
    </p:spTree>
    <p:extLst>
      <p:ext uri="{BB962C8B-B14F-4D97-AF65-F5344CB8AC3E}">
        <p14:creationId xmlns:p14="http://schemas.microsoft.com/office/powerpoint/2010/main" val="4021226534"/>
      </p:ext>
    </p:extLst>
  </p:cSld>
  <p:clrMapOvr>
    <a:masterClrMapping/>
  </p:clrMapOvr>
</p:notes>
</file>

<file path=ppt/notesSlides/notesSlide4.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Slide Image Placeholder 1"/>
          <p:cNvSpPr>
            <a:spLocks noGrp="1" noRot="1" noChangeAspect="1"/>
          </p:cNvSpPr>
          <p:nvPr>
            <p:ph type="sldImg"/>
          </p:nvPr>
        </p:nvSpPr>
        <p:spPr/>
      </p:sp>
      <p:sp>
        <p:nvSpPr>
          <p:cNvPr id="3" name="Notes Placeholder 2"/>
          <p:cNvSpPr>
            <a:spLocks noGrp="1"/>
          </p:cNvSpPr>
          <p:nvPr>
            <p:ph type="body" idx="1"/>
          </p:nvPr>
        </p:nvSpPr>
        <p:spPr/>
        <p:txBody>
          <a:bodyPr/>
          <a:lstStyle/>
          <a:p>
            <a:endParaRPr lang="en-US" dirty="0"/>
          </a:p>
        </p:txBody>
      </p:sp>
      <p:sp>
        <p:nvSpPr>
          <p:cNvPr id="4" name="Slide Number Placeholder 3"/>
          <p:cNvSpPr>
            <a:spLocks noGrp="1"/>
          </p:cNvSpPr>
          <p:nvPr>
            <p:ph type="sldNum" sz="quarter" idx="10"/>
          </p:nvPr>
        </p:nvSpPr>
        <p:spPr/>
        <p:txBody>
          <a:bodyPr/>
          <a:lstStyle/>
          <a:p>
            <a:fld id="{7C37D76E-A8AF-413D-9588-EC8391EB9EC2}" type="slidenum">
              <a:rPr lang="en-US" smtClean="0"/>
              <a:pPr/>
              <a:t>4</a:t>
            </a:fld>
            <a:endParaRPr lang="en-US"/>
          </a:p>
        </p:txBody>
      </p:sp>
    </p:spTree>
    <p:extLst>
      <p:ext uri="{BB962C8B-B14F-4D97-AF65-F5344CB8AC3E}">
        <p14:creationId xmlns:p14="http://schemas.microsoft.com/office/powerpoint/2010/main" val="4021226534"/>
      </p:ext>
    </p:extLst>
  </p:cSld>
  <p:clrMapOvr>
    <a:masterClrMapping/>
  </p:clrMapOvr>
</p:notes>
</file>

<file path=ppt/notesSlides/notesSlide5.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Slide Image Placeholder 1"/>
          <p:cNvSpPr>
            <a:spLocks noGrp="1" noRot="1" noChangeAspect="1"/>
          </p:cNvSpPr>
          <p:nvPr>
            <p:ph type="sldImg"/>
          </p:nvPr>
        </p:nvSpPr>
        <p:spPr/>
      </p:sp>
      <p:sp>
        <p:nvSpPr>
          <p:cNvPr id="3" name="Notes Placeholder 2"/>
          <p:cNvSpPr>
            <a:spLocks noGrp="1"/>
          </p:cNvSpPr>
          <p:nvPr>
            <p:ph type="body" idx="1"/>
          </p:nvPr>
        </p:nvSpPr>
        <p:spPr/>
        <p:txBody>
          <a:bodyPr/>
          <a:lstStyle/>
          <a:p>
            <a:endParaRPr lang="en-US" dirty="0"/>
          </a:p>
        </p:txBody>
      </p:sp>
      <p:sp>
        <p:nvSpPr>
          <p:cNvPr id="4" name="Slide Number Placeholder 3"/>
          <p:cNvSpPr>
            <a:spLocks noGrp="1"/>
          </p:cNvSpPr>
          <p:nvPr>
            <p:ph type="sldNum" sz="quarter" idx="10"/>
          </p:nvPr>
        </p:nvSpPr>
        <p:spPr/>
        <p:txBody>
          <a:bodyPr/>
          <a:lstStyle/>
          <a:p>
            <a:fld id="{7C37D76E-A8AF-413D-9588-EC8391EB9EC2}" type="slidenum">
              <a:rPr lang="en-US" smtClean="0"/>
              <a:pPr/>
              <a:t>5</a:t>
            </a:fld>
            <a:endParaRPr lang="en-US"/>
          </a:p>
        </p:txBody>
      </p:sp>
    </p:spTree>
    <p:extLst>
      <p:ext uri="{BB962C8B-B14F-4D97-AF65-F5344CB8AC3E}">
        <p14:creationId xmlns:p14="http://schemas.microsoft.com/office/powerpoint/2010/main" val="4021226534"/>
      </p:ext>
    </p:extLst>
  </p:cSld>
  <p:clrMapOvr>
    <a:masterClrMapping/>
  </p:clrMapOvr>
</p:notes>
</file>

<file path=ppt/notesSlides/notesSlide6.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Slide Image Placeholder 1"/>
          <p:cNvSpPr>
            <a:spLocks noGrp="1" noRot="1" noChangeAspect="1"/>
          </p:cNvSpPr>
          <p:nvPr>
            <p:ph type="sldImg"/>
          </p:nvPr>
        </p:nvSpPr>
        <p:spPr/>
      </p:sp>
      <p:sp>
        <p:nvSpPr>
          <p:cNvPr id="3" name="Notes Placeholder 2"/>
          <p:cNvSpPr>
            <a:spLocks noGrp="1"/>
          </p:cNvSpPr>
          <p:nvPr>
            <p:ph type="body" idx="1"/>
          </p:nvPr>
        </p:nvSpPr>
        <p:spPr/>
        <p:txBody>
          <a:bodyPr/>
          <a:lstStyle/>
          <a:p>
            <a:endParaRPr lang="en-US" dirty="0"/>
          </a:p>
        </p:txBody>
      </p:sp>
      <p:sp>
        <p:nvSpPr>
          <p:cNvPr id="4" name="Slide Number Placeholder 3"/>
          <p:cNvSpPr>
            <a:spLocks noGrp="1"/>
          </p:cNvSpPr>
          <p:nvPr>
            <p:ph type="sldNum" sz="quarter" idx="10"/>
          </p:nvPr>
        </p:nvSpPr>
        <p:spPr/>
        <p:txBody>
          <a:bodyPr/>
          <a:lstStyle/>
          <a:p>
            <a:fld id="{7C37D76E-A8AF-413D-9588-EC8391EB9EC2}" type="slidenum">
              <a:rPr lang="en-US" smtClean="0"/>
              <a:pPr/>
              <a:t>6</a:t>
            </a:fld>
            <a:endParaRPr lang="en-US"/>
          </a:p>
        </p:txBody>
      </p:sp>
    </p:spTree>
    <p:extLst>
      <p:ext uri="{BB962C8B-B14F-4D97-AF65-F5344CB8AC3E}">
        <p14:creationId xmlns:p14="http://schemas.microsoft.com/office/powerpoint/2010/main" val="4021226534"/>
      </p:ext>
    </p:extLst>
  </p:cSld>
  <p:clrMapOvr>
    <a:masterClrMapping/>
  </p:clrMapOvr>
</p:notes>
</file>

<file path=ppt/notesSlides/notesSlide7.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Slide Image Placeholder 1"/>
          <p:cNvSpPr>
            <a:spLocks noGrp="1" noRot="1" noChangeAspect="1"/>
          </p:cNvSpPr>
          <p:nvPr>
            <p:ph type="sldImg"/>
          </p:nvPr>
        </p:nvSpPr>
        <p:spPr/>
      </p:sp>
      <p:sp>
        <p:nvSpPr>
          <p:cNvPr id="3" name="Notes Placeholder 2"/>
          <p:cNvSpPr>
            <a:spLocks noGrp="1"/>
          </p:cNvSpPr>
          <p:nvPr>
            <p:ph type="body" idx="1"/>
          </p:nvPr>
        </p:nvSpPr>
        <p:spPr/>
        <p:txBody>
          <a:bodyPr/>
          <a:lstStyle/>
          <a:p>
            <a:endParaRPr lang="en-US" dirty="0"/>
          </a:p>
        </p:txBody>
      </p:sp>
      <p:sp>
        <p:nvSpPr>
          <p:cNvPr id="4" name="Slide Number Placeholder 3"/>
          <p:cNvSpPr>
            <a:spLocks noGrp="1"/>
          </p:cNvSpPr>
          <p:nvPr>
            <p:ph type="sldNum" sz="quarter" idx="10"/>
          </p:nvPr>
        </p:nvSpPr>
        <p:spPr/>
        <p:txBody>
          <a:bodyPr/>
          <a:lstStyle/>
          <a:p>
            <a:fld id="{7C37D76E-A8AF-413D-9588-EC8391EB9EC2}" type="slidenum">
              <a:rPr lang="en-US" smtClean="0"/>
              <a:pPr/>
              <a:t>7</a:t>
            </a:fld>
            <a:endParaRPr lang="en-US"/>
          </a:p>
        </p:txBody>
      </p:sp>
    </p:spTree>
    <p:extLst>
      <p:ext uri="{BB962C8B-B14F-4D97-AF65-F5344CB8AC3E}">
        <p14:creationId xmlns:p14="http://schemas.microsoft.com/office/powerpoint/2010/main" val="4021226534"/>
      </p:ext>
    </p:extLst>
  </p:cSld>
  <p:clrMapOvr>
    <a:masterClrMapping/>
  </p:clrMapOvr>
</p:notes>
</file>

<file path=ppt/notesSlides/notesSlide8.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Slide Image Placeholder 1"/>
          <p:cNvSpPr>
            <a:spLocks noGrp="1" noRot="1" noChangeAspect="1"/>
          </p:cNvSpPr>
          <p:nvPr>
            <p:ph type="sldImg"/>
          </p:nvPr>
        </p:nvSpPr>
        <p:spPr/>
      </p:sp>
      <p:sp>
        <p:nvSpPr>
          <p:cNvPr id="3" name="Notes Placeholder 2"/>
          <p:cNvSpPr>
            <a:spLocks noGrp="1"/>
          </p:cNvSpPr>
          <p:nvPr>
            <p:ph type="body" idx="1"/>
          </p:nvPr>
        </p:nvSpPr>
        <p:spPr/>
        <p:txBody>
          <a:bodyPr/>
          <a:lstStyle/>
          <a:p>
            <a:endParaRPr lang="en-US" dirty="0"/>
          </a:p>
        </p:txBody>
      </p:sp>
      <p:sp>
        <p:nvSpPr>
          <p:cNvPr id="4" name="Slide Number Placeholder 3"/>
          <p:cNvSpPr>
            <a:spLocks noGrp="1"/>
          </p:cNvSpPr>
          <p:nvPr>
            <p:ph type="sldNum" sz="quarter" idx="10"/>
          </p:nvPr>
        </p:nvSpPr>
        <p:spPr/>
        <p:txBody>
          <a:bodyPr/>
          <a:lstStyle/>
          <a:p>
            <a:fld id="{7C37D76E-A8AF-413D-9588-EC8391EB9EC2}" type="slidenum">
              <a:rPr lang="en-US" smtClean="0"/>
              <a:pPr/>
              <a:t>8</a:t>
            </a:fld>
            <a:endParaRPr lang="en-US"/>
          </a:p>
        </p:txBody>
      </p:sp>
    </p:spTree>
    <p:extLst>
      <p:ext uri="{BB962C8B-B14F-4D97-AF65-F5344CB8AC3E}">
        <p14:creationId xmlns:p14="http://schemas.microsoft.com/office/powerpoint/2010/main" val="4021226534"/>
      </p:ext>
    </p:extLst>
  </p:cSld>
  <p:clrMapOvr>
    <a:masterClrMapping/>
  </p:clrMapOvr>
</p:notes>
</file>

<file path=ppt/notesSlides/notesSlide9.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Slide Image Placeholder 1"/>
          <p:cNvSpPr>
            <a:spLocks noGrp="1" noRot="1" noChangeAspect="1"/>
          </p:cNvSpPr>
          <p:nvPr>
            <p:ph type="sldImg"/>
          </p:nvPr>
        </p:nvSpPr>
        <p:spPr/>
      </p:sp>
      <p:sp>
        <p:nvSpPr>
          <p:cNvPr id="3" name="Notes Placeholder 2"/>
          <p:cNvSpPr>
            <a:spLocks noGrp="1"/>
          </p:cNvSpPr>
          <p:nvPr>
            <p:ph type="body" idx="1"/>
          </p:nvPr>
        </p:nvSpPr>
        <p:spPr/>
        <p:txBody>
          <a:bodyPr/>
          <a:lstStyle/>
          <a:p>
            <a:endParaRPr lang="en-US" dirty="0"/>
          </a:p>
        </p:txBody>
      </p:sp>
      <p:sp>
        <p:nvSpPr>
          <p:cNvPr id="4" name="Slide Number Placeholder 3"/>
          <p:cNvSpPr>
            <a:spLocks noGrp="1"/>
          </p:cNvSpPr>
          <p:nvPr>
            <p:ph type="sldNum" sz="quarter" idx="10"/>
          </p:nvPr>
        </p:nvSpPr>
        <p:spPr/>
        <p:txBody>
          <a:bodyPr/>
          <a:lstStyle/>
          <a:p>
            <a:fld id="{7C37D76E-A8AF-413D-9588-EC8391EB9EC2}" type="slidenum">
              <a:rPr lang="en-US" smtClean="0"/>
              <a:pPr/>
              <a:t>9</a:t>
            </a:fld>
            <a:endParaRPr lang="en-US"/>
          </a:p>
        </p:txBody>
      </p:sp>
    </p:spTree>
    <p:extLst>
      <p:ext uri="{BB962C8B-B14F-4D97-AF65-F5344CB8AC3E}">
        <p14:creationId xmlns:p14="http://schemas.microsoft.com/office/powerpoint/2010/main" val="4021226534"/>
      </p:ext>
    </p:extLst>
  </p:cSld>
  <p:clrMapOvr>
    <a:masterClrMapping/>
  </p:clrMapOvr>
</p:notes>
</file>

<file path=ppt/slideLayouts/_rels/slideLayout1.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jpeg"/><Relationship Id="rId1" Type="http://schemas.openxmlformats.org/officeDocument/2006/relationships/slideMaster" Target="../slideMasters/slideMaster1.xml"/><Relationship Id="rId2" Type="http://schemas.openxmlformats.org/officeDocument/2006/relationships/image" Target="../media/image1.png"/></Relationships>
</file>

<file path=ppt/slideLayouts/_rels/slideLayout10.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1.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2.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3.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4.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5.xml.rels><?xml version="1.0" encoding="UTF-8" standalone="yes"?>
<Relationships xmlns="http://schemas.openxmlformats.org/package/2006/relationships"><Relationship Id="rId1" Type="http://schemas.openxmlformats.org/officeDocument/2006/relationships/slideMaster" Target="../slideMasters/slideMaster2.xml"/></Relationships>
</file>

<file path=ppt/slideLayouts/_rels/slideLayout2.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3.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4.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5.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6.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7.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8.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9.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slideLayout1.xml><?xml version="1.0" encoding="utf-8"?>
<p:sldLayout xmlns:a="http://schemas.openxmlformats.org/drawingml/2006/main" xmlns:r="http://schemas.openxmlformats.org/officeDocument/2006/relationships" xmlns:p="http://schemas.openxmlformats.org/presentationml/2006/main" showMasterSp="0" type="title" preserve="1">
  <p:cSld name="Title Slide">
    <p:spTree>
      <p:nvGrpSpPr>
        <p:cNvPr id="1" name=""/>
        <p:cNvGrpSpPr/>
        <p:nvPr/>
      </p:nvGrpSpPr>
      <p:grpSpPr>
        <a:xfrm>
          <a:off x="0" y="0"/>
          <a:ext cx="0" cy="0"/>
          <a:chOff x="0" y="0"/>
          <a:chExt cx="0" cy="0"/>
        </a:xfrm>
      </p:grpSpPr>
      <p:sp>
        <p:nvSpPr>
          <p:cNvPr id="5" name="Rectangle 2"/>
          <p:cNvSpPr>
            <a:spLocks noChangeArrowheads="1"/>
          </p:cNvSpPr>
          <p:nvPr/>
        </p:nvSpPr>
        <p:spPr bwMode="auto">
          <a:xfrm>
            <a:off x="0" y="6624638"/>
            <a:ext cx="9144000" cy="233362"/>
          </a:xfrm>
          <a:prstGeom prst="rect">
            <a:avLst/>
          </a:prstGeom>
          <a:solidFill>
            <a:srgbClr val="939393"/>
          </a:solidFill>
          <a:ln w="9525">
            <a:noFill/>
            <a:miter lim="800000"/>
            <a:headEnd/>
            <a:tailEnd/>
          </a:ln>
          <a:effectLst/>
        </p:spPr>
        <p:txBody>
          <a:bodyPr wrap="none" anchor="ctr">
            <a:prstTxWarp prst="textNoShape">
              <a:avLst/>
            </a:prstTxWarp>
          </a:bodyPr>
          <a:lstStyle/>
          <a:p>
            <a:endParaRPr lang="en-GB">
              <a:effectLst>
                <a:outerShdw blurRad="38100" dist="38100" dir="2700000" algn="tl">
                  <a:srgbClr val="FFFFFF"/>
                </a:outerShdw>
              </a:effectLst>
            </a:endParaRPr>
          </a:p>
        </p:txBody>
      </p:sp>
      <p:sp>
        <p:nvSpPr>
          <p:cNvPr id="6" name="Text Box 3"/>
          <p:cNvSpPr txBox="1">
            <a:spLocks noChangeArrowheads="1"/>
          </p:cNvSpPr>
          <p:nvPr/>
        </p:nvSpPr>
        <p:spPr bwMode="auto">
          <a:xfrm>
            <a:off x="6934200" y="6596063"/>
            <a:ext cx="1981200" cy="274637"/>
          </a:xfrm>
          <a:prstGeom prst="rect">
            <a:avLst/>
          </a:prstGeom>
          <a:noFill/>
          <a:ln w="9525">
            <a:noFill/>
            <a:miter lim="800000"/>
            <a:headEnd/>
            <a:tailEnd/>
          </a:ln>
          <a:effectLst/>
        </p:spPr>
        <p:txBody>
          <a:bodyPr>
            <a:prstTxWarp prst="textNoShape">
              <a:avLst/>
            </a:prstTxWarp>
            <a:spAutoFit/>
          </a:bodyPr>
          <a:lstStyle/>
          <a:p>
            <a:fld id="{EFDE3446-6F04-0C4B-9C86-9D25E951DFF5}" type="datetime1">
              <a:rPr lang="de-DE" sz="1200">
                <a:solidFill>
                  <a:schemeClr val="bg1"/>
                </a:solidFill>
              </a:rPr>
              <a:pPr/>
              <a:t>11/12/2012</a:t>
            </a:fld>
            <a:r>
              <a:rPr lang="de-DE" sz="1200">
                <a:solidFill>
                  <a:schemeClr val="bg1"/>
                </a:solidFill>
              </a:rPr>
              <a:t>     Seite </a:t>
            </a:r>
            <a:fld id="{EB65CB27-C9A9-EA4E-AB5C-D9D16DE23EB4}" type="slidenum">
              <a:rPr lang="de-DE" sz="1200">
                <a:solidFill>
                  <a:schemeClr val="bg1"/>
                </a:solidFill>
              </a:rPr>
              <a:pPr/>
              <a:t>‹#›</a:t>
            </a:fld>
            <a:endParaRPr lang="de-DE" sz="1200">
              <a:solidFill>
                <a:schemeClr val="bg1"/>
              </a:solidFill>
            </a:endParaRPr>
          </a:p>
        </p:txBody>
      </p:sp>
      <p:sp>
        <p:nvSpPr>
          <p:cNvPr id="7" name="Rectangle 4"/>
          <p:cNvSpPr>
            <a:spLocks noChangeArrowheads="1"/>
          </p:cNvSpPr>
          <p:nvPr/>
        </p:nvSpPr>
        <p:spPr bwMode="auto">
          <a:xfrm>
            <a:off x="2133600" y="0"/>
            <a:ext cx="7010400" cy="762000"/>
          </a:xfrm>
          <a:prstGeom prst="rect">
            <a:avLst/>
          </a:prstGeom>
          <a:gradFill rotWithShape="0">
            <a:gsLst>
              <a:gs pos="0">
                <a:srgbClr val="FFFFFF"/>
              </a:gs>
              <a:gs pos="100000">
                <a:srgbClr val="939393"/>
              </a:gs>
            </a:gsLst>
            <a:lin ang="0" scaled="1"/>
          </a:gradFill>
          <a:ln w="9525">
            <a:noFill/>
            <a:miter lim="800000"/>
            <a:headEnd/>
            <a:tailEnd/>
          </a:ln>
          <a:effectLst/>
        </p:spPr>
        <p:txBody>
          <a:bodyPr wrap="none" anchor="ctr">
            <a:prstTxWarp prst="textNoShape">
              <a:avLst/>
            </a:prstTxWarp>
          </a:bodyPr>
          <a:lstStyle/>
          <a:p>
            <a:pPr algn="ctr"/>
            <a:endParaRPr lang="en-GB" sz="2400">
              <a:latin typeface="Times" charset="0"/>
            </a:endParaRPr>
          </a:p>
        </p:txBody>
      </p:sp>
      <p:sp>
        <p:nvSpPr>
          <p:cNvPr id="8" name="Line 6"/>
          <p:cNvSpPr>
            <a:spLocks noChangeShapeType="1"/>
          </p:cNvSpPr>
          <p:nvPr/>
        </p:nvSpPr>
        <p:spPr bwMode="auto">
          <a:xfrm flipH="1">
            <a:off x="0" y="762000"/>
            <a:ext cx="9144000" cy="0"/>
          </a:xfrm>
          <a:prstGeom prst="line">
            <a:avLst/>
          </a:prstGeom>
          <a:noFill/>
          <a:ln w="3175">
            <a:solidFill>
              <a:srgbClr val="E6E6E6"/>
            </a:solidFill>
            <a:round/>
            <a:headEnd/>
            <a:tailEnd/>
          </a:ln>
          <a:effectLst/>
        </p:spPr>
        <p:txBody>
          <a:bodyPr/>
          <a:lstStyle/>
          <a:p>
            <a:pPr>
              <a:defRPr/>
            </a:pPr>
            <a:endParaRPr lang="en-GB">
              <a:effectLst>
                <a:outerShdw blurRad="38100" dist="38100" dir="2700000" algn="tl">
                  <a:srgbClr val="000000">
                    <a:alpha val="43137"/>
                  </a:srgbClr>
                </a:outerShdw>
              </a:effectLst>
            </a:endParaRPr>
          </a:p>
        </p:txBody>
      </p:sp>
      <p:pic>
        <p:nvPicPr>
          <p:cNvPr id="9" name="Picture 7"/>
          <p:cNvPicPr>
            <a:picLocks noChangeAspect="1" noChangeArrowheads="1"/>
          </p:cNvPicPr>
          <p:nvPr/>
        </p:nvPicPr>
        <p:blipFill>
          <a:blip r:embed="rId2" cstate="print">
            <a:lum contrast="-20000"/>
          </a:blip>
          <a:srcRect/>
          <a:stretch>
            <a:fillRect/>
          </a:stretch>
        </p:blipFill>
        <p:spPr bwMode="auto">
          <a:xfrm>
            <a:off x="7999413" y="0"/>
            <a:ext cx="1144587" cy="762000"/>
          </a:xfrm>
          <a:prstGeom prst="rect">
            <a:avLst/>
          </a:prstGeom>
          <a:noFill/>
          <a:ln w="9525">
            <a:noFill/>
            <a:miter lim="800000"/>
            <a:headEnd/>
            <a:tailEnd/>
          </a:ln>
        </p:spPr>
      </p:pic>
      <p:sp>
        <p:nvSpPr>
          <p:cNvPr id="10" name="Rectangle 9"/>
          <p:cNvSpPr>
            <a:spLocks noChangeArrowheads="1"/>
          </p:cNvSpPr>
          <p:nvPr userDrawn="1"/>
        </p:nvSpPr>
        <p:spPr bwMode="auto">
          <a:xfrm>
            <a:off x="0" y="6624638"/>
            <a:ext cx="9144000" cy="233362"/>
          </a:xfrm>
          <a:prstGeom prst="rect">
            <a:avLst/>
          </a:prstGeom>
          <a:solidFill>
            <a:srgbClr val="939393"/>
          </a:solidFill>
          <a:ln w="9525">
            <a:noFill/>
            <a:miter lim="800000"/>
            <a:headEnd/>
            <a:tailEnd/>
          </a:ln>
          <a:effectLst/>
        </p:spPr>
        <p:txBody>
          <a:bodyPr wrap="none" anchor="ctr">
            <a:prstTxWarp prst="textNoShape">
              <a:avLst/>
            </a:prstTxWarp>
          </a:bodyPr>
          <a:lstStyle/>
          <a:p>
            <a:endParaRPr lang="en-GB">
              <a:effectLst>
                <a:outerShdw blurRad="38100" dist="38100" dir="2700000" algn="tl">
                  <a:srgbClr val="FFFFFF"/>
                </a:outerShdw>
              </a:effectLst>
            </a:endParaRPr>
          </a:p>
        </p:txBody>
      </p:sp>
      <p:sp>
        <p:nvSpPr>
          <p:cNvPr id="11" name="Rectangle 11"/>
          <p:cNvSpPr>
            <a:spLocks noChangeArrowheads="1"/>
          </p:cNvSpPr>
          <p:nvPr userDrawn="1"/>
        </p:nvSpPr>
        <p:spPr bwMode="auto">
          <a:xfrm>
            <a:off x="2133600" y="0"/>
            <a:ext cx="7010400" cy="762000"/>
          </a:xfrm>
          <a:prstGeom prst="rect">
            <a:avLst/>
          </a:prstGeom>
          <a:gradFill rotWithShape="0">
            <a:gsLst>
              <a:gs pos="0">
                <a:srgbClr val="FFFFFF"/>
              </a:gs>
              <a:gs pos="100000">
                <a:srgbClr val="939393"/>
              </a:gs>
            </a:gsLst>
            <a:lin ang="0" scaled="1"/>
          </a:gradFill>
          <a:ln w="9525">
            <a:noFill/>
            <a:miter lim="800000"/>
            <a:headEnd/>
            <a:tailEnd/>
          </a:ln>
          <a:effectLst/>
        </p:spPr>
        <p:txBody>
          <a:bodyPr wrap="none" anchor="ctr">
            <a:prstTxWarp prst="textNoShape">
              <a:avLst/>
            </a:prstTxWarp>
          </a:bodyPr>
          <a:lstStyle/>
          <a:p>
            <a:pPr algn="ctr"/>
            <a:endParaRPr lang="en-GB" sz="2400">
              <a:latin typeface="Times" charset="0"/>
            </a:endParaRPr>
          </a:p>
        </p:txBody>
      </p:sp>
      <p:sp>
        <p:nvSpPr>
          <p:cNvPr id="12" name="Line 12"/>
          <p:cNvSpPr>
            <a:spLocks noChangeShapeType="1"/>
          </p:cNvSpPr>
          <p:nvPr userDrawn="1"/>
        </p:nvSpPr>
        <p:spPr bwMode="auto">
          <a:xfrm flipH="1">
            <a:off x="0" y="762000"/>
            <a:ext cx="9144000" cy="0"/>
          </a:xfrm>
          <a:prstGeom prst="line">
            <a:avLst/>
          </a:prstGeom>
          <a:noFill/>
          <a:ln w="3175">
            <a:solidFill>
              <a:srgbClr val="E6E6E6"/>
            </a:solidFill>
            <a:round/>
            <a:headEnd/>
            <a:tailEnd/>
          </a:ln>
          <a:effectLst/>
        </p:spPr>
        <p:txBody>
          <a:bodyPr/>
          <a:lstStyle/>
          <a:p>
            <a:pPr>
              <a:defRPr/>
            </a:pPr>
            <a:endParaRPr lang="en-GB">
              <a:effectLst>
                <a:outerShdw blurRad="38100" dist="38100" dir="2700000" algn="tl">
                  <a:srgbClr val="000000">
                    <a:alpha val="43137"/>
                  </a:srgbClr>
                </a:outerShdw>
              </a:effectLst>
            </a:endParaRPr>
          </a:p>
        </p:txBody>
      </p:sp>
      <p:sp>
        <p:nvSpPr>
          <p:cNvPr id="13" name="Line 18"/>
          <p:cNvSpPr>
            <a:spLocks noChangeShapeType="1"/>
          </p:cNvSpPr>
          <p:nvPr userDrawn="1"/>
        </p:nvSpPr>
        <p:spPr bwMode="auto">
          <a:xfrm flipH="1">
            <a:off x="0" y="762000"/>
            <a:ext cx="9144000" cy="0"/>
          </a:xfrm>
          <a:prstGeom prst="line">
            <a:avLst/>
          </a:prstGeom>
          <a:noFill/>
          <a:ln w="3175">
            <a:solidFill>
              <a:srgbClr val="D9D9D9"/>
            </a:solidFill>
            <a:round/>
            <a:headEnd/>
            <a:tailEnd/>
          </a:ln>
          <a:effectLst/>
        </p:spPr>
        <p:txBody>
          <a:bodyPr/>
          <a:lstStyle/>
          <a:p>
            <a:pPr>
              <a:defRPr/>
            </a:pPr>
            <a:endParaRPr lang="en-GB">
              <a:effectLst>
                <a:outerShdw blurRad="38100" dist="38100" dir="2700000" algn="tl">
                  <a:srgbClr val="000000">
                    <a:alpha val="43137"/>
                  </a:srgbClr>
                </a:outerShdw>
              </a:effectLst>
            </a:endParaRPr>
          </a:p>
        </p:txBody>
      </p:sp>
      <p:pic>
        <p:nvPicPr>
          <p:cNvPr id="14" name="Picture 20"/>
          <p:cNvPicPr>
            <a:picLocks noChangeAspect="1" noChangeArrowheads="1"/>
          </p:cNvPicPr>
          <p:nvPr userDrawn="1"/>
        </p:nvPicPr>
        <p:blipFill>
          <a:blip r:embed="rId3" cstate="print"/>
          <a:srcRect/>
          <a:stretch>
            <a:fillRect/>
          </a:stretch>
        </p:blipFill>
        <p:spPr bwMode="auto">
          <a:xfrm>
            <a:off x="7996238" y="0"/>
            <a:ext cx="1147762" cy="762000"/>
          </a:xfrm>
          <a:prstGeom prst="rect">
            <a:avLst/>
          </a:prstGeom>
          <a:noFill/>
          <a:ln w="9525">
            <a:noFill/>
            <a:miter lim="800000"/>
            <a:headEnd/>
            <a:tailEnd/>
          </a:ln>
        </p:spPr>
      </p:pic>
      <p:sp>
        <p:nvSpPr>
          <p:cNvPr id="93199" name="Rectangle 15"/>
          <p:cNvSpPr>
            <a:spLocks noGrp="1" noChangeArrowheads="1"/>
          </p:cNvSpPr>
          <p:nvPr>
            <p:ph type="ctrTitle" sz="quarter"/>
          </p:nvPr>
        </p:nvSpPr>
        <p:spPr>
          <a:xfrm>
            <a:off x="0" y="1981200"/>
            <a:ext cx="9144000" cy="1143000"/>
          </a:xfrm>
        </p:spPr>
        <p:txBody>
          <a:bodyPr anchor="ctr"/>
          <a:lstStyle>
            <a:lvl1pPr algn="ctr">
              <a:defRPr sz="3300"/>
            </a:lvl1pPr>
          </a:lstStyle>
          <a:p>
            <a:r>
              <a:rPr lang="de-DE"/>
              <a:t>Mastertitelformat bearbeiten</a:t>
            </a:r>
          </a:p>
        </p:txBody>
      </p:sp>
      <p:sp>
        <p:nvSpPr>
          <p:cNvPr id="93200" name="Rectangle 16"/>
          <p:cNvSpPr>
            <a:spLocks noGrp="1" noChangeArrowheads="1"/>
          </p:cNvSpPr>
          <p:nvPr>
            <p:ph type="subTitle" sz="quarter" idx="1"/>
          </p:nvPr>
        </p:nvSpPr>
        <p:spPr>
          <a:xfrm>
            <a:off x="0" y="3276600"/>
            <a:ext cx="9144000" cy="1752600"/>
          </a:xfrm>
        </p:spPr>
        <p:txBody>
          <a:bodyPr/>
          <a:lstStyle>
            <a:lvl1pPr marL="0" indent="0" algn="ctr">
              <a:buFont typeface="Wingdings" pitchFamily="2" charset="2"/>
              <a:buNone/>
              <a:defRPr sz="2800"/>
            </a:lvl1pPr>
          </a:lstStyle>
          <a:p>
            <a:r>
              <a:rPr lang="de-DE"/>
              <a:t>Master-Untertitelformat bearbeiten</a:t>
            </a:r>
          </a:p>
        </p:txBody>
      </p:sp>
      <p:pic>
        <p:nvPicPr>
          <p:cNvPr id="15" name="Picture 14" descr="giz logo.jpg"/>
          <p:cNvPicPr>
            <a:picLocks noChangeAspect="1"/>
          </p:cNvPicPr>
          <p:nvPr userDrawn="1"/>
        </p:nvPicPr>
        <p:blipFill>
          <a:blip r:embed="rId4" cstate="print"/>
          <a:srcRect l="13746" t="18580" r="11329" b="20997"/>
          <a:stretch>
            <a:fillRect/>
          </a:stretch>
        </p:blipFill>
        <p:spPr>
          <a:xfrm>
            <a:off x="609600" y="86032"/>
            <a:ext cx="838200" cy="675968"/>
          </a:xfrm>
          <a:prstGeom prst="rect">
            <a:avLst/>
          </a:prstGeom>
        </p:spPr>
      </p:pic>
    </p:spTree>
  </p:cSld>
  <p:clrMapOvr>
    <a:masterClrMapping/>
  </p:clrMapOvr>
  <p:transition xmlns:p14="http://schemas.microsoft.com/office/powerpoint/2010/main"/>
</p:sldLayout>
</file>

<file path=ppt/slideLayouts/slideLayout10.xml><?xml version="1.0" encoding="utf-8"?>
<p:sldLayout xmlns:a="http://schemas.openxmlformats.org/drawingml/2006/main" xmlns:r="http://schemas.openxmlformats.org/officeDocument/2006/relationships" xmlns:p="http://schemas.openxmlformats.org/presentationml/2006/main" type="vertTx" preserve="1">
  <p:cSld name="Title and Vertical Text">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GB"/>
          </a:p>
        </p:txBody>
      </p:sp>
      <p:sp>
        <p:nvSpPr>
          <p:cNvPr id="3" name="Vertical Text Placeholder 2"/>
          <p:cNvSpPr>
            <a:spLocks noGrp="1"/>
          </p:cNvSpPr>
          <p:nvPr>
            <p:ph type="body" orient="vert" idx="1"/>
          </p:nvPr>
        </p:nvSpPr>
        <p:spPr/>
        <p:txBody>
          <a:bodyPr vert="eaVert"/>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GB"/>
          </a:p>
        </p:txBody>
      </p:sp>
      <p:sp>
        <p:nvSpPr>
          <p:cNvPr id="4" name="Rectangle 17"/>
          <p:cNvSpPr>
            <a:spLocks noGrp="1" noChangeArrowheads="1"/>
          </p:cNvSpPr>
          <p:nvPr>
            <p:ph type="dt" sz="half" idx="10"/>
          </p:nvPr>
        </p:nvSpPr>
        <p:spPr>
          <a:xfrm>
            <a:off x="6756400" y="6592888"/>
            <a:ext cx="1295400" cy="274637"/>
          </a:xfrm>
          <a:prstGeom prst="rect">
            <a:avLst/>
          </a:prstGeom>
        </p:spPr>
        <p:txBody>
          <a:bodyPr/>
          <a:lstStyle>
            <a:lvl1pPr>
              <a:defRPr/>
            </a:lvl1pPr>
          </a:lstStyle>
          <a:p>
            <a:fld id="{D876F909-7414-2640-A305-5B8502D820E8}" type="datetime1">
              <a:rPr lang="de-DE"/>
              <a:pPr/>
              <a:t>11/12/2012</a:t>
            </a:fld>
            <a:endParaRPr lang="de-DE"/>
          </a:p>
        </p:txBody>
      </p:sp>
    </p:spTree>
  </p:cSld>
  <p:clrMapOvr>
    <a:masterClrMapping/>
  </p:clrMapOvr>
  <p:transition xmlns:p14="http://schemas.microsoft.com/office/powerpoint/2010/main"/>
</p:sldLayout>
</file>

<file path=ppt/slideLayouts/slideLayout11.xml><?xml version="1.0" encoding="utf-8"?>
<p:sldLayout xmlns:a="http://schemas.openxmlformats.org/drawingml/2006/main" xmlns:r="http://schemas.openxmlformats.org/officeDocument/2006/relationships" xmlns:p="http://schemas.openxmlformats.org/presentationml/2006/main" type="vertTitleAndTx" preserve="1">
  <p:cSld name="Vertical Title and Text">
    <p:spTree>
      <p:nvGrpSpPr>
        <p:cNvPr id="1" name=""/>
        <p:cNvGrpSpPr/>
        <p:nvPr/>
      </p:nvGrpSpPr>
      <p:grpSpPr>
        <a:xfrm>
          <a:off x="0" y="0"/>
          <a:ext cx="0" cy="0"/>
          <a:chOff x="0" y="0"/>
          <a:chExt cx="0" cy="0"/>
        </a:xfrm>
      </p:grpSpPr>
      <p:sp>
        <p:nvSpPr>
          <p:cNvPr id="2" name="Vertical Title 1"/>
          <p:cNvSpPr>
            <a:spLocks noGrp="1"/>
          </p:cNvSpPr>
          <p:nvPr>
            <p:ph type="title" orient="vert"/>
          </p:nvPr>
        </p:nvSpPr>
        <p:spPr>
          <a:xfrm>
            <a:off x="6270625" y="1106488"/>
            <a:ext cx="1743075" cy="4991100"/>
          </a:xfrm>
        </p:spPr>
        <p:txBody>
          <a:bodyPr vert="eaVert"/>
          <a:lstStyle/>
          <a:p>
            <a:r>
              <a:rPr lang="en-US" smtClean="0"/>
              <a:t>Click to edit Master title style</a:t>
            </a:r>
            <a:endParaRPr lang="en-GB"/>
          </a:p>
        </p:txBody>
      </p:sp>
      <p:sp>
        <p:nvSpPr>
          <p:cNvPr id="3" name="Vertical Text Placeholder 2"/>
          <p:cNvSpPr>
            <a:spLocks noGrp="1"/>
          </p:cNvSpPr>
          <p:nvPr>
            <p:ph type="body" orient="vert" idx="1"/>
          </p:nvPr>
        </p:nvSpPr>
        <p:spPr>
          <a:xfrm>
            <a:off x="1039813" y="1106488"/>
            <a:ext cx="5078412" cy="4991100"/>
          </a:xfrm>
        </p:spPr>
        <p:txBody>
          <a:bodyPr vert="eaVert"/>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GB"/>
          </a:p>
        </p:txBody>
      </p:sp>
      <p:sp>
        <p:nvSpPr>
          <p:cNvPr id="4" name="Rectangle 17"/>
          <p:cNvSpPr>
            <a:spLocks noGrp="1" noChangeArrowheads="1"/>
          </p:cNvSpPr>
          <p:nvPr>
            <p:ph type="dt" sz="half" idx="10"/>
          </p:nvPr>
        </p:nvSpPr>
        <p:spPr>
          <a:xfrm>
            <a:off x="6756400" y="6592888"/>
            <a:ext cx="1295400" cy="274637"/>
          </a:xfrm>
          <a:prstGeom prst="rect">
            <a:avLst/>
          </a:prstGeom>
        </p:spPr>
        <p:txBody>
          <a:bodyPr/>
          <a:lstStyle>
            <a:lvl1pPr>
              <a:defRPr/>
            </a:lvl1pPr>
          </a:lstStyle>
          <a:p>
            <a:fld id="{17625AD1-ACF9-D04C-944D-BFDEDBE46F3C}" type="datetime1">
              <a:rPr lang="de-DE"/>
              <a:pPr/>
              <a:t>11/12/2012</a:t>
            </a:fld>
            <a:endParaRPr lang="de-DE"/>
          </a:p>
        </p:txBody>
      </p:sp>
    </p:spTree>
  </p:cSld>
  <p:clrMapOvr>
    <a:masterClrMapping/>
  </p:clrMapOvr>
  <p:transition xmlns:p14="http://schemas.microsoft.com/office/powerpoint/2010/main"/>
</p:sldLayout>
</file>

<file path=ppt/slideLayouts/slideLayout12.xml><?xml version="1.0" encoding="utf-8"?>
<p:sldLayout xmlns:a="http://schemas.openxmlformats.org/drawingml/2006/main" xmlns:r="http://schemas.openxmlformats.org/officeDocument/2006/relationships" xmlns:p="http://schemas.openxmlformats.org/presentationml/2006/main" type="txAndTwoObj" preserve="1">
  <p:cSld name="Title, Text, and 2 Content">
    <p:spTree>
      <p:nvGrpSpPr>
        <p:cNvPr id="1" name=""/>
        <p:cNvGrpSpPr/>
        <p:nvPr/>
      </p:nvGrpSpPr>
      <p:grpSpPr>
        <a:xfrm>
          <a:off x="0" y="0"/>
          <a:ext cx="0" cy="0"/>
          <a:chOff x="0" y="0"/>
          <a:chExt cx="0" cy="0"/>
        </a:xfrm>
      </p:grpSpPr>
      <p:sp>
        <p:nvSpPr>
          <p:cNvPr id="2" name="Title 1"/>
          <p:cNvSpPr>
            <a:spLocks noGrp="1"/>
          </p:cNvSpPr>
          <p:nvPr>
            <p:ph type="title"/>
          </p:nvPr>
        </p:nvSpPr>
        <p:spPr>
          <a:xfrm>
            <a:off x="1052513" y="1106488"/>
            <a:ext cx="6961187" cy="919162"/>
          </a:xfrm>
        </p:spPr>
        <p:txBody>
          <a:bodyPr/>
          <a:lstStyle/>
          <a:p>
            <a:r>
              <a:rPr lang="en-US" smtClean="0"/>
              <a:t>Click to edit Master title style</a:t>
            </a:r>
            <a:endParaRPr lang="en-GB"/>
          </a:p>
        </p:txBody>
      </p:sp>
      <p:sp>
        <p:nvSpPr>
          <p:cNvPr id="3" name="Text Placeholder 2"/>
          <p:cNvSpPr>
            <a:spLocks noGrp="1"/>
          </p:cNvSpPr>
          <p:nvPr>
            <p:ph type="body" sz="half" idx="1"/>
          </p:nvPr>
        </p:nvSpPr>
        <p:spPr>
          <a:xfrm>
            <a:off x="1039813" y="1982788"/>
            <a:ext cx="3403600" cy="4114800"/>
          </a:xfrm>
        </p:spPr>
        <p:txBody>
          <a:body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GB"/>
          </a:p>
        </p:txBody>
      </p:sp>
      <p:sp>
        <p:nvSpPr>
          <p:cNvPr id="4" name="Content Placeholder 3"/>
          <p:cNvSpPr>
            <a:spLocks noGrp="1"/>
          </p:cNvSpPr>
          <p:nvPr>
            <p:ph sz="quarter" idx="2"/>
          </p:nvPr>
        </p:nvSpPr>
        <p:spPr>
          <a:xfrm>
            <a:off x="4595813" y="1982788"/>
            <a:ext cx="3405187" cy="1981200"/>
          </a:xfrm>
        </p:spPr>
        <p:txBody>
          <a:body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GB"/>
          </a:p>
        </p:txBody>
      </p:sp>
      <p:sp>
        <p:nvSpPr>
          <p:cNvPr id="5" name="Content Placeholder 4"/>
          <p:cNvSpPr>
            <a:spLocks noGrp="1"/>
          </p:cNvSpPr>
          <p:nvPr>
            <p:ph sz="quarter" idx="3"/>
          </p:nvPr>
        </p:nvSpPr>
        <p:spPr>
          <a:xfrm>
            <a:off x="4595813" y="4116388"/>
            <a:ext cx="3405187" cy="1981200"/>
          </a:xfrm>
        </p:spPr>
        <p:txBody>
          <a:body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GB"/>
          </a:p>
        </p:txBody>
      </p:sp>
      <p:sp>
        <p:nvSpPr>
          <p:cNvPr id="6" name="Rectangle 17"/>
          <p:cNvSpPr>
            <a:spLocks noGrp="1" noChangeArrowheads="1"/>
          </p:cNvSpPr>
          <p:nvPr>
            <p:ph type="dt" sz="half" idx="10"/>
          </p:nvPr>
        </p:nvSpPr>
        <p:spPr>
          <a:xfrm>
            <a:off x="6756400" y="6592888"/>
            <a:ext cx="1295400" cy="274637"/>
          </a:xfrm>
          <a:prstGeom prst="rect">
            <a:avLst/>
          </a:prstGeom>
        </p:spPr>
        <p:txBody>
          <a:bodyPr/>
          <a:lstStyle>
            <a:lvl1pPr>
              <a:defRPr/>
            </a:lvl1pPr>
          </a:lstStyle>
          <a:p>
            <a:fld id="{559B4627-70B7-B94D-8598-A25D79C5AAFD}" type="datetime1">
              <a:rPr lang="de-DE"/>
              <a:pPr/>
              <a:t>11/12/2012</a:t>
            </a:fld>
            <a:endParaRPr lang="de-DE"/>
          </a:p>
        </p:txBody>
      </p:sp>
    </p:spTree>
  </p:cSld>
  <p:clrMapOvr>
    <a:masterClrMapping/>
  </p:clrMapOvr>
  <p:transition xmlns:p14="http://schemas.microsoft.com/office/powerpoint/2010/main"/>
</p:sldLayout>
</file>

<file path=ppt/slideLayouts/slideLayout13.xml><?xml version="1.0" encoding="utf-8"?>
<p:sldLayout xmlns:a="http://schemas.openxmlformats.org/drawingml/2006/main" xmlns:r="http://schemas.openxmlformats.org/officeDocument/2006/relationships" xmlns:p="http://schemas.openxmlformats.org/presentationml/2006/main" type="tbl" preserve="1">
  <p:cSld name="Title and Table">
    <p:spTree>
      <p:nvGrpSpPr>
        <p:cNvPr id="1" name=""/>
        <p:cNvGrpSpPr/>
        <p:nvPr/>
      </p:nvGrpSpPr>
      <p:grpSpPr>
        <a:xfrm>
          <a:off x="0" y="0"/>
          <a:ext cx="0" cy="0"/>
          <a:chOff x="0" y="0"/>
          <a:chExt cx="0" cy="0"/>
        </a:xfrm>
      </p:grpSpPr>
      <p:sp>
        <p:nvSpPr>
          <p:cNvPr id="2" name="Title 1"/>
          <p:cNvSpPr>
            <a:spLocks noGrp="1"/>
          </p:cNvSpPr>
          <p:nvPr>
            <p:ph type="title"/>
          </p:nvPr>
        </p:nvSpPr>
        <p:spPr>
          <a:xfrm>
            <a:off x="1052513" y="1106488"/>
            <a:ext cx="6961187" cy="919162"/>
          </a:xfrm>
        </p:spPr>
        <p:txBody>
          <a:bodyPr/>
          <a:lstStyle/>
          <a:p>
            <a:r>
              <a:rPr lang="en-US" smtClean="0"/>
              <a:t>Click to edit Master title style</a:t>
            </a:r>
            <a:endParaRPr lang="en-GB"/>
          </a:p>
        </p:txBody>
      </p:sp>
      <p:sp>
        <p:nvSpPr>
          <p:cNvPr id="3" name="Table Placeholder 2"/>
          <p:cNvSpPr>
            <a:spLocks noGrp="1"/>
          </p:cNvSpPr>
          <p:nvPr>
            <p:ph type="tbl" idx="1"/>
          </p:nvPr>
        </p:nvSpPr>
        <p:spPr>
          <a:xfrm>
            <a:off x="1039813" y="1982788"/>
            <a:ext cx="6961187" cy="4114800"/>
          </a:xfrm>
        </p:spPr>
        <p:txBody>
          <a:bodyPr/>
          <a:lstStyle/>
          <a:p>
            <a:pPr lvl="0"/>
            <a:endParaRPr lang="en-GB" noProof="0" smtClean="0"/>
          </a:p>
        </p:txBody>
      </p:sp>
      <p:sp>
        <p:nvSpPr>
          <p:cNvPr id="4" name="Rectangle 17"/>
          <p:cNvSpPr>
            <a:spLocks noGrp="1" noChangeArrowheads="1"/>
          </p:cNvSpPr>
          <p:nvPr>
            <p:ph type="dt" sz="half" idx="10"/>
          </p:nvPr>
        </p:nvSpPr>
        <p:spPr>
          <a:xfrm>
            <a:off x="6756400" y="6592888"/>
            <a:ext cx="1295400" cy="274637"/>
          </a:xfrm>
          <a:prstGeom prst="rect">
            <a:avLst/>
          </a:prstGeom>
        </p:spPr>
        <p:txBody>
          <a:bodyPr/>
          <a:lstStyle>
            <a:lvl1pPr>
              <a:defRPr/>
            </a:lvl1pPr>
          </a:lstStyle>
          <a:p>
            <a:fld id="{C1C5B19B-2B2D-E24A-B106-DB9B751787B8}" type="datetime1">
              <a:rPr lang="de-DE"/>
              <a:pPr/>
              <a:t>11/12/2012</a:t>
            </a:fld>
            <a:endParaRPr lang="de-DE"/>
          </a:p>
        </p:txBody>
      </p:sp>
    </p:spTree>
  </p:cSld>
  <p:clrMapOvr>
    <a:masterClrMapping/>
  </p:clrMapOvr>
  <p:transition xmlns:p14="http://schemas.microsoft.com/office/powerpoint/2010/main"/>
</p:sldLayout>
</file>

<file path=ppt/slideLayouts/slideLayout14.xml><?xml version="1.0" encoding="utf-8"?>
<p:sldLayout xmlns:a="http://schemas.openxmlformats.org/drawingml/2006/main" xmlns:r="http://schemas.openxmlformats.org/officeDocument/2006/relationships" xmlns:p="http://schemas.openxmlformats.org/presentationml/2006/main" preserve="1">
  <p:cSld name="1_Title and Content">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US" dirty="0"/>
          </a:p>
        </p:txBody>
      </p:sp>
      <p:sp>
        <p:nvSpPr>
          <p:cNvPr id="6" name="Text Placeholder 5"/>
          <p:cNvSpPr>
            <a:spLocks noGrp="1"/>
          </p:cNvSpPr>
          <p:nvPr>
            <p:ph type="body" sz="quarter" idx="10"/>
          </p:nvPr>
        </p:nvSpPr>
        <p:spPr>
          <a:xfrm>
            <a:off x="381000" y="1411552"/>
            <a:ext cx="8382000" cy="2210862"/>
          </a:xfrm>
        </p:spPr>
        <p:txBody>
          <a:bodyPr/>
          <a:lstStyle>
            <a:lvl1pPr>
              <a:lnSpc>
                <a:spcPct val="90000"/>
              </a:lnSpc>
              <a:defRPr/>
            </a:lvl1pPr>
            <a:lvl2pPr>
              <a:lnSpc>
                <a:spcPct val="90000"/>
              </a:lnSpc>
              <a:defRPr/>
            </a:lvl2pPr>
            <a:lvl3pPr>
              <a:lnSpc>
                <a:spcPct val="90000"/>
              </a:lnSpc>
              <a:defRPr/>
            </a:lvl3pPr>
            <a:lvl4pPr>
              <a:lnSpc>
                <a:spcPct val="90000"/>
              </a:lnSpc>
              <a:defRPr/>
            </a:lvl4pPr>
            <a:lvl5pPr>
              <a:lnSpc>
                <a:spcPct val="90000"/>
              </a:lnSpc>
              <a:defRPr/>
            </a:lvl5p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dirty="0"/>
          </a:p>
        </p:txBody>
      </p:sp>
    </p:spTree>
  </p:cSld>
  <p:clrMapOvr>
    <a:masterClrMapping/>
  </p:clrMapOvr>
  <p:transition xmlns:p14="http://schemas.microsoft.com/office/powerpoint/2010/main">
    <p:fade/>
  </p:transition>
</p:sldLayout>
</file>

<file path=ppt/slideLayouts/slideLayout15.xml><?xml version="1.0" encoding="utf-8"?>
<p:sldLayout xmlns:a="http://schemas.openxmlformats.org/drawingml/2006/main" xmlns:r="http://schemas.openxmlformats.org/officeDocument/2006/relationships" xmlns:p="http://schemas.openxmlformats.org/presentationml/2006/main" preserve="1">
  <p:cSld name="Use for slides with Software Code">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US" dirty="0"/>
          </a:p>
        </p:txBody>
      </p:sp>
      <p:sp>
        <p:nvSpPr>
          <p:cNvPr id="6" name="Text Placeholder 5"/>
          <p:cNvSpPr>
            <a:spLocks noGrp="1"/>
          </p:cNvSpPr>
          <p:nvPr>
            <p:ph type="body" sz="quarter" idx="10"/>
          </p:nvPr>
        </p:nvSpPr>
        <p:spPr>
          <a:xfrm>
            <a:off x="722313" y="1905000"/>
            <a:ext cx="8040688" cy="1938992"/>
          </a:xfrm>
        </p:spPr>
        <p:txBody>
          <a:bodyPr/>
          <a:lstStyle>
            <a:lvl1pPr>
              <a:lnSpc>
                <a:spcPct val="90000"/>
              </a:lnSpc>
              <a:defRPr/>
            </a:lvl1pPr>
            <a:lvl2pPr>
              <a:lnSpc>
                <a:spcPct val="90000"/>
              </a:lnSpc>
              <a:defRPr/>
            </a:lvl2pPr>
            <a:lvl3pPr>
              <a:lnSpc>
                <a:spcPct val="90000"/>
              </a:lnSpc>
              <a:defRPr/>
            </a:lvl3pPr>
            <a:lvl4pPr>
              <a:lnSpc>
                <a:spcPct val="90000"/>
              </a:lnSpc>
              <a:defRPr/>
            </a:lvl4pPr>
            <a:lvl5pPr>
              <a:lnSpc>
                <a:spcPct val="90000"/>
              </a:lnSpc>
              <a:defRPr/>
            </a:lvl5pPr>
          </a:lstStyle>
          <a:p>
            <a:pPr lvl="0"/>
            <a:r>
              <a:rPr lang="en-US" dirty="0" smtClean="0"/>
              <a:t>Click to edit Master text styles</a:t>
            </a:r>
          </a:p>
          <a:p>
            <a:pPr lvl="1"/>
            <a:r>
              <a:rPr lang="en-US" dirty="0" smtClean="0"/>
              <a:t>Second level</a:t>
            </a:r>
          </a:p>
          <a:p>
            <a:pPr lvl="2"/>
            <a:r>
              <a:rPr lang="en-US" dirty="0" smtClean="0"/>
              <a:t>Third level</a:t>
            </a:r>
          </a:p>
          <a:p>
            <a:pPr lvl="3"/>
            <a:r>
              <a:rPr lang="en-US" dirty="0" smtClean="0"/>
              <a:t>Fourth level</a:t>
            </a:r>
          </a:p>
          <a:p>
            <a:pPr lvl="4"/>
            <a:r>
              <a:rPr lang="en-US" dirty="0" smtClean="0"/>
              <a:t>Fifth level</a:t>
            </a:r>
            <a:endParaRPr lang="en-US" dirty="0"/>
          </a:p>
        </p:txBody>
      </p:sp>
    </p:spTree>
  </p:cSld>
  <p:clrMapOvr>
    <a:masterClrMapping/>
  </p:clrMapOvr>
  <p:transition xmlns:p14="http://schemas.microsoft.com/office/powerpoint/2010/main">
    <p:fade/>
  </p:transition>
</p:sldLayout>
</file>

<file path=ppt/slideLayouts/slideLayout2.xml><?xml version="1.0" encoding="utf-8"?>
<p:sldLayout xmlns:a="http://schemas.openxmlformats.org/drawingml/2006/main" xmlns:r="http://schemas.openxmlformats.org/officeDocument/2006/relationships" xmlns:p="http://schemas.openxmlformats.org/presentationml/2006/main" type="obj" preserve="1">
  <p:cSld name="Title and Content">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GB"/>
          </a:p>
        </p:txBody>
      </p:sp>
      <p:sp>
        <p:nvSpPr>
          <p:cNvPr id="3" name="Content Placeholder 2"/>
          <p:cNvSpPr>
            <a:spLocks noGrp="1"/>
          </p:cNvSpPr>
          <p:nvPr>
            <p:ph idx="1"/>
          </p:nvPr>
        </p:nvSpPr>
        <p:spPr/>
        <p:txBody>
          <a:body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GB"/>
          </a:p>
        </p:txBody>
      </p:sp>
    </p:spTree>
  </p:cSld>
  <p:clrMapOvr>
    <a:masterClrMapping/>
  </p:clrMapOvr>
  <p:transition xmlns:p14="http://schemas.microsoft.com/office/powerpoint/2010/main"/>
</p:sldLayout>
</file>

<file path=ppt/slideLayouts/slideLayout3.xml><?xml version="1.0" encoding="utf-8"?>
<p:sldLayout xmlns:a="http://schemas.openxmlformats.org/drawingml/2006/main" xmlns:r="http://schemas.openxmlformats.org/officeDocument/2006/relationships" xmlns:p="http://schemas.openxmlformats.org/presentationml/2006/main" type="secHead" preserve="1">
  <p:cSld name="Section Header">
    <p:spTree>
      <p:nvGrpSpPr>
        <p:cNvPr id="1" name=""/>
        <p:cNvGrpSpPr/>
        <p:nvPr/>
      </p:nvGrpSpPr>
      <p:grpSpPr>
        <a:xfrm>
          <a:off x="0" y="0"/>
          <a:ext cx="0" cy="0"/>
          <a:chOff x="0" y="0"/>
          <a:chExt cx="0" cy="0"/>
        </a:xfrm>
      </p:grpSpPr>
      <p:sp>
        <p:nvSpPr>
          <p:cNvPr id="2" name="Title 1"/>
          <p:cNvSpPr>
            <a:spLocks noGrp="1"/>
          </p:cNvSpPr>
          <p:nvPr>
            <p:ph type="title"/>
          </p:nvPr>
        </p:nvSpPr>
        <p:spPr>
          <a:xfrm>
            <a:off x="722313" y="4406900"/>
            <a:ext cx="7772400" cy="1362075"/>
          </a:xfrm>
        </p:spPr>
        <p:txBody>
          <a:bodyPr/>
          <a:lstStyle>
            <a:lvl1pPr algn="l">
              <a:defRPr sz="4000" b="1" cap="all"/>
            </a:lvl1pPr>
          </a:lstStyle>
          <a:p>
            <a:r>
              <a:rPr lang="en-US" smtClean="0"/>
              <a:t>Click to edit Master title style</a:t>
            </a:r>
            <a:endParaRPr lang="en-GB"/>
          </a:p>
        </p:txBody>
      </p:sp>
      <p:sp>
        <p:nvSpPr>
          <p:cNvPr id="3" name="Text Placeholder 2"/>
          <p:cNvSpPr>
            <a:spLocks noGrp="1"/>
          </p:cNvSpPr>
          <p:nvPr>
            <p:ph type="body" idx="1"/>
          </p:nvPr>
        </p:nvSpPr>
        <p:spPr>
          <a:xfrm>
            <a:off x="722313" y="2906713"/>
            <a:ext cx="7772400" cy="1500187"/>
          </a:xfrm>
        </p:spPr>
        <p:txBody>
          <a:bodyPr anchor="b"/>
          <a:lstStyle>
            <a:lvl1pPr marL="0" indent="0">
              <a:buNone/>
              <a:defRPr sz="2000"/>
            </a:lvl1pPr>
            <a:lvl2pPr marL="457200" indent="0">
              <a:buNone/>
              <a:defRPr sz="1800"/>
            </a:lvl2pPr>
            <a:lvl3pPr marL="914400" indent="0">
              <a:buNone/>
              <a:defRPr sz="1600"/>
            </a:lvl3pPr>
            <a:lvl4pPr marL="1371600" indent="0">
              <a:buNone/>
              <a:defRPr sz="1400"/>
            </a:lvl4pPr>
            <a:lvl5pPr marL="1828800" indent="0">
              <a:buNone/>
              <a:defRPr sz="1400"/>
            </a:lvl5pPr>
            <a:lvl6pPr marL="2286000" indent="0">
              <a:buNone/>
              <a:defRPr sz="1400"/>
            </a:lvl6pPr>
            <a:lvl7pPr marL="2743200" indent="0">
              <a:buNone/>
              <a:defRPr sz="1400"/>
            </a:lvl7pPr>
            <a:lvl8pPr marL="3200400" indent="0">
              <a:buNone/>
              <a:defRPr sz="1400"/>
            </a:lvl8pPr>
            <a:lvl9pPr marL="3657600" indent="0">
              <a:buNone/>
              <a:defRPr sz="1400"/>
            </a:lvl9pPr>
          </a:lstStyle>
          <a:p>
            <a:pPr lvl="0"/>
            <a:r>
              <a:rPr lang="en-US" smtClean="0"/>
              <a:t>Click to edit Master text styles</a:t>
            </a:r>
          </a:p>
        </p:txBody>
      </p:sp>
      <p:sp>
        <p:nvSpPr>
          <p:cNvPr id="4" name="Rectangle 17"/>
          <p:cNvSpPr>
            <a:spLocks noGrp="1" noChangeArrowheads="1"/>
          </p:cNvSpPr>
          <p:nvPr>
            <p:ph type="dt" sz="half" idx="10"/>
          </p:nvPr>
        </p:nvSpPr>
        <p:spPr>
          <a:xfrm>
            <a:off x="6756400" y="6592888"/>
            <a:ext cx="1295400" cy="274637"/>
          </a:xfrm>
          <a:prstGeom prst="rect">
            <a:avLst/>
          </a:prstGeom>
        </p:spPr>
        <p:txBody>
          <a:bodyPr/>
          <a:lstStyle>
            <a:lvl1pPr>
              <a:defRPr/>
            </a:lvl1pPr>
          </a:lstStyle>
          <a:p>
            <a:fld id="{FFC7D811-71DE-BA41-9EF1-4873558F09AE}" type="datetime1">
              <a:rPr lang="de-DE"/>
              <a:pPr/>
              <a:t>11/12/2012</a:t>
            </a:fld>
            <a:endParaRPr lang="de-DE"/>
          </a:p>
        </p:txBody>
      </p:sp>
    </p:spTree>
  </p:cSld>
  <p:clrMapOvr>
    <a:masterClrMapping/>
  </p:clrMapOvr>
  <p:transition xmlns:p14="http://schemas.microsoft.com/office/powerpoint/2010/main"/>
</p:sldLayout>
</file>

<file path=ppt/slideLayouts/slideLayout4.xml><?xml version="1.0" encoding="utf-8"?>
<p:sldLayout xmlns:a="http://schemas.openxmlformats.org/drawingml/2006/main" xmlns:r="http://schemas.openxmlformats.org/officeDocument/2006/relationships" xmlns:p="http://schemas.openxmlformats.org/presentationml/2006/main" type="twoObj" preserve="1">
  <p:cSld name="Two Content">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GB"/>
          </a:p>
        </p:txBody>
      </p:sp>
      <p:sp>
        <p:nvSpPr>
          <p:cNvPr id="3" name="Content Placeholder 2"/>
          <p:cNvSpPr>
            <a:spLocks noGrp="1"/>
          </p:cNvSpPr>
          <p:nvPr>
            <p:ph sz="half" idx="1"/>
          </p:nvPr>
        </p:nvSpPr>
        <p:spPr>
          <a:xfrm>
            <a:off x="1039813" y="1982788"/>
            <a:ext cx="3403600" cy="4114800"/>
          </a:xfrm>
        </p:spPr>
        <p:txBody>
          <a:bodyPr/>
          <a:lstStyle>
            <a:lvl1pPr>
              <a:defRPr sz="2800"/>
            </a:lvl1pPr>
            <a:lvl2pPr>
              <a:defRPr sz="2400"/>
            </a:lvl2pPr>
            <a:lvl3pPr>
              <a:defRPr sz="2000"/>
            </a:lvl3pPr>
            <a:lvl4pPr>
              <a:defRPr sz="1800"/>
            </a:lvl4pPr>
            <a:lvl5pPr>
              <a:defRPr sz="1800"/>
            </a:lvl5pPr>
            <a:lvl6pPr>
              <a:defRPr sz="1800"/>
            </a:lvl6pPr>
            <a:lvl7pPr>
              <a:defRPr sz="1800"/>
            </a:lvl7pPr>
            <a:lvl8pPr>
              <a:defRPr sz="1800"/>
            </a:lvl8pPr>
            <a:lvl9pPr>
              <a:defRPr sz="1800"/>
            </a:lvl9p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GB"/>
          </a:p>
        </p:txBody>
      </p:sp>
      <p:sp>
        <p:nvSpPr>
          <p:cNvPr id="4" name="Content Placeholder 3"/>
          <p:cNvSpPr>
            <a:spLocks noGrp="1"/>
          </p:cNvSpPr>
          <p:nvPr>
            <p:ph sz="half" idx="2"/>
          </p:nvPr>
        </p:nvSpPr>
        <p:spPr>
          <a:xfrm>
            <a:off x="4595813" y="1982788"/>
            <a:ext cx="3405187" cy="4114800"/>
          </a:xfrm>
        </p:spPr>
        <p:txBody>
          <a:bodyPr/>
          <a:lstStyle>
            <a:lvl1pPr>
              <a:defRPr sz="2800"/>
            </a:lvl1pPr>
            <a:lvl2pPr>
              <a:defRPr sz="2400"/>
            </a:lvl2pPr>
            <a:lvl3pPr>
              <a:defRPr sz="2000"/>
            </a:lvl3pPr>
            <a:lvl4pPr>
              <a:defRPr sz="1800"/>
            </a:lvl4pPr>
            <a:lvl5pPr>
              <a:defRPr sz="1800"/>
            </a:lvl5pPr>
            <a:lvl6pPr>
              <a:defRPr sz="1800"/>
            </a:lvl6pPr>
            <a:lvl7pPr>
              <a:defRPr sz="1800"/>
            </a:lvl7pPr>
            <a:lvl8pPr>
              <a:defRPr sz="1800"/>
            </a:lvl8pPr>
            <a:lvl9pPr>
              <a:defRPr sz="1800"/>
            </a:lvl9p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GB"/>
          </a:p>
        </p:txBody>
      </p:sp>
      <p:sp>
        <p:nvSpPr>
          <p:cNvPr id="5" name="Rectangle 17"/>
          <p:cNvSpPr>
            <a:spLocks noGrp="1" noChangeArrowheads="1"/>
          </p:cNvSpPr>
          <p:nvPr>
            <p:ph type="dt" sz="half" idx="10"/>
          </p:nvPr>
        </p:nvSpPr>
        <p:spPr>
          <a:xfrm>
            <a:off x="6756400" y="6592888"/>
            <a:ext cx="1295400" cy="274637"/>
          </a:xfrm>
          <a:prstGeom prst="rect">
            <a:avLst/>
          </a:prstGeom>
        </p:spPr>
        <p:txBody>
          <a:bodyPr/>
          <a:lstStyle>
            <a:lvl1pPr>
              <a:defRPr/>
            </a:lvl1pPr>
          </a:lstStyle>
          <a:p>
            <a:fld id="{40ACA2F2-0781-4D42-8B26-41750A0A6C33}" type="datetime1">
              <a:rPr lang="de-DE"/>
              <a:pPr/>
              <a:t>11/12/2012</a:t>
            </a:fld>
            <a:endParaRPr lang="de-DE"/>
          </a:p>
        </p:txBody>
      </p:sp>
    </p:spTree>
  </p:cSld>
  <p:clrMapOvr>
    <a:masterClrMapping/>
  </p:clrMapOvr>
  <p:transition xmlns:p14="http://schemas.microsoft.com/office/powerpoint/2010/main"/>
</p:sldLayout>
</file>

<file path=ppt/slideLayouts/slideLayout5.xml><?xml version="1.0" encoding="utf-8"?>
<p:sldLayout xmlns:a="http://schemas.openxmlformats.org/drawingml/2006/main" xmlns:r="http://schemas.openxmlformats.org/officeDocument/2006/relationships" xmlns:p="http://schemas.openxmlformats.org/presentationml/2006/main" type="twoTxTwoObj" preserve="1">
  <p:cSld name="Comparison">
    <p:spTree>
      <p:nvGrpSpPr>
        <p:cNvPr id="1" name=""/>
        <p:cNvGrpSpPr/>
        <p:nvPr/>
      </p:nvGrpSpPr>
      <p:grpSpPr>
        <a:xfrm>
          <a:off x="0" y="0"/>
          <a:ext cx="0" cy="0"/>
          <a:chOff x="0" y="0"/>
          <a:chExt cx="0" cy="0"/>
        </a:xfrm>
      </p:grpSpPr>
      <p:sp>
        <p:nvSpPr>
          <p:cNvPr id="2" name="Title 1"/>
          <p:cNvSpPr>
            <a:spLocks noGrp="1"/>
          </p:cNvSpPr>
          <p:nvPr>
            <p:ph type="title"/>
          </p:nvPr>
        </p:nvSpPr>
        <p:spPr>
          <a:xfrm>
            <a:off x="457200" y="274638"/>
            <a:ext cx="8229600" cy="1143000"/>
          </a:xfrm>
        </p:spPr>
        <p:txBody>
          <a:bodyPr/>
          <a:lstStyle>
            <a:lvl1pPr>
              <a:defRPr/>
            </a:lvl1pPr>
          </a:lstStyle>
          <a:p>
            <a:r>
              <a:rPr lang="en-US" smtClean="0"/>
              <a:t>Click to edit Master title style</a:t>
            </a:r>
            <a:endParaRPr lang="en-GB"/>
          </a:p>
        </p:txBody>
      </p:sp>
      <p:sp>
        <p:nvSpPr>
          <p:cNvPr id="3" name="Text Placeholder 2"/>
          <p:cNvSpPr>
            <a:spLocks noGrp="1"/>
          </p:cNvSpPr>
          <p:nvPr>
            <p:ph type="body" idx="1"/>
          </p:nvPr>
        </p:nvSpPr>
        <p:spPr>
          <a:xfrm>
            <a:off x="457200" y="1535113"/>
            <a:ext cx="4040188" cy="639762"/>
          </a:xfrm>
        </p:spPr>
        <p:txBody>
          <a:bodyPr anchor="b"/>
          <a:lstStyle>
            <a:lvl1pPr marL="0" indent="0">
              <a:buNone/>
              <a:defRPr sz="2400" b="1"/>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en-US" smtClean="0"/>
              <a:t>Click to edit Master text styles</a:t>
            </a:r>
          </a:p>
        </p:txBody>
      </p:sp>
      <p:sp>
        <p:nvSpPr>
          <p:cNvPr id="4" name="Content Placeholder 3"/>
          <p:cNvSpPr>
            <a:spLocks noGrp="1"/>
          </p:cNvSpPr>
          <p:nvPr>
            <p:ph sz="half" idx="2"/>
          </p:nvPr>
        </p:nvSpPr>
        <p:spPr>
          <a:xfrm>
            <a:off x="457200" y="2174875"/>
            <a:ext cx="4040188" cy="3951288"/>
          </a:xfrm>
        </p:spPr>
        <p:txBody>
          <a:bodyPr/>
          <a:lstStyle>
            <a:lvl1pPr>
              <a:defRPr sz="2400"/>
            </a:lvl1pPr>
            <a:lvl2pPr>
              <a:defRPr sz="2000"/>
            </a:lvl2pPr>
            <a:lvl3pPr>
              <a:defRPr sz="1800"/>
            </a:lvl3pPr>
            <a:lvl4pPr>
              <a:defRPr sz="1600"/>
            </a:lvl4pPr>
            <a:lvl5pPr>
              <a:defRPr sz="1600"/>
            </a:lvl5pPr>
            <a:lvl6pPr>
              <a:defRPr sz="1600"/>
            </a:lvl6pPr>
            <a:lvl7pPr>
              <a:defRPr sz="1600"/>
            </a:lvl7pPr>
            <a:lvl8pPr>
              <a:defRPr sz="1600"/>
            </a:lvl8pPr>
            <a:lvl9pPr>
              <a:defRPr sz="1600"/>
            </a:lvl9p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GB"/>
          </a:p>
        </p:txBody>
      </p:sp>
      <p:sp>
        <p:nvSpPr>
          <p:cNvPr id="5" name="Text Placeholder 4"/>
          <p:cNvSpPr>
            <a:spLocks noGrp="1"/>
          </p:cNvSpPr>
          <p:nvPr>
            <p:ph type="body" sz="quarter" idx="3"/>
          </p:nvPr>
        </p:nvSpPr>
        <p:spPr>
          <a:xfrm>
            <a:off x="4645025" y="1535113"/>
            <a:ext cx="4041775" cy="639762"/>
          </a:xfrm>
        </p:spPr>
        <p:txBody>
          <a:bodyPr anchor="b"/>
          <a:lstStyle>
            <a:lvl1pPr marL="0" indent="0">
              <a:buNone/>
              <a:defRPr sz="2400" b="1"/>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en-US" smtClean="0"/>
              <a:t>Click to edit Master text styles</a:t>
            </a:r>
          </a:p>
        </p:txBody>
      </p:sp>
      <p:sp>
        <p:nvSpPr>
          <p:cNvPr id="6" name="Content Placeholder 5"/>
          <p:cNvSpPr>
            <a:spLocks noGrp="1"/>
          </p:cNvSpPr>
          <p:nvPr>
            <p:ph sz="quarter" idx="4"/>
          </p:nvPr>
        </p:nvSpPr>
        <p:spPr>
          <a:xfrm>
            <a:off x="4645025" y="2174875"/>
            <a:ext cx="4041775" cy="3951288"/>
          </a:xfrm>
        </p:spPr>
        <p:txBody>
          <a:bodyPr/>
          <a:lstStyle>
            <a:lvl1pPr>
              <a:defRPr sz="2400"/>
            </a:lvl1pPr>
            <a:lvl2pPr>
              <a:defRPr sz="2000"/>
            </a:lvl2pPr>
            <a:lvl3pPr>
              <a:defRPr sz="1800"/>
            </a:lvl3pPr>
            <a:lvl4pPr>
              <a:defRPr sz="1600"/>
            </a:lvl4pPr>
            <a:lvl5pPr>
              <a:defRPr sz="1600"/>
            </a:lvl5pPr>
            <a:lvl6pPr>
              <a:defRPr sz="1600"/>
            </a:lvl6pPr>
            <a:lvl7pPr>
              <a:defRPr sz="1600"/>
            </a:lvl7pPr>
            <a:lvl8pPr>
              <a:defRPr sz="1600"/>
            </a:lvl8pPr>
            <a:lvl9pPr>
              <a:defRPr sz="1600"/>
            </a:lvl9p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GB"/>
          </a:p>
        </p:txBody>
      </p:sp>
      <p:sp>
        <p:nvSpPr>
          <p:cNvPr id="7" name="Rectangle 17"/>
          <p:cNvSpPr>
            <a:spLocks noGrp="1" noChangeArrowheads="1"/>
          </p:cNvSpPr>
          <p:nvPr>
            <p:ph type="dt" sz="half" idx="10"/>
          </p:nvPr>
        </p:nvSpPr>
        <p:spPr>
          <a:xfrm>
            <a:off x="6756400" y="6592888"/>
            <a:ext cx="1295400" cy="274637"/>
          </a:xfrm>
          <a:prstGeom prst="rect">
            <a:avLst/>
          </a:prstGeom>
        </p:spPr>
        <p:txBody>
          <a:bodyPr/>
          <a:lstStyle>
            <a:lvl1pPr>
              <a:defRPr/>
            </a:lvl1pPr>
          </a:lstStyle>
          <a:p>
            <a:fld id="{A2769AAB-31A4-D347-9AB4-F72F282B91C9}" type="datetime1">
              <a:rPr lang="de-DE"/>
              <a:pPr/>
              <a:t>11/12/2012</a:t>
            </a:fld>
            <a:endParaRPr lang="de-DE"/>
          </a:p>
        </p:txBody>
      </p:sp>
    </p:spTree>
  </p:cSld>
  <p:clrMapOvr>
    <a:masterClrMapping/>
  </p:clrMapOvr>
  <p:transition xmlns:p14="http://schemas.microsoft.com/office/powerpoint/2010/main"/>
</p:sldLayout>
</file>

<file path=ppt/slideLayouts/slideLayout6.xml><?xml version="1.0" encoding="utf-8"?>
<p:sldLayout xmlns:a="http://schemas.openxmlformats.org/drawingml/2006/main" xmlns:r="http://schemas.openxmlformats.org/officeDocument/2006/relationships" xmlns:p="http://schemas.openxmlformats.org/presentationml/2006/main" type="titleOnly" preserve="1">
  <p:cSld name="Title Only">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GB"/>
          </a:p>
        </p:txBody>
      </p:sp>
      <p:sp>
        <p:nvSpPr>
          <p:cNvPr id="3" name="Rectangle 17"/>
          <p:cNvSpPr>
            <a:spLocks noGrp="1" noChangeArrowheads="1"/>
          </p:cNvSpPr>
          <p:nvPr>
            <p:ph type="dt" sz="half" idx="10"/>
          </p:nvPr>
        </p:nvSpPr>
        <p:spPr>
          <a:xfrm>
            <a:off x="6756400" y="6592888"/>
            <a:ext cx="1295400" cy="274637"/>
          </a:xfrm>
          <a:prstGeom prst="rect">
            <a:avLst/>
          </a:prstGeom>
        </p:spPr>
        <p:txBody>
          <a:bodyPr/>
          <a:lstStyle>
            <a:lvl1pPr>
              <a:defRPr/>
            </a:lvl1pPr>
          </a:lstStyle>
          <a:p>
            <a:fld id="{54882B1C-0E0C-1440-81EA-BB3D3693E068}" type="datetime1">
              <a:rPr lang="de-DE"/>
              <a:pPr/>
              <a:t>11/12/2012</a:t>
            </a:fld>
            <a:endParaRPr lang="de-DE"/>
          </a:p>
        </p:txBody>
      </p:sp>
    </p:spTree>
  </p:cSld>
  <p:clrMapOvr>
    <a:masterClrMapping/>
  </p:clrMapOvr>
  <p:transition xmlns:p14="http://schemas.microsoft.com/office/powerpoint/2010/main"/>
</p:sldLayout>
</file>

<file path=ppt/slideLayouts/slideLayout7.xml><?xml version="1.0" encoding="utf-8"?>
<p:sldLayout xmlns:a="http://schemas.openxmlformats.org/drawingml/2006/main" xmlns:r="http://schemas.openxmlformats.org/officeDocument/2006/relationships" xmlns:p="http://schemas.openxmlformats.org/presentationml/2006/main" type="blank" preserve="1">
  <p:cSld name="Blank">
    <p:spTree>
      <p:nvGrpSpPr>
        <p:cNvPr id="1" name=""/>
        <p:cNvGrpSpPr/>
        <p:nvPr/>
      </p:nvGrpSpPr>
      <p:grpSpPr>
        <a:xfrm>
          <a:off x="0" y="0"/>
          <a:ext cx="0" cy="0"/>
          <a:chOff x="0" y="0"/>
          <a:chExt cx="0" cy="0"/>
        </a:xfrm>
      </p:grpSpPr>
      <p:sp>
        <p:nvSpPr>
          <p:cNvPr id="2" name="Rectangle 17"/>
          <p:cNvSpPr>
            <a:spLocks noGrp="1" noChangeArrowheads="1"/>
          </p:cNvSpPr>
          <p:nvPr>
            <p:ph type="dt" sz="half" idx="10"/>
          </p:nvPr>
        </p:nvSpPr>
        <p:spPr>
          <a:xfrm>
            <a:off x="6756400" y="6592888"/>
            <a:ext cx="1295400" cy="274637"/>
          </a:xfrm>
          <a:prstGeom prst="rect">
            <a:avLst/>
          </a:prstGeom>
        </p:spPr>
        <p:txBody>
          <a:bodyPr/>
          <a:lstStyle>
            <a:lvl1pPr>
              <a:defRPr/>
            </a:lvl1pPr>
          </a:lstStyle>
          <a:p>
            <a:fld id="{B6FACC6C-73BD-444A-8E79-11497D78AEE0}" type="datetime1">
              <a:rPr lang="de-DE"/>
              <a:pPr/>
              <a:t>11/12/2012</a:t>
            </a:fld>
            <a:endParaRPr lang="de-DE"/>
          </a:p>
        </p:txBody>
      </p:sp>
    </p:spTree>
  </p:cSld>
  <p:clrMapOvr>
    <a:masterClrMapping/>
  </p:clrMapOvr>
  <p:transition xmlns:p14="http://schemas.microsoft.com/office/powerpoint/2010/main"/>
</p:sldLayout>
</file>

<file path=ppt/slideLayouts/slideLayout8.xml><?xml version="1.0" encoding="utf-8"?>
<p:sldLayout xmlns:a="http://schemas.openxmlformats.org/drawingml/2006/main" xmlns:r="http://schemas.openxmlformats.org/officeDocument/2006/relationships" xmlns:p="http://schemas.openxmlformats.org/presentationml/2006/main" type="objTx" preserve="1">
  <p:cSld name="Content with Caption">
    <p:spTree>
      <p:nvGrpSpPr>
        <p:cNvPr id="1" name=""/>
        <p:cNvGrpSpPr/>
        <p:nvPr/>
      </p:nvGrpSpPr>
      <p:grpSpPr>
        <a:xfrm>
          <a:off x="0" y="0"/>
          <a:ext cx="0" cy="0"/>
          <a:chOff x="0" y="0"/>
          <a:chExt cx="0" cy="0"/>
        </a:xfrm>
      </p:grpSpPr>
      <p:sp>
        <p:nvSpPr>
          <p:cNvPr id="2" name="Title 1"/>
          <p:cNvSpPr>
            <a:spLocks noGrp="1"/>
          </p:cNvSpPr>
          <p:nvPr>
            <p:ph type="title"/>
          </p:nvPr>
        </p:nvSpPr>
        <p:spPr>
          <a:xfrm>
            <a:off x="457200" y="273050"/>
            <a:ext cx="3008313" cy="1162050"/>
          </a:xfrm>
        </p:spPr>
        <p:txBody>
          <a:bodyPr anchor="b"/>
          <a:lstStyle>
            <a:lvl1pPr algn="l">
              <a:defRPr sz="2000" b="1"/>
            </a:lvl1pPr>
          </a:lstStyle>
          <a:p>
            <a:r>
              <a:rPr lang="en-US" smtClean="0"/>
              <a:t>Click to edit Master title style</a:t>
            </a:r>
            <a:endParaRPr lang="en-GB"/>
          </a:p>
        </p:txBody>
      </p:sp>
      <p:sp>
        <p:nvSpPr>
          <p:cNvPr id="3" name="Content Placeholder 2"/>
          <p:cNvSpPr>
            <a:spLocks noGrp="1"/>
          </p:cNvSpPr>
          <p:nvPr>
            <p:ph idx="1"/>
          </p:nvPr>
        </p:nvSpPr>
        <p:spPr>
          <a:xfrm>
            <a:off x="3575050" y="273050"/>
            <a:ext cx="5111750" cy="5853113"/>
          </a:xfrm>
        </p:spPr>
        <p:txBody>
          <a:bodyPr/>
          <a:lstStyle>
            <a:lvl1pPr>
              <a:defRPr sz="3200"/>
            </a:lvl1pPr>
            <a:lvl2pPr>
              <a:defRPr sz="2800"/>
            </a:lvl2pPr>
            <a:lvl3pPr>
              <a:defRPr sz="2400"/>
            </a:lvl3pPr>
            <a:lvl4pPr>
              <a:defRPr sz="2000"/>
            </a:lvl4pPr>
            <a:lvl5pPr>
              <a:defRPr sz="2000"/>
            </a:lvl5pPr>
            <a:lvl6pPr>
              <a:defRPr sz="2000"/>
            </a:lvl6pPr>
            <a:lvl7pPr>
              <a:defRPr sz="2000"/>
            </a:lvl7pPr>
            <a:lvl8pPr>
              <a:defRPr sz="2000"/>
            </a:lvl8pPr>
            <a:lvl9pPr>
              <a:defRPr sz="2000"/>
            </a:lvl9p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GB"/>
          </a:p>
        </p:txBody>
      </p:sp>
      <p:sp>
        <p:nvSpPr>
          <p:cNvPr id="4" name="Text Placeholder 3"/>
          <p:cNvSpPr>
            <a:spLocks noGrp="1"/>
          </p:cNvSpPr>
          <p:nvPr>
            <p:ph type="body" sz="half" idx="2"/>
          </p:nvPr>
        </p:nvSpPr>
        <p:spPr>
          <a:xfrm>
            <a:off x="457200" y="1435100"/>
            <a:ext cx="3008313" cy="4691063"/>
          </a:xfrm>
        </p:spPr>
        <p:txBody>
          <a:bodyPr/>
          <a:lstStyle>
            <a:lvl1pPr marL="0" indent="0">
              <a:buNone/>
              <a:defRPr sz="1400"/>
            </a:lvl1pPr>
            <a:lvl2pPr marL="457200" indent="0">
              <a:buNone/>
              <a:defRPr sz="1200"/>
            </a:lvl2pPr>
            <a:lvl3pPr marL="914400" indent="0">
              <a:buNone/>
              <a:defRPr sz="1000"/>
            </a:lvl3pPr>
            <a:lvl4pPr marL="1371600" indent="0">
              <a:buNone/>
              <a:defRPr sz="900"/>
            </a:lvl4pPr>
            <a:lvl5pPr marL="1828800" indent="0">
              <a:buNone/>
              <a:defRPr sz="900"/>
            </a:lvl5pPr>
            <a:lvl6pPr marL="2286000" indent="0">
              <a:buNone/>
              <a:defRPr sz="900"/>
            </a:lvl6pPr>
            <a:lvl7pPr marL="2743200" indent="0">
              <a:buNone/>
              <a:defRPr sz="900"/>
            </a:lvl7pPr>
            <a:lvl8pPr marL="3200400" indent="0">
              <a:buNone/>
              <a:defRPr sz="900"/>
            </a:lvl8pPr>
            <a:lvl9pPr marL="3657600" indent="0">
              <a:buNone/>
              <a:defRPr sz="900"/>
            </a:lvl9pPr>
          </a:lstStyle>
          <a:p>
            <a:pPr lvl="0"/>
            <a:r>
              <a:rPr lang="en-US" smtClean="0"/>
              <a:t>Click to edit Master text styles</a:t>
            </a:r>
          </a:p>
        </p:txBody>
      </p:sp>
      <p:sp>
        <p:nvSpPr>
          <p:cNvPr id="5" name="Rectangle 17"/>
          <p:cNvSpPr>
            <a:spLocks noGrp="1" noChangeArrowheads="1"/>
          </p:cNvSpPr>
          <p:nvPr>
            <p:ph type="dt" sz="half" idx="10"/>
          </p:nvPr>
        </p:nvSpPr>
        <p:spPr>
          <a:xfrm>
            <a:off x="6756400" y="6592888"/>
            <a:ext cx="1295400" cy="274637"/>
          </a:xfrm>
          <a:prstGeom prst="rect">
            <a:avLst/>
          </a:prstGeom>
        </p:spPr>
        <p:txBody>
          <a:bodyPr/>
          <a:lstStyle>
            <a:lvl1pPr>
              <a:defRPr/>
            </a:lvl1pPr>
          </a:lstStyle>
          <a:p>
            <a:fld id="{21692024-E284-844E-AF49-F895E6D82352}" type="datetime1">
              <a:rPr lang="de-DE"/>
              <a:pPr/>
              <a:t>11/12/2012</a:t>
            </a:fld>
            <a:endParaRPr lang="de-DE"/>
          </a:p>
        </p:txBody>
      </p:sp>
    </p:spTree>
  </p:cSld>
  <p:clrMapOvr>
    <a:masterClrMapping/>
  </p:clrMapOvr>
  <p:transition xmlns:p14="http://schemas.microsoft.com/office/powerpoint/2010/main"/>
</p:sldLayout>
</file>

<file path=ppt/slideLayouts/slideLayout9.xml><?xml version="1.0" encoding="utf-8"?>
<p:sldLayout xmlns:a="http://schemas.openxmlformats.org/drawingml/2006/main" xmlns:r="http://schemas.openxmlformats.org/officeDocument/2006/relationships" xmlns:p="http://schemas.openxmlformats.org/presentationml/2006/main" type="picTx" preserve="1">
  <p:cSld name="Picture with Caption">
    <p:spTree>
      <p:nvGrpSpPr>
        <p:cNvPr id="1" name=""/>
        <p:cNvGrpSpPr/>
        <p:nvPr/>
      </p:nvGrpSpPr>
      <p:grpSpPr>
        <a:xfrm>
          <a:off x="0" y="0"/>
          <a:ext cx="0" cy="0"/>
          <a:chOff x="0" y="0"/>
          <a:chExt cx="0" cy="0"/>
        </a:xfrm>
      </p:grpSpPr>
      <p:sp>
        <p:nvSpPr>
          <p:cNvPr id="2" name="Title 1"/>
          <p:cNvSpPr>
            <a:spLocks noGrp="1"/>
          </p:cNvSpPr>
          <p:nvPr>
            <p:ph type="title"/>
          </p:nvPr>
        </p:nvSpPr>
        <p:spPr>
          <a:xfrm>
            <a:off x="1792288" y="4800600"/>
            <a:ext cx="5486400" cy="566738"/>
          </a:xfrm>
        </p:spPr>
        <p:txBody>
          <a:bodyPr anchor="b"/>
          <a:lstStyle>
            <a:lvl1pPr algn="l">
              <a:defRPr sz="2000" b="1"/>
            </a:lvl1pPr>
          </a:lstStyle>
          <a:p>
            <a:r>
              <a:rPr lang="en-US" smtClean="0"/>
              <a:t>Click to edit Master title style</a:t>
            </a:r>
            <a:endParaRPr lang="en-GB"/>
          </a:p>
        </p:txBody>
      </p:sp>
      <p:sp>
        <p:nvSpPr>
          <p:cNvPr id="3" name="Picture Placeholder 2"/>
          <p:cNvSpPr>
            <a:spLocks noGrp="1"/>
          </p:cNvSpPr>
          <p:nvPr>
            <p:ph type="pic" idx="1"/>
          </p:nvPr>
        </p:nvSpPr>
        <p:spPr>
          <a:xfrm>
            <a:off x="1792288" y="612775"/>
            <a:ext cx="5486400" cy="4114800"/>
          </a:xfrm>
        </p:spPr>
        <p:txBody>
          <a:bodyPr/>
          <a:lstStyle>
            <a:lvl1pPr marL="0" indent="0">
              <a:buNone/>
              <a:defRPr sz="3200"/>
            </a:lvl1pPr>
            <a:lvl2pPr marL="457200" indent="0">
              <a:buNone/>
              <a:defRPr sz="2800"/>
            </a:lvl2pPr>
            <a:lvl3pPr marL="914400" indent="0">
              <a:buNone/>
              <a:defRPr sz="2400"/>
            </a:lvl3pPr>
            <a:lvl4pPr marL="1371600" indent="0">
              <a:buNone/>
              <a:defRPr sz="2000"/>
            </a:lvl4pPr>
            <a:lvl5pPr marL="1828800" indent="0">
              <a:buNone/>
              <a:defRPr sz="2000"/>
            </a:lvl5pPr>
            <a:lvl6pPr marL="2286000" indent="0">
              <a:buNone/>
              <a:defRPr sz="2000"/>
            </a:lvl6pPr>
            <a:lvl7pPr marL="2743200" indent="0">
              <a:buNone/>
              <a:defRPr sz="2000"/>
            </a:lvl7pPr>
            <a:lvl8pPr marL="3200400" indent="0">
              <a:buNone/>
              <a:defRPr sz="2000"/>
            </a:lvl8pPr>
            <a:lvl9pPr marL="3657600" indent="0">
              <a:buNone/>
              <a:defRPr sz="2000"/>
            </a:lvl9pPr>
          </a:lstStyle>
          <a:p>
            <a:pPr lvl="0"/>
            <a:endParaRPr lang="en-GB" noProof="0" smtClean="0"/>
          </a:p>
        </p:txBody>
      </p:sp>
      <p:sp>
        <p:nvSpPr>
          <p:cNvPr id="4" name="Text Placeholder 3"/>
          <p:cNvSpPr>
            <a:spLocks noGrp="1"/>
          </p:cNvSpPr>
          <p:nvPr>
            <p:ph type="body" sz="half" idx="2"/>
          </p:nvPr>
        </p:nvSpPr>
        <p:spPr>
          <a:xfrm>
            <a:off x="1792288" y="5367338"/>
            <a:ext cx="5486400" cy="804862"/>
          </a:xfrm>
        </p:spPr>
        <p:txBody>
          <a:bodyPr/>
          <a:lstStyle>
            <a:lvl1pPr marL="0" indent="0">
              <a:buNone/>
              <a:defRPr sz="1400"/>
            </a:lvl1pPr>
            <a:lvl2pPr marL="457200" indent="0">
              <a:buNone/>
              <a:defRPr sz="1200"/>
            </a:lvl2pPr>
            <a:lvl3pPr marL="914400" indent="0">
              <a:buNone/>
              <a:defRPr sz="1000"/>
            </a:lvl3pPr>
            <a:lvl4pPr marL="1371600" indent="0">
              <a:buNone/>
              <a:defRPr sz="900"/>
            </a:lvl4pPr>
            <a:lvl5pPr marL="1828800" indent="0">
              <a:buNone/>
              <a:defRPr sz="900"/>
            </a:lvl5pPr>
            <a:lvl6pPr marL="2286000" indent="0">
              <a:buNone/>
              <a:defRPr sz="900"/>
            </a:lvl6pPr>
            <a:lvl7pPr marL="2743200" indent="0">
              <a:buNone/>
              <a:defRPr sz="900"/>
            </a:lvl7pPr>
            <a:lvl8pPr marL="3200400" indent="0">
              <a:buNone/>
              <a:defRPr sz="900"/>
            </a:lvl8pPr>
            <a:lvl9pPr marL="3657600" indent="0">
              <a:buNone/>
              <a:defRPr sz="900"/>
            </a:lvl9pPr>
          </a:lstStyle>
          <a:p>
            <a:pPr lvl="0"/>
            <a:r>
              <a:rPr lang="en-US" smtClean="0"/>
              <a:t>Click to edit Master text styles</a:t>
            </a:r>
          </a:p>
        </p:txBody>
      </p:sp>
      <p:sp>
        <p:nvSpPr>
          <p:cNvPr id="5" name="Rectangle 17"/>
          <p:cNvSpPr>
            <a:spLocks noGrp="1" noChangeArrowheads="1"/>
          </p:cNvSpPr>
          <p:nvPr>
            <p:ph type="dt" sz="half" idx="10"/>
          </p:nvPr>
        </p:nvSpPr>
        <p:spPr>
          <a:xfrm>
            <a:off x="6756400" y="6592888"/>
            <a:ext cx="1295400" cy="274637"/>
          </a:xfrm>
          <a:prstGeom prst="rect">
            <a:avLst/>
          </a:prstGeom>
        </p:spPr>
        <p:txBody>
          <a:bodyPr/>
          <a:lstStyle>
            <a:lvl1pPr>
              <a:defRPr/>
            </a:lvl1pPr>
          </a:lstStyle>
          <a:p>
            <a:fld id="{30AA58A8-CFB8-9947-A6A1-5100899066C9}" type="datetime1">
              <a:rPr lang="de-DE"/>
              <a:pPr/>
              <a:t>11/12/2012</a:t>
            </a:fld>
            <a:endParaRPr lang="de-DE"/>
          </a:p>
        </p:txBody>
      </p:sp>
    </p:spTree>
  </p:cSld>
  <p:clrMapOvr>
    <a:masterClrMapping/>
  </p:clrMapOvr>
  <p:transition xmlns:p14="http://schemas.microsoft.com/office/powerpoint/2010/main"/>
</p:sldLayout>
</file>

<file path=ppt/slideMasters/_rels/slideMaster1.xml.rels><?xml version="1.0" encoding="UTF-8" standalone="yes"?>
<Relationships xmlns="http://schemas.openxmlformats.org/package/2006/relationships"><Relationship Id="rId11" Type="http://schemas.openxmlformats.org/officeDocument/2006/relationships/slideLayout" Target="../slideLayouts/slideLayout11.xml"/><Relationship Id="rId12" Type="http://schemas.openxmlformats.org/officeDocument/2006/relationships/slideLayout" Target="../slideLayouts/slideLayout12.xml"/><Relationship Id="rId13" Type="http://schemas.openxmlformats.org/officeDocument/2006/relationships/slideLayout" Target="../slideLayouts/slideLayout13.xml"/><Relationship Id="rId14" Type="http://schemas.openxmlformats.org/officeDocument/2006/relationships/slideLayout" Target="../slideLayouts/slideLayout14.xml"/><Relationship Id="rId15" Type="http://schemas.openxmlformats.org/officeDocument/2006/relationships/theme" Target="../theme/theme1.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jpeg"/><Relationship Id="rId19" Type="http://schemas.openxmlformats.org/officeDocument/2006/relationships/image" Target="../media/image4.jpeg"/><Relationship Id="rId1" Type="http://schemas.openxmlformats.org/officeDocument/2006/relationships/slideLayout" Target="../slideLayouts/slideLayout1.xml"/><Relationship Id="rId2" Type="http://schemas.openxmlformats.org/officeDocument/2006/relationships/slideLayout" Target="../slideLayouts/slideLayout2.xml"/><Relationship Id="rId3" Type="http://schemas.openxmlformats.org/officeDocument/2006/relationships/slideLayout" Target="../slideLayouts/slideLayout3.xml"/><Relationship Id="rId4" Type="http://schemas.openxmlformats.org/officeDocument/2006/relationships/slideLayout" Target="../slideLayouts/slideLayout4.xml"/><Relationship Id="rId5" Type="http://schemas.openxmlformats.org/officeDocument/2006/relationships/slideLayout" Target="../slideLayouts/slideLayout5.xml"/><Relationship Id="rId6" Type="http://schemas.openxmlformats.org/officeDocument/2006/relationships/slideLayout" Target="../slideLayouts/slideLayout6.xml"/><Relationship Id="rId7" Type="http://schemas.openxmlformats.org/officeDocument/2006/relationships/slideLayout" Target="../slideLayouts/slideLayout7.xml"/><Relationship Id="rId8" Type="http://schemas.openxmlformats.org/officeDocument/2006/relationships/slideLayout" Target="../slideLayouts/slideLayout8.xml"/><Relationship Id="rId9" Type="http://schemas.openxmlformats.org/officeDocument/2006/relationships/slideLayout" Target="../slideLayouts/slideLayout9.xml"/><Relationship Id="rId10" Type="http://schemas.openxmlformats.org/officeDocument/2006/relationships/slideLayout" Target="../slideLayouts/slideLayout10.xml"/></Relationships>
</file>

<file path=ppt/slideMasters/_rels/slideMaster2.xml.rels><?xml version="1.0" encoding="UTF-8" standalone="yes"?>
<Relationships xmlns="http://schemas.openxmlformats.org/package/2006/relationships"><Relationship Id="rId3" Type="http://schemas.openxmlformats.org/officeDocument/2006/relationships/image" Target="../media/image5.jpeg"/><Relationship Id="rId4" Type="http://schemas.openxmlformats.org/officeDocument/2006/relationships/image" Target="../media/image6.png"/><Relationship Id="rId1" Type="http://schemas.openxmlformats.org/officeDocument/2006/relationships/slideLayout" Target="../slideLayouts/slideLayout15.xml"/><Relationship Id="rId2" Type="http://schemas.openxmlformats.org/officeDocument/2006/relationships/theme" Target="../theme/theme2.xml"/></Relationships>
</file>

<file path=ppt/slideMasters/slideMaster1.xml><?xml version="1.0" encoding="utf-8"?>
<p:sldMaster xmlns:a="http://schemas.openxmlformats.org/drawingml/2006/main" xmlns:r="http://schemas.openxmlformats.org/officeDocument/2006/relationships" xmlns:p="http://schemas.openxmlformats.org/presentationml/2006/main" preserve="1">
  <p:cSld>
    <p:bg>
      <p:bgPr>
        <a:solidFill>
          <a:schemeClr val="bg1"/>
        </a:solidFill>
        <a:effectLst/>
      </p:bgPr>
    </p:bg>
    <p:spTree>
      <p:nvGrpSpPr>
        <p:cNvPr id="1" name=""/>
        <p:cNvGrpSpPr/>
        <p:nvPr/>
      </p:nvGrpSpPr>
      <p:grpSpPr>
        <a:xfrm>
          <a:off x="0" y="0"/>
          <a:ext cx="0" cy="0"/>
          <a:chOff x="0" y="0"/>
          <a:chExt cx="0" cy="0"/>
        </a:xfrm>
      </p:grpSpPr>
      <p:sp>
        <p:nvSpPr>
          <p:cNvPr id="75778" name="Rectangle 2"/>
          <p:cNvSpPr>
            <a:spLocks noChangeArrowheads="1"/>
          </p:cNvSpPr>
          <p:nvPr/>
        </p:nvSpPr>
        <p:spPr bwMode="auto">
          <a:xfrm>
            <a:off x="0" y="6624638"/>
            <a:ext cx="9144000" cy="233362"/>
          </a:xfrm>
          <a:prstGeom prst="rect">
            <a:avLst/>
          </a:prstGeom>
          <a:solidFill>
            <a:srgbClr val="939393"/>
          </a:solidFill>
          <a:ln w="9525">
            <a:noFill/>
            <a:miter lim="800000"/>
            <a:headEnd/>
            <a:tailEnd/>
          </a:ln>
          <a:effectLst/>
        </p:spPr>
        <p:txBody>
          <a:bodyPr wrap="none" anchor="ctr">
            <a:prstTxWarp prst="textNoShape">
              <a:avLst/>
            </a:prstTxWarp>
          </a:bodyPr>
          <a:lstStyle/>
          <a:p>
            <a:endParaRPr lang="en-GB">
              <a:effectLst>
                <a:outerShdw blurRad="38100" dist="38100" dir="2700000" algn="tl">
                  <a:srgbClr val="FFFFFF"/>
                </a:outerShdw>
              </a:effectLst>
            </a:endParaRPr>
          </a:p>
        </p:txBody>
      </p:sp>
      <p:sp>
        <p:nvSpPr>
          <p:cNvPr id="75779" name="Text Box 3"/>
          <p:cNvSpPr txBox="1">
            <a:spLocks noChangeArrowheads="1"/>
          </p:cNvSpPr>
          <p:nvPr/>
        </p:nvSpPr>
        <p:spPr bwMode="auto">
          <a:xfrm>
            <a:off x="6934200" y="6596063"/>
            <a:ext cx="1981200" cy="274637"/>
          </a:xfrm>
          <a:prstGeom prst="rect">
            <a:avLst/>
          </a:prstGeom>
          <a:noFill/>
          <a:ln w="9525">
            <a:noFill/>
            <a:miter lim="800000"/>
            <a:headEnd/>
            <a:tailEnd/>
          </a:ln>
          <a:effectLst/>
        </p:spPr>
        <p:txBody>
          <a:bodyPr>
            <a:prstTxWarp prst="textNoShape">
              <a:avLst/>
            </a:prstTxWarp>
            <a:spAutoFit/>
          </a:bodyPr>
          <a:lstStyle/>
          <a:p>
            <a:fld id="{2BF196E7-3D6C-454B-89D8-45DD79A5A8D0}" type="datetime1">
              <a:rPr lang="de-DE" sz="1200">
                <a:solidFill>
                  <a:schemeClr val="bg1"/>
                </a:solidFill>
              </a:rPr>
              <a:pPr/>
              <a:t>11/12/2012</a:t>
            </a:fld>
            <a:r>
              <a:rPr lang="de-DE" sz="1200">
                <a:solidFill>
                  <a:schemeClr val="bg1"/>
                </a:solidFill>
              </a:rPr>
              <a:t>     Seite </a:t>
            </a:r>
            <a:fld id="{6D56198B-5E0B-6543-90DD-EFDDD8C276E7}" type="slidenum">
              <a:rPr lang="de-DE" sz="1200">
                <a:solidFill>
                  <a:schemeClr val="bg1"/>
                </a:solidFill>
              </a:rPr>
              <a:pPr/>
              <a:t>‹#›</a:t>
            </a:fld>
            <a:endParaRPr lang="de-DE" sz="1200">
              <a:solidFill>
                <a:schemeClr val="bg1"/>
              </a:solidFill>
            </a:endParaRPr>
          </a:p>
        </p:txBody>
      </p:sp>
      <p:sp>
        <p:nvSpPr>
          <p:cNvPr id="75780" name="Rectangle 4"/>
          <p:cNvSpPr>
            <a:spLocks noChangeArrowheads="1"/>
          </p:cNvSpPr>
          <p:nvPr/>
        </p:nvSpPr>
        <p:spPr bwMode="auto">
          <a:xfrm>
            <a:off x="2133600" y="0"/>
            <a:ext cx="7010400" cy="762000"/>
          </a:xfrm>
          <a:prstGeom prst="rect">
            <a:avLst/>
          </a:prstGeom>
          <a:gradFill rotWithShape="0">
            <a:gsLst>
              <a:gs pos="0">
                <a:srgbClr val="FFFFFF"/>
              </a:gs>
              <a:gs pos="100000">
                <a:srgbClr val="939393"/>
              </a:gs>
            </a:gsLst>
            <a:lin ang="0" scaled="1"/>
          </a:gradFill>
          <a:ln w="9525">
            <a:noFill/>
            <a:miter lim="800000"/>
            <a:headEnd/>
            <a:tailEnd/>
          </a:ln>
          <a:effectLst/>
        </p:spPr>
        <p:txBody>
          <a:bodyPr wrap="none" anchor="ctr">
            <a:prstTxWarp prst="textNoShape">
              <a:avLst/>
            </a:prstTxWarp>
          </a:bodyPr>
          <a:lstStyle/>
          <a:p>
            <a:pPr algn="ctr"/>
            <a:endParaRPr lang="en-GB" sz="2400">
              <a:latin typeface="Times" charset="0"/>
            </a:endParaRPr>
          </a:p>
        </p:txBody>
      </p:sp>
      <p:sp>
        <p:nvSpPr>
          <p:cNvPr id="75782" name="Line 6"/>
          <p:cNvSpPr>
            <a:spLocks noChangeShapeType="1"/>
          </p:cNvSpPr>
          <p:nvPr/>
        </p:nvSpPr>
        <p:spPr bwMode="auto">
          <a:xfrm flipH="1">
            <a:off x="0" y="762000"/>
            <a:ext cx="9144000" cy="0"/>
          </a:xfrm>
          <a:prstGeom prst="line">
            <a:avLst/>
          </a:prstGeom>
          <a:noFill/>
          <a:ln w="3175">
            <a:solidFill>
              <a:srgbClr val="E6E6E6"/>
            </a:solidFill>
            <a:round/>
            <a:headEnd/>
            <a:tailEnd/>
          </a:ln>
          <a:effectLst/>
        </p:spPr>
        <p:txBody>
          <a:bodyPr/>
          <a:lstStyle/>
          <a:p>
            <a:pPr>
              <a:defRPr/>
            </a:pPr>
            <a:endParaRPr lang="en-GB">
              <a:effectLst>
                <a:outerShdw blurRad="38100" dist="38100" dir="2700000" algn="tl">
                  <a:srgbClr val="000000">
                    <a:alpha val="43137"/>
                  </a:srgbClr>
                </a:outerShdw>
              </a:effectLst>
            </a:endParaRPr>
          </a:p>
        </p:txBody>
      </p:sp>
      <p:pic>
        <p:nvPicPr>
          <p:cNvPr id="1031" name="Picture 7"/>
          <p:cNvPicPr>
            <a:picLocks noChangeAspect="1" noChangeArrowheads="1"/>
          </p:cNvPicPr>
          <p:nvPr/>
        </p:nvPicPr>
        <p:blipFill>
          <a:blip r:embed="rId16" cstate="print">
            <a:lum contrast="-20000"/>
          </a:blip>
          <a:srcRect/>
          <a:stretch>
            <a:fillRect/>
          </a:stretch>
        </p:blipFill>
        <p:spPr bwMode="auto">
          <a:xfrm>
            <a:off x="7999413" y="0"/>
            <a:ext cx="1144587" cy="762000"/>
          </a:xfrm>
          <a:prstGeom prst="rect">
            <a:avLst/>
          </a:prstGeom>
          <a:noFill/>
          <a:ln w="9525">
            <a:noFill/>
            <a:miter lim="800000"/>
            <a:headEnd/>
            <a:tailEnd/>
          </a:ln>
        </p:spPr>
      </p:pic>
      <p:sp>
        <p:nvSpPr>
          <p:cNvPr id="75785" name="Rectangle 9"/>
          <p:cNvSpPr>
            <a:spLocks noChangeArrowheads="1"/>
          </p:cNvSpPr>
          <p:nvPr userDrawn="1"/>
        </p:nvSpPr>
        <p:spPr bwMode="auto">
          <a:xfrm>
            <a:off x="0" y="6624638"/>
            <a:ext cx="9144000" cy="233362"/>
          </a:xfrm>
          <a:prstGeom prst="rect">
            <a:avLst/>
          </a:prstGeom>
          <a:solidFill>
            <a:srgbClr val="939393"/>
          </a:solidFill>
          <a:ln w="9525">
            <a:noFill/>
            <a:miter lim="800000"/>
            <a:headEnd/>
            <a:tailEnd/>
          </a:ln>
          <a:effectLst/>
        </p:spPr>
        <p:txBody>
          <a:bodyPr wrap="none" anchor="ctr">
            <a:prstTxWarp prst="textNoShape">
              <a:avLst/>
            </a:prstTxWarp>
          </a:bodyPr>
          <a:lstStyle/>
          <a:p>
            <a:endParaRPr lang="en-GB">
              <a:effectLst>
                <a:outerShdw blurRad="38100" dist="38100" dir="2700000" algn="tl">
                  <a:srgbClr val="FFFFFF"/>
                </a:outerShdw>
              </a:effectLst>
            </a:endParaRPr>
          </a:p>
        </p:txBody>
      </p:sp>
      <p:sp>
        <p:nvSpPr>
          <p:cNvPr id="75787" name="Rectangle 11"/>
          <p:cNvSpPr>
            <a:spLocks noChangeArrowheads="1"/>
          </p:cNvSpPr>
          <p:nvPr userDrawn="1"/>
        </p:nvSpPr>
        <p:spPr bwMode="auto">
          <a:xfrm>
            <a:off x="2133600" y="0"/>
            <a:ext cx="7010400" cy="762000"/>
          </a:xfrm>
          <a:prstGeom prst="rect">
            <a:avLst/>
          </a:prstGeom>
          <a:gradFill rotWithShape="0">
            <a:gsLst>
              <a:gs pos="0">
                <a:srgbClr val="FFFFFF"/>
              </a:gs>
              <a:gs pos="100000">
                <a:srgbClr val="939393"/>
              </a:gs>
            </a:gsLst>
            <a:lin ang="0" scaled="1"/>
          </a:gradFill>
          <a:ln w="9525">
            <a:noFill/>
            <a:miter lim="800000"/>
            <a:headEnd/>
            <a:tailEnd/>
          </a:ln>
          <a:effectLst/>
        </p:spPr>
        <p:txBody>
          <a:bodyPr wrap="none" anchor="ctr">
            <a:prstTxWarp prst="textNoShape">
              <a:avLst/>
            </a:prstTxWarp>
          </a:bodyPr>
          <a:lstStyle/>
          <a:p>
            <a:pPr algn="ctr"/>
            <a:endParaRPr lang="en-GB" sz="2400">
              <a:latin typeface="Times" charset="0"/>
            </a:endParaRPr>
          </a:p>
        </p:txBody>
      </p:sp>
      <p:sp>
        <p:nvSpPr>
          <p:cNvPr id="1034" name="Rectangle 15"/>
          <p:cNvSpPr>
            <a:spLocks noGrp="1" noChangeArrowheads="1"/>
          </p:cNvSpPr>
          <p:nvPr>
            <p:ph type="title"/>
          </p:nvPr>
        </p:nvSpPr>
        <p:spPr bwMode="auto">
          <a:xfrm>
            <a:off x="1052513" y="1106488"/>
            <a:ext cx="6961187" cy="919162"/>
          </a:xfrm>
          <a:prstGeom prst="rect">
            <a:avLst/>
          </a:prstGeom>
          <a:noFill/>
          <a:ln w="9525">
            <a:noFill/>
            <a:miter lim="800000"/>
            <a:headEnd/>
            <a:tailEnd/>
          </a:ln>
        </p:spPr>
        <p:txBody>
          <a:bodyPr vert="horz" wrap="square" lIns="91440" tIns="45720" rIns="91440" bIns="45720" numCol="1" anchor="t" anchorCtr="0" compatLnSpc="1">
            <a:prstTxWarp prst="textNoShape">
              <a:avLst/>
            </a:prstTxWarp>
          </a:bodyPr>
          <a:lstStyle/>
          <a:p>
            <a:pPr lvl="0"/>
            <a:r>
              <a:rPr lang="de-DE"/>
              <a:t>Mastertitelformat bearbeiten</a:t>
            </a:r>
          </a:p>
        </p:txBody>
      </p:sp>
      <p:sp>
        <p:nvSpPr>
          <p:cNvPr id="1035" name="Rectangle 16"/>
          <p:cNvSpPr>
            <a:spLocks noGrp="1" noChangeArrowheads="1"/>
          </p:cNvSpPr>
          <p:nvPr>
            <p:ph type="body" idx="1"/>
          </p:nvPr>
        </p:nvSpPr>
        <p:spPr bwMode="auto">
          <a:xfrm>
            <a:off x="1039813" y="1982788"/>
            <a:ext cx="6961187" cy="4114800"/>
          </a:xfrm>
          <a:prstGeom prst="rect">
            <a:avLst/>
          </a:prstGeom>
          <a:noFill/>
          <a:ln w="9525">
            <a:noFill/>
            <a:miter lim="800000"/>
            <a:headEnd/>
            <a:tailEnd/>
          </a:ln>
        </p:spPr>
        <p:txBody>
          <a:bodyPr vert="horz" wrap="square" lIns="91440" tIns="45720" rIns="91440" bIns="45720" numCol="1" anchor="t" anchorCtr="0" compatLnSpc="1">
            <a:prstTxWarp prst="textNoShape">
              <a:avLst/>
            </a:prstTxWarp>
          </a:bodyPr>
          <a:lstStyle/>
          <a:p>
            <a:pPr lvl="0"/>
            <a:r>
              <a:rPr lang="de-DE"/>
              <a:t>Mastertextformat bearbeiten</a:t>
            </a:r>
          </a:p>
          <a:p>
            <a:pPr lvl="1"/>
            <a:r>
              <a:rPr lang="de-DE"/>
              <a:t>Zweite Ebene</a:t>
            </a:r>
          </a:p>
          <a:p>
            <a:pPr lvl="2"/>
            <a:r>
              <a:rPr lang="de-DE"/>
              <a:t>Dritte Ebene</a:t>
            </a:r>
          </a:p>
          <a:p>
            <a:pPr lvl="3"/>
            <a:r>
              <a:rPr lang="de-DE"/>
              <a:t>Vierte Ebene</a:t>
            </a:r>
          </a:p>
          <a:p>
            <a:pPr lvl="4"/>
            <a:r>
              <a:rPr lang="de-DE"/>
              <a:t>Fünfte Ebene</a:t>
            </a:r>
          </a:p>
        </p:txBody>
      </p:sp>
      <p:sp>
        <p:nvSpPr>
          <p:cNvPr id="75795" name="Text Box 19"/>
          <p:cNvSpPr txBox="1">
            <a:spLocks noChangeArrowheads="1"/>
          </p:cNvSpPr>
          <p:nvPr userDrawn="1"/>
        </p:nvSpPr>
        <p:spPr bwMode="auto">
          <a:xfrm>
            <a:off x="7912100" y="6592888"/>
            <a:ext cx="927100" cy="274637"/>
          </a:xfrm>
          <a:prstGeom prst="rect">
            <a:avLst/>
          </a:prstGeom>
          <a:noFill/>
          <a:ln w="9525">
            <a:noFill/>
            <a:miter lim="800000"/>
            <a:headEnd/>
            <a:tailEnd/>
          </a:ln>
          <a:effectLst/>
        </p:spPr>
        <p:txBody>
          <a:bodyPr>
            <a:prstTxWarp prst="textNoShape">
              <a:avLst/>
            </a:prstTxWarp>
            <a:spAutoFit/>
          </a:bodyPr>
          <a:lstStyle/>
          <a:p>
            <a:r>
              <a:rPr lang="de-DE" sz="1200" dirty="0" smtClean="0">
                <a:solidFill>
                  <a:schemeClr val="bg1"/>
                </a:solidFill>
              </a:rPr>
              <a:t>Page </a:t>
            </a:r>
            <a:fld id="{0495531D-15C5-0745-AD2C-6B46E2859A2A}" type="slidenum">
              <a:rPr lang="de-DE" sz="1200">
                <a:solidFill>
                  <a:schemeClr val="bg1"/>
                </a:solidFill>
              </a:rPr>
              <a:pPr/>
              <a:t>‹#›</a:t>
            </a:fld>
            <a:endParaRPr lang="de-DE" sz="1200" dirty="0">
              <a:solidFill>
                <a:schemeClr val="bg1"/>
              </a:solidFill>
            </a:endParaRPr>
          </a:p>
        </p:txBody>
      </p:sp>
      <p:sp>
        <p:nvSpPr>
          <p:cNvPr id="75788" name="Line 12"/>
          <p:cNvSpPr>
            <a:spLocks noChangeShapeType="1"/>
          </p:cNvSpPr>
          <p:nvPr userDrawn="1"/>
        </p:nvSpPr>
        <p:spPr bwMode="auto">
          <a:xfrm flipH="1">
            <a:off x="0" y="762000"/>
            <a:ext cx="9144000" cy="0"/>
          </a:xfrm>
          <a:prstGeom prst="line">
            <a:avLst/>
          </a:prstGeom>
          <a:noFill/>
          <a:ln w="3175">
            <a:solidFill>
              <a:srgbClr val="D9D9D9"/>
            </a:solidFill>
            <a:round/>
            <a:headEnd/>
            <a:tailEnd/>
          </a:ln>
          <a:effectLst/>
        </p:spPr>
        <p:txBody>
          <a:bodyPr/>
          <a:lstStyle/>
          <a:p>
            <a:pPr>
              <a:defRPr/>
            </a:pPr>
            <a:endParaRPr lang="en-GB">
              <a:effectLst>
                <a:outerShdw blurRad="38100" dist="38100" dir="2700000" algn="tl">
                  <a:srgbClr val="000000">
                    <a:alpha val="43137"/>
                  </a:srgbClr>
                </a:outerShdw>
              </a:effectLst>
            </a:endParaRPr>
          </a:p>
        </p:txBody>
      </p:sp>
      <p:pic>
        <p:nvPicPr>
          <p:cNvPr id="1039" name="Picture 23"/>
          <p:cNvPicPr>
            <a:picLocks noChangeAspect="1" noChangeArrowheads="1"/>
          </p:cNvPicPr>
          <p:nvPr userDrawn="1"/>
        </p:nvPicPr>
        <p:blipFill>
          <a:blip r:embed="rId17" cstate="print"/>
          <a:srcRect/>
          <a:stretch>
            <a:fillRect/>
          </a:stretch>
        </p:blipFill>
        <p:spPr bwMode="auto">
          <a:xfrm>
            <a:off x="7996238" y="0"/>
            <a:ext cx="1147762" cy="762000"/>
          </a:xfrm>
          <a:prstGeom prst="rect">
            <a:avLst/>
          </a:prstGeom>
          <a:noFill/>
          <a:ln w="9525">
            <a:noFill/>
            <a:miter lim="800000"/>
            <a:headEnd/>
            <a:tailEnd/>
          </a:ln>
        </p:spPr>
      </p:pic>
      <p:pic>
        <p:nvPicPr>
          <p:cNvPr id="1040" name="Picture 8"/>
          <p:cNvPicPr>
            <a:picLocks noChangeAspect="1" noChangeArrowheads="1"/>
          </p:cNvPicPr>
          <p:nvPr userDrawn="1"/>
        </p:nvPicPr>
        <p:blipFill>
          <a:blip r:embed="rId18" cstate="print"/>
          <a:srcRect/>
          <a:stretch>
            <a:fillRect/>
          </a:stretch>
        </p:blipFill>
        <p:spPr bwMode="auto">
          <a:xfrm>
            <a:off x="8153400" y="5486400"/>
            <a:ext cx="817562" cy="1055688"/>
          </a:xfrm>
          <a:prstGeom prst="rect">
            <a:avLst/>
          </a:prstGeom>
          <a:noFill/>
          <a:ln w="9525">
            <a:noFill/>
            <a:miter lim="800000"/>
            <a:headEnd/>
            <a:tailEnd/>
          </a:ln>
        </p:spPr>
      </p:pic>
      <p:pic>
        <p:nvPicPr>
          <p:cNvPr id="17" name="Picture 16" descr="giz logo.jpg"/>
          <p:cNvPicPr>
            <a:picLocks noChangeAspect="1"/>
          </p:cNvPicPr>
          <p:nvPr userDrawn="1"/>
        </p:nvPicPr>
        <p:blipFill>
          <a:blip r:embed="rId19" cstate="print"/>
          <a:srcRect l="13746" t="18580" r="11329" b="20997"/>
          <a:stretch>
            <a:fillRect/>
          </a:stretch>
        </p:blipFill>
        <p:spPr>
          <a:xfrm>
            <a:off x="609600" y="86032"/>
            <a:ext cx="838200" cy="675968"/>
          </a:xfrm>
          <a:prstGeom prst="rect">
            <a:avLst/>
          </a:prstGeom>
        </p:spPr>
      </p:pic>
    </p:spTree>
  </p:cSld>
  <p:clrMap bg1="lt1" tx1="dk1" bg2="lt2" tx2="dk2" accent1="accent1" accent2="accent2" accent3="accent3" accent4="accent4" accent5="accent5" accent6="accent6" hlink="hlink" folHlink="folHlink"/>
  <p:sldLayoutIdLst>
    <p:sldLayoutId id="2147483649" r:id="rId1"/>
    <p:sldLayoutId id="2147483650" r:id="rId2"/>
    <p:sldLayoutId id="2147483651" r:id="rId3"/>
    <p:sldLayoutId id="2147483652" r:id="rId4"/>
    <p:sldLayoutId id="2147483653" r:id="rId5"/>
    <p:sldLayoutId id="2147483654" r:id="rId6"/>
    <p:sldLayoutId id="2147483655" r:id="rId7"/>
    <p:sldLayoutId id="2147483656" r:id="rId8"/>
    <p:sldLayoutId id="2147483657" r:id="rId9"/>
    <p:sldLayoutId id="2147483658" r:id="rId10"/>
    <p:sldLayoutId id="2147483659" r:id="rId11"/>
    <p:sldLayoutId id="2147483660" r:id="rId12"/>
    <p:sldLayoutId id="2147483661" r:id="rId13"/>
    <p:sldLayoutId id="2147483662" r:id="rId14"/>
  </p:sldLayoutIdLst>
  <p:transition xmlns:p14="http://schemas.microsoft.com/office/powerpoint/2010/main"/>
  <p:timing>
    <p:tnLst>
      <p:par>
        <p:cTn xmlns:p14="http://schemas.microsoft.com/office/powerpoint/2010/main" id="1" dur="indefinite" restart="never" nodeType="tmRoot"/>
      </p:par>
    </p:tnLst>
  </p:timing>
  <p:hf sldNum="0" hdr="0" ftr="0"/>
  <p:txStyles>
    <p:titleStyle>
      <a:lvl1pPr algn="l" rtl="0" eaLnBrk="0" fontAlgn="base" hangingPunct="0">
        <a:spcBef>
          <a:spcPct val="0"/>
        </a:spcBef>
        <a:spcAft>
          <a:spcPct val="0"/>
        </a:spcAft>
        <a:defRPr sz="3200" b="1">
          <a:solidFill>
            <a:srgbClr val="999999"/>
          </a:solidFill>
          <a:latin typeface="+mj-lt"/>
          <a:ea typeface="ＭＳ Ｐゴシック" charset="-128"/>
          <a:cs typeface="ＭＳ Ｐゴシック" charset="-128"/>
        </a:defRPr>
      </a:lvl1pPr>
      <a:lvl2pPr algn="l" rtl="0" eaLnBrk="0" fontAlgn="base" hangingPunct="0">
        <a:spcBef>
          <a:spcPct val="0"/>
        </a:spcBef>
        <a:spcAft>
          <a:spcPct val="0"/>
        </a:spcAft>
        <a:defRPr sz="3200" b="1">
          <a:solidFill>
            <a:srgbClr val="999999"/>
          </a:solidFill>
          <a:latin typeface="Arial" charset="0"/>
          <a:ea typeface="ＭＳ Ｐゴシック" charset="-128"/>
          <a:cs typeface="ＭＳ Ｐゴシック" charset="-128"/>
        </a:defRPr>
      </a:lvl2pPr>
      <a:lvl3pPr algn="l" rtl="0" eaLnBrk="0" fontAlgn="base" hangingPunct="0">
        <a:spcBef>
          <a:spcPct val="0"/>
        </a:spcBef>
        <a:spcAft>
          <a:spcPct val="0"/>
        </a:spcAft>
        <a:defRPr sz="3200" b="1">
          <a:solidFill>
            <a:srgbClr val="999999"/>
          </a:solidFill>
          <a:latin typeface="Arial" charset="0"/>
          <a:ea typeface="ＭＳ Ｐゴシック" charset="-128"/>
          <a:cs typeface="ＭＳ Ｐゴシック" charset="-128"/>
        </a:defRPr>
      </a:lvl3pPr>
      <a:lvl4pPr algn="l" rtl="0" eaLnBrk="0" fontAlgn="base" hangingPunct="0">
        <a:spcBef>
          <a:spcPct val="0"/>
        </a:spcBef>
        <a:spcAft>
          <a:spcPct val="0"/>
        </a:spcAft>
        <a:defRPr sz="3200" b="1">
          <a:solidFill>
            <a:srgbClr val="999999"/>
          </a:solidFill>
          <a:latin typeface="Arial" charset="0"/>
          <a:ea typeface="ＭＳ Ｐゴシック" charset="-128"/>
          <a:cs typeface="ＭＳ Ｐゴシック" charset="-128"/>
        </a:defRPr>
      </a:lvl4pPr>
      <a:lvl5pPr algn="l" rtl="0" eaLnBrk="0" fontAlgn="base" hangingPunct="0">
        <a:spcBef>
          <a:spcPct val="0"/>
        </a:spcBef>
        <a:spcAft>
          <a:spcPct val="0"/>
        </a:spcAft>
        <a:defRPr sz="3200" b="1">
          <a:solidFill>
            <a:srgbClr val="999999"/>
          </a:solidFill>
          <a:latin typeface="Arial" charset="0"/>
          <a:ea typeface="ＭＳ Ｐゴシック" charset="-128"/>
          <a:cs typeface="ＭＳ Ｐゴシック" charset="-128"/>
        </a:defRPr>
      </a:lvl5pPr>
      <a:lvl6pPr marL="457200" algn="l" rtl="0" fontAlgn="base">
        <a:spcBef>
          <a:spcPct val="0"/>
        </a:spcBef>
        <a:spcAft>
          <a:spcPct val="0"/>
        </a:spcAft>
        <a:defRPr sz="3200" b="1">
          <a:solidFill>
            <a:srgbClr val="999999"/>
          </a:solidFill>
          <a:latin typeface="Arial" charset="0"/>
        </a:defRPr>
      </a:lvl6pPr>
      <a:lvl7pPr marL="914400" algn="l" rtl="0" fontAlgn="base">
        <a:spcBef>
          <a:spcPct val="0"/>
        </a:spcBef>
        <a:spcAft>
          <a:spcPct val="0"/>
        </a:spcAft>
        <a:defRPr sz="3200" b="1">
          <a:solidFill>
            <a:srgbClr val="999999"/>
          </a:solidFill>
          <a:latin typeface="Arial" charset="0"/>
        </a:defRPr>
      </a:lvl7pPr>
      <a:lvl8pPr marL="1371600" algn="l" rtl="0" fontAlgn="base">
        <a:spcBef>
          <a:spcPct val="0"/>
        </a:spcBef>
        <a:spcAft>
          <a:spcPct val="0"/>
        </a:spcAft>
        <a:defRPr sz="3200" b="1">
          <a:solidFill>
            <a:srgbClr val="999999"/>
          </a:solidFill>
          <a:latin typeface="Arial" charset="0"/>
        </a:defRPr>
      </a:lvl8pPr>
      <a:lvl9pPr marL="1828800" algn="l" rtl="0" fontAlgn="base">
        <a:spcBef>
          <a:spcPct val="0"/>
        </a:spcBef>
        <a:spcAft>
          <a:spcPct val="0"/>
        </a:spcAft>
        <a:defRPr sz="3200" b="1">
          <a:solidFill>
            <a:srgbClr val="999999"/>
          </a:solidFill>
          <a:latin typeface="Arial" charset="0"/>
        </a:defRPr>
      </a:lvl9pPr>
    </p:titleStyle>
    <p:bodyStyle>
      <a:lvl1pPr marL="190500" indent="-190500" algn="l" rtl="0" eaLnBrk="0" fontAlgn="base" hangingPunct="0">
        <a:spcBef>
          <a:spcPct val="20000"/>
        </a:spcBef>
        <a:spcAft>
          <a:spcPct val="0"/>
        </a:spcAft>
        <a:buClr>
          <a:schemeClr val="hlink"/>
        </a:buClr>
        <a:buFont typeface="Wingdings" charset="2"/>
        <a:buChar char="§"/>
        <a:defRPr sz="2400">
          <a:solidFill>
            <a:schemeClr val="tx1"/>
          </a:solidFill>
          <a:latin typeface="+mn-lt"/>
          <a:ea typeface="ＭＳ Ｐゴシック" charset="-128"/>
          <a:cs typeface="ＭＳ Ｐゴシック" charset="-128"/>
        </a:defRPr>
      </a:lvl1pPr>
      <a:lvl2pPr marL="571500" indent="-190500" algn="l" rtl="0" eaLnBrk="0" fontAlgn="base" hangingPunct="0">
        <a:spcBef>
          <a:spcPct val="20000"/>
        </a:spcBef>
        <a:spcAft>
          <a:spcPct val="0"/>
        </a:spcAft>
        <a:buClr>
          <a:schemeClr val="tx1"/>
        </a:buClr>
        <a:buFont typeface="Wingdings" charset="2"/>
        <a:buChar char="§"/>
        <a:defRPr sz="2400">
          <a:solidFill>
            <a:schemeClr val="tx1"/>
          </a:solidFill>
          <a:latin typeface="+mn-lt"/>
          <a:ea typeface="ＭＳ Ｐゴシック" charset="-128"/>
        </a:defRPr>
      </a:lvl2pPr>
      <a:lvl3pPr marL="952500" indent="-190500" algn="l" rtl="0" eaLnBrk="0" fontAlgn="base" hangingPunct="0">
        <a:spcBef>
          <a:spcPct val="20000"/>
        </a:spcBef>
        <a:spcAft>
          <a:spcPct val="0"/>
        </a:spcAft>
        <a:buSzPct val="130000"/>
        <a:buFont typeface="Times CE" charset="0"/>
        <a:buChar char="»"/>
        <a:defRPr sz="2400">
          <a:solidFill>
            <a:schemeClr val="tx1"/>
          </a:solidFill>
          <a:latin typeface="+mn-lt"/>
          <a:ea typeface="ＭＳ Ｐゴシック" charset="-128"/>
        </a:defRPr>
      </a:lvl3pPr>
      <a:lvl4pPr marL="1333500" indent="-190500" algn="l" rtl="0" eaLnBrk="0" fontAlgn="base" hangingPunct="0">
        <a:spcBef>
          <a:spcPct val="20000"/>
        </a:spcBef>
        <a:spcAft>
          <a:spcPct val="0"/>
        </a:spcAft>
        <a:buSzPct val="130000"/>
        <a:buFont typeface="Times CE" charset="0"/>
        <a:buChar char="»"/>
        <a:defRPr sz="2400">
          <a:solidFill>
            <a:schemeClr val="tx1"/>
          </a:solidFill>
          <a:latin typeface="+mn-lt"/>
          <a:ea typeface="ＭＳ Ｐゴシック" charset="-128"/>
        </a:defRPr>
      </a:lvl4pPr>
      <a:lvl5pPr marL="2235200" indent="-304800" algn="l" rtl="0" eaLnBrk="0" fontAlgn="base" hangingPunct="0">
        <a:spcBef>
          <a:spcPct val="20000"/>
        </a:spcBef>
        <a:spcAft>
          <a:spcPct val="0"/>
        </a:spcAft>
        <a:defRPr sz="2400">
          <a:solidFill>
            <a:schemeClr val="tx1"/>
          </a:solidFill>
          <a:latin typeface="+mn-lt"/>
          <a:ea typeface="ＭＳ Ｐゴシック" charset="-128"/>
        </a:defRPr>
      </a:lvl5pPr>
      <a:lvl6pPr marL="2692400" indent="-304800" algn="l" rtl="0" fontAlgn="base">
        <a:spcBef>
          <a:spcPct val="20000"/>
        </a:spcBef>
        <a:spcAft>
          <a:spcPct val="0"/>
        </a:spcAft>
        <a:defRPr sz="2400">
          <a:solidFill>
            <a:schemeClr val="tx1"/>
          </a:solidFill>
          <a:latin typeface="+mn-lt"/>
        </a:defRPr>
      </a:lvl6pPr>
      <a:lvl7pPr marL="3149600" indent="-304800" algn="l" rtl="0" fontAlgn="base">
        <a:spcBef>
          <a:spcPct val="20000"/>
        </a:spcBef>
        <a:spcAft>
          <a:spcPct val="0"/>
        </a:spcAft>
        <a:defRPr sz="2400">
          <a:solidFill>
            <a:schemeClr val="tx1"/>
          </a:solidFill>
          <a:latin typeface="+mn-lt"/>
        </a:defRPr>
      </a:lvl7pPr>
      <a:lvl8pPr marL="3606800" indent="-304800" algn="l" rtl="0" fontAlgn="base">
        <a:spcBef>
          <a:spcPct val="20000"/>
        </a:spcBef>
        <a:spcAft>
          <a:spcPct val="0"/>
        </a:spcAft>
        <a:defRPr sz="2400">
          <a:solidFill>
            <a:schemeClr val="tx1"/>
          </a:solidFill>
          <a:latin typeface="+mn-lt"/>
        </a:defRPr>
      </a:lvl8pPr>
      <a:lvl9pPr marL="4064000" indent="-304800" algn="l" rtl="0" fontAlgn="base">
        <a:spcBef>
          <a:spcPct val="20000"/>
        </a:spcBef>
        <a:spcAft>
          <a:spcPct val="0"/>
        </a:spcAft>
        <a:defRPr sz="2400">
          <a:solidFill>
            <a:schemeClr val="tx1"/>
          </a:solidFill>
          <a:latin typeface="+mn-lt"/>
        </a:defRPr>
      </a:lvl9pPr>
    </p:bodyStyle>
    <p:other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p:otherStyle>
  </p:txStyles>
</p:sldMaster>
</file>

<file path=ppt/slideMasters/slideMaster2.xml><?xml version="1.0" encoding="utf-8"?>
<p:sldMaster xmlns:a="http://schemas.openxmlformats.org/drawingml/2006/main" xmlns:r="http://schemas.openxmlformats.org/officeDocument/2006/relationships" xmlns:p="http://schemas.openxmlformats.org/presentationml/2006/main" preserve="1">
  <p:cSld>
    <p:bg>
      <p:bgPr>
        <a:blipFill dpi="0" rotWithShape="1">
          <a:blip r:embed="rId3" cstate="print">
            <a:lum/>
          </a:blip>
          <a:srcRect/>
          <a:stretch>
            <a:fillRect l="-1000" r="-1000"/>
          </a:stretch>
        </a:blipFill>
        <a:effectLst/>
      </p:bgPr>
    </p:bg>
    <p:spTree>
      <p:nvGrpSpPr>
        <p:cNvPr id="1" name=""/>
        <p:cNvGrpSpPr/>
        <p:nvPr/>
      </p:nvGrpSpPr>
      <p:grpSpPr>
        <a:xfrm>
          <a:off x="0" y="0"/>
          <a:ext cx="0" cy="0"/>
          <a:chOff x="0" y="0"/>
          <a:chExt cx="0" cy="0"/>
        </a:xfrm>
      </p:grpSpPr>
      <p:pic>
        <p:nvPicPr>
          <p:cNvPr id="4" name="Picture 3" descr="white rectangle.png"/>
          <p:cNvPicPr>
            <a:picLocks noChangeAspect="1"/>
          </p:cNvPicPr>
          <p:nvPr/>
        </p:nvPicPr>
        <p:blipFill>
          <a:blip r:embed="rId4" cstate="print"/>
          <a:srcRect b="10453"/>
          <a:stretch>
            <a:fillRect/>
          </a:stretch>
        </p:blipFill>
        <p:spPr>
          <a:xfrm>
            <a:off x="0" y="1299706"/>
            <a:ext cx="9144000" cy="5558294"/>
          </a:xfrm>
          <a:prstGeom prst="rect">
            <a:avLst/>
          </a:prstGeom>
        </p:spPr>
      </p:pic>
      <p:sp>
        <p:nvSpPr>
          <p:cNvPr id="2" name="Title Placeholder 1"/>
          <p:cNvSpPr>
            <a:spLocks noGrp="1"/>
          </p:cNvSpPr>
          <p:nvPr>
            <p:ph type="title"/>
          </p:nvPr>
        </p:nvSpPr>
        <p:spPr>
          <a:xfrm>
            <a:off x="381000" y="230188"/>
            <a:ext cx="8382000" cy="664797"/>
          </a:xfrm>
          <a:prstGeom prst="rect">
            <a:avLst/>
          </a:prstGeom>
        </p:spPr>
        <p:txBody>
          <a:bodyPr vert="horz" wrap="square" lIns="0" tIns="0" rIns="0" bIns="0" rtlCol="0" anchor="t">
            <a:spAutoFit/>
          </a:bodyPr>
          <a:lstStyle/>
          <a:p>
            <a:r>
              <a:rPr lang="en-US" dirty="0" smtClean="0"/>
              <a:t>Click to edit Master title style</a:t>
            </a:r>
            <a:endParaRPr lang="en-US" dirty="0"/>
          </a:p>
        </p:txBody>
      </p:sp>
      <p:sp>
        <p:nvSpPr>
          <p:cNvPr id="3" name="Text Placeholder 2"/>
          <p:cNvSpPr>
            <a:spLocks noGrp="1"/>
          </p:cNvSpPr>
          <p:nvPr>
            <p:ph type="body" idx="1"/>
          </p:nvPr>
        </p:nvSpPr>
        <p:spPr>
          <a:xfrm>
            <a:off x="722312" y="1905000"/>
            <a:ext cx="8040688" cy="2108269"/>
          </a:xfrm>
          <a:prstGeom prst="rect">
            <a:avLst/>
          </a:prstGeom>
        </p:spPr>
        <p:txBody>
          <a:bodyPr vert="horz" wrap="square" lIns="0" tIns="0" rIns="0" bIns="0" rtlCol="0">
            <a:spAutoFit/>
          </a:bodyPr>
          <a:lstStyle/>
          <a:p>
            <a:pPr lvl="0"/>
            <a:r>
              <a:rPr lang="en-US" dirty="0" smtClean="0"/>
              <a:t>Click to edit Master text styles</a:t>
            </a:r>
          </a:p>
          <a:p>
            <a:pPr lvl="1"/>
            <a:r>
              <a:rPr lang="en-US" dirty="0" smtClean="0"/>
              <a:t>Second level</a:t>
            </a:r>
          </a:p>
          <a:p>
            <a:pPr lvl="2"/>
            <a:r>
              <a:rPr lang="en-US" dirty="0" smtClean="0"/>
              <a:t>Third level</a:t>
            </a:r>
          </a:p>
          <a:p>
            <a:pPr lvl="3"/>
            <a:r>
              <a:rPr lang="en-US" dirty="0" smtClean="0"/>
              <a:t>Fourth level</a:t>
            </a:r>
          </a:p>
          <a:p>
            <a:pPr lvl="4"/>
            <a:r>
              <a:rPr lang="en-US" dirty="0" smtClean="0"/>
              <a:t>Fifth level</a:t>
            </a:r>
            <a:endParaRPr lang="en-US" dirty="0"/>
          </a:p>
        </p:txBody>
      </p:sp>
    </p:spTree>
  </p:cSld>
  <p:clrMap bg1="lt1" tx1="dk1" bg2="lt2" tx2="dk2" accent1="accent1" accent2="accent2" accent3="accent3" accent4="accent4" accent5="accent5" accent6="accent6" hlink="hlink" folHlink="folHlink"/>
  <p:sldLayoutIdLst>
    <p:sldLayoutId id="2147483664" r:id="rId1"/>
  </p:sldLayoutIdLst>
  <p:transition xmlns:p14="http://schemas.microsoft.com/office/powerpoint/2010/main">
    <p:fade/>
  </p:transition>
  <p:txStyles>
    <p:titleStyle>
      <a:lvl1pPr algn="l" defTabSz="914363" rtl="0" eaLnBrk="1" latinLnBrk="0" hangingPunct="1">
        <a:lnSpc>
          <a:spcPct val="90000"/>
        </a:lnSpc>
        <a:spcBef>
          <a:spcPct val="0"/>
        </a:spcBef>
        <a:buNone/>
        <a:defRPr lang="en-US" sz="4800" b="0" kern="1200" cap="none" spc="-125" dirty="0" smtClean="0">
          <a:ln w="3175">
            <a:noFill/>
          </a:ln>
          <a:gradFill flip="none" rotWithShape="1">
            <a:gsLst>
              <a:gs pos="0">
                <a:srgbClr val="FFFFB9"/>
              </a:gs>
              <a:gs pos="36000">
                <a:srgbClr val="FFFF99"/>
              </a:gs>
              <a:gs pos="86000">
                <a:srgbClr val="F6AE1E"/>
              </a:gs>
            </a:gsLst>
            <a:lin ang="5400000" scaled="0"/>
            <a:tileRect/>
          </a:gradFill>
          <a:effectLst>
            <a:outerShdw blurRad="50800" dist="38100" dir="2700000" algn="tl" rotWithShape="0">
              <a:prstClr val="black">
                <a:alpha val="40000"/>
              </a:prstClr>
            </a:outerShdw>
          </a:effectLst>
          <a:latin typeface="+mj-lt"/>
          <a:ea typeface="+mn-ea"/>
          <a:cs typeface="Arial" charset="0"/>
        </a:defRPr>
      </a:lvl1pPr>
    </p:titleStyle>
    <p:bodyStyle>
      <a:lvl1pPr marL="0" indent="0" algn="l" defTabSz="914363" rtl="0" eaLnBrk="1" latinLnBrk="0" hangingPunct="1">
        <a:lnSpc>
          <a:spcPct val="90000"/>
        </a:lnSpc>
        <a:spcBef>
          <a:spcPct val="20000"/>
        </a:spcBef>
        <a:buFont typeface="Arial" pitchFamily="34" charset="0"/>
        <a:buNone/>
        <a:defRPr sz="3000" b="1" kern="1200">
          <a:solidFill>
            <a:schemeClr val="tx1"/>
          </a:solidFill>
          <a:latin typeface="Courier New" pitchFamily="49" charset="0"/>
          <a:ea typeface="+mn-ea"/>
          <a:cs typeface="Courier New" pitchFamily="49" charset="0"/>
        </a:defRPr>
      </a:lvl1pPr>
      <a:lvl2pPr marL="384954" indent="-7937" algn="l" defTabSz="914363" rtl="0" eaLnBrk="1" latinLnBrk="0" hangingPunct="1">
        <a:lnSpc>
          <a:spcPct val="90000"/>
        </a:lnSpc>
        <a:spcBef>
          <a:spcPct val="20000"/>
        </a:spcBef>
        <a:buFont typeface="Arial" pitchFamily="34" charset="0"/>
        <a:buNone/>
        <a:defRPr sz="2800" b="1" kern="1200">
          <a:solidFill>
            <a:schemeClr val="tx1"/>
          </a:solidFill>
          <a:latin typeface="Courier New" pitchFamily="49" charset="0"/>
          <a:ea typeface="+mn-ea"/>
          <a:cs typeface="Courier New" pitchFamily="49" charset="0"/>
        </a:defRPr>
      </a:lvl2pPr>
      <a:lvl3pPr marL="761970" indent="-7937" algn="l" defTabSz="914363" rtl="0" eaLnBrk="1" latinLnBrk="0" hangingPunct="1">
        <a:lnSpc>
          <a:spcPct val="90000"/>
        </a:lnSpc>
        <a:spcBef>
          <a:spcPct val="20000"/>
        </a:spcBef>
        <a:buFont typeface="Arial" pitchFamily="34" charset="0"/>
        <a:buNone/>
        <a:defRPr sz="2400" b="1" kern="1200">
          <a:solidFill>
            <a:schemeClr val="tx1"/>
          </a:solidFill>
          <a:latin typeface="Courier New" pitchFamily="49" charset="0"/>
          <a:ea typeface="+mn-ea"/>
          <a:cs typeface="Courier New" pitchFamily="49" charset="0"/>
        </a:defRPr>
      </a:lvl3pPr>
      <a:lvl4pPr marL="1094009" indent="7937" algn="l" defTabSz="914363" rtl="0" eaLnBrk="1" latinLnBrk="0" hangingPunct="1">
        <a:lnSpc>
          <a:spcPct val="90000"/>
        </a:lnSpc>
        <a:spcBef>
          <a:spcPct val="20000"/>
        </a:spcBef>
        <a:buFont typeface="Arial" pitchFamily="34" charset="0"/>
        <a:buNone/>
        <a:defRPr sz="2400" b="1" kern="1200">
          <a:solidFill>
            <a:schemeClr val="tx1"/>
          </a:solidFill>
          <a:latin typeface="Courier New" pitchFamily="49" charset="0"/>
          <a:ea typeface="+mn-ea"/>
          <a:cs typeface="Courier New" pitchFamily="49" charset="0"/>
        </a:defRPr>
      </a:lvl4pPr>
      <a:lvl5pPr marL="1426047" indent="0" algn="l" defTabSz="914363" rtl="0" eaLnBrk="1" latinLnBrk="0" hangingPunct="1">
        <a:lnSpc>
          <a:spcPct val="90000"/>
        </a:lnSpc>
        <a:spcBef>
          <a:spcPct val="20000"/>
        </a:spcBef>
        <a:buFont typeface="Arial" pitchFamily="34" charset="0"/>
        <a:buNone/>
        <a:defRPr sz="2400" b="1" kern="1200">
          <a:solidFill>
            <a:schemeClr val="tx1"/>
          </a:solidFill>
          <a:latin typeface="Courier New" pitchFamily="49" charset="0"/>
          <a:ea typeface="+mn-ea"/>
          <a:cs typeface="Courier New" pitchFamily="49" charset="0"/>
        </a:defRPr>
      </a:lvl5pPr>
      <a:lvl6pPr marL="2514499" indent="-228591" algn="l" defTabSz="914363" rtl="0" eaLnBrk="1" latinLnBrk="0" hangingPunct="1">
        <a:spcBef>
          <a:spcPct val="20000"/>
        </a:spcBef>
        <a:buFont typeface="Arial" pitchFamily="34" charset="0"/>
        <a:buChar char="•"/>
        <a:defRPr sz="2000" kern="1200">
          <a:solidFill>
            <a:schemeClr val="tx1"/>
          </a:solidFill>
          <a:latin typeface="+mn-lt"/>
          <a:ea typeface="+mn-ea"/>
          <a:cs typeface="+mn-cs"/>
        </a:defRPr>
      </a:lvl6pPr>
      <a:lvl7pPr marL="2971681" indent="-228591" algn="l" defTabSz="914363" rtl="0" eaLnBrk="1" latinLnBrk="0" hangingPunct="1">
        <a:spcBef>
          <a:spcPct val="20000"/>
        </a:spcBef>
        <a:buFont typeface="Arial" pitchFamily="34" charset="0"/>
        <a:buChar char="•"/>
        <a:defRPr sz="2000" kern="1200">
          <a:solidFill>
            <a:schemeClr val="tx1"/>
          </a:solidFill>
          <a:latin typeface="+mn-lt"/>
          <a:ea typeface="+mn-ea"/>
          <a:cs typeface="+mn-cs"/>
        </a:defRPr>
      </a:lvl7pPr>
      <a:lvl8pPr marL="3428863" indent="-228591" algn="l" defTabSz="914363" rtl="0" eaLnBrk="1" latinLnBrk="0" hangingPunct="1">
        <a:spcBef>
          <a:spcPct val="20000"/>
        </a:spcBef>
        <a:buFont typeface="Arial" pitchFamily="34" charset="0"/>
        <a:buChar char="•"/>
        <a:defRPr sz="2000" kern="1200">
          <a:solidFill>
            <a:schemeClr val="tx1"/>
          </a:solidFill>
          <a:latin typeface="+mn-lt"/>
          <a:ea typeface="+mn-ea"/>
          <a:cs typeface="+mn-cs"/>
        </a:defRPr>
      </a:lvl8pPr>
      <a:lvl9pPr marL="3886045" indent="-228591" algn="l" defTabSz="914363" rtl="0" eaLnBrk="1" latinLnBrk="0" hangingPunct="1">
        <a:spcBef>
          <a:spcPct val="20000"/>
        </a:spcBef>
        <a:buFont typeface="Arial" pitchFamily="34" charset="0"/>
        <a:buChar char="•"/>
        <a:defRPr sz="2000" kern="1200">
          <a:solidFill>
            <a:schemeClr val="tx1"/>
          </a:solidFill>
          <a:latin typeface="+mn-lt"/>
          <a:ea typeface="+mn-ea"/>
          <a:cs typeface="+mn-cs"/>
        </a:defRPr>
      </a:lvl9pPr>
    </p:bodyStyle>
    <p:other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p:otherStyle>
  </p:txStyles>
</p:sldMaster>
</file>

<file path=ppt/slides/_rels/slide1.xml.rels><?xml version="1.0" encoding="UTF-8" standalone="yes"?>
<Relationships xmlns="http://schemas.openxmlformats.org/package/2006/relationships"><Relationship Id="rId3" Type="http://schemas.openxmlformats.org/officeDocument/2006/relationships/image" Target="../media/image7.png"/><Relationship Id="rId4" Type="http://schemas.openxmlformats.org/officeDocument/2006/relationships/image" Target="../media/image3.jpeg"/><Relationship Id="rId5" Type="http://schemas.openxmlformats.org/officeDocument/2006/relationships/image" Target="../media/image8.png"/><Relationship Id="rId1" Type="http://schemas.openxmlformats.org/officeDocument/2006/relationships/slideLayout" Target="../slideLayouts/slideLayout1.xml"/><Relationship Id="rId2" Type="http://schemas.openxmlformats.org/officeDocument/2006/relationships/notesSlide" Target="../notesSlides/notesSlide1.xml"/></Relationships>
</file>

<file path=ppt/slides/_rels/slide10.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1.xml.rels><?xml version="1.0" encoding="UTF-8" standalone="yes"?>
<Relationships xmlns="http://schemas.openxmlformats.org/package/2006/relationships"><Relationship Id="rId1" Type="http://schemas.openxmlformats.org/officeDocument/2006/relationships/slideLayout" Target="../slideLayouts/slideLayout14.xml"/><Relationship Id="rId2" Type="http://schemas.openxmlformats.org/officeDocument/2006/relationships/notesSlide" Target="../notesSlides/notesSlide10.xml"/></Relationships>
</file>

<file path=ppt/slides/_rels/slide2.xml.rels><?xml version="1.0" encoding="UTF-8" standalone="yes"?>
<Relationships xmlns="http://schemas.openxmlformats.org/package/2006/relationships"><Relationship Id="rId1" Type="http://schemas.openxmlformats.org/officeDocument/2006/relationships/slideLayout" Target="../slideLayouts/slideLayout2.xml"/><Relationship Id="rId2" Type="http://schemas.openxmlformats.org/officeDocument/2006/relationships/notesSlide" Target="../notesSlides/notesSlide2.xml"/></Relationships>
</file>

<file path=ppt/slides/_rels/slide3.xml.rels><?xml version="1.0" encoding="UTF-8" standalone="yes"?>
<Relationships xmlns="http://schemas.openxmlformats.org/package/2006/relationships"><Relationship Id="rId1" Type="http://schemas.openxmlformats.org/officeDocument/2006/relationships/slideLayout" Target="../slideLayouts/slideLayout2.xml"/><Relationship Id="rId2" Type="http://schemas.openxmlformats.org/officeDocument/2006/relationships/notesSlide" Target="../notesSlides/notesSlide3.xml"/></Relationships>
</file>

<file path=ppt/slides/_rels/slide4.xml.rels><?xml version="1.0" encoding="UTF-8" standalone="yes"?>
<Relationships xmlns="http://schemas.openxmlformats.org/package/2006/relationships"><Relationship Id="rId1" Type="http://schemas.openxmlformats.org/officeDocument/2006/relationships/slideLayout" Target="../slideLayouts/slideLayout2.xml"/><Relationship Id="rId2" Type="http://schemas.openxmlformats.org/officeDocument/2006/relationships/notesSlide" Target="../notesSlides/notesSlide4.xml"/></Relationships>
</file>

<file path=ppt/slides/_rels/slide5.xml.rels><?xml version="1.0" encoding="UTF-8" standalone="yes"?>
<Relationships xmlns="http://schemas.openxmlformats.org/package/2006/relationships"><Relationship Id="rId1" Type="http://schemas.openxmlformats.org/officeDocument/2006/relationships/slideLayout" Target="../slideLayouts/slideLayout2.xml"/><Relationship Id="rId2" Type="http://schemas.openxmlformats.org/officeDocument/2006/relationships/notesSlide" Target="../notesSlides/notesSlide5.xml"/></Relationships>
</file>

<file path=ppt/slides/_rels/slide6.xml.rels><?xml version="1.0" encoding="UTF-8" standalone="yes"?>
<Relationships xmlns="http://schemas.openxmlformats.org/package/2006/relationships"><Relationship Id="rId1" Type="http://schemas.openxmlformats.org/officeDocument/2006/relationships/slideLayout" Target="../slideLayouts/slideLayout2.xml"/><Relationship Id="rId2" Type="http://schemas.openxmlformats.org/officeDocument/2006/relationships/notesSlide" Target="../notesSlides/notesSlide6.xml"/></Relationships>
</file>

<file path=ppt/slides/_rels/slide7.xml.rels><?xml version="1.0" encoding="UTF-8" standalone="yes"?>
<Relationships xmlns="http://schemas.openxmlformats.org/package/2006/relationships"><Relationship Id="rId1" Type="http://schemas.openxmlformats.org/officeDocument/2006/relationships/slideLayout" Target="../slideLayouts/slideLayout2.xml"/><Relationship Id="rId2" Type="http://schemas.openxmlformats.org/officeDocument/2006/relationships/notesSlide" Target="../notesSlides/notesSlide7.xml"/></Relationships>
</file>

<file path=ppt/slides/_rels/slide8.xml.rels><?xml version="1.0" encoding="UTF-8" standalone="yes"?>
<Relationships xmlns="http://schemas.openxmlformats.org/package/2006/relationships"><Relationship Id="rId1" Type="http://schemas.openxmlformats.org/officeDocument/2006/relationships/slideLayout" Target="../slideLayouts/slideLayout2.xml"/><Relationship Id="rId2" Type="http://schemas.openxmlformats.org/officeDocument/2006/relationships/notesSlide" Target="../notesSlides/notesSlide8.xml"/></Relationships>
</file>

<file path=ppt/slides/_rels/slide9.xml.rels><?xml version="1.0" encoding="UTF-8" standalone="yes"?>
<Relationships xmlns="http://schemas.openxmlformats.org/package/2006/relationships"><Relationship Id="rId1" Type="http://schemas.openxmlformats.org/officeDocument/2006/relationships/slideLayout" Target="../slideLayouts/slideLayout2.xml"/><Relationship Id="rId2" Type="http://schemas.openxmlformats.org/officeDocument/2006/relationships/notesSlide" Target="../notesSlides/notesSlide9.xml"/></Relationships>
</file>

<file path=ppt/slides/slide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pic>
        <p:nvPicPr>
          <p:cNvPr id="19460" name="Picture 6"/>
          <p:cNvPicPr>
            <a:picLocks noChangeAspect="1"/>
          </p:cNvPicPr>
          <p:nvPr/>
        </p:nvPicPr>
        <p:blipFill>
          <a:blip r:embed="rId3" cstate="print"/>
          <a:srcRect/>
          <a:stretch>
            <a:fillRect/>
          </a:stretch>
        </p:blipFill>
        <p:spPr bwMode="auto">
          <a:xfrm>
            <a:off x="152400" y="5486400"/>
            <a:ext cx="2514600" cy="1133475"/>
          </a:xfrm>
          <a:prstGeom prst="rect">
            <a:avLst/>
          </a:prstGeom>
          <a:noFill/>
          <a:ln w="9525">
            <a:noFill/>
            <a:miter lim="800000"/>
            <a:headEnd/>
            <a:tailEnd/>
          </a:ln>
        </p:spPr>
      </p:pic>
      <p:sp>
        <p:nvSpPr>
          <p:cNvPr id="19461" name="TextBox 7"/>
          <p:cNvSpPr txBox="1">
            <a:spLocks noChangeArrowheads="1"/>
          </p:cNvSpPr>
          <p:nvPr/>
        </p:nvSpPr>
        <p:spPr bwMode="auto">
          <a:xfrm>
            <a:off x="381000" y="5192712"/>
            <a:ext cx="1622425" cy="369888"/>
          </a:xfrm>
          <a:prstGeom prst="rect">
            <a:avLst/>
          </a:prstGeom>
          <a:noFill/>
          <a:ln w="9525">
            <a:noFill/>
            <a:miter lim="800000"/>
            <a:headEnd/>
            <a:tailEnd/>
          </a:ln>
        </p:spPr>
        <p:txBody>
          <a:bodyPr wrap="none">
            <a:prstTxWarp prst="textNoShape">
              <a:avLst/>
            </a:prstTxWarp>
            <a:spAutoFit/>
          </a:bodyPr>
          <a:lstStyle/>
          <a:p>
            <a:r>
              <a:rPr lang="en-US" dirty="0"/>
              <a:t>Supported by:</a:t>
            </a:r>
          </a:p>
        </p:txBody>
      </p:sp>
      <p:pic>
        <p:nvPicPr>
          <p:cNvPr id="9" name="Picture 8"/>
          <p:cNvPicPr>
            <a:picLocks noChangeAspect="1" noChangeArrowheads="1"/>
          </p:cNvPicPr>
          <p:nvPr/>
        </p:nvPicPr>
        <p:blipFill>
          <a:blip r:embed="rId4" cstate="print"/>
          <a:srcRect/>
          <a:stretch>
            <a:fillRect/>
          </a:stretch>
        </p:blipFill>
        <p:spPr bwMode="auto">
          <a:xfrm>
            <a:off x="7793038" y="5269070"/>
            <a:ext cx="817562" cy="1055688"/>
          </a:xfrm>
          <a:prstGeom prst="rect">
            <a:avLst/>
          </a:prstGeom>
          <a:noFill/>
          <a:ln w="9525">
            <a:noFill/>
            <a:miter lim="800000"/>
            <a:headEnd/>
            <a:tailEnd/>
          </a:ln>
        </p:spPr>
      </p:pic>
      <p:sp>
        <p:nvSpPr>
          <p:cNvPr id="3" name="Rectangle 2"/>
          <p:cNvSpPr/>
          <p:nvPr/>
        </p:nvSpPr>
        <p:spPr>
          <a:xfrm>
            <a:off x="914400" y="769203"/>
            <a:ext cx="7315200" cy="461665"/>
          </a:xfrm>
          <a:prstGeom prst="rect">
            <a:avLst/>
          </a:prstGeom>
        </p:spPr>
        <p:txBody>
          <a:bodyPr wrap="square">
            <a:spAutoFit/>
          </a:bodyPr>
          <a:lstStyle/>
          <a:p>
            <a:pPr algn="ctr"/>
            <a:r>
              <a:rPr lang="en-US" sz="2400" b="1" dirty="0" smtClean="0"/>
              <a:t>Solar PV Upfront Tariff for Pakistan</a:t>
            </a:r>
            <a:endParaRPr lang="en-US" sz="2400" b="1" dirty="0"/>
          </a:p>
        </p:txBody>
      </p:sp>
      <p:pic>
        <p:nvPicPr>
          <p:cNvPr id="2" name="Picture 1" descr="Screen Shot 2012-08-16 at 8.55.03 PM.png"/>
          <p:cNvPicPr>
            <a:picLocks noChangeAspect="1"/>
          </p:cNvPicPr>
          <p:nvPr/>
        </p:nvPicPr>
        <p:blipFill>
          <a:blip r:embed="rId5">
            <a:extLst>
              <a:ext uri="{28A0092B-C50C-407E-A947-70E740481C1C}">
                <a14:useLocalDpi xmlns:a14="http://schemas.microsoft.com/office/drawing/2010/main" val="0"/>
              </a:ext>
            </a:extLst>
          </a:blip>
          <a:stretch>
            <a:fillRect/>
          </a:stretch>
        </p:blipFill>
        <p:spPr>
          <a:xfrm>
            <a:off x="2209800" y="1300297"/>
            <a:ext cx="4343400" cy="3957503"/>
          </a:xfrm>
          <a:prstGeom prst="rect">
            <a:avLst/>
          </a:prstGeom>
        </p:spPr>
      </p:pic>
    </p:spTree>
  </p:cSld>
  <p:clrMapOvr>
    <a:masterClrMapping/>
  </p:clrMapOvr>
  <p:transition xmlns:p14="http://schemas.microsoft.com/office/powerpoint/2010/main"/>
  <p:timing>
    <p:tnLst>
      <p:par>
        <p:cTn xmlns:p14="http://schemas.microsoft.com/office/powerpoint/2010/main" id="1" dur="indefinite" restart="never" nodeType="tmRoot"/>
      </p:par>
    </p:tnLst>
  </p:timing>
</p:sld>
</file>

<file path=ppt/slides/slide1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1"/>
          <p:cNvSpPr txBox="1">
            <a:spLocks/>
          </p:cNvSpPr>
          <p:nvPr/>
        </p:nvSpPr>
        <p:spPr bwMode="auto">
          <a:xfrm>
            <a:off x="838200" y="838200"/>
            <a:ext cx="7543800" cy="685800"/>
          </a:xfrm>
          <a:prstGeom prst="rect">
            <a:avLst/>
          </a:prstGeom>
          <a:ln w="9525" cap="flat" cmpd="sng" algn="ctr">
            <a:solidFill>
              <a:schemeClr val="accent1">
                <a:shade val="95000"/>
                <a:satMod val="105000"/>
              </a:schemeClr>
            </a:solidFill>
            <a:prstDash val="solid"/>
            <a:miter lim="800000"/>
            <a:headEnd/>
            <a:tailEnd/>
          </a:ln>
        </p:spPr>
        <p:style>
          <a:lnRef idx="1">
            <a:schemeClr val="accent1"/>
          </a:lnRef>
          <a:fillRef idx="2">
            <a:schemeClr val="accent1"/>
          </a:fillRef>
          <a:effectRef idx="1">
            <a:schemeClr val="accent1"/>
          </a:effectRef>
          <a:fontRef idx="minor">
            <a:schemeClr val="dk1"/>
          </a:fontRef>
        </p:style>
        <p:txBody>
          <a:bodyPr vert="horz" wrap="square" lIns="91440" tIns="45720" rIns="91440" bIns="45720" numCol="1" anchor="t" anchorCtr="0" compatLnSpc="1">
            <a:prstTxWarp prst="textNoShape">
              <a:avLst/>
            </a:prstTxWarp>
          </a:bodyPr>
          <a:lstStyle/>
          <a:p>
            <a:pPr algn="ctr"/>
            <a:r>
              <a:rPr lang="en-US" sz="3200" dirty="0"/>
              <a:t>Solar PV Upfront FiT Globally</a:t>
            </a:r>
          </a:p>
        </p:txBody>
      </p:sp>
      <p:sp>
        <p:nvSpPr>
          <p:cNvPr id="6" name="Content Placeholder 2"/>
          <p:cNvSpPr>
            <a:spLocks noGrp="1"/>
          </p:cNvSpPr>
          <p:nvPr>
            <p:ph idx="1"/>
          </p:nvPr>
        </p:nvSpPr>
        <p:spPr>
          <a:xfrm>
            <a:off x="457200" y="1828800"/>
            <a:ext cx="8229600" cy="4268788"/>
          </a:xfrm>
        </p:spPr>
        <p:txBody>
          <a:bodyPr/>
          <a:lstStyle/>
          <a:p>
            <a:pPr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 Solar PV Upfront FiT regime in </a:t>
            </a:r>
            <a:r>
              <a:rPr lang="en-US" sz="2200" b="1" dirty="0" smtClean="0">
                <a:effectLst>
                  <a:outerShdw blurRad="38100" dist="38100" dir="2700000" algn="tl">
                    <a:srgbClr val="DDDDDD"/>
                  </a:outerShdw>
                </a:effectLst>
                <a:latin typeface="Arial" charset="0"/>
                <a:cs typeface="Arial" charset="0"/>
              </a:rPr>
              <a:t>Uganda</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Year of enactment: 2011</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Initial tariff: 36.2 USc/kWh </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Average EPC cost: 2.50 USD/Watt</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PPA duration: 20 years</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Annual capacity cap from 2011 to 2014 </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Tariff adjusted for inflation annually </a:t>
            </a:r>
          </a:p>
          <a:p>
            <a:pPr marL="685800" lvl="1" indent="-304800" eaLnBrk="1" hangingPunct="1">
              <a:lnSpc>
                <a:spcPct val="120000"/>
              </a:lnSpc>
              <a:spcBef>
                <a:spcPct val="10000"/>
              </a:spcBef>
              <a:buFont typeface="Wingdings" charset="2"/>
              <a:buChar char="ü"/>
            </a:pPr>
            <a:endParaRPr lang="en-US" sz="1800" dirty="0" smtClean="0">
              <a:effectLst>
                <a:outerShdw blurRad="38100" dist="38100" dir="2700000" algn="tl">
                  <a:srgbClr val="DDDDDD"/>
                </a:outerShdw>
              </a:effectLst>
              <a:latin typeface="Arial" charset="0"/>
              <a:cs typeface="Arial" charset="0"/>
            </a:endParaRPr>
          </a:p>
        </p:txBody>
      </p:sp>
    </p:spTree>
    <p:extLst>
      <p:ext uri="{BB962C8B-B14F-4D97-AF65-F5344CB8AC3E}">
        <p14:creationId xmlns:p14="http://schemas.microsoft.com/office/powerpoint/2010/main" val="2331762586"/>
      </p:ext>
    </p:extLst>
  </p:cSld>
  <p:clrMapOvr>
    <a:masterClrMapping/>
  </p:clrMapOvr>
  <p:transition xmlns:p14="http://schemas.microsoft.com/office/powerpoint/2010/main"/>
  <p:timing>
    <p:tnLst>
      <p:par>
        <p:cTn xmlns:p14="http://schemas.microsoft.com/office/powerpoint/2010/main" id="1" dur="indefinite" restart="never" nodeType="tmRoot"/>
      </p:par>
    </p:tnLst>
  </p:timing>
</p:sld>
</file>

<file path=ppt/slides/slide1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ext Placeholder 2"/>
          <p:cNvSpPr>
            <a:spLocks noGrp="1"/>
          </p:cNvSpPr>
          <p:nvPr>
            <p:ph type="body" sz="quarter" idx="10"/>
          </p:nvPr>
        </p:nvSpPr>
        <p:spPr>
          <a:xfrm>
            <a:off x="533400" y="2514600"/>
            <a:ext cx="8382000" cy="2210862"/>
          </a:xfrm>
        </p:spPr>
        <p:txBody>
          <a:bodyPr/>
          <a:lstStyle/>
          <a:p>
            <a:pPr marL="0" indent="0">
              <a:buNone/>
            </a:pPr>
            <a:endParaRPr lang="en-US" dirty="0" smtClean="0"/>
          </a:p>
          <a:p>
            <a:pPr marL="0" indent="0">
              <a:buNone/>
            </a:pPr>
            <a:endParaRPr lang="en-US" dirty="0"/>
          </a:p>
          <a:p>
            <a:pPr marL="0" indent="0" algn="ctr">
              <a:buNone/>
            </a:pPr>
            <a:r>
              <a:rPr lang="en-US" sz="3200" b="1" dirty="0" smtClean="0"/>
              <a:t>THANK YOU</a:t>
            </a:r>
            <a:endParaRPr lang="en-US" sz="3200" b="1" dirty="0"/>
          </a:p>
        </p:txBody>
      </p:sp>
    </p:spTree>
    <p:extLst>
      <p:ext uri="{BB962C8B-B14F-4D97-AF65-F5344CB8AC3E}">
        <p14:creationId xmlns:p14="http://schemas.microsoft.com/office/powerpoint/2010/main" val="3638930382"/>
      </p:ext>
    </p:extLst>
  </p:cSld>
  <p:clrMapOvr>
    <a:masterClrMapping/>
  </p:clrMapOvr>
  <p:transition xmlns:p14="http://schemas.microsoft.com/office/powerpoint/2010/main">
    <p:fade/>
  </p:transition>
  <p:timing>
    <p:tnLst>
      <p:par>
        <p:cTn xmlns:p14="http://schemas.microsoft.com/office/powerpoint/2010/main" id="1" dur="indefinite" restart="never" nodeType="tmRoot"/>
      </p:par>
    </p:tnLst>
  </p:timing>
</p:sld>
</file>

<file path=ppt/slides/slide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Content Placeholder 2"/>
          <p:cNvSpPr>
            <a:spLocks noGrp="1"/>
          </p:cNvSpPr>
          <p:nvPr>
            <p:ph idx="1"/>
          </p:nvPr>
        </p:nvSpPr>
        <p:spPr>
          <a:xfrm>
            <a:off x="533400" y="1905000"/>
            <a:ext cx="8153400" cy="3200400"/>
          </a:xfrm>
        </p:spPr>
        <p:txBody>
          <a:bodyPr/>
          <a:lstStyle/>
          <a:p>
            <a:pPr eaLnBrk="1" hangingPunct="1">
              <a:lnSpc>
                <a:spcPct val="120000"/>
              </a:lnSpc>
              <a:spcBef>
                <a:spcPct val="10000"/>
              </a:spcBef>
              <a:buFont typeface="Wingdings" charset="2"/>
              <a:buChar char="ü"/>
            </a:pPr>
            <a:r>
              <a:rPr lang="en-US" dirty="0" smtClean="0">
                <a:effectLst>
                  <a:outerShdw blurRad="38100" dist="38100" dir="2700000" algn="tl">
                    <a:srgbClr val="DDDDDD"/>
                  </a:outerShdw>
                </a:effectLst>
                <a:latin typeface="Arial" charset="0"/>
                <a:cs typeface="Arial" charset="0"/>
              </a:rPr>
              <a:t>Salient Features of the Proposed Tariff</a:t>
            </a:r>
            <a:endParaRPr lang="en-US" dirty="0" smtClean="0">
              <a:effectLst>
                <a:outerShdw blurRad="38100" dist="38100" dir="2700000" algn="tl">
                  <a:srgbClr val="DDDDDD"/>
                </a:outerShdw>
              </a:effectLst>
              <a:latin typeface="Arial" charset="0"/>
              <a:cs typeface="Arial" charset="0"/>
            </a:endParaRPr>
          </a:p>
          <a:p>
            <a:pPr eaLnBrk="1" hangingPunct="1">
              <a:lnSpc>
                <a:spcPct val="120000"/>
              </a:lnSpc>
              <a:spcBef>
                <a:spcPct val="10000"/>
              </a:spcBef>
              <a:buFont typeface="Wingdings" charset="2"/>
              <a:buChar char="ü"/>
            </a:pPr>
            <a:r>
              <a:rPr lang="en-US" dirty="0" smtClean="0">
                <a:effectLst>
                  <a:outerShdw blurRad="38100" dist="38100" dir="2700000" algn="tl">
                    <a:srgbClr val="DDDDDD"/>
                  </a:outerShdw>
                </a:effectLst>
                <a:latin typeface="Arial" charset="0"/>
                <a:cs typeface="Arial" charset="0"/>
              </a:rPr>
              <a:t>Capacity Factors of Installed SPV Plants </a:t>
            </a:r>
          </a:p>
          <a:p>
            <a:pPr eaLnBrk="1" hangingPunct="1">
              <a:lnSpc>
                <a:spcPct val="120000"/>
              </a:lnSpc>
              <a:spcBef>
                <a:spcPct val="10000"/>
              </a:spcBef>
              <a:buFont typeface="Wingdings" charset="2"/>
              <a:buChar char="ü"/>
            </a:pPr>
            <a:r>
              <a:rPr lang="en-US" dirty="0" smtClean="0">
                <a:effectLst>
                  <a:outerShdw blurRad="38100" dist="38100" dir="2700000" algn="tl">
                    <a:srgbClr val="DDDDDD"/>
                  </a:outerShdw>
                </a:effectLst>
                <a:latin typeface="Arial" charset="0"/>
                <a:cs typeface="Arial" charset="0"/>
              </a:rPr>
              <a:t>Solar PV Upfront FiT Regime</a:t>
            </a:r>
          </a:p>
          <a:p>
            <a:pPr eaLnBrk="1" hangingPunct="1">
              <a:lnSpc>
                <a:spcPct val="120000"/>
              </a:lnSpc>
              <a:spcBef>
                <a:spcPct val="10000"/>
              </a:spcBef>
              <a:buFont typeface="Wingdings" charset="2"/>
              <a:buChar char="ü"/>
            </a:pPr>
            <a:r>
              <a:rPr lang="en-GB" dirty="0" smtClean="0">
                <a:effectLst>
                  <a:outerShdw blurRad="38100" dist="38100" dir="2700000" algn="tl">
                    <a:srgbClr val="DDDDDD"/>
                  </a:outerShdw>
                </a:effectLst>
                <a:latin typeface="Arial" charset="0"/>
                <a:cs typeface="Arial" charset="0"/>
              </a:rPr>
              <a:t>Solar PV Upfront FiT Globally</a:t>
            </a:r>
          </a:p>
        </p:txBody>
      </p:sp>
      <p:sp>
        <p:nvSpPr>
          <p:cNvPr id="9" name="Title 1"/>
          <p:cNvSpPr txBox="1">
            <a:spLocks/>
          </p:cNvSpPr>
          <p:nvPr/>
        </p:nvSpPr>
        <p:spPr bwMode="auto">
          <a:xfrm>
            <a:off x="838200" y="914400"/>
            <a:ext cx="7543800" cy="762000"/>
          </a:xfrm>
          <a:prstGeom prst="rect">
            <a:avLst/>
          </a:prstGeom>
          <a:ln w="9525" cap="flat" cmpd="sng" algn="ctr">
            <a:solidFill>
              <a:schemeClr val="accent1">
                <a:shade val="95000"/>
                <a:satMod val="105000"/>
              </a:schemeClr>
            </a:solidFill>
            <a:prstDash val="solid"/>
            <a:miter lim="800000"/>
            <a:headEnd/>
            <a:tailEnd/>
          </a:ln>
        </p:spPr>
        <p:style>
          <a:lnRef idx="1">
            <a:schemeClr val="accent1"/>
          </a:lnRef>
          <a:fillRef idx="2">
            <a:schemeClr val="accent1"/>
          </a:fillRef>
          <a:effectRef idx="1">
            <a:schemeClr val="accent1"/>
          </a:effectRef>
          <a:fontRef idx="minor">
            <a:schemeClr val="dk1"/>
          </a:fontRef>
        </p:style>
        <p:txBody>
          <a:bodyPr vert="horz" wrap="square" lIns="91440" tIns="45720" rIns="91440" bIns="45720" numCol="1" anchor="t" anchorCtr="0" compatLnSpc="1">
            <a:prstTxWarp prst="textNoShape">
              <a:avLst/>
            </a:prstTxWarp>
          </a:bodyPr>
          <a:lstStyle/>
          <a:p>
            <a:pPr algn="ctr"/>
            <a:r>
              <a:rPr lang="en-US" sz="3600" dirty="0" smtClean="0"/>
              <a:t>Topics</a:t>
            </a:r>
            <a:endParaRPr lang="en-US" sz="3600" dirty="0"/>
          </a:p>
        </p:txBody>
      </p:sp>
    </p:spTree>
    <p:extLst>
      <p:ext uri="{BB962C8B-B14F-4D97-AF65-F5344CB8AC3E}">
        <p14:creationId xmlns:p14="http://schemas.microsoft.com/office/powerpoint/2010/main" val="1171907384"/>
      </p:ext>
    </p:extLst>
  </p:cSld>
  <p:clrMapOvr>
    <a:masterClrMapping/>
  </p:clrMapOvr>
  <p:transition xmlns:p14="http://schemas.microsoft.com/office/powerpoint/2010/main"/>
  <p:timing>
    <p:tnLst>
      <p:par>
        <p:cTn xmlns:p14="http://schemas.microsoft.com/office/powerpoint/2010/main" id="1" dur="indefinite" restart="never" nodeType="tmRoot"/>
      </p:par>
    </p:tnLst>
  </p:timing>
</p:sld>
</file>

<file path=ppt/slides/slide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Content Placeholder 2"/>
          <p:cNvSpPr>
            <a:spLocks noGrp="1"/>
          </p:cNvSpPr>
          <p:nvPr>
            <p:ph idx="1"/>
          </p:nvPr>
        </p:nvSpPr>
        <p:spPr>
          <a:xfrm>
            <a:off x="152400" y="1676400"/>
            <a:ext cx="8839200" cy="4876800"/>
          </a:xfrm>
        </p:spPr>
        <p:txBody>
          <a:bodyPr/>
          <a:lstStyle/>
          <a:p>
            <a:pPr>
              <a:buFont typeface="Wingdings" charset="2"/>
              <a:buChar char="ü"/>
            </a:pPr>
            <a:r>
              <a:rPr lang="en-US" sz="2300" dirty="0" smtClean="0"/>
              <a:t>Proposed Tariff – </a:t>
            </a:r>
            <a:r>
              <a:rPr lang="en-US" sz="2300" b="1" dirty="0" smtClean="0"/>
              <a:t>23.29 </a:t>
            </a:r>
            <a:r>
              <a:rPr lang="en-US" sz="2300" b="1" dirty="0" smtClean="0"/>
              <a:t>USc/kWh </a:t>
            </a:r>
            <a:br>
              <a:rPr lang="en-US" sz="2300" b="1" dirty="0" smtClean="0"/>
            </a:br>
            <a:r>
              <a:rPr lang="en-US" sz="2300" b="1" dirty="0" smtClean="0"/>
              <a:t>		         </a:t>
            </a:r>
            <a:r>
              <a:rPr lang="en-US" sz="2300" b="1" dirty="0" smtClean="0"/>
              <a:t>22.13 </a:t>
            </a:r>
            <a:r>
              <a:rPr lang="en-US" sz="2300" b="1" dirty="0" smtClean="0"/>
              <a:t>PKR/kWh </a:t>
            </a:r>
            <a:r>
              <a:rPr lang="en-US" sz="2300" i="1" dirty="0" smtClean="0"/>
              <a:t>(Exchange Rate 95)</a:t>
            </a:r>
          </a:p>
          <a:p>
            <a:pPr>
              <a:buFont typeface="Wingdings" charset="2"/>
              <a:buChar char="ü"/>
            </a:pPr>
            <a:r>
              <a:rPr lang="en-US" sz="2300" dirty="0" smtClean="0"/>
              <a:t>Total </a:t>
            </a:r>
            <a:r>
              <a:rPr lang="en-US" sz="2300" dirty="0" err="1" smtClean="0"/>
              <a:t>Capex</a:t>
            </a:r>
            <a:r>
              <a:rPr lang="en-US" sz="2300" dirty="0" smtClean="0"/>
              <a:t> per MW – </a:t>
            </a:r>
            <a:r>
              <a:rPr lang="en-US" sz="2300" b="1" dirty="0" smtClean="0"/>
              <a:t>2,391,941 </a:t>
            </a:r>
            <a:r>
              <a:rPr lang="en-US" sz="2300" b="1" dirty="0" smtClean="0"/>
              <a:t>USD</a:t>
            </a:r>
            <a:r>
              <a:rPr lang="en-US" sz="2300" dirty="0" smtClean="0"/>
              <a:t/>
            </a:r>
            <a:br>
              <a:rPr lang="en-US" sz="2300" dirty="0" smtClean="0"/>
            </a:br>
            <a:r>
              <a:rPr lang="en-US" sz="2300" dirty="0" smtClean="0"/>
              <a:t>	- EPC Contract – 2,000,000 USD / MW</a:t>
            </a:r>
            <a:br>
              <a:rPr lang="en-US" sz="2300" dirty="0" smtClean="0"/>
            </a:br>
            <a:r>
              <a:rPr lang="en-US" sz="2300" dirty="0" smtClean="0"/>
              <a:t>	- Other Capital Costs – </a:t>
            </a:r>
            <a:r>
              <a:rPr lang="en-US" sz="2300" dirty="0" smtClean="0"/>
              <a:t>391,941 </a:t>
            </a:r>
            <a:r>
              <a:rPr lang="en-US" sz="2300" dirty="0" smtClean="0"/>
              <a:t>USD (incl., LC 		  	  confirmation, non-EPC, PIDS, IDC, etc.) </a:t>
            </a:r>
          </a:p>
          <a:p>
            <a:pPr>
              <a:buFont typeface="Wingdings" charset="2"/>
              <a:buChar char="ü"/>
            </a:pPr>
            <a:r>
              <a:rPr lang="en-US" sz="2300" dirty="0" smtClean="0"/>
              <a:t>Total </a:t>
            </a:r>
            <a:r>
              <a:rPr lang="en-US" sz="2300" dirty="0" err="1" smtClean="0"/>
              <a:t>Opex</a:t>
            </a:r>
            <a:r>
              <a:rPr lang="en-US" sz="2300" dirty="0" smtClean="0"/>
              <a:t> per year – </a:t>
            </a:r>
            <a:r>
              <a:rPr lang="en-US" sz="2300" b="1" dirty="0" smtClean="0"/>
              <a:t>62,879 </a:t>
            </a:r>
            <a:r>
              <a:rPr lang="en-US" sz="2300" b="1" dirty="0" smtClean="0"/>
              <a:t>USD</a:t>
            </a:r>
            <a:r>
              <a:rPr lang="en-US" sz="2300" dirty="0" smtClean="0"/>
              <a:t/>
            </a:r>
            <a:br>
              <a:rPr lang="en-US" sz="2300" dirty="0" smtClean="0"/>
            </a:br>
            <a:r>
              <a:rPr lang="en-US" sz="2300" dirty="0" smtClean="0"/>
              <a:t>	- O&amp;M Costs – </a:t>
            </a:r>
            <a:r>
              <a:rPr lang="en-US" sz="2300" dirty="0" smtClean="0"/>
              <a:t>35,879 </a:t>
            </a:r>
            <a:r>
              <a:rPr lang="en-US" sz="2300" dirty="0" smtClean="0"/>
              <a:t>USD (1.5 % of </a:t>
            </a:r>
            <a:r>
              <a:rPr lang="en-US" sz="2300" dirty="0" err="1" smtClean="0"/>
              <a:t>Capex</a:t>
            </a:r>
            <a:r>
              <a:rPr lang="en-US" sz="2300" dirty="0" smtClean="0"/>
              <a:t>)</a:t>
            </a:r>
            <a:br>
              <a:rPr lang="en-US" sz="2300" dirty="0" smtClean="0"/>
            </a:br>
            <a:r>
              <a:rPr lang="en-US" sz="2300" dirty="0" smtClean="0"/>
              <a:t>	- Insurance– 27,000 USD (1.35% of </a:t>
            </a:r>
            <a:r>
              <a:rPr lang="en-US" sz="2300" dirty="0" err="1" smtClean="0"/>
              <a:t>Capex</a:t>
            </a:r>
            <a:r>
              <a:rPr lang="en-US" sz="2300" dirty="0" smtClean="0"/>
              <a:t>)</a:t>
            </a:r>
          </a:p>
          <a:p>
            <a:pPr>
              <a:buFont typeface="Wingdings" charset="2"/>
              <a:buChar char="ü"/>
            </a:pPr>
            <a:r>
              <a:rPr lang="en-US" sz="2300" dirty="0" smtClean="0"/>
              <a:t>Capacity Factor – </a:t>
            </a:r>
            <a:r>
              <a:rPr lang="en-US" sz="2300" b="1" dirty="0" smtClean="0"/>
              <a:t>17%</a:t>
            </a:r>
            <a:r>
              <a:rPr lang="en-US" sz="2300" dirty="0" smtClean="0"/>
              <a:t>; RoE – </a:t>
            </a:r>
            <a:r>
              <a:rPr lang="en-US" sz="2300" b="1" dirty="0" smtClean="0"/>
              <a:t>17%</a:t>
            </a:r>
          </a:p>
          <a:p>
            <a:pPr>
              <a:buFont typeface="Wingdings" charset="2"/>
              <a:buChar char="ü"/>
            </a:pPr>
            <a:r>
              <a:rPr lang="en-US" sz="2300" dirty="0" smtClean="0"/>
              <a:t>PPA Duration –</a:t>
            </a:r>
            <a:r>
              <a:rPr lang="en-US" sz="2300" b="1" dirty="0" smtClean="0"/>
              <a:t> 25 years</a:t>
            </a:r>
          </a:p>
          <a:p>
            <a:pPr>
              <a:buFont typeface="Wingdings" charset="2"/>
              <a:buChar char="ü"/>
            </a:pPr>
            <a:r>
              <a:rPr lang="en-US" sz="2300" dirty="0" smtClean="0"/>
              <a:t>All other inputs i.e., financial charges, debt-equity ratio,</a:t>
            </a:r>
            <a:br>
              <a:rPr lang="en-US" sz="2300" dirty="0" smtClean="0"/>
            </a:br>
            <a:r>
              <a:rPr lang="en-US" sz="2300" dirty="0" smtClean="0"/>
              <a:t>same as those used for the wind upfront FiT</a:t>
            </a:r>
          </a:p>
        </p:txBody>
      </p:sp>
      <p:sp>
        <p:nvSpPr>
          <p:cNvPr id="9" name="Title 1"/>
          <p:cNvSpPr txBox="1">
            <a:spLocks/>
          </p:cNvSpPr>
          <p:nvPr/>
        </p:nvSpPr>
        <p:spPr bwMode="auto">
          <a:xfrm>
            <a:off x="914400" y="838200"/>
            <a:ext cx="7543800" cy="762000"/>
          </a:xfrm>
          <a:prstGeom prst="rect">
            <a:avLst/>
          </a:prstGeom>
          <a:ln w="9525" cap="flat" cmpd="sng" algn="ctr">
            <a:solidFill>
              <a:schemeClr val="accent1">
                <a:shade val="95000"/>
                <a:satMod val="105000"/>
              </a:schemeClr>
            </a:solidFill>
            <a:prstDash val="solid"/>
            <a:miter lim="800000"/>
            <a:headEnd/>
            <a:tailEnd/>
          </a:ln>
        </p:spPr>
        <p:style>
          <a:lnRef idx="1">
            <a:schemeClr val="accent1"/>
          </a:lnRef>
          <a:fillRef idx="2">
            <a:schemeClr val="accent1"/>
          </a:fillRef>
          <a:effectRef idx="1">
            <a:schemeClr val="accent1"/>
          </a:effectRef>
          <a:fontRef idx="minor">
            <a:schemeClr val="dk1"/>
          </a:fontRef>
        </p:style>
        <p:txBody>
          <a:bodyPr vert="horz" wrap="square" lIns="91440" tIns="45720" rIns="91440" bIns="45720" numCol="1" anchor="t" anchorCtr="0" compatLnSpc="1">
            <a:prstTxWarp prst="textNoShape">
              <a:avLst/>
            </a:prstTxWarp>
          </a:bodyPr>
          <a:lstStyle/>
          <a:p>
            <a:pPr algn="ctr"/>
            <a:r>
              <a:rPr lang="en-US" sz="3400" dirty="0" smtClean="0"/>
              <a:t>Salient Features of the Proposed Tariff</a:t>
            </a:r>
            <a:endParaRPr lang="en-US" sz="3400" dirty="0"/>
          </a:p>
        </p:txBody>
      </p:sp>
    </p:spTree>
    <p:extLst>
      <p:ext uri="{BB962C8B-B14F-4D97-AF65-F5344CB8AC3E}">
        <p14:creationId xmlns:p14="http://schemas.microsoft.com/office/powerpoint/2010/main" val="3036289022"/>
      </p:ext>
    </p:extLst>
  </p:cSld>
  <p:clrMapOvr>
    <a:masterClrMapping/>
  </p:clrMapOvr>
  <p:transition xmlns:p14="http://schemas.microsoft.com/office/powerpoint/2010/main"/>
  <p:timing>
    <p:tnLst>
      <p:par>
        <p:cTn xmlns:p14="http://schemas.microsoft.com/office/powerpoint/2010/main" id="1" dur="indefinite" restart="never" nodeType="tmRoot"/>
      </p:par>
    </p:tnLst>
  </p:timing>
</p:sld>
</file>

<file path=ppt/slides/slide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Content Placeholder 2"/>
          <p:cNvSpPr>
            <a:spLocks noGrp="1"/>
          </p:cNvSpPr>
          <p:nvPr>
            <p:ph idx="1"/>
          </p:nvPr>
        </p:nvSpPr>
        <p:spPr>
          <a:xfrm>
            <a:off x="304800" y="1600200"/>
            <a:ext cx="8686800" cy="4800600"/>
          </a:xfrm>
        </p:spPr>
        <p:txBody>
          <a:bodyPr/>
          <a:lstStyle/>
          <a:p>
            <a:pPr>
              <a:lnSpc>
                <a:spcPct val="150000"/>
              </a:lnSpc>
              <a:buFont typeface="Wingdings" charset="2"/>
              <a:buChar char="ü"/>
            </a:pPr>
            <a:r>
              <a:rPr lang="en-US" dirty="0" smtClean="0"/>
              <a:t>Capacity Factor for the Proposed Tariff: </a:t>
            </a:r>
            <a:r>
              <a:rPr lang="en-US" b="1" dirty="0" smtClean="0"/>
              <a:t>17%</a:t>
            </a:r>
          </a:p>
          <a:p>
            <a:pPr>
              <a:lnSpc>
                <a:spcPct val="150000"/>
              </a:lnSpc>
              <a:buFont typeface="Wingdings" charset="2"/>
              <a:buChar char="ü"/>
            </a:pPr>
            <a:r>
              <a:rPr lang="en-US" dirty="0" smtClean="0"/>
              <a:t>Arizona </a:t>
            </a:r>
            <a:r>
              <a:rPr lang="en-US" dirty="0" smtClean="0"/>
              <a:t>Average – 19%</a:t>
            </a:r>
          </a:p>
          <a:p>
            <a:pPr>
              <a:lnSpc>
                <a:spcPct val="150000"/>
              </a:lnSpc>
              <a:buFont typeface="Wingdings" charset="2"/>
              <a:buChar char="ü"/>
            </a:pPr>
            <a:r>
              <a:rPr lang="en-US" dirty="0" smtClean="0"/>
              <a:t>60 MW </a:t>
            </a:r>
            <a:r>
              <a:rPr lang="en-US" dirty="0" err="1" smtClean="0"/>
              <a:t>Olmedilla</a:t>
            </a:r>
            <a:r>
              <a:rPr lang="en-US" dirty="0" smtClean="0"/>
              <a:t> Photovoltaic Park, Spain – 16.2%</a:t>
            </a:r>
          </a:p>
          <a:p>
            <a:pPr>
              <a:lnSpc>
                <a:spcPct val="150000"/>
              </a:lnSpc>
              <a:buFont typeface="Wingdings" charset="2"/>
              <a:buChar char="ü"/>
            </a:pPr>
            <a:r>
              <a:rPr lang="en-US" dirty="0" smtClean="0"/>
              <a:t>73 MW </a:t>
            </a:r>
            <a:r>
              <a:rPr lang="ro-RO" dirty="0"/>
              <a:t>Lopburi Solar Park, Thailand </a:t>
            </a:r>
            <a:r>
              <a:rPr lang="en-US" dirty="0" smtClean="0"/>
              <a:t>–</a:t>
            </a:r>
            <a:r>
              <a:rPr lang="ro-RO" dirty="0" smtClean="0"/>
              <a:t> 16.4%</a:t>
            </a:r>
          </a:p>
          <a:p>
            <a:pPr>
              <a:lnSpc>
                <a:spcPct val="150000"/>
              </a:lnSpc>
              <a:buFont typeface="Wingdings" charset="2"/>
              <a:buChar char="ü"/>
            </a:pPr>
            <a:r>
              <a:rPr lang="en-US" dirty="0" smtClean="0"/>
              <a:t>26 MW </a:t>
            </a:r>
            <a:r>
              <a:rPr lang="en-US" dirty="0" err="1" smtClean="0"/>
              <a:t>Fuente</a:t>
            </a:r>
            <a:r>
              <a:rPr lang="en-US" dirty="0" smtClean="0"/>
              <a:t> Alamo Solar Power Plant – 19.2%</a:t>
            </a:r>
          </a:p>
          <a:p>
            <a:pPr>
              <a:lnSpc>
                <a:spcPct val="150000"/>
              </a:lnSpc>
              <a:buFont typeface="Wingdings" charset="2"/>
              <a:buChar char="ü"/>
            </a:pPr>
            <a:r>
              <a:rPr lang="en-US" dirty="0" smtClean="0"/>
              <a:t>200 MW </a:t>
            </a:r>
            <a:r>
              <a:rPr lang="en-US" dirty="0" err="1" smtClean="0"/>
              <a:t>Golmod</a:t>
            </a:r>
            <a:r>
              <a:rPr lang="en-US" dirty="0" smtClean="0"/>
              <a:t> Solar Park, China – 18%</a:t>
            </a:r>
          </a:p>
          <a:p>
            <a:pPr>
              <a:lnSpc>
                <a:spcPct val="150000"/>
              </a:lnSpc>
              <a:buFont typeface="Wingdings" charset="2"/>
              <a:buChar char="ü"/>
            </a:pPr>
            <a:r>
              <a:rPr lang="en-US" dirty="0" smtClean="0"/>
              <a:t>97 MW Sarnia </a:t>
            </a:r>
            <a:r>
              <a:rPr lang="en-US" dirty="0"/>
              <a:t>PV Power Plant, </a:t>
            </a:r>
            <a:r>
              <a:rPr lang="en-US" dirty="0" smtClean="0"/>
              <a:t>Canada – 14.1%</a:t>
            </a:r>
          </a:p>
          <a:p>
            <a:pPr>
              <a:lnSpc>
                <a:spcPct val="150000"/>
              </a:lnSpc>
              <a:buFont typeface="Wingdings" charset="2"/>
              <a:buChar char="ü"/>
            </a:pPr>
            <a:r>
              <a:rPr lang="en-US" dirty="0" smtClean="0"/>
              <a:t>52 MW </a:t>
            </a:r>
            <a:r>
              <a:rPr lang="en-US" dirty="0" err="1"/>
              <a:t>Waldpolenz</a:t>
            </a:r>
            <a:r>
              <a:rPr lang="en-US" dirty="0"/>
              <a:t> Solar Park, Germany </a:t>
            </a:r>
            <a:r>
              <a:rPr lang="en-US" dirty="0" smtClean="0"/>
              <a:t>– 11.4%  </a:t>
            </a:r>
          </a:p>
        </p:txBody>
      </p:sp>
      <p:sp>
        <p:nvSpPr>
          <p:cNvPr id="9" name="Title 1"/>
          <p:cNvSpPr txBox="1">
            <a:spLocks/>
          </p:cNvSpPr>
          <p:nvPr/>
        </p:nvSpPr>
        <p:spPr bwMode="auto">
          <a:xfrm>
            <a:off x="152400" y="838200"/>
            <a:ext cx="8839200" cy="762000"/>
          </a:xfrm>
          <a:prstGeom prst="rect">
            <a:avLst/>
          </a:prstGeom>
          <a:ln w="9525" cap="flat" cmpd="sng" algn="ctr">
            <a:solidFill>
              <a:schemeClr val="accent1">
                <a:shade val="95000"/>
                <a:satMod val="105000"/>
              </a:schemeClr>
            </a:solidFill>
            <a:prstDash val="solid"/>
            <a:miter lim="800000"/>
            <a:headEnd/>
            <a:tailEnd/>
          </a:ln>
        </p:spPr>
        <p:style>
          <a:lnRef idx="1">
            <a:schemeClr val="accent1"/>
          </a:lnRef>
          <a:fillRef idx="2">
            <a:schemeClr val="accent1"/>
          </a:fillRef>
          <a:effectRef idx="1">
            <a:schemeClr val="accent1"/>
          </a:effectRef>
          <a:fontRef idx="minor">
            <a:schemeClr val="dk1"/>
          </a:fontRef>
        </p:style>
        <p:txBody>
          <a:bodyPr vert="horz" wrap="square" lIns="91440" tIns="45720" rIns="91440" bIns="45720" numCol="1" anchor="t" anchorCtr="0" compatLnSpc="1">
            <a:prstTxWarp prst="textNoShape">
              <a:avLst/>
            </a:prstTxWarp>
          </a:bodyPr>
          <a:lstStyle/>
          <a:p>
            <a:pPr algn="ctr"/>
            <a:r>
              <a:rPr lang="en-US" sz="3400" dirty="0" smtClean="0"/>
              <a:t>Capacity Factors of Installed Solar PV Plants</a:t>
            </a:r>
            <a:endParaRPr lang="en-US" sz="3400" dirty="0"/>
          </a:p>
        </p:txBody>
      </p:sp>
    </p:spTree>
    <p:extLst>
      <p:ext uri="{BB962C8B-B14F-4D97-AF65-F5344CB8AC3E}">
        <p14:creationId xmlns:p14="http://schemas.microsoft.com/office/powerpoint/2010/main" val="2821608156"/>
      </p:ext>
    </p:extLst>
  </p:cSld>
  <p:clrMapOvr>
    <a:masterClrMapping/>
  </p:clrMapOvr>
  <p:transition xmlns:p14="http://schemas.microsoft.com/office/powerpoint/2010/main"/>
  <p:timing>
    <p:tnLst>
      <p:par>
        <p:cTn xmlns:p14="http://schemas.microsoft.com/office/powerpoint/2010/main" id="1" dur="indefinite" restart="never" nodeType="tmRoot"/>
      </p:par>
    </p:tnLst>
  </p:timing>
</p:sld>
</file>

<file path=ppt/slides/slide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Content Placeholder 2"/>
          <p:cNvSpPr>
            <a:spLocks noGrp="1"/>
          </p:cNvSpPr>
          <p:nvPr>
            <p:ph idx="1"/>
          </p:nvPr>
        </p:nvSpPr>
        <p:spPr>
          <a:xfrm>
            <a:off x="304800" y="1371600"/>
            <a:ext cx="8686800" cy="4953000"/>
          </a:xfrm>
        </p:spPr>
        <p:txBody>
          <a:bodyPr/>
          <a:lstStyle/>
          <a:p>
            <a:pPr marL="0" indent="0">
              <a:lnSpc>
                <a:spcPct val="150000"/>
              </a:lnSpc>
              <a:buNone/>
            </a:pPr>
            <a:r>
              <a:rPr lang="en-US" dirty="0" smtClean="0"/>
              <a:t>The proposed solar PV regime for Pakistan will have the following additional features:</a:t>
            </a:r>
          </a:p>
          <a:p>
            <a:pPr>
              <a:lnSpc>
                <a:spcPct val="130000"/>
              </a:lnSpc>
              <a:buFont typeface="Wingdings" charset="2"/>
              <a:buChar char="ü"/>
            </a:pPr>
            <a:r>
              <a:rPr lang="en-US" dirty="0" smtClean="0"/>
              <a:t>Annual tariff degression to account for technology advancements, lowering solar PV costs and change in financial costs of projects</a:t>
            </a:r>
          </a:p>
          <a:p>
            <a:pPr>
              <a:lnSpc>
                <a:spcPct val="130000"/>
              </a:lnSpc>
              <a:buFont typeface="Wingdings" charset="2"/>
              <a:buChar char="ü"/>
            </a:pPr>
            <a:r>
              <a:rPr lang="en-US" dirty="0" smtClean="0"/>
              <a:t>Initial tariff may be announced for two </a:t>
            </a:r>
            <a:r>
              <a:rPr lang="en-US" dirty="0" smtClean="0"/>
              <a:t>years </a:t>
            </a:r>
            <a:r>
              <a:rPr lang="en-US" i="1" dirty="0" smtClean="0"/>
              <a:t>(international practice is yearly!)</a:t>
            </a:r>
            <a:endParaRPr lang="en-US" i="1" dirty="0" smtClean="0"/>
          </a:p>
          <a:p>
            <a:pPr>
              <a:lnSpc>
                <a:spcPct val="130000"/>
              </a:lnSpc>
              <a:buFont typeface="Wingdings" charset="2"/>
              <a:buChar char="ü"/>
            </a:pPr>
            <a:r>
              <a:rPr lang="en-US" dirty="0" smtClean="0"/>
              <a:t>Project would be required to come online within the period for which the tariff is announced to avoid reduced tariff</a:t>
            </a:r>
          </a:p>
          <a:p>
            <a:pPr>
              <a:lnSpc>
                <a:spcPct val="130000"/>
              </a:lnSpc>
              <a:buFont typeface="Wingdings" charset="2"/>
              <a:buChar char="ü"/>
            </a:pPr>
            <a:r>
              <a:rPr lang="en-US" dirty="0" smtClean="0"/>
              <a:t>Project size should be kept from 1 MW to 50 MW</a:t>
            </a:r>
          </a:p>
        </p:txBody>
      </p:sp>
      <p:sp>
        <p:nvSpPr>
          <p:cNvPr id="9" name="Title 1"/>
          <p:cNvSpPr txBox="1">
            <a:spLocks/>
          </p:cNvSpPr>
          <p:nvPr/>
        </p:nvSpPr>
        <p:spPr bwMode="auto">
          <a:xfrm>
            <a:off x="461010" y="762000"/>
            <a:ext cx="8298180" cy="762000"/>
          </a:xfrm>
          <a:prstGeom prst="rect">
            <a:avLst/>
          </a:prstGeom>
          <a:ln w="9525" cap="flat" cmpd="sng" algn="ctr">
            <a:solidFill>
              <a:schemeClr val="accent1">
                <a:shade val="95000"/>
                <a:satMod val="105000"/>
              </a:schemeClr>
            </a:solidFill>
            <a:prstDash val="solid"/>
            <a:miter lim="800000"/>
            <a:headEnd/>
            <a:tailEnd/>
          </a:ln>
        </p:spPr>
        <p:style>
          <a:lnRef idx="1">
            <a:schemeClr val="accent1"/>
          </a:lnRef>
          <a:fillRef idx="2">
            <a:schemeClr val="accent1"/>
          </a:fillRef>
          <a:effectRef idx="1">
            <a:schemeClr val="accent1"/>
          </a:effectRef>
          <a:fontRef idx="minor">
            <a:schemeClr val="dk1"/>
          </a:fontRef>
        </p:style>
        <p:txBody>
          <a:bodyPr vert="horz" wrap="square" lIns="91440" tIns="45720" rIns="91440" bIns="45720" numCol="1" anchor="t" anchorCtr="0" compatLnSpc="1">
            <a:prstTxWarp prst="textNoShape">
              <a:avLst/>
            </a:prstTxWarp>
          </a:bodyPr>
          <a:lstStyle/>
          <a:p>
            <a:pPr algn="ctr"/>
            <a:r>
              <a:rPr lang="en-US" sz="3400" dirty="0" smtClean="0"/>
              <a:t>Solar PV Tariff </a:t>
            </a:r>
            <a:r>
              <a:rPr lang="en-US" sz="3400" dirty="0" smtClean="0"/>
              <a:t>Regime</a:t>
            </a:r>
            <a:endParaRPr lang="en-US" sz="3400" dirty="0"/>
          </a:p>
        </p:txBody>
      </p:sp>
    </p:spTree>
    <p:extLst>
      <p:ext uri="{BB962C8B-B14F-4D97-AF65-F5344CB8AC3E}">
        <p14:creationId xmlns:p14="http://schemas.microsoft.com/office/powerpoint/2010/main" val="3593413442"/>
      </p:ext>
    </p:extLst>
  </p:cSld>
  <p:clrMapOvr>
    <a:masterClrMapping/>
  </p:clrMapOvr>
  <p:transition xmlns:p14="http://schemas.microsoft.com/office/powerpoint/2010/main"/>
  <p:timing>
    <p:tnLst>
      <p:par>
        <p:cTn xmlns:p14="http://schemas.microsoft.com/office/powerpoint/2010/main" id="1" dur="indefinite" restart="never" nodeType="tmRoot"/>
      </p:par>
    </p:tnLst>
  </p:timing>
</p:sld>
</file>

<file path=ppt/slides/slide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Content Placeholder 2"/>
          <p:cNvSpPr>
            <a:spLocks noGrp="1"/>
          </p:cNvSpPr>
          <p:nvPr>
            <p:ph idx="1"/>
          </p:nvPr>
        </p:nvSpPr>
        <p:spPr>
          <a:xfrm>
            <a:off x="304800" y="1905000"/>
            <a:ext cx="8610600" cy="4724400"/>
          </a:xfrm>
        </p:spPr>
        <p:txBody>
          <a:bodyPr/>
          <a:lstStyle/>
          <a:p>
            <a:pPr eaLnBrk="1" hangingPunct="1">
              <a:lnSpc>
                <a:spcPct val="110000"/>
              </a:lnSpc>
              <a:spcBef>
                <a:spcPct val="10000"/>
              </a:spcBef>
              <a:buFont typeface="Wingdings" charset="2"/>
              <a:buChar char="ü"/>
            </a:pPr>
            <a:r>
              <a:rPr lang="en-US" sz="1900" dirty="0" smtClean="0">
                <a:effectLst>
                  <a:outerShdw blurRad="38100" dist="38100" dir="2700000" algn="tl">
                    <a:srgbClr val="DDDDDD"/>
                  </a:outerShdw>
                </a:effectLst>
                <a:latin typeface="Arial" charset="0"/>
                <a:cs typeface="Arial" charset="0"/>
              </a:rPr>
              <a:t> </a:t>
            </a:r>
            <a:r>
              <a:rPr lang="en-US" sz="2000" dirty="0" smtClean="0">
                <a:effectLst>
                  <a:outerShdw blurRad="38100" dist="38100" dir="2700000" algn="tl">
                    <a:srgbClr val="DDDDDD"/>
                  </a:outerShdw>
                </a:effectLst>
                <a:latin typeface="Arial" charset="0"/>
                <a:cs typeface="Arial" charset="0"/>
              </a:rPr>
              <a:t>Solar PV Upfront FiT regime in </a:t>
            </a:r>
            <a:r>
              <a:rPr lang="en-US" sz="2000" b="1" dirty="0" smtClean="0">
                <a:effectLst>
                  <a:outerShdw blurRad="38100" dist="38100" dir="2700000" algn="tl">
                    <a:srgbClr val="DDDDDD"/>
                  </a:outerShdw>
                </a:effectLst>
                <a:latin typeface="Arial" charset="0"/>
                <a:cs typeface="Arial" charset="0"/>
              </a:rPr>
              <a:t>Germany</a:t>
            </a:r>
          </a:p>
          <a:p>
            <a:pPr marL="685800" lvl="1" indent="-304800" eaLnBrk="1" hangingPunct="1">
              <a:lnSpc>
                <a:spcPct val="110000"/>
              </a:lnSpc>
              <a:spcBef>
                <a:spcPct val="10000"/>
              </a:spcBef>
              <a:buFont typeface="Wingdings" charset="2"/>
              <a:buChar char="ü"/>
            </a:pPr>
            <a:r>
              <a:rPr lang="en-US" sz="2000" dirty="0" smtClean="0">
                <a:effectLst>
                  <a:outerShdw blurRad="38100" dist="38100" dir="2700000" algn="tl">
                    <a:srgbClr val="DDDDDD"/>
                  </a:outerShdw>
                </a:effectLst>
                <a:latin typeface="Arial" charset="0"/>
                <a:cs typeface="Arial" charset="0"/>
              </a:rPr>
              <a:t>Year of enactment: 2004</a:t>
            </a:r>
          </a:p>
          <a:p>
            <a:pPr marL="685800" lvl="1" indent="-304800" eaLnBrk="1" hangingPunct="1">
              <a:lnSpc>
                <a:spcPct val="110000"/>
              </a:lnSpc>
              <a:spcBef>
                <a:spcPct val="10000"/>
              </a:spcBef>
              <a:buFont typeface="Wingdings" charset="2"/>
              <a:buChar char="ü"/>
            </a:pPr>
            <a:r>
              <a:rPr lang="en-US" sz="2000" dirty="0" smtClean="0">
                <a:effectLst>
                  <a:outerShdw blurRad="38100" dist="38100" dir="2700000" algn="tl">
                    <a:srgbClr val="DDDDDD"/>
                  </a:outerShdw>
                </a:effectLst>
                <a:latin typeface="Arial" charset="0"/>
                <a:cs typeface="Arial" charset="0"/>
              </a:rPr>
              <a:t>Four categories defined based on capacity (up to 30 kW, 30 – 100 kW, 100 – 1000 kW, above 1 MW)</a:t>
            </a:r>
          </a:p>
          <a:p>
            <a:pPr marL="685800" lvl="1" indent="-304800" eaLnBrk="1" hangingPunct="1">
              <a:lnSpc>
                <a:spcPct val="110000"/>
              </a:lnSpc>
              <a:spcBef>
                <a:spcPct val="10000"/>
              </a:spcBef>
              <a:buFont typeface="Wingdings" charset="2"/>
              <a:buChar char="ü"/>
            </a:pPr>
            <a:r>
              <a:rPr lang="en-US" sz="2000" dirty="0" smtClean="0">
                <a:effectLst>
                  <a:outerShdw blurRad="38100" dist="38100" dir="2700000" algn="tl">
                    <a:srgbClr val="DDDDDD"/>
                  </a:outerShdw>
                </a:effectLst>
                <a:latin typeface="Arial" charset="0"/>
                <a:cs typeface="Arial" charset="0"/>
              </a:rPr>
              <a:t>Tariff subject to annual degression (up to 11%) to account for improving technology and reduction in cost of Solar PV modules </a:t>
            </a:r>
          </a:p>
          <a:p>
            <a:pPr marL="685800" lvl="1" indent="-304800" eaLnBrk="1" hangingPunct="1">
              <a:lnSpc>
                <a:spcPct val="110000"/>
              </a:lnSpc>
              <a:spcBef>
                <a:spcPct val="10000"/>
              </a:spcBef>
              <a:buFont typeface="Wingdings" charset="2"/>
              <a:buChar char="ü"/>
            </a:pPr>
            <a:r>
              <a:rPr lang="en-US" sz="2000" dirty="0" smtClean="0">
                <a:effectLst>
                  <a:outerShdw blurRad="38100" dist="38100" dir="2700000" algn="tl">
                    <a:srgbClr val="DDDDDD"/>
                  </a:outerShdw>
                </a:effectLst>
                <a:latin typeface="Arial" charset="0"/>
                <a:cs typeface="Arial" charset="0"/>
              </a:rPr>
              <a:t>For up to 30 kW: Initial tariff was 72.2 USc/kWh, presently it is 30.55 USc/kWh</a:t>
            </a:r>
          </a:p>
          <a:p>
            <a:pPr marL="685800" lvl="1" indent="-304800" eaLnBrk="1" hangingPunct="1">
              <a:lnSpc>
                <a:spcPct val="110000"/>
              </a:lnSpc>
              <a:spcBef>
                <a:spcPct val="10000"/>
              </a:spcBef>
              <a:buFont typeface="Wingdings" charset="2"/>
              <a:buChar char="ü"/>
            </a:pPr>
            <a:r>
              <a:rPr lang="en-US" sz="2000" dirty="0" smtClean="0">
                <a:effectLst>
                  <a:outerShdw blurRad="38100" dist="38100" dir="2700000" algn="tl">
                    <a:srgbClr val="DDDDDD"/>
                  </a:outerShdw>
                </a:effectLst>
                <a:latin typeface="Arial" charset="0"/>
                <a:cs typeface="Arial" charset="0"/>
              </a:rPr>
              <a:t>For larger than 1 MW: Initial tariff was 67.5 USc/kWh, presently it is USc 22.91/kWh </a:t>
            </a:r>
          </a:p>
          <a:p>
            <a:pPr marL="685800" lvl="1" indent="-304800" eaLnBrk="1" hangingPunct="1">
              <a:lnSpc>
                <a:spcPct val="110000"/>
              </a:lnSpc>
              <a:spcBef>
                <a:spcPct val="10000"/>
              </a:spcBef>
              <a:buFont typeface="Wingdings" charset="2"/>
              <a:buChar char="ü"/>
            </a:pPr>
            <a:r>
              <a:rPr lang="en-US" sz="2000" dirty="0" smtClean="0">
                <a:effectLst>
                  <a:outerShdw blurRad="38100" dist="38100" dir="2700000" algn="tl">
                    <a:srgbClr val="DDDDDD"/>
                  </a:outerShdw>
                </a:effectLst>
                <a:latin typeface="Arial" charset="0"/>
                <a:cs typeface="Arial" charset="0"/>
              </a:rPr>
              <a:t>Average EPC cost in 2004 was USD 5.50/Watt, presently it is </a:t>
            </a:r>
            <a:br>
              <a:rPr lang="en-US" sz="2000" dirty="0" smtClean="0">
                <a:effectLst>
                  <a:outerShdw blurRad="38100" dist="38100" dir="2700000" algn="tl">
                    <a:srgbClr val="DDDDDD"/>
                  </a:outerShdw>
                </a:effectLst>
                <a:latin typeface="Arial" charset="0"/>
                <a:cs typeface="Arial" charset="0"/>
              </a:rPr>
            </a:br>
            <a:r>
              <a:rPr lang="en-US" sz="2000" dirty="0" smtClean="0">
                <a:effectLst>
                  <a:outerShdw blurRad="38100" dist="38100" dir="2700000" algn="tl">
                    <a:srgbClr val="DDDDDD"/>
                  </a:outerShdw>
                </a:effectLst>
                <a:latin typeface="Arial" charset="0"/>
                <a:cs typeface="Arial" charset="0"/>
              </a:rPr>
              <a:t>around USD 2.00/Watt </a:t>
            </a:r>
          </a:p>
          <a:p>
            <a:pPr marL="685800" lvl="1" indent="-304800" eaLnBrk="1" hangingPunct="1">
              <a:lnSpc>
                <a:spcPct val="110000"/>
              </a:lnSpc>
              <a:spcBef>
                <a:spcPct val="10000"/>
              </a:spcBef>
              <a:buFont typeface="Wingdings" charset="2"/>
              <a:buChar char="ü"/>
            </a:pPr>
            <a:r>
              <a:rPr lang="en-US" sz="2000" dirty="0" smtClean="0">
                <a:effectLst>
                  <a:outerShdw blurRad="38100" dist="38100" dir="2700000" algn="tl">
                    <a:srgbClr val="DDDDDD"/>
                  </a:outerShdw>
                </a:effectLst>
                <a:latin typeface="Arial" charset="0"/>
                <a:cs typeface="Arial" charset="0"/>
              </a:rPr>
              <a:t>PPA agreement of 20 years</a:t>
            </a:r>
          </a:p>
          <a:p>
            <a:pPr marL="685800" lvl="1" indent="-304800" eaLnBrk="1" hangingPunct="1">
              <a:lnSpc>
                <a:spcPct val="120000"/>
              </a:lnSpc>
              <a:spcBef>
                <a:spcPct val="10000"/>
              </a:spcBef>
              <a:buFont typeface="Wingdings" charset="2"/>
              <a:buChar char="ü"/>
            </a:pPr>
            <a:endParaRPr lang="en-US" sz="2200" dirty="0" smtClean="0">
              <a:effectLst>
                <a:outerShdw blurRad="38100" dist="38100" dir="2700000" algn="tl">
                  <a:srgbClr val="DDDDDD"/>
                </a:outerShdw>
              </a:effectLst>
              <a:latin typeface="Arial" charset="0"/>
              <a:cs typeface="Arial" charset="0"/>
            </a:endParaRPr>
          </a:p>
        </p:txBody>
      </p:sp>
      <p:sp>
        <p:nvSpPr>
          <p:cNvPr id="9" name="Title 1"/>
          <p:cNvSpPr txBox="1">
            <a:spLocks/>
          </p:cNvSpPr>
          <p:nvPr/>
        </p:nvSpPr>
        <p:spPr bwMode="auto">
          <a:xfrm>
            <a:off x="457200" y="914400"/>
            <a:ext cx="8305800" cy="762000"/>
          </a:xfrm>
          <a:prstGeom prst="rect">
            <a:avLst/>
          </a:prstGeom>
          <a:ln w="9525" cap="flat" cmpd="sng" algn="ctr">
            <a:solidFill>
              <a:schemeClr val="accent1">
                <a:shade val="95000"/>
                <a:satMod val="105000"/>
              </a:schemeClr>
            </a:solidFill>
            <a:prstDash val="solid"/>
            <a:miter lim="800000"/>
            <a:headEnd/>
            <a:tailEnd/>
          </a:ln>
        </p:spPr>
        <p:style>
          <a:lnRef idx="1">
            <a:schemeClr val="accent1"/>
          </a:lnRef>
          <a:fillRef idx="2">
            <a:schemeClr val="accent1"/>
          </a:fillRef>
          <a:effectRef idx="1">
            <a:schemeClr val="accent1"/>
          </a:effectRef>
          <a:fontRef idx="minor">
            <a:schemeClr val="dk1"/>
          </a:fontRef>
        </p:style>
        <p:txBody>
          <a:bodyPr vert="horz" wrap="square" lIns="91440" tIns="45720" rIns="91440" bIns="45720" numCol="1" anchor="t" anchorCtr="0" compatLnSpc="1">
            <a:prstTxWarp prst="textNoShape">
              <a:avLst/>
            </a:prstTxWarp>
          </a:bodyPr>
          <a:lstStyle/>
          <a:p>
            <a:pPr algn="ctr"/>
            <a:r>
              <a:rPr lang="en-US" sz="3600" dirty="0" smtClean="0"/>
              <a:t>Solar PV Upfront FiT Globally</a:t>
            </a:r>
            <a:endParaRPr lang="en-US" sz="3600" dirty="0"/>
          </a:p>
        </p:txBody>
      </p:sp>
    </p:spTree>
    <p:extLst>
      <p:ext uri="{BB962C8B-B14F-4D97-AF65-F5344CB8AC3E}">
        <p14:creationId xmlns:p14="http://schemas.microsoft.com/office/powerpoint/2010/main" val="1712162639"/>
      </p:ext>
    </p:extLst>
  </p:cSld>
  <p:clrMapOvr>
    <a:masterClrMapping/>
  </p:clrMapOvr>
  <p:transition xmlns:p14="http://schemas.microsoft.com/office/powerpoint/2010/main"/>
  <p:timing>
    <p:tnLst>
      <p:par>
        <p:cTn xmlns:p14="http://schemas.microsoft.com/office/powerpoint/2010/main" id="1" dur="indefinite" restart="never" nodeType="tmRoot"/>
      </p:par>
    </p:tnLst>
  </p:timing>
</p:sld>
</file>

<file path=ppt/slides/slide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9" name="Title 1"/>
          <p:cNvSpPr txBox="1">
            <a:spLocks/>
          </p:cNvSpPr>
          <p:nvPr/>
        </p:nvSpPr>
        <p:spPr bwMode="auto">
          <a:xfrm>
            <a:off x="914400" y="838200"/>
            <a:ext cx="7543800" cy="762000"/>
          </a:xfrm>
          <a:prstGeom prst="rect">
            <a:avLst/>
          </a:prstGeom>
          <a:ln w="9525" cap="flat" cmpd="sng" algn="ctr">
            <a:solidFill>
              <a:schemeClr val="accent1">
                <a:shade val="95000"/>
                <a:satMod val="105000"/>
              </a:schemeClr>
            </a:solidFill>
            <a:prstDash val="solid"/>
            <a:miter lim="800000"/>
            <a:headEnd/>
            <a:tailEnd/>
          </a:ln>
        </p:spPr>
        <p:style>
          <a:lnRef idx="1">
            <a:schemeClr val="accent1"/>
          </a:lnRef>
          <a:fillRef idx="2">
            <a:schemeClr val="accent1"/>
          </a:fillRef>
          <a:effectRef idx="1">
            <a:schemeClr val="accent1"/>
          </a:effectRef>
          <a:fontRef idx="minor">
            <a:schemeClr val="dk1"/>
          </a:fontRef>
        </p:style>
        <p:txBody>
          <a:bodyPr vert="horz" wrap="square" lIns="91440" tIns="45720" rIns="91440" bIns="45720" numCol="1" anchor="t" anchorCtr="0" compatLnSpc="1">
            <a:prstTxWarp prst="textNoShape">
              <a:avLst/>
            </a:prstTxWarp>
          </a:bodyPr>
          <a:lstStyle/>
          <a:p>
            <a:pPr algn="ctr"/>
            <a:r>
              <a:rPr lang="en-US" sz="3200" dirty="0"/>
              <a:t>Solar PV Upfront FiT Globally</a:t>
            </a:r>
          </a:p>
        </p:txBody>
      </p:sp>
      <p:sp>
        <p:nvSpPr>
          <p:cNvPr id="6" name="Content Placeholder 2"/>
          <p:cNvSpPr>
            <a:spLocks noGrp="1"/>
          </p:cNvSpPr>
          <p:nvPr>
            <p:ph idx="1"/>
          </p:nvPr>
        </p:nvSpPr>
        <p:spPr>
          <a:xfrm>
            <a:off x="381000" y="1752600"/>
            <a:ext cx="8458199" cy="4724400"/>
          </a:xfrm>
        </p:spPr>
        <p:txBody>
          <a:bodyPr/>
          <a:lstStyle/>
          <a:p>
            <a:pPr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 Solar PV Upfront FiT regime in </a:t>
            </a:r>
            <a:r>
              <a:rPr lang="en-US" sz="2200" b="1" dirty="0" smtClean="0">
                <a:effectLst>
                  <a:outerShdw blurRad="38100" dist="38100" dir="2700000" algn="tl">
                    <a:srgbClr val="DDDDDD"/>
                  </a:outerShdw>
                </a:effectLst>
                <a:latin typeface="Arial" charset="0"/>
                <a:cs typeface="Arial" charset="0"/>
              </a:rPr>
              <a:t>Malaysia</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Year of enactment: 2011</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Six categories defined based on installed capacity</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Minimum tariff: 26.71 USc/kWh (for capacity more than 10 MW)</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Maximum tariff: 38.65 USc/kWh (for up to 4 kW capacity)</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PPA agreement of 21 years</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Average EPC cost at the time of enactment: USD 2.5 – 3.5 /Watt</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Fixed annual degression of 8% for all categories</a:t>
            </a:r>
          </a:p>
        </p:txBody>
      </p:sp>
    </p:spTree>
    <p:extLst>
      <p:ext uri="{BB962C8B-B14F-4D97-AF65-F5344CB8AC3E}">
        <p14:creationId xmlns:p14="http://schemas.microsoft.com/office/powerpoint/2010/main" val="225496014"/>
      </p:ext>
    </p:extLst>
  </p:cSld>
  <p:clrMapOvr>
    <a:masterClrMapping/>
  </p:clrMapOvr>
  <p:transition xmlns:p14="http://schemas.microsoft.com/office/powerpoint/2010/main"/>
  <p:timing>
    <p:tnLst>
      <p:par>
        <p:cTn xmlns:p14="http://schemas.microsoft.com/office/powerpoint/2010/main" id="1" dur="indefinite" restart="never" nodeType="tmRoot"/>
      </p:par>
    </p:tnLst>
  </p:timing>
</p:sld>
</file>

<file path=ppt/slides/slide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9" name="Title 1"/>
          <p:cNvSpPr txBox="1">
            <a:spLocks/>
          </p:cNvSpPr>
          <p:nvPr/>
        </p:nvSpPr>
        <p:spPr bwMode="auto">
          <a:xfrm>
            <a:off x="461010" y="838200"/>
            <a:ext cx="8298180" cy="762000"/>
          </a:xfrm>
          <a:prstGeom prst="rect">
            <a:avLst/>
          </a:prstGeom>
          <a:ln w="9525" cap="flat" cmpd="sng" algn="ctr">
            <a:solidFill>
              <a:schemeClr val="accent1">
                <a:shade val="95000"/>
                <a:satMod val="105000"/>
              </a:schemeClr>
            </a:solidFill>
            <a:prstDash val="solid"/>
            <a:miter lim="800000"/>
            <a:headEnd/>
            <a:tailEnd/>
          </a:ln>
        </p:spPr>
        <p:style>
          <a:lnRef idx="1">
            <a:schemeClr val="accent1"/>
          </a:lnRef>
          <a:fillRef idx="2">
            <a:schemeClr val="accent1"/>
          </a:fillRef>
          <a:effectRef idx="1">
            <a:schemeClr val="accent1"/>
          </a:effectRef>
          <a:fontRef idx="minor">
            <a:schemeClr val="dk1"/>
          </a:fontRef>
        </p:style>
        <p:txBody>
          <a:bodyPr vert="horz" wrap="square" lIns="91440" tIns="45720" rIns="91440" bIns="45720" numCol="1" anchor="t" anchorCtr="0" compatLnSpc="1">
            <a:prstTxWarp prst="textNoShape">
              <a:avLst/>
            </a:prstTxWarp>
          </a:bodyPr>
          <a:lstStyle/>
          <a:p>
            <a:pPr algn="ctr"/>
            <a:r>
              <a:rPr lang="en-US" sz="3600" dirty="0"/>
              <a:t>Solar PV Upfront FiT Globally</a:t>
            </a:r>
          </a:p>
        </p:txBody>
      </p:sp>
      <p:sp>
        <p:nvSpPr>
          <p:cNvPr id="5" name="Content Placeholder 2"/>
          <p:cNvSpPr>
            <a:spLocks noGrp="1"/>
          </p:cNvSpPr>
          <p:nvPr>
            <p:ph idx="1"/>
          </p:nvPr>
        </p:nvSpPr>
        <p:spPr>
          <a:xfrm>
            <a:off x="304800" y="1676400"/>
            <a:ext cx="8610600" cy="4876800"/>
          </a:xfrm>
        </p:spPr>
        <p:txBody>
          <a:bodyPr/>
          <a:lstStyle/>
          <a:p>
            <a:pPr eaLnBrk="1" hangingPunct="1">
              <a:lnSpc>
                <a:spcPct val="120000"/>
              </a:lnSpc>
              <a:spcBef>
                <a:spcPct val="10000"/>
              </a:spcBef>
              <a:buFont typeface="Wingdings" charset="2"/>
              <a:buChar char="ü"/>
            </a:pPr>
            <a:r>
              <a:rPr lang="en-US" sz="2050" dirty="0" smtClean="0">
                <a:effectLst>
                  <a:outerShdw blurRad="38100" dist="38100" dir="2700000" algn="tl">
                    <a:srgbClr val="DDDDDD"/>
                  </a:outerShdw>
                </a:effectLst>
                <a:latin typeface="Arial" charset="0"/>
                <a:cs typeface="Arial" charset="0"/>
              </a:rPr>
              <a:t> Solar PV Upfront FiT regime in </a:t>
            </a:r>
            <a:r>
              <a:rPr lang="en-US" sz="2050" b="1" dirty="0" smtClean="0">
                <a:effectLst>
                  <a:outerShdw blurRad="38100" dist="38100" dir="2700000" algn="tl">
                    <a:srgbClr val="DDDDDD"/>
                  </a:outerShdw>
                </a:effectLst>
                <a:latin typeface="Arial" charset="0"/>
                <a:cs typeface="Arial" charset="0"/>
              </a:rPr>
              <a:t>India</a:t>
            </a:r>
          </a:p>
          <a:p>
            <a:pPr marL="685800" lvl="1" indent="-304800" eaLnBrk="1" hangingPunct="1">
              <a:lnSpc>
                <a:spcPct val="120000"/>
              </a:lnSpc>
              <a:spcBef>
                <a:spcPct val="10000"/>
              </a:spcBef>
              <a:buFont typeface="Wingdings" charset="2"/>
              <a:buChar char="ü"/>
            </a:pPr>
            <a:r>
              <a:rPr lang="en-US" sz="2050" dirty="0" smtClean="0">
                <a:effectLst>
                  <a:outerShdw blurRad="38100" dist="38100" dir="2700000" algn="tl">
                    <a:srgbClr val="DDDDDD"/>
                  </a:outerShdw>
                </a:effectLst>
                <a:latin typeface="Arial" charset="0"/>
                <a:cs typeface="Arial" charset="0"/>
              </a:rPr>
              <a:t>Year of enactment: 2009</a:t>
            </a:r>
          </a:p>
          <a:p>
            <a:pPr marL="685800" lvl="1" indent="-304800" eaLnBrk="1" hangingPunct="1">
              <a:lnSpc>
                <a:spcPct val="120000"/>
              </a:lnSpc>
              <a:spcBef>
                <a:spcPct val="10000"/>
              </a:spcBef>
              <a:buFont typeface="Wingdings" charset="2"/>
              <a:buChar char="ü"/>
            </a:pPr>
            <a:r>
              <a:rPr lang="en-US" sz="2050" dirty="0" smtClean="0">
                <a:effectLst>
                  <a:outerShdw blurRad="38100" dist="38100" dir="2700000" algn="tl">
                    <a:srgbClr val="DDDDDD"/>
                  </a:outerShdw>
                </a:effectLst>
                <a:latin typeface="Arial" charset="0"/>
                <a:cs typeface="Arial" charset="0"/>
              </a:rPr>
              <a:t>Tariff regulated by State Governments, with each State announcing a separate tariff</a:t>
            </a:r>
          </a:p>
          <a:p>
            <a:pPr marL="685800" lvl="1" indent="-304800" eaLnBrk="1" hangingPunct="1">
              <a:lnSpc>
                <a:spcPct val="120000"/>
              </a:lnSpc>
              <a:spcBef>
                <a:spcPct val="10000"/>
              </a:spcBef>
              <a:buFont typeface="Wingdings" charset="2"/>
              <a:buChar char="ü"/>
            </a:pPr>
            <a:r>
              <a:rPr lang="en-US" sz="2050" dirty="0" smtClean="0">
                <a:effectLst>
                  <a:outerShdw blurRad="38100" dist="38100" dir="2700000" algn="tl">
                    <a:srgbClr val="DDDDDD"/>
                  </a:outerShdw>
                </a:effectLst>
                <a:latin typeface="Arial" charset="0"/>
                <a:cs typeface="Arial" charset="0"/>
              </a:rPr>
              <a:t>Tariff range : 16 – 32 USc/kWh </a:t>
            </a:r>
          </a:p>
          <a:p>
            <a:pPr marL="685800" lvl="1" indent="-304800" eaLnBrk="1" hangingPunct="1">
              <a:lnSpc>
                <a:spcPct val="120000"/>
              </a:lnSpc>
              <a:spcBef>
                <a:spcPct val="10000"/>
              </a:spcBef>
              <a:buFont typeface="Wingdings" charset="2"/>
              <a:buChar char="ü"/>
            </a:pPr>
            <a:r>
              <a:rPr lang="en-US" sz="2050" dirty="0" smtClean="0">
                <a:effectLst>
                  <a:outerShdw blurRad="38100" dist="38100" dir="2700000" algn="tl">
                    <a:srgbClr val="DDDDDD"/>
                  </a:outerShdw>
                </a:effectLst>
                <a:latin typeface="Arial" charset="0"/>
                <a:cs typeface="Arial" charset="0"/>
              </a:rPr>
              <a:t>The States of Rajasthan and Gujarat offer the most attractive tariffs</a:t>
            </a:r>
          </a:p>
          <a:p>
            <a:pPr marL="685800" lvl="1" indent="-304800" eaLnBrk="1" hangingPunct="1">
              <a:lnSpc>
                <a:spcPct val="120000"/>
              </a:lnSpc>
              <a:spcBef>
                <a:spcPct val="10000"/>
              </a:spcBef>
              <a:buFont typeface="Wingdings" charset="2"/>
              <a:buChar char="ü"/>
            </a:pPr>
            <a:r>
              <a:rPr lang="en-US" sz="2050" dirty="0" smtClean="0">
                <a:effectLst>
                  <a:outerShdw blurRad="38100" dist="38100" dir="2700000" algn="tl">
                    <a:srgbClr val="DDDDDD"/>
                  </a:outerShdw>
                </a:effectLst>
                <a:latin typeface="Arial" charset="0"/>
                <a:cs typeface="Arial" charset="0"/>
              </a:rPr>
              <a:t>Tariff offered by Gujarat: 27 USc/kWh for first 12 years and 9 USc/kWh from year 13 to 25</a:t>
            </a:r>
          </a:p>
          <a:p>
            <a:pPr marL="685800" lvl="1" indent="-304800" eaLnBrk="1" hangingPunct="1">
              <a:lnSpc>
                <a:spcPct val="120000"/>
              </a:lnSpc>
              <a:spcBef>
                <a:spcPct val="10000"/>
              </a:spcBef>
              <a:buFont typeface="Wingdings" charset="2"/>
              <a:buChar char="ü"/>
            </a:pPr>
            <a:r>
              <a:rPr lang="en-US" sz="2050" dirty="0" smtClean="0">
                <a:effectLst>
                  <a:outerShdw blurRad="38100" dist="38100" dir="2700000" algn="tl">
                    <a:srgbClr val="DDDDDD"/>
                  </a:outerShdw>
                </a:effectLst>
                <a:latin typeface="Arial" charset="0"/>
                <a:cs typeface="Arial" charset="0"/>
              </a:rPr>
              <a:t>Tariff offered by Rajasthan: 27.5 USc/kWh for 25 years for project commissioned by March 2012 and 18.5 USc/kWh for projects commissioned by 2014</a:t>
            </a:r>
          </a:p>
          <a:p>
            <a:pPr marL="685800" lvl="1" indent="-304800" eaLnBrk="1" hangingPunct="1">
              <a:lnSpc>
                <a:spcPct val="120000"/>
              </a:lnSpc>
              <a:spcBef>
                <a:spcPct val="10000"/>
              </a:spcBef>
              <a:buFont typeface="Wingdings" charset="2"/>
              <a:buChar char="ü"/>
            </a:pPr>
            <a:r>
              <a:rPr lang="en-US" sz="2050" dirty="0" smtClean="0">
                <a:effectLst>
                  <a:outerShdw blurRad="38100" dist="38100" dir="2700000" algn="tl">
                    <a:srgbClr val="DDDDDD"/>
                  </a:outerShdw>
                </a:effectLst>
                <a:latin typeface="Arial" charset="0"/>
                <a:cs typeface="Arial" charset="0"/>
              </a:rPr>
              <a:t>Over 900 MW already installed under FiT regime</a:t>
            </a:r>
          </a:p>
        </p:txBody>
      </p:sp>
    </p:spTree>
    <p:extLst>
      <p:ext uri="{BB962C8B-B14F-4D97-AF65-F5344CB8AC3E}">
        <p14:creationId xmlns:p14="http://schemas.microsoft.com/office/powerpoint/2010/main" val="2490604722"/>
      </p:ext>
    </p:extLst>
  </p:cSld>
  <p:clrMapOvr>
    <a:masterClrMapping/>
  </p:clrMapOvr>
  <p:transition xmlns:p14="http://schemas.microsoft.com/office/powerpoint/2010/main"/>
  <p:timing>
    <p:tnLst>
      <p:par>
        <p:cTn xmlns:p14="http://schemas.microsoft.com/office/powerpoint/2010/main" id="1" dur="indefinite" restart="never" nodeType="tmRoot"/>
      </p:par>
    </p:tnLst>
  </p:timing>
</p:sld>
</file>

<file path=ppt/slides/slide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7" name="Title 1"/>
          <p:cNvSpPr txBox="1">
            <a:spLocks/>
          </p:cNvSpPr>
          <p:nvPr/>
        </p:nvSpPr>
        <p:spPr bwMode="auto">
          <a:xfrm>
            <a:off x="838200" y="838200"/>
            <a:ext cx="7543800" cy="685800"/>
          </a:xfrm>
          <a:prstGeom prst="rect">
            <a:avLst/>
          </a:prstGeom>
          <a:ln w="9525" cap="flat" cmpd="sng" algn="ctr">
            <a:solidFill>
              <a:schemeClr val="accent1">
                <a:shade val="95000"/>
                <a:satMod val="105000"/>
              </a:schemeClr>
            </a:solidFill>
            <a:prstDash val="solid"/>
            <a:miter lim="800000"/>
            <a:headEnd/>
            <a:tailEnd/>
          </a:ln>
        </p:spPr>
        <p:style>
          <a:lnRef idx="1">
            <a:schemeClr val="accent1"/>
          </a:lnRef>
          <a:fillRef idx="2">
            <a:schemeClr val="accent1"/>
          </a:fillRef>
          <a:effectRef idx="1">
            <a:schemeClr val="accent1"/>
          </a:effectRef>
          <a:fontRef idx="minor">
            <a:schemeClr val="dk1"/>
          </a:fontRef>
        </p:style>
        <p:txBody>
          <a:bodyPr vert="horz" wrap="square" lIns="91440" tIns="45720" rIns="91440" bIns="45720" numCol="1" anchor="t" anchorCtr="0" compatLnSpc="1">
            <a:prstTxWarp prst="textNoShape">
              <a:avLst/>
            </a:prstTxWarp>
          </a:bodyPr>
          <a:lstStyle/>
          <a:p>
            <a:pPr algn="ctr"/>
            <a:r>
              <a:rPr lang="en-US" sz="3200" dirty="0"/>
              <a:t>Solar PV Upfront FiT Globally</a:t>
            </a:r>
          </a:p>
        </p:txBody>
      </p:sp>
      <p:sp>
        <p:nvSpPr>
          <p:cNvPr id="5" name="Content Placeholder 2"/>
          <p:cNvSpPr>
            <a:spLocks noGrp="1"/>
          </p:cNvSpPr>
          <p:nvPr>
            <p:ph idx="1"/>
          </p:nvPr>
        </p:nvSpPr>
        <p:spPr>
          <a:xfrm>
            <a:off x="228600" y="1600200"/>
            <a:ext cx="8686800" cy="5029200"/>
          </a:xfrm>
        </p:spPr>
        <p:txBody>
          <a:bodyPr/>
          <a:lstStyle/>
          <a:p>
            <a:pPr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 Solar PV Upfront FiT regime in </a:t>
            </a:r>
            <a:r>
              <a:rPr lang="en-US" sz="2200" b="1" dirty="0" smtClean="0">
                <a:effectLst>
                  <a:outerShdw blurRad="38100" dist="38100" dir="2700000" algn="tl">
                    <a:srgbClr val="DDDDDD"/>
                  </a:outerShdw>
                </a:effectLst>
                <a:latin typeface="Arial" charset="0"/>
                <a:cs typeface="Arial" charset="0"/>
              </a:rPr>
              <a:t>Thailand</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Year of enactment: 2006</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Initial tariff: 34 USc/kWh </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Current tariff: 28.5 USc/kWh</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Average EPC cost in 2006: 4.5 – 5.0 USD/Watt</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Current average EPC cost: 2.0 USD/Watt</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PPA duration: 10 years</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Solar PV installed capacity under FiT regime: 83 MW</a:t>
            </a:r>
          </a:p>
          <a:p>
            <a:pPr marL="685800" lvl="1" indent="-304800" eaLnBrk="1" hangingPunct="1">
              <a:lnSpc>
                <a:spcPct val="120000"/>
              </a:lnSpc>
              <a:spcBef>
                <a:spcPct val="10000"/>
              </a:spcBef>
              <a:buFont typeface="Wingdings" charset="2"/>
              <a:buChar char="ü"/>
            </a:pPr>
            <a:r>
              <a:rPr lang="en-US" sz="2200" dirty="0" smtClean="0">
                <a:effectLst>
                  <a:outerShdw blurRad="38100" dist="38100" dir="2700000" algn="tl">
                    <a:srgbClr val="DDDDDD"/>
                  </a:outerShdw>
                </a:effectLst>
                <a:latin typeface="Arial" charset="0"/>
                <a:cs typeface="Arial" charset="0"/>
              </a:rPr>
              <a:t>Referred to as the ‘adder program’. The Solar PV FiT is determined by adding a bonus amount above the utility’s average energy cost</a:t>
            </a:r>
          </a:p>
        </p:txBody>
      </p:sp>
    </p:spTree>
    <p:extLst>
      <p:ext uri="{BB962C8B-B14F-4D97-AF65-F5344CB8AC3E}">
        <p14:creationId xmlns:p14="http://schemas.microsoft.com/office/powerpoint/2010/main" val="170774492"/>
      </p:ext>
    </p:extLst>
  </p:cSld>
  <p:clrMapOvr>
    <a:masterClrMapping/>
  </p:clrMapOvr>
  <p:transition xmlns:p14="http://schemas.microsoft.com/office/powerpoint/2010/main"/>
  <p:timing>
    <p:tnLst>
      <p:par>
        <p:cTn xmlns:p14="http://schemas.microsoft.com/office/powerpoint/2010/main" id="1" dur="indefinite" restart="never" nodeType="tmRoot"/>
      </p:par>
    </p:tnLst>
  </p:timing>
</p:sld>
</file>

<file path=ppt/theme/theme1.xml><?xml version="1.0" encoding="utf-8"?>
<a:theme xmlns:a="http://schemas.openxmlformats.org/drawingml/2006/main" name="master_textfolie">
  <a:themeElements>
    <a:clrScheme name="master_textfolie 13">
      <a:dk1>
        <a:srgbClr val="000000"/>
      </a:dk1>
      <a:lt1>
        <a:srgbClr val="FFFFFF"/>
      </a:lt1>
      <a:dk2>
        <a:srgbClr val="000000"/>
      </a:dk2>
      <a:lt2>
        <a:srgbClr val="969696"/>
      </a:lt2>
      <a:accent1>
        <a:srgbClr val="EFEDE6"/>
      </a:accent1>
      <a:accent2>
        <a:srgbClr val="FF9966"/>
      </a:accent2>
      <a:accent3>
        <a:srgbClr val="FFFFFF"/>
      </a:accent3>
      <a:accent4>
        <a:srgbClr val="000000"/>
      </a:accent4>
      <a:accent5>
        <a:srgbClr val="F6F4F0"/>
      </a:accent5>
      <a:accent6>
        <a:srgbClr val="E78A5C"/>
      </a:accent6>
      <a:hlink>
        <a:srgbClr val="CC3300"/>
      </a:hlink>
      <a:folHlink>
        <a:srgbClr val="996600"/>
      </a:folHlink>
    </a:clrScheme>
    <a:fontScheme name="master_textfoli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de-DE" sz="2800" b="1" i="0" u="none" strike="noStrike" cap="none" normalizeH="0" baseline="0" smtClean="0">
            <a:ln>
              <a:noFill/>
            </a:ln>
            <a:solidFill>
              <a:srgbClr val="999999"/>
            </a:solidFill>
            <a:effectLst>
              <a:outerShdw blurRad="38100" dist="38100" dir="2700000" algn="tl">
                <a:srgbClr val="000000">
                  <a:alpha val="43137"/>
                </a:srgbClr>
              </a:outerShdw>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de-DE" sz="2800" b="1" i="0" u="none" strike="noStrike" cap="none" normalizeH="0" baseline="0" smtClean="0">
            <a:ln>
              <a:noFill/>
            </a:ln>
            <a:solidFill>
              <a:srgbClr val="999999"/>
            </a:solidFill>
            <a:effectLst>
              <a:outerShdw blurRad="38100" dist="38100" dir="2700000" algn="tl">
                <a:srgbClr val="000000">
                  <a:alpha val="43137"/>
                </a:srgbClr>
              </a:outerShdw>
            </a:effectLst>
            <a:latin typeface="Arial" charset="0"/>
          </a:defRPr>
        </a:defPPr>
      </a:lstStyle>
    </a:lnDef>
  </a:objectDefaults>
  <a:extraClrSchemeLst>
    <a:extraClrScheme>
      <a:clrScheme name="master_textfoli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master_textfoli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master_textfoli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master_textfoli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master_textfoli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master_textfoli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master_textfolie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master_textfoli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master_textfoli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master_textfoli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master_textfoli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master_textfoli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master_textfolie 13">
        <a:dk1>
          <a:srgbClr val="000000"/>
        </a:dk1>
        <a:lt1>
          <a:srgbClr val="FFFFFF"/>
        </a:lt1>
        <a:dk2>
          <a:srgbClr val="000000"/>
        </a:dk2>
        <a:lt2>
          <a:srgbClr val="969696"/>
        </a:lt2>
        <a:accent1>
          <a:srgbClr val="EFEDE6"/>
        </a:accent1>
        <a:accent2>
          <a:srgbClr val="FF9966"/>
        </a:accent2>
        <a:accent3>
          <a:srgbClr val="FFFFFF"/>
        </a:accent3>
        <a:accent4>
          <a:srgbClr val="000000"/>
        </a:accent4>
        <a:accent5>
          <a:srgbClr val="F6F4F0"/>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Lst>
</a:theme>
</file>

<file path=ppt/theme/theme2.xml><?xml version="1.0" encoding="utf-8"?>
<a:theme xmlns:a="http://schemas.openxmlformats.org/drawingml/2006/main" name="White with Courier font for code slides">
  <a:themeElements>
    <a:clrScheme name="Blue Template-Template">
      <a:dk1>
        <a:srgbClr val="000000"/>
      </a:dk1>
      <a:lt1>
        <a:srgbClr val="FFFFFF"/>
      </a:lt1>
      <a:dk2>
        <a:srgbClr val="050595"/>
      </a:dk2>
      <a:lt2>
        <a:srgbClr val="FFFFFF"/>
      </a:lt2>
      <a:accent1>
        <a:srgbClr val="FFC000"/>
      </a:accent1>
      <a:accent2>
        <a:srgbClr val="3497AE"/>
      </a:accent2>
      <a:accent3>
        <a:srgbClr val="DF8045"/>
      </a:accent3>
      <a:accent4>
        <a:srgbClr val="7DCC2E"/>
      </a:accent4>
      <a:accent5>
        <a:srgbClr val="FF9929"/>
      </a:accent5>
      <a:accent6>
        <a:srgbClr val="7D3DA1"/>
      </a:accent6>
      <a:hlink>
        <a:srgbClr val="F3EB4F"/>
      </a:hlink>
      <a:folHlink>
        <a:srgbClr val="7DDDF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ln>
          <a:headEnd type="none" w="med" len="med"/>
          <a:tailEnd type="none" w="med" len="med"/>
        </a:ln>
      </a:spPr>
      <a:bodyPr vert="horz" wrap="square" lIns="109728" tIns="54864" rIns="109728" bIns="54864" numCol="1" rtlCol="0" anchor="ctr" anchorCtr="0" compatLnSpc="1">
        <a:prstTxWarp prst="textNoShape">
          <a:avLst/>
        </a:prstTxWarp>
      </a:bodyPr>
      <a:lstStyle>
        <a:defPPr marL="0" marR="0" indent="0" algn="ctr" defTabSz="1096963" rtl="0" eaLnBrk="1" fontAlgn="base" latinLnBrk="0" hangingPunct="1">
          <a:lnSpc>
            <a:spcPct val="100000"/>
          </a:lnSpc>
          <a:spcBef>
            <a:spcPct val="0"/>
          </a:spcBef>
          <a:spcAft>
            <a:spcPct val="0"/>
          </a:spcAft>
          <a:buClrTx/>
          <a:buSzTx/>
          <a:buFontTx/>
          <a:buNone/>
          <a:tabLst/>
          <a:defRPr kumimoji="0" sz="2800" b="0" i="0" u="none" strike="noStrike" cap="none" normalizeH="0" baseline="0" dirty="0" smtClean="0">
            <a:solidFill>
              <a:schemeClr val="tx1"/>
            </a:solidFill>
            <a:effectLst>
              <a:outerShdw blurRad="38100" dist="38100" dir="2700000" algn="tl">
                <a:srgbClr val="000000">
                  <a:alpha val="43137"/>
                </a:srgbClr>
              </a:outerShdw>
            </a:effectLst>
            <a:latin typeface="Segoe" pitchFamily="34" charset="0"/>
          </a:defRPr>
        </a:defPPr>
      </a:lstStyle>
      <a:style>
        <a:lnRef idx="0">
          <a:schemeClr val="accent2"/>
        </a:lnRef>
        <a:fillRef idx="3">
          <a:schemeClr val="accent2"/>
        </a:fillRef>
        <a:effectRef idx="3">
          <a:schemeClr val="accent2"/>
        </a:effectRef>
        <a:fontRef idx="minor">
          <a:schemeClr val="lt1"/>
        </a:fontRef>
      </a:style>
    </a:spDef>
  </a:objectDefaults>
  <a:extraClrSchemeLst/>
</a:theme>
</file>

<file path=ppt/theme/theme3.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10286727.potx</Template>
  <TotalTime>3878</TotalTime>
  <Words>790</Words>
  <Application>Microsoft Macintosh PowerPoint</Application>
  <PresentationFormat>On-screen Show (4:3)</PresentationFormat>
  <Paragraphs>90</Paragraphs>
  <Slides>11</Slides>
  <Notes>10</Notes>
  <HiddenSlides>0</HiddenSlides>
  <MMClips>0</MMClips>
  <ScaleCrop>false</ScaleCrop>
  <HeadingPairs>
    <vt:vector size="4" baseType="variant">
      <vt:variant>
        <vt:lpstr>Theme</vt:lpstr>
      </vt:variant>
      <vt:variant>
        <vt:i4>2</vt:i4>
      </vt:variant>
      <vt:variant>
        <vt:lpstr>Slide Titles</vt:lpstr>
      </vt:variant>
      <vt:variant>
        <vt:i4>11</vt:i4>
      </vt:variant>
    </vt:vector>
  </HeadingPairs>
  <TitlesOfParts>
    <vt:vector size="13" baseType="lpstr">
      <vt:lpstr>master_textfolie</vt:lpstr>
      <vt:lpstr>White with Courier font for code slides</vt:lpstr>
      <vt:lpstr>PowerPoint Presentation</vt:lpstr>
      <vt:lpstr>PowerPoint Presentation</vt:lpstr>
      <vt:lpstr>PowerPoint Presentation</vt:lpstr>
      <vt:lpstr>PowerPoint Presentation</vt:lpstr>
      <vt:lpstr>PowerPoint Presentation</vt:lpstr>
      <vt:lpstr>PowerPoint Presentation</vt:lpstr>
      <vt:lpstr>PowerPoint Presentation</vt:lpstr>
      <vt:lpstr>PowerPoint Presentation</vt:lpstr>
      <vt:lpstr>PowerPoint Presentation</vt:lpstr>
      <vt:lpstr>PowerPoint Presentation</vt:lpstr>
      <vt:lpstr>PowerPoint Presentation</vt:lpstr>
    </vt:vector>
  </TitlesOfParts>
  <LinksUpToDate>false</LinksUpToDate>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Energy and Energy Efficiency – R3E - Project</dc:title>
  <dc:creator>Bernhard Meyh?fer</dc:creator>
  <cp:lastModifiedBy>Ali Yasir Naqvi</cp:lastModifiedBy>
  <cp:revision>360</cp:revision>
  <dcterms:created xsi:type="dcterms:W3CDTF">2011-07-29T04:37:33Z</dcterms:created>
  <dcterms:modified xsi:type="dcterms:W3CDTF">2012-12-11T06:15:24Z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TC102867271033</vt:lpwstr>
  </property>
</Properties>
</file>