
<file path=[Content_Types].xml><?xml version="1.0" encoding="utf-8"?>
<Types xmlns="http://schemas.openxmlformats.org/package/2006/content-types">
  <Override PartName="/ppt/slides/slide5.xml" ContentType="application/vnd.openxmlformats-officedocument.presentationml.slide+xml"/>
  <Override PartName="/ppt/slides/slide6.xml" ContentType="application/vnd.openxmlformats-officedocument.presentationml.slide+xml"/>
  <Override PartName="/ppt/slides/slide19.xml" ContentType="application/vnd.openxmlformats-officedocument.presentationml.slide+xml"/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notesSlides/notesSlide1.xml" ContentType="application/vnd.openxmlformats-officedocument.presentationml.notesSlide+xml"/>
  <Override PartName="/ppt/slideMasters/slideMaster1.xml" ContentType="application/vnd.openxmlformats-officedocument.presentationml.slideMaster+xml"/>
  <Override PartName="/ppt/slides/slide3.xml" ContentType="application/vnd.openxmlformats-officedocument.presentationml.slide+xml"/>
  <Override PartName="/ppt/slides/slide4.xml" ContentType="application/vnd.openxmlformats-officedocument.presentationml.slide+xml"/>
  <Override PartName="/ppt/slides/slide17.xml" ContentType="application/vnd.openxmlformats-officedocument.presentationml.slide+xml"/>
  <Override PartName="/ppt/slides/slide18.xml" ContentType="application/vnd.openxmlformats-officedocument.presentationml.slide+xml"/>
  <Override PartName="/ppt/presProps.xml" ContentType="application/vnd.openxmlformats-officedocument.presentationml.presProps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theme/theme2.xml" ContentType="application/vnd.openxmlformats-officedocument.theme+xml"/>
  <Override PartName="/ppt/slides/slide1.xml" ContentType="application/vnd.openxmlformats-officedocument.presentationml.slide+xml"/>
  <Override PartName="/ppt/slides/slide2.xml" ContentType="application/vnd.openxmlformats-officedocument.presentationml.slide+xml"/>
  <Override PartName="/ppt/slides/slide15.xml" ContentType="application/vnd.openxmlformats-officedocument.presentationml.slide+xml"/>
  <Override PartName="/ppt/slides/slide16.xml" ContentType="application/vnd.openxmlformats-officedocument.presentationml.slide+xml"/>
  <Override PartName="/ppt/theme/theme1.xml" ContentType="application/vnd.openxmlformats-officedocument.theme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Default Extension="jpeg" ContentType="image/jpeg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slides/slide13.xml" ContentType="application/vnd.openxmlformats-officedocument.presentationml.slide+xml"/>
  <Override PartName="/ppt/slides/slide14.xml" ContentType="application/vnd.openxmlformats-officedocument.presentationml.slide+xml"/>
  <Override PartName="/ppt/slides/slide22.xml" ContentType="application/vnd.openxmlformats-officedocument.presentationml.slide+xml"/>
  <Override PartName="/ppt/notesMasters/notesMaster1.xml" ContentType="application/vnd.openxmlformats-officedocument.presentationml.notesMaster+xml"/>
  <Override PartName="/ppt/slideLayouts/slideLayout1.xml" ContentType="application/vnd.openxmlformats-officedocument.presentationml.slideLayout+xml"/>
  <Override PartName="/docProps/app.xml" ContentType="application/vnd.openxmlformats-officedocument.extended-properties+xml"/>
  <Override PartName="/ppt/slides/slide10.xml" ContentType="application/vnd.openxmlformats-officedocument.presentationml.slide+xml"/>
  <Override PartName="/ppt/slides/slide11.xml" ContentType="application/vnd.openxmlformats-officedocument.presentationml.slide+xml"/>
  <Override PartName="/ppt/slides/slide12.xml" ContentType="application/vnd.openxmlformats-officedocument.presentationml.slide+xml"/>
  <Override PartName="/ppt/slides/slide20.xml" ContentType="application/vnd.openxmlformats-officedocument.presentationml.slide+xml"/>
  <Override PartName="/ppt/slides/slide21.xml" ContentType="application/vnd.openxmlformats-officedocument.presentationml.slide+xml"/>
  <Override PartName="/ppt/tableStyles.xml" ContentType="application/vnd.openxmlformats-officedocument.presentationml.tableStyles+xml"/>
  <Override PartName="/ppt/slideLayouts/slideLayout11.xml" ContentType="application/vnd.openxmlformats-officedocument.presentationml.slideLayout+xml"/>
  <Override PartName="/ppt/slideLayouts/slideLayout10.xml" ContentType="application/vnd.openxmlformats-officedocument.presentationml.slideLayout+xml"/>
  <Override PartName="/ppt/slides/slide7.xml" ContentType="application/vnd.openxmlformats-officedocument.presentationml.slide+xml"/>
  <Override PartName="/ppt/slides/slide8.xml" ContentType="application/vnd.openxmlformats-officedocument.presentationml.slide+xml"/>
  <Override PartName="/ppt/slides/slide9.xml" ContentType="application/vnd.openxmlformats-officedocument.presentationml.slide+xml"/>
  <Override PartName="/ppt/viewProps.xml" ContentType="application/vnd.openxmlformats-officedocument.presentationml.viewProps+xml"/>
  <Override PartName="/ppt/slideLayouts/slideLayout9.xml" ContentType="application/vnd.openxmlformats-officedocument.presentationml.slide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ppt/presentation.xml"/><Relationship Id="rId4" Type="http://schemas.openxmlformats.org/officeDocument/2006/relationships/extended-properties" Target="docProps/app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saveSubsetFonts="1">
  <p:sldMasterIdLst>
    <p:sldMasterId id="2147483660" r:id="rId1"/>
  </p:sldMasterIdLst>
  <p:notesMasterIdLst>
    <p:notesMasterId r:id="rId24"/>
  </p:notesMasterIdLst>
  <p:sldIdLst>
    <p:sldId id="279" r:id="rId2"/>
    <p:sldId id="280" r:id="rId3"/>
    <p:sldId id="281" r:id="rId4"/>
    <p:sldId id="282" r:id="rId5"/>
    <p:sldId id="283" r:id="rId6"/>
    <p:sldId id="284" r:id="rId7"/>
    <p:sldId id="285" r:id="rId8"/>
    <p:sldId id="286" r:id="rId9"/>
    <p:sldId id="287" r:id="rId10"/>
    <p:sldId id="288" r:id="rId11"/>
    <p:sldId id="289" r:id="rId12"/>
    <p:sldId id="257" r:id="rId13"/>
    <p:sldId id="258" r:id="rId14"/>
    <p:sldId id="259" r:id="rId15"/>
    <p:sldId id="260" r:id="rId16"/>
    <p:sldId id="261" r:id="rId17"/>
    <p:sldId id="262" r:id="rId18"/>
    <p:sldId id="263" r:id="rId19"/>
    <p:sldId id="264" r:id="rId20"/>
    <p:sldId id="265" r:id="rId21"/>
    <p:sldId id="266" r:id="rId22"/>
    <p:sldId id="267" r:id="rId23"/>
  </p:sldIdLst>
  <p:sldSz cx="9144000" cy="6858000" type="screen4x3"/>
  <p:notesSz cx="6858000" cy="9144000"/>
  <p:defaultTextStyle>
    <a:defPPr>
      <a:defRPr lang="id-ID"/>
    </a:defPPr>
    <a:lvl1pPr marL="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9pPr>
  </p:defaultTextStyle>
  <p:extLst>
    <p:ext uri="{EFAFB233-063F-42B5-8137-9DF3F51BA10A}">
      <p15:sldGuideLst xmlns:p15="http://schemas.microsoft.com/office/powerpoint/2012/main" xmlns=""/>
    </p:ext>
  </p:extLst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clrMru>
    <a:srgbClr val="00CC99"/>
    <a:srgbClr val="FF9933"/>
    <a:srgbClr val="996633"/>
    <a:srgbClr val="FFFF00"/>
    <a:srgbClr val="FF5050"/>
    <a:srgbClr val="66FF33"/>
    <a:srgbClr val="FF6699"/>
    <a:srgbClr val="00B0F0"/>
  </p:clrMru>
  <p:extLst>
    <p:ext uri="{E76CE94A-603C-4142-B9EB-6D1370010A27}">
      <p14:discardImageEditData xmlns:p14="http://schemas.microsoft.com/office/powerpoint/2010/main" xmlns="" val="0"/>
    </p:ext>
    <p:ext uri="{D31A062A-798A-4329-ABDD-BBA856620510}">
      <p14:defaultImageDpi xmlns:p14="http://schemas.microsoft.com/office/powerpoint/2010/main" xmlns="" val="220"/>
    </p:ext>
    <p:ext uri="{FD5EFAAD-0ECE-453E-9831-46B23BE46B34}">
      <p15:chartTrackingRefBased xmlns:p15="http://schemas.microsoft.com/office/powerpoint/2012/main" xmlns="" val="1"/>
    </p:ext>
  </p:extLst>
</p:presentationPr>
</file>

<file path=ppt/tableStyles.xml><?xml version="1.0" encoding="utf-8"?>
<a:tblStyleLst xmlns:a="http://schemas.openxmlformats.org/drawingml/2006/main" def="{5C22544A-7EE6-4342-B048-85BDC9FD1C3A}"/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 lastView="sldThumbnailView">
  <p:normalViewPr horzBarState="maximized">
    <p:restoredLeft sz="12866" autoAdjust="0"/>
    <p:restoredTop sz="94660"/>
  </p:normalViewPr>
  <p:slideViewPr>
    <p:cSldViewPr snapToGrid="0">
      <p:cViewPr varScale="1">
        <p:scale>
          <a:sx n="65" d="100"/>
          <a:sy n="65" d="100"/>
        </p:scale>
        <p:origin x="-1334" y="-77"/>
      </p:cViewPr>
      <p:guideLst>
        <p:guide orient="horz" pos="2160"/>
        <p:guide pos="2880"/>
      </p:guideLst>
    </p:cSldViewPr>
  </p:slideViewPr>
  <p:notesTextViewPr>
    <p:cViewPr>
      <p:scale>
        <a:sx n="1" d="1"/>
        <a:sy n="1" d="1"/>
      </p:scale>
      <p:origin x="0" y="0"/>
    </p:cViewPr>
  </p:notesTextViewPr>
  <p:gridSpacing cx="73736200" cy="73736200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slide" Target="slides/slide7.xml"/><Relationship Id="rId13" Type="http://schemas.openxmlformats.org/officeDocument/2006/relationships/slide" Target="slides/slide12.xml"/><Relationship Id="rId18" Type="http://schemas.openxmlformats.org/officeDocument/2006/relationships/slide" Target="slides/slide17.xml"/><Relationship Id="rId26" Type="http://schemas.openxmlformats.org/officeDocument/2006/relationships/viewProps" Target="viewProps.xml"/><Relationship Id="rId3" Type="http://schemas.openxmlformats.org/officeDocument/2006/relationships/slide" Target="slides/slide2.xml"/><Relationship Id="rId21" Type="http://schemas.openxmlformats.org/officeDocument/2006/relationships/slide" Target="slides/slide20.xml"/><Relationship Id="rId7" Type="http://schemas.openxmlformats.org/officeDocument/2006/relationships/slide" Target="slides/slide6.xml"/><Relationship Id="rId12" Type="http://schemas.openxmlformats.org/officeDocument/2006/relationships/slide" Target="slides/slide11.xml"/><Relationship Id="rId17" Type="http://schemas.openxmlformats.org/officeDocument/2006/relationships/slide" Target="slides/slide16.xml"/><Relationship Id="rId25" Type="http://schemas.openxmlformats.org/officeDocument/2006/relationships/presProps" Target="presProps.xml"/><Relationship Id="rId2" Type="http://schemas.openxmlformats.org/officeDocument/2006/relationships/slide" Target="slides/slide1.xml"/><Relationship Id="rId16" Type="http://schemas.openxmlformats.org/officeDocument/2006/relationships/slide" Target="slides/slide15.xml"/><Relationship Id="rId20" Type="http://schemas.openxmlformats.org/officeDocument/2006/relationships/slide" Target="slides/slide19.xml"/><Relationship Id="rId1" Type="http://schemas.openxmlformats.org/officeDocument/2006/relationships/slideMaster" Target="slideMasters/slideMaster1.xml"/><Relationship Id="rId6" Type="http://schemas.openxmlformats.org/officeDocument/2006/relationships/slide" Target="slides/slide5.xml"/><Relationship Id="rId11" Type="http://schemas.openxmlformats.org/officeDocument/2006/relationships/slide" Target="slides/slide10.xml"/><Relationship Id="rId24" Type="http://schemas.openxmlformats.org/officeDocument/2006/relationships/notesMaster" Target="notesMasters/notesMaster1.xml"/><Relationship Id="rId5" Type="http://schemas.openxmlformats.org/officeDocument/2006/relationships/slide" Target="slides/slide4.xml"/><Relationship Id="rId15" Type="http://schemas.openxmlformats.org/officeDocument/2006/relationships/slide" Target="slides/slide14.xml"/><Relationship Id="rId23" Type="http://schemas.openxmlformats.org/officeDocument/2006/relationships/slide" Target="slides/slide22.xml"/><Relationship Id="rId28" Type="http://schemas.openxmlformats.org/officeDocument/2006/relationships/tableStyles" Target="tableStyles.xml"/><Relationship Id="rId10" Type="http://schemas.openxmlformats.org/officeDocument/2006/relationships/slide" Target="slides/slide9.xml"/><Relationship Id="rId19" Type="http://schemas.openxmlformats.org/officeDocument/2006/relationships/slide" Target="slides/slide18.xml"/><Relationship Id="rId4" Type="http://schemas.openxmlformats.org/officeDocument/2006/relationships/slide" Target="slides/slide3.xml"/><Relationship Id="rId9" Type="http://schemas.openxmlformats.org/officeDocument/2006/relationships/slide" Target="slides/slide8.xml"/><Relationship Id="rId14" Type="http://schemas.openxmlformats.org/officeDocument/2006/relationships/slide" Target="slides/slide13.xml"/><Relationship Id="rId22" Type="http://schemas.openxmlformats.org/officeDocument/2006/relationships/slide" Target="slides/slide21.xml"/><Relationship Id="rId27" Type="http://schemas.openxmlformats.org/officeDocument/2006/relationships/theme" Target="theme/theme1.xml"/></Relationships>
</file>

<file path=ppt/notesMasters/_rels/notes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2.xml"/></Relationships>
</file>

<file path=ppt/notesMasters/notesMaster1.xml><?xml version="1.0" encoding="utf-8"?>
<p:notes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Header Placeholder 1"/>
          <p:cNvSpPr>
            <a:spLocks noGrp="1"/>
          </p:cNvSpPr>
          <p:nvPr>
            <p:ph type="hdr" sz="quarter"/>
          </p:nvPr>
        </p:nvSpPr>
        <p:spPr>
          <a:xfrm>
            <a:off x="0" y="0"/>
            <a:ext cx="2971800" cy="458788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l">
              <a:defRPr sz="1200"/>
            </a:lvl1pPr>
          </a:lstStyle>
          <a:p>
            <a:endParaRPr lang="id-ID"/>
          </a:p>
        </p:txBody>
      </p:sp>
      <p:sp>
        <p:nvSpPr>
          <p:cNvPr id="3" name="Date Placeholder 2"/>
          <p:cNvSpPr>
            <a:spLocks noGrp="1"/>
          </p:cNvSpPr>
          <p:nvPr>
            <p:ph type="dt" idx="1"/>
          </p:nvPr>
        </p:nvSpPr>
        <p:spPr>
          <a:xfrm>
            <a:off x="3884613" y="0"/>
            <a:ext cx="2971800" cy="458788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r">
              <a:defRPr sz="1200"/>
            </a:lvl1pPr>
          </a:lstStyle>
          <a:p>
            <a:fld id="{EF9A41D7-3C09-40DF-B656-3B9871295088}" type="datetimeFigureOut">
              <a:rPr lang="id-ID" smtClean="0"/>
              <a:pPr/>
              <a:t>06/11/2013</a:t>
            </a:fld>
            <a:endParaRPr lang="id-ID"/>
          </a:p>
        </p:txBody>
      </p:sp>
      <p:sp>
        <p:nvSpPr>
          <p:cNvPr id="4" name="Slide Image Placeholder 3"/>
          <p:cNvSpPr>
            <a:spLocks noGrp="1" noRot="1" noChangeAspect="1"/>
          </p:cNvSpPr>
          <p:nvPr>
            <p:ph type="sldImg" idx="2"/>
          </p:nvPr>
        </p:nvSpPr>
        <p:spPr>
          <a:xfrm>
            <a:off x="1371600" y="1143000"/>
            <a:ext cx="4114800" cy="3086100"/>
          </a:xfrm>
          <a:prstGeom prst="rect">
            <a:avLst/>
          </a:prstGeom>
          <a:noFill/>
          <a:ln w="12700">
            <a:solidFill>
              <a:prstClr val="black"/>
            </a:solidFill>
          </a:ln>
        </p:spPr>
        <p:txBody>
          <a:bodyPr vert="horz" lIns="91440" tIns="45720" rIns="91440" bIns="45720" rtlCol="0" anchor="ctr"/>
          <a:lstStyle/>
          <a:p>
            <a:endParaRPr lang="id-ID"/>
          </a:p>
        </p:txBody>
      </p:sp>
      <p:sp>
        <p:nvSpPr>
          <p:cNvPr id="5" name="Notes Placeholder 4"/>
          <p:cNvSpPr>
            <a:spLocks noGrp="1"/>
          </p:cNvSpPr>
          <p:nvPr>
            <p:ph type="body" sz="quarter" idx="3"/>
          </p:nvPr>
        </p:nvSpPr>
        <p:spPr>
          <a:xfrm>
            <a:off x="685800" y="4400550"/>
            <a:ext cx="5486400" cy="3600450"/>
          </a:xfrm>
          <a:prstGeom prst="rect">
            <a:avLst/>
          </a:prstGeom>
        </p:spPr>
        <p:txBody>
          <a:bodyPr vert="horz" lIns="91440" tIns="45720" rIns="91440" bIns="45720" rtlCol="0"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id-ID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4"/>
          </p:nvPr>
        </p:nvSpPr>
        <p:spPr>
          <a:xfrm>
            <a:off x="0" y="8685213"/>
            <a:ext cx="2971800" cy="458787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l">
              <a:defRPr sz="1200"/>
            </a:lvl1pPr>
          </a:lstStyle>
          <a:p>
            <a:endParaRPr lang="id-ID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5"/>
          </p:nvPr>
        </p:nvSpPr>
        <p:spPr>
          <a:xfrm>
            <a:off x="3884613" y="8685213"/>
            <a:ext cx="2971800" cy="458787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r">
              <a:defRPr sz="1200"/>
            </a:lvl1pPr>
          </a:lstStyle>
          <a:p>
            <a:fld id="{76BECE95-FA39-4987-A595-37F46147E0F6}" type="slidenum">
              <a:rPr lang="id-ID" smtClean="0"/>
              <a:pPr/>
              <a:t>‹#›</a:t>
            </a:fld>
            <a:endParaRPr lang="id-ID"/>
          </a:p>
        </p:txBody>
      </p:sp>
    </p:spTree>
    <p:extLst>
      <p:ext uri="{BB962C8B-B14F-4D97-AF65-F5344CB8AC3E}">
        <p14:creationId xmlns:p14="http://schemas.microsoft.com/office/powerpoint/2010/main" xmlns="" val="299221732"/>
      </p:ext>
    </p:extLst>
  </p:cSld>
  <p:clrMap bg1="lt1" tx1="dk1" bg2="lt2" tx2="dk2" accent1="accent1" accent2="accent2" accent3="accent3" accent4="accent4" accent5="accent5" accent6="accent6" hlink="hlink" folHlink="folHlink"/>
  <p:notesStyle>
    <a:lvl1pPr marL="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9pPr>
  </p:notesStyle>
</p:notesMaster>
</file>

<file path=ppt/notesSlides/_rels/notesSlide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9.xml"/><Relationship Id="rId1" Type="http://schemas.openxmlformats.org/officeDocument/2006/relationships/notesMaster" Target="../notesMasters/notesMaster1.xml"/></Relationships>
</file>

<file path=ppt/notesSlides/notesSlide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Slide Image Placeholder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Notes Placeholder 2"/>
          <p:cNvSpPr>
            <a:spLocks noGrp="1"/>
          </p:cNvSpPr>
          <p:nvPr>
            <p:ph type="body" idx="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17170F62-3F64-4C72-8386-6D832FF2D1EE}" type="slidenum">
              <a:rPr lang="en-US" smtClean="0"/>
              <a:pPr/>
              <a:t>9</a:t>
            </a:fld>
            <a:endParaRPr lang="en-US"/>
          </a:p>
        </p:txBody>
      </p:sp>
    </p:spTree>
    <p:extLst>
      <p:ext uri="{BB962C8B-B14F-4D97-AF65-F5344CB8AC3E}">
        <p14:creationId xmlns:p14="http://schemas.microsoft.com/office/powerpoint/2010/main" xmlns="" val="2222499414"/>
      </p:ext>
    </p:extLst>
  </p:cSld>
  <p:clrMapOvr>
    <a:masterClrMapping/>
  </p:clrMapOvr>
</p:note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 preserve="1">
  <p:cSld name="Title Slid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ctrTitle"/>
          </p:nvPr>
        </p:nvSpPr>
        <p:spPr>
          <a:xfrm>
            <a:off x="685800" y="1122363"/>
            <a:ext cx="7772400" cy="2387600"/>
          </a:xfrm>
        </p:spPr>
        <p:txBody>
          <a:bodyPr anchor="b"/>
          <a:lstStyle>
            <a:lvl1pPr algn="ctr">
              <a:defRPr sz="6000"/>
            </a:lvl1pPr>
          </a:lstStyle>
          <a:p>
            <a:r>
              <a:rPr lang="en-US" smtClean="0"/>
              <a:t>Click to edit Master title style</a:t>
            </a:r>
            <a:endParaRPr lang="en-US" dirty="0"/>
          </a:p>
        </p:txBody>
      </p:sp>
      <p:sp>
        <p:nvSpPr>
          <p:cNvPr id="3" name="Subtitle 2"/>
          <p:cNvSpPr>
            <a:spLocks noGrp="1"/>
          </p:cNvSpPr>
          <p:nvPr>
            <p:ph type="subTitle" idx="1"/>
          </p:nvPr>
        </p:nvSpPr>
        <p:spPr>
          <a:xfrm>
            <a:off x="1143000" y="3602038"/>
            <a:ext cx="6858000" cy="1655762"/>
          </a:xfrm>
        </p:spPr>
        <p:txBody>
          <a:bodyPr/>
          <a:lstStyle>
            <a:lvl1pPr marL="0" indent="0" algn="ctr">
              <a:buNone/>
              <a:defRPr sz="2400"/>
            </a:lvl1pPr>
            <a:lvl2pPr marL="457200" indent="0" algn="ctr">
              <a:buNone/>
              <a:defRPr sz="2000"/>
            </a:lvl2pPr>
            <a:lvl3pPr marL="914400" indent="0" algn="ctr">
              <a:buNone/>
              <a:defRPr sz="1800"/>
            </a:lvl3pPr>
            <a:lvl4pPr marL="1371600" indent="0" algn="ctr">
              <a:buNone/>
              <a:defRPr sz="1600"/>
            </a:lvl4pPr>
            <a:lvl5pPr marL="1828800" indent="0" algn="ctr">
              <a:buNone/>
              <a:defRPr sz="1600"/>
            </a:lvl5pPr>
            <a:lvl6pPr marL="2286000" indent="0" algn="ctr">
              <a:buNone/>
              <a:defRPr sz="1600"/>
            </a:lvl6pPr>
            <a:lvl7pPr marL="2743200" indent="0" algn="ctr">
              <a:buNone/>
              <a:defRPr sz="1600"/>
            </a:lvl7pPr>
            <a:lvl8pPr marL="3200400" indent="0" algn="ctr">
              <a:buNone/>
              <a:defRPr sz="1600"/>
            </a:lvl8pPr>
            <a:lvl9pPr marL="3657600" indent="0" algn="ctr">
              <a:buNone/>
              <a:defRPr sz="1600"/>
            </a:lvl9pPr>
          </a:lstStyle>
          <a:p>
            <a:r>
              <a:rPr lang="en-US" smtClean="0"/>
              <a:t>Click to edit Master subtitle style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20F3C52A-8EA5-4558-A317-3C805F0B8432}" type="datetimeFigureOut">
              <a:rPr lang="id-ID" smtClean="0"/>
              <a:pPr/>
              <a:t>06/11/2013</a:t>
            </a:fld>
            <a:endParaRPr lang="id-ID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id-ID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5ADE4F4B-3647-482D-B7FD-4FCE298CC17C}" type="slidenum">
              <a:rPr lang="id-ID" smtClean="0"/>
              <a:pPr/>
              <a:t>‹#›</a:t>
            </a:fld>
            <a:endParaRPr lang="id-ID"/>
          </a:p>
        </p:txBody>
      </p:sp>
    </p:spTree>
    <p:extLst>
      <p:ext uri="{BB962C8B-B14F-4D97-AF65-F5344CB8AC3E}">
        <p14:creationId xmlns:p14="http://schemas.microsoft.com/office/powerpoint/2010/main" xmlns="" val="434932758"/>
      </p:ext>
    </p:extLst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Title and Vertical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en-US" dirty="0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20F3C52A-8EA5-4558-A317-3C805F0B8432}" type="datetimeFigureOut">
              <a:rPr lang="id-ID" smtClean="0"/>
              <a:pPr/>
              <a:t>06/11/2013</a:t>
            </a:fld>
            <a:endParaRPr lang="id-ID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id-ID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5ADE4F4B-3647-482D-B7FD-4FCE298CC17C}" type="slidenum">
              <a:rPr lang="id-ID" smtClean="0"/>
              <a:pPr/>
              <a:t>‹#›</a:t>
            </a:fld>
            <a:endParaRPr lang="id-ID"/>
          </a:p>
        </p:txBody>
      </p:sp>
    </p:spTree>
    <p:extLst>
      <p:ext uri="{BB962C8B-B14F-4D97-AF65-F5344CB8AC3E}">
        <p14:creationId xmlns:p14="http://schemas.microsoft.com/office/powerpoint/2010/main" xmlns="" val="528569277"/>
      </p:ext>
    </p:extLst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Vertical Title and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Vertical Title 1"/>
          <p:cNvSpPr>
            <a:spLocks noGrp="1"/>
          </p:cNvSpPr>
          <p:nvPr>
            <p:ph type="title" orient="vert"/>
          </p:nvPr>
        </p:nvSpPr>
        <p:spPr>
          <a:xfrm>
            <a:off x="6543675" y="365125"/>
            <a:ext cx="1971675" cy="5811838"/>
          </a:xfrm>
        </p:spPr>
        <p:txBody>
          <a:bodyPr vert="eaVert"/>
          <a:lstStyle/>
          <a:p>
            <a:r>
              <a:rPr lang="en-US" smtClean="0"/>
              <a:t>Click to edit Master title style</a:t>
            </a:r>
            <a:endParaRPr lang="en-US" dirty="0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>
          <a:xfrm>
            <a:off x="628650" y="365125"/>
            <a:ext cx="5800725" cy="5811838"/>
          </a:xfrm>
        </p:spPr>
        <p:txBody>
          <a:bodyPr vert="eaVert"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20F3C52A-8EA5-4558-A317-3C805F0B8432}" type="datetimeFigureOut">
              <a:rPr lang="id-ID" smtClean="0"/>
              <a:pPr/>
              <a:t>06/11/2013</a:t>
            </a:fld>
            <a:endParaRPr lang="id-ID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id-ID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5ADE4F4B-3647-482D-B7FD-4FCE298CC17C}" type="slidenum">
              <a:rPr lang="id-ID" smtClean="0"/>
              <a:pPr/>
              <a:t>‹#›</a:t>
            </a:fld>
            <a:endParaRPr lang="id-ID"/>
          </a:p>
        </p:txBody>
      </p:sp>
    </p:spTree>
    <p:extLst>
      <p:ext uri="{BB962C8B-B14F-4D97-AF65-F5344CB8AC3E}">
        <p14:creationId xmlns:p14="http://schemas.microsoft.com/office/powerpoint/2010/main" xmlns="" val="1149633658"/>
      </p:ext>
    </p:extLst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itle and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20F3C52A-8EA5-4558-A317-3C805F0B8432}" type="datetimeFigureOut">
              <a:rPr lang="id-ID" smtClean="0"/>
              <a:pPr/>
              <a:t>06/11/2013</a:t>
            </a:fld>
            <a:endParaRPr lang="id-ID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id-ID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5ADE4F4B-3647-482D-B7FD-4FCE298CC17C}" type="slidenum">
              <a:rPr lang="id-ID" smtClean="0"/>
              <a:pPr/>
              <a:t>‹#›</a:t>
            </a:fld>
            <a:endParaRPr lang="id-ID"/>
          </a:p>
        </p:txBody>
      </p:sp>
    </p:spTree>
    <p:extLst>
      <p:ext uri="{BB962C8B-B14F-4D97-AF65-F5344CB8AC3E}">
        <p14:creationId xmlns:p14="http://schemas.microsoft.com/office/powerpoint/2010/main" xmlns="" val="3550724989"/>
      </p:ext>
    </p:extLst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Section Header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623888" y="1709739"/>
            <a:ext cx="7886700" cy="2852737"/>
          </a:xfrm>
        </p:spPr>
        <p:txBody>
          <a:bodyPr anchor="b"/>
          <a:lstStyle>
            <a:lvl1pPr>
              <a:defRPr sz="6000"/>
            </a:lvl1pPr>
          </a:lstStyle>
          <a:p>
            <a:r>
              <a:rPr lang="en-US" smtClean="0"/>
              <a:t>Click to edit Master title style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623888" y="4589464"/>
            <a:ext cx="7886700" cy="1500187"/>
          </a:xfrm>
        </p:spPr>
        <p:txBody>
          <a:bodyPr/>
          <a:lstStyle>
            <a:lvl1pPr marL="0" indent="0">
              <a:buNone/>
              <a:defRPr sz="2400">
                <a:solidFill>
                  <a:schemeClr val="tx1"/>
                </a:solidFill>
              </a:defRPr>
            </a:lvl1pPr>
            <a:lvl2pPr marL="457200" indent="0">
              <a:buNone/>
              <a:defRPr sz="20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20F3C52A-8EA5-4558-A317-3C805F0B8432}" type="datetimeFigureOut">
              <a:rPr lang="id-ID" smtClean="0"/>
              <a:pPr/>
              <a:t>06/11/2013</a:t>
            </a:fld>
            <a:endParaRPr lang="id-ID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id-ID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5ADE4F4B-3647-482D-B7FD-4FCE298CC17C}" type="slidenum">
              <a:rPr lang="id-ID" smtClean="0"/>
              <a:pPr/>
              <a:t>‹#›</a:t>
            </a:fld>
            <a:endParaRPr lang="id-ID"/>
          </a:p>
        </p:txBody>
      </p:sp>
    </p:spTree>
    <p:extLst>
      <p:ext uri="{BB962C8B-B14F-4D97-AF65-F5344CB8AC3E}">
        <p14:creationId xmlns:p14="http://schemas.microsoft.com/office/powerpoint/2010/main" xmlns="" val="4183138442"/>
      </p:ext>
    </p:extLst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Two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sz="half" idx="1"/>
          </p:nvPr>
        </p:nvSpPr>
        <p:spPr>
          <a:xfrm>
            <a:off x="628650" y="1825625"/>
            <a:ext cx="3886200" cy="4351338"/>
          </a:xfrm>
        </p:spPr>
        <p:txBody>
          <a:bodyPr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 dirty="0"/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4629150" y="1825625"/>
            <a:ext cx="3886200" cy="4351338"/>
          </a:xfrm>
        </p:spPr>
        <p:txBody>
          <a:bodyPr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 dirty="0"/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20F3C52A-8EA5-4558-A317-3C805F0B8432}" type="datetimeFigureOut">
              <a:rPr lang="id-ID" smtClean="0"/>
              <a:pPr/>
              <a:t>06/11/2013</a:t>
            </a:fld>
            <a:endParaRPr lang="id-ID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id-ID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5ADE4F4B-3647-482D-B7FD-4FCE298CC17C}" type="slidenum">
              <a:rPr lang="id-ID" smtClean="0"/>
              <a:pPr/>
              <a:t>‹#›</a:t>
            </a:fld>
            <a:endParaRPr lang="id-ID"/>
          </a:p>
        </p:txBody>
      </p:sp>
    </p:spTree>
    <p:extLst>
      <p:ext uri="{BB962C8B-B14F-4D97-AF65-F5344CB8AC3E}">
        <p14:creationId xmlns:p14="http://schemas.microsoft.com/office/powerpoint/2010/main" xmlns="" val="3404156627"/>
      </p:ext>
    </p:extLst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Comparis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629841" y="365126"/>
            <a:ext cx="7886700" cy="1325563"/>
          </a:xfrm>
        </p:spPr>
        <p:txBody>
          <a:bodyPr/>
          <a:lstStyle/>
          <a:p>
            <a:r>
              <a:rPr lang="en-US" smtClean="0"/>
              <a:t>Click to edit Master title style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629842" y="1681163"/>
            <a:ext cx="3868340" cy="82391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629842" y="2505075"/>
            <a:ext cx="3868340" cy="3684588"/>
          </a:xfrm>
        </p:spPr>
        <p:txBody>
          <a:bodyPr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 dirty="0"/>
          </a:p>
        </p:txBody>
      </p:sp>
      <p:sp>
        <p:nvSpPr>
          <p:cNvPr id="5" name="Text Placeholder 4"/>
          <p:cNvSpPr>
            <a:spLocks noGrp="1"/>
          </p:cNvSpPr>
          <p:nvPr>
            <p:ph type="body" sz="quarter" idx="3"/>
          </p:nvPr>
        </p:nvSpPr>
        <p:spPr>
          <a:xfrm>
            <a:off x="4629150" y="1681163"/>
            <a:ext cx="3887391" cy="82391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6" name="Content Placeholder 5"/>
          <p:cNvSpPr>
            <a:spLocks noGrp="1"/>
          </p:cNvSpPr>
          <p:nvPr>
            <p:ph sz="quarter" idx="4"/>
          </p:nvPr>
        </p:nvSpPr>
        <p:spPr>
          <a:xfrm>
            <a:off x="4629150" y="2505075"/>
            <a:ext cx="3887391" cy="3684588"/>
          </a:xfrm>
        </p:spPr>
        <p:txBody>
          <a:bodyPr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 dirty="0"/>
          </a:p>
        </p:txBody>
      </p:sp>
      <p:sp>
        <p:nvSpPr>
          <p:cNvPr id="7" name="Date Placeholder 6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20F3C52A-8EA5-4558-A317-3C805F0B8432}" type="datetimeFigureOut">
              <a:rPr lang="id-ID" smtClean="0"/>
              <a:pPr/>
              <a:t>06/11/2013</a:t>
            </a:fld>
            <a:endParaRPr lang="id-ID"/>
          </a:p>
        </p:txBody>
      </p:sp>
      <p:sp>
        <p:nvSpPr>
          <p:cNvPr id="8" name="Footer Placeholder 7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id-ID"/>
          </a:p>
        </p:txBody>
      </p:sp>
      <p:sp>
        <p:nvSpPr>
          <p:cNvPr id="9" name="Slide Number Placeholder 8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5ADE4F4B-3647-482D-B7FD-4FCE298CC17C}" type="slidenum">
              <a:rPr lang="id-ID" smtClean="0"/>
              <a:pPr/>
              <a:t>‹#›</a:t>
            </a:fld>
            <a:endParaRPr lang="id-ID"/>
          </a:p>
        </p:txBody>
      </p:sp>
    </p:spTree>
    <p:extLst>
      <p:ext uri="{BB962C8B-B14F-4D97-AF65-F5344CB8AC3E}">
        <p14:creationId xmlns:p14="http://schemas.microsoft.com/office/powerpoint/2010/main" xmlns="" val="4177757503"/>
      </p:ext>
    </p:extLst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Title Only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en-US" dirty="0"/>
          </a:p>
        </p:txBody>
      </p:sp>
      <p:sp>
        <p:nvSpPr>
          <p:cNvPr id="3" name="Date Placeholder 2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20F3C52A-8EA5-4558-A317-3C805F0B8432}" type="datetimeFigureOut">
              <a:rPr lang="id-ID" smtClean="0"/>
              <a:pPr/>
              <a:t>06/11/2013</a:t>
            </a:fld>
            <a:endParaRPr lang="id-ID"/>
          </a:p>
        </p:txBody>
      </p:sp>
      <p:sp>
        <p:nvSpPr>
          <p:cNvPr id="4" name="Footer Placeholder 3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id-ID"/>
          </a:p>
        </p:txBody>
      </p:sp>
      <p:sp>
        <p:nvSpPr>
          <p:cNvPr id="5" name="Slide Number Placeholder 4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5ADE4F4B-3647-482D-B7FD-4FCE298CC17C}" type="slidenum">
              <a:rPr lang="id-ID" smtClean="0"/>
              <a:pPr/>
              <a:t>‹#›</a:t>
            </a:fld>
            <a:endParaRPr lang="id-ID"/>
          </a:p>
        </p:txBody>
      </p:sp>
    </p:spTree>
    <p:extLst>
      <p:ext uri="{BB962C8B-B14F-4D97-AF65-F5344CB8AC3E}">
        <p14:creationId xmlns:p14="http://schemas.microsoft.com/office/powerpoint/2010/main" xmlns="" val="1720376454"/>
      </p:ext>
    </p:extLst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Blank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Date Placeholder 1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20F3C52A-8EA5-4558-A317-3C805F0B8432}" type="datetimeFigureOut">
              <a:rPr lang="id-ID" smtClean="0"/>
              <a:pPr/>
              <a:t>06/11/2013</a:t>
            </a:fld>
            <a:endParaRPr lang="id-ID"/>
          </a:p>
        </p:txBody>
      </p:sp>
      <p:sp>
        <p:nvSpPr>
          <p:cNvPr id="3" name="Footer Placeholder 2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id-ID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5ADE4F4B-3647-482D-B7FD-4FCE298CC17C}" type="slidenum">
              <a:rPr lang="id-ID" smtClean="0"/>
              <a:pPr/>
              <a:t>‹#›</a:t>
            </a:fld>
            <a:endParaRPr lang="id-ID"/>
          </a:p>
        </p:txBody>
      </p:sp>
    </p:spTree>
    <p:extLst>
      <p:ext uri="{BB962C8B-B14F-4D97-AF65-F5344CB8AC3E}">
        <p14:creationId xmlns:p14="http://schemas.microsoft.com/office/powerpoint/2010/main" xmlns="" val="399031160"/>
      </p:ext>
    </p:extLst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Content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629841" y="457200"/>
            <a:ext cx="2949178" cy="1600200"/>
          </a:xfrm>
        </p:spPr>
        <p:txBody>
          <a:bodyPr anchor="b"/>
          <a:lstStyle>
            <a:lvl1pPr>
              <a:defRPr sz="3200"/>
            </a:lvl1pPr>
          </a:lstStyle>
          <a:p>
            <a:r>
              <a:rPr lang="en-US" smtClean="0"/>
              <a:t>Click to edit Master title style</a:t>
            </a:r>
            <a:endParaRPr lang="en-US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>
          <a:xfrm>
            <a:off x="3887391" y="987426"/>
            <a:ext cx="4629150" cy="4873625"/>
          </a:xfrm>
        </p:spPr>
        <p:txBody>
          <a:bodyPr/>
          <a:lstStyle>
            <a:lvl1pPr>
              <a:defRPr sz="3200"/>
            </a:lvl1pPr>
            <a:lvl2pPr>
              <a:defRPr sz="2800"/>
            </a:lvl2pPr>
            <a:lvl3pPr>
              <a:defRPr sz="2400"/>
            </a:lvl3pPr>
            <a:lvl4pPr>
              <a:defRPr sz="2000"/>
            </a:lvl4pPr>
            <a:lvl5pPr>
              <a:defRPr sz="2000"/>
            </a:lvl5pPr>
            <a:lvl6pPr>
              <a:defRPr sz="2000"/>
            </a:lvl6pPr>
            <a:lvl7pPr>
              <a:defRPr sz="2000"/>
            </a:lvl7pPr>
            <a:lvl8pPr>
              <a:defRPr sz="2000"/>
            </a:lvl8pPr>
            <a:lvl9pPr>
              <a:defRPr sz="20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 dirty="0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629841" y="2057400"/>
            <a:ext cx="2949178" cy="3811588"/>
          </a:xfrm>
        </p:spPr>
        <p:txBody>
          <a:bodyPr/>
          <a:lstStyle>
            <a:lvl1pPr marL="0" indent="0">
              <a:buNone/>
              <a:defRPr sz="1600"/>
            </a:lvl1pPr>
            <a:lvl2pPr marL="457200" indent="0">
              <a:buNone/>
              <a:defRPr sz="1400"/>
            </a:lvl2pPr>
            <a:lvl3pPr marL="914400" indent="0">
              <a:buNone/>
              <a:defRPr sz="1200"/>
            </a:lvl3pPr>
            <a:lvl4pPr marL="1371600" indent="0">
              <a:buNone/>
              <a:defRPr sz="1000"/>
            </a:lvl4pPr>
            <a:lvl5pPr marL="1828800" indent="0">
              <a:buNone/>
              <a:defRPr sz="1000"/>
            </a:lvl5pPr>
            <a:lvl6pPr marL="2286000" indent="0">
              <a:buNone/>
              <a:defRPr sz="1000"/>
            </a:lvl6pPr>
            <a:lvl7pPr marL="2743200" indent="0">
              <a:buNone/>
              <a:defRPr sz="1000"/>
            </a:lvl7pPr>
            <a:lvl8pPr marL="3200400" indent="0">
              <a:buNone/>
              <a:defRPr sz="1000"/>
            </a:lvl8pPr>
            <a:lvl9pPr marL="3657600" indent="0">
              <a:buNone/>
              <a:defRPr sz="1000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20F3C52A-8EA5-4558-A317-3C805F0B8432}" type="datetimeFigureOut">
              <a:rPr lang="id-ID" smtClean="0"/>
              <a:pPr/>
              <a:t>06/11/2013</a:t>
            </a:fld>
            <a:endParaRPr lang="id-ID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id-ID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5ADE4F4B-3647-482D-B7FD-4FCE298CC17C}" type="slidenum">
              <a:rPr lang="id-ID" smtClean="0"/>
              <a:pPr/>
              <a:t>‹#›</a:t>
            </a:fld>
            <a:endParaRPr lang="id-ID"/>
          </a:p>
        </p:txBody>
      </p:sp>
    </p:spTree>
    <p:extLst>
      <p:ext uri="{BB962C8B-B14F-4D97-AF65-F5344CB8AC3E}">
        <p14:creationId xmlns:p14="http://schemas.microsoft.com/office/powerpoint/2010/main" xmlns="" val="2276790898"/>
      </p:ext>
    </p:extLst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Picture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629841" y="457200"/>
            <a:ext cx="2949178" cy="1600200"/>
          </a:xfrm>
        </p:spPr>
        <p:txBody>
          <a:bodyPr anchor="b"/>
          <a:lstStyle>
            <a:lvl1pPr>
              <a:defRPr sz="3200"/>
            </a:lvl1pPr>
          </a:lstStyle>
          <a:p>
            <a:r>
              <a:rPr lang="en-US" smtClean="0"/>
              <a:t>Click to edit Master title style</a:t>
            </a:r>
            <a:endParaRPr lang="en-US" dirty="0"/>
          </a:p>
        </p:txBody>
      </p:sp>
      <p:sp>
        <p:nvSpPr>
          <p:cNvPr id="3" name="Picture Placeholder 2"/>
          <p:cNvSpPr>
            <a:spLocks noGrp="1" noChangeAspect="1"/>
          </p:cNvSpPr>
          <p:nvPr>
            <p:ph type="pic" idx="1"/>
          </p:nvPr>
        </p:nvSpPr>
        <p:spPr>
          <a:xfrm>
            <a:off x="3887391" y="987426"/>
            <a:ext cx="4629150" cy="4873625"/>
          </a:xfrm>
        </p:spPr>
        <p:txBody>
          <a:bodyPr anchor="t"/>
          <a:lstStyle>
            <a:lvl1pPr marL="0" indent="0">
              <a:buNone/>
              <a:defRPr sz="32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r>
              <a:rPr lang="en-US" smtClean="0"/>
              <a:t>Click icon to add picture</a:t>
            </a:r>
            <a:endParaRPr lang="en-US" dirty="0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629841" y="2057400"/>
            <a:ext cx="2949178" cy="3811588"/>
          </a:xfrm>
        </p:spPr>
        <p:txBody>
          <a:bodyPr/>
          <a:lstStyle>
            <a:lvl1pPr marL="0" indent="0">
              <a:buNone/>
              <a:defRPr sz="1600"/>
            </a:lvl1pPr>
            <a:lvl2pPr marL="457200" indent="0">
              <a:buNone/>
              <a:defRPr sz="1400"/>
            </a:lvl2pPr>
            <a:lvl3pPr marL="914400" indent="0">
              <a:buNone/>
              <a:defRPr sz="1200"/>
            </a:lvl3pPr>
            <a:lvl4pPr marL="1371600" indent="0">
              <a:buNone/>
              <a:defRPr sz="1000"/>
            </a:lvl4pPr>
            <a:lvl5pPr marL="1828800" indent="0">
              <a:buNone/>
              <a:defRPr sz="1000"/>
            </a:lvl5pPr>
            <a:lvl6pPr marL="2286000" indent="0">
              <a:buNone/>
              <a:defRPr sz="1000"/>
            </a:lvl6pPr>
            <a:lvl7pPr marL="2743200" indent="0">
              <a:buNone/>
              <a:defRPr sz="1000"/>
            </a:lvl7pPr>
            <a:lvl8pPr marL="3200400" indent="0">
              <a:buNone/>
              <a:defRPr sz="1000"/>
            </a:lvl8pPr>
            <a:lvl9pPr marL="3657600" indent="0">
              <a:buNone/>
              <a:defRPr sz="1000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20F3C52A-8EA5-4558-A317-3C805F0B8432}" type="datetimeFigureOut">
              <a:rPr lang="id-ID" smtClean="0"/>
              <a:pPr/>
              <a:t>06/11/2013</a:t>
            </a:fld>
            <a:endParaRPr lang="id-ID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id-ID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5ADE4F4B-3647-482D-B7FD-4FCE298CC17C}" type="slidenum">
              <a:rPr lang="id-ID" smtClean="0"/>
              <a:pPr/>
              <a:t>‹#›</a:t>
            </a:fld>
            <a:endParaRPr lang="id-ID"/>
          </a:p>
        </p:txBody>
      </p:sp>
    </p:spTree>
    <p:extLst>
      <p:ext uri="{BB962C8B-B14F-4D97-AF65-F5344CB8AC3E}">
        <p14:creationId xmlns:p14="http://schemas.microsoft.com/office/powerpoint/2010/main" xmlns="" val="449448216"/>
      </p:ext>
    </p:extLst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theme" Target="../theme/theme1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Placeholder 1"/>
          <p:cNvSpPr>
            <a:spLocks noGrp="1"/>
          </p:cNvSpPr>
          <p:nvPr>
            <p:ph type="title"/>
          </p:nvPr>
        </p:nvSpPr>
        <p:spPr>
          <a:xfrm>
            <a:off x="628650" y="365126"/>
            <a:ext cx="7886700" cy="1325563"/>
          </a:xfrm>
          <a:prstGeom prst="rect">
            <a:avLst/>
          </a:prstGeom>
        </p:spPr>
        <p:txBody>
          <a:bodyPr vert="horz" lIns="91440" tIns="45720" rIns="91440" bIns="45720" rtlCol="0" anchor="ctr">
            <a:normAutofit/>
          </a:bodyPr>
          <a:lstStyle/>
          <a:p>
            <a:r>
              <a:rPr lang="en-US" smtClean="0"/>
              <a:t>Click to edit Master title style</a:t>
            </a:r>
            <a:endParaRPr lang="en-US" dirty="0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628650" y="1825625"/>
            <a:ext cx="7886700" cy="4351338"/>
          </a:xfrm>
          <a:prstGeom prst="rect">
            <a:avLst/>
          </a:prstGeom>
        </p:spPr>
        <p:txBody>
          <a:bodyPr vert="horz" lIns="91440" tIns="45720" rIns="91440" bIns="45720" rtlCol="0">
            <a:normAutofit/>
          </a:bodyPr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 dirty="0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2"/>
          </p:nvPr>
        </p:nvSpPr>
        <p:spPr>
          <a:xfrm>
            <a:off x="628650" y="6356351"/>
            <a:ext cx="20574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20F3C52A-8EA5-4558-A317-3C805F0B8432}" type="datetimeFigureOut">
              <a:rPr lang="id-ID" smtClean="0"/>
              <a:pPr/>
              <a:t>06/11/2013</a:t>
            </a:fld>
            <a:endParaRPr lang="id-ID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3"/>
          </p:nvPr>
        </p:nvSpPr>
        <p:spPr>
          <a:xfrm>
            <a:off x="3028950" y="6356351"/>
            <a:ext cx="30861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ct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endParaRPr lang="id-ID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4"/>
          </p:nvPr>
        </p:nvSpPr>
        <p:spPr>
          <a:xfrm>
            <a:off x="6457950" y="6356351"/>
            <a:ext cx="20574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5ADE4F4B-3647-482D-B7FD-4FCE298CC17C}" type="slidenum">
              <a:rPr lang="id-ID" smtClean="0"/>
              <a:pPr/>
              <a:t>‹#›</a:t>
            </a:fld>
            <a:endParaRPr lang="id-ID"/>
          </a:p>
        </p:txBody>
      </p:sp>
    </p:spTree>
    <p:extLst>
      <p:ext uri="{BB962C8B-B14F-4D97-AF65-F5344CB8AC3E}">
        <p14:creationId xmlns:p14="http://schemas.microsoft.com/office/powerpoint/2010/main" xmlns="" val="1488911806"/>
      </p:ext>
    </p:extLst>
  </p:cSld>
  <p:clrMap bg1="lt1" tx1="dk1" bg2="lt2" tx2="dk2" accent1="accent1" accent2="accent2" accent3="accent3" accent4="accent4" accent5="accent5" accent6="accent6" hlink="hlink" folHlink="folHlink"/>
  <p:sldLayoutIdLst>
    <p:sldLayoutId id="2147483661" r:id="rId1"/>
    <p:sldLayoutId id="2147483662" r:id="rId2"/>
    <p:sldLayoutId id="2147483663" r:id="rId3"/>
    <p:sldLayoutId id="2147483664" r:id="rId4"/>
    <p:sldLayoutId id="2147483665" r:id="rId5"/>
    <p:sldLayoutId id="2147483666" r:id="rId6"/>
    <p:sldLayoutId id="2147483667" r:id="rId7"/>
    <p:sldLayoutId id="2147483668" r:id="rId8"/>
    <p:sldLayoutId id="2147483669" r:id="rId9"/>
    <p:sldLayoutId id="2147483670" r:id="rId10"/>
    <p:sldLayoutId id="2147483671" r:id="rId11"/>
  </p:sldLayoutIdLst>
  <p:txStyles>
    <p:titleStyle>
      <a:lvl1pPr algn="l" defTabSz="914400" rtl="0" eaLnBrk="1" latinLnBrk="0" hangingPunct="1">
        <a:lnSpc>
          <a:spcPct val="90000"/>
        </a:lnSpc>
        <a:spcBef>
          <a:spcPct val="0"/>
        </a:spcBef>
        <a:buNone/>
        <a:defRPr sz="4400" kern="1200">
          <a:solidFill>
            <a:schemeClr val="tx1"/>
          </a:solidFill>
          <a:latin typeface="+mj-lt"/>
          <a:ea typeface="+mj-ea"/>
          <a:cs typeface="+mj-cs"/>
        </a:defRPr>
      </a:lvl1pPr>
    </p:titleStyle>
    <p:bodyStyle>
      <a:lvl1pPr marL="228600" indent="-228600" algn="l" defTabSz="914400" rtl="0" eaLnBrk="1" latinLnBrk="0" hangingPunct="1">
        <a:lnSpc>
          <a:spcPct val="90000"/>
        </a:lnSpc>
        <a:spcBef>
          <a:spcPts val="1000"/>
        </a:spcBef>
        <a:buFont typeface="Arial" panose="020B0604020202020204" pitchFamily="34" charset="0"/>
        <a:buChar char="•"/>
        <a:defRPr sz="2800" kern="1200">
          <a:solidFill>
            <a:schemeClr val="tx1"/>
          </a:solidFill>
          <a:latin typeface="+mn-lt"/>
          <a:ea typeface="+mn-ea"/>
          <a:cs typeface="+mn-cs"/>
        </a:defRPr>
      </a:lvl1pPr>
      <a:lvl2pPr marL="6858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2400" kern="1200">
          <a:solidFill>
            <a:schemeClr val="tx1"/>
          </a:solidFill>
          <a:latin typeface="+mn-lt"/>
          <a:ea typeface="+mn-ea"/>
          <a:cs typeface="+mn-cs"/>
        </a:defRPr>
      </a:lvl2pPr>
      <a:lvl3pPr marL="11430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3pPr>
      <a:lvl4pPr marL="16002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20574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5146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9718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4290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8862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bodyStyle>
    <p:otherStyle>
      <a:defPPr>
        <a:defRPr lang="en-US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2" Type="http://schemas.openxmlformats.org/officeDocument/2006/relationships/slide" Target="slide18.xml"/><Relationship Id="rId1" Type="http://schemas.openxmlformats.org/officeDocument/2006/relationships/slideLayout" Target="../slideLayouts/slideLayout6.xml"/></Relationships>
</file>

<file path=ppt/slides/_rels/slide10.xml.rels><?xml version="1.0" encoding="UTF-8" standalone="yes"?>
<Relationships xmlns="http://schemas.openxmlformats.org/package/2006/relationships"><Relationship Id="rId2" Type="http://schemas.openxmlformats.org/officeDocument/2006/relationships/slide" Target="slide12.xml"/><Relationship Id="rId1" Type="http://schemas.openxmlformats.org/officeDocument/2006/relationships/slideLayout" Target="../slideLayouts/slideLayout6.xml"/></Relationships>
</file>

<file path=ppt/slides/_rels/slide11.xml.rels><?xml version="1.0" encoding="UTF-8" standalone="yes"?>
<Relationships xmlns="http://schemas.openxmlformats.org/package/2006/relationships"><Relationship Id="rId2" Type="http://schemas.openxmlformats.org/officeDocument/2006/relationships/slide" Target="slide12.xml"/><Relationship Id="rId1" Type="http://schemas.openxmlformats.org/officeDocument/2006/relationships/slideLayout" Target="../slideLayouts/slideLayout6.xml"/></Relationships>
</file>

<file path=ppt/slides/_rels/slide12.xml.rels><?xml version="1.0" encoding="UTF-8" standalone="yes"?>
<Relationships xmlns="http://schemas.openxmlformats.org/package/2006/relationships"><Relationship Id="rId8" Type="http://schemas.openxmlformats.org/officeDocument/2006/relationships/slide" Target="slide21.xml"/><Relationship Id="rId3" Type="http://schemas.openxmlformats.org/officeDocument/2006/relationships/slide" Target="slide20.xml"/><Relationship Id="rId7" Type="http://schemas.openxmlformats.org/officeDocument/2006/relationships/slide" Target="slide18.xml"/><Relationship Id="rId2" Type="http://schemas.openxmlformats.org/officeDocument/2006/relationships/slide" Target="slide14.xml"/><Relationship Id="rId1" Type="http://schemas.openxmlformats.org/officeDocument/2006/relationships/slideLayout" Target="../slideLayouts/slideLayout7.xml"/><Relationship Id="rId6" Type="http://schemas.openxmlformats.org/officeDocument/2006/relationships/slide" Target="slide19.xml"/><Relationship Id="rId5" Type="http://schemas.openxmlformats.org/officeDocument/2006/relationships/slide" Target="slide16.xml"/><Relationship Id="rId4" Type="http://schemas.openxmlformats.org/officeDocument/2006/relationships/slide" Target="slide15.xml"/><Relationship Id="rId9" Type="http://schemas.openxmlformats.org/officeDocument/2006/relationships/slide" Target="slide22.xml"/></Relationships>
</file>

<file path=ppt/slides/_rels/slide13.xml.rels><?xml version="1.0" encoding="UTF-8" standalone="yes"?>
<Relationships xmlns="http://schemas.openxmlformats.org/package/2006/relationships"><Relationship Id="rId8" Type="http://schemas.openxmlformats.org/officeDocument/2006/relationships/slide" Target="slide21.xml"/><Relationship Id="rId3" Type="http://schemas.openxmlformats.org/officeDocument/2006/relationships/slide" Target="slide20.xml"/><Relationship Id="rId7" Type="http://schemas.openxmlformats.org/officeDocument/2006/relationships/slide" Target="slide18.xml"/><Relationship Id="rId2" Type="http://schemas.openxmlformats.org/officeDocument/2006/relationships/slide" Target="slide14.xml"/><Relationship Id="rId1" Type="http://schemas.openxmlformats.org/officeDocument/2006/relationships/slideLayout" Target="../slideLayouts/slideLayout7.xml"/><Relationship Id="rId6" Type="http://schemas.openxmlformats.org/officeDocument/2006/relationships/slide" Target="slide19.xml"/><Relationship Id="rId5" Type="http://schemas.openxmlformats.org/officeDocument/2006/relationships/slide" Target="slide16.xml"/><Relationship Id="rId4" Type="http://schemas.openxmlformats.org/officeDocument/2006/relationships/slide" Target="slide15.xml"/><Relationship Id="rId9" Type="http://schemas.openxmlformats.org/officeDocument/2006/relationships/slide" Target="slide22.xml"/></Relationships>
</file>

<file path=ppt/slides/_rels/slide14.xml.rels><?xml version="1.0" encoding="UTF-8" standalone="yes"?>
<Relationships xmlns="http://schemas.openxmlformats.org/package/2006/relationships"><Relationship Id="rId8" Type="http://schemas.openxmlformats.org/officeDocument/2006/relationships/slide" Target="slide21.xml"/><Relationship Id="rId3" Type="http://schemas.openxmlformats.org/officeDocument/2006/relationships/slide" Target="slide20.xml"/><Relationship Id="rId7" Type="http://schemas.openxmlformats.org/officeDocument/2006/relationships/slide" Target="slide18.xml"/><Relationship Id="rId2" Type="http://schemas.openxmlformats.org/officeDocument/2006/relationships/slide" Target="slide14.xml"/><Relationship Id="rId1" Type="http://schemas.openxmlformats.org/officeDocument/2006/relationships/slideLayout" Target="../slideLayouts/slideLayout7.xml"/><Relationship Id="rId6" Type="http://schemas.openxmlformats.org/officeDocument/2006/relationships/slide" Target="slide19.xml"/><Relationship Id="rId5" Type="http://schemas.openxmlformats.org/officeDocument/2006/relationships/slide" Target="slide16.xml"/><Relationship Id="rId4" Type="http://schemas.openxmlformats.org/officeDocument/2006/relationships/slide" Target="slide15.xml"/><Relationship Id="rId9" Type="http://schemas.openxmlformats.org/officeDocument/2006/relationships/slide" Target="slide22.xml"/></Relationships>
</file>

<file path=ppt/slides/_rels/slide15.xml.rels><?xml version="1.0" encoding="UTF-8" standalone="yes"?>
<Relationships xmlns="http://schemas.openxmlformats.org/package/2006/relationships"><Relationship Id="rId8" Type="http://schemas.openxmlformats.org/officeDocument/2006/relationships/slide" Target="slide21.xml"/><Relationship Id="rId3" Type="http://schemas.openxmlformats.org/officeDocument/2006/relationships/slide" Target="slide20.xml"/><Relationship Id="rId7" Type="http://schemas.openxmlformats.org/officeDocument/2006/relationships/slide" Target="slide18.xml"/><Relationship Id="rId2" Type="http://schemas.openxmlformats.org/officeDocument/2006/relationships/slide" Target="slide14.xml"/><Relationship Id="rId1" Type="http://schemas.openxmlformats.org/officeDocument/2006/relationships/slideLayout" Target="../slideLayouts/slideLayout7.xml"/><Relationship Id="rId6" Type="http://schemas.openxmlformats.org/officeDocument/2006/relationships/slide" Target="slide19.xml"/><Relationship Id="rId5" Type="http://schemas.openxmlformats.org/officeDocument/2006/relationships/slide" Target="slide16.xml"/><Relationship Id="rId4" Type="http://schemas.openxmlformats.org/officeDocument/2006/relationships/slide" Target="slide15.xml"/><Relationship Id="rId9" Type="http://schemas.openxmlformats.org/officeDocument/2006/relationships/slide" Target="slide22.xml"/></Relationships>
</file>

<file path=ppt/slides/_rels/slide16.xml.rels><?xml version="1.0" encoding="UTF-8" standalone="yes"?>
<Relationships xmlns="http://schemas.openxmlformats.org/package/2006/relationships"><Relationship Id="rId8" Type="http://schemas.openxmlformats.org/officeDocument/2006/relationships/slide" Target="slide21.xml"/><Relationship Id="rId3" Type="http://schemas.openxmlformats.org/officeDocument/2006/relationships/slide" Target="slide20.xml"/><Relationship Id="rId7" Type="http://schemas.openxmlformats.org/officeDocument/2006/relationships/slide" Target="slide18.xml"/><Relationship Id="rId2" Type="http://schemas.openxmlformats.org/officeDocument/2006/relationships/slide" Target="slide14.xml"/><Relationship Id="rId1" Type="http://schemas.openxmlformats.org/officeDocument/2006/relationships/slideLayout" Target="../slideLayouts/slideLayout7.xml"/><Relationship Id="rId6" Type="http://schemas.openxmlformats.org/officeDocument/2006/relationships/slide" Target="slide19.xml"/><Relationship Id="rId5" Type="http://schemas.openxmlformats.org/officeDocument/2006/relationships/slide" Target="slide16.xml"/><Relationship Id="rId4" Type="http://schemas.openxmlformats.org/officeDocument/2006/relationships/slide" Target="slide15.xml"/><Relationship Id="rId9" Type="http://schemas.openxmlformats.org/officeDocument/2006/relationships/slide" Target="slide22.xml"/></Relationships>
</file>

<file path=ppt/slides/_rels/slide17.xml.rels><?xml version="1.0" encoding="UTF-8" standalone="yes"?>
<Relationships xmlns="http://schemas.openxmlformats.org/package/2006/relationships"><Relationship Id="rId8" Type="http://schemas.openxmlformats.org/officeDocument/2006/relationships/slide" Target="slide21.xml"/><Relationship Id="rId3" Type="http://schemas.openxmlformats.org/officeDocument/2006/relationships/slide" Target="slide20.xml"/><Relationship Id="rId7" Type="http://schemas.openxmlformats.org/officeDocument/2006/relationships/slide" Target="slide18.xml"/><Relationship Id="rId2" Type="http://schemas.openxmlformats.org/officeDocument/2006/relationships/slide" Target="slide14.xml"/><Relationship Id="rId1" Type="http://schemas.openxmlformats.org/officeDocument/2006/relationships/slideLayout" Target="../slideLayouts/slideLayout7.xml"/><Relationship Id="rId6" Type="http://schemas.openxmlformats.org/officeDocument/2006/relationships/slide" Target="slide19.xml"/><Relationship Id="rId5" Type="http://schemas.openxmlformats.org/officeDocument/2006/relationships/slide" Target="slide16.xml"/><Relationship Id="rId4" Type="http://schemas.openxmlformats.org/officeDocument/2006/relationships/slide" Target="slide15.xml"/><Relationship Id="rId9" Type="http://schemas.openxmlformats.org/officeDocument/2006/relationships/slide" Target="slide22.xml"/></Relationships>
</file>

<file path=ppt/slides/_rels/slide18.xml.rels><?xml version="1.0" encoding="UTF-8" standalone="yes"?>
<Relationships xmlns="http://schemas.openxmlformats.org/package/2006/relationships"><Relationship Id="rId8" Type="http://schemas.openxmlformats.org/officeDocument/2006/relationships/slide" Target="slide21.xml"/><Relationship Id="rId3" Type="http://schemas.openxmlformats.org/officeDocument/2006/relationships/slide" Target="slide20.xml"/><Relationship Id="rId7" Type="http://schemas.openxmlformats.org/officeDocument/2006/relationships/slide" Target="slide18.xml"/><Relationship Id="rId2" Type="http://schemas.openxmlformats.org/officeDocument/2006/relationships/slide" Target="slide14.xml"/><Relationship Id="rId1" Type="http://schemas.openxmlformats.org/officeDocument/2006/relationships/slideLayout" Target="../slideLayouts/slideLayout7.xml"/><Relationship Id="rId6" Type="http://schemas.openxmlformats.org/officeDocument/2006/relationships/slide" Target="slide19.xml"/><Relationship Id="rId5" Type="http://schemas.openxmlformats.org/officeDocument/2006/relationships/slide" Target="slide16.xml"/><Relationship Id="rId4" Type="http://schemas.openxmlformats.org/officeDocument/2006/relationships/slide" Target="slide15.xml"/><Relationship Id="rId9" Type="http://schemas.openxmlformats.org/officeDocument/2006/relationships/slide" Target="slide22.xml"/></Relationships>
</file>

<file path=ppt/slides/_rels/slide19.xml.rels><?xml version="1.0" encoding="UTF-8" standalone="yes"?>
<Relationships xmlns="http://schemas.openxmlformats.org/package/2006/relationships"><Relationship Id="rId8" Type="http://schemas.openxmlformats.org/officeDocument/2006/relationships/slide" Target="slide21.xml"/><Relationship Id="rId3" Type="http://schemas.openxmlformats.org/officeDocument/2006/relationships/slide" Target="slide20.xml"/><Relationship Id="rId7" Type="http://schemas.openxmlformats.org/officeDocument/2006/relationships/slide" Target="slide18.xml"/><Relationship Id="rId2" Type="http://schemas.openxmlformats.org/officeDocument/2006/relationships/slide" Target="slide14.xml"/><Relationship Id="rId1" Type="http://schemas.openxmlformats.org/officeDocument/2006/relationships/slideLayout" Target="../slideLayouts/slideLayout7.xml"/><Relationship Id="rId6" Type="http://schemas.openxmlformats.org/officeDocument/2006/relationships/slide" Target="slide19.xml"/><Relationship Id="rId5" Type="http://schemas.openxmlformats.org/officeDocument/2006/relationships/slide" Target="slide16.xml"/><Relationship Id="rId4" Type="http://schemas.openxmlformats.org/officeDocument/2006/relationships/slide" Target="slide15.xml"/><Relationship Id="rId9" Type="http://schemas.openxmlformats.org/officeDocument/2006/relationships/slide" Target="slide22.xml"/></Relationships>
</file>

<file path=ppt/slides/_rels/slide2.xml.rels><?xml version="1.0" encoding="UTF-8" standalone="yes"?>
<Relationships xmlns="http://schemas.openxmlformats.org/package/2006/relationships"><Relationship Id="rId3" Type="http://schemas.openxmlformats.org/officeDocument/2006/relationships/slide" Target="slide18.xml"/><Relationship Id="rId2" Type="http://schemas.openxmlformats.org/officeDocument/2006/relationships/slide" Target="slide12.xml"/><Relationship Id="rId1" Type="http://schemas.openxmlformats.org/officeDocument/2006/relationships/slideLayout" Target="../slideLayouts/slideLayout6.xml"/></Relationships>
</file>

<file path=ppt/slides/_rels/slide20.xml.rels><?xml version="1.0" encoding="UTF-8" standalone="yes"?>
<Relationships xmlns="http://schemas.openxmlformats.org/package/2006/relationships"><Relationship Id="rId8" Type="http://schemas.openxmlformats.org/officeDocument/2006/relationships/slide" Target="slide21.xml"/><Relationship Id="rId3" Type="http://schemas.openxmlformats.org/officeDocument/2006/relationships/slide" Target="slide20.xml"/><Relationship Id="rId7" Type="http://schemas.openxmlformats.org/officeDocument/2006/relationships/slide" Target="slide18.xml"/><Relationship Id="rId2" Type="http://schemas.openxmlformats.org/officeDocument/2006/relationships/slide" Target="slide14.xml"/><Relationship Id="rId1" Type="http://schemas.openxmlformats.org/officeDocument/2006/relationships/slideLayout" Target="../slideLayouts/slideLayout7.xml"/><Relationship Id="rId6" Type="http://schemas.openxmlformats.org/officeDocument/2006/relationships/slide" Target="slide19.xml"/><Relationship Id="rId5" Type="http://schemas.openxmlformats.org/officeDocument/2006/relationships/slide" Target="slide16.xml"/><Relationship Id="rId4" Type="http://schemas.openxmlformats.org/officeDocument/2006/relationships/slide" Target="slide15.xml"/><Relationship Id="rId9" Type="http://schemas.openxmlformats.org/officeDocument/2006/relationships/slide" Target="slide22.xml"/></Relationships>
</file>

<file path=ppt/slides/_rels/slide21.xml.rels><?xml version="1.0" encoding="UTF-8" standalone="yes"?>
<Relationships xmlns="http://schemas.openxmlformats.org/package/2006/relationships"><Relationship Id="rId8" Type="http://schemas.openxmlformats.org/officeDocument/2006/relationships/slide" Target="slide21.xml"/><Relationship Id="rId3" Type="http://schemas.openxmlformats.org/officeDocument/2006/relationships/slide" Target="slide20.xml"/><Relationship Id="rId7" Type="http://schemas.openxmlformats.org/officeDocument/2006/relationships/slide" Target="slide18.xml"/><Relationship Id="rId2" Type="http://schemas.openxmlformats.org/officeDocument/2006/relationships/slide" Target="slide14.xml"/><Relationship Id="rId1" Type="http://schemas.openxmlformats.org/officeDocument/2006/relationships/slideLayout" Target="../slideLayouts/slideLayout7.xml"/><Relationship Id="rId6" Type="http://schemas.openxmlformats.org/officeDocument/2006/relationships/slide" Target="slide19.xml"/><Relationship Id="rId5" Type="http://schemas.openxmlformats.org/officeDocument/2006/relationships/slide" Target="slide16.xml"/><Relationship Id="rId4" Type="http://schemas.openxmlformats.org/officeDocument/2006/relationships/slide" Target="slide15.xml"/><Relationship Id="rId9" Type="http://schemas.openxmlformats.org/officeDocument/2006/relationships/slide" Target="slide22.xml"/></Relationships>
</file>

<file path=ppt/slides/_rels/slide22.xml.rels><?xml version="1.0" encoding="UTF-8" standalone="yes"?>
<Relationships xmlns="http://schemas.openxmlformats.org/package/2006/relationships"><Relationship Id="rId8" Type="http://schemas.openxmlformats.org/officeDocument/2006/relationships/slide" Target="slide21.xml"/><Relationship Id="rId3" Type="http://schemas.openxmlformats.org/officeDocument/2006/relationships/slide" Target="slide20.xml"/><Relationship Id="rId7" Type="http://schemas.openxmlformats.org/officeDocument/2006/relationships/slide" Target="slide18.xml"/><Relationship Id="rId2" Type="http://schemas.openxmlformats.org/officeDocument/2006/relationships/slide" Target="slide14.xml"/><Relationship Id="rId1" Type="http://schemas.openxmlformats.org/officeDocument/2006/relationships/slideLayout" Target="../slideLayouts/slideLayout7.xml"/><Relationship Id="rId6" Type="http://schemas.openxmlformats.org/officeDocument/2006/relationships/slide" Target="slide19.xml"/><Relationship Id="rId5" Type="http://schemas.openxmlformats.org/officeDocument/2006/relationships/slide" Target="slide16.xml"/><Relationship Id="rId4" Type="http://schemas.openxmlformats.org/officeDocument/2006/relationships/slide" Target="slide15.xml"/><Relationship Id="rId9" Type="http://schemas.openxmlformats.org/officeDocument/2006/relationships/slide" Target="slide22.xml"/></Relationships>
</file>

<file path=ppt/slides/_rels/slide3.xml.rels><?xml version="1.0" encoding="UTF-8" standalone="yes"?>
<Relationships xmlns="http://schemas.openxmlformats.org/package/2006/relationships"><Relationship Id="rId2" Type="http://schemas.openxmlformats.org/officeDocument/2006/relationships/slide" Target="slide12.xml"/><Relationship Id="rId1" Type="http://schemas.openxmlformats.org/officeDocument/2006/relationships/slideLayout" Target="../slideLayouts/slideLayout6.xml"/></Relationships>
</file>

<file path=ppt/slides/_rels/slide4.xml.rels><?xml version="1.0" encoding="UTF-8" standalone="yes"?>
<Relationships xmlns="http://schemas.openxmlformats.org/package/2006/relationships"><Relationship Id="rId2" Type="http://schemas.openxmlformats.org/officeDocument/2006/relationships/slide" Target="slide12.xml"/><Relationship Id="rId1" Type="http://schemas.openxmlformats.org/officeDocument/2006/relationships/slideLayout" Target="../slideLayouts/slideLayout6.xml"/></Relationships>
</file>

<file path=ppt/slides/_rels/slide5.xml.rels><?xml version="1.0" encoding="UTF-8" standalone="yes"?>
<Relationships xmlns="http://schemas.openxmlformats.org/package/2006/relationships"><Relationship Id="rId2" Type="http://schemas.openxmlformats.org/officeDocument/2006/relationships/slide" Target="slide12.xml"/><Relationship Id="rId1" Type="http://schemas.openxmlformats.org/officeDocument/2006/relationships/slideLayout" Target="../slideLayouts/slideLayout6.xml"/></Relationships>
</file>

<file path=ppt/slides/_rels/slide6.xml.rels><?xml version="1.0" encoding="UTF-8" standalone="yes"?>
<Relationships xmlns="http://schemas.openxmlformats.org/package/2006/relationships"><Relationship Id="rId2" Type="http://schemas.openxmlformats.org/officeDocument/2006/relationships/slide" Target="slide12.xml"/><Relationship Id="rId1" Type="http://schemas.openxmlformats.org/officeDocument/2006/relationships/slideLayout" Target="../slideLayouts/slideLayout6.xml"/></Relationships>
</file>

<file path=ppt/slides/_rels/slide7.xml.rels><?xml version="1.0" encoding="UTF-8" standalone="yes"?>
<Relationships xmlns="http://schemas.openxmlformats.org/package/2006/relationships"><Relationship Id="rId2" Type="http://schemas.openxmlformats.org/officeDocument/2006/relationships/slide" Target="slide12.xml"/><Relationship Id="rId1" Type="http://schemas.openxmlformats.org/officeDocument/2006/relationships/slideLayout" Target="../slideLayouts/slideLayout6.xml"/></Relationships>
</file>

<file path=ppt/slides/_rels/slide8.xml.rels><?xml version="1.0" encoding="UTF-8" standalone="yes"?>
<Relationships xmlns="http://schemas.openxmlformats.org/package/2006/relationships"><Relationship Id="rId3" Type="http://schemas.openxmlformats.org/officeDocument/2006/relationships/slide" Target="slide11.xml"/><Relationship Id="rId2" Type="http://schemas.openxmlformats.org/officeDocument/2006/relationships/slide" Target="slide12.xml"/><Relationship Id="rId1" Type="http://schemas.openxmlformats.org/officeDocument/2006/relationships/slideLayout" Target="../slideLayouts/slideLayout6.xml"/></Relationships>
</file>

<file path=ppt/slides/_rels/slide9.xml.rels><?xml version="1.0" encoding="UTF-8" standalone="yes"?>
<Relationships xmlns="http://schemas.openxmlformats.org/package/2006/relationships"><Relationship Id="rId3" Type="http://schemas.openxmlformats.org/officeDocument/2006/relationships/slide" Target="slide12.xml"/><Relationship Id="rId2" Type="http://schemas.openxmlformats.org/officeDocument/2006/relationships/notesSlide" Target="../notesSlides/notesSlide1.xml"/><Relationship Id="rId1" Type="http://schemas.openxmlformats.org/officeDocument/2006/relationships/slideLayout" Target="../slideLayouts/slideLayout6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9" name="Rounded Rectangle 18">
            <a:hlinkClick r:id="rId2" action="ppaction://hlinksldjump"/>
          </p:cNvPr>
          <p:cNvSpPr/>
          <p:nvPr/>
        </p:nvSpPr>
        <p:spPr>
          <a:xfrm>
            <a:off x="3298653" y="255013"/>
            <a:ext cx="2520000" cy="571500"/>
          </a:xfrm>
          <a:prstGeom prst="roundRect">
            <a:avLst>
              <a:gd name="adj" fmla="val 0"/>
            </a:avLst>
          </a:prstGeom>
          <a:solidFill>
            <a:srgbClr val="00B0F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Site Selection</a:t>
            </a:r>
            <a:r>
              <a:rPr lang="id-ID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 (Chapter 1)</a:t>
            </a:r>
            <a:endParaRPr lang="de-DE" sz="1400" dirty="0"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0" name="Rounded Rectangle 19">
            <a:hlinkClick r:id="" action="ppaction://noaction"/>
          </p:cNvPr>
          <p:cNvSpPr/>
          <p:nvPr/>
        </p:nvSpPr>
        <p:spPr>
          <a:xfrm>
            <a:off x="3298652" y="2283352"/>
            <a:ext cx="1440000" cy="2120148"/>
          </a:xfrm>
          <a:prstGeom prst="roundRect">
            <a:avLst>
              <a:gd name="adj" fmla="val 0"/>
            </a:avLst>
          </a:prstGeom>
          <a:solidFill>
            <a:srgbClr val="FFFF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Financing</a:t>
            </a:r>
            <a:endParaRPr lang="id-ID" sz="1400" dirty="0" smtClean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 algn="ctr"/>
            <a:r>
              <a:rPr lang="id-ID" sz="14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(Chapter 3)</a:t>
            </a:r>
            <a:endParaRPr lang="de-DE" sz="14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1" name="Rounded Rectangle 20">
            <a:hlinkClick r:id="" action="ppaction://noaction"/>
          </p:cNvPr>
          <p:cNvSpPr/>
          <p:nvPr/>
        </p:nvSpPr>
        <p:spPr>
          <a:xfrm>
            <a:off x="4991510" y="2283352"/>
            <a:ext cx="1952301" cy="1105337"/>
          </a:xfrm>
          <a:prstGeom prst="roundRect">
            <a:avLst>
              <a:gd name="adj" fmla="val 0"/>
            </a:avLst>
          </a:prstGeom>
          <a:solidFill>
            <a:srgbClr val="66FF33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solidFill>
                  <a:schemeClr val="bg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Power Purchase Agreement</a:t>
            </a:r>
            <a:endParaRPr lang="id-ID" sz="1400" dirty="0" smtClean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 algn="ctr"/>
            <a:r>
              <a:rPr lang="id-ID" sz="1400" dirty="0" smtClean="0">
                <a:solidFill>
                  <a:schemeClr val="bg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(Chapter </a:t>
            </a:r>
            <a:r>
              <a:rPr lang="en-US" sz="1400" dirty="0" smtClean="0">
                <a:solidFill>
                  <a:schemeClr val="bg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4</a:t>
            </a:r>
            <a:r>
              <a:rPr lang="id-ID" sz="1400" dirty="0" smtClean="0">
                <a:solidFill>
                  <a:schemeClr val="bg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)</a:t>
            </a:r>
            <a:endParaRPr lang="de-DE" sz="14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2" name="Rounded Rectangle 21">
            <a:hlinkClick r:id="" action="ppaction://noaction"/>
          </p:cNvPr>
          <p:cNvSpPr/>
          <p:nvPr/>
        </p:nvSpPr>
        <p:spPr>
          <a:xfrm>
            <a:off x="5001012" y="3832001"/>
            <a:ext cx="3635658" cy="571500"/>
          </a:xfrm>
          <a:prstGeom prst="roundRect">
            <a:avLst>
              <a:gd name="adj" fmla="val 0"/>
            </a:avLst>
          </a:prstGeom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Construction &amp; Installation</a:t>
            </a:r>
          </a:p>
          <a:p>
            <a:pPr algn="ctr"/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(Chapter 7)</a:t>
            </a:r>
            <a:endParaRPr lang="de-DE" sz="1400" dirty="0"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3" name="Rounded Rectangle 22">
            <a:hlinkClick r:id="" action="ppaction://noaction"/>
          </p:cNvPr>
          <p:cNvSpPr/>
          <p:nvPr/>
        </p:nvSpPr>
        <p:spPr>
          <a:xfrm>
            <a:off x="3298653" y="4846170"/>
            <a:ext cx="2483202" cy="534480"/>
          </a:xfrm>
          <a:prstGeom prst="roundRect">
            <a:avLst>
              <a:gd name="adj" fmla="val 0"/>
            </a:avLst>
          </a:prstGeom>
          <a:solidFill>
            <a:srgbClr val="FF9933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Grid Connection &amp; Commissioning (Chapter 8)</a:t>
            </a:r>
            <a:endParaRPr lang="de-DE" sz="1400" dirty="0"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4" name="Rounded Rectangle 23">
            <a:hlinkClick r:id="" action="ppaction://noaction"/>
          </p:cNvPr>
          <p:cNvSpPr/>
          <p:nvPr/>
        </p:nvSpPr>
        <p:spPr>
          <a:xfrm>
            <a:off x="3298653" y="1269183"/>
            <a:ext cx="2520000" cy="588346"/>
          </a:xfrm>
          <a:prstGeom prst="roundRect">
            <a:avLst>
              <a:gd name="adj" fmla="val 0"/>
            </a:avLst>
          </a:prstGeom>
          <a:solidFill>
            <a:srgbClr val="FF6699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Administrative Authorization</a:t>
            </a:r>
            <a:endParaRPr lang="id-ID" sz="1400" dirty="0" smtClean="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 algn="ctr"/>
            <a:r>
              <a:rPr lang="id-ID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(Chapter 2)</a:t>
            </a:r>
            <a:endParaRPr lang="de-DE" sz="1400" dirty="0"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5" name="Rounded Rectangle 24">
            <a:hlinkClick r:id="" action="ppaction://noaction"/>
          </p:cNvPr>
          <p:cNvSpPr/>
          <p:nvPr/>
        </p:nvSpPr>
        <p:spPr>
          <a:xfrm>
            <a:off x="3261854" y="5823320"/>
            <a:ext cx="2520000" cy="571500"/>
          </a:xfrm>
          <a:prstGeom prst="roundRect">
            <a:avLst>
              <a:gd name="adj" fmla="val 0"/>
            </a:avLst>
          </a:prstGeom>
          <a:solidFill>
            <a:srgbClr val="00CC99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Operation and Maintenance</a:t>
            </a:r>
          </a:p>
          <a:p>
            <a:pPr algn="ctr"/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(Chapter 9)</a:t>
            </a:r>
            <a:endParaRPr lang="de-DE" sz="1400" dirty="0"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6" name="Rounded Rectangle 25">
            <a:hlinkClick r:id="" action="ppaction://noaction"/>
          </p:cNvPr>
          <p:cNvSpPr/>
          <p:nvPr/>
        </p:nvSpPr>
        <p:spPr>
          <a:xfrm>
            <a:off x="6116669" y="5823320"/>
            <a:ext cx="2520000" cy="591057"/>
          </a:xfrm>
          <a:prstGeom prst="roundRect">
            <a:avLst>
              <a:gd name="adj" fmla="val 0"/>
            </a:avLst>
          </a:prstGeom>
          <a:solidFill>
            <a:srgbClr val="996633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Corporate Legal/Fiscal</a:t>
            </a:r>
          </a:p>
          <a:p>
            <a:pPr algn="ctr"/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(Chapter 6)</a:t>
            </a:r>
            <a:endParaRPr lang="de-DE" sz="1400" dirty="0"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7" name="Rounded Rectangle 26">
            <a:hlinkClick r:id="" action="ppaction://noaction"/>
          </p:cNvPr>
          <p:cNvSpPr/>
          <p:nvPr/>
        </p:nvSpPr>
        <p:spPr>
          <a:xfrm>
            <a:off x="7196669" y="2283352"/>
            <a:ext cx="1440000" cy="1105980"/>
          </a:xfrm>
          <a:prstGeom prst="roundRect">
            <a:avLst>
              <a:gd name="adj" fmla="val 0"/>
            </a:avLst>
          </a:prstGeom>
          <a:solidFill>
            <a:srgbClr val="FF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Electricity Production License</a:t>
            </a:r>
            <a:endParaRPr lang="id-ID" sz="1400" dirty="0" smtClean="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 algn="ctr"/>
            <a:r>
              <a:rPr lang="id-ID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(Chapter </a:t>
            </a:r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5</a:t>
            </a:r>
            <a:r>
              <a:rPr lang="id-ID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)</a:t>
            </a:r>
            <a:endParaRPr lang="de-DE" sz="1400" dirty="0"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32" name="Rounded Rectangle 31">
            <a:hlinkClick r:id="" action="ppaction://noaction"/>
          </p:cNvPr>
          <p:cNvSpPr/>
          <p:nvPr/>
        </p:nvSpPr>
        <p:spPr>
          <a:xfrm>
            <a:off x="6116669" y="255014"/>
            <a:ext cx="2520000" cy="571500"/>
          </a:xfrm>
          <a:prstGeom prst="roundRect">
            <a:avLst>
              <a:gd name="adj" fmla="val 0"/>
            </a:avLst>
          </a:prstGeom>
          <a:solidFill>
            <a:srgbClr val="996633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Corporate Legal/Fiscal</a:t>
            </a:r>
          </a:p>
          <a:p>
            <a:pPr algn="ctr"/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(Chapter 6)</a:t>
            </a:r>
            <a:endParaRPr lang="de-DE" sz="1400" dirty="0"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33" name="Rounded Rectangle 32">
            <a:hlinkClick r:id="" action="ppaction://noaction"/>
          </p:cNvPr>
          <p:cNvSpPr/>
          <p:nvPr/>
        </p:nvSpPr>
        <p:spPr>
          <a:xfrm>
            <a:off x="6116669" y="1269183"/>
            <a:ext cx="2520000" cy="571500"/>
          </a:xfrm>
          <a:prstGeom prst="roundRect">
            <a:avLst>
              <a:gd name="adj" fmla="val 0"/>
            </a:avLst>
          </a:prstGeom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Construction &amp; Installation</a:t>
            </a:r>
          </a:p>
          <a:p>
            <a:pPr algn="ctr"/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(Chapter 7)</a:t>
            </a:r>
            <a:endParaRPr lang="de-DE" sz="1400" dirty="0"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8" name="TextBox 27"/>
          <p:cNvSpPr txBox="1"/>
          <p:nvPr/>
        </p:nvSpPr>
        <p:spPr>
          <a:xfrm>
            <a:off x="330061" y="280920"/>
            <a:ext cx="2503881" cy="923330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b="1" dirty="0" smtClean="0">
                <a:solidFill>
                  <a:srgbClr val="C00000"/>
                </a:solidFill>
              </a:rPr>
              <a:t>Overall Biomass/Biogas Project Development in Indonesia</a:t>
            </a:r>
            <a:endParaRPr lang="id-ID" b="1" dirty="0">
              <a:solidFill>
                <a:srgbClr val="C00000"/>
              </a:solidFill>
            </a:endParaRPr>
          </a:p>
        </p:txBody>
      </p:sp>
      <p:sp>
        <p:nvSpPr>
          <p:cNvPr id="14" name="Rounded Rectangle 13">
            <a:hlinkClick r:id="" action="ppaction://noaction"/>
          </p:cNvPr>
          <p:cNvSpPr/>
          <p:nvPr/>
        </p:nvSpPr>
        <p:spPr>
          <a:xfrm>
            <a:off x="6116669" y="4846170"/>
            <a:ext cx="2520000" cy="534480"/>
          </a:xfrm>
          <a:prstGeom prst="roundRect">
            <a:avLst>
              <a:gd name="adj" fmla="val 0"/>
            </a:avLst>
          </a:prstGeom>
          <a:solidFill>
            <a:srgbClr val="FF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Electricity Production License</a:t>
            </a:r>
            <a:endParaRPr lang="id-ID" sz="1400" dirty="0" smtClean="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 algn="ctr"/>
            <a:r>
              <a:rPr lang="id-ID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(Chapter </a:t>
            </a:r>
            <a:r>
              <a:rPr lang="en-US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5</a:t>
            </a:r>
            <a:r>
              <a:rPr lang="id-ID" sz="1400" dirty="0" smtClean="0">
                <a:latin typeface="Arial" panose="020B0604020202020204" pitchFamily="34" charset="0"/>
                <a:cs typeface="Arial" panose="020B0604020202020204" pitchFamily="34" charset="0"/>
              </a:rPr>
              <a:t>)</a:t>
            </a:r>
            <a:endParaRPr lang="de-DE" sz="1400" dirty="0"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</p:spTree>
    <p:extLst>
      <p:ext uri="{BB962C8B-B14F-4D97-AF65-F5344CB8AC3E}">
        <p14:creationId xmlns:p14="http://schemas.microsoft.com/office/powerpoint/2010/main" xmlns="" val="2059953162"/>
      </p:ext>
    </p:extLst>
  </p:cSld>
  <p:clrMapOvr>
    <a:masterClrMapping/>
  </p:clrMapOvr>
  <p:transition advClick="0">
    <p:fade/>
  </p:transition>
  <p:timing>
    <p:tnLst>
      <p:par>
        <p:cTn id="1" dur="indefinite" restart="never" nodeType="tmRoot"/>
      </p:par>
    </p:tnLst>
  </p:timing>
</p:sld>
</file>

<file path=ppt/slides/slide10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Title 3"/>
          <p:cNvSpPr>
            <a:spLocks noGrp="1"/>
          </p:cNvSpPr>
          <p:nvPr>
            <p:ph type="title"/>
          </p:nvPr>
        </p:nvSpPr>
        <p:spPr>
          <a:xfrm>
            <a:off x="2744825" y="52959"/>
            <a:ext cx="5651442" cy="1089529"/>
          </a:xfrm>
        </p:spPr>
        <p:txBody>
          <a:bodyPr>
            <a:spAutoFit/>
          </a:bodyPr>
          <a:lstStyle/>
          <a:p>
            <a:r>
              <a:rPr lang="en-US" sz="3600" dirty="0" smtClean="0">
                <a:solidFill>
                  <a:srgbClr val="FF9933"/>
                </a:solidFill>
              </a:rPr>
              <a:t>Grid Connection and Commissioning</a:t>
            </a:r>
            <a:endParaRPr lang="en-US" sz="3600" dirty="0">
              <a:solidFill>
                <a:srgbClr val="FF9933"/>
              </a:solidFill>
            </a:endParaRPr>
          </a:p>
        </p:txBody>
      </p:sp>
      <p:sp>
        <p:nvSpPr>
          <p:cNvPr id="23" name="Rectangle 22">
            <a:hlinkClick r:id="rId2" action="ppaction://hlinksldjump"/>
          </p:cNvPr>
          <p:cNvSpPr/>
          <p:nvPr/>
        </p:nvSpPr>
        <p:spPr>
          <a:xfrm>
            <a:off x="8207218" y="110608"/>
            <a:ext cx="809344" cy="254518"/>
          </a:xfrm>
          <a:prstGeom prst="rect">
            <a:avLst/>
          </a:prstGeom>
          <a:solidFill>
            <a:schemeClr val="bg1">
              <a:lumMod val="9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Menu</a:t>
            </a:r>
            <a:endParaRPr lang="en-US" sz="14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8" name="Rounded Rectangle 27">
            <a:hlinkClick r:id="" action="ppaction://noaction"/>
          </p:cNvPr>
          <p:cNvSpPr/>
          <p:nvPr/>
        </p:nvSpPr>
        <p:spPr>
          <a:xfrm>
            <a:off x="2295525" y="2810156"/>
            <a:ext cx="1270943" cy="1626219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Commissioning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29" name="Rounded Rectangle 28">
            <a:hlinkClick r:id="" action="ppaction://noaction"/>
          </p:cNvPr>
          <p:cNvSpPr/>
          <p:nvPr/>
        </p:nvSpPr>
        <p:spPr>
          <a:xfrm>
            <a:off x="4023668" y="2810156"/>
            <a:ext cx="1094874" cy="1626219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Connect to the Grid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30" name="Right Arrow 29"/>
          <p:cNvSpPr/>
          <p:nvPr/>
        </p:nvSpPr>
        <p:spPr>
          <a:xfrm>
            <a:off x="3674752" y="3472764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31" name="TextBox 30"/>
          <p:cNvSpPr txBox="1"/>
          <p:nvPr/>
        </p:nvSpPr>
        <p:spPr>
          <a:xfrm>
            <a:off x="2241464" y="2525049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C8-1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32" name="TextBox 31"/>
          <p:cNvSpPr txBox="1"/>
          <p:nvPr/>
        </p:nvSpPr>
        <p:spPr>
          <a:xfrm>
            <a:off x="4023668" y="2525049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C8-2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33" name="Right Arrow 32"/>
          <p:cNvSpPr/>
          <p:nvPr/>
        </p:nvSpPr>
        <p:spPr>
          <a:xfrm>
            <a:off x="5221778" y="3472764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34" name="Rounded Rectangle 33">
            <a:hlinkClick r:id="" action="ppaction://noaction"/>
          </p:cNvPr>
          <p:cNvSpPr/>
          <p:nvPr/>
        </p:nvSpPr>
        <p:spPr>
          <a:xfrm>
            <a:off x="5565645" y="2810157"/>
            <a:ext cx="1094874" cy="1626218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Commercial Operation Date (COD)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52" name="TextBox 51"/>
          <p:cNvSpPr txBox="1"/>
          <p:nvPr/>
        </p:nvSpPr>
        <p:spPr>
          <a:xfrm>
            <a:off x="5565645" y="2525049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C8-3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19" name="Rechteck 18">
            <a:hlinkClick r:id="" action="ppaction://noaction"/>
          </p:cNvPr>
          <p:cNvSpPr/>
          <p:nvPr/>
        </p:nvSpPr>
        <p:spPr>
          <a:xfrm>
            <a:off x="529389" y="0"/>
            <a:ext cx="2210316" cy="1157048"/>
          </a:xfrm>
          <a:prstGeom prst="rect">
            <a:avLst/>
          </a:prstGeom>
          <a:solidFill>
            <a:srgbClr val="FF9933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>
              <a:solidFill>
                <a:schemeClr val="accent2"/>
              </a:solidFill>
            </a:endParaRPr>
          </a:p>
        </p:txBody>
      </p:sp>
      <p:sp>
        <p:nvSpPr>
          <p:cNvPr id="20" name="TextBox 7"/>
          <p:cNvSpPr txBox="1"/>
          <p:nvPr/>
        </p:nvSpPr>
        <p:spPr>
          <a:xfrm>
            <a:off x="878928" y="393858"/>
            <a:ext cx="981849" cy="369332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dirty="0" smtClean="0">
                <a:solidFill>
                  <a:schemeClr val="bg1"/>
                </a:solidFill>
              </a:rPr>
              <a:t>Chapter</a:t>
            </a:r>
            <a:endParaRPr lang="en-US" sz="4400" dirty="0" smtClean="0">
              <a:solidFill>
                <a:schemeClr val="bg1"/>
              </a:solidFill>
            </a:endParaRPr>
          </a:p>
        </p:txBody>
      </p:sp>
      <p:sp>
        <p:nvSpPr>
          <p:cNvPr id="21" name="Textfeld 20"/>
          <p:cNvSpPr txBox="1"/>
          <p:nvPr/>
        </p:nvSpPr>
        <p:spPr>
          <a:xfrm>
            <a:off x="1826413" y="26384"/>
            <a:ext cx="913292" cy="110799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6600" b="1" dirty="0" smtClean="0">
                <a:solidFill>
                  <a:schemeClr val="bg1"/>
                </a:solidFill>
              </a:rPr>
              <a:t>8</a:t>
            </a:r>
            <a:endParaRPr lang="en-US" sz="6600" b="1" dirty="0">
              <a:solidFill>
                <a:schemeClr val="bg1"/>
              </a:solidFill>
            </a:endParaRPr>
          </a:p>
        </p:txBody>
      </p:sp>
      <p:sp>
        <p:nvSpPr>
          <p:cNvPr id="22" name="Rechteck 21"/>
          <p:cNvSpPr/>
          <p:nvPr/>
        </p:nvSpPr>
        <p:spPr>
          <a:xfrm>
            <a:off x="-3888" y="-1797"/>
            <a:ext cx="409074" cy="1157048"/>
          </a:xfrm>
          <a:prstGeom prst="rect">
            <a:avLst/>
          </a:prstGeom>
          <a:solidFill>
            <a:srgbClr val="FFC78F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25" name="Rectangle 24"/>
          <p:cNvSpPr/>
          <p:nvPr/>
        </p:nvSpPr>
        <p:spPr>
          <a:xfrm>
            <a:off x="7518785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6" name="Rectangle 25"/>
          <p:cNvSpPr/>
          <p:nvPr/>
        </p:nvSpPr>
        <p:spPr>
          <a:xfrm>
            <a:off x="5839281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7" name="TextBox 26"/>
          <p:cNvSpPr txBox="1"/>
          <p:nvPr/>
        </p:nvSpPr>
        <p:spPr>
          <a:xfrm>
            <a:off x="7664300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35" name="TextBox 34"/>
          <p:cNvSpPr txBox="1"/>
          <p:nvPr/>
        </p:nvSpPr>
        <p:spPr>
          <a:xfrm>
            <a:off x="5960075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2481330107"/>
      </p:ext>
    </p:extLst>
  </p:cSld>
  <p:clrMapOvr>
    <a:masterClrMapping/>
  </p:clrMapOvr>
  <p:transition advClick="0">
    <p:fade/>
  </p:transition>
  <p:timing>
    <p:tnLst>
      <p:par>
        <p:cTn id="1" dur="indefinite" restart="never" nodeType="tmRoot"/>
      </p:par>
    </p:tnLst>
  </p:timing>
</p:sld>
</file>

<file path=ppt/slides/slide1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Title 3"/>
          <p:cNvSpPr>
            <a:spLocks noGrp="1"/>
          </p:cNvSpPr>
          <p:nvPr>
            <p:ph type="title"/>
          </p:nvPr>
        </p:nvSpPr>
        <p:spPr>
          <a:xfrm>
            <a:off x="2739705" y="235106"/>
            <a:ext cx="6076950" cy="590931"/>
          </a:xfrm>
        </p:spPr>
        <p:txBody>
          <a:bodyPr>
            <a:spAutoFit/>
          </a:bodyPr>
          <a:lstStyle/>
          <a:p>
            <a:r>
              <a:rPr lang="en-US" sz="3600" dirty="0" smtClean="0">
                <a:ln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</a:ln>
                <a:solidFill>
                  <a:srgbClr val="00CC99"/>
                </a:solidFill>
              </a:rPr>
              <a:t>Operation and Maintenance</a:t>
            </a:r>
            <a:endParaRPr lang="en-US" sz="3600" dirty="0">
              <a:ln>
                <a:gradFill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solidFill>
                <a:srgbClr val="00CC99"/>
              </a:solidFill>
            </a:endParaRPr>
          </a:p>
        </p:txBody>
      </p:sp>
      <p:sp>
        <p:nvSpPr>
          <p:cNvPr id="23" name="Rectangle 22">
            <a:hlinkClick r:id="rId2" action="ppaction://hlinksldjump"/>
          </p:cNvPr>
          <p:cNvSpPr/>
          <p:nvPr/>
        </p:nvSpPr>
        <p:spPr>
          <a:xfrm>
            <a:off x="8207218" y="110608"/>
            <a:ext cx="809344" cy="254518"/>
          </a:xfrm>
          <a:prstGeom prst="rect">
            <a:avLst/>
          </a:prstGeom>
          <a:solidFill>
            <a:schemeClr val="bg1">
              <a:lumMod val="9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Menu</a:t>
            </a:r>
            <a:endParaRPr lang="en-US" sz="14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0" name="Rounded Rectangle 19">
            <a:hlinkClick r:id="" action="ppaction://noaction"/>
          </p:cNvPr>
          <p:cNvSpPr/>
          <p:nvPr/>
        </p:nvSpPr>
        <p:spPr>
          <a:xfrm>
            <a:off x="3721769" y="3210414"/>
            <a:ext cx="1239252" cy="896366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Operation and Maintenance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24" name="TextBox 23"/>
          <p:cNvSpPr txBox="1"/>
          <p:nvPr/>
        </p:nvSpPr>
        <p:spPr>
          <a:xfrm>
            <a:off x="3721769" y="2925306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C9-1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12" name="Rechteck 11">
            <a:hlinkClick r:id="" action="ppaction://noaction"/>
          </p:cNvPr>
          <p:cNvSpPr/>
          <p:nvPr/>
        </p:nvSpPr>
        <p:spPr>
          <a:xfrm>
            <a:off x="529389" y="0"/>
            <a:ext cx="2210316" cy="1157048"/>
          </a:xfrm>
          <a:prstGeom prst="rect">
            <a:avLst/>
          </a:prstGeom>
          <a:solidFill>
            <a:srgbClr val="00CC99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>
              <a:solidFill>
                <a:schemeClr val="accent2"/>
              </a:solidFill>
            </a:endParaRPr>
          </a:p>
        </p:txBody>
      </p:sp>
      <p:sp>
        <p:nvSpPr>
          <p:cNvPr id="13" name="TextBox 7"/>
          <p:cNvSpPr txBox="1"/>
          <p:nvPr/>
        </p:nvSpPr>
        <p:spPr>
          <a:xfrm>
            <a:off x="878928" y="393858"/>
            <a:ext cx="981849" cy="369332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dirty="0" smtClean="0">
                <a:solidFill>
                  <a:schemeClr val="bg1"/>
                </a:solidFill>
              </a:rPr>
              <a:t>Chapter</a:t>
            </a:r>
            <a:endParaRPr lang="en-US" sz="4400" dirty="0" smtClean="0">
              <a:solidFill>
                <a:schemeClr val="bg1"/>
              </a:solidFill>
            </a:endParaRPr>
          </a:p>
        </p:txBody>
      </p:sp>
      <p:sp>
        <p:nvSpPr>
          <p:cNvPr id="14" name="Textfeld 13"/>
          <p:cNvSpPr txBox="1"/>
          <p:nvPr/>
        </p:nvSpPr>
        <p:spPr>
          <a:xfrm>
            <a:off x="1826413" y="26384"/>
            <a:ext cx="913292" cy="110799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6600" b="1" dirty="0" smtClean="0">
                <a:solidFill>
                  <a:schemeClr val="bg1"/>
                </a:solidFill>
              </a:rPr>
              <a:t>9</a:t>
            </a:r>
            <a:endParaRPr lang="en-US" sz="6600" b="1" dirty="0">
              <a:solidFill>
                <a:schemeClr val="bg1"/>
              </a:solidFill>
            </a:endParaRPr>
          </a:p>
        </p:txBody>
      </p:sp>
      <p:sp>
        <p:nvSpPr>
          <p:cNvPr id="15" name="Rechteck 14"/>
          <p:cNvSpPr/>
          <p:nvPr/>
        </p:nvSpPr>
        <p:spPr>
          <a:xfrm>
            <a:off x="-3888" y="-1797"/>
            <a:ext cx="409074" cy="1157048"/>
          </a:xfrm>
          <a:prstGeom prst="rect">
            <a:avLst/>
          </a:prstGeom>
          <a:solidFill>
            <a:srgbClr val="75FFDB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22" name="Rectangle 21"/>
          <p:cNvSpPr/>
          <p:nvPr/>
        </p:nvSpPr>
        <p:spPr>
          <a:xfrm>
            <a:off x="7518785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5" name="Rectangle 24"/>
          <p:cNvSpPr/>
          <p:nvPr/>
        </p:nvSpPr>
        <p:spPr>
          <a:xfrm>
            <a:off x="5839281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6" name="TextBox 25"/>
          <p:cNvSpPr txBox="1"/>
          <p:nvPr/>
        </p:nvSpPr>
        <p:spPr>
          <a:xfrm>
            <a:off x="7664300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7" name="TextBox 26"/>
          <p:cNvSpPr txBox="1"/>
          <p:nvPr/>
        </p:nvSpPr>
        <p:spPr>
          <a:xfrm>
            <a:off x="5960075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3304480684"/>
      </p:ext>
    </p:extLst>
  </p:cSld>
  <p:clrMapOvr>
    <a:masterClrMapping/>
  </p:clrMapOvr>
  <p:transition advClick="0">
    <p:fade/>
  </p:transition>
  <p:timing>
    <p:tnLst>
      <p:par>
        <p:cTn id="1" dur="indefinite" restart="never" nodeType="tmRoot"/>
      </p:par>
    </p:tnLst>
  </p:timing>
</p:sld>
</file>

<file path=ppt/slides/slide1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graphicFrame>
        <p:nvGraphicFramePr>
          <p:cNvPr id="2" name="Table 1"/>
          <p:cNvGraphicFramePr>
            <a:graphicFrameLocks noGrp="1"/>
          </p:cNvGraphicFramePr>
          <p:nvPr/>
        </p:nvGraphicFramePr>
        <p:xfrm>
          <a:off x="330200" y="812800"/>
          <a:ext cx="8407400" cy="5448300"/>
        </p:xfrm>
        <a:graphic>
          <a:graphicData uri="http://schemas.openxmlformats.org/drawingml/2006/table">
            <a:tbl>
              <a:tblPr firstRow="1" bandRow="1">
                <a:tableStyleId>{F5AB1C69-6EDB-4FF4-983F-18BD219EF322}</a:tableStyleId>
              </a:tblPr>
              <a:tblGrid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</a:tblGrid>
              <a:tr h="544830">
                <a:tc gridSpan="11">
                  <a:txBody>
                    <a:bodyPr/>
                    <a:lstStyle/>
                    <a:p>
                      <a:pPr algn="ctr"/>
                      <a:r>
                        <a:rPr lang="en-US" dirty="0" smtClean="0"/>
                        <a:t>Pre-Project</a:t>
                      </a:r>
                      <a:r>
                        <a:rPr lang="en-US" baseline="0" dirty="0" smtClean="0"/>
                        <a:t> Development</a:t>
                      </a:r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gridSpan="10">
                  <a:txBody>
                    <a:bodyPr/>
                    <a:lstStyle/>
                    <a:p>
                      <a:pPr algn="ctr"/>
                      <a:r>
                        <a:rPr lang="en-US" dirty="0" smtClean="0"/>
                        <a:t>Development</a:t>
                      </a:r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gridSpan="4">
                  <a:txBody>
                    <a:bodyPr/>
                    <a:lstStyle/>
                    <a:p>
                      <a:pPr algn="ctr"/>
                      <a:r>
                        <a:rPr lang="en-US" dirty="0" smtClean="0"/>
                        <a:t>Operation</a:t>
                      </a:r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</a:tr>
              <a:tr h="54483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4483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4483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4483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4483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4483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4483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4483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4483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</a:tbl>
          </a:graphicData>
        </a:graphic>
      </p:graphicFrame>
      <p:sp>
        <p:nvSpPr>
          <p:cNvPr id="3" name="Rectangle 2">
            <a:hlinkClick r:id="rId2" action="ppaction://hlinksldjump"/>
          </p:cNvPr>
          <p:cNvSpPr/>
          <p:nvPr/>
        </p:nvSpPr>
        <p:spPr>
          <a:xfrm>
            <a:off x="330200" y="1485900"/>
            <a:ext cx="1016000" cy="252000"/>
          </a:xfrm>
          <a:prstGeom prst="rect">
            <a:avLst/>
          </a:prstGeom>
          <a:solidFill>
            <a:srgbClr val="00B0F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CH 1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" name="Rectangle 3">
            <a:hlinkClick r:id="rId3" action="ppaction://hlinksldjump"/>
          </p:cNvPr>
          <p:cNvSpPr/>
          <p:nvPr/>
        </p:nvSpPr>
        <p:spPr>
          <a:xfrm>
            <a:off x="330200" y="4229100"/>
            <a:ext cx="828000" cy="252000"/>
          </a:xfrm>
          <a:prstGeom prst="rect">
            <a:avLst/>
          </a:prstGeom>
          <a:solidFill>
            <a:srgbClr val="996633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CH 6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5" name="Rectangle 4">
            <a:hlinkClick r:id="rId4" action="ppaction://hlinksldjump"/>
          </p:cNvPr>
          <p:cNvSpPr/>
          <p:nvPr/>
        </p:nvSpPr>
        <p:spPr>
          <a:xfrm>
            <a:off x="1346200" y="2032000"/>
            <a:ext cx="1332000" cy="252000"/>
          </a:xfrm>
          <a:prstGeom prst="rect">
            <a:avLst/>
          </a:prstGeom>
          <a:solidFill>
            <a:srgbClr val="FF6699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CH 2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7" name="Rectangle 6">
            <a:hlinkClick r:id="rId5" action="ppaction://hlinksldjump"/>
          </p:cNvPr>
          <p:cNvSpPr/>
          <p:nvPr/>
        </p:nvSpPr>
        <p:spPr>
          <a:xfrm>
            <a:off x="2678200" y="2590800"/>
            <a:ext cx="1332000" cy="252000"/>
          </a:xfrm>
          <a:prstGeom prst="rect">
            <a:avLst/>
          </a:prstGeom>
          <a:solidFill>
            <a:srgbClr val="00FF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CH 3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10" name="Rectangle 9">
            <a:hlinkClick r:id="rId6" action="ppaction://hlinksldjump"/>
          </p:cNvPr>
          <p:cNvSpPr/>
          <p:nvPr/>
        </p:nvSpPr>
        <p:spPr>
          <a:xfrm>
            <a:off x="3694200" y="3683000"/>
            <a:ext cx="1008000" cy="252000"/>
          </a:xfrm>
          <a:prstGeom prst="rect">
            <a:avLst/>
          </a:prstGeom>
          <a:solidFill>
            <a:srgbClr val="FFFF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accent2"/>
                </a:solidFill>
              </a:rPr>
              <a:t>CH 5</a:t>
            </a:r>
            <a:endParaRPr lang="id-ID" sz="1400" dirty="0" smtClean="0">
              <a:solidFill>
                <a:schemeClr val="accent2"/>
              </a:solidFill>
            </a:endParaRPr>
          </a:p>
        </p:txBody>
      </p:sp>
      <p:sp>
        <p:nvSpPr>
          <p:cNvPr id="12" name="Rectangle 11">
            <a:hlinkClick r:id="rId7" action="ppaction://hlinksldjump"/>
          </p:cNvPr>
          <p:cNvSpPr/>
          <p:nvPr/>
        </p:nvSpPr>
        <p:spPr>
          <a:xfrm>
            <a:off x="3568200" y="3124200"/>
            <a:ext cx="252000" cy="252000"/>
          </a:xfrm>
          <a:prstGeom prst="rect">
            <a:avLst/>
          </a:prstGeom>
          <a:solidFill>
            <a:srgbClr val="FF505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4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13" name="Rectangle 12">
            <a:hlinkClick r:id="rId8" action="ppaction://hlinksldjump"/>
          </p:cNvPr>
          <p:cNvSpPr/>
          <p:nvPr/>
        </p:nvSpPr>
        <p:spPr>
          <a:xfrm>
            <a:off x="4090800" y="4763500"/>
            <a:ext cx="2574000" cy="252000"/>
          </a:xfrm>
          <a:prstGeom prst="rect">
            <a:avLst/>
          </a:prstGeom>
          <a:solidFill>
            <a:srgbClr val="A5A5A5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CH 7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14" name="Rectangle 13">
            <a:hlinkClick r:id="rId8" action="ppaction://hlinksldjump"/>
          </p:cNvPr>
          <p:cNvSpPr/>
          <p:nvPr/>
        </p:nvSpPr>
        <p:spPr>
          <a:xfrm>
            <a:off x="1346200" y="4763500"/>
            <a:ext cx="648000" cy="252000"/>
          </a:xfrm>
          <a:prstGeom prst="rect">
            <a:avLst/>
          </a:prstGeom>
          <a:solidFill>
            <a:srgbClr val="A5A5A5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CH 7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16" name="Rectangle 15">
            <a:hlinkClick r:id="rId9" action="ppaction://hlinksldjump"/>
          </p:cNvPr>
          <p:cNvSpPr/>
          <p:nvPr/>
        </p:nvSpPr>
        <p:spPr>
          <a:xfrm>
            <a:off x="6712900" y="5322300"/>
            <a:ext cx="684000" cy="252000"/>
          </a:xfrm>
          <a:prstGeom prst="rect">
            <a:avLst/>
          </a:prstGeom>
          <a:solidFill>
            <a:srgbClr val="FF9933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CH 8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18" name="Rectangle 17">
            <a:hlinkClick r:id="rId3" action="ppaction://hlinksldjump"/>
          </p:cNvPr>
          <p:cNvSpPr/>
          <p:nvPr/>
        </p:nvSpPr>
        <p:spPr>
          <a:xfrm>
            <a:off x="7410500" y="4229100"/>
            <a:ext cx="684000" cy="252000"/>
          </a:xfrm>
          <a:prstGeom prst="rect">
            <a:avLst/>
          </a:prstGeom>
          <a:solidFill>
            <a:srgbClr val="996633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CH 6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19" name="Rectangle 18">
            <a:hlinkClick r:id="" action="ppaction://noaction"/>
          </p:cNvPr>
          <p:cNvSpPr/>
          <p:nvPr/>
        </p:nvSpPr>
        <p:spPr>
          <a:xfrm>
            <a:off x="7410500" y="5843000"/>
            <a:ext cx="684000" cy="252000"/>
          </a:xfrm>
          <a:prstGeom prst="rect">
            <a:avLst/>
          </a:prstGeom>
          <a:solidFill>
            <a:srgbClr val="00CC99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CH 9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1" name="Rectangle 20">
            <a:hlinkClick r:id="rId7" action="ppaction://hlinksldjump"/>
          </p:cNvPr>
          <p:cNvSpPr/>
          <p:nvPr/>
        </p:nvSpPr>
        <p:spPr>
          <a:xfrm>
            <a:off x="4702200" y="3124200"/>
            <a:ext cx="252000" cy="252000"/>
          </a:xfrm>
          <a:prstGeom prst="rect">
            <a:avLst/>
          </a:prstGeom>
          <a:solidFill>
            <a:srgbClr val="FF505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4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3" name="TextBox 22"/>
          <p:cNvSpPr txBox="1"/>
          <p:nvPr/>
        </p:nvSpPr>
        <p:spPr>
          <a:xfrm>
            <a:off x="1346200" y="1427234"/>
            <a:ext cx="1306191" cy="338554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6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Site Selection</a:t>
            </a:r>
            <a:endParaRPr lang="id-ID" sz="16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4" name="TextBox 23"/>
          <p:cNvSpPr txBox="1"/>
          <p:nvPr/>
        </p:nvSpPr>
        <p:spPr>
          <a:xfrm>
            <a:off x="2799965" y="1978168"/>
            <a:ext cx="2576603" cy="338554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6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Administrative Authorization</a:t>
            </a:r>
            <a:endParaRPr lang="id-ID" sz="16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5" name="TextBox 24"/>
          <p:cNvSpPr txBox="1"/>
          <p:nvPr/>
        </p:nvSpPr>
        <p:spPr>
          <a:xfrm>
            <a:off x="4028600" y="2519434"/>
            <a:ext cx="2494657" cy="338554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6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Power Purchase Agreement</a:t>
            </a:r>
            <a:endParaRPr lang="id-ID" sz="16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6" name="TextBox 25"/>
          <p:cNvSpPr txBox="1"/>
          <p:nvPr/>
        </p:nvSpPr>
        <p:spPr>
          <a:xfrm>
            <a:off x="5069130" y="3060700"/>
            <a:ext cx="2625912" cy="338554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6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Electricity Production License</a:t>
            </a:r>
            <a:endParaRPr lang="id-ID" sz="16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7" name="TextBox 26"/>
          <p:cNvSpPr txBox="1"/>
          <p:nvPr/>
        </p:nvSpPr>
        <p:spPr>
          <a:xfrm>
            <a:off x="4819196" y="3611618"/>
            <a:ext cx="974947" cy="338554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6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Financing</a:t>
            </a:r>
            <a:endParaRPr lang="id-ID" sz="16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8" name="TextBox 27"/>
          <p:cNvSpPr txBox="1"/>
          <p:nvPr/>
        </p:nvSpPr>
        <p:spPr>
          <a:xfrm>
            <a:off x="1267235" y="4170434"/>
            <a:ext cx="2025491" cy="338554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6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Corporate Legal/Fiscal</a:t>
            </a:r>
            <a:endParaRPr lang="id-ID" sz="16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9" name="TextBox 28"/>
          <p:cNvSpPr txBox="1"/>
          <p:nvPr/>
        </p:nvSpPr>
        <p:spPr>
          <a:xfrm>
            <a:off x="6712900" y="4604234"/>
            <a:ext cx="2048500" cy="58477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6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Construction &amp; Installation</a:t>
            </a:r>
            <a:endParaRPr lang="id-ID" sz="16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30" name="TextBox 29"/>
          <p:cNvSpPr txBox="1"/>
          <p:nvPr/>
        </p:nvSpPr>
        <p:spPr>
          <a:xfrm>
            <a:off x="4966036" y="5142452"/>
            <a:ext cx="1746864" cy="58477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6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Grid Connection &amp;</a:t>
            </a:r>
          </a:p>
          <a:p>
            <a:r>
              <a:rPr lang="en-US" sz="16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Commissioning</a:t>
            </a:r>
          </a:p>
        </p:txBody>
      </p:sp>
      <p:sp>
        <p:nvSpPr>
          <p:cNvPr id="31" name="TextBox 30"/>
          <p:cNvSpPr txBox="1"/>
          <p:nvPr/>
        </p:nvSpPr>
        <p:spPr>
          <a:xfrm>
            <a:off x="6156068" y="5684549"/>
            <a:ext cx="1375032" cy="58477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6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Operation &amp; Maintenance</a:t>
            </a:r>
          </a:p>
        </p:txBody>
      </p:sp>
      <p:sp>
        <p:nvSpPr>
          <p:cNvPr id="32" name="TextBox 31"/>
          <p:cNvSpPr txBox="1"/>
          <p:nvPr/>
        </p:nvSpPr>
        <p:spPr>
          <a:xfrm>
            <a:off x="274850" y="6379746"/>
            <a:ext cx="672055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u="sng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Note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: The bar length on the </a:t>
            </a:r>
            <a:r>
              <a:rPr lang="en-US" sz="1200" i="1" dirty="0" err="1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Gannt’s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 chart is not to scale. It should be used for qualitative comparison only.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33" name="TextBox 32"/>
          <p:cNvSpPr txBox="1"/>
          <p:nvPr/>
        </p:nvSpPr>
        <p:spPr>
          <a:xfrm>
            <a:off x="330061" y="280920"/>
            <a:ext cx="5719707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b="1" dirty="0" smtClean="0">
                <a:solidFill>
                  <a:srgbClr val="C00000"/>
                </a:solidFill>
              </a:rPr>
              <a:t>Overall Biomass/Biogas Project Development in Indonesia</a:t>
            </a:r>
            <a:endParaRPr lang="id-ID" b="1" dirty="0">
              <a:solidFill>
                <a:srgbClr val="C00000"/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2861020175"/>
      </p:ext>
    </p:extLst>
  </p:cSld>
  <p:clrMapOvr>
    <a:masterClrMapping/>
  </p:clrMapOvr>
  <mc:AlternateContent xmlns:mc="http://schemas.openxmlformats.org/markup-compatibility/2006">
    <mc:Choice xmlns:p14="http://schemas.microsoft.com/office/powerpoint/2010/main" xmlns="" Requires="p14">
      <p:transition spd="med" p14:dur="700" advClick="0">
        <p:fade/>
      </p:transition>
    </mc:Choice>
    <mc:Fallback>
      <p:transition spd="med" advClick="0">
        <p:fade/>
      </p:transition>
    </mc:Fallback>
  </mc:AlternateContent>
  <p:timing>
    <p:tnLst>
      <p:par>
        <p:cTn id="1" dur="indefinite" restart="never" nodeType="tmRoot"/>
      </p:par>
    </p:tnLst>
  </p:timing>
</p:sld>
</file>

<file path=ppt/slides/slide1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graphicFrame>
        <p:nvGraphicFramePr>
          <p:cNvPr id="2" name="Table 1"/>
          <p:cNvGraphicFramePr>
            <a:graphicFrameLocks noGrp="1"/>
          </p:cNvGraphicFramePr>
          <p:nvPr/>
        </p:nvGraphicFramePr>
        <p:xfrm>
          <a:off x="330200" y="2006600"/>
          <a:ext cx="8407400" cy="4318000"/>
        </p:xfrm>
        <a:graphic>
          <a:graphicData uri="http://schemas.openxmlformats.org/drawingml/2006/table">
            <a:tbl>
              <a:tblPr firstRow="1" bandRow="1">
                <a:tableStyleId>{F5AB1C69-6EDB-4FF4-983F-18BD219EF322}</a:tableStyleId>
              </a:tblPr>
              <a:tblGrid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</a:tblGrid>
              <a:tr h="539750">
                <a:tc gridSpan="25">
                  <a:txBody>
                    <a:bodyPr/>
                    <a:lstStyle/>
                    <a:p>
                      <a:pPr algn="l"/>
                      <a:r>
                        <a:rPr lang="en-US" sz="2800" dirty="0" smtClean="0"/>
                        <a:t>Site Selection</a:t>
                      </a:r>
                      <a:endParaRPr lang="id-ID" sz="2800" dirty="0"/>
                    </a:p>
                  </a:txBody>
                  <a:tcPr anchor="ctr">
                    <a:solidFill>
                      <a:srgbClr val="00B0F0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</a:tbl>
          </a:graphicData>
        </a:graphic>
      </p:graphicFrame>
      <p:grpSp>
        <p:nvGrpSpPr>
          <p:cNvPr id="3" name="Group 2"/>
          <p:cNvGrpSpPr/>
          <p:nvPr/>
        </p:nvGrpSpPr>
        <p:grpSpPr>
          <a:xfrm>
            <a:off x="151471" y="156131"/>
            <a:ext cx="8813800" cy="1456565"/>
            <a:chOff x="165100" y="2112273"/>
            <a:chExt cx="8813800" cy="1456565"/>
          </a:xfrm>
        </p:grpSpPr>
        <p:sp>
          <p:nvSpPr>
            <p:cNvPr id="4" name="Rectangle 3">
              <a:hlinkClick r:id="rId2" action="ppaction://hlinksldjump"/>
            </p:cNvPr>
            <p:cNvSpPr/>
            <p:nvPr/>
          </p:nvSpPr>
          <p:spPr>
            <a:xfrm>
              <a:off x="165100" y="2112273"/>
              <a:ext cx="1153333" cy="119092"/>
            </a:xfrm>
            <a:prstGeom prst="rect">
              <a:avLst/>
            </a:prstGeom>
            <a:solidFill>
              <a:srgbClr val="00B0F0"/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" name="Rectangle 4">
              <a:hlinkClick r:id="rId3" action="ppaction://hlinksldjump"/>
            </p:cNvPr>
            <p:cNvSpPr/>
            <p:nvPr/>
          </p:nvSpPr>
          <p:spPr>
            <a:xfrm>
              <a:off x="165100" y="2954336"/>
              <a:ext cx="93992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6" name="Rectangle 5">
              <a:hlinkClick r:id="rId4" action="ppaction://hlinksldjump"/>
            </p:cNvPr>
            <p:cNvSpPr/>
            <p:nvPr/>
          </p:nvSpPr>
          <p:spPr>
            <a:xfrm>
              <a:off x="1318433" y="2279906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7" name="Rectangle 6">
              <a:hlinkClick r:id="rId5" action="ppaction://hlinksldjump"/>
            </p:cNvPr>
            <p:cNvSpPr/>
            <p:nvPr/>
          </p:nvSpPr>
          <p:spPr>
            <a:xfrm>
              <a:off x="2830479" y="2451438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8" name="Rectangle 7">
              <a:hlinkClick r:id="rId6" action="ppaction://hlinksldjump"/>
            </p:cNvPr>
            <p:cNvSpPr/>
            <p:nvPr/>
          </p:nvSpPr>
          <p:spPr>
            <a:xfrm>
              <a:off x="3983812" y="2786703"/>
              <a:ext cx="114425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accent2"/>
                </a:solidFill>
              </a:endParaRPr>
            </a:p>
          </p:txBody>
        </p:sp>
        <p:sp>
          <p:nvSpPr>
            <p:cNvPr id="9" name="Rectangle 8">
              <a:hlinkClick r:id="rId7" action="ppaction://hlinksldjump"/>
            </p:cNvPr>
            <p:cNvSpPr/>
            <p:nvPr/>
          </p:nvSpPr>
          <p:spPr>
            <a:xfrm>
              <a:off x="384078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10" name="Rectangle 9">
              <a:hlinkClick r:id="rId8" action="ppaction://hlinksldjump"/>
            </p:cNvPr>
            <p:cNvSpPr/>
            <p:nvPr/>
          </p:nvSpPr>
          <p:spPr>
            <a:xfrm>
              <a:off x="4434020" y="3118378"/>
              <a:ext cx="2921927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11" name="Rectangle 10">
              <a:hlinkClick r:id="rId8" action="ppaction://hlinksldjump"/>
            </p:cNvPr>
            <p:cNvSpPr/>
            <p:nvPr/>
          </p:nvSpPr>
          <p:spPr>
            <a:xfrm>
              <a:off x="1318433" y="3118378"/>
              <a:ext cx="735590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12" name="Rectangle 11">
              <a:hlinkClick r:id="rId9" action="ppaction://hlinksldjump"/>
            </p:cNvPr>
            <p:cNvSpPr/>
            <p:nvPr/>
          </p:nvSpPr>
          <p:spPr>
            <a:xfrm>
              <a:off x="7410549" y="3289909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13" name="Rectangle 12">
              <a:hlinkClick r:id="rId3" action="ppaction://hlinksldjump"/>
            </p:cNvPr>
            <p:cNvSpPr/>
            <p:nvPr/>
          </p:nvSpPr>
          <p:spPr>
            <a:xfrm>
              <a:off x="8202444" y="295433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14" name="Rectangle 13">
              <a:hlinkClick r:id="" action="ppaction://noaction"/>
            </p:cNvPr>
            <p:cNvSpPr/>
            <p:nvPr/>
          </p:nvSpPr>
          <p:spPr>
            <a:xfrm>
              <a:off x="8202444" y="344974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15" name="Rectangle 14">
              <a:hlinkClick r:id="rId7" action="ppaction://hlinksldjump"/>
            </p:cNvPr>
            <p:cNvSpPr/>
            <p:nvPr/>
          </p:nvSpPr>
          <p:spPr>
            <a:xfrm>
              <a:off x="461122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</p:grpSp>
      <p:cxnSp>
        <p:nvCxnSpPr>
          <p:cNvPr id="17" name="Straight Connector 16"/>
          <p:cNvCxnSpPr>
            <a:stCxn id="4" idx="2"/>
          </p:cNvCxnSpPr>
          <p:nvPr/>
        </p:nvCxnSpPr>
        <p:spPr>
          <a:xfrm flipH="1">
            <a:off x="723900" y="275223"/>
            <a:ext cx="4238" cy="1731377"/>
          </a:xfrm>
          <a:prstGeom prst="line">
            <a:avLst/>
          </a:prstGeom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18" name="Rectangle 17"/>
          <p:cNvSpPr/>
          <p:nvPr/>
        </p:nvSpPr>
        <p:spPr>
          <a:xfrm>
            <a:off x="349008" y="2700580"/>
            <a:ext cx="1016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C1-1*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19" name="Rectangle 18"/>
          <p:cNvSpPr/>
          <p:nvPr/>
        </p:nvSpPr>
        <p:spPr>
          <a:xfrm>
            <a:off x="349008" y="3249010"/>
            <a:ext cx="1016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C1-1**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0" name="Rectangle 19"/>
          <p:cNvSpPr/>
          <p:nvPr/>
        </p:nvSpPr>
        <p:spPr>
          <a:xfrm>
            <a:off x="349008" y="3797440"/>
            <a:ext cx="1016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C1-1***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1" name="TextBox 20"/>
          <p:cNvSpPr txBox="1"/>
          <p:nvPr/>
        </p:nvSpPr>
        <p:spPr>
          <a:xfrm>
            <a:off x="723900" y="1629150"/>
            <a:ext cx="1101264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rgbClr val="00B0F0"/>
                </a:solidFill>
              </a:rPr>
              <a:t>Chapter 1</a:t>
            </a:r>
            <a:endParaRPr lang="id-ID" dirty="0">
              <a:solidFill>
                <a:srgbClr val="00B0F0"/>
              </a:solidFill>
            </a:endParaRPr>
          </a:p>
        </p:txBody>
      </p:sp>
      <p:sp>
        <p:nvSpPr>
          <p:cNvPr id="22" name="Rectangle 21"/>
          <p:cNvSpPr/>
          <p:nvPr/>
        </p:nvSpPr>
        <p:spPr>
          <a:xfrm>
            <a:off x="1181100" y="4331310"/>
            <a:ext cx="2147294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C1-2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3" name="Rectangle 22"/>
          <p:cNvSpPr/>
          <p:nvPr/>
        </p:nvSpPr>
        <p:spPr>
          <a:xfrm>
            <a:off x="3328394" y="4849417"/>
            <a:ext cx="1692000" cy="252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C1-3a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4" name="Rectangle 23"/>
          <p:cNvSpPr/>
          <p:nvPr/>
        </p:nvSpPr>
        <p:spPr>
          <a:xfrm>
            <a:off x="5020394" y="5395517"/>
            <a:ext cx="1368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C1-4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5" name="Rectangle 24"/>
          <p:cNvSpPr/>
          <p:nvPr/>
        </p:nvSpPr>
        <p:spPr>
          <a:xfrm>
            <a:off x="6388394" y="5941617"/>
            <a:ext cx="1656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C1-5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7" name="Textfeld 4">
            <a:hlinkClick r:id="" action="ppaction://noaction"/>
          </p:cNvPr>
          <p:cNvSpPr txBox="1"/>
          <p:nvPr/>
        </p:nvSpPr>
        <p:spPr>
          <a:xfrm>
            <a:off x="1501881" y="2683454"/>
            <a:ext cx="4141984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Information on Basic Cost of Electricity Production (BPP)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29" name="Textfeld 4">
            <a:hlinkClick r:id="" action="ppaction://noaction"/>
          </p:cNvPr>
          <p:cNvSpPr txBox="1"/>
          <p:nvPr/>
        </p:nvSpPr>
        <p:spPr>
          <a:xfrm>
            <a:off x="1501881" y="3242323"/>
            <a:ext cx="2468302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Information on Grid Capacity 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0" name="Textfeld 4">
            <a:hlinkClick r:id="" action="ppaction://noaction"/>
          </p:cNvPr>
          <p:cNvSpPr txBox="1"/>
          <p:nvPr/>
        </p:nvSpPr>
        <p:spPr>
          <a:xfrm>
            <a:off x="1501881" y="3790550"/>
            <a:ext cx="2468302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Information on RE Resource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1" name="Textfeld 4">
            <a:hlinkClick r:id="" action="ppaction://noaction"/>
          </p:cNvPr>
          <p:cNvSpPr txBox="1"/>
          <p:nvPr/>
        </p:nvSpPr>
        <p:spPr>
          <a:xfrm>
            <a:off x="3399677" y="4338775"/>
            <a:ext cx="929219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Site Study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2" name="Textfeld 4">
            <a:hlinkClick r:id="" action="ppaction://noaction"/>
          </p:cNvPr>
          <p:cNvSpPr txBox="1"/>
          <p:nvPr/>
        </p:nvSpPr>
        <p:spPr>
          <a:xfrm>
            <a:off x="5062048" y="4848027"/>
            <a:ext cx="2659552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Survey Permit in Forest Area 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3" name="Textfeld 4">
            <a:hlinkClick r:id="" action="ppaction://noaction"/>
          </p:cNvPr>
          <p:cNvSpPr txBox="1"/>
          <p:nvPr/>
        </p:nvSpPr>
        <p:spPr>
          <a:xfrm>
            <a:off x="6439753" y="5370518"/>
            <a:ext cx="929219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Site Survey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5" name="Textfeld 4">
            <a:hlinkClick r:id="" action="ppaction://noaction"/>
          </p:cNvPr>
          <p:cNvSpPr txBox="1"/>
          <p:nvPr/>
        </p:nvSpPr>
        <p:spPr>
          <a:xfrm>
            <a:off x="4764887" y="5836784"/>
            <a:ext cx="1725107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Finalize Pre-feasibility Study Report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7" name="TextBox 36"/>
          <p:cNvSpPr txBox="1"/>
          <p:nvPr/>
        </p:nvSpPr>
        <p:spPr>
          <a:xfrm>
            <a:off x="331465" y="4712978"/>
            <a:ext cx="2573660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rgbClr val="FF0000"/>
                </a:solidFill>
              </a:rPr>
              <a:t>In case the sites to be surveyed are in forest area</a:t>
            </a:r>
            <a:endParaRPr lang="id-ID" sz="1200" dirty="0">
              <a:solidFill>
                <a:srgbClr val="FF0000"/>
              </a:solidFill>
            </a:endParaRPr>
          </a:p>
        </p:txBody>
      </p:sp>
      <p:sp>
        <p:nvSpPr>
          <p:cNvPr id="38" name="TextBox 37"/>
          <p:cNvSpPr txBox="1"/>
          <p:nvPr/>
        </p:nvSpPr>
        <p:spPr>
          <a:xfrm>
            <a:off x="274850" y="6379746"/>
            <a:ext cx="672055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u="sng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Note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: The bar length on the </a:t>
            </a:r>
            <a:r>
              <a:rPr lang="en-US" sz="1200" i="1" dirty="0" err="1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Gannt’s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 chart is not to scale. It should be used for qualitative comparison only.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34" name="Rectangle 33"/>
          <p:cNvSpPr/>
          <p:nvPr/>
        </p:nvSpPr>
        <p:spPr>
          <a:xfrm>
            <a:off x="2403404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36" name="Rectangle 35"/>
          <p:cNvSpPr/>
          <p:nvPr/>
        </p:nvSpPr>
        <p:spPr>
          <a:xfrm>
            <a:off x="723900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39" name="TextBox 38"/>
          <p:cNvSpPr txBox="1"/>
          <p:nvPr/>
        </p:nvSpPr>
        <p:spPr>
          <a:xfrm>
            <a:off x="2548919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40" name="TextBox 39"/>
          <p:cNvSpPr txBox="1"/>
          <p:nvPr/>
        </p:nvSpPr>
        <p:spPr>
          <a:xfrm>
            <a:off x="844694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4061219767"/>
      </p:ext>
    </p:extLst>
  </p:cSld>
  <p:clrMapOvr>
    <a:masterClrMapping/>
  </p:clrMapOvr>
  <mc:AlternateContent xmlns:mc="http://schemas.openxmlformats.org/markup-compatibility/2006">
    <mc:Choice xmlns:p14="http://schemas.microsoft.com/office/powerpoint/2010/main" xmlns="" Requires="p14">
      <p:transition spd="med" p14:dur="700" advClick="0">
        <p:fade/>
      </p:transition>
    </mc:Choice>
    <mc:Fallback>
      <p:transition spd="med" advClick="0">
        <p:fade/>
      </p:transition>
    </mc:Fallback>
  </mc:AlternateContent>
  <p:timing>
    <p:tnLst>
      <p:par>
        <p:cTn id="1" dur="indefinite" restart="never" nodeType="tmRoot"/>
      </p:par>
    </p:tnLst>
  </p:timing>
</p:sld>
</file>

<file path=ppt/slides/slide1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graphicFrame>
        <p:nvGraphicFramePr>
          <p:cNvPr id="2" name="Table 1"/>
          <p:cNvGraphicFramePr>
            <a:graphicFrameLocks noGrp="1"/>
          </p:cNvGraphicFramePr>
          <p:nvPr/>
        </p:nvGraphicFramePr>
        <p:xfrm>
          <a:off x="330200" y="2006600"/>
          <a:ext cx="8407400" cy="3778250"/>
        </p:xfrm>
        <a:graphic>
          <a:graphicData uri="http://schemas.openxmlformats.org/drawingml/2006/table">
            <a:tbl>
              <a:tblPr firstRow="1" bandRow="1">
                <a:tableStyleId>{F5AB1C69-6EDB-4FF4-983F-18BD219EF322}</a:tableStyleId>
              </a:tblPr>
              <a:tblGrid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</a:tblGrid>
              <a:tr h="539750">
                <a:tc gridSpan="25">
                  <a:txBody>
                    <a:bodyPr/>
                    <a:lstStyle/>
                    <a:p>
                      <a:pPr algn="l"/>
                      <a:r>
                        <a:rPr lang="en-US" sz="2800" dirty="0" smtClean="0"/>
                        <a:t>Administrative Authorization</a:t>
                      </a:r>
                      <a:endParaRPr lang="id-ID" sz="2800" dirty="0"/>
                    </a:p>
                  </a:txBody>
                  <a:tcPr anchor="ctr">
                    <a:solidFill>
                      <a:srgbClr val="FF6699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/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</a:tr>
            </a:tbl>
          </a:graphicData>
        </a:graphic>
      </p:graphicFrame>
      <p:sp>
        <p:nvSpPr>
          <p:cNvPr id="18" name="Rectangle 17"/>
          <p:cNvSpPr/>
          <p:nvPr/>
        </p:nvSpPr>
        <p:spPr>
          <a:xfrm>
            <a:off x="349008" y="2700580"/>
            <a:ext cx="1016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C2-1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19" name="Rectangle 18"/>
          <p:cNvSpPr/>
          <p:nvPr/>
        </p:nvSpPr>
        <p:spPr>
          <a:xfrm>
            <a:off x="1365008" y="3249010"/>
            <a:ext cx="1016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C2-2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0" name="Rectangle 19"/>
          <p:cNvSpPr/>
          <p:nvPr/>
        </p:nvSpPr>
        <p:spPr>
          <a:xfrm>
            <a:off x="2381008" y="3797440"/>
            <a:ext cx="1332000" cy="252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C2-3a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1" name="TextBox 20"/>
          <p:cNvSpPr txBox="1"/>
          <p:nvPr/>
        </p:nvSpPr>
        <p:spPr>
          <a:xfrm>
            <a:off x="1524134" y="1629150"/>
            <a:ext cx="1101264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rgbClr val="FF6699"/>
                </a:solidFill>
              </a:rPr>
              <a:t>Chapter 2</a:t>
            </a:r>
            <a:endParaRPr lang="id-ID" dirty="0">
              <a:solidFill>
                <a:srgbClr val="FF6699"/>
              </a:solidFill>
            </a:endParaRPr>
          </a:p>
        </p:txBody>
      </p:sp>
      <p:sp>
        <p:nvSpPr>
          <p:cNvPr id="22" name="Rectangle 21"/>
          <p:cNvSpPr/>
          <p:nvPr/>
        </p:nvSpPr>
        <p:spPr>
          <a:xfrm>
            <a:off x="3713008" y="4319931"/>
            <a:ext cx="3024000" cy="252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C2-4a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3" name="Rectangle 22"/>
          <p:cNvSpPr/>
          <p:nvPr/>
        </p:nvSpPr>
        <p:spPr>
          <a:xfrm>
            <a:off x="3694462" y="4824313"/>
            <a:ext cx="1692000" cy="252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C2-4b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4" name="Rectangle 23"/>
          <p:cNvSpPr/>
          <p:nvPr/>
        </p:nvSpPr>
        <p:spPr>
          <a:xfrm>
            <a:off x="6714377" y="5395517"/>
            <a:ext cx="1368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C2-5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7" name="Textfeld 4">
            <a:hlinkClick r:id="" action="ppaction://noaction"/>
          </p:cNvPr>
          <p:cNvSpPr txBox="1"/>
          <p:nvPr/>
        </p:nvSpPr>
        <p:spPr>
          <a:xfrm>
            <a:off x="1501881" y="2683454"/>
            <a:ext cx="4141984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a Principle License from Local Government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0" name="Textfeld 4">
            <a:hlinkClick r:id="" action="ppaction://noaction"/>
          </p:cNvPr>
          <p:cNvSpPr txBox="1"/>
          <p:nvPr/>
        </p:nvSpPr>
        <p:spPr>
          <a:xfrm>
            <a:off x="3814471" y="3790550"/>
            <a:ext cx="2955482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Water Resource Utilization License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1" name="Textfeld 4">
            <a:hlinkClick r:id="" action="ppaction://noaction"/>
          </p:cNvPr>
          <p:cNvSpPr txBox="1"/>
          <p:nvPr/>
        </p:nvSpPr>
        <p:spPr>
          <a:xfrm>
            <a:off x="6765177" y="4338775"/>
            <a:ext cx="1714757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Land Acquisition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2" name="Textfeld 4">
            <a:hlinkClick r:id="" action="ppaction://noaction"/>
          </p:cNvPr>
          <p:cNvSpPr txBox="1"/>
          <p:nvPr/>
        </p:nvSpPr>
        <p:spPr>
          <a:xfrm>
            <a:off x="5386462" y="4845224"/>
            <a:ext cx="2659552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Forest Borrowing Permit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3" name="Textfeld 4">
            <a:hlinkClick r:id="" action="ppaction://noaction"/>
          </p:cNvPr>
          <p:cNvSpPr txBox="1"/>
          <p:nvPr/>
        </p:nvSpPr>
        <p:spPr>
          <a:xfrm>
            <a:off x="4694874" y="5370518"/>
            <a:ext cx="2040181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Environmental Permit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4" name="Textfeld 4">
            <a:hlinkClick r:id="" action="ppaction://noaction"/>
          </p:cNvPr>
          <p:cNvSpPr txBox="1"/>
          <p:nvPr/>
        </p:nvSpPr>
        <p:spPr>
          <a:xfrm>
            <a:off x="2471316" y="3205946"/>
            <a:ext cx="1857580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a Location Permit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6" name="TextBox 35"/>
          <p:cNvSpPr txBox="1"/>
          <p:nvPr/>
        </p:nvSpPr>
        <p:spPr>
          <a:xfrm>
            <a:off x="331465" y="4712978"/>
            <a:ext cx="21075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rgbClr val="FF0000"/>
                </a:solidFill>
              </a:rPr>
              <a:t>In case the site is in forest area</a:t>
            </a:r>
            <a:endParaRPr lang="id-ID" sz="1200" dirty="0">
              <a:solidFill>
                <a:srgbClr val="FF0000"/>
              </a:solidFill>
            </a:endParaRPr>
          </a:p>
        </p:txBody>
      </p:sp>
      <p:sp>
        <p:nvSpPr>
          <p:cNvPr id="37" name="TextBox 36"/>
          <p:cNvSpPr txBox="1"/>
          <p:nvPr/>
        </p:nvSpPr>
        <p:spPr>
          <a:xfrm>
            <a:off x="331465" y="4168932"/>
            <a:ext cx="2415982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rgbClr val="FF0000"/>
                </a:solidFill>
              </a:rPr>
              <a:t>In case the site is </a:t>
            </a:r>
            <a:r>
              <a:rPr lang="en-US" sz="1200" u="sng" dirty="0" smtClean="0">
                <a:solidFill>
                  <a:srgbClr val="FF0000"/>
                </a:solidFill>
              </a:rPr>
              <a:t>NOT</a:t>
            </a:r>
            <a:r>
              <a:rPr lang="en-US" sz="1200" dirty="0" smtClean="0">
                <a:solidFill>
                  <a:srgbClr val="FF0000"/>
                </a:solidFill>
              </a:rPr>
              <a:t> in forest area</a:t>
            </a:r>
            <a:endParaRPr lang="id-ID" sz="1200" dirty="0">
              <a:solidFill>
                <a:srgbClr val="FF0000"/>
              </a:solidFill>
            </a:endParaRPr>
          </a:p>
        </p:txBody>
      </p:sp>
      <p:sp>
        <p:nvSpPr>
          <p:cNvPr id="38" name="TextBox 37"/>
          <p:cNvSpPr txBox="1"/>
          <p:nvPr/>
        </p:nvSpPr>
        <p:spPr>
          <a:xfrm>
            <a:off x="331465" y="3646441"/>
            <a:ext cx="1948080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rgbClr val="FF0000"/>
                </a:solidFill>
              </a:rPr>
              <a:t>For installed capacity more than 3 MW</a:t>
            </a:r>
            <a:endParaRPr lang="id-ID" sz="1200" dirty="0">
              <a:solidFill>
                <a:srgbClr val="FF0000"/>
              </a:solidFill>
            </a:endParaRPr>
          </a:p>
        </p:txBody>
      </p:sp>
      <p:grpSp>
        <p:nvGrpSpPr>
          <p:cNvPr id="39" name="Group 38"/>
          <p:cNvGrpSpPr/>
          <p:nvPr/>
        </p:nvGrpSpPr>
        <p:grpSpPr>
          <a:xfrm>
            <a:off x="151471" y="156131"/>
            <a:ext cx="8813800" cy="1456565"/>
            <a:chOff x="165100" y="2112273"/>
            <a:chExt cx="8813800" cy="1456565"/>
          </a:xfrm>
        </p:grpSpPr>
        <p:sp>
          <p:nvSpPr>
            <p:cNvPr id="40" name="Rectangle 39">
              <a:hlinkClick r:id="rId2" action="ppaction://hlinksldjump"/>
            </p:cNvPr>
            <p:cNvSpPr/>
            <p:nvPr/>
          </p:nvSpPr>
          <p:spPr>
            <a:xfrm>
              <a:off x="165100" y="2112273"/>
              <a:ext cx="115333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1" name="Rectangle 40">
              <a:hlinkClick r:id="rId3" action="ppaction://hlinksldjump"/>
            </p:cNvPr>
            <p:cNvSpPr/>
            <p:nvPr/>
          </p:nvSpPr>
          <p:spPr>
            <a:xfrm>
              <a:off x="165100" y="2954336"/>
              <a:ext cx="93992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2" name="Rectangle 41">
              <a:hlinkClick r:id="rId4" action="ppaction://hlinksldjump"/>
            </p:cNvPr>
            <p:cNvSpPr/>
            <p:nvPr/>
          </p:nvSpPr>
          <p:spPr>
            <a:xfrm>
              <a:off x="1318433" y="2279906"/>
              <a:ext cx="1512046" cy="119092"/>
            </a:xfrm>
            <a:prstGeom prst="rect">
              <a:avLst/>
            </a:prstGeom>
            <a:solidFill>
              <a:srgbClr val="FF6699"/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3" name="Rectangle 42">
              <a:hlinkClick r:id="rId5" action="ppaction://hlinksldjump"/>
            </p:cNvPr>
            <p:cNvSpPr/>
            <p:nvPr/>
          </p:nvSpPr>
          <p:spPr>
            <a:xfrm>
              <a:off x="2830479" y="2451438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4" name="Rectangle 43">
              <a:hlinkClick r:id="rId6" action="ppaction://hlinksldjump"/>
            </p:cNvPr>
            <p:cNvSpPr/>
            <p:nvPr/>
          </p:nvSpPr>
          <p:spPr>
            <a:xfrm>
              <a:off x="3983812" y="2786703"/>
              <a:ext cx="114425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accent2"/>
                </a:solidFill>
              </a:endParaRPr>
            </a:p>
          </p:txBody>
        </p:sp>
        <p:sp>
          <p:nvSpPr>
            <p:cNvPr id="45" name="Rectangle 44">
              <a:hlinkClick r:id="rId7" action="ppaction://hlinksldjump"/>
            </p:cNvPr>
            <p:cNvSpPr/>
            <p:nvPr/>
          </p:nvSpPr>
          <p:spPr>
            <a:xfrm>
              <a:off x="384078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6" name="Rectangle 45">
              <a:hlinkClick r:id="rId8" action="ppaction://hlinksldjump"/>
            </p:cNvPr>
            <p:cNvSpPr/>
            <p:nvPr/>
          </p:nvSpPr>
          <p:spPr>
            <a:xfrm>
              <a:off x="4434020" y="3118378"/>
              <a:ext cx="2921927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7" name="Rectangle 46">
              <a:hlinkClick r:id="rId8" action="ppaction://hlinksldjump"/>
            </p:cNvPr>
            <p:cNvSpPr/>
            <p:nvPr/>
          </p:nvSpPr>
          <p:spPr>
            <a:xfrm>
              <a:off x="1318433" y="3118378"/>
              <a:ext cx="735590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8" name="Rectangle 47">
              <a:hlinkClick r:id="rId9" action="ppaction://hlinksldjump"/>
            </p:cNvPr>
            <p:cNvSpPr/>
            <p:nvPr/>
          </p:nvSpPr>
          <p:spPr>
            <a:xfrm>
              <a:off x="7410549" y="3289909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9" name="Rectangle 48">
              <a:hlinkClick r:id="rId3" action="ppaction://hlinksldjump"/>
            </p:cNvPr>
            <p:cNvSpPr/>
            <p:nvPr/>
          </p:nvSpPr>
          <p:spPr>
            <a:xfrm>
              <a:off x="8202444" y="295433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0" name="Rectangle 49">
              <a:hlinkClick r:id="" action="ppaction://noaction"/>
            </p:cNvPr>
            <p:cNvSpPr/>
            <p:nvPr/>
          </p:nvSpPr>
          <p:spPr>
            <a:xfrm>
              <a:off x="8202444" y="344974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1" name="Rectangle 50">
              <a:hlinkClick r:id="rId7" action="ppaction://hlinksldjump"/>
            </p:cNvPr>
            <p:cNvSpPr/>
            <p:nvPr/>
          </p:nvSpPr>
          <p:spPr>
            <a:xfrm>
              <a:off x="461122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</p:grpSp>
      <p:sp>
        <p:nvSpPr>
          <p:cNvPr id="52" name="TextBox 51"/>
          <p:cNvSpPr txBox="1"/>
          <p:nvPr/>
        </p:nvSpPr>
        <p:spPr>
          <a:xfrm>
            <a:off x="274850" y="6379746"/>
            <a:ext cx="672055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u="sng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Note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: The bar length on the </a:t>
            </a:r>
            <a:r>
              <a:rPr lang="en-US" sz="1200" i="1" dirty="0" err="1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Gannt’s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 chart is not to scale. It should be used for qualitative comparison only.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cxnSp>
        <p:nvCxnSpPr>
          <p:cNvPr id="17" name="Straight Connector 16"/>
          <p:cNvCxnSpPr/>
          <p:nvPr/>
        </p:nvCxnSpPr>
        <p:spPr>
          <a:xfrm>
            <a:off x="1527935" y="383310"/>
            <a:ext cx="0" cy="1623290"/>
          </a:xfrm>
          <a:prstGeom prst="line">
            <a:avLst/>
          </a:prstGeom>
          <a:ln>
            <a:solidFill>
              <a:srgbClr val="FF6699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35" name="Rectangle 34"/>
          <p:cNvSpPr/>
          <p:nvPr/>
        </p:nvSpPr>
        <p:spPr>
          <a:xfrm>
            <a:off x="2403404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53" name="Rectangle 52"/>
          <p:cNvSpPr/>
          <p:nvPr/>
        </p:nvSpPr>
        <p:spPr>
          <a:xfrm>
            <a:off x="723900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54" name="TextBox 53"/>
          <p:cNvSpPr txBox="1"/>
          <p:nvPr/>
        </p:nvSpPr>
        <p:spPr>
          <a:xfrm>
            <a:off x="2548919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55" name="TextBox 54"/>
          <p:cNvSpPr txBox="1"/>
          <p:nvPr/>
        </p:nvSpPr>
        <p:spPr>
          <a:xfrm>
            <a:off x="844694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1138760839"/>
      </p:ext>
    </p:extLst>
  </p:cSld>
  <p:clrMapOvr>
    <a:masterClrMapping/>
  </p:clrMapOvr>
  <mc:AlternateContent xmlns:mc="http://schemas.openxmlformats.org/markup-compatibility/2006">
    <mc:Choice xmlns:p14="http://schemas.microsoft.com/office/powerpoint/2010/main" xmlns="" Requires="p14">
      <p:transition spd="med" p14:dur="700" advClick="0">
        <p:fade/>
      </p:transition>
    </mc:Choice>
    <mc:Fallback>
      <p:transition spd="med" advClick="0">
        <p:fade/>
      </p:transition>
    </mc:Fallback>
  </mc:AlternateContent>
  <p:timing>
    <p:tnLst>
      <p:par>
        <p:cTn id="1" dur="indefinite" restart="never" nodeType="tmRoot"/>
      </p:par>
    </p:tnLst>
  </p:timing>
</p:sld>
</file>

<file path=ppt/slides/slide15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grpSp>
        <p:nvGrpSpPr>
          <p:cNvPr id="50" name="Group 49"/>
          <p:cNvGrpSpPr/>
          <p:nvPr/>
        </p:nvGrpSpPr>
        <p:grpSpPr>
          <a:xfrm>
            <a:off x="151471" y="156131"/>
            <a:ext cx="8813800" cy="1456565"/>
            <a:chOff x="165100" y="2112273"/>
            <a:chExt cx="8813800" cy="1456565"/>
          </a:xfrm>
        </p:grpSpPr>
        <p:sp>
          <p:nvSpPr>
            <p:cNvPr id="51" name="Rectangle 50">
              <a:hlinkClick r:id="rId2" action="ppaction://hlinksldjump"/>
            </p:cNvPr>
            <p:cNvSpPr/>
            <p:nvPr/>
          </p:nvSpPr>
          <p:spPr>
            <a:xfrm>
              <a:off x="165100" y="2112273"/>
              <a:ext cx="115333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2" name="Rectangle 51">
              <a:hlinkClick r:id="rId3" action="ppaction://hlinksldjump"/>
            </p:cNvPr>
            <p:cNvSpPr/>
            <p:nvPr/>
          </p:nvSpPr>
          <p:spPr>
            <a:xfrm>
              <a:off x="165100" y="2954336"/>
              <a:ext cx="93992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3" name="Rectangle 52">
              <a:hlinkClick r:id="rId4" action="ppaction://hlinksldjump"/>
            </p:cNvPr>
            <p:cNvSpPr/>
            <p:nvPr/>
          </p:nvSpPr>
          <p:spPr>
            <a:xfrm>
              <a:off x="1318433" y="2279906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4" name="Rectangle 53">
              <a:hlinkClick r:id="rId5" action="ppaction://hlinksldjump"/>
            </p:cNvPr>
            <p:cNvSpPr/>
            <p:nvPr/>
          </p:nvSpPr>
          <p:spPr>
            <a:xfrm>
              <a:off x="2830479" y="2451438"/>
              <a:ext cx="1512046" cy="119092"/>
            </a:xfrm>
            <a:prstGeom prst="rect">
              <a:avLst/>
            </a:prstGeom>
            <a:solidFill>
              <a:srgbClr val="00FF00"/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5" name="Rectangle 54">
              <a:hlinkClick r:id="rId6" action="ppaction://hlinksldjump"/>
            </p:cNvPr>
            <p:cNvSpPr/>
            <p:nvPr/>
          </p:nvSpPr>
          <p:spPr>
            <a:xfrm>
              <a:off x="3983812" y="2786703"/>
              <a:ext cx="114425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accent2"/>
                </a:solidFill>
              </a:endParaRPr>
            </a:p>
          </p:txBody>
        </p:sp>
        <p:sp>
          <p:nvSpPr>
            <p:cNvPr id="56" name="Rectangle 55">
              <a:hlinkClick r:id="rId7" action="ppaction://hlinksldjump"/>
            </p:cNvPr>
            <p:cNvSpPr/>
            <p:nvPr/>
          </p:nvSpPr>
          <p:spPr>
            <a:xfrm>
              <a:off x="384078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7" name="Rectangle 56">
              <a:hlinkClick r:id="rId8" action="ppaction://hlinksldjump"/>
            </p:cNvPr>
            <p:cNvSpPr/>
            <p:nvPr/>
          </p:nvSpPr>
          <p:spPr>
            <a:xfrm>
              <a:off x="4434020" y="3118378"/>
              <a:ext cx="2921927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8" name="Rectangle 57">
              <a:hlinkClick r:id="rId8" action="ppaction://hlinksldjump"/>
            </p:cNvPr>
            <p:cNvSpPr/>
            <p:nvPr/>
          </p:nvSpPr>
          <p:spPr>
            <a:xfrm>
              <a:off x="1318433" y="3118378"/>
              <a:ext cx="735590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9" name="Rectangle 58">
              <a:hlinkClick r:id="rId9" action="ppaction://hlinksldjump"/>
            </p:cNvPr>
            <p:cNvSpPr/>
            <p:nvPr/>
          </p:nvSpPr>
          <p:spPr>
            <a:xfrm>
              <a:off x="7410549" y="3289909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60" name="Rectangle 59">
              <a:hlinkClick r:id="rId3" action="ppaction://hlinksldjump"/>
            </p:cNvPr>
            <p:cNvSpPr/>
            <p:nvPr/>
          </p:nvSpPr>
          <p:spPr>
            <a:xfrm>
              <a:off x="8202444" y="295433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61" name="Rectangle 60">
              <a:hlinkClick r:id="" action="ppaction://noaction"/>
            </p:cNvPr>
            <p:cNvSpPr/>
            <p:nvPr/>
          </p:nvSpPr>
          <p:spPr>
            <a:xfrm>
              <a:off x="8202444" y="344974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62" name="Rectangle 61">
              <a:hlinkClick r:id="rId7" action="ppaction://hlinksldjump"/>
            </p:cNvPr>
            <p:cNvSpPr/>
            <p:nvPr/>
          </p:nvSpPr>
          <p:spPr>
            <a:xfrm>
              <a:off x="461122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</p:grpSp>
      <p:graphicFrame>
        <p:nvGraphicFramePr>
          <p:cNvPr id="2" name="Table 1"/>
          <p:cNvGraphicFramePr>
            <a:graphicFrameLocks noGrp="1"/>
          </p:cNvGraphicFramePr>
          <p:nvPr>
            <p:extLst>
              <p:ext uri="{D42A27DB-BD31-4B8C-83A1-F6EECF244321}">
                <p14:modId xmlns:p14="http://schemas.microsoft.com/office/powerpoint/2010/main" xmlns="" val="1863599078"/>
              </p:ext>
            </p:extLst>
          </p:nvPr>
        </p:nvGraphicFramePr>
        <p:xfrm>
          <a:off x="330200" y="2006600"/>
          <a:ext cx="8407400" cy="4200264"/>
        </p:xfrm>
        <a:graphic>
          <a:graphicData uri="http://schemas.openxmlformats.org/drawingml/2006/table">
            <a:tbl>
              <a:tblPr firstRow="1" bandRow="1">
                <a:tableStyleId>{F5AB1C69-6EDB-4FF4-983F-18BD219EF322}</a:tableStyleId>
              </a:tblPr>
              <a:tblGrid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</a:tblGrid>
              <a:tr h="525033">
                <a:tc gridSpan="25">
                  <a:txBody>
                    <a:bodyPr/>
                    <a:lstStyle/>
                    <a:p>
                      <a:pPr algn="l"/>
                      <a:r>
                        <a:rPr lang="en-US" sz="2800" dirty="0" smtClean="0"/>
                        <a:t>Power Purchase Agreement</a:t>
                      </a:r>
                      <a:endParaRPr lang="id-ID" sz="2800" dirty="0"/>
                    </a:p>
                  </a:txBody>
                  <a:tcPr anchor="ctr">
                    <a:solidFill>
                      <a:srgbClr val="00FF00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</a:tr>
              <a:tr h="525033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25033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25033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25033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rgbClr val="FBE5D6"/>
                    </a:solidFill>
                  </a:tcPr>
                </a:tc>
              </a:tr>
              <a:tr h="525033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accent2">
                        <a:lumMod val="20000"/>
                        <a:lumOff val="80000"/>
                      </a:schemeClr>
                    </a:solidFill>
                  </a:tcPr>
                </a:tc>
              </a:tr>
              <a:tr h="525033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25033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</a:tbl>
          </a:graphicData>
        </a:graphic>
      </p:graphicFrame>
      <p:cxnSp>
        <p:nvCxnSpPr>
          <p:cNvPr id="17" name="Straight Connector 16"/>
          <p:cNvCxnSpPr/>
          <p:nvPr/>
        </p:nvCxnSpPr>
        <p:spPr>
          <a:xfrm>
            <a:off x="3198635" y="554842"/>
            <a:ext cx="0" cy="1451758"/>
          </a:xfrm>
          <a:prstGeom prst="line">
            <a:avLst/>
          </a:prstGeom>
          <a:ln>
            <a:solidFill>
              <a:srgbClr val="00FF00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18" name="Rectangle 17"/>
          <p:cNvSpPr/>
          <p:nvPr/>
        </p:nvSpPr>
        <p:spPr>
          <a:xfrm>
            <a:off x="349008" y="2676516"/>
            <a:ext cx="1368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C3-2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19" name="Rectangle 18"/>
          <p:cNvSpPr/>
          <p:nvPr/>
        </p:nvSpPr>
        <p:spPr>
          <a:xfrm>
            <a:off x="1663977" y="3188850"/>
            <a:ext cx="2016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C3-3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1" name="TextBox 20"/>
          <p:cNvSpPr txBox="1"/>
          <p:nvPr/>
        </p:nvSpPr>
        <p:spPr>
          <a:xfrm>
            <a:off x="2078368" y="1629150"/>
            <a:ext cx="1101264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rgbClr val="00FF00"/>
                </a:solidFill>
              </a:rPr>
              <a:t>Chapter 3</a:t>
            </a:r>
            <a:endParaRPr lang="id-ID" dirty="0">
              <a:solidFill>
                <a:srgbClr val="00FF00"/>
              </a:solidFill>
            </a:endParaRPr>
          </a:p>
        </p:txBody>
      </p:sp>
      <p:sp>
        <p:nvSpPr>
          <p:cNvPr id="23" name="Rectangle 22"/>
          <p:cNvSpPr/>
          <p:nvPr/>
        </p:nvSpPr>
        <p:spPr>
          <a:xfrm>
            <a:off x="5740920" y="4765193"/>
            <a:ext cx="1656000" cy="252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C3-5a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4" name="Rectangle 23"/>
          <p:cNvSpPr/>
          <p:nvPr/>
        </p:nvSpPr>
        <p:spPr>
          <a:xfrm>
            <a:off x="7396920" y="5921548"/>
            <a:ext cx="972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C3-6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7" name="Textfeld 4">
            <a:hlinkClick r:id="" action="ppaction://noaction"/>
          </p:cNvPr>
          <p:cNvSpPr txBox="1"/>
          <p:nvPr/>
        </p:nvSpPr>
        <p:spPr>
          <a:xfrm>
            <a:off x="1773072" y="2659390"/>
            <a:ext cx="1905236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Submit a Proposal for PPA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29" name="Textfeld 4">
            <a:hlinkClick r:id="" action="ppaction://noaction"/>
          </p:cNvPr>
          <p:cNvSpPr txBox="1"/>
          <p:nvPr/>
        </p:nvSpPr>
        <p:spPr>
          <a:xfrm>
            <a:off x="3750182" y="3182163"/>
            <a:ext cx="2468302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Approval for Direct Appointment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0" name="Textfeld 4">
            <a:hlinkClick r:id="" action="ppaction://noaction"/>
          </p:cNvPr>
          <p:cNvSpPr txBox="1"/>
          <p:nvPr/>
        </p:nvSpPr>
        <p:spPr>
          <a:xfrm>
            <a:off x="6108167" y="3694294"/>
            <a:ext cx="2468302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Conduct Feasibility Study Report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1" name="Textfeld 4">
            <a:hlinkClick r:id="" action="ppaction://noaction"/>
          </p:cNvPr>
          <p:cNvSpPr txBox="1"/>
          <p:nvPr/>
        </p:nvSpPr>
        <p:spPr>
          <a:xfrm>
            <a:off x="5722997" y="4242519"/>
            <a:ext cx="2195476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Negotiate the Selling Price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2" name="Textfeld 4">
            <a:hlinkClick r:id="" action="ppaction://noaction"/>
          </p:cNvPr>
          <p:cNvSpPr txBox="1"/>
          <p:nvPr/>
        </p:nvSpPr>
        <p:spPr>
          <a:xfrm>
            <a:off x="4242568" y="4763804"/>
            <a:ext cx="1743731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Selling Price Approval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3" name="Textfeld 4">
            <a:hlinkClick r:id="" action="ppaction://noaction"/>
          </p:cNvPr>
          <p:cNvSpPr txBox="1"/>
          <p:nvPr/>
        </p:nvSpPr>
        <p:spPr>
          <a:xfrm>
            <a:off x="7359783" y="5637664"/>
            <a:ext cx="1046274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Sign the PPA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7" name="TextBox 36"/>
          <p:cNvSpPr txBox="1"/>
          <p:nvPr/>
        </p:nvSpPr>
        <p:spPr>
          <a:xfrm>
            <a:off x="331465" y="4712978"/>
            <a:ext cx="267239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rgbClr val="FF0000"/>
                </a:solidFill>
              </a:rPr>
              <a:t>In case the selling price is more than </a:t>
            </a:r>
            <a:r>
              <a:rPr lang="en-US" sz="1200" dirty="0" err="1" smtClean="0">
                <a:solidFill>
                  <a:srgbClr val="FF0000"/>
                </a:solidFill>
              </a:rPr>
              <a:t>FiT</a:t>
            </a:r>
            <a:endParaRPr lang="id-ID" sz="1200" dirty="0">
              <a:solidFill>
                <a:srgbClr val="FF0000"/>
              </a:solidFill>
            </a:endParaRPr>
          </a:p>
        </p:txBody>
      </p:sp>
      <p:sp>
        <p:nvSpPr>
          <p:cNvPr id="26" name="TextBox 25"/>
          <p:cNvSpPr txBox="1"/>
          <p:nvPr/>
        </p:nvSpPr>
        <p:spPr>
          <a:xfrm>
            <a:off x="5114434" y="1680354"/>
            <a:ext cx="3631700" cy="307777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400" dirty="0" smtClean="0">
                <a:solidFill>
                  <a:schemeClr val="bg1">
                    <a:lumMod val="50000"/>
                  </a:schemeClr>
                </a:solidFill>
              </a:rPr>
              <a:t>Direct Appointment Mechanism (up to 10 MW)</a:t>
            </a:r>
            <a:endParaRPr lang="id-ID" sz="1400" dirty="0">
              <a:solidFill>
                <a:schemeClr val="bg1">
                  <a:lumMod val="50000"/>
                </a:schemeClr>
              </a:solidFill>
            </a:endParaRPr>
          </a:p>
        </p:txBody>
      </p:sp>
      <p:sp>
        <p:nvSpPr>
          <p:cNvPr id="38" name="TextBox 37"/>
          <p:cNvSpPr txBox="1"/>
          <p:nvPr/>
        </p:nvSpPr>
        <p:spPr>
          <a:xfrm>
            <a:off x="331465" y="4215250"/>
            <a:ext cx="267239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rgbClr val="FF0000"/>
                </a:solidFill>
              </a:rPr>
              <a:t>In case the selling price is more than </a:t>
            </a:r>
            <a:r>
              <a:rPr lang="en-US" sz="1200" dirty="0" err="1" smtClean="0">
                <a:solidFill>
                  <a:srgbClr val="FF0000"/>
                </a:solidFill>
              </a:rPr>
              <a:t>FiT</a:t>
            </a:r>
            <a:endParaRPr lang="id-ID" sz="1200" dirty="0">
              <a:solidFill>
                <a:srgbClr val="FF0000"/>
              </a:solidFill>
            </a:endParaRPr>
          </a:p>
        </p:txBody>
      </p:sp>
      <p:cxnSp>
        <p:nvCxnSpPr>
          <p:cNvPr id="34" name="Straight Connector 33"/>
          <p:cNvCxnSpPr/>
          <p:nvPr/>
        </p:nvCxnSpPr>
        <p:spPr>
          <a:xfrm>
            <a:off x="3890651" y="718576"/>
            <a:ext cx="0" cy="5303620"/>
          </a:xfrm>
          <a:prstGeom prst="line">
            <a:avLst/>
          </a:prstGeom>
          <a:ln>
            <a:solidFill>
              <a:srgbClr val="FF5050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0" name="Straight Arrow Connector 39"/>
          <p:cNvCxnSpPr/>
          <p:nvPr/>
        </p:nvCxnSpPr>
        <p:spPr>
          <a:xfrm>
            <a:off x="3890651" y="6028336"/>
            <a:ext cx="3335649" cy="0"/>
          </a:xfrm>
          <a:prstGeom prst="straightConnector1">
            <a:avLst/>
          </a:prstGeom>
          <a:ln>
            <a:solidFill>
              <a:srgbClr val="FF5050"/>
            </a:solidFill>
            <a:tailEnd type="triangle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42" name="TextBox 41"/>
          <p:cNvSpPr txBox="1"/>
          <p:nvPr/>
        </p:nvSpPr>
        <p:spPr>
          <a:xfrm>
            <a:off x="3827151" y="6022196"/>
            <a:ext cx="2721322" cy="461665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rgbClr val="FF0000"/>
                </a:solidFill>
              </a:rPr>
              <a:t>Temporary Electricity Production License</a:t>
            </a:r>
          </a:p>
          <a:p>
            <a:r>
              <a:rPr lang="en-US" sz="1200" dirty="0" smtClean="0">
                <a:solidFill>
                  <a:srgbClr val="FF0000"/>
                </a:solidFill>
              </a:rPr>
              <a:t>(Chapter 4)</a:t>
            </a:r>
            <a:endParaRPr lang="id-ID" sz="1200" dirty="0">
              <a:solidFill>
                <a:srgbClr val="FF0000"/>
              </a:solidFill>
            </a:endParaRPr>
          </a:p>
        </p:txBody>
      </p:sp>
      <p:cxnSp>
        <p:nvCxnSpPr>
          <p:cNvPr id="43" name="Straight Arrow Connector 42"/>
          <p:cNvCxnSpPr/>
          <p:nvPr/>
        </p:nvCxnSpPr>
        <p:spPr>
          <a:xfrm>
            <a:off x="4093267" y="5898353"/>
            <a:ext cx="3133033" cy="0"/>
          </a:xfrm>
          <a:prstGeom prst="straightConnector1">
            <a:avLst/>
          </a:prstGeom>
          <a:ln>
            <a:solidFill>
              <a:schemeClr val="accent4"/>
            </a:solidFill>
            <a:tailEnd type="triangle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45" name="TextBox 44"/>
          <p:cNvSpPr txBox="1"/>
          <p:nvPr/>
        </p:nvSpPr>
        <p:spPr>
          <a:xfrm>
            <a:off x="4104484" y="5601369"/>
            <a:ext cx="208679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accent4"/>
                </a:solidFill>
              </a:rPr>
              <a:t>Performance Bond (Chapter 5)</a:t>
            </a:r>
            <a:endParaRPr lang="id-ID" sz="1200" dirty="0">
              <a:solidFill>
                <a:schemeClr val="accent4"/>
              </a:solidFill>
            </a:endParaRPr>
          </a:p>
        </p:txBody>
      </p:sp>
      <p:cxnSp>
        <p:nvCxnSpPr>
          <p:cNvPr id="47" name="Straight Connector 46"/>
          <p:cNvCxnSpPr/>
          <p:nvPr/>
        </p:nvCxnSpPr>
        <p:spPr>
          <a:xfrm flipV="1">
            <a:off x="4093267" y="890108"/>
            <a:ext cx="0" cy="5008245"/>
          </a:xfrm>
          <a:prstGeom prst="line">
            <a:avLst/>
          </a:prstGeom>
          <a:ln>
            <a:solidFill>
              <a:schemeClr val="accent4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20" name="Rectangle 19"/>
          <p:cNvSpPr/>
          <p:nvPr/>
        </p:nvSpPr>
        <p:spPr>
          <a:xfrm>
            <a:off x="3693087" y="3701184"/>
            <a:ext cx="2340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C3-4*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2" name="Rectangle 21"/>
          <p:cNvSpPr/>
          <p:nvPr/>
        </p:nvSpPr>
        <p:spPr>
          <a:xfrm>
            <a:off x="3691429" y="4235054"/>
            <a:ext cx="2016000" cy="252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C3-4a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8" name="Oval 47"/>
          <p:cNvSpPr/>
          <p:nvPr/>
        </p:nvSpPr>
        <p:spPr>
          <a:xfrm>
            <a:off x="4044424" y="881038"/>
            <a:ext cx="97685" cy="97685"/>
          </a:xfrm>
          <a:prstGeom prst="ellipse">
            <a:avLst/>
          </a:prstGeom>
          <a:solidFill>
            <a:srgbClr val="FFC000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9" name="Oval 48"/>
          <p:cNvSpPr/>
          <p:nvPr/>
        </p:nvSpPr>
        <p:spPr>
          <a:xfrm>
            <a:off x="3841808" y="712579"/>
            <a:ext cx="97685" cy="97685"/>
          </a:xfrm>
          <a:prstGeom prst="ellipse">
            <a:avLst/>
          </a:prstGeom>
          <a:solidFill>
            <a:srgbClr val="FF5050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63" name="TextBox 62"/>
          <p:cNvSpPr txBox="1"/>
          <p:nvPr/>
        </p:nvSpPr>
        <p:spPr>
          <a:xfrm>
            <a:off x="274850" y="6379746"/>
            <a:ext cx="672055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u="sng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Note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: The bar length on the </a:t>
            </a:r>
            <a:r>
              <a:rPr lang="en-US" sz="1200" i="1" dirty="0" err="1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Gannt’s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 chart is not to scale. It should be used for qualitative comparison only.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44" name="Rectangle 43"/>
          <p:cNvSpPr/>
          <p:nvPr/>
        </p:nvSpPr>
        <p:spPr>
          <a:xfrm>
            <a:off x="2403404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6" name="Rectangle 45"/>
          <p:cNvSpPr/>
          <p:nvPr/>
        </p:nvSpPr>
        <p:spPr>
          <a:xfrm>
            <a:off x="723900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64" name="TextBox 63"/>
          <p:cNvSpPr txBox="1"/>
          <p:nvPr/>
        </p:nvSpPr>
        <p:spPr>
          <a:xfrm>
            <a:off x="2548919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65" name="TextBox 64"/>
          <p:cNvSpPr txBox="1"/>
          <p:nvPr/>
        </p:nvSpPr>
        <p:spPr>
          <a:xfrm>
            <a:off x="844694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66" name="Rectangle 65"/>
          <p:cNvSpPr/>
          <p:nvPr/>
        </p:nvSpPr>
        <p:spPr>
          <a:xfrm>
            <a:off x="3691429" y="5274678"/>
            <a:ext cx="2049491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C3-4***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67" name="Textfeld 4">
            <a:hlinkClick r:id="" action="ppaction://noaction"/>
          </p:cNvPr>
          <p:cNvSpPr txBox="1"/>
          <p:nvPr/>
        </p:nvSpPr>
        <p:spPr>
          <a:xfrm>
            <a:off x="5740920" y="5191774"/>
            <a:ext cx="2835549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Negotiate the Duration of Price Agreement, Point of Connection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2557083764"/>
      </p:ext>
    </p:extLst>
  </p:cSld>
  <p:clrMapOvr>
    <a:masterClrMapping/>
  </p:clrMapOvr>
  <mc:AlternateContent xmlns:mc="http://schemas.openxmlformats.org/markup-compatibility/2006">
    <mc:Choice xmlns:p14="http://schemas.microsoft.com/office/powerpoint/2010/main" xmlns="" Requires="p14">
      <p:transition spd="med" p14:dur="700" advClick="0">
        <p:fade/>
      </p:transition>
    </mc:Choice>
    <mc:Fallback>
      <p:transition spd="med" advClick="0">
        <p:fade/>
      </p:transition>
    </mc:Fallback>
  </mc:AlternateContent>
  <p:timing>
    <p:tnLst>
      <p:par>
        <p:cTn id="1" dur="indefinite" restart="never" nodeType="tmRoot"/>
      </p:par>
    </p:tnLst>
  </p:timing>
</p:sld>
</file>

<file path=ppt/slides/slide1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grpSp>
        <p:nvGrpSpPr>
          <p:cNvPr id="51" name="Group 50"/>
          <p:cNvGrpSpPr/>
          <p:nvPr/>
        </p:nvGrpSpPr>
        <p:grpSpPr>
          <a:xfrm>
            <a:off x="151471" y="156131"/>
            <a:ext cx="8813800" cy="1456565"/>
            <a:chOff x="165100" y="2112273"/>
            <a:chExt cx="8813800" cy="1456565"/>
          </a:xfrm>
        </p:grpSpPr>
        <p:sp>
          <p:nvSpPr>
            <p:cNvPr id="52" name="Rectangle 51">
              <a:hlinkClick r:id="rId2" action="ppaction://hlinksldjump"/>
            </p:cNvPr>
            <p:cNvSpPr/>
            <p:nvPr/>
          </p:nvSpPr>
          <p:spPr>
            <a:xfrm>
              <a:off x="165100" y="2112273"/>
              <a:ext cx="115333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3" name="Rectangle 52">
              <a:hlinkClick r:id="rId3" action="ppaction://hlinksldjump"/>
            </p:cNvPr>
            <p:cNvSpPr/>
            <p:nvPr/>
          </p:nvSpPr>
          <p:spPr>
            <a:xfrm>
              <a:off x="165100" y="2954336"/>
              <a:ext cx="93992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4" name="Rectangle 53">
              <a:hlinkClick r:id="rId4" action="ppaction://hlinksldjump"/>
            </p:cNvPr>
            <p:cNvSpPr/>
            <p:nvPr/>
          </p:nvSpPr>
          <p:spPr>
            <a:xfrm>
              <a:off x="1318433" y="2279906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5" name="Rectangle 54">
              <a:hlinkClick r:id="rId5" action="ppaction://hlinksldjump"/>
            </p:cNvPr>
            <p:cNvSpPr/>
            <p:nvPr/>
          </p:nvSpPr>
          <p:spPr>
            <a:xfrm>
              <a:off x="2830479" y="2451438"/>
              <a:ext cx="1512046" cy="119092"/>
            </a:xfrm>
            <a:prstGeom prst="rect">
              <a:avLst/>
            </a:prstGeom>
            <a:solidFill>
              <a:srgbClr val="00FF00"/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6" name="Rectangle 55">
              <a:hlinkClick r:id="rId6" action="ppaction://hlinksldjump"/>
            </p:cNvPr>
            <p:cNvSpPr/>
            <p:nvPr/>
          </p:nvSpPr>
          <p:spPr>
            <a:xfrm>
              <a:off x="3983812" y="2786703"/>
              <a:ext cx="114425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accent2"/>
                </a:solidFill>
              </a:endParaRPr>
            </a:p>
          </p:txBody>
        </p:sp>
        <p:sp>
          <p:nvSpPr>
            <p:cNvPr id="57" name="Rectangle 56">
              <a:hlinkClick r:id="rId7" action="ppaction://hlinksldjump"/>
            </p:cNvPr>
            <p:cNvSpPr/>
            <p:nvPr/>
          </p:nvSpPr>
          <p:spPr>
            <a:xfrm>
              <a:off x="384078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8" name="Rectangle 57">
              <a:hlinkClick r:id="rId8" action="ppaction://hlinksldjump"/>
            </p:cNvPr>
            <p:cNvSpPr/>
            <p:nvPr/>
          </p:nvSpPr>
          <p:spPr>
            <a:xfrm>
              <a:off x="4434020" y="3118378"/>
              <a:ext cx="2921927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9" name="Rectangle 58">
              <a:hlinkClick r:id="rId8" action="ppaction://hlinksldjump"/>
            </p:cNvPr>
            <p:cNvSpPr/>
            <p:nvPr/>
          </p:nvSpPr>
          <p:spPr>
            <a:xfrm>
              <a:off x="1318433" y="3118378"/>
              <a:ext cx="735590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60" name="Rectangle 59">
              <a:hlinkClick r:id="rId9" action="ppaction://hlinksldjump"/>
            </p:cNvPr>
            <p:cNvSpPr/>
            <p:nvPr/>
          </p:nvSpPr>
          <p:spPr>
            <a:xfrm>
              <a:off x="7410549" y="3289909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61" name="Rectangle 60">
              <a:hlinkClick r:id="rId3" action="ppaction://hlinksldjump"/>
            </p:cNvPr>
            <p:cNvSpPr/>
            <p:nvPr/>
          </p:nvSpPr>
          <p:spPr>
            <a:xfrm>
              <a:off x="8202444" y="295433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62" name="Rectangle 61">
              <a:hlinkClick r:id="" action="ppaction://noaction"/>
            </p:cNvPr>
            <p:cNvSpPr/>
            <p:nvPr/>
          </p:nvSpPr>
          <p:spPr>
            <a:xfrm>
              <a:off x="8202444" y="344974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63" name="Rectangle 62">
              <a:hlinkClick r:id="rId7" action="ppaction://hlinksldjump"/>
            </p:cNvPr>
            <p:cNvSpPr/>
            <p:nvPr/>
          </p:nvSpPr>
          <p:spPr>
            <a:xfrm>
              <a:off x="461122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</p:grpSp>
      <p:graphicFrame>
        <p:nvGraphicFramePr>
          <p:cNvPr id="2" name="Table 1"/>
          <p:cNvGraphicFramePr>
            <a:graphicFrameLocks noGrp="1"/>
          </p:cNvGraphicFramePr>
          <p:nvPr>
            <p:extLst>
              <p:ext uri="{D42A27DB-BD31-4B8C-83A1-F6EECF244321}">
                <p14:modId xmlns:p14="http://schemas.microsoft.com/office/powerpoint/2010/main" xmlns="" val="4239295269"/>
              </p:ext>
            </p:extLst>
          </p:nvPr>
        </p:nvGraphicFramePr>
        <p:xfrm>
          <a:off x="330200" y="2006600"/>
          <a:ext cx="8407400" cy="4311472"/>
        </p:xfrm>
        <a:graphic>
          <a:graphicData uri="http://schemas.openxmlformats.org/drawingml/2006/table">
            <a:tbl>
              <a:tblPr firstRow="1" bandRow="1">
                <a:tableStyleId>{F5AB1C69-6EDB-4FF4-983F-18BD219EF322}</a:tableStyleId>
              </a:tblPr>
              <a:tblGrid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</a:tblGrid>
              <a:tr h="505639">
                <a:tc gridSpan="25">
                  <a:txBody>
                    <a:bodyPr/>
                    <a:lstStyle/>
                    <a:p>
                      <a:pPr algn="l"/>
                      <a:r>
                        <a:rPr lang="en-US" sz="2800" dirty="0" smtClean="0"/>
                        <a:t>Power Purchase Agreement</a:t>
                      </a:r>
                      <a:endParaRPr lang="id-ID" sz="2800" dirty="0"/>
                    </a:p>
                  </a:txBody>
                  <a:tcPr anchor="ctr">
                    <a:solidFill>
                      <a:srgbClr val="00FF00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</a:tr>
              <a:tr h="474164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474164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474164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474164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474164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474164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474164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474164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</a:tbl>
          </a:graphicData>
        </a:graphic>
      </p:graphicFrame>
      <p:cxnSp>
        <p:nvCxnSpPr>
          <p:cNvPr id="17" name="Straight Connector 16"/>
          <p:cNvCxnSpPr/>
          <p:nvPr/>
        </p:nvCxnSpPr>
        <p:spPr>
          <a:xfrm>
            <a:off x="3198635" y="554842"/>
            <a:ext cx="0" cy="1451758"/>
          </a:xfrm>
          <a:prstGeom prst="line">
            <a:avLst/>
          </a:prstGeom>
          <a:ln>
            <a:solidFill>
              <a:srgbClr val="00FF00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21" name="TextBox 20"/>
          <p:cNvSpPr txBox="1"/>
          <p:nvPr/>
        </p:nvSpPr>
        <p:spPr>
          <a:xfrm>
            <a:off x="2078368" y="1629150"/>
            <a:ext cx="1101264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rgbClr val="00FF00"/>
                </a:solidFill>
              </a:rPr>
              <a:t>Chapter 3</a:t>
            </a:r>
            <a:endParaRPr lang="id-ID" dirty="0">
              <a:solidFill>
                <a:srgbClr val="00FF00"/>
              </a:solidFill>
            </a:endParaRPr>
          </a:p>
        </p:txBody>
      </p:sp>
      <p:sp>
        <p:nvSpPr>
          <p:cNvPr id="27" name="Textfeld 4">
            <a:hlinkClick r:id="" action="ppaction://noaction"/>
          </p:cNvPr>
          <p:cNvSpPr txBox="1"/>
          <p:nvPr/>
        </p:nvSpPr>
        <p:spPr>
          <a:xfrm>
            <a:off x="1583479" y="2607254"/>
            <a:ext cx="1905236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Pre-qualification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29" name="Textfeld 4">
            <a:hlinkClick r:id="" action="ppaction://noaction"/>
          </p:cNvPr>
          <p:cNvSpPr txBox="1"/>
          <p:nvPr/>
        </p:nvSpPr>
        <p:spPr>
          <a:xfrm>
            <a:off x="4280792" y="3581901"/>
            <a:ext cx="2468302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Approval for Direct Appointment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0" name="Textfeld 4">
            <a:hlinkClick r:id="" action="ppaction://noaction"/>
          </p:cNvPr>
          <p:cNvSpPr txBox="1"/>
          <p:nvPr/>
        </p:nvSpPr>
        <p:spPr>
          <a:xfrm>
            <a:off x="6351427" y="4017594"/>
            <a:ext cx="2468302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Conduct Feasibility Study Report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1" name="Textfeld 4">
            <a:hlinkClick r:id="" action="ppaction://noaction"/>
          </p:cNvPr>
          <p:cNvSpPr txBox="1"/>
          <p:nvPr/>
        </p:nvSpPr>
        <p:spPr>
          <a:xfrm>
            <a:off x="6110046" y="4563212"/>
            <a:ext cx="2195476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Negotiate the Selling Price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2" name="Textfeld 4">
            <a:hlinkClick r:id="" action="ppaction://noaction"/>
          </p:cNvPr>
          <p:cNvSpPr txBox="1"/>
          <p:nvPr/>
        </p:nvSpPr>
        <p:spPr>
          <a:xfrm>
            <a:off x="4542308" y="4985460"/>
            <a:ext cx="1743731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Selling Price Approval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3" name="Textfeld 4">
            <a:hlinkClick r:id="" action="ppaction://noaction"/>
          </p:cNvPr>
          <p:cNvSpPr txBox="1"/>
          <p:nvPr/>
        </p:nvSpPr>
        <p:spPr>
          <a:xfrm>
            <a:off x="7448326" y="5757709"/>
            <a:ext cx="1046274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Sign the PPA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26" name="TextBox 25"/>
          <p:cNvSpPr txBox="1"/>
          <p:nvPr/>
        </p:nvSpPr>
        <p:spPr>
          <a:xfrm>
            <a:off x="5012834" y="1680354"/>
            <a:ext cx="3712940" cy="307777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400" dirty="0" smtClean="0">
                <a:solidFill>
                  <a:schemeClr val="bg1">
                    <a:lumMod val="50000"/>
                  </a:schemeClr>
                </a:solidFill>
              </a:rPr>
              <a:t>Direct Selection Mechanism (more than 10 MW)</a:t>
            </a:r>
            <a:endParaRPr lang="id-ID" sz="1400" dirty="0">
              <a:solidFill>
                <a:schemeClr val="bg1">
                  <a:lumMod val="50000"/>
                </a:schemeClr>
              </a:solidFill>
            </a:endParaRPr>
          </a:p>
        </p:txBody>
      </p:sp>
      <p:cxnSp>
        <p:nvCxnSpPr>
          <p:cNvPr id="34" name="Straight Connector 33"/>
          <p:cNvCxnSpPr/>
          <p:nvPr/>
        </p:nvCxnSpPr>
        <p:spPr>
          <a:xfrm>
            <a:off x="3890651" y="728101"/>
            <a:ext cx="0" cy="5335341"/>
          </a:xfrm>
          <a:prstGeom prst="line">
            <a:avLst/>
          </a:prstGeom>
          <a:ln>
            <a:solidFill>
              <a:srgbClr val="FF5050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0" name="Straight Arrow Connector 39"/>
          <p:cNvCxnSpPr/>
          <p:nvPr/>
        </p:nvCxnSpPr>
        <p:spPr>
          <a:xfrm>
            <a:off x="3890651" y="6072967"/>
            <a:ext cx="3335649" cy="0"/>
          </a:xfrm>
          <a:prstGeom prst="straightConnector1">
            <a:avLst/>
          </a:prstGeom>
          <a:ln>
            <a:solidFill>
              <a:srgbClr val="FF5050"/>
            </a:solidFill>
            <a:tailEnd type="triangle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42" name="TextBox 41"/>
          <p:cNvSpPr txBox="1"/>
          <p:nvPr/>
        </p:nvSpPr>
        <p:spPr>
          <a:xfrm>
            <a:off x="3827151" y="6041427"/>
            <a:ext cx="2721322" cy="461665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rgbClr val="FF0000"/>
                </a:solidFill>
              </a:rPr>
              <a:t>Temporary Electricity Production License</a:t>
            </a:r>
          </a:p>
          <a:p>
            <a:r>
              <a:rPr lang="en-US" sz="1200" dirty="0" smtClean="0">
                <a:solidFill>
                  <a:srgbClr val="FF0000"/>
                </a:solidFill>
              </a:rPr>
              <a:t>(Chapter 4)</a:t>
            </a:r>
            <a:endParaRPr lang="id-ID" sz="1200" dirty="0">
              <a:solidFill>
                <a:srgbClr val="FF0000"/>
              </a:solidFill>
            </a:endParaRPr>
          </a:p>
        </p:txBody>
      </p:sp>
      <p:cxnSp>
        <p:nvCxnSpPr>
          <p:cNvPr id="43" name="Straight Arrow Connector 42"/>
          <p:cNvCxnSpPr/>
          <p:nvPr/>
        </p:nvCxnSpPr>
        <p:spPr>
          <a:xfrm>
            <a:off x="4093267" y="5974734"/>
            <a:ext cx="3133033" cy="0"/>
          </a:xfrm>
          <a:prstGeom prst="straightConnector1">
            <a:avLst/>
          </a:prstGeom>
          <a:ln>
            <a:solidFill>
              <a:schemeClr val="accent4"/>
            </a:solidFill>
            <a:tailEnd type="triangle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45" name="TextBox 44"/>
          <p:cNvSpPr txBox="1"/>
          <p:nvPr/>
        </p:nvSpPr>
        <p:spPr>
          <a:xfrm>
            <a:off x="4104484" y="5738075"/>
            <a:ext cx="208679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accent4"/>
                </a:solidFill>
              </a:rPr>
              <a:t>Performance Bond (Chapter 5)</a:t>
            </a:r>
            <a:endParaRPr lang="id-ID" sz="1200" dirty="0">
              <a:solidFill>
                <a:schemeClr val="accent4"/>
              </a:solidFill>
            </a:endParaRPr>
          </a:p>
        </p:txBody>
      </p:sp>
      <p:cxnSp>
        <p:nvCxnSpPr>
          <p:cNvPr id="47" name="Straight Connector 46"/>
          <p:cNvCxnSpPr/>
          <p:nvPr/>
        </p:nvCxnSpPr>
        <p:spPr>
          <a:xfrm flipV="1">
            <a:off x="4093267" y="899633"/>
            <a:ext cx="0" cy="5084626"/>
          </a:xfrm>
          <a:prstGeom prst="line">
            <a:avLst/>
          </a:prstGeom>
          <a:ln>
            <a:solidFill>
              <a:schemeClr val="accent4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18" name="Rectangle 17"/>
          <p:cNvSpPr/>
          <p:nvPr/>
        </p:nvSpPr>
        <p:spPr>
          <a:xfrm>
            <a:off x="1304804" y="3097455"/>
            <a:ext cx="1210525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C3-2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19" name="Rectangle 18"/>
          <p:cNvSpPr/>
          <p:nvPr/>
        </p:nvSpPr>
        <p:spPr>
          <a:xfrm>
            <a:off x="2468403" y="3588735"/>
            <a:ext cx="1783932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C3-3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3" name="Rectangle 22"/>
          <p:cNvSpPr/>
          <p:nvPr/>
        </p:nvSpPr>
        <p:spPr>
          <a:xfrm>
            <a:off x="6076036" y="4998642"/>
            <a:ext cx="1465372" cy="252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C3-5**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4" name="Rectangle 23"/>
          <p:cNvSpPr/>
          <p:nvPr/>
        </p:nvSpPr>
        <p:spPr>
          <a:xfrm>
            <a:off x="7541408" y="5976542"/>
            <a:ext cx="86011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C3-6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0" name="Rectangle 19"/>
          <p:cNvSpPr/>
          <p:nvPr/>
        </p:nvSpPr>
        <p:spPr>
          <a:xfrm>
            <a:off x="4280792" y="4051440"/>
            <a:ext cx="2070635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C3-4*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2" name="Rectangle 21"/>
          <p:cNvSpPr/>
          <p:nvPr/>
        </p:nvSpPr>
        <p:spPr>
          <a:xfrm>
            <a:off x="4298564" y="4528523"/>
            <a:ext cx="1777472" cy="252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C3-4**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8" name="Oval 47"/>
          <p:cNvSpPr/>
          <p:nvPr/>
        </p:nvSpPr>
        <p:spPr>
          <a:xfrm>
            <a:off x="4044424" y="881038"/>
            <a:ext cx="97685" cy="97685"/>
          </a:xfrm>
          <a:prstGeom prst="ellipse">
            <a:avLst/>
          </a:prstGeom>
          <a:solidFill>
            <a:srgbClr val="FFC000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9" name="Oval 48"/>
          <p:cNvSpPr/>
          <p:nvPr/>
        </p:nvSpPr>
        <p:spPr>
          <a:xfrm>
            <a:off x="3841808" y="712579"/>
            <a:ext cx="97685" cy="97685"/>
          </a:xfrm>
          <a:prstGeom prst="ellipse">
            <a:avLst/>
          </a:prstGeom>
          <a:solidFill>
            <a:srgbClr val="FF5050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4" name="Rectangle 43"/>
          <p:cNvSpPr/>
          <p:nvPr/>
        </p:nvSpPr>
        <p:spPr>
          <a:xfrm>
            <a:off x="359932" y="2625797"/>
            <a:ext cx="1210525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C3-1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50" name="Textfeld 4">
            <a:hlinkClick r:id="" action="ppaction://noaction"/>
          </p:cNvPr>
          <p:cNvSpPr txBox="1"/>
          <p:nvPr/>
        </p:nvSpPr>
        <p:spPr>
          <a:xfrm>
            <a:off x="2597047" y="3105932"/>
            <a:ext cx="1905236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Submit a PPA Proposal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64" name="TextBox 63"/>
          <p:cNvSpPr txBox="1"/>
          <p:nvPr/>
        </p:nvSpPr>
        <p:spPr>
          <a:xfrm>
            <a:off x="274850" y="6379746"/>
            <a:ext cx="672055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u="sng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Note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: The bar length on the </a:t>
            </a:r>
            <a:r>
              <a:rPr lang="en-US" sz="1200" i="1" dirty="0" err="1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Gannt’s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 chart is not to scale. It should be used for qualitative comparison only.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46" name="Rectangle 45"/>
          <p:cNvSpPr/>
          <p:nvPr/>
        </p:nvSpPr>
        <p:spPr>
          <a:xfrm>
            <a:off x="2403404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65" name="Rectangle 64"/>
          <p:cNvSpPr/>
          <p:nvPr/>
        </p:nvSpPr>
        <p:spPr>
          <a:xfrm>
            <a:off x="723900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66" name="TextBox 65"/>
          <p:cNvSpPr txBox="1"/>
          <p:nvPr/>
        </p:nvSpPr>
        <p:spPr>
          <a:xfrm>
            <a:off x="2548919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67" name="TextBox 66"/>
          <p:cNvSpPr txBox="1"/>
          <p:nvPr/>
        </p:nvSpPr>
        <p:spPr>
          <a:xfrm>
            <a:off x="844694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68" name="Rectangle 67"/>
          <p:cNvSpPr/>
          <p:nvPr/>
        </p:nvSpPr>
        <p:spPr>
          <a:xfrm>
            <a:off x="4292588" y="5465178"/>
            <a:ext cx="1781707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C3-4***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69" name="Textfeld 4">
            <a:hlinkClick r:id="" action="ppaction://noaction"/>
          </p:cNvPr>
          <p:cNvSpPr txBox="1"/>
          <p:nvPr/>
        </p:nvSpPr>
        <p:spPr>
          <a:xfrm>
            <a:off x="6074295" y="5382274"/>
            <a:ext cx="2327223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Negotiate the Duration of Price Agreement, Point of Connection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4197200491"/>
      </p:ext>
    </p:extLst>
  </p:cSld>
  <p:clrMapOvr>
    <a:masterClrMapping/>
  </p:clrMapOvr>
  <mc:AlternateContent xmlns:mc="http://schemas.openxmlformats.org/markup-compatibility/2006">
    <mc:Choice xmlns:p14="http://schemas.microsoft.com/office/powerpoint/2010/main" xmlns="" Requires="p14">
      <p:transition spd="med" p14:dur="700" advClick="0">
        <p:fade/>
      </p:transition>
    </mc:Choice>
    <mc:Fallback>
      <p:transition spd="med" advClick="0">
        <p:fade/>
      </p:transition>
    </mc:Fallback>
  </mc:AlternateContent>
  <p:timing>
    <p:tnLst>
      <p:par>
        <p:cTn id="1" dur="indefinite" restart="never" nodeType="tmRoot"/>
      </p:par>
    </p:tnLst>
  </p:timing>
</p:sld>
</file>

<file path=ppt/slides/slide17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grpSp>
        <p:nvGrpSpPr>
          <p:cNvPr id="41" name="Group 40"/>
          <p:cNvGrpSpPr/>
          <p:nvPr/>
        </p:nvGrpSpPr>
        <p:grpSpPr>
          <a:xfrm>
            <a:off x="151471" y="156131"/>
            <a:ext cx="8813800" cy="1456565"/>
            <a:chOff x="165100" y="2112273"/>
            <a:chExt cx="8813800" cy="1456565"/>
          </a:xfrm>
        </p:grpSpPr>
        <p:sp>
          <p:nvSpPr>
            <p:cNvPr id="42" name="Rectangle 41">
              <a:hlinkClick r:id="rId2" action="ppaction://hlinksldjump"/>
            </p:cNvPr>
            <p:cNvSpPr/>
            <p:nvPr/>
          </p:nvSpPr>
          <p:spPr>
            <a:xfrm>
              <a:off x="165100" y="2112273"/>
              <a:ext cx="115333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3" name="Rectangle 42">
              <a:hlinkClick r:id="rId3" action="ppaction://hlinksldjump"/>
            </p:cNvPr>
            <p:cNvSpPr/>
            <p:nvPr/>
          </p:nvSpPr>
          <p:spPr>
            <a:xfrm>
              <a:off x="165100" y="2954336"/>
              <a:ext cx="93992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4" name="Rectangle 43">
              <a:hlinkClick r:id="rId4" action="ppaction://hlinksldjump"/>
            </p:cNvPr>
            <p:cNvSpPr/>
            <p:nvPr/>
          </p:nvSpPr>
          <p:spPr>
            <a:xfrm>
              <a:off x="1318433" y="2279906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5" name="Rectangle 44">
              <a:hlinkClick r:id="rId5" action="ppaction://hlinksldjump"/>
            </p:cNvPr>
            <p:cNvSpPr/>
            <p:nvPr/>
          </p:nvSpPr>
          <p:spPr>
            <a:xfrm>
              <a:off x="2830479" y="2451438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6" name="Rectangle 45">
              <a:hlinkClick r:id="rId6" action="ppaction://hlinksldjump"/>
            </p:cNvPr>
            <p:cNvSpPr/>
            <p:nvPr/>
          </p:nvSpPr>
          <p:spPr>
            <a:xfrm>
              <a:off x="3983812" y="2786703"/>
              <a:ext cx="114425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accent2"/>
                </a:solidFill>
              </a:endParaRPr>
            </a:p>
          </p:txBody>
        </p:sp>
        <p:sp>
          <p:nvSpPr>
            <p:cNvPr id="47" name="Rectangle 46">
              <a:hlinkClick r:id="rId7" action="ppaction://hlinksldjump"/>
            </p:cNvPr>
            <p:cNvSpPr/>
            <p:nvPr/>
          </p:nvSpPr>
          <p:spPr>
            <a:xfrm>
              <a:off x="3840780" y="2615172"/>
              <a:ext cx="286063" cy="119092"/>
            </a:xfrm>
            <a:prstGeom prst="rect">
              <a:avLst/>
            </a:prstGeom>
            <a:solidFill>
              <a:srgbClr val="FF5050"/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8" name="Rectangle 47">
              <a:hlinkClick r:id="rId8" action="ppaction://hlinksldjump"/>
            </p:cNvPr>
            <p:cNvSpPr/>
            <p:nvPr/>
          </p:nvSpPr>
          <p:spPr>
            <a:xfrm>
              <a:off x="4434020" y="3118378"/>
              <a:ext cx="2921927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9" name="Rectangle 48">
              <a:hlinkClick r:id="rId8" action="ppaction://hlinksldjump"/>
            </p:cNvPr>
            <p:cNvSpPr/>
            <p:nvPr/>
          </p:nvSpPr>
          <p:spPr>
            <a:xfrm>
              <a:off x="1318433" y="3118378"/>
              <a:ext cx="735590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0" name="Rectangle 49">
              <a:hlinkClick r:id="rId9" action="ppaction://hlinksldjump"/>
            </p:cNvPr>
            <p:cNvSpPr/>
            <p:nvPr/>
          </p:nvSpPr>
          <p:spPr>
            <a:xfrm>
              <a:off x="7410549" y="3289909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1" name="Rectangle 50">
              <a:hlinkClick r:id="rId3" action="ppaction://hlinksldjump"/>
            </p:cNvPr>
            <p:cNvSpPr/>
            <p:nvPr/>
          </p:nvSpPr>
          <p:spPr>
            <a:xfrm>
              <a:off x="8202444" y="295433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2" name="Rectangle 51">
              <a:hlinkClick r:id="" action="ppaction://noaction"/>
            </p:cNvPr>
            <p:cNvSpPr/>
            <p:nvPr/>
          </p:nvSpPr>
          <p:spPr>
            <a:xfrm>
              <a:off x="8202444" y="344974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3" name="Rectangle 52">
              <a:hlinkClick r:id="rId7" action="ppaction://hlinksldjump"/>
            </p:cNvPr>
            <p:cNvSpPr/>
            <p:nvPr/>
          </p:nvSpPr>
          <p:spPr>
            <a:xfrm>
              <a:off x="4611220" y="2615172"/>
              <a:ext cx="286063" cy="119092"/>
            </a:xfrm>
            <a:prstGeom prst="rect">
              <a:avLst/>
            </a:prstGeom>
            <a:solidFill>
              <a:srgbClr val="FF5050"/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</p:grpSp>
      <p:graphicFrame>
        <p:nvGraphicFramePr>
          <p:cNvPr id="2" name="Table 1"/>
          <p:cNvGraphicFramePr>
            <a:graphicFrameLocks noGrp="1"/>
          </p:cNvGraphicFramePr>
          <p:nvPr/>
        </p:nvGraphicFramePr>
        <p:xfrm>
          <a:off x="330200" y="2006600"/>
          <a:ext cx="8416882" cy="1619250"/>
        </p:xfrm>
        <a:graphic>
          <a:graphicData uri="http://schemas.openxmlformats.org/drawingml/2006/table">
            <a:tbl>
              <a:tblPr firstRow="1" bandRow="1">
                <a:tableStyleId>{F5AB1C69-6EDB-4FF4-983F-18BD219EF322}</a:tableStyleId>
              </a:tblPr>
              <a:tblGrid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41037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41037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</a:tblGrid>
              <a:tr h="539750">
                <a:tc gridSpan="11">
                  <a:txBody>
                    <a:bodyPr/>
                    <a:lstStyle/>
                    <a:p>
                      <a:pPr algn="l"/>
                      <a:r>
                        <a:rPr lang="en-US" sz="2000" dirty="0" smtClean="0"/>
                        <a:t>Electricity</a:t>
                      </a:r>
                      <a:r>
                        <a:rPr lang="en-US" sz="2000" baseline="0" dirty="0" smtClean="0"/>
                        <a:t> Production License</a:t>
                      </a:r>
                      <a:endParaRPr lang="id-ID" sz="2000" dirty="0"/>
                    </a:p>
                  </a:txBody>
                  <a:tcPr anchor="ctr">
                    <a:solidFill>
                      <a:srgbClr val="FF5050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gridSpan="3">
                  <a:txBody>
                    <a:bodyPr/>
                    <a:lstStyle/>
                    <a:p>
                      <a:pPr algn="ctr"/>
                      <a:endParaRPr lang="id-ID" sz="2000" dirty="0"/>
                    </a:p>
                  </a:txBody>
                  <a:tcPr anchor="ctr">
                    <a:noFill/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gridSpan="11">
                  <a:txBody>
                    <a:bodyPr/>
                    <a:lstStyle/>
                    <a:p>
                      <a:pPr marL="0" marR="0" indent="0" algn="l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/>
                      </a:pPr>
                      <a:r>
                        <a:rPr lang="en-US" sz="2000" dirty="0" smtClean="0"/>
                        <a:t>Electricity</a:t>
                      </a:r>
                      <a:r>
                        <a:rPr lang="en-US" sz="2000" baseline="0" dirty="0" smtClean="0"/>
                        <a:t> Production License</a:t>
                      </a:r>
                      <a:endParaRPr lang="id-ID" sz="2000" dirty="0"/>
                    </a:p>
                  </a:txBody>
                  <a:tcPr anchor="ctr">
                    <a:solidFill>
                      <a:srgbClr val="FF5050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noFill/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noFill/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noFill/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noFill/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noFill/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noFill/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</a:tbl>
          </a:graphicData>
        </a:graphic>
      </p:graphicFrame>
      <p:cxnSp>
        <p:nvCxnSpPr>
          <p:cNvPr id="17" name="Straight Connector 16"/>
          <p:cNvCxnSpPr/>
          <p:nvPr/>
        </p:nvCxnSpPr>
        <p:spPr>
          <a:xfrm>
            <a:off x="3876986" y="750406"/>
            <a:ext cx="0" cy="1260000"/>
          </a:xfrm>
          <a:prstGeom prst="line">
            <a:avLst/>
          </a:prstGeom>
          <a:ln>
            <a:solidFill>
              <a:srgbClr val="FF5050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18" name="Rectangle 17"/>
          <p:cNvSpPr/>
          <p:nvPr/>
        </p:nvSpPr>
        <p:spPr>
          <a:xfrm>
            <a:off x="349008" y="2700580"/>
            <a:ext cx="3384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C1-1*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1" name="TextBox 20"/>
          <p:cNvSpPr txBox="1"/>
          <p:nvPr/>
        </p:nvSpPr>
        <p:spPr>
          <a:xfrm>
            <a:off x="2775722" y="1629150"/>
            <a:ext cx="1101264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rgbClr val="FF5050"/>
                </a:solidFill>
              </a:rPr>
              <a:t>Chapter 4</a:t>
            </a:r>
            <a:endParaRPr lang="id-ID" dirty="0">
              <a:solidFill>
                <a:srgbClr val="FF5050"/>
              </a:solidFill>
            </a:endParaRPr>
          </a:p>
        </p:txBody>
      </p:sp>
      <p:sp>
        <p:nvSpPr>
          <p:cNvPr id="27" name="Textfeld 4">
            <a:hlinkClick r:id="" action="ppaction://noaction"/>
          </p:cNvPr>
          <p:cNvSpPr txBox="1"/>
          <p:nvPr/>
        </p:nvSpPr>
        <p:spPr>
          <a:xfrm>
            <a:off x="3714447" y="2694764"/>
            <a:ext cx="4141984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a Temporary Electricity Production License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29" name="Textfeld 4">
            <a:hlinkClick r:id="" action="ppaction://noaction"/>
          </p:cNvPr>
          <p:cNvSpPr txBox="1"/>
          <p:nvPr/>
        </p:nvSpPr>
        <p:spPr>
          <a:xfrm>
            <a:off x="1667766" y="3242323"/>
            <a:ext cx="3381773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a (permanent) Electricity Production License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cxnSp>
        <p:nvCxnSpPr>
          <p:cNvPr id="38" name="Straight Connector 37"/>
          <p:cNvCxnSpPr/>
          <p:nvPr/>
        </p:nvCxnSpPr>
        <p:spPr>
          <a:xfrm>
            <a:off x="5273986" y="750406"/>
            <a:ext cx="0" cy="1260000"/>
          </a:xfrm>
          <a:prstGeom prst="line">
            <a:avLst/>
          </a:prstGeom>
          <a:ln>
            <a:solidFill>
              <a:srgbClr val="FF5050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39" name="Rectangle 38"/>
          <p:cNvSpPr/>
          <p:nvPr/>
        </p:nvSpPr>
        <p:spPr>
          <a:xfrm>
            <a:off x="5062048" y="3249010"/>
            <a:ext cx="3348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C1-1**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0" name="TextBox 39"/>
          <p:cNvSpPr txBox="1"/>
          <p:nvPr/>
        </p:nvSpPr>
        <p:spPr>
          <a:xfrm>
            <a:off x="5234807" y="1629150"/>
            <a:ext cx="1101264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rgbClr val="FF5050"/>
                </a:solidFill>
              </a:rPr>
              <a:t>Chapter 4</a:t>
            </a:r>
            <a:endParaRPr lang="id-ID" dirty="0">
              <a:solidFill>
                <a:srgbClr val="FF5050"/>
              </a:solidFill>
            </a:endParaRPr>
          </a:p>
        </p:txBody>
      </p:sp>
      <p:cxnSp>
        <p:nvCxnSpPr>
          <p:cNvPr id="28" name="Straight Connector 27"/>
          <p:cNvCxnSpPr/>
          <p:nvPr/>
        </p:nvCxnSpPr>
        <p:spPr>
          <a:xfrm flipH="1">
            <a:off x="4883654" y="750406"/>
            <a:ext cx="390332" cy="0"/>
          </a:xfrm>
          <a:prstGeom prst="line">
            <a:avLst/>
          </a:prstGeom>
          <a:ln>
            <a:solidFill>
              <a:srgbClr val="FF5050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54" name="TextBox 53"/>
          <p:cNvSpPr txBox="1"/>
          <p:nvPr/>
        </p:nvSpPr>
        <p:spPr>
          <a:xfrm>
            <a:off x="274850" y="6379746"/>
            <a:ext cx="672055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u="sng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Note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: The bar length on the </a:t>
            </a:r>
            <a:r>
              <a:rPr lang="en-US" sz="1200" i="1" dirty="0" err="1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Gannt’s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 chart is not to scale. It should be used for qualitative comparison only.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6" name="Rectangle 25"/>
          <p:cNvSpPr/>
          <p:nvPr/>
        </p:nvSpPr>
        <p:spPr>
          <a:xfrm>
            <a:off x="2403404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30" name="Rectangle 29"/>
          <p:cNvSpPr/>
          <p:nvPr/>
        </p:nvSpPr>
        <p:spPr>
          <a:xfrm>
            <a:off x="723900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31" name="TextBox 30"/>
          <p:cNvSpPr txBox="1"/>
          <p:nvPr/>
        </p:nvSpPr>
        <p:spPr>
          <a:xfrm>
            <a:off x="2548919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32" name="TextBox 31"/>
          <p:cNvSpPr txBox="1"/>
          <p:nvPr/>
        </p:nvSpPr>
        <p:spPr>
          <a:xfrm>
            <a:off x="844694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730142877"/>
      </p:ext>
    </p:extLst>
  </p:cSld>
  <p:clrMapOvr>
    <a:masterClrMapping/>
  </p:clrMapOvr>
  <mc:AlternateContent xmlns:mc="http://schemas.openxmlformats.org/markup-compatibility/2006">
    <mc:Choice xmlns:p14="http://schemas.microsoft.com/office/powerpoint/2010/main" xmlns="" Requires="p14">
      <p:transition spd="med" p14:dur="700" advClick="0">
        <p:fade/>
      </p:transition>
    </mc:Choice>
    <mc:Fallback>
      <p:transition spd="med" advClick="0">
        <p:fade/>
      </p:transition>
    </mc:Fallback>
  </mc:AlternateContent>
  <p:timing>
    <p:tnLst>
      <p:par>
        <p:cTn id="1" dur="indefinite" restart="never" nodeType="tmRoot"/>
      </p:par>
    </p:tnLst>
  </p:timing>
</p:sld>
</file>

<file path=ppt/slides/slide18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grpSp>
        <p:nvGrpSpPr>
          <p:cNvPr id="67" name="Group 66"/>
          <p:cNvGrpSpPr/>
          <p:nvPr/>
        </p:nvGrpSpPr>
        <p:grpSpPr>
          <a:xfrm>
            <a:off x="151471" y="156131"/>
            <a:ext cx="8813800" cy="1456565"/>
            <a:chOff x="165100" y="2112273"/>
            <a:chExt cx="8813800" cy="1456565"/>
          </a:xfrm>
        </p:grpSpPr>
        <p:sp>
          <p:nvSpPr>
            <p:cNvPr id="68" name="Rectangle 67">
              <a:hlinkClick r:id="rId2" action="ppaction://hlinksldjump"/>
            </p:cNvPr>
            <p:cNvSpPr/>
            <p:nvPr/>
          </p:nvSpPr>
          <p:spPr>
            <a:xfrm>
              <a:off x="165100" y="2112273"/>
              <a:ext cx="115333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69" name="Rectangle 68">
              <a:hlinkClick r:id="rId3" action="ppaction://hlinksldjump"/>
            </p:cNvPr>
            <p:cNvSpPr/>
            <p:nvPr/>
          </p:nvSpPr>
          <p:spPr>
            <a:xfrm>
              <a:off x="165100" y="2954336"/>
              <a:ext cx="93992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70" name="Rectangle 69">
              <a:hlinkClick r:id="rId4" action="ppaction://hlinksldjump"/>
            </p:cNvPr>
            <p:cNvSpPr/>
            <p:nvPr/>
          </p:nvSpPr>
          <p:spPr>
            <a:xfrm>
              <a:off x="1318433" y="2279906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71" name="Rectangle 70">
              <a:hlinkClick r:id="rId5" action="ppaction://hlinksldjump"/>
            </p:cNvPr>
            <p:cNvSpPr/>
            <p:nvPr/>
          </p:nvSpPr>
          <p:spPr>
            <a:xfrm>
              <a:off x="2830479" y="2451438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72" name="Rectangle 71">
              <a:hlinkClick r:id="rId6" action="ppaction://hlinksldjump"/>
            </p:cNvPr>
            <p:cNvSpPr/>
            <p:nvPr/>
          </p:nvSpPr>
          <p:spPr>
            <a:xfrm>
              <a:off x="3983812" y="2786703"/>
              <a:ext cx="1144251" cy="119092"/>
            </a:xfrm>
            <a:prstGeom prst="rect">
              <a:avLst/>
            </a:prstGeom>
            <a:solidFill>
              <a:srgbClr val="FFFF00"/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accent2"/>
                </a:solidFill>
              </a:endParaRPr>
            </a:p>
          </p:txBody>
        </p:sp>
        <p:sp>
          <p:nvSpPr>
            <p:cNvPr id="73" name="Rectangle 72">
              <a:hlinkClick r:id="rId7" action="ppaction://hlinksldjump"/>
            </p:cNvPr>
            <p:cNvSpPr/>
            <p:nvPr/>
          </p:nvSpPr>
          <p:spPr>
            <a:xfrm>
              <a:off x="384078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74" name="Rectangle 73">
              <a:hlinkClick r:id="rId8" action="ppaction://hlinksldjump"/>
            </p:cNvPr>
            <p:cNvSpPr/>
            <p:nvPr/>
          </p:nvSpPr>
          <p:spPr>
            <a:xfrm>
              <a:off x="4434020" y="3118378"/>
              <a:ext cx="2921927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75" name="Rectangle 74">
              <a:hlinkClick r:id="rId8" action="ppaction://hlinksldjump"/>
            </p:cNvPr>
            <p:cNvSpPr/>
            <p:nvPr/>
          </p:nvSpPr>
          <p:spPr>
            <a:xfrm>
              <a:off x="1318433" y="3118378"/>
              <a:ext cx="735590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76" name="Rectangle 75">
              <a:hlinkClick r:id="rId9" action="ppaction://hlinksldjump"/>
            </p:cNvPr>
            <p:cNvSpPr/>
            <p:nvPr/>
          </p:nvSpPr>
          <p:spPr>
            <a:xfrm>
              <a:off x="7410549" y="3289909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77" name="Rectangle 76">
              <a:hlinkClick r:id="rId3" action="ppaction://hlinksldjump"/>
            </p:cNvPr>
            <p:cNvSpPr/>
            <p:nvPr/>
          </p:nvSpPr>
          <p:spPr>
            <a:xfrm>
              <a:off x="8202444" y="295433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78" name="Rectangle 77">
              <a:hlinkClick r:id="" action="ppaction://noaction"/>
            </p:cNvPr>
            <p:cNvSpPr/>
            <p:nvPr/>
          </p:nvSpPr>
          <p:spPr>
            <a:xfrm>
              <a:off x="8202444" y="344974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79" name="Rectangle 78">
              <a:hlinkClick r:id="rId7" action="ppaction://hlinksldjump"/>
            </p:cNvPr>
            <p:cNvSpPr/>
            <p:nvPr/>
          </p:nvSpPr>
          <p:spPr>
            <a:xfrm>
              <a:off x="461122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</p:grpSp>
      <p:graphicFrame>
        <p:nvGraphicFramePr>
          <p:cNvPr id="2" name="Table 1"/>
          <p:cNvGraphicFramePr>
            <a:graphicFrameLocks noGrp="1"/>
          </p:cNvGraphicFramePr>
          <p:nvPr>
            <p:extLst>
              <p:ext uri="{D42A27DB-BD31-4B8C-83A1-F6EECF244321}">
                <p14:modId xmlns:p14="http://schemas.microsoft.com/office/powerpoint/2010/main" xmlns="" val="3875042128"/>
              </p:ext>
            </p:extLst>
          </p:nvPr>
        </p:nvGraphicFramePr>
        <p:xfrm>
          <a:off x="330200" y="2006600"/>
          <a:ext cx="8407400" cy="3778250"/>
        </p:xfrm>
        <a:graphic>
          <a:graphicData uri="http://schemas.openxmlformats.org/drawingml/2006/table">
            <a:tbl>
              <a:tblPr firstRow="1" bandRow="1">
                <a:tableStyleId>{F5AB1C69-6EDB-4FF4-983F-18BD219EF322}</a:tableStyleId>
              </a:tblPr>
              <a:tblGrid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</a:tblGrid>
              <a:tr h="539750">
                <a:tc gridSpan="25">
                  <a:txBody>
                    <a:bodyPr/>
                    <a:lstStyle/>
                    <a:p>
                      <a:pPr algn="l"/>
                      <a:r>
                        <a:rPr lang="en-US" sz="2800" dirty="0" smtClean="0">
                          <a:solidFill>
                            <a:schemeClr val="accent2"/>
                          </a:solidFill>
                        </a:rPr>
                        <a:t>Financing</a:t>
                      </a:r>
                      <a:endParaRPr lang="id-ID" sz="2800" dirty="0">
                        <a:solidFill>
                          <a:schemeClr val="accent2"/>
                        </a:solidFill>
                      </a:endParaRPr>
                    </a:p>
                  </a:txBody>
                  <a:tcPr anchor="ctr">
                    <a:solidFill>
                      <a:srgbClr val="FFFF00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 gridSpan="10">
                  <a:txBody>
                    <a:bodyPr/>
                    <a:lstStyle/>
                    <a:p>
                      <a:r>
                        <a:rPr lang="en-US" dirty="0" smtClean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rPr>
                        <a:t>Bank Loan</a:t>
                      </a:r>
                      <a:endParaRPr lang="id-ID" dirty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endParaRPr>
                    </a:p>
                  </a:txBody>
                  <a:tcPr anchor="b">
                    <a:solidFill>
                      <a:schemeClr val="bg1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</a:tbl>
          </a:graphicData>
        </a:graphic>
      </p:graphicFrame>
      <p:cxnSp>
        <p:nvCxnSpPr>
          <p:cNvPr id="17" name="Straight Connector 16"/>
          <p:cNvCxnSpPr/>
          <p:nvPr/>
        </p:nvCxnSpPr>
        <p:spPr>
          <a:xfrm>
            <a:off x="4113214" y="949653"/>
            <a:ext cx="0" cy="1056947"/>
          </a:xfrm>
          <a:prstGeom prst="line">
            <a:avLst/>
          </a:prstGeom>
          <a:ln>
            <a:solidFill>
              <a:srgbClr val="FFC000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18" name="Rectangle 17"/>
          <p:cNvSpPr/>
          <p:nvPr/>
        </p:nvSpPr>
        <p:spPr>
          <a:xfrm>
            <a:off x="349008" y="2700580"/>
            <a:ext cx="1016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C4-1*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19" name="Rectangle 18"/>
          <p:cNvSpPr/>
          <p:nvPr/>
        </p:nvSpPr>
        <p:spPr>
          <a:xfrm>
            <a:off x="3005292" y="3249010"/>
            <a:ext cx="1016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C4-2**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0" name="Rectangle 19"/>
          <p:cNvSpPr/>
          <p:nvPr/>
        </p:nvSpPr>
        <p:spPr>
          <a:xfrm>
            <a:off x="2381008" y="4309663"/>
            <a:ext cx="1332000" cy="252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C4-1**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3" name="Rectangle 22"/>
          <p:cNvSpPr/>
          <p:nvPr/>
        </p:nvSpPr>
        <p:spPr>
          <a:xfrm>
            <a:off x="6738115" y="5336536"/>
            <a:ext cx="1692000" cy="252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C2-4b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7" name="Textfeld 4">
            <a:hlinkClick r:id="" action="ppaction://noaction"/>
          </p:cNvPr>
          <p:cNvSpPr txBox="1"/>
          <p:nvPr/>
        </p:nvSpPr>
        <p:spPr>
          <a:xfrm>
            <a:off x="1410891" y="2565394"/>
            <a:ext cx="1450993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a Performance Bond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0" name="Textfeld 4">
            <a:hlinkClick r:id="" action="ppaction://noaction"/>
          </p:cNvPr>
          <p:cNvSpPr txBox="1"/>
          <p:nvPr/>
        </p:nvSpPr>
        <p:spPr>
          <a:xfrm>
            <a:off x="3814471" y="4302773"/>
            <a:ext cx="2955482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Submit a Loan Proposal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1" name="Textfeld 4">
            <a:hlinkClick r:id="" action="ppaction://noaction"/>
          </p:cNvPr>
          <p:cNvSpPr txBox="1"/>
          <p:nvPr/>
        </p:nvSpPr>
        <p:spPr>
          <a:xfrm>
            <a:off x="6765177" y="4850998"/>
            <a:ext cx="1714757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Bank Evaluation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2" name="Textfeld 4">
            <a:hlinkClick r:id="" action="ppaction://noaction"/>
          </p:cNvPr>
          <p:cNvSpPr txBox="1"/>
          <p:nvPr/>
        </p:nvSpPr>
        <p:spPr>
          <a:xfrm>
            <a:off x="6702730" y="5586579"/>
            <a:ext cx="1279175" cy="279801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Financial Closure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4" name="Textfeld 4">
            <a:hlinkClick r:id="" action="ppaction://noaction"/>
          </p:cNvPr>
          <p:cNvSpPr txBox="1"/>
          <p:nvPr/>
        </p:nvSpPr>
        <p:spPr>
          <a:xfrm>
            <a:off x="4111600" y="3205946"/>
            <a:ext cx="1857580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Open an Escrow Account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9" name="Oval 38"/>
          <p:cNvSpPr/>
          <p:nvPr/>
        </p:nvSpPr>
        <p:spPr>
          <a:xfrm>
            <a:off x="4235508" y="496679"/>
            <a:ext cx="97685" cy="97685"/>
          </a:xfrm>
          <a:prstGeom prst="ellipse">
            <a:avLst/>
          </a:prstGeom>
          <a:solidFill>
            <a:srgbClr val="00FF00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cxnSp>
        <p:nvCxnSpPr>
          <p:cNvPr id="26" name="Straight Connector 25"/>
          <p:cNvCxnSpPr/>
          <p:nvPr/>
        </p:nvCxnSpPr>
        <p:spPr>
          <a:xfrm flipV="1">
            <a:off x="2514600" y="534509"/>
            <a:ext cx="0" cy="2809936"/>
          </a:xfrm>
          <a:prstGeom prst="line">
            <a:avLst/>
          </a:prstGeom>
          <a:ln>
            <a:solidFill>
              <a:srgbClr val="00FF00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3" name="Straight Connector 42"/>
          <p:cNvCxnSpPr/>
          <p:nvPr/>
        </p:nvCxnSpPr>
        <p:spPr>
          <a:xfrm flipH="1">
            <a:off x="2526708" y="532821"/>
            <a:ext cx="1728000" cy="0"/>
          </a:xfrm>
          <a:prstGeom prst="line">
            <a:avLst/>
          </a:prstGeom>
          <a:ln>
            <a:solidFill>
              <a:srgbClr val="00FF00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6" name="Straight Arrow Connector 45"/>
          <p:cNvCxnSpPr/>
          <p:nvPr/>
        </p:nvCxnSpPr>
        <p:spPr>
          <a:xfrm>
            <a:off x="2526708" y="3344445"/>
            <a:ext cx="335176" cy="0"/>
          </a:xfrm>
          <a:prstGeom prst="straightConnector1">
            <a:avLst/>
          </a:prstGeom>
          <a:ln>
            <a:solidFill>
              <a:srgbClr val="00FF00"/>
            </a:solidFill>
            <a:tailEnd type="triangle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50" name="TextBox 49"/>
          <p:cNvSpPr txBox="1"/>
          <p:nvPr/>
        </p:nvSpPr>
        <p:spPr>
          <a:xfrm>
            <a:off x="1577158" y="3081380"/>
            <a:ext cx="904287" cy="461665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rgbClr val="00FF00"/>
                </a:solidFill>
              </a:rPr>
              <a:t>PPA Signing</a:t>
            </a:r>
          </a:p>
          <a:p>
            <a:r>
              <a:rPr lang="en-US" sz="1200" dirty="0" smtClean="0">
                <a:solidFill>
                  <a:srgbClr val="00FF00"/>
                </a:solidFill>
              </a:rPr>
              <a:t>(Chapter 3)</a:t>
            </a:r>
            <a:endParaRPr lang="id-ID" sz="1200" dirty="0">
              <a:solidFill>
                <a:srgbClr val="00FF00"/>
              </a:solidFill>
            </a:endParaRPr>
          </a:p>
        </p:txBody>
      </p:sp>
      <p:sp>
        <p:nvSpPr>
          <p:cNvPr id="52" name="TextBox 51"/>
          <p:cNvSpPr txBox="1"/>
          <p:nvPr/>
        </p:nvSpPr>
        <p:spPr>
          <a:xfrm>
            <a:off x="4793911" y="5591557"/>
            <a:ext cx="1610762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Award to EPC Contractor (Chapter 7)</a:t>
            </a:r>
            <a:endParaRPr lang="id-ID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60" name="Oval 59"/>
          <p:cNvSpPr/>
          <p:nvPr/>
        </p:nvSpPr>
        <p:spPr>
          <a:xfrm>
            <a:off x="4833312" y="1162236"/>
            <a:ext cx="97685" cy="97685"/>
          </a:xfrm>
          <a:prstGeom prst="ellipse">
            <a:avLst/>
          </a:prstGeom>
          <a:solidFill>
            <a:schemeClr val="bg1">
              <a:lumMod val="50000"/>
            </a:schemeClr>
          </a:solidFill>
          <a:ln>
            <a:solidFill>
              <a:schemeClr val="tx1">
                <a:lumMod val="50000"/>
                <a:lumOff val="50000"/>
              </a:schemeClr>
            </a:solidFill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cxnSp>
        <p:nvCxnSpPr>
          <p:cNvPr id="62" name="Straight Connector 61"/>
          <p:cNvCxnSpPr>
            <a:stCxn id="60" idx="4"/>
          </p:cNvCxnSpPr>
          <p:nvPr/>
        </p:nvCxnSpPr>
        <p:spPr>
          <a:xfrm flipH="1">
            <a:off x="4882154" y="1259921"/>
            <a:ext cx="1" cy="4326658"/>
          </a:xfrm>
          <a:prstGeom prst="line">
            <a:avLst/>
          </a:prstGeom>
          <a:ln>
            <a:solidFill>
              <a:schemeClr val="tx1">
                <a:lumMod val="50000"/>
                <a:lumOff val="50000"/>
              </a:schemeClr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63" name="Straight Arrow Connector 62"/>
          <p:cNvCxnSpPr/>
          <p:nvPr/>
        </p:nvCxnSpPr>
        <p:spPr>
          <a:xfrm>
            <a:off x="4882154" y="5578547"/>
            <a:ext cx="1711151" cy="0"/>
          </a:xfrm>
          <a:prstGeom prst="straightConnector1">
            <a:avLst/>
          </a:prstGeom>
          <a:ln>
            <a:solidFill>
              <a:schemeClr val="tx1">
                <a:lumMod val="50000"/>
                <a:lumOff val="50000"/>
              </a:schemeClr>
            </a:solidFill>
            <a:tailEnd type="triangle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22" name="Rectangle 21"/>
          <p:cNvSpPr/>
          <p:nvPr/>
        </p:nvSpPr>
        <p:spPr>
          <a:xfrm>
            <a:off x="3713008" y="4832154"/>
            <a:ext cx="3024000" cy="252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C4-2**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80" name="TextBox 79"/>
          <p:cNvSpPr txBox="1"/>
          <p:nvPr/>
        </p:nvSpPr>
        <p:spPr>
          <a:xfrm>
            <a:off x="274850" y="6379746"/>
            <a:ext cx="672055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u="sng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Note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: The bar length on the </a:t>
            </a:r>
            <a:r>
              <a:rPr lang="en-US" sz="1200" i="1" dirty="0" err="1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Gannt’s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 chart is not to scale. It should be used for qualitative comparison only.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44" name="Rectangle 43"/>
          <p:cNvSpPr/>
          <p:nvPr/>
        </p:nvSpPr>
        <p:spPr>
          <a:xfrm>
            <a:off x="2403404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5" name="Rectangle 44"/>
          <p:cNvSpPr/>
          <p:nvPr/>
        </p:nvSpPr>
        <p:spPr>
          <a:xfrm>
            <a:off x="723900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7" name="TextBox 46"/>
          <p:cNvSpPr txBox="1"/>
          <p:nvPr/>
        </p:nvSpPr>
        <p:spPr>
          <a:xfrm>
            <a:off x="2548919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48" name="TextBox 47"/>
          <p:cNvSpPr txBox="1"/>
          <p:nvPr/>
        </p:nvSpPr>
        <p:spPr>
          <a:xfrm>
            <a:off x="844694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1" name="TextBox 20"/>
          <p:cNvSpPr txBox="1"/>
          <p:nvPr/>
        </p:nvSpPr>
        <p:spPr>
          <a:xfrm>
            <a:off x="2995617" y="1629150"/>
            <a:ext cx="1101264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chemeClr val="accent2"/>
                </a:solidFill>
              </a:rPr>
              <a:t>Chapter 4</a:t>
            </a:r>
            <a:endParaRPr lang="id-ID" dirty="0">
              <a:solidFill>
                <a:schemeClr val="accent2"/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4288888297"/>
      </p:ext>
    </p:extLst>
  </p:cSld>
  <p:clrMapOvr>
    <a:masterClrMapping/>
  </p:clrMapOvr>
  <mc:AlternateContent xmlns:mc="http://schemas.openxmlformats.org/markup-compatibility/2006">
    <mc:Choice xmlns:p14="http://schemas.microsoft.com/office/powerpoint/2010/main" xmlns="" Requires="p14">
      <p:transition spd="med" p14:dur="700" advClick="0">
        <p:fade/>
      </p:transition>
    </mc:Choice>
    <mc:Fallback>
      <p:transition spd="med" advClick="0">
        <p:fade/>
      </p:transition>
    </mc:Fallback>
  </mc:AlternateContent>
  <p:timing>
    <p:tnLst>
      <p:par>
        <p:cTn id="1" dur="indefinite" restart="never" nodeType="tmRoot"/>
      </p:par>
    </p:tnLst>
  </p:timing>
</p:sld>
</file>

<file path=ppt/slides/slide19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grpSp>
        <p:nvGrpSpPr>
          <p:cNvPr id="34" name="Group 33"/>
          <p:cNvGrpSpPr/>
          <p:nvPr/>
        </p:nvGrpSpPr>
        <p:grpSpPr>
          <a:xfrm>
            <a:off x="151471" y="156131"/>
            <a:ext cx="8813800" cy="1456565"/>
            <a:chOff x="165100" y="2112273"/>
            <a:chExt cx="8813800" cy="1456565"/>
          </a:xfrm>
        </p:grpSpPr>
        <p:sp>
          <p:nvSpPr>
            <p:cNvPr id="35" name="Rectangle 34">
              <a:hlinkClick r:id="rId2" action="ppaction://hlinksldjump"/>
            </p:cNvPr>
            <p:cNvSpPr/>
            <p:nvPr/>
          </p:nvSpPr>
          <p:spPr>
            <a:xfrm>
              <a:off x="165100" y="2112273"/>
              <a:ext cx="115333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37" name="Rectangle 36">
              <a:hlinkClick r:id="rId3" action="ppaction://hlinksldjump"/>
            </p:cNvPr>
            <p:cNvSpPr/>
            <p:nvPr/>
          </p:nvSpPr>
          <p:spPr>
            <a:xfrm>
              <a:off x="165100" y="2954336"/>
              <a:ext cx="939921" cy="119092"/>
            </a:xfrm>
            <a:prstGeom prst="rect">
              <a:avLst/>
            </a:prstGeom>
            <a:solidFill>
              <a:srgbClr val="996633"/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1" name="Rectangle 40">
              <a:hlinkClick r:id="rId4" action="ppaction://hlinksldjump"/>
            </p:cNvPr>
            <p:cNvSpPr/>
            <p:nvPr/>
          </p:nvSpPr>
          <p:spPr>
            <a:xfrm>
              <a:off x="1318433" y="2279906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2" name="Rectangle 41">
              <a:hlinkClick r:id="rId5" action="ppaction://hlinksldjump"/>
            </p:cNvPr>
            <p:cNvSpPr/>
            <p:nvPr/>
          </p:nvSpPr>
          <p:spPr>
            <a:xfrm>
              <a:off x="2830479" y="2451438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3" name="Rectangle 42">
              <a:hlinkClick r:id="rId6" action="ppaction://hlinksldjump"/>
            </p:cNvPr>
            <p:cNvSpPr/>
            <p:nvPr/>
          </p:nvSpPr>
          <p:spPr>
            <a:xfrm>
              <a:off x="3983812" y="2786703"/>
              <a:ext cx="114425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accent2"/>
                </a:solidFill>
              </a:endParaRPr>
            </a:p>
          </p:txBody>
        </p:sp>
        <p:sp>
          <p:nvSpPr>
            <p:cNvPr id="44" name="Rectangle 43">
              <a:hlinkClick r:id="rId7" action="ppaction://hlinksldjump"/>
            </p:cNvPr>
            <p:cNvSpPr/>
            <p:nvPr/>
          </p:nvSpPr>
          <p:spPr>
            <a:xfrm>
              <a:off x="384078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5" name="Rectangle 44">
              <a:hlinkClick r:id="rId8" action="ppaction://hlinksldjump"/>
            </p:cNvPr>
            <p:cNvSpPr/>
            <p:nvPr/>
          </p:nvSpPr>
          <p:spPr>
            <a:xfrm>
              <a:off x="4434020" y="3118378"/>
              <a:ext cx="2921927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6" name="Rectangle 45">
              <a:hlinkClick r:id="rId8" action="ppaction://hlinksldjump"/>
            </p:cNvPr>
            <p:cNvSpPr/>
            <p:nvPr/>
          </p:nvSpPr>
          <p:spPr>
            <a:xfrm>
              <a:off x="1318433" y="3118378"/>
              <a:ext cx="735590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7" name="Rectangle 46">
              <a:hlinkClick r:id="rId9" action="ppaction://hlinksldjump"/>
            </p:cNvPr>
            <p:cNvSpPr/>
            <p:nvPr/>
          </p:nvSpPr>
          <p:spPr>
            <a:xfrm>
              <a:off x="7410549" y="3289909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8" name="Rectangle 47">
              <a:hlinkClick r:id="rId3" action="ppaction://hlinksldjump"/>
            </p:cNvPr>
            <p:cNvSpPr/>
            <p:nvPr/>
          </p:nvSpPr>
          <p:spPr>
            <a:xfrm>
              <a:off x="8202444" y="2954336"/>
              <a:ext cx="776456" cy="119092"/>
            </a:xfrm>
            <a:prstGeom prst="rect">
              <a:avLst/>
            </a:prstGeom>
            <a:solidFill>
              <a:srgbClr val="996633"/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9" name="Rectangle 48">
              <a:hlinkClick r:id="" action="ppaction://noaction"/>
            </p:cNvPr>
            <p:cNvSpPr/>
            <p:nvPr/>
          </p:nvSpPr>
          <p:spPr>
            <a:xfrm>
              <a:off x="8202444" y="344974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0" name="Rectangle 49">
              <a:hlinkClick r:id="rId7" action="ppaction://hlinksldjump"/>
            </p:cNvPr>
            <p:cNvSpPr/>
            <p:nvPr/>
          </p:nvSpPr>
          <p:spPr>
            <a:xfrm>
              <a:off x="461122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</p:grpSp>
      <p:graphicFrame>
        <p:nvGraphicFramePr>
          <p:cNvPr id="2" name="Table 1"/>
          <p:cNvGraphicFramePr>
            <a:graphicFrameLocks noGrp="1"/>
          </p:cNvGraphicFramePr>
          <p:nvPr>
            <p:extLst>
              <p:ext uri="{D42A27DB-BD31-4B8C-83A1-F6EECF244321}">
                <p14:modId xmlns:p14="http://schemas.microsoft.com/office/powerpoint/2010/main" xmlns="" val="2838500111"/>
              </p:ext>
            </p:extLst>
          </p:nvPr>
        </p:nvGraphicFramePr>
        <p:xfrm>
          <a:off x="330200" y="2006600"/>
          <a:ext cx="8416875" cy="2698750"/>
        </p:xfrm>
        <a:graphic>
          <a:graphicData uri="http://schemas.openxmlformats.org/drawingml/2006/table">
            <a:tbl>
              <a:tblPr firstRow="1" bandRow="1">
                <a:tableStyleId>{F5AB1C69-6EDB-4FF4-983F-18BD219EF322}</a:tableStyleId>
              </a:tblPr>
              <a:tblGrid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  <a:gridCol w="336675"/>
              </a:tblGrid>
              <a:tr h="539750">
                <a:tc gridSpan="16">
                  <a:txBody>
                    <a:bodyPr/>
                    <a:lstStyle/>
                    <a:p>
                      <a:pPr algn="l"/>
                      <a:r>
                        <a:rPr lang="en-US" sz="2000" dirty="0" smtClean="0"/>
                        <a:t>Corporate Fiscal/Legal</a:t>
                      </a:r>
                      <a:endParaRPr lang="id-ID" sz="2000" dirty="0"/>
                    </a:p>
                  </a:txBody>
                  <a:tcPr anchor="ctr">
                    <a:solidFill>
                      <a:srgbClr val="996633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sz="2000" dirty="0"/>
                    </a:p>
                  </a:txBody>
                  <a:tcPr anchor="ctr">
                    <a:solidFill>
                      <a:srgbClr val="996633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marL="0" marR="0" indent="0" algn="l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/>
                      </a:pPr>
                      <a:endParaRPr lang="id-ID" sz="2000" dirty="0"/>
                    </a:p>
                  </a:txBody>
                  <a:tcPr anchor="ctr">
                    <a:solidFill>
                      <a:srgbClr val="996633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gridSpan="2">
                  <a:txBody>
                    <a:bodyPr/>
                    <a:lstStyle/>
                    <a:p>
                      <a:pPr marL="0" marR="0" indent="0" algn="l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/>
                      </a:pPr>
                      <a:endParaRPr lang="id-ID" sz="2000" dirty="0"/>
                    </a:p>
                  </a:txBody>
                  <a:tcPr anchor="ctr">
                    <a:noFill/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gridSpan="7">
                  <a:txBody>
                    <a:bodyPr/>
                    <a:lstStyle/>
                    <a:p>
                      <a:pPr marL="0" marR="0" indent="0" algn="l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/>
                      </a:pPr>
                      <a:r>
                        <a:rPr lang="en-US" sz="1800" dirty="0" smtClean="0"/>
                        <a:t>Corporate Fiscal/Legal</a:t>
                      </a:r>
                      <a:endParaRPr lang="id-ID" sz="1800" dirty="0" smtClean="0"/>
                    </a:p>
                  </a:txBody>
                  <a:tcPr anchor="ctr">
                    <a:solidFill>
                      <a:srgbClr val="996633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</a:tbl>
          </a:graphicData>
        </a:graphic>
      </p:graphicFrame>
      <p:cxnSp>
        <p:nvCxnSpPr>
          <p:cNvPr id="17" name="Straight Connector 16"/>
          <p:cNvCxnSpPr/>
          <p:nvPr/>
        </p:nvCxnSpPr>
        <p:spPr>
          <a:xfrm>
            <a:off x="668123" y="1117286"/>
            <a:ext cx="0" cy="893120"/>
          </a:xfrm>
          <a:prstGeom prst="line">
            <a:avLst/>
          </a:prstGeom>
          <a:ln>
            <a:solidFill>
              <a:srgbClr val="996633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18" name="Rectangle 17"/>
          <p:cNvSpPr/>
          <p:nvPr/>
        </p:nvSpPr>
        <p:spPr>
          <a:xfrm>
            <a:off x="349008" y="2700580"/>
            <a:ext cx="651117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C6-1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1" name="TextBox 20"/>
          <p:cNvSpPr txBox="1"/>
          <p:nvPr/>
        </p:nvSpPr>
        <p:spPr>
          <a:xfrm>
            <a:off x="754172" y="1629150"/>
            <a:ext cx="1101264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rgbClr val="996633"/>
                </a:solidFill>
              </a:rPr>
              <a:t>Chapter 6</a:t>
            </a:r>
            <a:endParaRPr lang="id-ID" dirty="0">
              <a:solidFill>
                <a:srgbClr val="996633"/>
              </a:solidFill>
            </a:endParaRPr>
          </a:p>
        </p:txBody>
      </p:sp>
      <p:sp>
        <p:nvSpPr>
          <p:cNvPr id="27" name="Textfeld 4">
            <a:hlinkClick r:id="" action="ppaction://noaction"/>
          </p:cNvPr>
          <p:cNvSpPr txBox="1"/>
          <p:nvPr/>
        </p:nvSpPr>
        <p:spPr>
          <a:xfrm>
            <a:off x="1376026" y="2694765"/>
            <a:ext cx="1684674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Register for Investment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29" name="Textfeld 4">
            <a:hlinkClick r:id="" action="ppaction://noaction"/>
          </p:cNvPr>
          <p:cNvSpPr txBox="1"/>
          <p:nvPr/>
        </p:nvSpPr>
        <p:spPr>
          <a:xfrm>
            <a:off x="5035553" y="3249010"/>
            <a:ext cx="2581473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Establish Special Purpose Entity (SPE)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cxnSp>
        <p:nvCxnSpPr>
          <p:cNvPr id="38" name="Straight Connector 37"/>
          <p:cNvCxnSpPr/>
          <p:nvPr/>
        </p:nvCxnSpPr>
        <p:spPr>
          <a:xfrm>
            <a:off x="6734486" y="1036294"/>
            <a:ext cx="0" cy="1012212"/>
          </a:xfrm>
          <a:prstGeom prst="line">
            <a:avLst/>
          </a:prstGeom>
          <a:ln>
            <a:solidFill>
              <a:srgbClr val="996633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39" name="Rectangle 38"/>
          <p:cNvSpPr/>
          <p:nvPr/>
        </p:nvSpPr>
        <p:spPr>
          <a:xfrm>
            <a:off x="6395843" y="4288163"/>
            <a:ext cx="2016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C6-4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0" name="TextBox 39"/>
          <p:cNvSpPr txBox="1"/>
          <p:nvPr/>
        </p:nvSpPr>
        <p:spPr>
          <a:xfrm>
            <a:off x="6683884" y="1629150"/>
            <a:ext cx="1101264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rgbClr val="996633"/>
                </a:solidFill>
              </a:rPr>
              <a:t>Chapter 6</a:t>
            </a:r>
            <a:endParaRPr lang="id-ID" dirty="0">
              <a:solidFill>
                <a:srgbClr val="996633"/>
              </a:solidFill>
            </a:endParaRPr>
          </a:p>
        </p:txBody>
      </p:sp>
      <p:cxnSp>
        <p:nvCxnSpPr>
          <p:cNvPr id="28" name="Straight Connector 27"/>
          <p:cNvCxnSpPr/>
          <p:nvPr/>
        </p:nvCxnSpPr>
        <p:spPr>
          <a:xfrm flipH="1">
            <a:off x="6734486" y="1036294"/>
            <a:ext cx="1454329" cy="0"/>
          </a:xfrm>
          <a:prstGeom prst="line">
            <a:avLst/>
          </a:prstGeom>
          <a:ln>
            <a:solidFill>
              <a:srgbClr val="996633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30" name="Rectangle 29"/>
          <p:cNvSpPr/>
          <p:nvPr/>
        </p:nvSpPr>
        <p:spPr>
          <a:xfrm>
            <a:off x="1000125" y="3249010"/>
            <a:ext cx="4035428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C6-2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31" name="Rectangle 30"/>
          <p:cNvSpPr/>
          <p:nvPr/>
        </p:nvSpPr>
        <p:spPr>
          <a:xfrm>
            <a:off x="5035553" y="3773553"/>
            <a:ext cx="653747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C6-3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32" name="Textfeld 4">
            <a:hlinkClick r:id="" action="ppaction://noaction"/>
          </p:cNvPr>
          <p:cNvSpPr txBox="1"/>
          <p:nvPr/>
        </p:nvSpPr>
        <p:spPr>
          <a:xfrm>
            <a:off x="2362904" y="3773553"/>
            <a:ext cx="2751530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Acquire Principle License for Investment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3" name="Textfeld 4">
            <a:hlinkClick r:id="" action="ppaction://noaction"/>
          </p:cNvPr>
          <p:cNvSpPr txBox="1"/>
          <p:nvPr/>
        </p:nvSpPr>
        <p:spPr>
          <a:xfrm>
            <a:off x="4328896" y="4275663"/>
            <a:ext cx="2751530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Income Tax Exemption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51" name="TextBox 50"/>
          <p:cNvSpPr txBox="1"/>
          <p:nvPr/>
        </p:nvSpPr>
        <p:spPr>
          <a:xfrm>
            <a:off x="274850" y="6379746"/>
            <a:ext cx="672055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u="sng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Note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: The bar length on the </a:t>
            </a:r>
            <a:r>
              <a:rPr lang="en-US" sz="1200" i="1" dirty="0" err="1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Gannt’s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 chart is not to scale. It should be used for qualitative comparison only.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36" name="Rectangle 35"/>
          <p:cNvSpPr/>
          <p:nvPr/>
        </p:nvSpPr>
        <p:spPr>
          <a:xfrm>
            <a:off x="2403404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52" name="Rectangle 51"/>
          <p:cNvSpPr/>
          <p:nvPr/>
        </p:nvSpPr>
        <p:spPr>
          <a:xfrm>
            <a:off x="723900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53" name="TextBox 52"/>
          <p:cNvSpPr txBox="1"/>
          <p:nvPr/>
        </p:nvSpPr>
        <p:spPr>
          <a:xfrm>
            <a:off x="2548919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54" name="TextBox 53"/>
          <p:cNvSpPr txBox="1"/>
          <p:nvPr/>
        </p:nvSpPr>
        <p:spPr>
          <a:xfrm>
            <a:off x="844694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1772822299"/>
      </p:ext>
    </p:extLst>
  </p:cSld>
  <p:clrMapOvr>
    <a:masterClrMapping/>
  </p:clrMapOvr>
  <mc:AlternateContent xmlns:mc="http://schemas.openxmlformats.org/markup-compatibility/2006">
    <mc:Choice xmlns:p14="http://schemas.microsoft.com/office/powerpoint/2010/main" xmlns="" Requires="p14">
      <p:transition spd="med" p14:dur="700" advClick="0">
        <p:fade/>
      </p:transition>
    </mc:Choice>
    <mc:Fallback>
      <p:transition spd="med" advClick="0">
        <p:fade/>
      </p:transition>
    </mc:Fallback>
  </mc:AlternateContent>
  <p:timing>
    <p:tnLst>
      <p:par>
        <p:cTn id="1" dur="indefinite" restart="never" nodeType="tmRoot"/>
      </p:par>
    </p:tnLst>
  </p:timing>
</p:sld>
</file>

<file path=ppt/slides/slide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Title 3"/>
          <p:cNvSpPr>
            <a:spLocks noGrp="1"/>
          </p:cNvSpPr>
          <p:nvPr>
            <p:ph type="title"/>
          </p:nvPr>
        </p:nvSpPr>
        <p:spPr>
          <a:xfrm>
            <a:off x="2739705" y="225861"/>
            <a:ext cx="3538558" cy="701731"/>
          </a:xfrm>
        </p:spPr>
        <p:txBody>
          <a:bodyPr wrap="square">
            <a:spAutoFit/>
          </a:bodyPr>
          <a:lstStyle/>
          <a:p>
            <a:r>
              <a:rPr lang="en-US" dirty="0" smtClean="0">
                <a:solidFill>
                  <a:srgbClr val="00B0F0"/>
                </a:solidFill>
              </a:rPr>
              <a:t>Site Selection</a:t>
            </a:r>
            <a:endParaRPr lang="en-US" dirty="0">
              <a:solidFill>
                <a:srgbClr val="00B0F0"/>
              </a:solidFill>
            </a:endParaRPr>
          </a:p>
        </p:txBody>
      </p:sp>
      <p:sp>
        <p:nvSpPr>
          <p:cNvPr id="16" name="Rounded Rectangle 15">
            <a:hlinkClick r:id="" action="ppaction://noaction"/>
          </p:cNvPr>
          <p:cNvSpPr/>
          <p:nvPr/>
        </p:nvSpPr>
        <p:spPr>
          <a:xfrm>
            <a:off x="552268" y="2562229"/>
            <a:ext cx="1749158" cy="709638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18" name="Rounded Rectangle 17">
            <a:hlinkClick r:id="" action="ppaction://noaction"/>
          </p:cNvPr>
          <p:cNvSpPr/>
          <p:nvPr/>
        </p:nvSpPr>
        <p:spPr>
          <a:xfrm>
            <a:off x="552268" y="4800115"/>
            <a:ext cx="1749158" cy="709639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19" name="Right Arrow 18"/>
          <p:cNvSpPr/>
          <p:nvPr/>
        </p:nvSpPr>
        <p:spPr>
          <a:xfrm>
            <a:off x="2433216" y="2787929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20" name="TextBox 19"/>
          <p:cNvSpPr txBox="1"/>
          <p:nvPr/>
        </p:nvSpPr>
        <p:spPr>
          <a:xfrm>
            <a:off x="552268" y="2282027"/>
            <a:ext cx="575799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C1-1*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2" name="TextBox 21"/>
          <p:cNvSpPr txBox="1"/>
          <p:nvPr/>
        </p:nvSpPr>
        <p:spPr>
          <a:xfrm>
            <a:off x="552268" y="4519913"/>
            <a:ext cx="694421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C1-1***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3" name="Rounded Rectangle 22">
            <a:hlinkClick r:id="" action="ppaction://noaction"/>
          </p:cNvPr>
          <p:cNvSpPr/>
          <p:nvPr/>
        </p:nvSpPr>
        <p:spPr>
          <a:xfrm>
            <a:off x="2800373" y="2559026"/>
            <a:ext cx="1020424" cy="2950728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25" name="TextBox 24"/>
          <p:cNvSpPr txBox="1"/>
          <p:nvPr/>
        </p:nvSpPr>
        <p:spPr>
          <a:xfrm>
            <a:off x="2807606" y="2282027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C1-2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7" name="Rectangle 26">
            <a:hlinkClick r:id="rId2" action="ppaction://hlinksldjump"/>
          </p:cNvPr>
          <p:cNvSpPr/>
          <p:nvPr/>
        </p:nvSpPr>
        <p:spPr>
          <a:xfrm>
            <a:off x="8207218" y="110608"/>
            <a:ext cx="809344" cy="254518"/>
          </a:xfrm>
          <a:prstGeom prst="rect">
            <a:avLst/>
          </a:prstGeom>
          <a:solidFill>
            <a:schemeClr val="bg1">
              <a:lumMod val="9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Menu</a:t>
            </a:r>
            <a:endParaRPr lang="en-US" sz="14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8" name="Rounded Rectangle 27">
            <a:hlinkClick r:id="" action="ppaction://noaction"/>
          </p:cNvPr>
          <p:cNvSpPr/>
          <p:nvPr/>
        </p:nvSpPr>
        <p:spPr>
          <a:xfrm>
            <a:off x="552268" y="3668571"/>
            <a:ext cx="1749158" cy="709639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30" name="TextBox 29"/>
          <p:cNvSpPr txBox="1"/>
          <p:nvPr/>
        </p:nvSpPr>
        <p:spPr>
          <a:xfrm>
            <a:off x="552268" y="3388368"/>
            <a:ext cx="63511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C1-1**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32" name="Right Arrow 31"/>
          <p:cNvSpPr/>
          <p:nvPr/>
        </p:nvSpPr>
        <p:spPr>
          <a:xfrm>
            <a:off x="2433216" y="3891042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34" name="Right Arrow 33"/>
          <p:cNvSpPr/>
          <p:nvPr/>
        </p:nvSpPr>
        <p:spPr>
          <a:xfrm>
            <a:off x="2433216" y="5022586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35" name="Right Arrow 34"/>
          <p:cNvSpPr/>
          <p:nvPr/>
        </p:nvSpPr>
        <p:spPr>
          <a:xfrm>
            <a:off x="6990191" y="3891041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36" name="Rounded Rectangle 35">
            <a:hlinkClick r:id="" action="ppaction://noaction"/>
          </p:cNvPr>
          <p:cNvSpPr/>
          <p:nvPr/>
        </p:nvSpPr>
        <p:spPr>
          <a:xfrm>
            <a:off x="7341830" y="2550639"/>
            <a:ext cx="1289490" cy="2959117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37" name="Rounded Rectangle 36">
            <a:hlinkClick r:id="" action="ppaction://noaction"/>
          </p:cNvPr>
          <p:cNvSpPr/>
          <p:nvPr/>
        </p:nvSpPr>
        <p:spPr>
          <a:xfrm>
            <a:off x="5927725" y="2559026"/>
            <a:ext cx="951458" cy="2950728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38" name="TextBox 37"/>
          <p:cNvSpPr txBox="1"/>
          <p:nvPr/>
        </p:nvSpPr>
        <p:spPr>
          <a:xfrm>
            <a:off x="7341830" y="2277567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C1-5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39" name="TextBox 38"/>
          <p:cNvSpPr txBox="1"/>
          <p:nvPr/>
        </p:nvSpPr>
        <p:spPr>
          <a:xfrm>
            <a:off x="5927725" y="2277567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C1-4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40" name="Rounded Rectangle 39">
            <a:hlinkClick r:id="" action="ppaction://noaction"/>
          </p:cNvPr>
          <p:cNvSpPr/>
          <p:nvPr/>
        </p:nvSpPr>
        <p:spPr>
          <a:xfrm>
            <a:off x="4319744" y="2550640"/>
            <a:ext cx="1141138" cy="2959114"/>
          </a:xfrm>
          <a:prstGeom prst="roundRect">
            <a:avLst>
              <a:gd name="adj" fmla="val 0"/>
            </a:avLst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 sz="1200" dirty="0">
              <a:solidFill>
                <a:schemeClr val="accent2"/>
              </a:solidFill>
            </a:endParaRPr>
          </a:p>
        </p:txBody>
      </p:sp>
      <p:sp>
        <p:nvSpPr>
          <p:cNvPr id="41" name="TextBox 40"/>
          <p:cNvSpPr txBox="1"/>
          <p:nvPr/>
        </p:nvSpPr>
        <p:spPr>
          <a:xfrm>
            <a:off x="4319744" y="2277567"/>
            <a:ext cx="60144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C1-3a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42" name="Right Arrow 41"/>
          <p:cNvSpPr/>
          <p:nvPr/>
        </p:nvSpPr>
        <p:spPr>
          <a:xfrm>
            <a:off x="5571890" y="3897849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43" name="Right Arrow 42"/>
          <p:cNvSpPr/>
          <p:nvPr/>
        </p:nvSpPr>
        <p:spPr>
          <a:xfrm>
            <a:off x="3926577" y="3891042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48" name="Rechteck 47">
            <a:hlinkClick r:id="rId3" action="ppaction://hlinksldjump"/>
          </p:cNvPr>
          <p:cNvSpPr/>
          <p:nvPr/>
        </p:nvSpPr>
        <p:spPr>
          <a:xfrm>
            <a:off x="529389" y="0"/>
            <a:ext cx="2210316" cy="1157048"/>
          </a:xfrm>
          <a:prstGeom prst="rect">
            <a:avLst/>
          </a:prstGeom>
          <a:solidFill>
            <a:srgbClr val="00B0F0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49" name="TextBox 7"/>
          <p:cNvSpPr txBox="1"/>
          <p:nvPr/>
        </p:nvSpPr>
        <p:spPr>
          <a:xfrm>
            <a:off x="878928" y="393858"/>
            <a:ext cx="981849" cy="369332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dirty="0" smtClean="0">
                <a:solidFill>
                  <a:schemeClr val="bg1"/>
                </a:solidFill>
              </a:rPr>
              <a:t>Chapter</a:t>
            </a:r>
            <a:endParaRPr lang="en-US" sz="4400" dirty="0" smtClean="0">
              <a:solidFill>
                <a:schemeClr val="bg1"/>
              </a:solidFill>
            </a:endParaRPr>
          </a:p>
        </p:txBody>
      </p:sp>
      <p:sp>
        <p:nvSpPr>
          <p:cNvPr id="50" name="Textfeld 49"/>
          <p:cNvSpPr txBox="1"/>
          <p:nvPr/>
        </p:nvSpPr>
        <p:spPr>
          <a:xfrm>
            <a:off x="1826413" y="26384"/>
            <a:ext cx="913292" cy="110799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6600" b="1" dirty="0" smtClean="0">
                <a:solidFill>
                  <a:schemeClr val="bg1"/>
                </a:solidFill>
              </a:rPr>
              <a:t>1</a:t>
            </a:r>
            <a:endParaRPr lang="en-US" sz="6600" b="1" dirty="0">
              <a:solidFill>
                <a:schemeClr val="bg1"/>
              </a:solidFill>
            </a:endParaRPr>
          </a:p>
        </p:txBody>
      </p:sp>
      <p:sp>
        <p:nvSpPr>
          <p:cNvPr id="51" name="Rechteck 50"/>
          <p:cNvSpPr/>
          <p:nvPr/>
        </p:nvSpPr>
        <p:spPr>
          <a:xfrm>
            <a:off x="-3888" y="-1797"/>
            <a:ext cx="409074" cy="1157048"/>
          </a:xfrm>
          <a:prstGeom prst="rect">
            <a:avLst/>
          </a:prstGeom>
          <a:solidFill>
            <a:srgbClr val="BDD7EE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5" name="Textfeld 4">
            <a:hlinkClick r:id="" action="ppaction://noaction"/>
          </p:cNvPr>
          <p:cNvSpPr txBox="1"/>
          <p:nvPr/>
        </p:nvSpPr>
        <p:spPr>
          <a:xfrm>
            <a:off x="580896" y="2598625"/>
            <a:ext cx="1701480" cy="646331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Obtain Information on Basic Cost of Electricity Production (BPP)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45" name="Textfeld 44"/>
          <p:cNvSpPr txBox="1"/>
          <p:nvPr/>
        </p:nvSpPr>
        <p:spPr>
          <a:xfrm>
            <a:off x="692086" y="3792558"/>
            <a:ext cx="1469522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Obtain Grid Capacity Information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52" name="Textfeld 51"/>
          <p:cNvSpPr txBox="1"/>
          <p:nvPr/>
        </p:nvSpPr>
        <p:spPr>
          <a:xfrm>
            <a:off x="692086" y="4924102"/>
            <a:ext cx="1469522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Evaluate Local Biomass Resource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53" name="Textfeld 52"/>
          <p:cNvSpPr txBox="1"/>
          <p:nvPr/>
        </p:nvSpPr>
        <p:spPr>
          <a:xfrm>
            <a:off x="2906070" y="3895891"/>
            <a:ext cx="809031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Site Study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54" name="Textfeld 53"/>
          <p:cNvSpPr txBox="1"/>
          <p:nvPr/>
        </p:nvSpPr>
        <p:spPr>
          <a:xfrm>
            <a:off x="4370962" y="3614699"/>
            <a:ext cx="1038702" cy="830997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Obtain a Survey Permit in Forest Area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55" name="Textfeld 54"/>
          <p:cNvSpPr txBox="1"/>
          <p:nvPr/>
        </p:nvSpPr>
        <p:spPr>
          <a:xfrm>
            <a:off x="5998939" y="3711225"/>
            <a:ext cx="809031" cy="646331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Perform Site Survey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56" name="Textfeld 55"/>
          <p:cNvSpPr txBox="1"/>
          <p:nvPr/>
        </p:nvSpPr>
        <p:spPr>
          <a:xfrm>
            <a:off x="7397816" y="3799365"/>
            <a:ext cx="1177518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Finalize Pre-feasibility Study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44" name="Rectangle 43"/>
          <p:cNvSpPr/>
          <p:nvPr/>
        </p:nvSpPr>
        <p:spPr>
          <a:xfrm>
            <a:off x="7518785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6" name="Rectangle 45"/>
          <p:cNvSpPr/>
          <p:nvPr/>
        </p:nvSpPr>
        <p:spPr>
          <a:xfrm>
            <a:off x="5839281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7" name="TextBox 46"/>
          <p:cNvSpPr txBox="1"/>
          <p:nvPr/>
        </p:nvSpPr>
        <p:spPr>
          <a:xfrm>
            <a:off x="7664300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57" name="TextBox 56"/>
          <p:cNvSpPr txBox="1"/>
          <p:nvPr/>
        </p:nvSpPr>
        <p:spPr>
          <a:xfrm>
            <a:off x="5960075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58" name="TextBox 57"/>
          <p:cNvSpPr txBox="1"/>
          <p:nvPr/>
        </p:nvSpPr>
        <p:spPr>
          <a:xfrm>
            <a:off x="2860856" y="5782827"/>
            <a:ext cx="1479960" cy="738664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400" dirty="0" smtClean="0">
                <a:solidFill>
                  <a:srgbClr val="C00000"/>
                </a:solidFill>
              </a:rPr>
              <a:t>When the sites to be surveyed are in forest area</a:t>
            </a:r>
            <a:endParaRPr lang="id-ID" sz="1400" dirty="0">
              <a:solidFill>
                <a:srgbClr val="C00000"/>
              </a:solidFill>
            </a:endParaRPr>
          </a:p>
        </p:txBody>
      </p:sp>
      <p:sp>
        <p:nvSpPr>
          <p:cNvPr id="59" name="Arc 58"/>
          <p:cNvSpPr/>
          <p:nvPr/>
        </p:nvSpPr>
        <p:spPr>
          <a:xfrm flipH="1" flipV="1">
            <a:off x="2725065" y="4045669"/>
            <a:ext cx="2298392" cy="2298392"/>
          </a:xfrm>
          <a:prstGeom prst="arc">
            <a:avLst>
              <a:gd name="adj1" fmla="val 11145725"/>
              <a:gd name="adj2" fmla="val 15394034"/>
            </a:avLst>
          </a:prstGeom>
        </p:spPr>
        <p:style>
          <a:lnRef idx="3">
            <a:schemeClr val="accent2"/>
          </a:lnRef>
          <a:fillRef idx="0">
            <a:schemeClr val="accent2"/>
          </a:fillRef>
          <a:effectRef idx="2">
            <a:schemeClr val="accent2"/>
          </a:effectRef>
          <a:fontRef idx="minor">
            <a:schemeClr val="tx1"/>
          </a:fontRef>
        </p:style>
        <p:txBody>
          <a:bodyPr rtlCol="0" anchor="ctr"/>
          <a:lstStyle/>
          <a:p>
            <a:pPr algn="ctr"/>
            <a:endParaRPr lang="id-ID"/>
          </a:p>
        </p:txBody>
      </p:sp>
    </p:spTree>
    <p:extLst>
      <p:ext uri="{BB962C8B-B14F-4D97-AF65-F5344CB8AC3E}">
        <p14:creationId xmlns:p14="http://schemas.microsoft.com/office/powerpoint/2010/main" xmlns="" val="635170635"/>
      </p:ext>
    </p:extLst>
  </p:cSld>
  <p:clrMapOvr>
    <a:masterClrMapping/>
  </p:clrMapOvr>
  <p:transition advClick="0">
    <p:fade/>
  </p:transition>
  <p:timing>
    <p:tnLst>
      <p:par>
        <p:cTn id="1" dur="indefinite" restart="never" nodeType="tmRoot"/>
      </p:par>
    </p:tnLst>
  </p:timing>
</p:sld>
</file>

<file path=ppt/slides/slide20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graphicFrame>
        <p:nvGraphicFramePr>
          <p:cNvPr id="2" name="Table 1"/>
          <p:cNvGraphicFramePr>
            <a:graphicFrameLocks noGrp="1"/>
          </p:cNvGraphicFramePr>
          <p:nvPr/>
        </p:nvGraphicFramePr>
        <p:xfrm>
          <a:off x="330200" y="2006601"/>
          <a:ext cx="8416883" cy="4205511"/>
        </p:xfrm>
        <a:graphic>
          <a:graphicData uri="http://schemas.openxmlformats.org/drawingml/2006/table">
            <a:tbl>
              <a:tblPr firstRow="1" bandRow="1">
                <a:tableStyleId>{F5AB1C69-6EDB-4FF4-983F-18BD219EF322}</a:tableStyleId>
              </a:tblPr>
              <a:tblGrid>
                <a:gridCol w="336296"/>
                <a:gridCol w="336296"/>
                <a:gridCol w="336296"/>
                <a:gridCol w="336296"/>
                <a:gridCol w="336296"/>
                <a:gridCol w="336297"/>
                <a:gridCol w="336296"/>
                <a:gridCol w="336296"/>
                <a:gridCol w="341037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41037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</a:tblGrid>
              <a:tr h="467279">
                <a:tc gridSpan="7">
                  <a:txBody>
                    <a:bodyPr/>
                    <a:lstStyle/>
                    <a:p>
                      <a:pPr algn="l"/>
                      <a:r>
                        <a:rPr lang="en-US" sz="1600" dirty="0" smtClean="0"/>
                        <a:t>Construction/Installation</a:t>
                      </a:r>
                      <a:endParaRPr lang="id-ID" sz="1600" dirty="0"/>
                    </a:p>
                  </a:txBody>
                  <a:tcPr anchor="ctr">
                    <a:lnL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L>
                    <a:lnR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lnB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B>
                    <a:solidFill>
                      <a:srgbClr val="A6A6A6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gridSpan="3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>
                    <a:lnL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L>
                    <a:lnR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lnB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B>
                    <a:solidFill>
                      <a:schemeClr val="bg1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gridSpan="15">
                  <a:txBody>
                    <a:bodyPr/>
                    <a:lstStyle/>
                    <a:p>
                      <a:pPr marL="0" marR="0" indent="0" algn="l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/>
                      </a:pPr>
                      <a:r>
                        <a:rPr lang="en-US" sz="1800" dirty="0" smtClean="0"/>
                        <a:t>Construction/Installation</a:t>
                      </a:r>
                      <a:endParaRPr lang="id-ID" sz="1800" dirty="0" smtClean="0"/>
                    </a:p>
                  </a:txBody>
                  <a:tcPr anchor="ctr">
                    <a:lnL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L>
                    <a:lnR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lnB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B>
                    <a:solidFill>
                      <a:srgbClr val="A6A6A6"/>
                    </a:solidFill>
                  </a:tcPr>
                </a:tc>
                <a:tc hMerge="1">
                  <a:txBody>
                    <a:bodyPr/>
                    <a:lstStyle/>
                    <a:p>
                      <a:pPr algn="ctr"/>
                      <a:endParaRPr lang="id-ID" sz="2000" dirty="0"/>
                    </a:p>
                  </a:txBody>
                  <a:tcPr anchor="ctr">
                    <a:lnL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L>
                    <a:lnR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lnB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B>
                    <a:solidFill>
                      <a:srgbClr val="A6A6A6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marL="0" marR="0" indent="0" algn="l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/>
                      </a:pPr>
                      <a:endParaRPr lang="id-ID" sz="2000" dirty="0"/>
                    </a:p>
                  </a:txBody>
                  <a:tcPr anchor="ctr">
                    <a:lnL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L>
                    <a:lnR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lnB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B>
                    <a:solidFill>
                      <a:srgbClr val="A6A6A6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</a:tr>
              <a:tr h="467279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lnT w="12700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T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467279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467279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467279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467279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467279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467279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467279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/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</a:tbl>
          </a:graphicData>
        </a:graphic>
      </p:graphicFrame>
      <p:cxnSp>
        <p:nvCxnSpPr>
          <p:cNvPr id="17" name="Straight Connector 16"/>
          <p:cNvCxnSpPr/>
          <p:nvPr/>
        </p:nvCxnSpPr>
        <p:spPr>
          <a:xfrm>
            <a:off x="1425886" y="1281328"/>
            <a:ext cx="0" cy="729078"/>
          </a:xfrm>
          <a:prstGeom prst="line">
            <a:avLst/>
          </a:prstGeom>
          <a:ln>
            <a:solidFill>
              <a:srgbClr val="A6A6A6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18" name="Rectangle 17"/>
          <p:cNvSpPr/>
          <p:nvPr/>
        </p:nvSpPr>
        <p:spPr>
          <a:xfrm>
            <a:off x="349008" y="2510080"/>
            <a:ext cx="648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C7-1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1" name="TextBox 20"/>
          <p:cNvSpPr txBox="1"/>
          <p:nvPr/>
        </p:nvSpPr>
        <p:spPr>
          <a:xfrm>
            <a:off x="1481939" y="1629150"/>
            <a:ext cx="1101264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rgbClr val="A6A6A6"/>
                </a:solidFill>
              </a:rPr>
              <a:t>Chapter 7</a:t>
            </a:r>
            <a:endParaRPr lang="id-ID" dirty="0">
              <a:solidFill>
                <a:srgbClr val="A6A6A6"/>
              </a:solidFill>
            </a:endParaRPr>
          </a:p>
        </p:txBody>
      </p:sp>
      <p:sp>
        <p:nvSpPr>
          <p:cNvPr id="27" name="Textfeld 4">
            <a:hlinkClick r:id="" action="ppaction://noaction"/>
          </p:cNvPr>
          <p:cNvSpPr txBox="1"/>
          <p:nvPr/>
        </p:nvSpPr>
        <p:spPr>
          <a:xfrm>
            <a:off x="1019766" y="2502442"/>
            <a:ext cx="1668566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Topography Plan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29" name="Textfeld 4">
            <a:hlinkClick r:id="" action="ppaction://noaction"/>
          </p:cNvPr>
          <p:cNvSpPr txBox="1"/>
          <p:nvPr/>
        </p:nvSpPr>
        <p:spPr>
          <a:xfrm>
            <a:off x="1883766" y="3051622"/>
            <a:ext cx="1812034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Perform Soil Investigation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cxnSp>
        <p:nvCxnSpPr>
          <p:cNvPr id="38" name="Straight Connector 37"/>
          <p:cNvCxnSpPr/>
          <p:nvPr/>
        </p:nvCxnSpPr>
        <p:spPr>
          <a:xfrm>
            <a:off x="5273986" y="1281328"/>
            <a:ext cx="0" cy="729078"/>
          </a:xfrm>
          <a:prstGeom prst="line">
            <a:avLst/>
          </a:prstGeom>
          <a:ln>
            <a:solidFill>
              <a:srgbClr val="A6A6A6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39" name="Rectangle 38"/>
          <p:cNvSpPr/>
          <p:nvPr/>
        </p:nvSpPr>
        <p:spPr>
          <a:xfrm>
            <a:off x="3725551" y="3984119"/>
            <a:ext cx="2664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C7-4*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0" name="TextBox 39"/>
          <p:cNvSpPr txBox="1"/>
          <p:nvPr/>
        </p:nvSpPr>
        <p:spPr>
          <a:xfrm>
            <a:off x="5234807" y="1629150"/>
            <a:ext cx="1101264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rgbClr val="A6A6A6"/>
                </a:solidFill>
              </a:rPr>
              <a:t>Chapter 7</a:t>
            </a:r>
            <a:endParaRPr lang="id-ID" dirty="0">
              <a:solidFill>
                <a:srgbClr val="A6A6A6"/>
              </a:solidFill>
            </a:endParaRPr>
          </a:p>
        </p:txBody>
      </p:sp>
      <p:sp>
        <p:nvSpPr>
          <p:cNvPr id="30" name="Rectangle 29"/>
          <p:cNvSpPr/>
          <p:nvPr/>
        </p:nvSpPr>
        <p:spPr>
          <a:xfrm>
            <a:off x="978370" y="3039386"/>
            <a:ext cx="864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C7-2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31" name="Rectangle 30"/>
          <p:cNvSpPr/>
          <p:nvPr/>
        </p:nvSpPr>
        <p:spPr>
          <a:xfrm>
            <a:off x="1824332" y="3506292"/>
            <a:ext cx="864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C7-3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32" name="Textfeld 4">
            <a:hlinkClick r:id="" action="ppaction://noaction"/>
          </p:cNvPr>
          <p:cNvSpPr txBox="1"/>
          <p:nvPr/>
        </p:nvSpPr>
        <p:spPr>
          <a:xfrm>
            <a:off x="2677150" y="3493793"/>
            <a:ext cx="1512046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Perform Bathymetry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3" name="Textfeld 4">
            <a:hlinkClick r:id="" action="ppaction://noaction"/>
          </p:cNvPr>
          <p:cNvSpPr txBox="1"/>
          <p:nvPr/>
        </p:nvSpPr>
        <p:spPr>
          <a:xfrm>
            <a:off x="1824332" y="3996312"/>
            <a:ext cx="1939419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Detailed Engineering &amp; EPC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4" name="Rectangle 33"/>
          <p:cNvSpPr/>
          <p:nvPr/>
        </p:nvSpPr>
        <p:spPr>
          <a:xfrm>
            <a:off x="3725551" y="4430032"/>
            <a:ext cx="1332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C7-4**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35" name="Textfeld 4">
            <a:hlinkClick r:id="" action="ppaction://noaction"/>
          </p:cNvPr>
          <p:cNvSpPr txBox="1"/>
          <p:nvPr/>
        </p:nvSpPr>
        <p:spPr>
          <a:xfrm>
            <a:off x="1546104" y="4340625"/>
            <a:ext cx="2458947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Building Permit (IMB) and other construction-related permits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7" name="Rectangle 36"/>
          <p:cNvSpPr/>
          <p:nvPr/>
        </p:nvSpPr>
        <p:spPr>
          <a:xfrm>
            <a:off x="3725551" y="4909033"/>
            <a:ext cx="828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C7-4***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1" name="Textfeld 4">
            <a:hlinkClick r:id="" action="ppaction://noaction"/>
          </p:cNvPr>
          <p:cNvSpPr txBox="1"/>
          <p:nvPr/>
        </p:nvSpPr>
        <p:spPr>
          <a:xfrm>
            <a:off x="1546104" y="4911262"/>
            <a:ext cx="2458947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Importer Number (API-P)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42" name="Rectangle 41"/>
          <p:cNvSpPr/>
          <p:nvPr/>
        </p:nvSpPr>
        <p:spPr>
          <a:xfrm>
            <a:off x="4576451" y="5367906"/>
            <a:ext cx="1008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C7-5***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3" name="Textfeld 4">
            <a:hlinkClick r:id="" action="ppaction://noaction"/>
          </p:cNvPr>
          <p:cNvSpPr txBox="1"/>
          <p:nvPr/>
        </p:nvSpPr>
        <p:spPr>
          <a:xfrm>
            <a:off x="1546104" y="5395535"/>
            <a:ext cx="2458947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Obtain Import Duty Exemption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44" name="Rectangle 43"/>
          <p:cNvSpPr/>
          <p:nvPr/>
        </p:nvSpPr>
        <p:spPr>
          <a:xfrm>
            <a:off x="5046351" y="5837682"/>
            <a:ext cx="367200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C7-6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5" name="Textfeld 4">
            <a:hlinkClick r:id="" action="ppaction://noaction"/>
          </p:cNvPr>
          <p:cNvSpPr txBox="1"/>
          <p:nvPr/>
        </p:nvSpPr>
        <p:spPr>
          <a:xfrm>
            <a:off x="1828800" y="5811775"/>
            <a:ext cx="2100051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Construction &amp; Installation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grpSp>
        <p:nvGrpSpPr>
          <p:cNvPr id="46" name="Group 45"/>
          <p:cNvGrpSpPr/>
          <p:nvPr/>
        </p:nvGrpSpPr>
        <p:grpSpPr>
          <a:xfrm>
            <a:off x="151471" y="156131"/>
            <a:ext cx="8813800" cy="1456565"/>
            <a:chOff x="165100" y="2112273"/>
            <a:chExt cx="8813800" cy="1456565"/>
          </a:xfrm>
        </p:grpSpPr>
        <p:sp>
          <p:nvSpPr>
            <p:cNvPr id="47" name="Rectangle 46">
              <a:hlinkClick r:id="rId2" action="ppaction://hlinksldjump"/>
            </p:cNvPr>
            <p:cNvSpPr/>
            <p:nvPr/>
          </p:nvSpPr>
          <p:spPr>
            <a:xfrm>
              <a:off x="165100" y="2112273"/>
              <a:ext cx="115333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8" name="Rectangle 47">
              <a:hlinkClick r:id="rId3" action="ppaction://hlinksldjump"/>
            </p:cNvPr>
            <p:cNvSpPr/>
            <p:nvPr/>
          </p:nvSpPr>
          <p:spPr>
            <a:xfrm>
              <a:off x="165100" y="2954336"/>
              <a:ext cx="93992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9" name="Rectangle 48">
              <a:hlinkClick r:id="rId4" action="ppaction://hlinksldjump"/>
            </p:cNvPr>
            <p:cNvSpPr/>
            <p:nvPr/>
          </p:nvSpPr>
          <p:spPr>
            <a:xfrm>
              <a:off x="1318433" y="2279906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0" name="Rectangle 49">
              <a:hlinkClick r:id="rId5" action="ppaction://hlinksldjump"/>
            </p:cNvPr>
            <p:cNvSpPr/>
            <p:nvPr/>
          </p:nvSpPr>
          <p:spPr>
            <a:xfrm>
              <a:off x="2830479" y="2451438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1" name="Rectangle 50">
              <a:hlinkClick r:id="rId6" action="ppaction://hlinksldjump"/>
            </p:cNvPr>
            <p:cNvSpPr/>
            <p:nvPr/>
          </p:nvSpPr>
          <p:spPr>
            <a:xfrm>
              <a:off x="3983812" y="2786703"/>
              <a:ext cx="114425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accent2"/>
                </a:solidFill>
              </a:endParaRPr>
            </a:p>
          </p:txBody>
        </p:sp>
        <p:sp>
          <p:nvSpPr>
            <p:cNvPr id="52" name="Rectangle 51">
              <a:hlinkClick r:id="rId7" action="ppaction://hlinksldjump"/>
            </p:cNvPr>
            <p:cNvSpPr/>
            <p:nvPr/>
          </p:nvSpPr>
          <p:spPr>
            <a:xfrm>
              <a:off x="384078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3" name="Rectangle 52">
              <a:hlinkClick r:id="rId8" action="ppaction://hlinksldjump"/>
            </p:cNvPr>
            <p:cNvSpPr/>
            <p:nvPr/>
          </p:nvSpPr>
          <p:spPr>
            <a:xfrm>
              <a:off x="4434020" y="3118378"/>
              <a:ext cx="2921927" cy="119092"/>
            </a:xfrm>
            <a:prstGeom prst="rect">
              <a:avLst/>
            </a:prstGeom>
            <a:solidFill>
              <a:srgbClr val="A6A6A6"/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4" name="Rectangle 53">
              <a:hlinkClick r:id="rId8" action="ppaction://hlinksldjump"/>
            </p:cNvPr>
            <p:cNvSpPr/>
            <p:nvPr/>
          </p:nvSpPr>
          <p:spPr>
            <a:xfrm>
              <a:off x="1318433" y="3118378"/>
              <a:ext cx="735590" cy="119092"/>
            </a:xfrm>
            <a:prstGeom prst="rect">
              <a:avLst/>
            </a:prstGeom>
            <a:solidFill>
              <a:srgbClr val="A6A6A6"/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5" name="Rectangle 54">
              <a:hlinkClick r:id="rId9" action="ppaction://hlinksldjump"/>
            </p:cNvPr>
            <p:cNvSpPr/>
            <p:nvPr/>
          </p:nvSpPr>
          <p:spPr>
            <a:xfrm>
              <a:off x="7410549" y="3289909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6" name="Rectangle 55">
              <a:hlinkClick r:id="rId3" action="ppaction://hlinksldjump"/>
            </p:cNvPr>
            <p:cNvSpPr/>
            <p:nvPr/>
          </p:nvSpPr>
          <p:spPr>
            <a:xfrm>
              <a:off x="8202444" y="295433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7" name="Rectangle 56">
              <a:hlinkClick r:id="" action="ppaction://noaction"/>
            </p:cNvPr>
            <p:cNvSpPr/>
            <p:nvPr/>
          </p:nvSpPr>
          <p:spPr>
            <a:xfrm>
              <a:off x="8202444" y="344974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8" name="Rectangle 57">
              <a:hlinkClick r:id="rId7" action="ppaction://hlinksldjump"/>
            </p:cNvPr>
            <p:cNvSpPr/>
            <p:nvPr/>
          </p:nvSpPr>
          <p:spPr>
            <a:xfrm>
              <a:off x="461122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</p:grpSp>
      <p:sp>
        <p:nvSpPr>
          <p:cNvPr id="59" name="TextBox 58"/>
          <p:cNvSpPr txBox="1"/>
          <p:nvPr/>
        </p:nvSpPr>
        <p:spPr>
          <a:xfrm>
            <a:off x="274850" y="6379746"/>
            <a:ext cx="672055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u="sng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Note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: The bar length on the </a:t>
            </a:r>
            <a:r>
              <a:rPr lang="en-US" sz="1200" i="1" dirty="0" err="1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Gannt’s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 chart is not to scale. It should be used for qualitative comparison only.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60" name="Rectangle 59"/>
          <p:cNvSpPr/>
          <p:nvPr/>
        </p:nvSpPr>
        <p:spPr>
          <a:xfrm>
            <a:off x="2403404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61" name="Rectangle 60"/>
          <p:cNvSpPr/>
          <p:nvPr/>
        </p:nvSpPr>
        <p:spPr>
          <a:xfrm>
            <a:off x="723900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62" name="TextBox 61"/>
          <p:cNvSpPr txBox="1"/>
          <p:nvPr/>
        </p:nvSpPr>
        <p:spPr>
          <a:xfrm>
            <a:off x="2548919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63" name="TextBox 62"/>
          <p:cNvSpPr txBox="1"/>
          <p:nvPr/>
        </p:nvSpPr>
        <p:spPr>
          <a:xfrm>
            <a:off x="844694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3433130223"/>
      </p:ext>
    </p:extLst>
  </p:cSld>
  <p:clrMapOvr>
    <a:masterClrMapping/>
  </p:clrMapOvr>
  <mc:AlternateContent xmlns:mc="http://schemas.openxmlformats.org/markup-compatibility/2006">
    <mc:Choice xmlns:p14="http://schemas.microsoft.com/office/powerpoint/2010/main" xmlns="" Requires="p14">
      <p:transition spd="med" p14:dur="700" advClick="0">
        <p:fade/>
      </p:transition>
    </mc:Choice>
    <mc:Fallback>
      <p:transition spd="med" advClick="0">
        <p:fade/>
      </p:transition>
    </mc:Fallback>
  </mc:AlternateContent>
  <p:timing>
    <p:tnLst>
      <p:par>
        <p:cTn id="1" dur="indefinite" restart="never" nodeType="tmRoot"/>
      </p:par>
    </p:tnLst>
  </p:timing>
</p:sld>
</file>

<file path=ppt/slides/slide2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graphicFrame>
        <p:nvGraphicFramePr>
          <p:cNvPr id="2" name="Table 1"/>
          <p:cNvGraphicFramePr>
            <a:graphicFrameLocks noGrp="1"/>
          </p:cNvGraphicFramePr>
          <p:nvPr/>
        </p:nvGraphicFramePr>
        <p:xfrm>
          <a:off x="330200" y="2006600"/>
          <a:ext cx="8407400" cy="2159000"/>
        </p:xfrm>
        <a:graphic>
          <a:graphicData uri="http://schemas.openxmlformats.org/drawingml/2006/table">
            <a:tbl>
              <a:tblPr firstRow="1" bandRow="1">
                <a:tableStyleId>{F5AB1C69-6EDB-4FF4-983F-18BD219EF322}</a:tableStyleId>
              </a:tblPr>
              <a:tblGrid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</a:tblGrid>
              <a:tr h="539750">
                <a:tc gridSpan="25">
                  <a:txBody>
                    <a:bodyPr/>
                    <a:lstStyle/>
                    <a:p>
                      <a:pPr algn="l"/>
                      <a:r>
                        <a:rPr lang="en-US" sz="2800" dirty="0" smtClean="0">
                          <a:solidFill>
                            <a:schemeClr val="bg1"/>
                          </a:solidFill>
                        </a:rPr>
                        <a:t>Grid Connection and Commissioning</a:t>
                      </a:r>
                      <a:endParaRPr lang="id-ID" sz="2800" dirty="0">
                        <a:solidFill>
                          <a:schemeClr val="bg1"/>
                        </a:solidFill>
                      </a:endParaRPr>
                    </a:p>
                  </a:txBody>
                  <a:tcPr anchor="ctr">
                    <a:solidFill>
                      <a:srgbClr val="FF9933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</a:tbl>
          </a:graphicData>
        </a:graphic>
      </p:graphicFrame>
      <p:cxnSp>
        <p:nvCxnSpPr>
          <p:cNvPr id="17" name="Straight Connector 16"/>
          <p:cNvCxnSpPr/>
          <p:nvPr/>
        </p:nvCxnSpPr>
        <p:spPr>
          <a:xfrm>
            <a:off x="7593014" y="1452859"/>
            <a:ext cx="0" cy="553741"/>
          </a:xfrm>
          <a:prstGeom prst="line">
            <a:avLst/>
          </a:prstGeom>
          <a:ln>
            <a:solidFill>
              <a:srgbClr val="FFC000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18" name="Rectangle 17"/>
          <p:cNvSpPr/>
          <p:nvPr/>
        </p:nvSpPr>
        <p:spPr>
          <a:xfrm>
            <a:off x="349007" y="2700580"/>
            <a:ext cx="4346817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C8-1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19" name="Rectangle 18"/>
          <p:cNvSpPr/>
          <p:nvPr/>
        </p:nvSpPr>
        <p:spPr>
          <a:xfrm>
            <a:off x="4695824" y="3249010"/>
            <a:ext cx="1676399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C8-2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1" name="TextBox 20"/>
          <p:cNvSpPr txBox="1"/>
          <p:nvPr/>
        </p:nvSpPr>
        <p:spPr>
          <a:xfrm>
            <a:off x="6491750" y="1629150"/>
            <a:ext cx="1101264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chemeClr val="accent2"/>
                </a:solidFill>
              </a:rPr>
              <a:t>Chapter 8</a:t>
            </a:r>
            <a:endParaRPr lang="id-ID" dirty="0">
              <a:solidFill>
                <a:schemeClr val="accent2"/>
              </a:solidFill>
            </a:endParaRPr>
          </a:p>
        </p:txBody>
      </p:sp>
      <p:sp>
        <p:nvSpPr>
          <p:cNvPr id="27" name="Textfeld 4">
            <a:hlinkClick r:id="" action="ppaction://noaction"/>
          </p:cNvPr>
          <p:cNvSpPr txBox="1"/>
          <p:nvPr/>
        </p:nvSpPr>
        <p:spPr>
          <a:xfrm>
            <a:off x="4695824" y="2698744"/>
            <a:ext cx="2056209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Commissioning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4" name="Textfeld 4">
            <a:hlinkClick r:id="" action="ppaction://noaction"/>
          </p:cNvPr>
          <p:cNvSpPr txBox="1"/>
          <p:nvPr/>
        </p:nvSpPr>
        <p:spPr>
          <a:xfrm>
            <a:off x="3293617" y="3224011"/>
            <a:ext cx="1402207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Connect to the Grid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36" name="Rectangle 35"/>
          <p:cNvSpPr/>
          <p:nvPr/>
        </p:nvSpPr>
        <p:spPr>
          <a:xfrm>
            <a:off x="6372224" y="3795280"/>
            <a:ext cx="1374750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C8-3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37" name="Textfeld 4">
            <a:hlinkClick r:id="" action="ppaction://noaction"/>
          </p:cNvPr>
          <p:cNvSpPr txBox="1"/>
          <p:nvPr/>
        </p:nvSpPr>
        <p:spPr>
          <a:xfrm>
            <a:off x="4094955" y="3803016"/>
            <a:ext cx="2525101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Commercial Operation Date (COD)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grpSp>
        <p:nvGrpSpPr>
          <p:cNvPr id="40" name="Group 39"/>
          <p:cNvGrpSpPr/>
          <p:nvPr/>
        </p:nvGrpSpPr>
        <p:grpSpPr>
          <a:xfrm>
            <a:off x="151471" y="156131"/>
            <a:ext cx="8813800" cy="1456565"/>
            <a:chOff x="165100" y="2112273"/>
            <a:chExt cx="8813800" cy="1456565"/>
          </a:xfrm>
        </p:grpSpPr>
        <p:sp>
          <p:nvSpPr>
            <p:cNvPr id="41" name="Rectangle 40">
              <a:hlinkClick r:id="rId2" action="ppaction://hlinksldjump"/>
            </p:cNvPr>
            <p:cNvSpPr/>
            <p:nvPr/>
          </p:nvSpPr>
          <p:spPr>
            <a:xfrm>
              <a:off x="165100" y="2112273"/>
              <a:ext cx="115333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2" name="Rectangle 41">
              <a:hlinkClick r:id="rId3" action="ppaction://hlinksldjump"/>
            </p:cNvPr>
            <p:cNvSpPr/>
            <p:nvPr/>
          </p:nvSpPr>
          <p:spPr>
            <a:xfrm>
              <a:off x="165100" y="2954336"/>
              <a:ext cx="93992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4" name="Rectangle 43">
              <a:hlinkClick r:id="rId4" action="ppaction://hlinksldjump"/>
            </p:cNvPr>
            <p:cNvSpPr/>
            <p:nvPr/>
          </p:nvSpPr>
          <p:spPr>
            <a:xfrm>
              <a:off x="1318433" y="2279906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5" name="Rectangle 44">
              <a:hlinkClick r:id="rId5" action="ppaction://hlinksldjump"/>
            </p:cNvPr>
            <p:cNvSpPr/>
            <p:nvPr/>
          </p:nvSpPr>
          <p:spPr>
            <a:xfrm>
              <a:off x="2830479" y="2451438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7" name="Rectangle 46">
              <a:hlinkClick r:id="rId6" action="ppaction://hlinksldjump"/>
            </p:cNvPr>
            <p:cNvSpPr/>
            <p:nvPr/>
          </p:nvSpPr>
          <p:spPr>
            <a:xfrm>
              <a:off x="3983812" y="2786703"/>
              <a:ext cx="114425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accent2"/>
                </a:solidFill>
              </a:endParaRPr>
            </a:p>
          </p:txBody>
        </p:sp>
        <p:sp>
          <p:nvSpPr>
            <p:cNvPr id="48" name="Rectangle 47">
              <a:hlinkClick r:id="rId7" action="ppaction://hlinksldjump"/>
            </p:cNvPr>
            <p:cNvSpPr/>
            <p:nvPr/>
          </p:nvSpPr>
          <p:spPr>
            <a:xfrm>
              <a:off x="384078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9" name="Rectangle 48">
              <a:hlinkClick r:id="rId8" action="ppaction://hlinksldjump"/>
            </p:cNvPr>
            <p:cNvSpPr/>
            <p:nvPr/>
          </p:nvSpPr>
          <p:spPr>
            <a:xfrm>
              <a:off x="4434020" y="3118378"/>
              <a:ext cx="2921927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3" name="Rectangle 52">
              <a:hlinkClick r:id="rId8" action="ppaction://hlinksldjump"/>
            </p:cNvPr>
            <p:cNvSpPr/>
            <p:nvPr/>
          </p:nvSpPr>
          <p:spPr>
            <a:xfrm>
              <a:off x="1318433" y="3118378"/>
              <a:ext cx="735590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4" name="Rectangle 53">
              <a:hlinkClick r:id="rId9" action="ppaction://hlinksldjump"/>
            </p:cNvPr>
            <p:cNvSpPr/>
            <p:nvPr/>
          </p:nvSpPr>
          <p:spPr>
            <a:xfrm>
              <a:off x="7410549" y="3289909"/>
              <a:ext cx="776456" cy="119092"/>
            </a:xfrm>
            <a:prstGeom prst="rect">
              <a:avLst/>
            </a:prstGeom>
            <a:solidFill>
              <a:srgbClr val="FF9933"/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5" name="Rectangle 54">
              <a:hlinkClick r:id="rId3" action="ppaction://hlinksldjump"/>
            </p:cNvPr>
            <p:cNvSpPr/>
            <p:nvPr/>
          </p:nvSpPr>
          <p:spPr>
            <a:xfrm>
              <a:off x="8202444" y="295433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6" name="Rectangle 55">
              <a:hlinkClick r:id="" action="ppaction://noaction"/>
            </p:cNvPr>
            <p:cNvSpPr/>
            <p:nvPr/>
          </p:nvSpPr>
          <p:spPr>
            <a:xfrm>
              <a:off x="8202444" y="344974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57" name="Rectangle 56">
              <a:hlinkClick r:id="rId7" action="ppaction://hlinksldjump"/>
            </p:cNvPr>
            <p:cNvSpPr/>
            <p:nvPr/>
          </p:nvSpPr>
          <p:spPr>
            <a:xfrm>
              <a:off x="461122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</p:grpSp>
      <p:sp>
        <p:nvSpPr>
          <p:cNvPr id="58" name="TextBox 57"/>
          <p:cNvSpPr txBox="1"/>
          <p:nvPr/>
        </p:nvSpPr>
        <p:spPr>
          <a:xfrm>
            <a:off x="274850" y="6379746"/>
            <a:ext cx="672055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u="sng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Note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: The bar length on the </a:t>
            </a:r>
            <a:r>
              <a:rPr lang="en-US" sz="1200" i="1" dirty="0" err="1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Gannt’s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 chart is not to scale. It should be used for qualitative comparison only.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5" name="Rectangle 24"/>
          <p:cNvSpPr/>
          <p:nvPr/>
        </p:nvSpPr>
        <p:spPr>
          <a:xfrm>
            <a:off x="2403404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6" name="Rectangle 25"/>
          <p:cNvSpPr/>
          <p:nvPr/>
        </p:nvSpPr>
        <p:spPr>
          <a:xfrm>
            <a:off x="723900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8" name="TextBox 27"/>
          <p:cNvSpPr txBox="1"/>
          <p:nvPr/>
        </p:nvSpPr>
        <p:spPr>
          <a:xfrm>
            <a:off x="2548919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9" name="TextBox 28"/>
          <p:cNvSpPr txBox="1"/>
          <p:nvPr/>
        </p:nvSpPr>
        <p:spPr>
          <a:xfrm>
            <a:off x="844694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3808194015"/>
      </p:ext>
    </p:extLst>
  </p:cSld>
  <p:clrMapOvr>
    <a:masterClrMapping/>
  </p:clrMapOvr>
  <mc:AlternateContent xmlns:mc="http://schemas.openxmlformats.org/markup-compatibility/2006">
    <mc:Choice xmlns:p14="http://schemas.microsoft.com/office/powerpoint/2010/main" xmlns="" Requires="p14">
      <p:transition spd="med" p14:dur="700" advClick="0">
        <p:fade/>
      </p:transition>
    </mc:Choice>
    <mc:Fallback>
      <p:transition spd="med" advClick="0">
        <p:fade/>
      </p:transition>
    </mc:Fallback>
  </mc:AlternateContent>
  <p:timing>
    <p:tnLst>
      <p:par>
        <p:cTn id="1" dur="indefinite" restart="never" nodeType="tmRoot"/>
      </p:par>
    </p:tnLst>
  </p:timing>
</p:sld>
</file>

<file path=ppt/slides/slide2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graphicFrame>
        <p:nvGraphicFramePr>
          <p:cNvPr id="2" name="Table 1"/>
          <p:cNvGraphicFramePr>
            <a:graphicFrameLocks noGrp="1"/>
          </p:cNvGraphicFramePr>
          <p:nvPr/>
        </p:nvGraphicFramePr>
        <p:xfrm>
          <a:off x="330200" y="2006600"/>
          <a:ext cx="8407400" cy="1079500"/>
        </p:xfrm>
        <a:graphic>
          <a:graphicData uri="http://schemas.openxmlformats.org/drawingml/2006/table">
            <a:tbl>
              <a:tblPr firstRow="1" bandRow="1">
                <a:tableStyleId>{F5AB1C69-6EDB-4FF4-983F-18BD219EF322}</a:tableStyleId>
              </a:tblPr>
              <a:tblGrid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  <a:gridCol w="336296"/>
              </a:tblGrid>
              <a:tr h="539750">
                <a:tc gridSpan="25">
                  <a:txBody>
                    <a:bodyPr/>
                    <a:lstStyle/>
                    <a:p>
                      <a:pPr algn="l"/>
                      <a:r>
                        <a:rPr lang="en-US" sz="2800" dirty="0" smtClean="0">
                          <a:solidFill>
                            <a:schemeClr val="bg1"/>
                          </a:solidFill>
                        </a:rPr>
                        <a:t>Operation and Maintenance</a:t>
                      </a:r>
                      <a:endParaRPr lang="id-ID" sz="2800" dirty="0">
                        <a:solidFill>
                          <a:schemeClr val="bg1"/>
                        </a:solidFill>
                      </a:endParaRPr>
                    </a:p>
                  </a:txBody>
                  <a:tcPr anchor="ctr">
                    <a:solidFill>
                      <a:srgbClr val="00CC99"/>
                    </a:solidFill>
                  </a:tcPr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/>
                </a:tc>
                <a:tc hMerge="1">
                  <a:txBody>
                    <a:bodyPr/>
                    <a:lstStyle/>
                    <a:p>
                      <a:pPr algn="ctr"/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  <a:tc hMerge="1">
                  <a:txBody>
                    <a:bodyPr/>
                    <a:lstStyle/>
                    <a:p>
                      <a:endParaRPr lang="id-ID" dirty="0"/>
                    </a:p>
                  </a:txBody>
                  <a:tcPr anchor="ctr"/>
                </a:tc>
              </a:tr>
              <a:tr h="539750"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  <a:tc>
                  <a:txBody>
                    <a:bodyPr/>
                    <a:lstStyle/>
                    <a:p>
                      <a:endParaRPr lang="id-ID" dirty="0"/>
                    </a:p>
                  </a:txBody>
                  <a:tcPr>
                    <a:solidFill>
                      <a:schemeClr val="bg1">
                        <a:lumMod val="95000"/>
                      </a:schemeClr>
                    </a:solidFill>
                  </a:tcPr>
                </a:tc>
              </a:tr>
            </a:tbl>
          </a:graphicData>
        </a:graphic>
      </p:graphicFrame>
      <p:cxnSp>
        <p:nvCxnSpPr>
          <p:cNvPr id="17" name="Straight Connector 16"/>
          <p:cNvCxnSpPr/>
          <p:nvPr/>
        </p:nvCxnSpPr>
        <p:spPr>
          <a:xfrm>
            <a:off x="8516939" y="1597912"/>
            <a:ext cx="0" cy="416034"/>
          </a:xfrm>
          <a:prstGeom prst="line">
            <a:avLst/>
          </a:prstGeom>
          <a:ln>
            <a:solidFill>
              <a:srgbClr val="00CC99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18" name="Rectangle 17"/>
          <p:cNvSpPr/>
          <p:nvPr/>
        </p:nvSpPr>
        <p:spPr>
          <a:xfrm>
            <a:off x="349007" y="2700580"/>
            <a:ext cx="8052043" cy="252000"/>
          </a:xfrm>
          <a:prstGeom prst="rect">
            <a:avLst/>
          </a:prstGeom>
          <a:solidFill>
            <a:schemeClr val="accent5">
              <a:lumMod val="75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en-US" sz="1400" dirty="0" smtClean="0">
                <a:solidFill>
                  <a:schemeClr val="bg1"/>
                </a:solidFill>
              </a:rPr>
              <a:t>C9-1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1" name="TextBox 20"/>
          <p:cNvSpPr txBox="1"/>
          <p:nvPr/>
        </p:nvSpPr>
        <p:spPr>
          <a:xfrm>
            <a:off x="7406150" y="1629150"/>
            <a:ext cx="1101264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rgbClr val="00CC99"/>
                </a:solidFill>
              </a:rPr>
              <a:t>Chapter 9</a:t>
            </a:r>
            <a:endParaRPr lang="id-ID" dirty="0">
              <a:solidFill>
                <a:srgbClr val="00CC99"/>
              </a:solidFill>
            </a:endParaRPr>
          </a:p>
        </p:txBody>
      </p:sp>
      <p:sp>
        <p:nvSpPr>
          <p:cNvPr id="27" name="Textfeld 4">
            <a:hlinkClick r:id="" action="ppaction://noaction"/>
          </p:cNvPr>
          <p:cNvSpPr txBox="1"/>
          <p:nvPr/>
        </p:nvSpPr>
        <p:spPr>
          <a:xfrm>
            <a:off x="276699" y="2476211"/>
            <a:ext cx="2056209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65000"/>
                    <a:lumOff val="35000"/>
                  </a:schemeClr>
                </a:solidFill>
              </a:rPr>
              <a:t>Operation and Maintenance</a:t>
            </a:r>
            <a:endParaRPr lang="en-US" sz="1200" dirty="0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grpSp>
        <p:nvGrpSpPr>
          <p:cNvPr id="26" name="Group 25"/>
          <p:cNvGrpSpPr/>
          <p:nvPr/>
        </p:nvGrpSpPr>
        <p:grpSpPr>
          <a:xfrm>
            <a:off x="151471" y="156131"/>
            <a:ext cx="8813800" cy="1456565"/>
            <a:chOff x="165100" y="2112273"/>
            <a:chExt cx="8813800" cy="1456565"/>
          </a:xfrm>
        </p:grpSpPr>
        <p:sp>
          <p:nvSpPr>
            <p:cNvPr id="28" name="Rectangle 27">
              <a:hlinkClick r:id="rId2" action="ppaction://hlinksldjump"/>
            </p:cNvPr>
            <p:cNvSpPr/>
            <p:nvPr/>
          </p:nvSpPr>
          <p:spPr>
            <a:xfrm>
              <a:off x="165100" y="2112273"/>
              <a:ext cx="115333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29" name="Rectangle 28">
              <a:hlinkClick r:id="rId3" action="ppaction://hlinksldjump"/>
            </p:cNvPr>
            <p:cNvSpPr/>
            <p:nvPr/>
          </p:nvSpPr>
          <p:spPr>
            <a:xfrm>
              <a:off x="165100" y="2954336"/>
              <a:ext cx="93992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30" name="Rectangle 29">
              <a:hlinkClick r:id="rId4" action="ppaction://hlinksldjump"/>
            </p:cNvPr>
            <p:cNvSpPr/>
            <p:nvPr/>
          </p:nvSpPr>
          <p:spPr>
            <a:xfrm>
              <a:off x="1318433" y="2279906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31" name="Rectangle 30">
              <a:hlinkClick r:id="rId5" action="ppaction://hlinksldjump"/>
            </p:cNvPr>
            <p:cNvSpPr/>
            <p:nvPr/>
          </p:nvSpPr>
          <p:spPr>
            <a:xfrm>
              <a:off x="2830479" y="2451438"/>
              <a:ext cx="151204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32" name="Rectangle 31">
              <a:hlinkClick r:id="rId6" action="ppaction://hlinksldjump"/>
            </p:cNvPr>
            <p:cNvSpPr/>
            <p:nvPr/>
          </p:nvSpPr>
          <p:spPr>
            <a:xfrm>
              <a:off x="3983812" y="2786703"/>
              <a:ext cx="1144251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accent2"/>
                </a:solidFill>
              </a:endParaRPr>
            </a:p>
          </p:txBody>
        </p:sp>
        <p:sp>
          <p:nvSpPr>
            <p:cNvPr id="33" name="Rectangle 32">
              <a:hlinkClick r:id="rId7" action="ppaction://hlinksldjump"/>
            </p:cNvPr>
            <p:cNvSpPr/>
            <p:nvPr/>
          </p:nvSpPr>
          <p:spPr>
            <a:xfrm>
              <a:off x="384078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35" name="Rectangle 34">
              <a:hlinkClick r:id="rId8" action="ppaction://hlinksldjump"/>
            </p:cNvPr>
            <p:cNvSpPr/>
            <p:nvPr/>
          </p:nvSpPr>
          <p:spPr>
            <a:xfrm>
              <a:off x="4434020" y="3118378"/>
              <a:ext cx="2921927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38" name="Rectangle 37">
              <a:hlinkClick r:id="rId8" action="ppaction://hlinksldjump"/>
            </p:cNvPr>
            <p:cNvSpPr/>
            <p:nvPr/>
          </p:nvSpPr>
          <p:spPr>
            <a:xfrm>
              <a:off x="1318433" y="3118378"/>
              <a:ext cx="735590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39" name="Rectangle 38">
              <a:hlinkClick r:id="rId9" action="ppaction://hlinksldjump"/>
            </p:cNvPr>
            <p:cNvSpPr/>
            <p:nvPr/>
          </p:nvSpPr>
          <p:spPr>
            <a:xfrm>
              <a:off x="7410549" y="3289909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0" name="Rectangle 39">
              <a:hlinkClick r:id="rId3" action="ppaction://hlinksldjump"/>
            </p:cNvPr>
            <p:cNvSpPr/>
            <p:nvPr/>
          </p:nvSpPr>
          <p:spPr>
            <a:xfrm>
              <a:off x="8202444" y="2954336"/>
              <a:ext cx="776456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1" name="Rectangle 40">
              <a:hlinkClick r:id="" action="ppaction://noaction"/>
            </p:cNvPr>
            <p:cNvSpPr/>
            <p:nvPr/>
          </p:nvSpPr>
          <p:spPr>
            <a:xfrm>
              <a:off x="8202444" y="3449746"/>
              <a:ext cx="776456" cy="119092"/>
            </a:xfrm>
            <a:prstGeom prst="rect">
              <a:avLst/>
            </a:prstGeom>
            <a:solidFill>
              <a:srgbClr val="00CC99"/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  <p:sp>
          <p:nvSpPr>
            <p:cNvPr id="42" name="Rectangle 41">
              <a:hlinkClick r:id="rId7" action="ppaction://hlinksldjump"/>
            </p:cNvPr>
            <p:cNvSpPr/>
            <p:nvPr/>
          </p:nvSpPr>
          <p:spPr>
            <a:xfrm>
              <a:off x="4611220" y="2615172"/>
              <a:ext cx="286063" cy="119092"/>
            </a:xfrm>
            <a:prstGeom prst="rect">
              <a:avLst/>
            </a:prstGeom>
            <a:solidFill>
              <a:schemeClr val="bg1">
                <a:lumMod val="95000"/>
              </a:schemeClr>
            </a:solidFill>
            <a:ln>
              <a:noFill/>
            </a:ln>
            <a:effectLst/>
          </p:spPr>
          <p:style>
            <a:lnRef idx="2">
              <a:schemeClr val="accent1">
                <a:shade val="50000"/>
              </a:schemeClr>
            </a:lnRef>
            <a:fillRef idx="1">
              <a:schemeClr val="accent1"/>
            </a:fillRef>
            <a:effectRef idx="0">
              <a:schemeClr val="accent1"/>
            </a:effectRef>
            <a:fontRef idx="minor">
              <a:schemeClr val="lt1"/>
            </a:fontRef>
          </p:style>
          <p:txBody>
            <a:bodyPr rtlCol="0" anchor="ctr"/>
            <a:lstStyle/>
            <a:p>
              <a:endParaRPr lang="id-ID" sz="1400" dirty="0" smtClean="0">
                <a:solidFill>
                  <a:schemeClr val="bg1"/>
                </a:solidFill>
              </a:endParaRPr>
            </a:p>
          </p:txBody>
        </p:sp>
      </p:grpSp>
      <p:sp>
        <p:nvSpPr>
          <p:cNvPr id="43" name="TextBox 42"/>
          <p:cNvSpPr txBox="1"/>
          <p:nvPr/>
        </p:nvSpPr>
        <p:spPr>
          <a:xfrm>
            <a:off x="274850" y="6379746"/>
            <a:ext cx="672055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u="sng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Note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: The bar length on the </a:t>
            </a:r>
            <a:r>
              <a:rPr lang="en-US" sz="1200" i="1" dirty="0" err="1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Gannt’s</a:t>
            </a:r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 chart is not to scale. It should be used for qualitative comparison only.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2" name="Rectangle 21"/>
          <p:cNvSpPr/>
          <p:nvPr/>
        </p:nvSpPr>
        <p:spPr>
          <a:xfrm>
            <a:off x="2403404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3" name="Rectangle 22"/>
          <p:cNvSpPr/>
          <p:nvPr/>
        </p:nvSpPr>
        <p:spPr>
          <a:xfrm>
            <a:off x="723900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4" name="TextBox 23"/>
          <p:cNvSpPr txBox="1"/>
          <p:nvPr/>
        </p:nvSpPr>
        <p:spPr>
          <a:xfrm>
            <a:off x="2548919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5" name="TextBox 24"/>
          <p:cNvSpPr txBox="1"/>
          <p:nvPr/>
        </p:nvSpPr>
        <p:spPr>
          <a:xfrm>
            <a:off x="844694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3760959801"/>
      </p:ext>
    </p:extLst>
  </p:cSld>
  <p:clrMapOvr>
    <a:masterClrMapping/>
  </p:clrMapOvr>
  <mc:AlternateContent xmlns:mc="http://schemas.openxmlformats.org/markup-compatibility/2006">
    <mc:Choice xmlns:p14="http://schemas.microsoft.com/office/powerpoint/2010/main" xmlns="" Requires="p14">
      <p:transition spd="med" p14:dur="700" advClick="0">
        <p:fade/>
      </p:transition>
    </mc:Choice>
    <mc:Fallback>
      <p:transition spd="med" advClick="0">
        <p:fade/>
      </p:transition>
    </mc:Fallback>
  </mc:AlternateContent>
  <p:timing>
    <p:tnLst>
      <p:par>
        <p:cTn id="1" dur="indefinite" restart="never" nodeType="tmRoot"/>
      </p:par>
    </p:tnLst>
  </p:timing>
</p:sld>
</file>

<file path=ppt/slides/slide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Title 3"/>
          <p:cNvSpPr>
            <a:spLocks noGrp="1"/>
          </p:cNvSpPr>
          <p:nvPr>
            <p:ph type="title"/>
          </p:nvPr>
        </p:nvSpPr>
        <p:spPr>
          <a:xfrm>
            <a:off x="2738692" y="22752"/>
            <a:ext cx="5357549" cy="1325563"/>
          </a:xfrm>
        </p:spPr>
        <p:txBody>
          <a:bodyPr>
            <a:normAutofit/>
          </a:bodyPr>
          <a:lstStyle/>
          <a:p>
            <a:r>
              <a:rPr lang="en-US" sz="3600" dirty="0" smtClean="0">
                <a:solidFill>
                  <a:srgbClr val="FF6699"/>
                </a:solidFill>
              </a:rPr>
              <a:t>Administrative Authorization</a:t>
            </a:r>
            <a:endParaRPr lang="en-US" sz="3600" dirty="0">
              <a:solidFill>
                <a:srgbClr val="FF6699"/>
              </a:solidFill>
            </a:endParaRPr>
          </a:p>
        </p:txBody>
      </p:sp>
      <p:sp>
        <p:nvSpPr>
          <p:cNvPr id="23" name="Rectangle 22">
            <a:hlinkClick r:id="rId2" action="ppaction://hlinksldjump"/>
          </p:cNvPr>
          <p:cNvSpPr/>
          <p:nvPr/>
        </p:nvSpPr>
        <p:spPr>
          <a:xfrm>
            <a:off x="8207218" y="110608"/>
            <a:ext cx="809344" cy="254518"/>
          </a:xfrm>
          <a:prstGeom prst="rect">
            <a:avLst/>
          </a:prstGeom>
          <a:solidFill>
            <a:schemeClr val="bg1">
              <a:lumMod val="9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Menu</a:t>
            </a:r>
            <a:endParaRPr lang="en-US" sz="14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43" name="Rounded Rectangle 42">
            <a:hlinkClick r:id="" action="ppaction://noaction"/>
          </p:cNvPr>
          <p:cNvSpPr/>
          <p:nvPr/>
        </p:nvSpPr>
        <p:spPr>
          <a:xfrm>
            <a:off x="2420089" y="2303593"/>
            <a:ext cx="1094874" cy="2369330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Obtain a Location Permit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44" name="Rounded Rectangle 43">
            <a:hlinkClick r:id="" action="ppaction://noaction"/>
          </p:cNvPr>
          <p:cNvSpPr/>
          <p:nvPr/>
        </p:nvSpPr>
        <p:spPr>
          <a:xfrm>
            <a:off x="5728281" y="2291563"/>
            <a:ext cx="1094874" cy="1037545"/>
          </a:xfrm>
          <a:prstGeom prst="roundRect">
            <a:avLst>
              <a:gd name="adj" fmla="val 0"/>
            </a:avLst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Acquire Land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45" name="Right Arrow 44"/>
          <p:cNvSpPr/>
          <p:nvPr/>
        </p:nvSpPr>
        <p:spPr>
          <a:xfrm>
            <a:off x="3683251" y="3365812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46" name="TextBox 45"/>
          <p:cNvSpPr txBox="1"/>
          <p:nvPr/>
        </p:nvSpPr>
        <p:spPr>
          <a:xfrm>
            <a:off x="2208430" y="2030518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C2-2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47" name="TextBox 46"/>
          <p:cNvSpPr txBox="1"/>
          <p:nvPr/>
        </p:nvSpPr>
        <p:spPr>
          <a:xfrm>
            <a:off x="5732197" y="2018487"/>
            <a:ext cx="60144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C2-4a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48" name="Rounded Rectangle 47">
            <a:hlinkClick r:id="" action="ppaction://noaction"/>
          </p:cNvPr>
          <p:cNvSpPr/>
          <p:nvPr/>
        </p:nvSpPr>
        <p:spPr>
          <a:xfrm>
            <a:off x="7382376" y="2272529"/>
            <a:ext cx="1082920" cy="2400393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Obtain Environment Permit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49" name="TextBox 48"/>
          <p:cNvSpPr txBox="1"/>
          <p:nvPr/>
        </p:nvSpPr>
        <p:spPr>
          <a:xfrm>
            <a:off x="7399285" y="2022900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C2-5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54" name="Rounded Rectangle 53">
            <a:hlinkClick r:id="" action="ppaction://noaction"/>
          </p:cNvPr>
          <p:cNvSpPr/>
          <p:nvPr/>
        </p:nvSpPr>
        <p:spPr>
          <a:xfrm>
            <a:off x="765993" y="2280148"/>
            <a:ext cx="1094874" cy="2419101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Obtain a Principle License from Local Government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55" name="Right Arrow 54"/>
          <p:cNvSpPr/>
          <p:nvPr/>
        </p:nvSpPr>
        <p:spPr>
          <a:xfrm>
            <a:off x="2032896" y="3376334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57" name="TextBox 56"/>
          <p:cNvSpPr txBox="1"/>
          <p:nvPr/>
        </p:nvSpPr>
        <p:spPr>
          <a:xfrm>
            <a:off x="690414" y="2030518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C2-1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9" name="Rechteck 28">
            <a:hlinkClick r:id="" action="ppaction://noaction"/>
          </p:cNvPr>
          <p:cNvSpPr/>
          <p:nvPr/>
        </p:nvSpPr>
        <p:spPr>
          <a:xfrm>
            <a:off x="529389" y="0"/>
            <a:ext cx="2210316" cy="1157048"/>
          </a:xfrm>
          <a:prstGeom prst="rect">
            <a:avLst/>
          </a:prstGeom>
          <a:solidFill>
            <a:srgbClr val="FF6699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30" name="TextBox 7"/>
          <p:cNvSpPr txBox="1"/>
          <p:nvPr/>
        </p:nvSpPr>
        <p:spPr>
          <a:xfrm>
            <a:off x="878928" y="393858"/>
            <a:ext cx="981849" cy="369332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dirty="0" smtClean="0">
                <a:solidFill>
                  <a:schemeClr val="bg1"/>
                </a:solidFill>
              </a:rPr>
              <a:t>Chapter</a:t>
            </a:r>
            <a:endParaRPr lang="en-US" sz="4400" dirty="0" smtClean="0">
              <a:solidFill>
                <a:schemeClr val="bg1"/>
              </a:solidFill>
            </a:endParaRPr>
          </a:p>
        </p:txBody>
      </p:sp>
      <p:sp>
        <p:nvSpPr>
          <p:cNvPr id="31" name="Textfeld 30"/>
          <p:cNvSpPr txBox="1"/>
          <p:nvPr/>
        </p:nvSpPr>
        <p:spPr>
          <a:xfrm>
            <a:off x="1826413" y="26384"/>
            <a:ext cx="913292" cy="110799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6600" b="1" dirty="0" smtClean="0">
                <a:solidFill>
                  <a:schemeClr val="bg1"/>
                </a:solidFill>
              </a:rPr>
              <a:t>2</a:t>
            </a:r>
            <a:endParaRPr lang="en-US" sz="6600" b="1" dirty="0">
              <a:solidFill>
                <a:schemeClr val="bg1"/>
              </a:solidFill>
            </a:endParaRPr>
          </a:p>
        </p:txBody>
      </p:sp>
      <p:sp>
        <p:nvSpPr>
          <p:cNvPr id="32" name="Rechteck 31"/>
          <p:cNvSpPr/>
          <p:nvPr/>
        </p:nvSpPr>
        <p:spPr>
          <a:xfrm>
            <a:off x="-3888" y="-1797"/>
            <a:ext cx="409074" cy="1157048"/>
          </a:xfrm>
          <a:prstGeom prst="rect">
            <a:avLst/>
          </a:prstGeom>
          <a:solidFill>
            <a:srgbClr val="FF93B7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40" name="Rounded Rectangle 39">
            <a:hlinkClick r:id="" action="ppaction://noaction"/>
          </p:cNvPr>
          <p:cNvSpPr/>
          <p:nvPr/>
        </p:nvSpPr>
        <p:spPr>
          <a:xfrm>
            <a:off x="4074185" y="2303593"/>
            <a:ext cx="1094874" cy="2369330"/>
          </a:xfrm>
          <a:prstGeom prst="roundRect">
            <a:avLst>
              <a:gd name="adj" fmla="val 0"/>
            </a:avLst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>
                <a:solidFill>
                  <a:schemeClr val="bg1"/>
                </a:solidFill>
              </a:rPr>
              <a:t>Obtain a Water Resource Utilization License</a:t>
            </a:r>
          </a:p>
        </p:txBody>
      </p:sp>
      <p:sp>
        <p:nvSpPr>
          <p:cNvPr id="41" name="Right Arrow 40"/>
          <p:cNvSpPr/>
          <p:nvPr/>
        </p:nvSpPr>
        <p:spPr>
          <a:xfrm>
            <a:off x="5348490" y="2725987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42" name="TextBox 41"/>
          <p:cNvSpPr txBox="1"/>
          <p:nvPr/>
        </p:nvSpPr>
        <p:spPr>
          <a:xfrm>
            <a:off x="3954125" y="2030518"/>
            <a:ext cx="60144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C2-3a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50" name="Rounded Rectangle 49">
            <a:hlinkClick r:id="" action="ppaction://noaction"/>
          </p:cNvPr>
          <p:cNvSpPr/>
          <p:nvPr/>
        </p:nvSpPr>
        <p:spPr>
          <a:xfrm>
            <a:off x="5728281" y="3641029"/>
            <a:ext cx="1094874" cy="1037545"/>
          </a:xfrm>
          <a:prstGeom prst="roundRect">
            <a:avLst>
              <a:gd name="adj" fmla="val 0"/>
            </a:avLst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>
                <a:solidFill>
                  <a:schemeClr val="bg1"/>
                </a:solidFill>
              </a:rPr>
              <a:t>Obtain a Forest Borrowing Permit</a:t>
            </a:r>
          </a:p>
        </p:txBody>
      </p:sp>
      <p:sp>
        <p:nvSpPr>
          <p:cNvPr id="51" name="TextBox 50"/>
          <p:cNvSpPr txBox="1"/>
          <p:nvPr/>
        </p:nvSpPr>
        <p:spPr>
          <a:xfrm>
            <a:off x="5728281" y="3367953"/>
            <a:ext cx="60144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C2-4b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52" name="Right Arrow 51"/>
          <p:cNvSpPr/>
          <p:nvPr/>
        </p:nvSpPr>
        <p:spPr>
          <a:xfrm>
            <a:off x="5348490" y="4027453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53" name="Right Arrow 52"/>
          <p:cNvSpPr/>
          <p:nvPr/>
        </p:nvSpPr>
        <p:spPr>
          <a:xfrm>
            <a:off x="6980085" y="2725987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56" name="Right Arrow 55"/>
          <p:cNvSpPr/>
          <p:nvPr/>
        </p:nvSpPr>
        <p:spPr>
          <a:xfrm>
            <a:off x="6980085" y="4027453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26" name="Rectangle 25"/>
          <p:cNvSpPr/>
          <p:nvPr/>
        </p:nvSpPr>
        <p:spPr>
          <a:xfrm>
            <a:off x="7518785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7" name="Rectangle 26"/>
          <p:cNvSpPr/>
          <p:nvPr/>
        </p:nvSpPr>
        <p:spPr>
          <a:xfrm>
            <a:off x="5839281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8" name="TextBox 27"/>
          <p:cNvSpPr txBox="1"/>
          <p:nvPr/>
        </p:nvSpPr>
        <p:spPr>
          <a:xfrm>
            <a:off x="7664300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33" name="TextBox 32"/>
          <p:cNvSpPr txBox="1"/>
          <p:nvPr/>
        </p:nvSpPr>
        <p:spPr>
          <a:xfrm>
            <a:off x="5960075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" name="TextBox 1"/>
          <p:cNvSpPr txBox="1"/>
          <p:nvPr/>
        </p:nvSpPr>
        <p:spPr>
          <a:xfrm>
            <a:off x="4855515" y="4784154"/>
            <a:ext cx="1123902" cy="954107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400" dirty="0" smtClean="0">
                <a:solidFill>
                  <a:srgbClr val="C00000"/>
                </a:solidFill>
              </a:rPr>
              <a:t>For installed capacity of more than 3 MW</a:t>
            </a:r>
            <a:endParaRPr lang="id-ID" sz="1400" dirty="0">
              <a:solidFill>
                <a:srgbClr val="C00000"/>
              </a:solidFill>
            </a:endParaRPr>
          </a:p>
        </p:txBody>
      </p:sp>
      <p:sp>
        <p:nvSpPr>
          <p:cNvPr id="34" name="TextBox 33"/>
          <p:cNvSpPr txBox="1"/>
          <p:nvPr/>
        </p:nvSpPr>
        <p:spPr>
          <a:xfrm>
            <a:off x="6952580" y="4784154"/>
            <a:ext cx="1123902" cy="738664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400" dirty="0" smtClean="0">
                <a:solidFill>
                  <a:srgbClr val="C00000"/>
                </a:solidFill>
              </a:rPr>
              <a:t>In case the site is in forest area</a:t>
            </a:r>
            <a:endParaRPr lang="id-ID" sz="1400" dirty="0">
              <a:solidFill>
                <a:srgbClr val="C00000"/>
              </a:solidFill>
            </a:endParaRPr>
          </a:p>
        </p:txBody>
      </p:sp>
      <p:sp>
        <p:nvSpPr>
          <p:cNvPr id="35" name="TextBox 34"/>
          <p:cNvSpPr txBox="1"/>
          <p:nvPr/>
        </p:nvSpPr>
        <p:spPr>
          <a:xfrm>
            <a:off x="6889078" y="1298487"/>
            <a:ext cx="1123902" cy="738664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400" dirty="0" smtClean="0">
                <a:solidFill>
                  <a:srgbClr val="C00000"/>
                </a:solidFill>
              </a:rPr>
              <a:t>In case the site is </a:t>
            </a:r>
            <a:r>
              <a:rPr lang="en-US" sz="1400" u="sng" dirty="0" smtClean="0">
                <a:solidFill>
                  <a:srgbClr val="C00000"/>
                </a:solidFill>
              </a:rPr>
              <a:t>NOT</a:t>
            </a:r>
            <a:r>
              <a:rPr lang="en-US" sz="1400" dirty="0" smtClean="0">
                <a:solidFill>
                  <a:srgbClr val="C00000"/>
                </a:solidFill>
              </a:rPr>
              <a:t> in forest area</a:t>
            </a:r>
            <a:endParaRPr lang="id-ID" sz="1400" dirty="0">
              <a:solidFill>
                <a:srgbClr val="C00000"/>
              </a:solidFill>
            </a:endParaRPr>
          </a:p>
        </p:txBody>
      </p:sp>
      <p:sp>
        <p:nvSpPr>
          <p:cNvPr id="5" name="Arc 4"/>
          <p:cNvSpPr/>
          <p:nvPr/>
        </p:nvSpPr>
        <p:spPr>
          <a:xfrm>
            <a:off x="6359907" y="1851161"/>
            <a:ext cx="1327761" cy="1327761"/>
          </a:xfrm>
          <a:prstGeom prst="arc">
            <a:avLst>
              <a:gd name="adj1" fmla="val 11145725"/>
              <a:gd name="adj2" fmla="val 15394034"/>
            </a:avLst>
          </a:prstGeom>
        </p:spPr>
        <p:style>
          <a:lnRef idx="3">
            <a:schemeClr val="accent2"/>
          </a:lnRef>
          <a:fillRef idx="0">
            <a:schemeClr val="accent2"/>
          </a:fillRef>
          <a:effectRef idx="2">
            <a:schemeClr val="accent2"/>
          </a:effectRef>
          <a:fontRef idx="minor">
            <a:schemeClr val="tx1"/>
          </a:fontRef>
        </p:style>
        <p:txBody>
          <a:bodyPr rtlCol="0" anchor="ctr"/>
          <a:lstStyle/>
          <a:p>
            <a:pPr algn="ctr"/>
            <a:endParaRPr lang="id-ID"/>
          </a:p>
        </p:txBody>
      </p:sp>
      <p:sp>
        <p:nvSpPr>
          <p:cNvPr id="36" name="Arc 35"/>
          <p:cNvSpPr/>
          <p:nvPr/>
        </p:nvSpPr>
        <p:spPr>
          <a:xfrm flipV="1">
            <a:off x="6359907" y="3837167"/>
            <a:ext cx="1327761" cy="1327761"/>
          </a:xfrm>
          <a:prstGeom prst="arc">
            <a:avLst>
              <a:gd name="adj1" fmla="val 11145725"/>
              <a:gd name="adj2" fmla="val 15394034"/>
            </a:avLst>
          </a:prstGeom>
        </p:spPr>
        <p:style>
          <a:lnRef idx="3">
            <a:schemeClr val="accent2"/>
          </a:lnRef>
          <a:fillRef idx="0">
            <a:schemeClr val="accent2"/>
          </a:fillRef>
          <a:effectRef idx="2">
            <a:schemeClr val="accent2"/>
          </a:effectRef>
          <a:fontRef idx="minor">
            <a:schemeClr val="tx1"/>
          </a:fontRef>
        </p:style>
        <p:txBody>
          <a:bodyPr rtlCol="0" anchor="ctr"/>
          <a:lstStyle/>
          <a:p>
            <a:pPr algn="ctr"/>
            <a:endParaRPr lang="id-ID"/>
          </a:p>
        </p:txBody>
      </p:sp>
      <p:sp>
        <p:nvSpPr>
          <p:cNvPr id="37" name="Arc 36"/>
          <p:cNvSpPr/>
          <p:nvPr/>
        </p:nvSpPr>
        <p:spPr>
          <a:xfrm flipV="1">
            <a:off x="4278802" y="3837167"/>
            <a:ext cx="1327761" cy="1327761"/>
          </a:xfrm>
          <a:prstGeom prst="arc">
            <a:avLst>
              <a:gd name="adj1" fmla="val 11145725"/>
              <a:gd name="adj2" fmla="val 15394034"/>
            </a:avLst>
          </a:prstGeom>
        </p:spPr>
        <p:style>
          <a:lnRef idx="3">
            <a:schemeClr val="accent2"/>
          </a:lnRef>
          <a:fillRef idx="0">
            <a:schemeClr val="accent2"/>
          </a:fillRef>
          <a:effectRef idx="2">
            <a:schemeClr val="accent2"/>
          </a:effectRef>
          <a:fontRef idx="minor">
            <a:schemeClr val="tx1"/>
          </a:fontRef>
        </p:style>
        <p:txBody>
          <a:bodyPr rtlCol="0" anchor="ctr"/>
          <a:lstStyle/>
          <a:p>
            <a:pPr algn="ctr"/>
            <a:endParaRPr lang="id-ID"/>
          </a:p>
        </p:txBody>
      </p:sp>
    </p:spTree>
    <p:extLst>
      <p:ext uri="{BB962C8B-B14F-4D97-AF65-F5344CB8AC3E}">
        <p14:creationId xmlns:p14="http://schemas.microsoft.com/office/powerpoint/2010/main" xmlns="" val="3672417543"/>
      </p:ext>
    </p:extLst>
  </p:cSld>
  <p:clrMapOvr>
    <a:masterClrMapping/>
  </p:clrMapOvr>
  <p:transition advClick="0">
    <p:fade/>
  </p:transition>
  <p:timing>
    <p:tnLst>
      <p:par>
        <p:cTn id="1" dur="indefinite" restart="never" nodeType="tmRoot"/>
      </p:par>
    </p:tnLst>
  </p:timing>
</p:sld>
</file>

<file path=ppt/slides/slide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Title 3"/>
          <p:cNvSpPr>
            <a:spLocks noGrp="1"/>
          </p:cNvSpPr>
          <p:nvPr>
            <p:ph type="title"/>
          </p:nvPr>
        </p:nvSpPr>
        <p:spPr>
          <a:xfrm>
            <a:off x="2748825" y="284930"/>
            <a:ext cx="5775645" cy="590931"/>
          </a:xfrm>
        </p:spPr>
        <p:txBody>
          <a:bodyPr>
            <a:spAutoFit/>
          </a:bodyPr>
          <a:lstStyle/>
          <a:p>
            <a:r>
              <a:rPr lang="en-US" sz="3600" dirty="0" smtClean="0">
                <a:solidFill>
                  <a:srgbClr val="66FF33"/>
                </a:solidFill>
              </a:rPr>
              <a:t>Power Purchase Agreement</a:t>
            </a:r>
            <a:endParaRPr lang="en-US" sz="3600" dirty="0">
              <a:solidFill>
                <a:srgbClr val="66FF33"/>
              </a:solidFill>
            </a:endParaRPr>
          </a:p>
        </p:txBody>
      </p:sp>
      <p:sp>
        <p:nvSpPr>
          <p:cNvPr id="23" name="Rectangle 22">
            <a:hlinkClick r:id="rId2" action="ppaction://hlinksldjump"/>
          </p:cNvPr>
          <p:cNvSpPr/>
          <p:nvPr/>
        </p:nvSpPr>
        <p:spPr>
          <a:xfrm>
            <a:off x="8207218" y="110608"/>
            <a:ext cx="809344" cy="254518"/>
          </a:xfrm>
          <a:prstGeom prst="rect">
            <a:avLst/>
          </a:prstGeom>
          <a:solidFill>
            <a:schemeClr val="bg1">
              <a:lumMod val="9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Menu</a:t>
            </a:r>
            <a:endParaRPr lang="en-US" sz="14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60" name="TextBox 59"/>
          <p:cNvSpPr txBox="1"/>
          <p:nvPr/>
        </p:nvSpPr>
        <p:spPr>
          <a:xfrm>
            <a:off x="2748825" y="771452"/>
            <a:ext cx="4618701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pPr algn="r"/>
            <a:r>
              <a:rPr lang="en-US" dirty="0" smtClean="0">
                <a:solidFill>
                  <a:schemeClr val="accent3"/>
                </a:solidFill>
              </a:rPr>
              <a:t>Direct Appointment Mechanism (up to 10 MW)</a:t>
            </a:r>
            <a:endParaRPr lang="en-US" dirty="0">
              <a:solidFill>
                <a:schemeClr val="accent3"/>
              </a:solidFill>
            </a:endParaRPr>
          </a:p>
        </p:txBody>
      </p:sp>
      <p:sp>
        <p:nvSpPr>
          <p:cNvPr id="27" name="Rounded Rectangle 26">
            <a:hlinkClick r:id="" action="ppaction://noaction"/>
          </p:cNvPr>
          <p:cNvSpPr/>
          <p:nvPr/>
        </p:nvSpPr>
        <p:spPr>
          <a:xfrm>
            <a:off x="2354076" y="3529920"/>
            <a:ext cx="1123247" cy="2365555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Approval for Direct Appointment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30" name="TextBox 29"/>
          <p:cNvSpPr txBox="1"/>
          <p:nvPr/>
        </p:nvSpPr>
        <p:spPr>
          <a:xfrm>
            <a:off x="2354076" y="3221633"/>
            <a:ext cx="60144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C3-3a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31" name="Rounded Rectangle 30">
            <a:hlinkClick r:id="" action="ppaction://noaction"/>
          </p:cNvPr>
          <p:cNvSpPr/>
          <p:nvPr/>
        </p:nvSpPr>
        <p:spPr>
          <a:xfrm>
            <a:off x="674479" y="3529919"/>
            <a:ext cx="1094874" cy="2365557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Submit PPA Proposal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33" name="Right Arrow 32"/>
          <p:cNvSpPr/>
          <p:nvPr/>
        </p:nvSpPr>
        <p:spPr>
          <a:xfrm>
            <a:off x="1935971" y="4495511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38" name="Right Arrow 37"/>
          <p:cNvSpPr/>
          <p:nvPr/>
        </p:nvSpPr>
        <p:spPr>
          <a:xfrm>
            <a:off x="3693202" y="5527232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39" name="Rounded Rectangle 38">
            <a:hlinkClick r:id="" action="ppaction://noaction"/>
          </p:cNvPr>
          <p:cNvSpPr/>
          <p:nvPr/>
        </p:nvSpPr>
        <p:spPr>
          <a:xfrm>
            <a:off x="4015293" y="3529920"/>
            <a:ext cx="2836710" cy="483570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Conduct Feasibility Study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40" name="Rounded Rectangle 39">
            <a:hlinkClick r:id="" action="ppaction://noaction"/>
          </p:cNvPr>
          <p:cNvSpPr/>
          <p:nvPr/>
        </p:nvSpPr>
        <p:spPr>
          <a:xfrm>
            <a:off x="4062046" y="5295217"/>
            <a:ext cx="1102617" cy="600257"/>
          </a:xfrm>
          <a:prstGeom prst="roundRect">
            <a:avLst>
              <a:gd name="adj" fmla="val 0"/>
            </a:avLst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Negotiate the selling price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52" name="Right Arrow 51"/>
          <p:cNvSpPr/>
          <p:nvPr/>
        </p:nvSpPr>
        <p:spPr>
          <a:xfrm>
            <a:off x="3625992" y="3811376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56" name="Rounded Rectangle 55">
            <a:hlinkClick r:id="" action="ppaction://noaction"/>
          </p:cNvPr>
          <p:cNvSpPr/>
          <p:nvPr/>
        </p:nvSpPr>
        <p:spPr>
          <a:xfrm>
            <a:off x="7436726" y="2695075"/>
            <a:ext cx="941024" cy="3200400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Sign the PPA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58" name="TextBox 57"/>
          <p:cNvSpPr txBox="1"/>
          <p:nvPr/>
        </p:nvSpPr>
        <p:spPr>
          <a:xfrm>
            <a:off x="3937087" y="3225556"/>
            <a:ext cx="575799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C3-4*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59" name="TextBox 58"/>
          <p:cNvSpPr txBox="1"/>
          <p:nvPr/>
        </p:nvSpPr>
        <p:spPr>
          <a:xfrm>
            <a:off x="4062045" y="5037152"/>
            <a:ext cx="60144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C3-4a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61" name="Right Arrow 60"/>
          <p:cNvSpPr/>
          <p:nvPr/>
        </p:nvSpPr>
        <p:spPr>
          <a:xfrm>
            <a:off x="7024049" y="3811376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62" name="Right Arrow 61"/>
          <p:cNvSpPr/>
          <p:nvPr/>
        </p:nvSpPr>
        <p:spPr>
          <a:xfrm>
            <a:off x="5388439" y="5527232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63" name="TextBox 62"/>
          <p:cNvSpPr txBox="1"/>
          <p:nvPr/>
        </p:nvSpPr>
        <p:spPr>
          <a:xfrm>
            <a:off x="7436725" y="2394938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C3-6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64" name="Rounded Rectangle 63">
            <a:hlinkClick r:id="" action="ppaction://noaction"/>
          </p:cNvPr>
          <p:cNvSpPr/>
          <p:nvPr/>
        </p:nvSpPr>
        <p:spPr>
          <a:xfrm>
            <a:off x="5749386" y="5295217"/>
            <a:ext cx="1102617" cy="600257"/>
          </a:xfrm>
          <a:prstGeom prst="roundRect">
            <a:avLst>
              <a:gd name="adj" fmla="val 0"/>
            </a:avLst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Selling Price Approval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65" name="Right Arrow 64"/>
          <p:cNvSpPr/>
          <p:nvPr/>
        </p:nvSpPr>
        <p:spPr>
          <a:xfrm>
            <a:off x="7024049" y="5520510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66" name="TextBox 65"/>
          <p:cNvSpPr txBox="1"/>
          <p:nvPr/>
        </p:nvSpPr>
        <p:spPr>
          <a:xfrm>
            <a:off x="5719350" y="5037152"/>
            <a:ext cx="60144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C3-5a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34" name="Rechteck 33">
            <a:hlinkClick r:id="" action="ppaction://noaction"/>
          </p:cNvPr>
          <p:cNvSpPr/>
          <p:nvPr/>
        </p:nvSpPr>
        <p:spPr>
          <a:xfrm>
            <a:off x="529389" y="0"/>
            <a:ext cx="2210316" cy="1157048"/>
          </a:xfrm>
          <a:prstGeom prst="rect">
            <a:avLst/>
          </a:prstGeom>
          <a:solidFill>
            <a:srgbClr val="66FF33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35" name="TextBox 7"/>
          <p:cNvSpPr txBox="1"/>
          <p:nvPr/>
        </p:nvSpPr>
        <p:spPr>
          <a:xfrm>
            <a:off x="878928" y="393858"/>
            <a:ext cx="981849" cy="369332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dirty="0" smtClean="0">
                <a:solidFill>
                  <a:schemeClr val="bg1"/>
                </a:solidFill>
              </a:rPr>
              <a:t>Chapter</a:t>
            </a:r>
            <a:endParaRPr lang="en-US" sz="4400" dirty="0" smtClean="0">
              <a:solidFill>
                <a:schemeClr val="bg1"/>
              </a:solidFill>
            </a:endParaRPr>
          </a:p>
        </p:txBody>
      </p:sp>
      <p:sp>
        <p:nvSpPr>
          <p:cNvPr id="36" name="Textfeld 35"/>
          <p:cNvSpPr txBox="1"/>
          <p:nvPr/>
        </p:nvSpPr>
        <p:spPr>
          <a:xfrm>
            <a:off x="1826413" y="26384"/>
            <a:ext cx="913292" cy="110799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6600" b="1" dirty="0" smtClean="0">
                <a:solidFill>
                  <a:schemeClr val="bg1"/>
                </a:solidFill>
              </a:rPr>
              <a:t>3</a:t>
            </a:r>
            <a:endParaRPr lang="en-US" sz="6600" b="1" dirty="0">
              <a:solidFill>
                <a:schemeClr val="bg1"/>
              </a:solidFill>
            </a:endParaRPr>
          </a:p>
        </p:txBody>
      </p:sp>
      <p:sp>
        <p:nvSpPr>
          <p:cNvPr id="37" name="Rechteck 36"/>
          <p:cNvSpPr/>
          <p:nvPr/>
        </p:nvSpPr>
        <p:spPr>
          <a:xfrm>
            <a:off x="-3888" y="-1797"/>
            <a:ext cx="409074" cy="1157048"/>
          </a:xfrm>
          <a:prstGeom prst="rect">
            <a:avLst/>
          </a:prstGeom>
          <a:solidFill>
            <a:srgbClr val="ADFF93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43" name="TextBox 42"/>
          <p:cNvSpPr txBox="1"/>
          <p:nvPr/>
        </p:nvSpPr>
        <p:spPr>
          <a:xfrm>
            <a:off x="705428" y="3221633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C3-2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5" name="Pentagon 4"/>
          <p:cNvSpPr/>
          <p:nvPr/>
        </p:nvSpPr>
        <p:spPr>
          <a:xfrm>
            <a:off x="4015293" y="1800151"/>
            <a:ext cx="2379859" cy="535865"/>
          </a:xfrm>
          <a:prstGeom prst="homePlate">
            <a:avLst/>
          </a:prstGeom>
          <a:solidFill>
            <a:srgbClr val="FF505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r>
              <a:rPr lang="en-US" sz="1400" dirty="0" smtClean="0">
                <a:solidFill>
                  <a:schemeClr val="bg1"/>
                </a:solidFill>
              </a:rPr>
              <a:t>Temporary Electricity Production License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4" name="Pentagon 43"/>
          <p:cNvSpPr/>
          <p:nvPr/>
        </p:nvSpPr>
        <p:spPr>
          <a:xfrm>
            <a:off x="4015293" y="2490874"/>
            <a:ext cx="2379859" cy="294639"/>
          </a:xfrm>
          <a:prstGeom prst="homePlate">
            <a:avLst/>
          </a:prstGeom>
          <a:solidFill>
            <a:srgbClr val="FFFF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r>
              <a:rPr lang="en-US" sz="14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Performance Bond</a:t>
            </a:r>
            <a:endParaRPr lang="id-ID" sz="1400" dirty="0" smtClean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cxnSp>
        <p:nvCxnSpPr>
          <p:cNvPr id="7" name="Elbow Connector 6"/>
          <p:cNvCxnSpPr>
            <a:stCxn id="44" idx="3"/>
          </p:cNvCxnSpPr>
          <p:nvPr/>
        </p:nvCxnSpPr>
        <p:spPr>
          <a:xfrm>
            <a:off x="6395152" y="2638194"/>
            <a:ext cx="1041573" cy="721938"/>
          </a:xfrm>
          <a:prstGeom prst="bentConnector3">
            <a:avLst>
              <a:gd name="adj1" fmla="val 21122"/>
            </a:avLst>
          </a:prstGeom>
          <a:ln>
            <a:tailEnd type="triangle"/>
          </a:ln>
        </p:spPr>
        <p:style>
          <a:lnRef idx="3">
            <a:schemeClr val="accent4"/>
          </a:lnRef>
          <a:fillRef idx="0">
            <a:schemeClr val="accent4"/>
          </a:fillRef>
          <a:effectRef idx="2">
            <a:schemeClr val="accent4"/>
          </a:effectRef>
          <a:fontRef idx="minor">
            <a:schemeClr val="tx1"/>
          </a:fontRef>
        </p:style>
      </p:cxnSp>
      <p:cxnSp>
        <p:nvCxnSpPr>
          <p:cNvPr id="45" name="Elbow Connector 44"/>
          <p:cNvCxnSpPr/>
          <p:nvPr/>
        </p:nvCxnSpPr>
        <p:spPr>
          <a:xfrm>
            <a:off x="6395152" y="2085752"/>
            <a:ext cx="1041573" cy="721938"/>
          </a:xfrm>
          <a:prstGeom prst="bentConnector3">
            <a:avLst>
              <a:gd name="adj1" fmla="val 33829"/>
            </a:avLst>
          </a:prstGeom>
          <a:ln>
            <a:solidFill>
              <a:srgbClr val="FF5050"/>
            </a:solidFill>
            <a:tailEnd type="triangle"/>
          </a:ln>
        </p:spPr>
        <p:style>
          <a:lnRef idx="3">
            <a:schemeClr val="accent4"/>
          </a:lnRef>
          <a:fillRef idx="0">
            <a:schemeClr val="accent4"/>
          </a:fillRef>
          <a:effectRef idx="2">
            <a:schemeClr val="accent4"/>
          </a:effectRef>
          <a:fontRef idx="minor">
            <a:schemeClr val="tx1"/>
          </a:fontRef>
        </p:style>
      </p:cxnSp>
      <p:sp>
        <p:nvSpPr>
          <p:cNvPr id="15" name="TextBox 14"/>
          <p:cNvSpPr txBox="1"/>
          <p:nvPr/>
        </p:nvSpPr>
        <p:spPr>
          <a:xfrm>
            <a:off x="3245587" y="1800151"/>
            <a:ext cx="79303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Chapter 4</a:t>
            </a:r>
            <a:endParaRPr lang="id-ID" sz="12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46" name="TextBox 45"/>
          <p:cNvSpPr txBox="1"/>
          <p:nvPr/>
        </p:nvSpPr>
        <p:spPr>
          <a:xfrm>
            <a:off x="3245587" y="2480369"/>
            <a:ext cx="79303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Chapter 5</a:t>
            </a:r>
            <a:endParaRPr lang="id-ID" sz="12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41" name="Rectangle 40"/>
          <p:cNvSpPr/>
          <p:nvPr/>
        </p:nvSpPr>
        <p:spPr>
          <a:xfrm>
            <a:off x="7518785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2" name="Rectangle 41"/>
          <p:cNvSpPr/>
          <p:nvPr/>
        </p:nvSpPr>
        <p:spPr>
          <a:xfrm>
            <a:off x="5839281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7" name="TextBox 46"/>
          <p:cNvSpPr txBox="1"/>
          <p:nvPr/>
        </p:nvSpPr>
        <p:spPr>
          <a:xfrm>
            <a:off x="7664300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48" name="TextBox 47"/>
          <p:cNvSpPr txBox="1"/>
          <p:nvPr/>
        </p:nvSpPr>
        <p:spPr>
          <a:xfrm>
            <a:off x="5960075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49" name="TextBox 48"/>
          <p:cNvSpPr txBox="1"/>
          <p:nvPr/>
        </p:nvSpPr>
        <p:spPr>
          <a:xfrm>
            <a:off x="2354076" y="6097603"/>
            <a:ext cx="1890481" cy="523220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400" dirty="0" smtClean="0">
                <a:solidFill>
                  <a:srgbClr val="C00000"/>
                </a:solidFill>
              </a:rPr>
              <a:t>In case the selling price is higher than </a:t>
            </a:r>
            <a:r>
              <a:rPr lang="en-US" sz="1400" dirty="0" err="1" smtClean="0">
                <a:solidFill>
                  <a:srgbClr val="C00000"/>
                </a:solidFill>
              </a:rPr>
              <a:t>FiT</a:t>
            </a:r>
            <a:endParaRPr lang="id-ID" sz="1400" dirty="0">
              <a:solidFill>
                <a:srgbClr val="C00000"/>
              </a:solidFill>
            </a:endParaRPr>
          </a:p>
        </p:txBody>
      </p:sp>
      <p:sp>
        <p:nvSpPr>
          <p:cNvPr id="50" name="Arc 49"/>
          <p:cNvSpPr/>
          <p:nvPr/>
        </p:nvSpPr>
        <p:spPr>
          <a:xfrm flipH="1" flipV="1">
            <a:off x="3398165" y="5016301"/>
            <a:ext cx="1327761" cy="1327761"/>
          </a:xfrm>
          <a:prstGeom prst="arc">
            <a:avLst>
              <a:gd name="adj1" fmla="val 11145725"/>
              <a:gd name="adj2" fmla="val 15394034"/>
            </a:avLst>
          </a:prstGeom>
        </p:spPr>
        <p:style>
          <a:lnRef idx="3">
            <a:schemeClr val="accent2"/>
          </a:lnRef>
          <a:fillRef idx="0">
            <a:schemeClr val="accent2"/>
          </a:fillRef>
          <a:effectRef idx="2">
            <a:schemeClr val="accent2"/>
          </a:effectRef>
          <a:fontRef idx="minor">
            <a:schemeClr val="tx1"/>
          </a:fontRef>
        </p:style>
        <p:txBody>
          <a:bodyPr rtlCol="0" anchor="ctr"/>
          <a:lstStyle/>
          <a:p>
            <a:pPr algn="ctr"/>
            <a:endParaRPr lang="id-ID"/>
          </a:p>
        </p:txBody>
      </p:sp>
      <p:sp>
        <p:nvSpPr>
          <p:cNvPr id="51" name="Arc 50"/>
          <p:cNvSpPr/>
          <p:nvPr/>
        </p:nvSpPr>
        <p:spPr>
          <a:xfrm flipH="1" flipV="1">
            <a:off x="1769351" y="5016298"/>
            <a:ext cx="4566161" cy="1484960"/>
          </a:xfrm>
          <a:prstGeom prst="arc">
            <a:avLst>
              <a:gd name="adj1" fmla="val 10856163"/>
              <a:gd name="adj2" fmla="val 15394034"/>
            </a:avLst>
          </a:prstGeom>
        </p:spPr>
        <p:style>
          <a:lnRef idx="3">
            <a:schemeClr val="accent2"/>
          </a:lnRef>
          <a:fillRef idx="0">
            <a:schemeClr val="accent2"/>
          </a:fillRef>
          <a:effectRef idx="2">
            <a:schemeClr val="accent2"/>
          </a:effectRef>
          <a:fontRef idx="minor">
            <a:schemeClr val="tx1"/>
          </a:fontRef>
        </p:style>
        <p:txBody>
          <a:bodyPr rtlCol="0" anchor="ctr"/>
          <a:lstStyle/>
          <a:p>
            <a:pPr algn="ctr"/>
            <a:endParaRPr lang="id-ID"/>
          </a:p>
        </p:txBody>
      </p:sp>
      <p:sp>
        <p:nvSpPr>
          <p:cNvPr id="53" name="Rounded Rectangle 52">
            <a:hlinkClick r:id="" action="ppaction://noaction"/>
          </p:cNvPr>
          <p:cNvSpPr/>
          <p:nvPr/>
        </p:nvSpPr>
        <p:spPr>
          <a:xfrm>
            <a:off x="4015293" y="4456726"/>
            <a:ext cx="2836710" cy="483570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Negotiate the Point of Connection, Price Agreement Duration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54" name="TextBox 53"/>
          <p:cNvSpPr txBox="1"/>
          <p:nvPr/>
        </p:nvSpPr>
        <p:spPr>
          <a:xfrm>
            <a:off x="3937087" y="4188031"/>
            <a:ext cx="694421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C3-4***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55" name="Right Arrow 54"/>
          <p:cNvSpPr/>
          <p:nvPr/>
        </p:nvSpPr>
        <p:spPr>
          <a:xfrm>
            <a:off x="3625992" y="4570328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57" name="Right Arrow 56"/>
          <p:cNvSpPr/>
          <p:nvPr/>
        </p:nvSpPr>
        <p:spPr>
          <a:xfrm>
            <a:off x="7024049" y="4570328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</p:spTree>
    <p:extLst>
      <p:ext uri="{BB962C8B-B14F-4D97-AF65-F5344CB8AC3E}">
        <p14:creationId xmlns:p14="http://schemas.microsoft.com/office/powerpoint/2010/main" xmlns="" val="1460916009"/>
      </p:ext>
    </p:extLst>
  </p:cSld>
  <p:clrMapOvr>
    <a:masterClrMapping/>
  </p:clrMapOvr>
  <p:transition advClick="0">
    <p:fade/>
  </p:transition>
  <p:timing>
    <p:tnLst>
      <p:par>
        <p:cTn id="1" dur="indefinite" restart="never" nodeType="tmRoot"/>
      </p:par>
    </p:tnLst>
  </p:timing>
</p:sld>
</file>

<file path=ppt/slides/slide5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Title 3"/>
          <p:cNvSpPr>
            <a:spLocks noGrp="1"/>
          </p:cNvSpPr>
          <p:nvPr>
            <p:ph type="title"/>
          </p:nvPr>
        </p:nvSpPr>
        <p:spPr>
          <a:xfrm>
            <a:off x="2739705" y="287453"/>
            <a:ext cx="5775645" cy="590931"/>
          </a:xfrm>
        </p:spPr>
        <p:txBody>
          <a:bodyPr>
            <a:spAutoFit/>
          </a:bodyPr>
          <a:lstStyle/>
          <a:p>
            <a:r>
              <a:rPr lang="en-US" sz="3600" dirty="0">
                <a:solidFill>
                  <a:srgbClr val="66FF33"/>
                </a:solidFill>
              </a:rPr>
              <a:t>Power Purchase Agreement</a:t>
            </a:r>
          </a:p>
        </p:txBody>
      </p:sp>
      <p:sp>
        <p:nvSpPr>
          <p:cNvPr id="23" name="Rectangle 22">
            <a:hlinkClick r:id="rId2" action="ppaction://hlinksldjump"/>
          </p:cNvPr>
          <p:cNvSpPr/>
          <p:nvPr/>
        </p:nvSpPr>
        <p:spPr>
          <a:xfrm>
            <a:off x="8207218" y="110608"/>
            <a:ext cx="809344" cy="254518"/>
          </a:xfrm>
          <a:prstGeom prst="rect">
            <a:avLst/>
          </a:prstGeom>
          <a:solidFill>
            <a:schemeClr val="bg1">
              <a:lumMod val="9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Menu</a:t>
            </a:r>
            <a:endParaRPr lang="en-US" sz="14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60" name="TextBox 59"/>
          <p:cNvSpPr txBox="1"/>
          <p:nvPr/>
        </p:nvSpPr>
        <p:spPr>
          <a:xfrm>
            <a:off x="2723222" y="783135"/>
            <a:ext cx="4724755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chemeClr val="accent3"/>
                </a:solidFill>
              </a:rPr>
              <a:t>Direct Selection Mechanism (more than 10 MW)</a:t>
            </a:r>
            <a:endParaRPr lang="en-US" dirty="0">
              <a:solidFill>
                <a:schemeClr val="accent3"/>
              </a:solidFill>
            </a:endParaRPr>
          </a:p>
        </p:txBody>
      </p:sp>
      <p:sp>
        <p:nvSpPr>
          <p:cNvPr id="37" name="Rounded Rectangle 36">
            <a:hlinkClick r:id="" action="ppaction://noaction"/>
          </p:cNvPr>
          <p:cNvSpPr/>
          <p:nvPr/>
        </p:nvSpPr>
        <p:spPr>
          <a:xfrm>
            <a:off x="2280789" y="3704606"/>
            <a:ext cx="1082115" cy="2310723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Submit PPA Proposal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45" name="Rounded Rectangle 44">
            <a:hlinkClick r:id="" action="ppaction://noaction"/>
          </p:cNvPr>
          <p:cNvSpPr/>
          <p:nvPr/>
        </p:nvSpPr>
        <p:spPr>
          <a:xfrm>
            <a:off x="3726224" y="3685398"/>
            <a:ext cx="969933" cy="2310723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Selection Process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46" name="Right Arrow 45"/>
          <p:cNvSpPr/>
          <p:nvPr/>
        </p:nvSpPr>
        <p:spPr>
          <a:xfrm>
            <a:off x="3413913" y="4652581"/>
            <a:ext cx="280119" cy="362722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47" name="TextBox 46"/>
          <p:cNvSpPr txBox="1"/>
          <p:nvPr/>
        </p:nvSpPr>
        <p:spPr>
          <a:xfrm>
            <a:off x="3727690" y="3311191"/>
            <a:ext cx="60144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C3-3b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51" name="Rounded Rectangle 50">
            <a:hlinkClick r:id="" action="ppaction://noaction"/>
          </p:cNvPr>
          <p:cNvSpPr/>
          <p:nvPr/>
        </p:nvSpPr>
        <p:spPr>
          <a:xfrm>
            <a:off x="673767" y="3685398"/>
            <a:ext cx="1242619" cy="2288126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Pre-qualification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53" name="TextBox 52"/>
          <p:cNvSpPr txBox="1"/>
          <p:nvPr/>
        </p:nvSpPr>
        <p:spPr>
          <a:xfrm>
            <a:off x="706332" y="3307945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C3-1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55" name="Right Arrow 54"/>
          <p:cNvSpPr/>
          <p:nvPr/>
        </p:nvSpPr>
        <p:spPr>
          <a:xfrm>
            <a:off x="1974274" y="4654161"/>
            <a:ext cx="280119" cy="362722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57" name="Right Arrow 56"/>
          <p:cNvSpPr/>
          <p:nvPr/>
        </p:nvSpPr>
        <p:spPr>
          <a:xfrm>
            <a:off x="4724086" y="5442362"/>
            <a:ext cx="280119" cy="362722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67" name="Rounded Rectangle 66">
            <a:hlinkClick r:id="" action="ppaction://noaction"/>
          </p:cNvPr>
          <p:cNvSpPr/>
          <p:nvPr/>
        </p:nvSpPr>
        <p:spPr>
          <a:xfrm>
            <a:off x="5016251" y="3710201"/>
            <a:ext cx="2363133" cy="443454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Conduct Feasibility Study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68" name="Rounded Rectangle 67">
            <a:hlinkClick r:id="" action="ppaction://noaction"/>
          </p:cNvPr>
          <p:cNvSpPr/>
          <p:nvPr/>
        </p:nvSpPr>
        <p:spPr>
          <a:xfrm>
            <a:off x="5029637" y="5355418"/>
            <a:ext cx="999239" cy="617634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Negotiate the sale price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73" name="Right Arrow 72"/>
          <p:cNvSpPr/>
          <p:nvPr/>
        </p:nvSpPr>
        <p:spPr>
          <a:xfrm>
            <a:off x="4728348" y="3945200"/>
            <a:ext cx="280119" cy="362722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74" name="Rounded Rectangle 73">
            <a:hlinkClick r:id="" action="ppaction://noaction"/>
          </p:cNvPr>
          <p:cNvSpPr/>
          <p:nvPr/>
        </p:nvSpPr>
        <p:spPr>
          <a:xfrm>
            <a:off x="7783403" y="2602973"/>
            <a:ext cx="881975" cy="3370080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Sign PPA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75" name="TextBox 74"/>
          <p:cNvSpPr txBox="1"/>
          <p:nvPr/>
        </p:nvSpPr>
        <p:spPr>
          <a:xfrm>
            <a:off x="4979879" y="3323685"/>
            <a:ext cx="575799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C3-4*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76" name="TextBox 75"/>
          <p:cNvSpPr txBox="1"/>
          <p:nvPr/>
        </p:nvSpPr>
        <p:spPr>
          <a:xfrm>
            <a:off x="5023253" y="4735015"/>
            <a:ext cx="739334" cy="37958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C4-5**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79" name="TextBox 78"/>
          <p:cNvSpPr txBox="1"/>
          <p:nvPr/>
        </p:nvSpPr>
        <p:spPr>
          <a:xfrm>
            <a:off x="7783353" y="2325974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C3-6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80" name="Rounded Rectangle 79">
            <a:hlinkClick r:id="" action="ppaction://noaction"/>
          </p:cNvPr>
          <p:cNvSpPr/>
          <p:nvPr/>
        </p:nvSpPr>
        <p:spPr>
          <a:xfrm>
            <a:off x="6380145" y="5355417"/>
            <a:ext cx="999239" cy="617634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Sale Price Approval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81" name="Right Arrow 80"/>
          <p:cNvSpPr/>
          <p:nvPr/>
        </p:nvSpPr>
        <p:spPr>
          <a:xfrm>
            <a:off x="6054703" y="5442362"/>
            <a:ext cx="280119" cy="362722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82" name="TextBox 81"/>
          <p:cNvSpPr txBox="1"/>
          <p:nvPr/>
        </p:nvSpPr>
        <p:spPr>
          <a:xfrm>
            <a:off x="6380145" y="4736127"/>
            <a:ext cx="739334" cy="37958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C4-6**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83" name="TextBox 82"/>
          <p:cNvSpPr txBox="1"/>
          <p:nvPr/>
        </p:nvSpPr>
        <p:spPr>
          <a:xfrm>
            <a:off x="2280789" y="3327153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C3-2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85" name="Right Arrow 84"/>
          <p:cNvSpPr/>
          <p:nvPr/>
        </p:nvSpPr>
        <p:spPr>
          <a:xfrm>
            <a:off x="7445395" y="3957510"/>
            <a:ext cx="280119" cy="362722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86" name="Right Arrow 85"/>
          <p:cNvSpPr/>
          <p:nvPr/>
        </p:nvSpPr>
        <p:spPr>
          <a:xfrm>
            <a:off x="7445395" y="5442361"/>
            <a:ext cx="280119" cy="362722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32" name="Rechteck 31">
            <a:hlinkClick r:id="" action="ppaction://noaction"/>
          </p:cNvPr>
          <p:cNvSpPr/>
          <p:nvPr/>
        </p:nvSpPr>
        <p:spPr>
          <a:xfrm>
            <a:off x="529389" y="0"/>
            <a:ext cx="2210316" cy="1157048"/>
          </a:xfrm>
          <a:prstGeom prst="rect">
            <a:avLst/>
          </a:prstGeom>
          <a:solidFill>
            <a:srgbClr val="66FF33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33" name="TextBox 7"/>
          <p:cNvSpPr txBox="1"/>
          <p:nvPr/>
        </p:nvSpPr>
        <p:spPr>
          <a:xfrm>
            <a:off x="878928" y="393858"/>
            <a:ext cx="981849" cy="369332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dirty="0" smtClean="0">
                <a:solidFill>
                  <a:schemeClr val="bg1"/>
                </a:solidFill>
              </a:rPr>
              <a:t>Chapter</a:t>
            </a:r>
            <a:endParaRPr lang="en-US" sz="4400" dirty="0" smtClean="0">
              <a:solidFill>
                <a:schemeClr val="bg1"/>
              </a:solidFill>
            </a:endParaRPr>
          </a:p>
        </p:txBody>
      </p:sp>
      <p:sp>
        <p:nvSpPr>
          <p:cNvPr id="34" name="Textfeld 33"/>
          <p:cNvSpPr txBox="1"/>
          <p:nvPr/>
        </p:nvSpPr>
        <p:spPr>
          <a:xfrm>
            <a:off x="1826413" y="26384"/>
            <a:ext cx="913292" cy="110799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6600" b="1" dirty="0" smtClean="0">
                <a:solidFill>
                  <a:schemeClr val="bg1"/>
                </a:solidFill>
              </a:rPr>
              <a:t>3</a:t>
            </a:r>
            <a:endParaRPr lang="en-US" sz="6600" b="1" dirty="0">
              <a:solidFill>
                <a:schemeClr val="bg1"/>
              </a:solidFill>
            </a:endParaRPr>
          </a:p>
        </p:txBody>
      </p:sp>
      <p:sp>
        <p:nvSpPr>
          <p:cNvPr id="35" name="Rechteck 34"/>
          <p:cNvSpPr/>
          <p:nvPr/>
        </p:nvSpPr>
        <p:spPr>
          <a:xfrm>
            <a:off x="-3888" y="-1797"/>
            <a:ext cx="409074" cy="1157048"/>
          </a:xfrm>
          <a:prstGeom prst="rect">
            <a:avLst/>
          </a:prstGeom>
          <a:solidFill>
            <a:srgbClr val="ADFF93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39" name="Pentagon 38"/>
          <p:cNvSpPr/>
          <p:nvPr/>
        </p:nvSpPr>
        <p:spPr>
          <a:xfrm>
            <a:off x="4015293" y="1800151"/>
            <a:ext cx="2379859" cy="535865"/>
          </a:xfrm>
          <a:prstGeom prst="homePlate">
            <a:avLst/>
          </a:prstGeom>
          <a:solidFill>
            <a:srgbClr val="FF505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r>
              <a:rPr lang="en-US" sz="1400" dirty="0" smtClean="0">
                <a:solidFill>
                  <a:schemeClr val="bg1"/>
                </a:solidFill>
              </a:rPr>
              <a:t>Temporary Electricity Production License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0" name="Pentagon 39"/>
          <p:cNvSpPr/>
          <p:nvPr/>
        </p:nvSpPr>
        <p:spPr>
          <a:xfrm>
            <a:off x="4015293" y="2490874"/>
            <a:ext cx="2379859" cy="294639"/>
          </a:xfrm>
          <a:prstGeom prst="homePlate">
            <a:avLst/>
          </a:prstGeom>
          <a:solidFill>
            <a:srgbClr val="FFFF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r>
              <a:rPr lang="en-US" sz="14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Performance Bond</a:t>
            </a:r>
            <a:endParaRPr lang="id-ID" sz="1400" dirty="0" smtClean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grpSp>
        <p:nvGrpSpPr>
          <p:cNvPr id="5" name="Group 4"/>
          <p:cNvGrpSpPr/>
          <p:nvPr/>
        </p:nvGrpSpPr>
        <p:grpSpPr>
          <a:xfrm>
            <a:off x="6395152" y="2085752"/>
            <a:ext cx="1388201" cy="1322964"/>
            <a:chOff x="6395152" y="2085752"/>
            <a:chExt cx="1041573" cy="1322964"/>
          </a:xfrm>
        </p:grpSpPr>
        <p:cxnSp>
          <p:nvCxnSpPr>
            <p:cNvPr id="41" name="Elbow Connector 40"/>
            <p:cNvCxnSpPr/>
            <p:nvPr/>
          </p:nvCxnSpPr>
          <p:spPr>
            <a:xfrm>
              <a:off x="6395152" y="2686778"/>
              <a:ext cx="1041573" cy="721938"/>
            </a:xfrm>
            <a:prstGeom prst="bentConnector3">
              <a:avLst>
                <a:gd name="adj1" fmla="val 21122"/>
              </a:avLst>
            </a:prstGeom>
            <a:ln>
              <a:tailEnd type="triangle"/>
            </a:ln>
          </p:spPr>
          <p:style>
            <a:lnRef idx="3">
              <a:schemeClr val="accent4"/>
            </a:lnRef>
            <a:fillRef idx="0">
              <a:schemeClr val="accent4"/>
            </a:fillRef>
            <a:effectRef idx="2">
              <a:schemeClr val="accent4"/>
            </a:effectRef>
            <a:fontRef idx="minor">
              <a:schemeClr val="tx1"/>
            </a:fontRef>
          </p:style>
        </p:cxnSp>
        <p:cxnSp>
          <p:nvCxnSpPr>
            <p:cNvPr id="42" name="Elbow Connector 41"/>
            <p:cNvCxnSpPr/>
            <p:nvPr/>
          </p:nvCxnSpPr>
          <p:spPr>
            <a:xfrm>
              <a:off x="6395152" y="2085752"/>
              <a:ext cx="1041573" cy="721938"/>
            </a:xfrm>
            <a:prstGeom prst="bentConnector3">
              <a:avLst>
                <a:gd name="adj1" fmla="val 33829"/>
              </a:avLst>
            </a:prstGeom>
            <a:ln>
              <a:solidFill>
                <a:srgbClr val="FF5050"/>
              </a:solidFill>
              <a:tailEnd type="triangle"/>
            </a:ln>
          </p:spPr>
          <p:style>
            <a:lnRef idx="3">
              <a:schemeClr val="accent4"/>
            </a:lnRef>
            <a:fillRef idx="0">
              <a:schemeClr val="accent4"/>
            </a:fillRef>
            <a:effectRef idx="2">
              <a:schemeClr val="accent4"/>
            </a:effectRef>
            <a:fontRef idx="minor">
              <a:schemeClr val="tx1"/>
            </a:fontRef>
          </p:style>
        </p:cxnSp>
      </p:grpSp>
      <p:sp>
        <p:nvSpPr>
          <p:cNvPr id="43" name="TextBox 42"/>
          <p:cNvSpPr txBox="1"/>
          <p:nvPr/>
        </p:nvSpPr>
        <p:spPr>
          <a:xfrm>
            <a:off x="3245587" y="1800151"/>
            <a:ext cx="79303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Chapter 4</a:t>
            </a:r>
            <a:endParaRPr lang="id-ID" sz="12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44" name="TextBox 43"/>
          <p:cNvSpPr txBox="1"/>
          <p:nvPr/>
        </p:nvSpPr>
        <p:spPr>
          <a:xfrm>
            <a:off x="3245587" y="2480369"/>
            <a:ext cx="79303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Chapter 5</a:t>
            </a:r>
            <a:endParaRPr lang="id-ID" sz="12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48" name="Rectangle 47"/>
          <p:cNvSpPr/>
          <p:nvPr/>
        </p:nvSpPr>
        <p:spPr>
          <a:xfrm>
            <a:off x="7518785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9" name="Rectangle 48"/>
          <p:cNvSpPr/>
          <p:nvPr/>
        </p:nvSpPr>
        <p:spPr>
          <a:xfrm>
            <a:off x="5839281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50" name="TextBox 49"/>
          <p:cNvSpPr txBox="1"/>
          <p:nvPr/>
        </p:nvSpPr>
        <p:spPr>
          <a:xfrm>
            <a:off x="7664300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52" name="TextBox 51"/>
          <p:cNvSpPr txBox="1"/>
          <p:nvPr/>
        </p:nvSpPr>
        <p:spPr>
          <a:xfrm>
            <a:off x="5960075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54" name="Rounded Rectangle 53">
            <a:hlinkClick r:id="" action="ppaction://noaction"/>
          </p:cNvPr>
          <p:cNvSpPr/>
          <p:nvPr/>
        </p:nvSpPr>
        <p:spPr>
          <a:xfrm>
            <a:off x="5016250" y="4556223"/>
            <a:ext cx="2363133" cy="483570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Negotiate the Point of Connection, Price Agreement Duration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56" name="TextBox 55"/>
          <p:cNvSpPr txBox="1"/>
          <p:nvPr/>
        </p:nvSpPr>
        <p:spPr>
          <a:xfrm>
            <a:off x="4967813" y="4248838"/>
            <a:ext cx="694421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C3-4***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58" name="TextBox 57"/>
          <p:cNvSpPr txBox="1"/>
          <p:nvPr/>
        </p:nvSpPr>
        <p:spPr>
          <a:xfrm>
            <a:off x="4967813" y="5102180"/>
            <a:ext cx="63511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C3-4**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59" name="TextBox 58"/>
          <p:cNvSpPr txBox="1"/>
          <p:nvPr/>
        </p:nvSpPr>
        <p:spPr>
          <a:xfrm>
            <a:off x="6351986" y="5102180"/>
            <a:ext cx="63511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C3-5**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</p:spTree>
    <p:extLst>
      <p:ext uri="{BB962C8B-B14F-4D97-AF65-F5344CB8AC3E}">
        <p14:creationId xmlns:p14="http://schemas.microsoft.com/office/powerpoint/2010/main" xmlns="" val="1603216294"/>
      </p:ext>
    </p:extLst>
  </p:cSld>
  <p:clrMapOvr>
    <a:masterClrMapping/>
  </p:clrMapOvr>
  <p:transition advClick="0">
    <p:fade/>
  </p:transition>
  <p:timing>
    <p:tnLst>
      <p:par>
        <p:cTn id="1" dur="indefinite" restart="never" nodeType="tmRoot"/>
      </p:par>
    </p:tnLst>
  </p:timing>
</p:sld>
</file>

<file path=ppt/slides/slide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Title 3"/>
          <p:cNvSpPr>
            <a:spLocks noGrp="1"/>
          </p:cNvSpPr>
          <p:nvPr>
            <p:ph type="title"/>
          </p:nvPr>
        </p:nvSpPr>
        <p:spPr>
          <a:xfrm>
            <a:off x="2739705" y="31"/>
            <a:ext cx="5426106" cy="1325563"/>
          </a:xfrm>
        </p:spPr>
        <p:txBody>
          <a:bodyPr>
            <a:normAutofit/>
          </a:bodyPr>
          <a:lstStyle/>
          <a:p>
            <a:r>
              <a:rPr lang="en-US" sz="3600" dirty="0" smtClean="0">
                <a:solidFill>
                  <a:srgbClr val="FF5050"/>
                </a:solidFill>
              </a:rPr>
              <a:t>Electricity Production License</a:t>
            </a:r>
            <a:endParaRPr lang="en-US" sz="3600" dirty="0">
              <a:solidFill>
                <a:srgbClr val="FF5050"/>
              </a:solidFill>
            </a:endParaRPr>
          </a:p>
        </p:txBody>
      </p:sp>
      <p:sp>
        <p:nvSpPr>
          <p:cNvPr id="23" name="Rectangle 22">
            <a:hlinkClick r:id="rId2" action="ppaction://hlinksldjump"/>
          </p:cNvPr>
          <p:cNvSpPr/>
          <p:nvPr/>
        </p:nvSpPr>
        <p:spPr>
          <a:xfrm>
            <a:off x="8207218" y="110608"/>
            <a:ext cx="809344" cy="254518"/>
          </a:xfrm>
          <a:prstGeom prst="rect">
            <a:avLst/>
          </a:prstGeom>
          <a:solidFill>
            <a:schemeClr val="bg1">
              <a:lumMod val="9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Menu</a:t>
            </a:r>
            <a:endParaRPr lang="en-US" sz="14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35" name="Rounded Rectangle 34">
            <a:hlinkClick r:id="" action="ppaction://noaction"/>
          </p:cNvPr>
          <p:cNvSpPr/>
          <p:nvPr/>
        </p:nvSpPr>
        <p:spPr>
          <a:xfrm>
            <a:off x="1489528" y="3188865"/>
            <a:ext cx="1708485" cy="998373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Obtain Temporary Electricity Production License (IUPTL/S)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36" name="Rounded Rectangle 35">
            <a:hlinkClick r:id="" action="ppaction://noaction"/>
          </p:cNvPr>
          <p:cNvSpPr/>
          <p:nvPr/>
        </p:nvSpPr>
        <p:spPr>
          <a:xfrm>
            <a:off x="5386802" y="3200648"/>
            <a:ext cx="1708484" cy="998373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Obtain (permanent) Electricity Production License (IUPTL)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38" name="TextBox 37"/>
          <p:cNvSpPr txBox="1"/>
          <p:nvPr/>
        </p:nvSpPr>
        <p:spPr>
          <a:xfrm>
            <a:off x="1489528" y="2911570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C4-1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39" name="TextBox 38"/>
          <p:cNvSpPr txBox="1"/>
          <p:nvPr/>
        </p:nvSpPr>
        <p:spPr>
          <a:xfrm>
            <a:off x="5386802" y="2911866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C4-2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14" name="Rechteck 13">
            <a:hlinkClick r:id="" action="ppaction://noaction"/>
          </p:cNvPr>
          <p:cNvSpPr/>
          <p:nvPr/>
        </p:nvSpPr>
        <p:spPr>
          <a:xfrm>
            <a:off x="529389" y="0"/>
            <a:ext cx="2210316" cy="1157048"/>
          </a:xfrm>
          <a:prstGeom prst="rect">
            <a:avLst/>
          </a:prstGeom>
          <a:solidFill>
            <a:srgbClr val="FF5050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15" name="TextBox 7"/>
          <p:cNvSpPr txBox="1"/>
          <p:nvPr/>
        </p:nvSpPr>
        <p:spPr>
          <a:xfrm>
            <a:off x="878928" y="393858"/>
            <a:ext cx="981849" cy="369332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dirty="0" smtClean="0">
                <a:solidFill>
                  <a:schemeClr val="bg1"/>
                </a:solidFill>
              </a:rPr>
              <a:t>Chapter</a:t>
            </a:r>
            <a:endParaRPr lang="en-US" sz="4400" dirty="0" smtClean="0">
              <a:solidFill>
                <a:schemeClr val="bg1"/>
              </a:solidFill>
            </a:endParaRPr>
          </a:p>
        </p:txBody>
      </p:sp>
      <p:sp>
        <p:nvSpPr>
          <p:cNvPr id="17" name="Textfeld 16"/>
          <p:cNvSpPr txBox="1"/>
          <p:nvPr/>
        </p:nvSpPr>
        <p:spPr>
          <a:xfrm>
            <a:off x="1826413" y="26384"/>
            <a:ext cx="913292" cy="110799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6600" b="1" dirty="0" smtClean="0">
                <a:solidFill>
                  <a:schemeClr val="bg1"/>
                </a:solidFill>
              </a:rPr>
              <a:t>4</a:t>
            </a:r>
            <a:endParaRPr lang="en-US" sz="6600" b="1" dirty="0">
              <a:solidFill>
                <a:schemeClr val="bg1"/>
              </a:solidFill>
            </a:endParaRPr>
          </a:p>
        </p:txBody>
      </p:sp>
      <p:sp>
        <p:nvSpPr>
          <p:cNvPr id="18" name="Rechteck 17"/>
          <p:cNvSpPr/>
          <p:nvPr/>
        </p:nvSpPr>
        <p:spPr>
          <a:xfrm>
            <a:off x="-3888" y="-1797"/>
            <a:ext cx="409074" cy="1157048"/>
          </a:xfrm>
          <a:prstGeom prst="rect">
            <a:avLst/>
          </a:prstGeom>
          <a:solidFill>
            <a:srgbClr val="FF9F9F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31" name="Right Arrow 30"/>
          <p:cNvSpPr/>
          <p:nvPr/>
        </p:nvSpPr>
        <p:spPr>
          <a:xfrm>
            <a:off x="4152348" y="3506690"/>
            <a:ext cx="280119" cy="362722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16" name="Rectangle 15"/>
          <p:cNvSpPr/>
          <p:nvPr/>
        </p:nvSpPr>
        <p:spPr>
          <a:xfrm>
            <a:off x="7518785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1" name="Rectangle 20"/>
          <p:cNvSpPr/>
          <p:nvPr/>
        </p:nvSpPr>
        <p:spPr>
          <a:xfrm>
            <a:off x="5839281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2" name="TextBox 21"/>
          <p:cNvSpPr txBox="1"/>
          <p:nvPr/>
        </p:nvSpPr>
        <p:spPr>
          <a:xfrm>
            <a:off x="7664300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4" name="TextBox 23"/>
          <p:cNvSpPr txBox="1"/>
          <p:nvPr/>
        </p:nvSpPr>
        <p:spPr>
          <a:xfrm>
            <a:off x="5960075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5" name="Pentagon 24"/>
          <p:cNvSpPr/>
          <p:nvPr/>
        </p:nvSpPr>
        <p:spPr>
          <a:xfrm>
            <a:off x="2485280" y="5482271"/>
            <a:ext cx="2058194" cy="423439"/>
          </a:xfrm>
          <a:prstGeom prst="homePlate">
            <a:avLst/>
          </a:prstGeom>
          <a:solidFill>
            <a:schemeClr val="bg1">
              <a:lumMod val="50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r>
              <a:rPr lang="en-US" sz="1400" dirty="0" smtClean="0">
                <a:solidFill>
                  <a:schemeClr val="bg1"/>
                </a:solidFill>
              </a:rPr>
              <a:t>Building Permit (IMB)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6" name="TextBox 25"/>
          <p:cNvSpPr txBox="1"/>
          <p:nvPr/>
        </p:nvSpPr>
        <p:spPr>
          <a:xfrm>
            <a:off x="1710907" y="5489421"/>
            <a:ext cx="79303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Chapter 6</a:t>
            </a:r>
            <a:endParaRPr lang="id-ID" sz="12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cxnSp>
        <p:nvCxnSpPr>
          <p:cNvPr id="27" name="Elbow Connector 26"/>
          <p:cNvCxnSpPr/>
          <p:nvPr/>
        </p:nvCxnSpPr>
        <p:spPr>
          <a:xfrm flipV="1">
            <a:off x="4543474" y="4042735"/>
            <a:ext cx="843328" cy="1650034"/>
          </a:xfrm>
          <a:prstGeom prst="bentConnector3">
            <a:avLst>
              <a:gd name="adj1" fmla="val 50000"/>
            </a:avLst>
          </a:prstGeom>
          <a:ln>
            <a:solidFill>
              <a:srgbClr val="7F7F7F"/>
            </a:solidFill>
            <a:tailEnd type="triangle"/>
          </a:ln>
        </p:spPr>
        <p:style>
          <a:lnRef idx="3">
            <a:schemeClr val="dk1"/>
          </a:lnRef>
          <a:fillRef idx="0">
            <a:schemeClr val="dk1"/>
          </a:fillRef>
          <a:effectRef idx="2">
            <a:schemeClr val="dk1"/>
          </a:effectRef>
          <a:fontRef idx="minor">
            <a:schemeClr val="tx1"/>
          </a:fontRef>
        </p:style>
      </p:cxnSp>
    </p:spTree>
    <p:extLst>
      <p:ext uri="{BB962C8B-B14F-4D97-AF65-F5344CB8AC3E}">
        <p14:creationId xmlns:p14="http://schemas.microsoft.com/office/powerpoint/2010/main" xmlns="" val="3882669399"/>
      </p:ext>
    </p:extLst>
  </p:cSld>
  <p:clrMapOvr>
    <a:masterClrMapping/>
  </p:clrMapOvr>
  <p:transition advClick="0">
    <p:fade/>
  </p:transition>
  <p:timing>
    <p:tnLst>
      <p:par>
        <p:cTn id="1" dur="indefinite" restart="never" nodeType="tmRoot"/>
      </p:par>
    </p:tnLst>
  </p:timing>
</p:sld>
</file>

<file path=ppt/slides/slide7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Title 3"/>
          <p:cNvSpPr>
            <a:spLocks noGrp="1"/>
          </p:cNvSpPr>
          <p:nvPr>
            <p:ph type="title"/>
          </p:nvPr>
        </p:nvSpPr>
        <p:spPr>
          <a:xfrm>
            <a:off x="2739705" y="225861"/>
            <a:ext cx="3539855" cy="701731"/>
          </a:xfrm>
        </p:spPr>
        <p:txBody>
          <a:bodyPr wrap="square">
            <a:spAutoFit/>
          </a:bodyPr>
          <a:lstStyle/>
          <a:p>
            <a:r>
              <a:rPr lang="en-US" dirty="0" smtClean="0">
                <a:solidFill>
                  <a:srgbClr val="FFC000"/>
                </a:solidFill>
              </a:rPr>
              <a:t>Financing</a:t>
            </a:r>
            <a:endParaRPr lang="en-US" dirty="0">
              <a:solidFill>
                <a:srgbClr val="FFC000"/>
              </a:solidFill>
            </a:endParaRPr>
          </a:p>
        </p:txBody>
      </p:sp>
      <p:sp>
        <p:nvSpPr>
          <p:cNvPr id="23" name="Rectangle 22">
            <a:hlinkClick r:id="rId2" action="ppaction://hlinksldjump"/>
          </p:cNvPr>
          <p:cNvSpPr/>
          <p:nvPr/>
        </p:nvSpPr>
        <p:spPr>
          <a:xfrm>
            <a:off x="8207218" y="110608"/>
            <a:ext cx="809344" cy="254518"/>
          </a:xfrm>
          <a:prstGeom prst="rect">
            <a:avLst/>
          </a:prstGeom>
          <a:solidFill>
            <a:schemeClr val="bg1">
              <a:lumMod val="9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Menu</a:t>
            </a:r>
            <a:endParaRPr lang="en-US" sz="14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4" name="Rounded Rectangle 23">
            <a:hlinkClick r:id="" action="ppaction://noaction"/>
          </p:cNvPr>
          <p:cNvSpPr/>
          <p:nvPr/>
        </p:nvSpPr>
        <p:spPr>
          <a:xfrm>
            <a:off x="2453141" y="4358865"/>
            <a:ext cx="1094874" cy="1170712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Prepare a Proposal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28" name="TextBox 27"/>
          <p:cNvSpPr txBox="1"/>
          <p:nvPr/>
        </p:nvSpPr>
        <p:spPr>
          <a:xfrm>
            <a:off x="2431191" y="4085789"/>
            <a:ext cx="575799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C5-1*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30" name="Rounded Rectangle 29">
            <a:hlinkClick r:id="" action="ppaction://noaction"/>
          </p:cNvPr>
          <p:cNvSpPr/>
          <p:nvPr/>
        </p:nvSpPr>
        <p:spPr>
          <a:xfrm>
            <a:off x="4005214" y="4358865"/>
            <a:ext cx="1094874" cy="1170712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Evaluation by Bank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31" name="Rounded Rectangle 30">
            <a:hlinkClick r:id="" action="ppaction://noaction"/>
          </p:cNvPr>
          <p:cNvSpPr/>
          <p:nvPr/>
        </p:nvSpPr>
        <p:spPr>
          <a:xfrm>
            <a:off x="5557287" y="4358865"/>
            <a:ext cx="1094874" cy="1875487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Financial Closure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33" name="TextBox 32"/>
          <p:cNvSpPr txBox="1"/>
          <p:nvPr/>
        </p:nvSpPr>
        <p:spPr>
          <a:xfrm>
            <a:off x="4005214" y="4085789"/>
            <a:ext cx="63511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C5-2**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34" name="TextBox 33"/>
          <p:cNvSpPr txBox="1"/>
          <p:nvPr/>
        </p:nvSpPr>
        <p:spPr>
          <a:xfrm>
            <a:off x="5557287" y="4085789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C5-3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19" name="Rechteck 18">
            <a:hlinkClick r:id="" action="ppaction://noaction"/>
          </p:cNvPr>
          <p:cNvSpPr/>
          <p:nvPr/>
        </p:nvSpPr>
        <p:spPr>
          <a:xfrm>
            <a:off x="529389" y="0"/>
            <a:ext cx="2210316" cy="1157048"/>
          </a:xfrm>
          <a:prstGeom prst="rect">
            <a:avLst/>
          </a:prstGeom>
          <a:solidFill>
            <a:srgbClr val="FFFF00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>
              <a:solidFill>
                <a:schemeClr val="accent2"/>
              </a:solidFill>
            </a:endParaRPr>
          </a:p>
        </p:txBody>
      </p:sp>
      <p:sp>
        <p:nvSpPr>
          <p:cNvPr id="21" name="TextBox 7"/>
          <p:cNvSpPr txBox="1"/>
          <p:nvPr/>
        </p:nvSpPr>
        <p:spPr>
          <a:xfrm>
            <a:off x="878928" y="393858"/>
            <a:ext cx="981849" cy="369332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dirty="0" smtClean="0">
                <a:solidFill>
                  <a:schemeClr val="accent2"/>
                </a:solidFill>
              </a:rPr>
              <a:t>Chapter</a:t>
            </a:r>
            <a:endParaRPr lang="en-US" sz="4400" dirty="0" smtClean="0">
              <a:solidFill>
                <a:schemeClr val="accent2"/>
              </a:solidFill>
            </a:endParaRPr>
          </a:p>
        </p:txBody>
      </p:sp>
      <p:sp>
        <p:nvSpPr>
          <p:cNvPr id="22" name="Textfeld 21"/>
          <p:cNvSpPr txBox="1"/>
          <p:nvPr/>
        </p:nvSpPr>
        <p:spPr>
          <a:xfrm>
            <a:off x="1826413" y="26384"/>
            <a:ext cx="913292" cy="110799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6600" b="1" dirty="0" smtClean="0">
                <a:solidFill>
                  <a:schemeClr val="accent2"/>
                </a:solidFill>
              </a:rPr>
              <a:t>5</a:t>
            </a:r>
            <a:endParaRPr lang="en-US" sz="6600" b="1" dirty="0">
              <a:solidFill>
                <a:schemeClr val="accent2"/>
              </a:solidFill>
            </a:endParaRPr>
          </a:p>
        </p:txBody>
      </p:sp>
      <p:sp>
        <p:nvSpPr>
          <p:cNvPr id="25" name="Rechteck 24"/>
          <p:cNvSpPr/>
          <p:nvPr/>
        </p:nvSpPr>
        <p:spPr>
          <a:xfrm>
            <a:off x="-3888" y="-1797"/>
            <a:ext cx="409074" cy="1157048"/>
          </a:xfrm>
          <a:prstGeom prst="rect">
            <a:avLst/>
          </a:prstGeom>
          <a:solidFill>
            <a:srgbClr val="FFFF99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17" name="Rounded Rectangle 16">
            <a:hlinkClick r:id="" action="ppaction://noaction"/>
          </p:cNvPr>
          <p:cNvSpPr/>
          <p:nvPr/>
        </p:nvSpPr>
        <p:spPr>
          <a:xfrm>
            <a:off x="2826121" y="2505159"/>
            <a:ext cx="1094874" cy="1041224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Obtain a Performance Bond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18" name="Rounded Rectangle 17">
            <a:hlinkClick r:id="" action="ppaction://noaction"/>
          </p:cNvPr>
          <p:cNvSpPr/>
          <p:nvPr/>
        </p:nvSpPr>
        <p:spPr>
          <a:xfrm>
            <a:off x="5208372" y="1949116"/>
            <a:ext cx="1094874" cy="1597267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Obtain an Escrow Account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27" name="TextBox 26"/>
          <p:cNvSpPr txBox="1"/>
          <p:nvPr/>
        </p:nvSpPr>
        <p:spPr>
          <a:xfrm>
            <a:off x="2804171" y="2243841"/>
            <a:ext cx="575799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C5-1*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9" name="TextBox 28"/>
          <p:cNvSpPr txBox="1"/>
          <p:nvPr/>
        </p:nvSpPr>
        <p:spPr>
          <a:xfrm>
            <a:off x="5193399" y="1702147"/>
            <a:ext cx="575799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C5-2*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35" name="Pentagon 34"/>
          <p:cNvSpPr/>
          <p:nvPr/>
        </p:nvSpPr>
        <p:spPr>
          <a:xfrm>
            <a:off x="3269967" y="1560537"/>
            <a:ext cx="1305794" cy="294639"/>
          </a:xfrm>
          <a:prstGeom prst="homePlate">
            <a:avLst/>
          </a:prstGeom>
          <a:solidFill>
            <a:srgbClr val="00FF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r>
              <a:rPr lang="en-US" sz="1400" dirty="0" smtClean="0">
                <a:solidFill>
                  <a:schemeClr val="bg1"/>
                </a:solidFill>
              </a:rPr>
              <a:t>PPA Signing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36" name="Right Arrow 35"/>
          <p:cNvSpPr/>
          <p:nvPr/>
        </p:nvSpPr>
        <p:spPr>
          <a:xfrm>
            <a:off x="4444368" y="2893423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cxnSp>
        <p:nvCxnSpPr>
          <p:cNvPr id="3" name="Elbow Connector 2"/>
          <p:cNvCxnSpPr>
            <a:stCxn id="35" idx="3"/>
            <a:endCxn id="18" idx="1"/>
          </p:cNvCxnSpPr>
          <p:nvPr/>
        </p:nvCxnSpPr>
        <p:spPr>
          <a:xfrm>
            <a:off x="4575761" y="1707857"/>
            <a:ext cx="632611" cy="1039893"/>
          </a:xfrm>
          <a:prstGeom prst="bentConnector3">
            <a:avLst/>
          </a:prstGeom>
          <a:ln>
            <a:solidFill>
              <a:srgbClr val="00FF00"/>
            </a:solidFill>
            <a:tailEnd type="triangle"/>
          </a:ln>
        </p:spPr>
        <p:style>
          <a:lnRef idx="3">
            <a:schemeClr val="accent6"/>
          </a:lnRef>
          <a:fillRef idx="0">
            <a:schemeClr val="accent6"/>
          </a:fillRef>
          <a:effectRef idx="2">
            <a:schemeClr val="accent6"/>
          </a:effectRef>
          <a:fontRef idx="minor">
            <a:schemeClr val="tx1"/>
          </a:fontRef>
        </p:style>
      </p:cxnSp>
      <p:sp>
        <p:nvSpPr>
          <p:cNvPr id="37" name="TextBox 36"/>
          <p:cNvSpPr txBox="1"/>
          <p:nvPr/>
        </p:nvSpPr>
        <p:spPr>
          <a:xfrm>
            <a:off x="2517567" y="1584527"/>
            <a:ext cx="79303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Chapter 3</a:t>
            </a:r>
            <a:endParaRPr lang="id-ID" sz="12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38" name="Right Arrow 37"/>
          <p:cNvSpPr/>
          <p:nvPr/>
        </p:nvSpPr>
        <p:spPr>
          <a:xfrm>
            <a:off x="3680146" y="4811873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39" name="Right Arrow 38"/>
          <p:cNvSpPr/>
          <p:nvPr/>
        </p:nvSpPr>
        <p:spPr>
          <a:xfrm>
            <a:off x="5208372" y="4811873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cxnSp>
        <p:nvCxnSpPr>
          <p:cNvPr id="6" name="Straight Connector 5"/>
          <p:cNvCxnSpPr/>
          <p:nvPr/>
        </p:nvCxnSpPr>
        <p:spPr>
          <a:xfrm>
            <a:off x="529389" y="3765885"/>
            <a:ext cx="7856622" cy="0"/>
          </a:xfrm>
          <a:prstGeom prst="line">
            <a:avLst/>
          </a:prstGeom>
          <a:ln>
            <a:prstDash val="dash"/>
          </a:ln>
        </p:spPr>
        <p:style>
          <a:lnRef idx="3">
            <a:schemeClr val="accent3"/>
          </a:lnRef>
          <a:fillRef idx="0">
            <a:schemeClr val="accent3"/>
          </a:fillRef>
          <a:effectRef idx="2">
            <a:schemeClr val="accent3"/>
          </a:effectRef>
          <a:fontRef idx="minor">
            <a:schemeClr val="tx1"/>
          </a:fontRef>
        </p:style>
      </p:cxnSp>
      <p:sp>
        <p:nvSpPr>
          <p:cNvPr id="7" name="TextBox 6"/>
          <p:cNvSpPr txBox="1"/>
          <p:nvPr/>
        </p:nvSpPr>
        <p:spPr>
          <a:xfrm>
            <a:off x="405186" y="3776071"/>
            <a:ext cx="1151277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Bank Loan</a:t>
            </a:r>
            <a:endParaRPr lang="id-ID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40" name="Pentagon 39"/>
          <p:cNvSpPr/>
          <p:nvPr/>
        </p:nvSpPr>
        <p:spPr>
          <a:xfrm>
            <a:off x="2891680" y="5670245"/>
            <a:ext cx="2058194" cy="423439"/>
          </a:xfrm>
          <a:prstGeom prst="homePlate">
            <a:avLst/>
          </a:prstGeom>
          <a:solidFill>
            <a:srgbClr val="FF505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r>
              <a:rPr lang="en-US" sz="1400" dirty="0" smtClean="0">
                <a:solidFill>
                  <a:schemeClr val="bg1"/>
                </a:solidFill>
              </a:rPr>
              <a:t>(Permanent) Electricity Production License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1" name="Pentagon 40"/>
          <p:cNvSpPr/>
          <p:nvPr/>
        </p:nvSpPr>
        <p:spPr>
          <a:xfrm>
            <a:off x="2891680" y="6234352"/>
            <a:ext cx="2058194" cy="423439"/>
          </a:xfrm>
          <a:prstGeom prst="homePlate">
            <a:avLst/>
          </a:prstGeom>
          <a:solidFill>
            <a:schemeClr val="bg1">
              <a:lumMod val="50000"/>
            </a:schemeClr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r>
              <a:rPr lang="en-US" sz="1400" dirty="0" smtClean="0">
                <a:solidFill>
                  <a:schemeClr val="bg1"/>
                </a:solidFill>
              </a:rPr>
              <a:t>Award of EPC Contract</a:t>
            </a:r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2" name="TextBox 41"/>
          <p:cNvSpPr txBox="1"/>
          <p:nvPr/>
        </p:nvSpPr>
        <p:spPr>
          <a:xfrm>
            <a:off x="2117307" y="5644600"/>
            <a:ext cx="79303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Chapter 4</a:t>
            </a:r>
            <a:endParaRPr lang="id-ID" sz="12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43" name="TextBox 42"/>
          <p:cNvSpPr txBox="1"/>
          <p:nvPr/>
        </p:nvSpPr>
        <p:spPr>
          <a:xfrm>
            <a:off x="2117307" y="6241502"/>
            <a:ext cx="79303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Chapter 6</a:t>
            </a:r>
            <a:endParaRPr lang="id-ID" sz="12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cxnSp>
        <p:nvCxnSpPr>
          <p:cNvPr id="10" name="Elbow Connector 9"/>
          <p:cNvCxnSpPr>
            <a:stCxn id="40" idx="3"/>
            <a:endCxn id="31" idx="1"/>
          </p:cNvCxnSpPr>
          <p:nvPr/>
        </p:nvCxnSpPr>
        <p:spPr>
          <a:xfrm flipV="1">
            <a:off x="4949874" y="5296609"/>
            <a:ext cx="607413" cy="585356"/>
          </a:xfrm>
          <a:prstGeom prst="bentConnector3">
            <a:avLst/>
          </a:prstGeom>
          <a:ln>
            <a:solidFill>
              <a:srgbClr val="FF5050"/>
            </a:solidFill>
            <a:tailEnd type="triangle"/>
          </a:ln>
        </p:spPr>
        <p:style>
          <a:lnRef idx="3">
            <a:schemeClr val="dk1"/>
          </a:lnRef>
          <a:fillRef idx="0">
            <a:schemeClr val="dk1"/>
          </a:fillRef>
          <a:effectRef idx="2">
            <a:schemeClr val="dk1"/>
          </a:effectRef>
          <a:fontRef idx="minor">
            <a:schemeClr val="tx1"/>
          </a:fontRef>
        </p:style>
      </p:cxnSp>
      <p:cxnSp>
        <p:nvCxnSpPr>
          <p:cNvPr id="44" name="Elbow Connector 43"/>
          <p:cNvCxnSpPr/>
          <p:nvPr/>
        </p:nvCxnSpPr>
        <p:spPr>
          <a:xfrm flipV="1">
            <a:off x="4949874" y="5871340"/>
            <a:ext cx="607413" cy="585356"/>
          </a:xfrm>
          <a:prstGeom prst="bentConnector3">
            <a:avLst>
              <a:gd name="adj1" fmla="val 65846"/>
            </a:avLst>
          </a:prstGeom>
          <a:ln>
            <a:solidFill>
              <a:srgbClr val="7F7F7F"/>
            </a:solidFill>
            <a:tailEnd type="triangle"/>
          </a:ln>
        </p:spPr>
        <p:style>
          <a:lnRef idx="3">
            <a:schemeClr val="dk1"/>
          </a:lnRef>
          <a:fillRef idx="0">
            <a:schemeClr val="dk1"/>
          </a:fillRef>
          <a:effectRef idx="2">
            <a:schemeClr val="dk1"/>
          </a:effectRef>
          <a:fontRef idx="minor">
            <a:schemeClr val="tx1"/>
          </a:fontRef>
        </p:style>
      </p:cxnSp>
      <p:sp>
        <p:nvSpPr>
          <p:cNvPr id="32" name="Rectangle 31"/>
          <p:cNvSpPr/>
          <p:nvPr/>
        </p:nvSpPr>
        <p:spPr>
          <a:xfrm>
            <a:off x="7518785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5" name="Rectangle 44"/>
          <p:cNvSpPr/>
          <p:nvPr/>
        </p:nvSpPr>
        <p:spPr>
          <a:xfrm>
            <a:off x="5839281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46" name="TextBox 45"/>
          <p:cNvSpPr txBox="1"/>
          <p:nvPr/>
        </p:nvSpPr>
        <p:spPr>
          <a:xfrm>
            <a:off x="7664300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47" name="TextBox 46"/>
          <p:cNvSpPr txBox="1"/>
          <p:nvPr/>
        </p:nvSpPr>
        <p:spPr>
          <a:xfrm>
            <a:off x="5960075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946606708"/>
      </p:ext>
    </p:extLst>
  </p:cSld>
  <p:clrMapOvr>
    <a:masterClrMapping/>
  </p:clrMapOvr>
  <p:transition advClick="0">
    <p:fade/>
  </p:transition>
  <p:timing>
    <p:tnLst>
      <p:par>
        <p:cTn id="1" dur="indefinite" restart="never" nodeType="tmRoot"/>
      </p:par>
    </p:tnLst>
  </p:timing>
</p:sld>
</file>

<file path=ppt/slides/slide8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Title 3"/>
          <p:cNvSpPr>
            <a:spLocks noGrp="1"/>
          </p:cNvSpPr>
          <p:nvPr>
            <p:ph type="title"/>
          </p:nvPr>
        </p:nvSpPr>
        <p:spPr>
          <a:xfrm>
            <a:off x="2739705" y="206046"/>
            <a:ext cx="5581650" cy="701731"/>
          </a:xfrm>
        </p:spPr>
        <p:txBody>
          <a:bodyPr wrap="square">
            <a:spAutoFit/>
          </a:bodyPr>
          <a:lstStyle/>
          <a:p>
            <a:r>
              <a:rPr lang="en-US" dirty="0">
                <a:solidFill>
                  <a:srgbClr val="996633"/>
                </a:solidFill>
              </a:rPr>
              <a:t>Corporate Legal/Fiscal</a:t>
            </a:r>
          </a:p>
        </p:txBody>
      </p:sp>
      <p:sp>
        <p:nvSpPr>
          <p:cNvPr id="23" name="Rectangle 22">
            <a:hlinkClick r:id="rId2" action="ppaction://hlinksldjump"/>
          </p:cNvPr>
          <p:cNvSpPr/>
          <p:nvPr/>
        </p:nvSpPr>
        <p:spPr>
          <a:xfrm>
            <a:off x="8207218" y="110608"/>
            <a:ext cx="809344" cy="254518"/>
          </a:xfrm>
          <a:prstGeom prst="rect">
            <a:avLst/>
          </a:prstGeom>
          <a:solidFill>
            <a:schemeClr val="bg1">
              <a:lumMod val="9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Menu</a:t>
            </a:r>
            <a:endParaRPr lang="en-US" sz="14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8" name="Rounded Rectangle 7">
            <a:hlinkClick r:id="" action="ppaction://noaction"/>
          </p:cNvPr>
          <p:cNvSpPr/>
          <p:nvPr/>
        </p:nvSpPr>
        <p:spPr>
          <a:xfrm>
            <a:off x="6677482" y="3198118"/>
            <a:ext cx="1190758" cy="1052487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Obtain Corporate Income Tax Exemption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9" name="TextBox 8"/>
          <p:cNvSpPr txBox="1"/>
          <p:nvPr/>
        </p:nvSpPr>
        <p:spPr>
          <a:xfrm>
            <a:off x="6683446" y="2933151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C6-4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11" name="Rechteck 10">
            <a:hlinkClick r:id="" action="ppaction://noaction"/>
          </p:cNvPr>
          <p:cNvSpPr/>
          <p:nvPr/>
        </p:nvSpPr>
        <p:spPr>
          <a:xfrm>
            <a:off x="529389" y="0"/>
            <a:ext cx="2210316" cy="1157048"/>
          </a:xfrm>
          <a:prstGeom prst="rect">
            <a:avLst/>
          </a:prstGeom>
          <a:solidFill>
            <a:srgbClr val="996633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>
              <a:solidFill>
                <a:schemeClr val="accent2"/>
              </a:solidFill>
            </a:endParaRPr>
          </a:p>
        </p:txBody>
      </p:sp>
      <p:sp>
        <p:nvSpPr>
          <p:cNvPr id="12" name="TextBox 7"/>
          <p:cNvSpPr txBox="1"/>
          <p:nvPr/>
        </p:nvSpPr>
        <p:spPr>
          <a:xfrm>
            <a:off x="878928" y="393858"/>
            <a:ext cx="981849" cy="369332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dirty="0" smtClean="0">
                <a:solidFill>
                  <a:schemeClr val="bg1"/>
                </a:solidFill>
              </a:rPr>
              <a:t>Chapter</a:t>
            </a:r>
            <a:endParaRPr lang="en-US" sz="4400" dirty="0" smtClean="0">
              <a:solidFill>
                <a:schemeClr val="bg1"/>
              </a:solidFill>
            </a:endParaRPr>
          </a:p>
        </p:txBody>
      </p:sp>
      <p:sp>
        <p:nvSpPr>
          <p:cNvPr id="13" name="Textfeld 12"/>
          <p:cNvSpPr txBox="1"/>
          <p:nvPr/>
        </p:nvSpPr>
        <p:spPr>
          <a:xfrm>
            <a:off x="1663700" y="26384"/>
            <a:ext cx="1076005" cy="110799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6600" b="1" dirty="0" smtClean="0">
                <a:solidFill>
                  <a:schemeClr val="bg1"/>
                </a:solidFill>
              </a:rPr>
              <a:t>6</a:t>
            </a:r>
            <a:endParaRPr lang="en-US" sz="6600" b="1" dirty="0">
              <a:solidFill>
                <a:schemeClr val="bg1"/>
              </a:solidFill>
            </a:endParaRPr>
          </a:p>
        </p:txBody>
      </p:sp>
      <p:sp>
        <p:nvSpPr>
          <p:cNvPr id="14" name="Rechteck 13"/>
          <p:cNvSpPr/>
          <p:nvPr/>
        </p:nvSpPr>
        <p:spPr>
          <a:xfrm>
            <a:off x="-3888" y="-1797"/>
            <a:ext cx="409074" cy="1157048"/>
          </a:xfrm>
          <a:prstGeom prst="rect">
            <a:avLst/>
          </a:prstGeom>
          <a:solidFill>
            <a:srgbClr val="CF9F6F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17" name="Rounded Rectangle 16">
            <a:hlinkClick r:id="rId3" action="ppaction://hlinksldjump"/>
          </p:cNvPr>
          <p:cNvSpPr/>
          <p:nvPr/>
        </p:nvSpPr>
        <p:spPr>
          <a:xfrm>
            <a:off x="878928" y="3198118"/>
            <a:ext cx="1094874" cy="1052487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Register for Investment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18" name="Rounded Rectangle 17">
            <a:hlinkClick r:id="" action="ppaction://noaction"/>
          </p:cNvPr>
          <p:cNvSpPr/>
          <p:nvPr/>
        </p:nvSpPr>
        <p:spPr>
          <a:xfrm>
            <a:off x="2431002" y="3198118"/>
            <a:ext cx="1094874" cy="1052487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Establish Special Purpose Entity (SPE)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19" name="Rounded Rectangle 18">
            <a:hlinkClick r:id="" action="ppaction://noaction"/>
          </p:cNvPr>
          <p:cNvSpPr/>
          <p:nvPr/>
        </p:nvSpPr>
        <p:spPr>
          <a:xfrm>
            <a:off x="3983076" y="3198118"/>
            <a:ext cx="1187529" cy="1052487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Acquire Principal License for Investment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20" name="Right Arrow 19"/>
          <p:cNvSpPr/>
          <p:nvPr/>
        </p:nvSpPr>
        <p:spPr>
          <a:xfrm>
            <a:off x="2082086" y="3593976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21" name="Right Arrow 20"/>
          <p:cNvSpPr/>
          <p:nvPr/>
        </p:nvSpPr>
        <p:spPr>
          <a:xfrm>
            <a:off x="3634160" y="3593976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>
              <a:solidFill>
                <a:schemeClr val="tx1">
                  <a:lumMod val="65000"/>
                  <a:lumOff val="35000"/>
                </a:schemeClr>
              </a:solidFill>
            </a:endParaRPr>
          </a:p>
        </p:txBody>
      </p:sp>
      <p:sp>
        <p:nvSpPr>
          <p:cNvPr id="22" name="TextBox 21"/>
          <p:cNvSpPr txBox="1"/>
          <p:nvPr/>
        </p:nvSpPr>
        <p:spPr>
          <a:xfrm>
            <a:off x="2431002" y="2925043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C6-2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4" name="TextBox 23"/>
          <p:cNvSpPr txBox="1"/>
          <p:nvPr/>
        </p:nvSpPr>
        <p:spPr>
          <a:xfrm>
            <a:off x="3979847" y="2925043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C6-3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5" name="TextBox 11"/>
          <p:cNvSpPr txBox="1"/>
          <p:nvPr/>
        </p:nvSpPr>
        <p:spPr>
          <a:xfrm>
            <a:off x="882157" y="2925043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C6-1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cxnSp>
        <p:nvCxnSpPr>
          <p:cNvPr id="3" name="Straight Connector 2"/>
          <p:cNvCxnSpPr/>
          <p:nvPr/>
        </p:nvCxnSpPr>
        <p:spPr>
          <a:xfrm>
            <a:off x="5924043" y="2407820"/>
            <a:ext cx="0" cy="2514600"/>
          </a:xfrm>
          <a:prstGeom prst="line">
            <a:avLst/>
          </a:prstGeom>
          <a:ln>
            <a:solidFill>
              <a:schemeClr val="bg1">
                <a:lumMod val="75000"/>
              </a:schemeClr>
            </a:solidFill>
            <a:prstDash val="dash"/>
          </a:ln>
        </p:spPr>
        <p:style>
          <a:lnRef idx="3">
            <a:schemeClr val="accent3"/>
          </a:lnRef>
          <a:fillRef idx="0">
            <a:schemeClr val="accent3"/>
          </a:fillRef>
          <a:effectRef idx="2">
            <a:schemeClr val="accent3"/>
          </a:effectRef>
          <a:fontRef idx="minor">
            <a:schemeClr val="tx1"/>
          </a:fontRef>
        </p:style>
      </p:cxnSp>
      <p:sp>
        <p:nvSpPr>
          <p:cNvPr id="27" name="TextBox 26"/>
          <p:cNvSpPr txBox="1"/>
          <p:nvPr/>
        </p:nvSpPr>
        <p:spPr>
          <a:xfrm>
            <a:off x="716710" y="4623373"/>
            <a:ext cx="1893980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SPE Establishment</a:t>
            </a:r>
            <a:endParaRPr lang="id-ID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8" name="TextBox 27"/>
          <p:cNvSpPr txBox="1"/>
          <p:nvPr/>
        </p:nvSpPr>
        <p:spPr>
          <a:xfrm>
            <a:off x="6252944" y="4623373"/>
            <a:ext cx="2289088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Income Tax Exemption</a:t>
            </a:r>
            <a:endParaRPr lang="id-ID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26" name="Rectangle 25"/>
          <p:cNvSpPr/>
          <p:nvPr/>
        </p:nvSpPr>
        <p:spPr>
          <a:xfrm>
            <a:off x="2403404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29" name="Rectangle 28"/>
          <p:cNvSpPr/>
          <p:nvPr/>
        </p:nvSpPr>
        <p:spPr>
          <a:xfrm>
            <a:off x="723900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30" name="TextBox 29"/>
          <p:cNvSpPr txBox="1"/>
          <p:nvPr/>
        </p:nvSpPr>
        <p:spPr>
          <a:xfrm>
            <a:off x="2548919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31" name="TextBox 30"/>
          <p:cNvSpPr txBox="1"/>
          <p:nvPr/>
        </p:nvSpPr>
        <p:spPr>
          <a:xfrm>
            <a:off x="844694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1144993447"/>
      </p:ext>
    </p:extLst>
  </p:cSld>
  <p:clrMapOvr>
    <a:masterClrMapping/>
  </p:clrMapOvr>
  <p:transition advClick="0">
    <p:fade/>
  </p:transition>
  <p:timing>
    <p:tnLst>
      <p:par>
        <p:cTn id="1" dur="indefinite" restart="never" nodeType="tmRoot"/>
      </p:par>
    </p:tnLst>
  </p:timing>
</p:sld>
</file>

<file path=ppt/slides/slide9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Title 3"/>
          <p:cNvSpPr>
            <a:spLocks noGrp="1"/>
          </p:cNvSpPr>
          <p:nvPr>
            <p:ph type="title"/>
          </p:nvPr>
        </p:nvSpPr>
        <p:spPr>
          <a:xfrm>
            <a:off x="2739705" y="295451"/>
            <a:ext cx="5637296" cy="590931"/>
          </a:xfrm>
        </p:spPr>
        <p:txBody>
          <a:bodyPr>
            <a:spAutoFit/>
          </a:bodyPr>
          <a:lstStyle/>
          <a:p>
            <a:r>
              <a:rPr lang="en-US" sz="3600" dirty="0" smtClean="0">
                <a:solidFill>
                  <a:schemeClr val="bg1">
                    <a:lumMod val="50000"/>
                  </a:schemeClr>
                </a:solidFill>
              </a:rPr>
              <a:t>Construction and Installation</a:t>
            </a:r>
            <a:endParaRPr lang="en-US" sz="3600" dirty="0">
              <a:solidFill>
                <a:schemeClr val="bg1">
                  <a:lumMod val="50000"/>
                </a:schemeClr>
              </a:solidFill>
            </a:endParaRPr>
          </a:p>
        </p:txBody>
      </p:sp>
      <p:sp>
        <p:nvSpPr>
          <p:cNvPr id="23" name="Rectangle 22">
            <a:hlinkClick r:id="rId3" action="ppaction://hlinksldjump"/>
          </p:cNvPr>
          <p:cNvSpPr/>
          <p:nvPr/>
        </p:nvSpPr>
        <p:spPr>
          <a:xfrm>
            <a:off x="8207218" y="110608"/>
            <a:ext cx="809344" cy="254518"/>
          </a:xfrm>
          <a:prstGeom prst="rect">
            <a:avLst/>
          </a:prstGeom>
          <a:solidFill>
            <a:schemeClr val="bg1">
              <a:lumMod val="9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400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Menu</a:t>
            </a:r>
            <a:endParaRPr lang="en-US" sz="1400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36" name="Rounded Rectangle 35">
            <a:hlinkClick r:id="" action="ppaction://noaction"/>
          </p:cNvPr>
          <p:cNvSpPr/>
          <p:nvPr/>
        </p:nvSpPr>
        <p:spPr>
          <a:xfrm>
            <a:off x="4617563" y="2127884"/>
            <a:ext cx="2826957" cy="625642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Engineering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38" name="TextBox 37"/>
          <p:cNvSpPr txBox="1"/>
          <p:nvPr/>
        </p:nvSpPr>
        <p:spPr>
          <a:xfrm>
            <a:off x="2921298" y="3100233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C7-3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39" name="TextBox 38"/>
          <p:cNvSpPr txBox="1"/>
          <p:nvPr/>
        </p:nvSpPr>
        <p:spPr>
          <a:xfrm>
            <a:off x="4617564" y="1854808"/>
            <a:ext cx="575799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C7-4*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40" name="Rounded Rectangle 39">
            <a:hlinkClick r:id="" action="ppaction://noaction"/>
          </p:cNvPr>
          <p:cNvSpPr/>
          <p:nvPr/>
        </p:nvSpPr>
        <p:spPr>
          <a:xfrm>
            <a:off x="4617564" y="4618734"/>
            <a:ext cx="1094874" cy="625642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Obtain API-P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41" name="Rounded Rectangle 40">
            <a:hlinkClick r:id="" action="ppaction://noaction"/>
          </p:cNvPr>
          <p:cNvSpPr/>
          <p:nvPr/>
        </p:nvSpPr>
        <p:spPr>
          <a:xfrm>
            <a:off x="6178182" y="4618734"/>
            <a:ext cx="1262470" cy="625642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Obtain Import Duty Exemption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42" name="Right Arrow 41"/>
          <p:cNvSpPr/>
          <p:nvPr/>
        </p:nvSpPr>
        <p:spPr>
          <a:xfrm>
            <a:off x="5800058" y="4799207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43" name="TextBox 42"/>
          <p:cNvSpPr txBox="1"/>
          <p:nvPr/>
        </p:nvSpPr>
        <p:spPr>
          <a:xfrm>
            <a:off x="4595614" y="4345658"/>
            <a:ext cx="694421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C7-4***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44" name="TextBox 43"/>
          <p:cNvSpPr txBox="1"/>
          <p:nvPr/>
        </p:nvSpPr>
        <p:spPr>
          <a:xfrm>
            <a:off x="6079380" y="4345658"/>
            <a:ext cx="694421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C7-5***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47" name="Rounded Rectangle 46">
            <a:hlinkClick r:id="" action="ppaction://noaction"/>
          </p:cNvPr>
          <p:cNvSpPr/>
          <p:nvPr/>
        </p:nvSpPr>
        <p:spPr>
          <a:xfrm>
            <a:off x="7926235" y="2127884"/>
            <a:ext cx="989165" cy="3116492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Construction and Installation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48" name="Right Arrow 47"/>
          <p:cNvSpPr/>
          <p:nvPr/>
        </p:nvSpPr>
        <p:spPr>
          <a:xfrm>
            <a:off x="7572271" y="2308357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49" name="Right Arrow 48"/>
          <p:cNvSpPr/>
          <p:nvPr/>
        </p:nvSpPr>
        <p:spPr>
          <a:xfrm>
            <a:off x="7572271" y="4799207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51" name="TextBox 50"/>
          <p:cNvSpPr txBox="1"/>
          <p:nvPr/>
        </p:nvSpPr>
        <p:spPr>
          <a:xfrm>
            <a:off x="7926235" y="1854808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C7-4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28" name="Rounded Rectangle 27">
            <a:hlinkClick r:id="" action="ppaction://noaction"/>
          </p:cNvPr>
          <p:cNvSpPr/>
          <p:nvPr/>
        </p:nvSpPr>
        <p:spPr>
          <a:xfrm>
            <a:off x="4597573" y="3373309"/>
            <a:ext cx="2846948" cy="625642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Obtain Building Permit (IMB) and Other Construction-related Permits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29" name="TextBox 28"/>
          <p:cNvSpPr txBox="1"/>
          <p:nvPr/>
        </p:nvSpPr>
        <p:spPr>
          <a:xfrm>
            <a:off x="4595614" y="3100233"/>
            <a:ext cx="63511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C7-4**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30" name="Rechteck 29">
            <a:hlinkClick r:id="" action="ppaction://noaction"/>
          </p:cNvPr>
          <p:cNvSpPr/>
          <p:nvPr/>
        </p:nvSpPr>
        <p:spPr>
          <a:xfrm>
            <a:off x="529389" y="0"/>
            <a:ext cx="2210316" cy="1157048"/>
          </a:xfrm>
          <a:prstGeom prst="rect">
            <a:avLst/>
          </a:prstGeom>
          <a:solidFill>
            <a:srgbClr val="A6A6A6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>
              <a:solidFill>
                <a:schemeClr val="accent2"/>
              </a:solidFill>
            </a:endParaRPr>
          </a:p>
        </p:txBody>
      </p:sp>
      <p:sp>
        <p:nvSpPr>
          <p:cNvPr id="31" name="TextBox 7"/>
          <p:cNvSpPr txBox="1"/>
          <p:nvPr/>
        </p:nvSpPr>
        <p:spPr>
          <a:xfrm>
            <a:off x="878928" y="393858"/>
            <a:ext cx="981849" cy="369332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dirty="0" smtClean="0">
                <a:solidFill>
                  <a:schemeClr val="bg1"/>
                </a:solidFill>
              </a:rPr>
              <a:t>Chapter</a:t>
            </a:r>
            <a:endParaRPr lang="en-US" sz="4400" dirty="0" smtClean="0">
              <a:solidFill>
                <a:schemeClr val="bg1"/>
              </a:solidFill>
            </a:endParaRPr>
          </a:p>
        </p:txBody>
      </p:sp>
      <p:sp>
        <p:nvSpPr>
          <p:cNvPr id="32" name="Textfeld 31"/>
          <p:cNvSpPr txBox="1"/>
          <p:nvPr/>
        </p:nvSpPr>
        <p:spPr>
          <a:xfrm>
            <a:off x="1826413" y="26384"/>
            <a:ext cx="913292" cy="1107996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6600" b="1" dirty="0" smtClean="0">
                <a:solidFill>
                  <a:schemeClr val="bg1"/>
                </a:solidFill>
              </a:rPr>
              <a:t>7</a:t>
            </a:r>
            <a:endParaRPr lang="en-US" sz="6600" b="1" dirty="0">
              <a:solidFill>
                <a:schemeClr val="bg1"/>
              </a:solidFill>
            </a:endParaRPr>
          </a:p>
        </p:txBody>
      </p:sp>
      <p:sp>
        <p:nvSpPr>
          <p:cNvPr id="33" name="Rechteck 32"/>
          <p:cNvSpPr/>
          <p:nvPr/>
        </p:nvSpPr>
        <p:spPr>
          <a:xfrm>
            <a:off x="-3888" y="-1797"/>
            <a:ext cx="409074" cy="1157048"/>
          </a:xfrm>
          <a:prstGeom prst="rect">
            <a:avLst/>
          </a:prstGeom>
          <a:solidFill>
            <a:srgbClr val="C5C5C5"/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46" name="Right Arrow 45"/>
          <p:cNvSpPr/>
          <p:nvPr/>
        </p:nvSpPr>
        <p:spPr>
          <a:xfrm>
            <a:off x="7572271" y="3553782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50" name="Rounded Rectangle 49">
            <a:hlinkClick r:id="" action="ppaction://noaction"/>
          </p:cNvPr>
          <p:cNvSpPr/>
          <p:nvPr/>
        </p:nvSpPr>
        <p:spPr>
          <a:xfrm>
            <a:off x="177645" y="3373309"/>
            <a:ext cx="1094874" cy="625642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Obtain Topography Plan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56" name="TextBox 55"/>
          <p:cNvSpPr txBox="1"/>
          <p:nvPr/>
        </p:nvSpPr>
        <p:spPr>
          <a:xfrm>
            <a:off x="155695" y="3100233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C7-1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57" name="Rounded Rectangle 56">
            <a:hlinkClick r:id="" action="ppaction://noaction"/>
          </p:cNvPr>
          <p:cNvSpPr/>
          <p:nvPr/>
        </p:nvSpPr>
        <p:spPr>
          <a:xfrm>
            <a:off x="1608799" y="3373309"/>
            <a:ext cx="1094874" cy="625642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Perform Soil Investigation</a:t>
            </a:r>
            <a:endParaRPr lang="en-US" sz="1200" dirty="0">
              <a:solidFill>
                <a:schemeClr val="bg1"/>
              </a:solidFill>
            </a:endParaRPr>
          </a:p>
        </p:txBody>
      </p:sp>
      <p:sp>
        <p:nvSpPr>
          <p:cNvPr id="58" name="TextBox 57"/>
          <p:cNvSpPr txBox="1"/>
          <p:nvPr/>
        </p:nvSpPr>
        <p:spPr>
          <a:xfrm>
            <a:off x="1586849" y="3100233"/>
            <a:ext cx="516488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dirty="0" smtClean="0">
                <a:solidFill>
                  <a:schemeClr val="tx1">
                    <a:lumMod val="50000"/>
                    <a:lumOff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C7-2</a:t>
            </a:r>
            <a:endParaRPr lang="de-DE" sz="1200" dirty="0">
              <a:solidFill>
                <a:schemeClr val="tx1">
                  <a:lumMod val="50000"/>
                  <a:lumOff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p:txBody>
      </p:sp>
      <p:sp>
        <p:nvSpPr>
          <p:cNvPr id="59" name="Rounded Rectangle 58">
            <a:hlinkClick r:id="" action="ppaction://noaction"/>
          </p:cNvPr>
          <p:cNvSpPr/>
          <p:nvPr/>
        </p:nvSpPr>
        <p:spPr>
          <a:xfrm>
            <a:off x="3016044" y="3373309"/>
            <a:ext cx="1094874" cy="625642"/>
          </a:xfrm>
          <a:prstGeom prst="roundRect">
            <a:avLst>
              <a:gd name="adj" fmla="val 0"/>
            </a:avLst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r>
              <a:rPr lang="en-US" sz="1200" dirty="0" smtClean="0">
                <a:solidFill>
                  <a:schemeClr val="bg1"/>
                </a:solidFill>
              </a:rPr>
              <a:t>Perform Bathymetry Test </a:t>
            </a:r>
            <a:endParaRPr lang="en-US" sz="1200" dirty="0">
              <a:solidFill>
                <a:schemeClr val="bg1"/>
              </a:solidFill>
            </a:endParaRPr>
          </a:p>
        </p:txBody>
      </p:sp>
      <p:cxnSp>
        <p:nvCxnSpPr>
          <p:cNvPr id="3" name="Straight Connector 2"/>
          <p:cNvCxnSpPr/>
          <p:nvPr/>
        </p:nvCxnSpPr>
        <p:spPr>
          <a:xfrm>
            <a:off x="4391526" y="1460288"/>
            <a:ext cx="0" cy="4716378"/>
          </a:xfrm>
          <a:prstGeom prst="line">
            <a:avLst/>
          </a:prstGeom>
          <a:ln>
            <a:solidFill>
              <a:schemeClr val="bg1">
                <a:lumMod val="85000"/>
              </a:schemeClr>
            </a:solidFill>
            <a:prstDash val="dash"/>
          </a:ln>
        </p:spPr>
        <p:style>
          <a:lnRef idx="3">
            <a:schemeClr val="accent3"/>
          </a:lnRef>
          <a:fillRef idx="0">
            <a:schemeClr val="accent3"/>
          </a:fillRef>
          <a:effectRef idx="2">
            <a:schemeClr val="accent3"/>
          </a:effectRef>
          <a:fontRef idx="minor">
            <a:schemeClr val="tx1"/>
          </a:fontRef>
        </p:style>
      </p:cxnSp>
      <p:sp>
        <p:nvSpPr>
          <p:cNvPr id="60" name="Right Arrow 59"/>
          <p:cNvSpPr/>
          <p:nvPr/>
        </p:nvSpPr>
        <p:spPr>
          <a:xfrm>
            <a:off x="1336225" y="3553781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61" name="Right Arrow 60"/>
          <p:cNvSpPr/>
          <p:nvPr/>
        </p:nvSpPr>
        <p:spPr>
          <a:xfrm>
            <a:off x="2755425" y="3553781"/>
            <a:ext cx="240631" cy="264695"/>
          </a:xfrm>
          <a:prstGeom prst="rightArrow">
            <a:avLst/>
          </a:prstGeom>
          <a:solidFill>
            <a:schemeClr val="bg1">
              <a:lumMod val="85000"/>
            </a:schemeClr>
          </a:solidFill>
          <a:ln>
            <a:noFill/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en-US"/>
          </a:p>
        </p:txBody>
      </p:sp>
      <p:sp>
        <p:nvSpPr>
          <p:cNvPr id="62" name="TextBox 61"/>
          <p:cNvSpPr txBox="1"/>
          <p:nvPr/>
        </p:nvSpPr>
        <p:spPr>
          <a:xfrm>
            <a:off x="121242" y="5589299"/>
            <a:ext cx="2422202" cy="369332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Preliminary Engineering</a:t>
            </a:r>
            <a:endParaRPr lang="id-ID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63" name="TextBox 62"/>
          <p:cNvSpPr txBox="1"/>
          <p:nvPr/>
        </p:nvSpPr>
        <p:spPr>
          <a:xfrm>
            <a:off x="4595614" y="5589299"/>
            <a:ext cx="4018997" cy="646331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Detailed Engineering, Procurement Construction, and Installation</a:t>
            </a:r>
            <a:endParaRPr lang="id-ID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52" name="Rectangle 51"/>
          <p:cNvSpPr/>
          <p:nvPr/>
        </p:nvSpPr>
        <p:spPr>
          <a:xfrm>
            <a:off x="7518785" y="6680809"/>
            <a:ext cx="108000" cy="108000"/>
          </a:xfrm>
          <a:prstGeom prst="rect">
            <a:avLst/>
          </a:prstGeom>
          <a:solidFill>
            <a:srgbClr val="C00000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53" name="Rectangle 52"/>
          <p:cNvSpPr/>
          <p:nvPr/>
        </p:nvSpPr>
        <p:spPr>
          <a:xfrm>
            <a:off x="5839281" y="6676340"/>
            <a:ext cx="108000" cy="108000"/>
          </a:xfrm>
          <a:prstGeom prst="rect">
            <a:avLst/>
          </a:prstGeom>
          <a:solidFill>
            <a:srgbClr val="2F5597"/>
          </a:solidFill>
          <a:ln>
            <a:noFill/>
          </a:ln>
          <a:effectLst>
            <a:outerShdw blurRad="50800" dist="38100" dir="2700000" algn="tl" rotWithShape="0">
              <a:prstClr val="black">
                <a:alpha val="40000"/>
              </a:prstClr>
            </a:outerShdw>
          </a:effectLst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<a:prstTxWarp prst="textNoShape">
              <a:avLst/>
            </a:prstTxWarp>
            <a:noAutofit/>
          </a:bodyPr>
          <a:lstStyle/>
          <a:p>
            <a:pPr algn="ctr"/>
            <a:endParaRPr lang="id-ID" sz="1400" dirty="0" smtClean="0">
              <a:solidFill>
                <a:schemeClr val="bg1"/>
              </a:solidFill>
            </a:endParaRPr>
          </a:p>
        </p:txBody>
      </p:sp>
      <p:sp>
        <p:nvSpPr>
          <p:cNvPr id="54" name="TextBox 53"/>
          <p:cNvSpPr txBox="1"/>
          <p:nvPr/>
        </p:nvSpPr>
        <p:spPr>
          <a:xfrm>
            <a:off x="7664300" y="6585776"/>
            <a:ext cx="1479700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Conditional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  <p:sp>
        <p:nvSpPr>
          <p:cNvPr id="55" name="TextBox 54"/>
          <p:cNvSpPr txBox="1"/>
          <p:nvPr/>
        </p:nvSpPr>
        <p:spPr>
          <a:xfrm>
            <a:off x="5960075" y="6585776"/>
            <a:ext cx="1448217" cy="276999"/>
          </a:xfrm>
          <a:prstGeom prst="rect">
            <a:avLst/>
          </a:prstGeom>
          <a:noFill/>
        </p:spPr>
        <p:txBody>
          <a:bodyPr wrap="none" rtlCol="0">
            <a:spAutoFit/>
          </a:bodyPr>
          <a:lstStyle/>
          <a:p>
            <a:r>
              <a:rPr lang="en-US" sz="1200" i="1" dirty="0" smtClean="0">
                <a:solidFill>
                  <a:schemeClr val="tx1">
                    <a:lumMod val="50000"/>
                    <a:lumOff val="50000"/>
                  </a:schemeClr>
                </a:solidFill>
              </a:rPr>
              <a:t>Mandatory Sub-step</a:t>
            </a:r>
            <a:endParaRPr lang="id-ID" sz="1200" i="1" dirty="0">
              <a:solidFill>
                <a:schemeClr val="tx1">
                  <a:lumMod val="50000"/>
                  <a:lumOff val="50000"/>
                </a:schemeClr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xmlns="" val="4025187814"/>
      </p:ext>
    </p:extLst>
  </p:cSld>
  <p:clrMapOvr>
    <a:masterClrMapping/>
  </p:clrMapOvr>
  <p:transition advClick="0">
    <p:fade/>
  </p:transition>
  <p:timing>
    <p:tnLst>
      <p:par>
        <p:cTn id="1" dur="indefinite" restart="never" nodeType="tmRoot"/>
      </p:par>
    </p:tnLst>
  </p:timing>
</p:sld>
</file>

<file path=ppt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ppt/theme/theme2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theme</Template>
  <TotalTime>288</TotalTime>
  <Words>1404</Words>
  <Application>Microsoft Office PowerPoint</Application>
  <PresentationFormat>On-screen Show (4:3)</PresentationFormat>
  <Paragraphs>419</Paragraphs>
  <Slides>22</Slides>
  <Notes>1</Notes>
  <HiddenSlides>0</HiddenSlides>
  <MMClips>0</MMClip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22</vt:i4>
      </vt:variant>
    </vt:vector>
  </HeadingPairs>
  <TitlesOfParts>
    <vt:vector size="23" baseType="lpstr">
      <vt:lpstr>Office Theme</vt:lpstr>
      <vt:lpstr>Slide 1</vt:lpstr>
      <vt:lpstr>Site Selection</vt:lpstr>
      <vt:lpstr>Administrative Authorization</vt:lpstr>
      <vt:lpstr>Power Purchase Agreement</vt:lpstr>
      <vt:lpstr>Power Purchase Agreement</vt:lpstr>
      <vt:lpstr>Electricity Production License</vt:lpstr>
      <vt:lpstr>Financing</vt:lpstr>
      <vt:lpstr>Corporate Legal/Fiscal</vt:lpstr>
      <vt:lpstr>Construction and Installation</vt:lpstr>
      <vt:lpstr>Grid Connection and Commissioning</vt:lpstr>
      <vt:lpstr>Operation and Maintenance</vt:lpstr>
      <vt:lpstr>Slide 12</vt:lpstr>
      <vt:lpstr>Slide 13</vt:lpstr>
      <vt:lpstr>Slide 14</vt:lpstr>
      <vt:lpstr>Slide 15</vt:lpstr>
      <vt:lpstr>Slide 16</vt:lpstr>
      <vt:lpstr>Slide 17</vt:lpstr>
      <vt:lpstr>Slide 18</vt:lpstr>
      <vt:lpstr>Slide 19</vt:lpstr>
      <vt:lpstr>Slide 20</vt:lpstr>
      <vt:lpstr>Slide 21</vt:lpstr>
      <vt:lpstr>Slide 22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Thachatat Kuvarakul</dc:creator>
  <cp:lastModifiedBy>LENOVO</cp:lastModifiedBy>
  <cp:revision>12</cp:revision>
  <dcterms:created xsi:type="dcterms:W3CDTF">2013-10-31T06:29:15Z</dcterms:created>
  <dcterms:modified xsi:type="dcterms:W3CDTF">2013-11-06T08:18:44Z</dcterms:modified>
</cp:coreProperties>
</file>