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ermStart w:id="1210009285" w:edGrp="everyone" w:displacedByCustomXml="next"/>
    <w:sdt>
      <w:sdtPr>
        <w:rPr>
          <w:rStyle w:val="cstitleZchn"/>
        </w:rPr>
        <w:alias w:val="name of country"/>
        <w:tag w:val="name of country"/>
        <w:id w:val="-805396731"/>
        <w:lock w:val="sdtLocked"/>
        <w:placeholder>
          <w:docPart w:val="FE93F5DA7C614839815F73AA8D8B1CFC"/>
        </w:placeholder>
        <w:text/>
      </w:sdtPr>
      <w:sdtEndPr>
        <w:rPr>
          <w:rStyle w:val="Absatz-Standardschriftart"/>
          <w:b/>
        </w:rPr>
      </w:sdtEndPr>
      <w:sdtContent>
        <w:p w14:paraId="7980CFB0" w14:textId="77777777" w:rsidR="00C94384" w:rsidRDefault="00652A94" w:rsidP="00C94384">
          <w:pPr>
            <w:pStyle w:val="cstitle"/>
          </w:pPr>
          <w:r>
            <w:t>Vietnam</w:t>
          </w:r>
        </w:p>
      </w:sdtContent>
    </w:sdt>
    <w:permEnd w:id="1210009285" w:displacedByCustomXml="prev"/>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7"/>
        <w:gridCol w:w="1623"/>
        <w:gridCol w:w="1701"/>
        <w:gridCol w:w="992"/>
        <w:gridCol w:w="567"/>
        <w:gridCol w:w="142"/>
        <w:gridCol w:w="1098"/>
      </w:tblGrid>
      <w:tr w:rsidR="00C94384" w:rsidRPr="00A0029C" w14:paraId="766BBB40" w14:textId="77777777" w:rsidTr="007B12CE">
        <w:tc>
          <w:tcPr>
            <w:tcW w:w="2376" w:type="dxa"/>
            <w:shd w:val="clear" w:color="auto" w:fill="FFFFFF"/>
          </w:tcPr>
          <w:p w14:paraId="5DAC85F3" w14:textId="77777777" w:rsidR="00C94384" w:rsidRPr="003B7356" w:rsidRDefault="00C94384" w:rsidP="007B12CE">
            <w:pPr>
              <w:pStyle w:val="tableitem"/>
            </w:pPr>
            <w:r w:rsidRPr="003B7356">
              <w:t>Promoted technology</w:t>
            </w:r>
          </w:p>
        </w:tc>
        <w:sdt>
          <w:sdtPr>
            <w:rPr>
              <w:rStyle w:val="tablecontentZchn"/>
            </w:rPr>
            <w:alias w:val="promoted technology"/>
            <w:id w:val="-1138644205"/>
            <w:lock w:val="sdtLocked"/>
            <w:placeholder>
              <w:docPart w:val="DefaultPlaceholder_1082065158"/>
            </w:placeholder>
            <w:text/>
          </w:sdtPr>
          <w:sdtEndPr>
            <w:rPr>
              <w:rStyle w:val="Absatz-Standardschriftart"/>
            </w:rPr>
          </w:sdtEndPr>
          <w:sdtContent>
            <w:permStart w:id="1909145353" w:edGrp="everyone" w:displacedByCustomXml="prev"/>
            <w:tc>
              <w:tcPr>
                <w:tcW w:w="6910" w:type="dxa"/>
                <w:gridSpan w:val="7"/>
                <w:shd w:val="clear" w:color="auto" w:fill="FFFFFF"/>
              </w:tcPr>
              <w:p w14:paraId="3E9BB496" w14:textId="685F909D" w:rsidR="00C94384" w:rsidRPr="00A0029C" w:rsidRDefault="00677E0B" w:rsidP="00A0029C">
                <w:pPr>
                  <w:pStyle w:val="tablecontent"/>
                </w:pPr>
                <w:r>
                  <w:rPr>
                    <w:rStyle w:val="tablecontentZchn"/>
                  </w:rPr>
                  <w:t xml:space="preserve">biogas </w:t>
                </w:r>
              </w:p>
            </w:tc>
            <w:permEnd w:id="1909145353" w:displacedByCustomXml="next"/>
          </w:sdtContent>
        </w:sdt>
      </w:tr>
      <w:tr w:rsidR="00C94384" w:rsidRPr="003B7356" w14:paraId="041A8941" w14:textId="77777777" w:rsidTr="007B12CE">
        <w:tc>
          <w:tcPr>
            <w:tcW w:w="2376" w:type="dxa"/>
            <w:shd w:val="clear" w:color="auto" w:fill="FFFFFF"/>
          </w:tcPr>
          <w:p w14:paraId="1DFB8182" w14:textId="77777777" w:rsidR="00C94384" w:rsidRPr="003B7356" w:rsidRDefault="00C94384" w:rsidP="007B12CE">
            <w:pPr>
              <w:pStyle w:val="tableitem"/>
            </w:pPr>
            <w:permStart w:id="512382865" w:edGrp="everyone" w:colFirst="3" w:colLast="3"/>
            <w:permStart w:id="1925530864" w:edGrp="everyone" w:colFirst="1" w:colLast="1"/>
            <w:r w:rsidRPr="003B7356">
              <w:t>Project budget</w:t>
            </w:r>
          </w:p>
        </w:tc>
        <w:tc>
          <w:tcPr>
            <w:tcW w:w="2410" w:type="dxa"/>
            <w:gridSpan w:val="2"/>
            <w:shd w:val="clear" w:color="auto" w:fill="FFFFFF"/>
          </w:tcPr>
          <w:p w14:paraId="54A42A6C" w14:textId="0A0AFD7A" w:rsidR="00C94384" w:rsidRPr="00DB50F0" w:rsidRDefault="00C94384" w:rsidP="000925FF">
            <w:pPr>
              <w:pStyle w:val="tablecontent"/>
            </w:pPr>
            <w:r w:rsidRPr="00DB50F0">
              <w:t xml:space="preserve">EUR </w:t>
            </w:r>
            <w:bookmarkStart w:id="0" w:name="OLE_LINK1"/>
            <w:sdt>
              <w:sdtPr>
                <w:rPr>
                  <w:rStyle w:val="tablecontentZchn"/>
                </w:rPr>
                <w:alias w:val="current budget including RBF"/>
                <w:tag w:val="current budget including RBF"/>
                <w:id w:val="-1734385937"/>
                <w:lock w:val="sdtLocked"/>
                <w:placeholder>
                  <w:docPart w:val="648C74DBB57F4A6895995375B901A293"/>
                </w:placeholder>
                <w:text/>
              </w:sdtPr>
              <w:sdtEndPr>
                <w:rPr>
                  <w:rStyle w:val="Absatz-Standardschriftart"/>
                </w:rPr>
              </w:sdtEndPr>
              <w:sdtContent>
                <w:r w:rsidR="000925FF">
                  <w:t>3,740,000</w:t>
                </w:r>
              </w:sdtContent>
            </w:sdt>
            <w:bookmarkEnd w:id="0"/>
          </w:p>
        </w:tc>
        <w:tc>
          <w:tcPr>
            <w:tcW w:w="2693" w:type="dxa"/>
            <w:gridSpan w:val="2"/>
            <w:shd w:val="clear" w:color="auto" w:fill="FFFFFF"/>
          </w:tcPr>
          <w:p w14:paraId="38FC550A" w14:textId="77777777" w:rsidR="00C94384" w:rsidRPr="003B7356" w:rsidRDefault="00C94384" w:rsidP="007B12CE">
            <w:pPr>
              <w:pStyle w:val="tableitem"/>
            </w:pPr>
            <w:r w:rsidRPr="003B7356">
              <w:t>Spent until reporting date</w:t>
            </w:r>
          </w:p>
        </w:tc>
        <w:tc>
          <w:tcPr>
            <w:tcW w:w="1807" w:type="dxa"/>
            <w:gridSpan w:val="3"/>
            <w:shd w:val="clear" w:color="auto" w:fill="FFFFFF"/>
          </w:tcPr>
          <w:p w14:paraId="43573860" w14:textId="5B80EFFD" w:rsidR="00C94384" w:rsidRPr="003B7356" w:rsidRDefault="00C94384" w:rsidP="000D174B">
            <w:pPr>
              <w:pStyle w:val="tablecontent"/>
            </w:pPr>
            <w:r w:rsidRPr="003B7356">
              <w:t xml:space="preserve">EUR </w:t>
            </w:r>
            <w:sdt>
              <w:sdtPr>
                <w:rPr>
                  <w:rStyle w:val="tablecontentZchn"/>
                </w:rPr>
                <w:alias w:val="expenditures as of 31.12.2013 including RBF, from archive fct"/>
                <w:tag w:val="expenditures as of 31.12.2013 including RBF, from archive fct"/>
                <w:id w:val="-47154058"/>
                <w:placeholder>
                  <w:docPart w:val="EC373B7C4EE64715988044CF98D8391C"/>
                </w:placeholder>
                <w:text/>
              </w:sdtPr>
              <w:sdtEndPr>
                <w:rPr>
                  <w:rStyle w:val="Absatz-Standardschriftart"/>
                </w:rPr>
              </w:sdtEndPr>
              <w:sdtContent>
                <w:r w:rsidR="000D174B">
                  <w:t>542,181</w:t>
                </w:r>
              </w:sdtContent>
            </w:sdt>
          </w:p>
        </w:tc>
      </w:tr>
      <w:tr w:rsidR="00C94384" w:rsidRPr="003B7356" w14:paraId="757209BC" w14:textId="77777777" w:rsidTr="007B12CE">
        <w:tc>
          <w:tcPr>
            <w:tcW w:w="2376" w:type="dxa"/>
            <w:shd w:val="clear" w:color="auto" w:fill="FFFFFF"/>
          </w:tcPr>
          <w:p w14:paraId="091035F1" w14:textId="77777777" w:rsidR="00C94384" w:rsidRPr="003B7356" w:rsidRDefault="00C94384" w:rsidP="007B12CE">
            <w:pPr>
              <w:pStyle w:val="tableitem"/>
            </w:pPr>
            <w:permStart w:id="1603811163" w:edGrp="everyone" w:colFirst="1" w:colLast="1"/>
            <w:permEnd w:id="512382865"/>
            <w:permEnd w:id="1925530864"/>
            <w:r w:rsidRPr="003B7356">
              <w:t>Project period</w:t>
            </w:r>
          </w:p>
        </w:tc>
        <w:tc>
          <w:tcPr>
            <w:tcW w:w="2410" w:type="dxa"/>
            <w:gridSpan w:val="2"/>
            <w:shd w:val="clear" w:color="auto" w:fill="FFFFFF"/>
          </w:tcPr>
          <w:p w14:paraId="4DF22249" w14:textId="1A7B7491" w:rsidR="00C94384" w:rsidRPr="003B7356" w:rsidDel="000C2184" w:rsidRDefault="00713044" w:rsidP="00652A94">
            <w:pPr>
              <w:pStyle w:val="tablecontent"/>
            </w:pPr>
            <w:sdt>
              <w:sdtPr>
                <w:alias w:val="start date per initial proposal"/>
                <w:tag w:val="start date per initial proposal"/>
                <w:id w:val="1657029922"/>
                <w:placeholder>
                  <w:docPart w:val="B9FA4D0092CA4DB59D99425D49B65A8E"/>
                </w:placeholder>
                <w:text/>
              </w:sdtPr>
              <w:sdtEndPr/>
              <w:sdtContent>
                <w:r w:rsidR="000925FF">
                  <w:t>07.2013</w:t>
                </w:r>
              </w:sdtContent>
            </w:sdt>
            <w:r w:rsidR="005E4103">
              <w:t xml:space="preserve"> </w:t>
            </w:r>
            <w:r w:rsidR="00C94384" w:rsidRPr="003B7356">
              <w:t xml:space="preserve">– </w:t>
            </w:r>
            <w:sdt>
              <w:sdtPr>
                <w:alias w:val="end date per approved proposal"/>
                <w:tag w:val="end date per approved proposal"/>
                <w:id w:val="1496846952"/>
                <w:placeholder>
                  <w:docPart w:val="3F5542B69A2942469BA37A37F9708D94"/>
                </w:placeholder>
                <w:text/>
              </w:sdtPr>
              <w:sdtEndPr/>
              <w:sdtContent>
                <w:r w:rsidR="00652A94">
                  <w:t>06</w:t>
                </w:r>
                <w:r w:rsidR="005E4103">
                  <w:t>.</w:t>
                </w:r>
                <w:r w:rsidR="00652A94">
                  <w:t>2017</w:t>
                </w:r>
              </w:sdtContent>
            </w:sdt>
          </w:p>
        </w:tc>
        <w:tc>
          <w:tcPr>
            <w:tcW w:w="2693" w:type="dxa"/>
            <w:gridSpan w:val="2"/>
            <w:shd w:val="clear" w:color="auto" w:fill="FFFFFF"/>
          </w:tcPr>
          <w:p w14:paraId="5D1A2C26" w14:textId="77777777" w:rsidR="00C94384" w:rsidRPr="003B7356" w:rsidDel="000C2184" w:rsidRDefault="00C94384" w:rsidP="007B12CE">
            <w:pPr>
              <w:pStyle w:val="tableitem"/>
            </w:pPr>
            <w:r w:rsidRPr="003B7356">
              <w:t>Reporting period</w:t>
            </w:r>
          </w:p>
        </w:tc>
        <w:tc>
          <w:tcPr>
            <w:tcW w:w="1807" w:type="dxa"/>
            <w:gridSpan w:val="3"/>
            <w:shd w:val="clear" w:color="auto" w:fill="FFFFFF"/>
          </w:tcPr>
          <w:p w14:paraId="501CA1A5" w14:textId="4A7564F8" w:rsidR="00C94384" w:rsidRPr="003B7356" w:rsidRDefault="006F627A" w:rsidP="006F627A">
            <w:pPr>
              <w:pStyle w:val="tablecontent"/>
            </w:pPr>
            <w:r>
              <w:t>06</w:t>
            </w:r>
            <w:r w:rsidR="00C94384" w:rsidRPr="003B7356">
              <w:t>.</w:t>
            </w:r>
            <w:r w:rsidRPr="003B7356">
              <w:t>20</w:t>
            </w:r>
            <w:r>
              <w:t>14</w:t>
            </w:r>
          </w:p>
        </w:tc>
      </w:tr>
      <w:tr w:rsidR="00C94384" w:rsidRPr="00C06B79" w14:paraId="3D565C72" w14:textId="77777777" w:rsidTr="007B12CE">
        <w:tc>
          <w:tcPr>
            <w:tcW w:w="3163" w:type="dxa"/>
            <w:gridSpan w:val="2"/>
            <w:shd w:val="clear" w:color="auto" w:fill="FFFFFF"/>
            <w:vAlign w:val="center"/>
          </w:tcPr>
          <w:p w14:paraId="32EC667C" w14:textId="77777777" w:rsidR="00C94384" w:rsidRPr="003B7356" w:rsidRDefault="0066294F" w:rsidP="007B12CE">
            <w:pPr>
              <w:pStyle w:val="tableitem"/>
            </w:pPr>
            <w:permStart w:id="1892097074" w:edGrp="everyone" w:colFirst="1" w:colLast="1"/>
            <w:permEnd w:id="1603811163"/>
            <w:r>
              <w:t>Lead political partner</w:t>
            </w:r>
          </w:p>
        </w:tc>
        <w:tc>
          <w:tcPr>
            <w:tcW w:w="6123" w:type="dxa"/>
            <w:gridSpan w:val="6"/>
            <w:shd w:val="clear" w:color="auto" w:fill="FFFFFF"/>
            <w:vAlign w:val="center"/>
          </w:tcPr>
          <w:p w14:paraId="3224802F" w14:textId="77777777" w:rsidR="00C94384" w:rsidRPr="00380F99" w:rsidRDefault="00713044" w:rsidP="00380F99">
            <w:pPr>
              <w:pStyle w:val="tablecontent"/>
              <w:rPr>
                <w:lang w:val="en-US"/>
              </w:rPr>
            </w:pPr>
            <w:sdt>
              <w:sdtPr>
                <w:rPr>
                  <w:lang w:val="en-US"/>
                </w:rPr>
                <w:alias w:val="ministry or agency responsible (receiving letter to partner)"/>
                <w:tag w:val="ministry or agency responsible (receiving letter to partner)"/>
                <w:id w:val="2116472751"/>
                <w:placeholder>
                  <w:docPart w:val="DefaultPlaceholder_1082065158"/>
                </w:placeholder>
                <w:text/>
              </w:sdtPr>
              <w:sdtEndPr/>
              <w:sdtContent>
                <w:r w:rsidR="00380F99" w:rsidRPr="00380F99">
                  <w:rPr>
                    <w:lang w:val="en-US"/>
                  </w:rPr>
                  <w:t>Ministry of the Agriculture and Rural Development (MARD)</w:t>
                </w:r>
              </w:sdtContent>
            </w:sdt>
          </w:p>
        </w:tc>
      </w:tr>
      <w:tr w:rsidR="00C94384" w:rsidRPr="003B7356" w14:paraId="37E29D42" w14:textId="77777777" w:rsidTr="007B12CE">
        <w:tc>
          <w:tcPr>
            <w:tcW w:w="3163" w:type="dxa"/>
            <w:gridSpan w:val="2"/>
            <w:shd w:val="clear" w:color="auto" w:fill="FFFFFF"/>
            <w:vAlign w:val="center"/>
          </w:tcPr>
          <w:p w14:paraId="3525654B" w14:textId="77777777" w:rsidR="00C94384" w:rsidRPr="003B7356" w:rsidRDefault="00C94384" w:rsidP="007B12CE">
            <w:pPr>
              <w:pStyle w:val="tableitem"/>
            </w:pPr>
            <w:permStart w:id="710105368" w:edGrp="everyone" w:colFirst="1" w:colLast="1"/>
            <w:permEnd w:id="1892097074"/>
            <w:r w:rsidRPr="00AF56AF">
              <w:t>Implementing organisation</w:t>
            </w:r>
          </w:p>
        </w:tc>
        <w:tc>
          <w:tcPr>
            <w:tcW w:w="6123" w:type="dxa"/>
            <w:gridSpan w:val="6"/>
            <w:shd w:val="clear" w:color="auto" w:fill="FFFFFF"/>
            <w:vAlign w:val="center"/>
          </w:tcPr>
          <w:p w14:paraId="76ABCCF4" w14:textId="6FA1D68A" w:rsidR="00C94384" w:rsidRPr="003B7356" w:rsidRDefault="00713044" w:rsidP="00687383">
            <w:pPr>
              <w:pStyle w:val="tablecontent"/>
            </w:pPr>
            <w:sdt>
              <w:sdtPr>
                <w:rPr>
                  <w:lang w:val="en-US"/>
                </w:rPr>
                <w:alias w:val="usually GIZ, but could be SNV/ others in cooperation with GIZ"/>
                <w:tag w:val="usually GIZ, but could be SNV/ others in cooperation with GIZ"/>
                <w:id w:val="-1581365802"/>
                <w:placeholder>
                  <w:docPart w:val="A5AC603DEA9444D09099A73AC74F3EDD"/>
                </w:placeholder>
                <w:text/>
              </w:sdtPr>
              <w:sdtEndPr/>
              <w:sdtContent>
                <w:r w:rsidR="00687383">
                  <w:t>Netherlands Development Organisation (</w:t>
                </w:r>
                <w:r w:rsidR="00687383" w:rsidRPr="00380F99">
                  <w:rPr>
                    <w:lang w:val="en-US"/>
                  </w:rPr>
                  <w:t>SNV</w:t>
                </w:r>
                <w:r w:rsidR="00687383">
                  <w:t>) in cooperation with GIZ office Vietnam</w:t>
                </w:r>
              </w:sdtContent>
            </w:sdt>
          </w:p>
        </w:tc>
      </w:tr>
      <w:tr w:rsidR="00C94384" w:rsidRPr="003B7356" w14:paraId="5AF09B88" w14:textId="77777777" w:rsidTr="007B12CE">
        <w:tc>
          <w:tcPr>
            <w:tcW w:w="3163" w:type="dxa"/>
            <w:gridSpan w:val="2"/>
            <w:shd w:val="clear" w:color="auto" w:fill="FFFFFF"/>
            <w:vAlign w:val="center"/>
          </w:tcPr>
          <w:p w14:paraId="0BB7C71E" w14:textId="77777777" w:rsidR="00C94384" w:rsidRPr="003B7356" w:rsidRDefault="00C94384" w:rsidP="007B12CE">
            <w:pPr>
              <w:pStyle w:val="tableitem"/>
            </w:pPr>
            <w:permStart w:id="1262713205" w:edGrp="everyone" w:colFirst="1" w:colLast="1"/>
            <w:permEnd w:id="710105368"/>
            <w:r w:rsidRPr="003B7356">
              <w:t>Implementing partner</w:t>
            </w:r>
          </w:p>
        </w:tc>
        <w:tc>
          <w:tcPr>
            <w:tcW w:w="6123" w:type="dxa"/>
            <w:gridSpan w:val="6"/>
            <w:shd w:val="clear" w:color="auto" w:fill="FFFFFF"/>
            <w:vAlign w:val="center"/>
          </w:tcPr>
          <w:p w14:paraId="245E9115" w14:textId="77777777" w:rsidR="00C94384" w:rsidRPr="003B7356" w:rsidRDefault="00713044" w:rsidP="00C92CD0">
            <w:pPr>
              <w:pStyle w:val="tablecontent"/>
            </w:pPr>
            <w:sdt>
              <w:sdtPr>
                <w:rPr>
                  <w:lang w:val="de-DE"/>
                </w:rPr>
                <w:id w:val="418297588"/>
                <w:placeholder>
                  <w:docPart w:val="531A4FCF68454F7198CA755F12E58234"/>
                </w:placeholder>
                <w:text/>
              </w:sdtPr>
              <w:sdtEndPr/>
              <w:sdtContent>
                <w:r w:rsidR="00C92CD0">
                  <w:t>Biogas Project Management Unit (PMU)</w:t>
                </w:r>
              </w:sdtContent>
            </w:sdt>
          </w:p>
        </w:tc>
      </w:tr>
      <w:tr w:rsidR="00C94384" w:rsidRPr="003B7356" w14:paraId="01278C1F" w14:textId="77777777" w:rsidTr="007B12CE">
        <w:tc>
          <w:tcPr>
            <w:tcW w:w="3163" w:type="dxa"/>
            <w:gridSpan w:val="2"/>
            <w:shd w:val="clear" w:color="auto" w:fill="FFFFFF"/>
            <w:vAlign w:val="center"/>
          </w:tcPr>
          <w:p w14:paraId="5B8BA67E" w14:textId="77777777" w:rsidR="00C94384" w:rsidRPr="003B7356" w:rsidRDefault="0066294F" w:rsidP="007B12CE">
            <w:pPr>
              <w:pStyle w:val="tableitem"/>
            </w:pPr>
            <w:permStart w:id="1612452023" w:edGrp="everyone" w:colFirst="1" w:colLast="1"/>
            <w:permEnd w:id="1262713205"/>
            <w:r w:rsidRPr="001900F9">
              <w:t>Coordination with other programmes</w:t>
            </w:r>
          </w:p>
        </w:tc>
        <w:tc>
          <w:tcPr>
            <w:tcW w:w="6123" w:type="dxa"/>
            <w:gridSpan w:val="6"/>
            <w:shd w:val="clear" w:color="auto" w:fill="FFFFFF"/>
            <w:vAlign w:val="center"/>
          </w:tcPr>
          <w:p w14:paraId="177F13CE" w14:textId="2B071BA6" w:rsidR="00C94384" w:rsidRPr="003B7356" w:rsidRDefault="00713044" w:rsidP="00D83548">
            <w:pPr>
              <w:pStyle w:val="tablecontent"/>
            </w:pPr>
            <w:sdt>
              <w:sdtPr>
                <w:id w:val="-703785453"/>
                <w:placeholder>
                  <w:docPart w:val="EBEAFC7CFAB14F5A8A7306BC5482E7C6"/>
                </w:placeholder>
                <w:text/>
              </w:sdtPr>
              <w:sdtEndPr/>
              <w:sdtContent>
                <w:r w:rsidR="00D83548" w:rsidRPr="00BB3F43">
                  <w:t>Asian Development Bank: Quality and Safety Enhancement of Agricultural Products and Biogas Development Project (QSEAP)</w:t>
                </w:r>
                <w:r w:rsidR="00D83548">
                  <w:t xml:space="preserve">; </w:t>
                </w:r>
                <w:r w:rsidR="00D83548" w:rsidRPr="00BB3F43">
                  <w:t>World Bank: Livestock Competitiveness and Food Safety Project (LIFSAP)</w:t>
                </w:r>
                <w:r w:rsidR="00D83548">
                  <w:t xml:space="preserve">; </w:t>
                </w:r>
                <w:r w:rsidR="00D83548" w:rsidRPr="00BB3F43">
                  <w:t>Financial Institutions: TYM/Coop Bank, Facet</w:t>
                </w:r>
              </w:sdtContent>
            </w:sdt>
          </w:p>
        </w:tc>
      </w:tr>
      <w:permEnd w:id="1612452023"/>
      <w:tr w:rsidR="00C94384" w:rsidRPr="003B7356" w14:paraId="47C336DA" w14:textId="77777777" w:rsidTr="007B12CE">
        <w:trPr>
          <w:trHeight w:val="353"/>
        </w:trPr>
        <w:tc>
          <w:tcPr>
            <w:tcW w:w="3163" w:type="dxa"/>
            <w:gridSpan w:val="2"/>
            <w:shd w:val="clear" w:color="auto" w:fill="FFFFFF"/>
          </w:tcPr>
          <w:p w14:paraId="65374346" w14:textId="77777777" w:rsidR="00C94384" w:rsidRPr="003B7356" w:rsidRDefault="00C94384" w:rsidP="007B12CE">
            <w:pPr>
              <w:pStyle w:val="tableitem"/>
            </w:pPr>
            <w:r w:rsidRPr="003B7356">
              <w:t>Target (number of beneficiaries)</w:t>
            </w:r>
          </w:p>
        </w:tc>
        <w:tc>
          <w:tcPr>
            <w:tcW w:w="1623" w:type="dxa"/>
            <w:shd w:val="clear" w:color="auto" w:fill="FFFFFF"/>
          </w:tcPr>
          <w:p w14:paraId="141CAF3F" w14:textId="77777777" w:rsidR="00C94384" w:rsidRPr="003B7356" w:rsidRDefault="00C94384" w:rsidP="007B12CE">
            <w:pPr>
              <w:pStyle w:val="tableitem"/>
              <w:jc w:val="center"/>
            </w:pPr>
            <w:r w:rsidRPr="003B7356">
              <w:t>Target till project end</w:t>
            </w:r>
          </w:p>
        </w:tc>
        <w:tc>
          <w:tcPr>
            <w:tcW w:w="1701" w:type="dxa"/>
            <w:shd w:val="clear" w:color="auto" w:fill="FFFFFF"/>
          </w:tcPr>
          <w:p w14:paraId="2B7BC886" w14:textId="4DC8CE52" w:rsidR="00C94384" w:rsidRPr="003B7356" w:rsidRDefault="00F96D9B" w:rsidP="006F627A">
            <w:pPr>
              <w:pStyle w:val="tableitem"/>
              <w:jc w:val="center"/>
            </w:pPr>
            <w:r>
              <w:t xml:space="preserve">Achieved till </w:t>
            </w:r>
            <w:r w:rsidR="00C25E6D">
              <w:t>12</w:t>
            </w:r>
            <w:r>
              <w:t>.2013</w:t>
            </w:r>
          </w:p>
        </w:tc>
        <w:tc>
          <w:tcPr>
            <w:tcW w:w="1701" w:type="dxa"/>
            <w:gridSpan w:val="3"/>
            <w:tcBorders>
              <w:bottom w:val="single" w:sz="4" w:space="0" w:color="auto"/>
            </w:tcBorders>
            <w:shd w:val="clear" w:color="auto" w:fill="FFFFFF"/>
          </w:tcPr>
          <w:p w14:paraId="46C87ED7" w14:textId="77777777" w:rsidR="00C94384" w:rsidRPr="003B7356" w:rsidRDefault="00C94384" w:rsidP="007B12CE">
            <w:pPr>
              <w:pStyle w:val="tableitem"/>
              <w:jc w:val="center"/>
            </w:pPr>
            <w:r w:rsidRPr="003B7356">
              <w:t xml:space="preserve">Achieved till </w:t>
            </w:r>
            <w:r w:rsidRPr="003B7356">
              <w:br/>
              <w:t>reporting date</w:t>
            </w:r>
          </w:p>
        </w:tc>
        <w:tc>
          <w:tcPr>
            <w:tcW w:w="1098" w:type="dxa"/>
            <w:tcBorders>
              <w:bottom w:val="single" w:sz="4" w:space="0" w:color="auto"/>
            </w:tcBorders>
            <w:shd w:val="clear" w:color="auto" w:fill="FFFFFF"/>
          </w:tcPr>
          <w:p w14:paraId="14B6E6DC" w14:textId="77777777" w:rsidR="00C94384" w:rsidRPr="003B7356" w:rsidRDefault="00C94384" w:rsidP="007B12CE">
            <w:pPr>
              <w:jc w:val="center"/>
              <w:rPr>
                <w:rFonts w:cs="Arial"/>
              </w:rPr>
            </w:pPr>
          </w:p>
        </w:tc>
      </w:tr>
      <w:tr w:rsidR="00C94384" w:rsidRPr="003B7356" w14:paraId="6A4FD1BC" w14:textId="77777777" w:rsidTr="007B12CE">
        <w:trPr>
          <w:trHeight w:val="322"/>
        </w:trPr>
        <w:tc>
          <w:tcPr>
            <w:tcW w:w="3163" w:type="dxa"/>
            <w:gridSpan w:val="2"/>
            <w:shd w:val="clear" w:color="auto" w:fill="FFFFFF"/>
          </w:tcPr>
          <w:p w14:paraId="271C1420" w14:textId="77777777" w:rsidR="00C94384" w:rsidRPr="003B7356" w:rsidRDefault="00C94384" w:rsidP="007B12CE">
            <w:pPr>
              <w:pStyle w:val="tablecontent"/>
            </w:pPr>
            <w:permStart w:id="1264151270" w:edGrp="everyone" w:colFirst="3" w:colLast="3"/>
            <w:permStart w:id="1929995893" w:edGrp="everyone" w:colFirst="2" w:colLast="2"/>
            <w:permStart w:id="1226992094" w:edGrp="everyone" w:colFirst="1" w:colLast="1"/>
            <w:r w:rsidRPr="003B7356">
              <w:t xml:space="preserve">Energy for lighting / electrical appliances in </w:t>
            </w:r>
            <w:r>
              <w:t>h</w:t>
            </w:r>
            <w:r w:rsidRPr="003B7356">
              <w:t xml:space="preserve">ouseholds </w:t>
            </w:r>
          </w:p>
        </w:tc>
        <w:tc>
          <w:tcPr>
            <w:tcW w:w="1623" w:type="dxa"/>
            <w:shd w:val="clear" w:color="auto" w:fill="FFFFFF"/>
            <w:vAlign w:val="center"/>
          </w:tcPr>
          <w:p w14:paraId="7B3CDBAD" w14:textId="77777777" w:rsidR="00C94384" w:rsidRPr="003B7356" w:rsidRDefault="00713044" w:rsidP="00BB3F43">
            <w:pPr>
              <w:pStyle w:val="tablecontent"/>
              <w:jc w:val="center"/>
            </w:pPr>
            <w:sdt>
              <w:sdtPr>
                <w:rPr>
                  <w:rStyle w:val="tablecontentZchn"/>
                </w:rPr>
                <w:alias w:val="target including RBF"/>
                <w:tag w:val="target including RBF"/>
                <w:id w:val="-1148578754"/>
                <w:placeholder>
                  <w:docPart w:val="469CA8DB526740F6887F1D9CE113F06F"/>
                </w:placeholder>
                <w:text/>
              </w:sdtPr>
              <w:sdtEndPr>
                <w:rPr>
                  <w:rStyle w:val="tablecontentZchn"/>
                </w:rPr>
              </w:sdtEndPr>
              <w:sdtContent>
                <w:r w:rsidR="00BB3F43">
                  <w:rPr>
                    <w:rStyle w:val="tablecontentZchn"/>
                  </w:rPr>
                  <w:t xml:space="preserve"> </w:t>
                </w:r>
              </w:sdtContent>
            </w:sdt>
          </w:p>
        </w:tc>
        <w:tc>
          <w:tcPr>
            <w:tcW w:w="1701" w:type="dxa"/>
            <w:tcBorders>
              <w:right w:val="single" w:sz="4" w:space="0" w:color="auto"/>
            </w:tcBorders>
            <w:shd w:val="clear" w:color="auto" w:fill="FFFFFF"/>
            <w:vAlign w:val="center"/>
          </w:tcPr>
          <w:p w14:paraId="68C463B2" w14:textId="77777777" w:rsidR="00C94384" w:rsidRPr="003B7356" w:rsidRDefault="00713044" w:rsidP="00BB3F43">
            <w:pPr>
              <w:pStyle w:val="tablecontent"/>
              <w:jc w:val="center"/>
            </w:pPr>
            <w:sdt>
              <w:sdtPr>
                <w:rPr>
                  <w:rStyle w:val="tablecontentZchn"/>
                </w:rPr>
                <w:alias w:val="figure reported last time"/>
                <w:tag w:val="figure reported last time"/>
                <w:id w:val="847528225"/>
                <w:placeholder>
                  <w:docPart w:val="01F11D0135A3408CA97333B23C04D647"/>
                </w:placeholder>
                <w:text/>
              </w:sdtPr>
              <w:sdtEndPr>
                <w:rPr>
                  <w:rStyle w:val="Absatz-Standardschriftart"/>
                </w:rPr>
              </w:sdtEndPr>
              <w:sdtContent>
                <w:r w:rsidR="00BB3F43">
                  <w:rPr>
                    <w:rStyle w:val="tablecontentZchn"/>
                  </w:rPr>
                  <w:t xml:space="preserve"> </w:t>
                </w:r>
              </w:sdtContent>
            </w:sdt>
          </w:p>
        </w:tc>
        <w:tc>
          <w:tcPr>
            <w:tcW w:w="1559" w:type="dxa"/>
            <w:gridSpan w:val="2"/>
            <w:tcBorders>
              <w:top w:val="single" w:sz="4" w:space="0" w:color="auto"/>
              <w:left w:val="single" w:sz="4" w:space="0" w:color="auto"/>
              <w:bottom w:val="single" w:sz="4" w:space="0" w:color="auto"/>
              <w:right w:val="nil"/>
            </w:tcBorders>
            <w:shd w:val="clear" w:color="auto" w:fill="FFFFFF"/>
            <w:vAlign w:val="center"/>
          </w:tcPr>
          <w:p w14:paraId="51319A93" w14:textId="77777777" w:rsidR="00C94384" w:rsidRPr="009A587E" w:rsidRDefault="00713044" w:rsidP="00BB3F43">
            <w:pPr>
              <w:pStyle w:val="tablecontent"/>
              <w:jc w:val="center"/>
              <w:rPr>
                <w:highlight w:val="yellow"/>
              </w:rPr>
            </w:pPr>
            <w:sdt>
              <w:sdtPr>
                <w:rPr>
                  <w:rStyle w:val="tablecontentZchn"/>
                </w:rPr>
                <w:alias w:val="figure reported this time (taken from OCS); including RBF"/>
                <w:tag w:val="figure reported this time (taken from OCS); including RBF"/>
                <w:id w:val="-433525596"/>
                <w:placeholder>
                  <w:docPart w:val="923F6B25B4A3490091EC80E0AA9AD9EE"/>
                </w:placeholder>
                <w:text/>
              </w:sdtPr>
              <w:sdtEndPr>
                <w:rPr>
                  <w:rStyle w:val="Absatz-Standardschriftart"/>
                </w:rPr>
              </w:sdtEndPr>
              <w:sdtContent>
                <w:r w:rsidR="00BB3F43">
                  <w:rPr>
                    <w:rStyle w:val="tablecontentZchn"/>
                  </w:rPr>
                  <w:t xml:space="preserve"> </w:t>
                </w:r>
              </w:sdtContent>
            </w:sdt>
          </w:p>
        </w:tc>
        <w:tc>
          <w:tcPr>
            <w:tcW w:w="1240" w:type="dxa"/>
            <w:gridSpan w:val="2"/>
            <w:tcBorders>
              <w:top w:val="single" w:sz="4" w:space="0" w:color="auto"/>
              <w:left w:val="nil"/>
              <w:bottom w:val="single" w:sz="4" w:space="0" w:color="auto"/>
              <w:right w:val="single" w:sz="4" w:space="0" w:color="auto"/>
            </w:tcBorders>
            <w:shd w:val="clear" w:color="auto" w:fill="FFFFFF"/>
            <w:vAlign w:val="center"/>
          </w:tcPr>
          <w:p w14:paraId="7703DD5B" w14:textId="77777777" w:rsidR="00C94384" w:rsidRPr="003B7356" w:rsidRDefault="00C94384" w:rsidP="007B12CE">
            <w:pPr>
              <w:pStyle w:val="tablecontent"/>
            </w:pPr>
            <w:r w:rsidRPr="003B7356">
              <w:t>people</w:t>
            </w:r>
          </w:p>
        </w:tc>
      </w:tr>
      <w:tr w:rsidR="00C94384" w:rsidRPr="003B7356" w14:paraId="361B1705" w14:textId="77777777" w:rsidTr="007B12CE">
        <w:trPr>
          <w:trHeight w:val="322"/>
        </w:trPr>
        <w:tc>
          <w:tcPr>
            <w:tcW w:w="3163" w:type="dxa"/>
            <w:gridSpan w:val="2"/>
            <w:shd w:val="clear" w:color="auto" w:fill="FFFFFF"/>
          </w:tcPr>
          <w:p w14:paraId="132E05DF" w14:textId="77777777" w:rsidR="00C94384" w:rsidRPr="003B7356" w:rsidRDefault="005A14FC" w:rsidP="007B12CE">
            <w:pPr>
              <w:pStyle w:val="tablecontent"/>
            </w:pPr>
            <w:permStart w:id="250238978" w:edGrp="everyone" w:colFirst="3" w:colLast="3"/>
            <w:permStart w:id="43999805" w:edGrp="everyone" w:colFirst="2" w:colLast="2"/>
            <w:permStart w:id="1442983327" w:edGrp="everyone" w:colFirst="1" w:colLast="1"/>
            <w:permEnd w:id="1264151270"/>
            <w:permEnd w:id="1929995893"/>
            <w:permEnd w:id="1226992094"/>
            <w:r>
              <w:t>Cooking/thermal e</w:t>
            </w:r>
            <w:r w:rsidRPr="00F733F8">
              <w:t xml:space="preserve">nergy for </w:t>
            </w:r>
            <w:r>
              <w:t>h</w:t>
            </w:r>
            <w:r w:rsidRPr="00F733F8">
              <w:t>ouseholds</w:t>
            </w:r>
          </w:p>
        </w:tc>
        <w:tc>
          <w:tcPr>
            <w:tcW w:w="1623" w:type="dxa"/>
            <w:shd w:val="clear" w:color="auto" w:fill="FFFFFF"/>
            <w:vAlign w:val="center"/>
          </w:tcPr>
          <w:p w14:paraId="67A3F70E" w14:textId="77777777" w:rsidR="00C94384" w:rsidRPr="003B7356" w:rsidRDefault="00713044" w:rsidP="00652A94">
            <w:pPr>
              <w:pStyle w:val="tablecontent"/>
              <w:jc w:val="center"/>
            </w:pPr>
            <w:sdt>
              <w:sdtPr>
                <w:alias w:val="target including RBF"/>
                <w:tag w:val="target including RBF"/>
                <w:id w:val="1318839851"/>
                <w:placeholder>
                  <w:docPart w:val="72DED96512EE432885D6958921823BAB"/>
                </w:placeholder>
                <w:text/>
              </w:sdtPr>
              <w:sdtEndPr/>
              <w:sdtContent>
                <w:r w:rsidR="00652A94">
                  <w:t>275</w:t>
                </w:r>
                <w:r w:rsidR="000F79DC" w:rsidRPr="000F79DC">
                  <w:t>,000</w:t>
                </w:r>
              </w:sdtContent>
            </w:sdt>
          </w:p>
        </w:tc>
        <w:tc>
          <w:tcPr>
            <w:tcW w:w="1701" w:type="dxa"/>
            <w:tcBorders>
              <w:right w:val="single" w:sz="4" w:space="0" w:color="auto"/>
            </w:tcBorders>
            <w:shd w:val="clear" w:color="auto" w:fill="FFFFFF"/>
            <w:vAlign w:val="center"/>
          </w:tcPr>
          <w:p w14:paraId="1849B306" w14:textId="2336ACF6" w:rsidR="00C94384" w:rsidRPr="003B7356" w:rsidRDefault="00713044" w:rsidP="00BB3F43">
            <w:pPr>
              <w:pStyle w:val="tablecontent"/>
              <w:jc w:val="center"/>
            </w:pPr>
            <w:sdt>
              <w:sdtPr>
                <w:rPr>
                  <w:rStyle w:val="tablecontentZchn"/>
                </w:rPr>
                <w:alias w:val="figure reported last time"/>
                <w:tag w:val="figure reported last time"/>
                <w:id w:val="905268679"/>
                <w:placeholder>
                  <w:docPart w:val="90CA1A5FFD3C4190896C72211A9686AB"/>
                </w:placeholder>
                <w:text/>
              </w:sdtPr>
              <w:sdtEndPr>
                <w:rPr>
                  <w:rStyle w:val="Absatz-Standardschriftart"/>
                </w:rPr>
              </w:sdtEndPr>
              <w:sdtContent>
                <w:r w:rsidR="006F627A">
                  <w:rPr>
                    <w:rStyle w:val="tablecontentZchn"/>
                  </w:rPr>
                  <w:t xml:space="preserve"> 39,165</w:t>
                </w:r>
              </w:sdtContent>
            </w:sdt>
          </w:p>
        </w:tc>
        <w:tc>
          <w:tcPr>
            <w:tcW w:w="1559" w:type="dxa"/>
            <w:gridSpan w:val="2"/>
            <w:tcBorders>
              <w:top w:val="single" w:sz="4" w:space="0" w:color="auto"/>
              <w:left w:val="single" w:sz="4" w:space="0" w:color="auto"/>
              <w:bottom w:val="single" w:sz="4" w:space="0" w:color="auto"/>
              <w:right w:val="nil"/>
            </w:tcBorders>
            <w:shd w:val="clear" w:color="auto" w:fill="FFFFFF"/>
            <w:vAlign w:val="center"/>
          </w:tcPr>
          <w:p w14:paraId="5E65A5F9" w14:textId="09491606" w:rsidR="00C94384" w:rsidRPr="009A587E" w:rsidRDefault="00713044" w:rsidP="00C25E6D">
            <w:pPr>
              <w:pStyle w:val="tablecontent"/>
              <w:jc w:val="center"/>
              <w:rPr>
                <w:highlight w:val="yellow"/>
              </w:rPr>
            </w:pPr>
            <w:sdt>
              <w:sdtPr>
                <w:rPr>
                  <w:rStyle w:val="tablecontentZchn"/>
                </w:rPr>
                <w:alias w:val="figure reported this time (taken from OCS); including RBF"/>
                <w:tag w:val="figure reported this time (taken from OCS); including RBF"/>
                <w:id w:val="-549609266"/>
                <w:placeholder>
                  <w:docPart w:val="A7741800675B405C8D801F860A7E1AEA"/>
                </w:placeholder>
                <w:text/>
              </w:sdtPr>
              <w:sdtEndPr>
                <w:rPr>
                  <w:rStyle w:val="Absatz-Standardschriftart"/>
                </w:rPr>
              </w:sdtEndPr>
              <w:sdtContent>
                <w:r w:rsidR="00C25E6D">
                  <w:t>49</w:t>
                </w:r>
                <w:r w:rsidR="000D174B">
                  <w:t>,</w:t>
                </w:r>
                <w:r w:rsidR="00C25E6D">
                  <w:t>395</w:t>
                </w:r>
              </w:sdtContent>
            </w:sdt>
          </w:p>
        </w:tc>
        <w:tc>
          <w:tcPr>
            <w:tcW w:w="1240" w:type="dxa"/>
            <w:gridSpan w:val="2"/>
            <w:tcBorders>
              <w:top w:val="single" w:sz="4" w:space="0" w:color="auto"/>
              <w:left w:val="nil"/>
              <w:bottom w:val="single" w:sz="4" w:space="0" w:color="auto"/>
              <w:right w:val="single" w:sz="4" w:space="0" w:color="auto"/>
            </w:tcBorders>
            <w:shd w:val="clear" w:color="auto" w:fill="FFFFFF"/>
            <w:vAlign w:val="center"/>
          </w:tcPr>
          <w:p w14:paraId="7C9D3585" w14:textId="77777777" w:rsidR="00C94384" w:rsidRPr="003B7356" w:rsidRDefault="00C94384" w:rsidP="007B12CE">
            <w:pPr>
              <w:pStyle w:val="tablecontent"/>
            </w:pPr>
            <w:r w:rsidRPr="003B7356">
              <w:t>people</w:t>
            </w:r>
          </w:p>
        </w:tc>
      </w:tr>
      <w:tr w:rsidR="00C94384" w:rsidRPr="003B7356" w14:paraId="7FAE49CC" w14:textId="77777777" w:rsidTr="007B12CE">
        <w:trPr>
          <w:trHeight w:val="388"/>
        </w:trPr>
        <w:tc>
          <w:tcPr>
            <w:tcW w:w="3163" w:type="dxa"/>
            <w:gridSpan w:val="2"/>
            <w:shd w:val="clear" w:color="auto" w:fill="FFFFFF"/>
          </w:tcPr>
          <w:p w14:paraId="484EDD47" w14:textId="77777777" w:rsidR="00C94384" w:rsidRPr="003B7356" w:rsidRDefault="009B21E5" w:rsidP="007B12CE">
            <w:pPr>
              <w:pStyle w:val="tablecontent"/>
            </w:pPr>
            <w:permStart w:id="507662808" w:edGrp="everyone" w:colFirst="3" w:colLast="3"/>
            <w:permStart w:id="1781953649" w:edGrp="everyone" w:colFirst="2" w:colLast="2"/>
            <w:permStart w:id="1629773835" w:edGrp="everyone" w:colFirst="1" w:colLast="1"/>
            <w:permEnd w:id="250238978"/>
            <w:permEnd w:id="43999805"/>
            <w:permEnd w:id="1442983327"/>
            <w:r w:rsidRPr="0043222D">
              <w:t xml:space="preserve">Electricity and/or </w:t>
            </w:r>
            <w:r>
              <w:t>cooking/thermal</w:t>
            </w:r>
            <w:r w:rsidRPr="0043222D">
              <w:t xml:space="preserve"> </w:t>
            </w:r>
            <w:r>
              <w:t>e</w:t>
            </w:r>
            <w:r w:rsidRPr="0043222D">
              <w:t>nergy for social infrastructure</w:t>
            </w:r>
          </w:p>
        </w:tc>
        <w:tc>
          <w:tcPr>
            <w:tcW w:w="1623" w:type="dxa"/>
            <w:shd w:val="clear" w:color="auto" w:fill="FFFFFF"/>
            <w:vAlign w:val="center"/>
          </w:tcPr>
          <w:p w14:paraId="148BCB0E" w14:textId="77777777" w:rsidR="00C94384" w:rsidRPr="003B7356" w:rsidRDefault="00713044" w:rsidP="00BB3F43">
            <w:pPr>
              <w:pStyle w:val="tablecontent"/>
              <w:jc w:val="center"/>
            </w:pPr>
            <w:sdt>
              <w:sdtPr>
                <w:rPr>
                  <w:rStyle w:val="tablecontentZchn"/>
                </w:rPr>
                <w:alias w:val="target including RBF"/>
                <w:tag w:val="target including RBF"/>
                <w:id w:val="-473606323"/>
                <w:placeholder>
                  <w:docPart w:val="07973117E3F64B74A2E7DC760237A897"/>
                </w:placeholder>
                <w:text/>
              </w:sdtPr>
              <w:sdtEndPr>
                <w:rPr>
                  <w:rStyle w:val="Absatz-Standardschriftart"/>
                </w:rPr>
              </w:sdtEndPr>
              <w:sdtContent>
                <w:r w:rsidR="00BB3F43">
                  <w:rPr>
                    <w:rStyle w:val="tablecontentZchn"/>
                  </w:rPr>
                  <w:t xml:space="preserve"> </w:t>
                </w:r>
              </w:sdtContent>
            </w:sdt>
          </w:p>
        </w:tc>
        <w:tc>
          <w:tcPr>
            <w:tcW w:w="1701" w:type="dxa"/>
            <w:tcBorders>
              <w:right w:val="single" w:sz="4" w:space="0" w:color="auto"/>
            </w:tcBorders>
            <w:shd w:val="clear" w:color="auto" w:fill="FFFFFF"/>
            <w:vAlign w:val="center"/>
          </w:tcPr>
          <w:p w14:paraId="51F99EE4" w14:textId="77777777" w:rsidR="00C94384" w:rsidRPr="003B7356" w:rsidRDefault="00713044" w:rsidP="00BB3F43">
            <w:pPr>
              <w:pStyle w:val="tablecontent"/>
              <w:jc w:val="center"/>
            </w:pPr>
            <w:sdt>
              <w:sdtPr>
                <w:rPr>
                  <w:rStyle w:val="tablecontentZchn"/>
                </w:rPr>
                <w:alias w:val="figure reported last time"/>
                <w:tag w:val="figure reported last time"/>
                <w:id w:val="-1140195901"/>
                <w:placeholder>
                  <w:docPart w:val="6C6AF1F0964B41BFBC5D74D14FFEE7AD"/>
                </w:placeholder>
                <w:text/>
              </w:sdtPr>
              <w:sdtEndPr>
                <w:rPr>
                  <w:rStyle w:val="Absatz-Standardschriftart"/>
                </w:rPr>
              </w:sdtEndPr>
              <w:sdtContent>
                <w:r w:rsidR="00BB3F43">
                  <w:rPr>
                    <w:rStyle w:val="tablecontentZchn"/>
                  </w:rPr>
                  <w:t xml:space="preserve"> </w:t>
                </w:r>
              </w:sdtContent>
            </w:sdt>
          </w:p>
        </w:tc>
        <w:tc>
          <w:tcPr>
            <w:tcW w:w="1559" w:type="dxa"/>
            <w:gridSpan w:val="2"/>
            <w:tcBorders>
              <w:top w:val="single" w:sz="4" w:space="0" w:color="auto"/>
              <w:left w:val="single" w:sz="4" w:space="0" w:color="auto"/>
              <w:bottom w:val="single" w:sz="4" w:space="0" w:color="auto"/>
              <w:right w:val="nil"/>
            </w:tcBorders>
            <w:shd w:val="clear" w:color="auto" w:fill="FFFFFF"/>
            <w:vAlign w:val="center"/>
          </w:tcPr>
          <w:p w14:paraId="7051839E" w14:textId="77777777" w:rsidR="00C94384" w:rsidRPr="009A587E" w:rsidRDefault="00713044" w:rsidP="00BB3F43">
            <w:pPr>
              <w:pStyle w:val="tablecontent"/>
              <w:jc w:val="center"/>
              <w:rPr>
                <w:highlight w:val="yellow"/>
              </w:rPr>
            </w:pPr>
            <w:sdt>
              <w:sdtPr>
                <w:rPr>
                  <w:rStyle w:val="tablecontentZchn"/>
                </w:rPr>
                <w:alias w:val="figure reported this time (taken from OCS); including RBF"/>
                <w:tag w:val="figure reported this time (taken from OCS); including RBF"/>
                <w:id w:val="2019189809"/>
                <w:lock w:val="sdtLocked"/>
                <w:placeholder>
                  <w:docPart w:val="2BB08FF4FE54476F902D92CA6F33EC9A"/>
                </w:placeholder>
                <w:text/>
              </w:sdtPr>
              <w:sdtEndPr>
                <w:rPr>
                  <w:rStyle w:val="Absatz-Standardschriftart"/>
                </w:rPr>
              </w:sdtEndPr>
              <w:sdtContent>
                <w:r w:rsidR="00BB3F43">
                  <w:rPr>
                    <w:rStyle w:val="tablecontentZchn"/>
                  </w:rPr>
                  <w:t xml:space="preserve"> </w:t>
                </w:r>
              </w:sdtContent>
            </w:sdt>
          </w:p>
        </w:tc>
        <w:tc>
          <w:tcPr>
            <w:tcW w:w="1240" w:type="dxa"/>
            <w:gridSpan w:val="2"/>
            <w:tcBorders>
              <w:top w:val="single" w:sz="4" w:space="0" w:color="auto"/>
              <w:left w:val="nil"/>
              <w:bottom w:val="single" w:sz="4" w:space="0" w:color="auto"/>
              <w:right w:val="single" w:sz="4" w:space="0" w:color="auto"/>
            </w:tcBorders>
            <w:shd w:val="clear" w:color="auto" w:fill="FFFFFF"/>
            <w:vAlign w:val="center"/>
          </w:tcPr>
          <w:p w14:paraId="023328BB" w14:textId="77777777" w:rsidR="00C94384" w:rsidRPr="003B7356" w:rsidRDefault="00C94384" w:rsidP="007B12CE">
            <w:pPr>
              <w:pStyle w:val="tablecontent"/>
            </w:pPr>
            <w:r w:rsidRPr="003B7356">
              <w:t>institutions</w:t>
            </w:r>
          </w:p>
        </w:tc>
      </w:tr>
      <w:tr w:rsidR="00C94384" w:rsidRPr="003B7356" w14:paraId="3320EA73" w14:textId="77777777" w:rsidTr="007B12CE">
        <w:tc>
          <w:tcPr>
            <w:tcW w:w="3163" w:type="dxa"/>
            <w:gridSpan w:val="2"/>
            <w:tcBorders>
              <w:bottom w:val="single" w:sz="4" w:space="0" w:color="auto"/>
            </w:tcBorders>
            <w:shd w:val="clear" w:color="auto" w:fill="FFFFFF"/>
          </w:tcPr>
          <w:p w14:paraId="5C521C55" w14:textId="77777777" w:rsidR="00C94384" w:rsidRPr="003B7356" w:rsidRDefault="00C94384" w:rsidP="007B12CE">
            <w:pPr>
              <w:pStyle w:val="tablecontent"/>
            </w:pPr>
            <w:permStart w:id="1959222000" w:edGrp="everyone" w:colFirst="3" w:colLast="3"/>
            <w:permStart w:id="1404456716" w:edGrp="everyone" w:colFirst="2" w:colLast="2"/>
            <w:permStart w:id="456210098" w:edGrp="everyone" w:colFirst="1" w:colLast="1"/>
            <w:permEnd w:id="507662808"/>
            <w:permEnd w:id="1781953649"/>
            <w:permEnd w:id="1629773835"/>
            <w:r w:rsidRPr="003B7356">
              <w:t>Energy for productive use</w:t>
            </w:r>
            <w:r>
              <w:t xml:space="preserve"> </w:t>
            </w:r>
            <w:r w:rsidRPr="003B7356">
              <w:t>/ income generation</w:t>
            </w:r>
          </w:p>
        </w:tc>
        <w:tc>
          <w:tcPr>
            <w:tcW w:w="1623" w:type="dxa"/>
            <w:tcBorders>
              <w:bottom w:val="single" w:sz="4" w:space="0" w:color="auto"/>
            </w:tcBorders>
            <w:shd w:val="clear" w:color="auto" w:fill="FFFFFF"/>
            <w:vAlign w:val="center"/>
          </w:tcPr>
          <w:p w14:paraId="5515D825" w14:textId="77777777" w:rsidR="00C94384" w:rsidRPr="003B7356" w:rsidRDefault="00713044" w:rsidP="00BB3F43">
            <w:pPr>
              <w:pStyle w:val="tablecontent"/>
              <w:jc w:val="center"/>
            </w:pPr>
            <w:sdt>
              <w:sdtPr>
                <w:rPr>
                  <w:rStyle w:val="tablecontentZchn"/>
                </w:rPr>
                <w:alias w:val="target including RBF"/>
                <w:tag w:val="target including RBF"/>
                <w:id w:val="-41672864"/>
                <w:placeholder>
                  <w:docPart w:val="1B7C00C05C32484E948928D9E873E07D"/>
                </w:placeholder>
                <w:text/>
              </w:sdtPr>
              <w:sdtEndPr>
                <w:rPr>
                  <w:rStyle w:val="Absatz-Standardschriftart"/>
                </w:rPr>
              </w:sdtEndPr>
              <w:sdtContent>
                <w:r w:rsidR="00BB3F43">
                  <w:rPr>
                    <w:rStyle w:val="tablecontentZchn"/>
                  </w:rPr>
                  <w:t xml:space="preserve"> </w:t>
                </w:r>
              </w:sdtContent>
            </w:sdt>
          </w:p>
        </w:tc>
        <w:tc>
          <w:tcPr>
            <w:tcW w:w="1701" w:type="dxa"/>
            <w:tcBorders>
              <w:bottom w:val="single" w:sz="4" w:space="0" w:color="auto"/>
              <w:right w:val="single" w:sz="4" w:space="0" w:color="auto"/>
            </w:tcBorders>
            <w:shd w:val="clear" w:color="auto" w:fill="FFFFFF"/>
            <w:vAlign w:val="center"/>
          </w:tcPr>
          <w:p w14:paraId="4211F987" w14:textId="77777777" w:rsidR="00C94384" w:rsidRPr="003B7356" w:rsidRDefault="00713044" w:rsidP="00BB3F43">
            <w:pPr>
              <w:pStyle w:val="tablecontent"/>
              <w:jc w:val="center"/>
            </w:pPr>
            <w:sdt>
              <w:sdtPr>
                <w:rPr>
                  <w:rStyle w:val="tablecontentZchn"/>
                </w:rPr>
                <w:alias w:val="figure reported last time"/>
                <w:tag w:val="figure reported last time"/>
                <w:id w:val="-454492953"/>
                <w:placeholder>
                  <w:docPart w:val="F79EE4C410DC477589B355113F3067C3"/>
                </w:placeholder>
                <w:text/>
              </w:sdtPr>
              <w:sdtEndPr>
                <w:rPr>
                  <w:rStyle w:val="Absatz-Standardschriftart"/>
                </w:rPr>
              </w:sdtEndPr>
              <w:sdtContent>
                <w:r w:rsidR="00BB3F43">
                  <w:rPr>
                    <w:rStyle w:val="tablecontentZchn"/>
                  </w:rPr>
                  <w:t xml:space="preserve"> </w:t>
                </w:r>
              </w:sdtContent>
            </w:sdt>
          </w:p>
        </w:tc>
        <w:tc>
          <w:tcPr>
            <w:tcW w:w="1559" w:type="dxa"/>
            <w:gridSpan w:val="2"/>
            <w:tcBorders>
              <w:top w:val="single" w:sz="4" w:space="0" w:color="auto"/>
              <w:left w:val="single" w:sz="4" w:space="0" w:color="auto"/>
              <w:bottom w:val="single" w:sz="4" w:space="0" w:color="auto"/>
              <w:right w:val="nil"/>
            </w:tcBorders>
            <w:shd w:val="clear" w:color="auto" w:fill="FFFFFF"/>
            <w:vAlign w:val="center"/>
          </w:tcPr>
          <w:p w14:paraId="469E9412" w14:textId="77777777" w:rsidR="00C94384" w:rsidRPr="003B7356" w:rsidRDefault="00713044" w:rsidP="00BB3F43">
            <w:pPr>
              <w:pStyle w:val="tablecontent"/>
              <w:jc w:val="center"/>
            </w:pPr>
            <w:sdt>
              <w:sdtPr>
                <w:rPr>
                  <w:rStyle w:val="tablecontentZchn"/>
                </w:rPr>
                <w:alias w:val="figure reported this time (taken from OCS); including RBF"/>
                <w:tag w:val="figure reported this time (taken from OCS); including RBF"/>
                <w:id w:val="144711383"/>
                <w:placeholder>
                  <w:docPart w:val="D41096BDFA914861A94780021A3E1605"/>
                </w:placeholder>
                <w:text/>
              </w:sdtPr>
              <w:sdtEndPr>
                <w:rPr>
                  <w:rStyle w:val="Absatz-Standardschriftart"/>
                </w:rPr>
              </w:sdtEndPr>
              <w:sdtContent>
                <w:r w:rsidR="00BB3F43">
                  <w:rPr>
                    <w:rStyle w:val="tablecontentZchn"/>
                  </w:rPr>
                  <w:t xml:space="preserve"> </w:t>
                </w:r>
              </w:sdtContent>
            </w:sdt>
          </w:p>
        </w:tc>
        <w:tc>
          <w:tcPr>
            <w:tcW w:w="1240" w:type="dxa"/>
            <w:gridSpan w:val="2"/>
            <w:tcBorders>
              <w:top w:val="single" w:sz="4" w:space="0" w:color="auto"/>
              <w:left w:val="nil"/>
              <w:bottom w:val="single" w:sz="4" w:space="0" w:color="auto"/>
              <w:right w:val="single" w:sz="4" w:space="0" w:color="auto"/>
            </w:tcBorders>
            <w:shd w:val="clear" w:color="auto" w:fill="FFFFFF"/>
            <w:vAlign w:val="center"/>
          </w:tcPr>
          <w:p w14:paraId="4CA3632F" w14:textId="77777777" w:rsidR="00C94384" w:rsidRPr="003B7356" w:rsidRDefault="008F7835" w:rsidP="007B12CE">
            <w:pPr>
              <w:pStyle w:val="tablecontent"/>
            </w:pPr>
            <w:r>
              <w:t>SME</w:t>
            </w:r>
            <w:r w:rsidR="00C94384">
              <w:t>s</w:t>
            </w:r>
          </w:p>
        </w:tc>
      </w:tr>
    </w:tbl>
    <w:permEnd w:id="1959222000"/>
    <w:permEnd w:id="1404456716"/>
    <w:permEnd w:id="456210098"/>
    <w:p w14:paraId="10CF1898" w14:textId="77777777" w:rsidR="00C94384" w:rsidRDefault="00C94384" w:rsidP="00D305AC">
      <w:pPr>
        <w:pStyle w:val="cssection"/>
      </w:pPr>
      <w:r w:rsidRPr="00C94384">
        <w:t>Project strategy and key components</w:t>
      </w:r>
    </w:p>
    <w:p w14:paraId="25560F41" w14:textId="7B6D0D32" w:rsidR="00C25E6D" w:rsidRPr="00F447E2" w:rsidRDefault="00C25E6D" w:rsidP="00C25E6D">
      <w:pPr>
        <w:rPr>
          <w:lang w:val="en-US"/>
        </w:rPr>
      </w:pPr>
      <w:permStart w:id="710431383" w:edGrp="everyone"/>
      <w:r w:rsidRPr="00947EA0">
        <w:rPr>
          <w:lang w:val="en-US"/>
        </w:rPr>
        <w:t xml:space="preserve">The RBF project is aiming at facilitating sector transformation </w:t>
      </w:r>
      <w:r>
        <w:rPr>
          <w:lang w:val="en-US"/>
        </w:rPr>
        <w:t>by increasing the responsibility and ownership of the private sector</w:t>
      </w:r>
      <w:r w:rsidR="000D174B">
        <w:rPr>
          <w:lang w:val="en-US"/>
        </w:rPr>
        <w:t xml:space="preserve"> </w:t>
      </w:r>
      <w:r w:rsidRPr="00947EA0">
        <w:rPr>
          <w:lang w:val="en-US"/>
        </w:rPr>
        <w:t xml:space="preserve">to create a </w:t>
      </w:r>
      <w:r>
        <w:rPr>
          <w:lang w:val="en-US"/>
        </w:rPr>
        <w:t xml:space="preserve">fully </w:t>
      </w:r>
      <w:r w:rsidRPr="00947EA0">
        <w:rPr>
          <w:lang w:val="en-US"/>
        </w:rPr>
        <w:t>market-driven domestic biogas sector in Vietnam</w:t>
      </w:r>
      <w:r w:rsidRPr="00947EA0">
        <w:t>.</w:t>
      </w:r>
      <w:r w:rsidRPr="00947EA0">
        <w:rPr>
          <w:lang w:val="en-US"/>
        </w:rPr>
        <w:t xml:space="preserve"> </w:t>
      </w:r>
      <w:r w:rsidRPr="00947EA0">
        <w:t>The four</w:t>
      </w:r>
      <w:r w:rsidR="009001F4">
        <w:t>-</w:t>
      </w:r>
      <w:r w:rsidRPr="00947EA0">
        <w:t>year project implementation period is divided into two phases. Phase</w:t>
      </w:r>
      <w:r w:rsidR="003E16F7">
        <w:t> </w:t>
      </w:r>
      <w:r w:rsidRPr="00947EA0">
        <w:t>1 (mid-2013 to mid-2015) is dedicated to further designing and piloting a</w:t>
      </w:r>
      <w:r w:rsidR="009001F4">
        <w:t>n</w:t>
      </w:r>
      <w:r w:rsidRPr="00947EA0">
        <w:t xml:space="preserve"> RBF mechanism in </w:t>
      </w:r>
      <w:r w:rsidR="000D174B">
        <w:t>at least five</w:t>
      </w:r>
      <w:r w:rsidRPr="00947EA0">
        <w:t xml:space="preserve"> provinces</w:t>
      </w:r>
      <w:r w:rsidR="000D174B">
        <w:t xml:space="preserve">. </w:t>
      </w:r>
      <w:r w:rsidR="004E6851">
        <w:t>Core elements are to</w:t>
      </w:r>
      <w:r w:rsidRPr="00947EA0">
        <w:t xml:space="preserve"> incentivis</w:t>
      </w:r>
      <w:r w:rsidR="004E6851">
        <w:t>e</w:t>
      </w:r>
      <w:r w:rsidRPr="00947EA0">
        <w:t xml:space="preserve"> </w:t>
      </w:r>
      <w:r>
        <w:t xml:space="preserve">risk taking by </w:t>
      </w:r>
      <w:r w:rsidRPr="00947EA0">
        <w:t xml:space="preserve">private biogas mason enterprises (BMEs), </w:t>
      </w:r>
      <w:r w:rsidR="004E6851">
        <w:t xml:space="preserve">to </w:t>
      </w:r>
      <w:r w:rsidRPr="00947EA0">
        <w:t>increas</w:t>
      </w:r>
      <w:r w:rsidR="004E6851">
        <w:t>e</w:t>
      </w:r>
      <w:r w:rsidRPr="00947EA0">
        <w:t xml:space="preserve"> the responsibility and accountability of the private sector, </w:t>
      </w:r>
      <w:r w:rsidR="004E6851">
        <w:t>to move</w:t>
      </w:r>
      <w:r w:rsidRPr="00947EA0">
        <w:t xml:space="preserve"> the core components of the programme towards a market mechanism and</w:t>
      </w:r>
      <w:r w:rsidR="004E6851">
        <w:t xml:space="preserve"> to</w:t>
      </w:r>
      <w:r w:rsidRPr="00947EA0">
        <w:t xml:space="preserve"> strengthen institutional support through capacity building of the Vietnam Biogas Association (VBA) (</w:t>
      </w:r>
      <w:r w:rsidR="00F46BD9">
        <w:t xml:space="preserve">outside </w:t>
      </w:r>
      <w:r w:rsidRPr="00947EA0">
        <w:t>EnDev fund</w:t>
      </w:r>
      <w:r w:rsidR="00F46BD9">
        <w:t>ing</w:t>
      </w:r>
      <w:r w:rsidRPr="00947EA0">
        <w:t>)</w:t>
      </w:r>
      <w:r w:rsidR="004E6851">
        <w:t xml:space="preserve">. </w:t>
      </w:r>
      <w:r w:rsidR="00F46BD9">
        <w:t>T</w:t>
      </w:r>
      <w:r w:rsidR="004E6851">
        <w:t xml:space="preserve">he previously provided </w:t>
      </w:r>
      <w:r w:rsidR="000D174B">
        <w:t>‘</w:t>
      </w:r>
      <w:r>
        <w:t>end</w:t>
      </w:r>
      <w:r w:rsidR="009001F4">
        <w:t>-</w:t>
      </w:r>
      <w:r>
        <w:t>user subsidy</w:t>
      </w:r>
      <w:r w:rsidR="000D174B">
        <w:t>’</w:t>
      </w:r>
      <w:r>
        <w:t xml:space="preserve"> </w:t>
      </w:r>
      <w:r w:rsidR="00F46BD9">
        <w:t>is</w:t>
      </w:r>
      <w:r w:rsidR="004E6851">
        <w:t xml:space="preserve"> substituted by</w:t>
      </w:r>
      <w:r>
        <w:t xml:space="preserve"> a </w:t>
      </w:r>
      <w:r w:rsidR="000D174B">
        <w:t>‘</w:t>
      </w:r>
      <w:r>
        <w:t>result</w:t>
      </w:r>
      <w:r w:rsidR="003E16F7">
        <w:t>s-</w:t>
      </w:r>
      <w:r>
        <w:t>based finance incentive for biogas enterprises</w:t>
      </w:r>
      <w:r w:rsidR="000D174B">
        <w:t>’</w:t>
      </w:r>
      <w:r w:rsidR="004E6851">
        <w:t>.</w:t>
      </w:r>
      <w:r w:rsidRPr="00947EA0">
        <w:t xml:space="preserve"> Phase</w:t>
      </w:r>
      <w:r w:rsidR="003E16F7">
        <w:t> </w:t>
      </w:r>
      <w:r w:rsidRPr="00947EA0">
        <w:t>2 (mid-2015 to mid-2017) will focus on applying the lessons learnt from the pilot onto the rest of the country, and starting the phasing out of the RBF component in the initial pilot provinces (2016).</w:t>
      </w:r>
    </w:p>
    <w:permEnd w:id="710431383"/>
    <w:p w14:paraId="3B531E82" w14:textId="77777777" w:rsidR="004A3106" w:rsidRDefault="00C94384" w:rsidP="00C94384">
      <w:pPr>
        <w:pStyle w:val="cssection"/>
        <w:rPr>
          <w:lang w:eastAsia="nl-NL"/>
        </w:rPr>
      </w:pPr>
      <w:r w:rsidRPr="00C94384">
        <w:rPr>
          <w:lang w:eastAsia="nl-NL"/>
        </w:rPr>
        <w:t>Project progress (overall progress towards outcome target EnDev 2)</w:t>
      </w:r>
    </w:p>
    <w:p w14:paraId="0BF59DF0" w14:textId="21A03A11" w:rsidR="000925FF" w:rsidRDefault="000925FF" w:rsidP="00E44714">
      <w:permStart w:id="148643638" w:edGrp="everyone"/>
      <w:permStart w:id="1544760885" w:edGrp="everyone"/>
      <w:r>
        <w:t>The outcome results reported are based on the business as usual incentive approach</w:t>
      </w:r>
      <w:r w:rsidR="00BA325A">
        <w:t xml:space="preserve"> with the ‘end</w:t>
      </w:r>
      <w:r w:rsidR="009001F4">
        <w:t>-</w:t>
      </w:r>
      <w:r w:rsidR="00BA325A">
        <w:t>user subsidy’</w:t>
      </w:r>
      <w:r>
        <w:t xml:space="preserve"> which continue</w:t>
      </w:r>
      <w:r w:rsidR="00F46BD9">
        <w:t>s</w:t>
      </w:r>
      <w:r>
        <w:t xml:space="preserve"> in 2014 in order to maintain the networks and reputation of the programme for a smooth transition to the new approach. </w:t>
      </w:r>
    </w:p>
    <w:p w14:paraId="46FC450E" w14:textId="1F3119E4" w:rsidR="00281BD5" w:rsidRPr="00281BD5" w:rsidRDefault="00281BD5" w:rsidP="00E44714">
      <w:pPr>
        <w:pStyle w:val="cssubsection"/>
      </w:pPr>
      <w:r w:rsidRPr="00281BD5">
        <w:t>Preparation of the RBF</w:t>
      </w:r>
      <w:r>
        <w:t xml:space="preserve"> in pilot provinces</w:t>
      </w:r>
    </w:p>
    <w:p w14:paraId="68B8B5FC" w14:textId="7D1D0DC4" w:rsidR="000925FF" w:rsidRDefault="00F46BD9" w:rsidP="00E44714">
      <w:r>
        <w:t xml:space="preserve">Early 2014, around 180 delegates from provincial governments </w:t>
      </w:r>
      <w:r w:rsidR="00E842BE">
        <w:t>joined the annual meeting in which the RBF was introduced.</w:t>
      </w:r>
      <w:r w:rsidR="000925FF">
        <w:t xml:space="preserve"> The </w:t>
      </w:r>
      <w:r w:rsidR="009F52B9">
        <w:t xml:space="preserve">indicated changes </w:t>
      </w:r>
      <w:r w:rsidR="000925FF">
        <w:t xml:space="preserve">came as a shock </w:t>
      </w:r>
      <w:r>
        <w:t>for</w:t>
      </w:r>
      <w:r w:rsidR="000925FF">
        <w:t xml:space="preserve"> many delegates, </w:t>
      </w:r>
      <w:r>
        <w:t xml:space="preserve">though </w:t>
      </w:r>
      <w:r w:rsidR="000925FF">
        <w:t xml:space="preserve">some </w:t>
      </w:r>
      <w:r>
        <w:t>appreciated the</w:t>
      </w:r>
      <w:r w:rsidR="000925FF">
        <w:t xml:space="preserve"> idea.</w:t>
      </w:r>
    </w:p>
    <w:p w14:paraId="112A6E6C" w14:textId="2E21BD4F" w:rsidR="000925FF" w:rsidRDefault="009F52B9" w:rsidP="00E44714">
      <w:r>
        <w:lastRenderedPageBreak/>
        <w:t>About 20 implementers of the pilot provinces were briefed more intensively on the changes for their work</w:t>
      </w:r>
      <w:r w:rsidRPr="009F52B9">
        <w:t xml:space="preserve"> </w:t>
      </w:r>
      <w:r>
        <w:t>associated with the RBF mechanism. Delegates expressed their dissatisfaction with the reduction in their activities and associated fees</w:t>
      </w:r>
      <w:r w:rsidR="00CD3546">
        <w:t xml:space="preserve"> while still being responsible to some </w:t>
      </w:r>
      <w:r w:rsidR="00444F01">
        <w:t>extent</w:t>
      </w:r>
      <w:r>
        <w:t xml:space="preserve">. Many operational questions were clarified in this process, which resulted in the completion of the RBF guidelines. </w:t>
      </w:r>
      <w:r w:rsidR="000925FF">
        <w:t>In this document</w:t>
      </w:r>
      <w:r>
        <w:t>,</w:t>
      </w:r>
      <w:r w:rsidR="000925FF">
        <w:t xml:space="preserve"> the tasks and responsibilities of each </w:t>
      </w:r>
      <w:r w:rsidR="00C97996">
        <w:t xml:space="preserve">RBF actor </w:t>
      </w:r>
      <w:r w:rsidR="00F46BD9">
        <w:t xml:space="preserve">are </w:t>
      </w:r>
      <w:r w:rsidR="00C97996">
        <w:t>defined</w:t>
      </w:r>
      <w:r w:rsidR="000925FF">
        <w:t xml:space="preserve">. </w:t>
      </w:r>
    </w:p>
    <w:p w14:paraId="6578CB97" w14:textId="1AE05E3E" w:rsidR="00F44D11" w:rsidRDefault="00C97996" w:rsidP="00E44714">
      <w:r>
        <w:t>Based on</w:t>
      </w:r>
      <w:r w:rsidR="003619C2">
        <w:t xml:space="preserve"> these </w:t>
      </w:r>
      <w:r>
        <w:t>discussions</w:t>
      </w:r>
      <w:r w:rsidR="003619C2">
        <w:t>, s</w:t>
      </w:r>
      <w:r w:rsidR="0010440E">
        <w:t>ix</w:t>
      </w:r>
      <w:r w:rsidR="000925FF">
        <w:t xml:space="preserve"> provinces </w:t>
      </w:r>
      <w:r w:rsidR="003619C2">
        <w:t>decided to</w:t>
      </w:r>
      <w:r w:rsidR="000925FF">
        <w:t xml:space="preserve"> join</w:t>
      </w:r>
      <w:r w:rsidR="0010440E">
        <w:t xml:space="preserve"> the RBF pilot</w:t>
      </w:r>
      <w:r w:rsidR="003619C2">
        <w:t xml:space="preserve"> directly</w:t>
      </w:r>
      <w:r w:rsidR="000925FF">
        <w:t xml:space="preserve">. </w:t>
      </w:r>
      <w:r w:rsidR="003619C2">
        <w:t>Another province will join one year later</w:t>
      </w:r>
      <w:r w:rsidR="0010440E">
        <w:t xml:space="preserve">. </w:t>
      </w:r>
      <w:r w:rsidR="00F44D11">
        <w:t>The selection of the pilot provinces were partially influenced by the announced end of the QSEAP (ADB) programme.</w:t>
      </w:r>
      <w:r w:rsidR="00D75AE1">
        <w:t xml:space="preserve"> As these provinces were previously supported by the biogas program,</w:t>
      </w:r>
      <w:r w:rsidR="003E16F7">
        <w:t xml:space="preserve"> four</w:t>
      </w:r>
      <w:r w:rsidR="00D75AE1">
        <w:t xml:space="preserve"> out of </w:t>
      </w:r>
      <w:r w:rsidR="003E16F7">
        <w:t>six</w:t>
      </w:r>
      <w:r w:rsidR="00D75AE1">
        <w:t xml:space="preserve"> pilot provinces were selected from QSEAP to maintain support for the biogas sector in these areas. Unexpectedly, QSEAP continued its support to </w:t>
      </w:r>
      <w:r w:rsidR="003E16F7">
        <w:t>three</w:t>
      </w:r>
      <w:r>
        <w:t xml:space="preserve"> out of </w:t>
      </w:r>
      <w:r w:rsidR="003E16F7">
        <w:t>six</w:t>
      </w:r>
      <w:r>
        <w:t xml:space="preserve"> pilot provinces </w:t>
      </w:r>
      <w:r w:rsidR="00D75AE1">
        <w:t>in 2014.</w:t>
      </w:r>
      <w:r>
        <w:t xml:space="preserve"> As a result, two conflicting systems</w:t>
      </w:r>
      <w:r w:rsidR="00F44D11">
        <w:t xml:space="preserve"> </w:t>
      </w:r>
      <w:r>
        <w:t xml:space="preserve">(‘subsidy </w:t>
      </w:r>
      <w:r w:rsidR="00F44D11">
        <w:t>for the households</w:t>
      </w:r>
      <w:r>
        <w:t>’</w:t>
      </w:r>
      <w:r w:rsidR="00F44D11">
        <w:t xml:space="preserve"> and </w:t>
      </w:r>
      <w:r>
        <w:t>‘RBF for the BME’s’)</w:t>
      </w:r>
      <w:r w:rsidR="00F44D11">
        <w:t xml:space="preserve"> </w:t>
      </w:r>
      <w:r>
        <w:t xml:space="preserve">exist </w:t>
      </w:r>
      <w:r w:rsidR="009001F4">
        <w:t xml:space="preserve">in </w:t>
      </w:r>
      <w:r>
        <w:t>parallel</w:t>
      </w:r>
      <w:r w:rsidR="00F44D11">
        <w:t xml:space="preserve">. </w:t>
      </w:r>
      <w:r w:rsidR="00CD3546">
        <w:t>ADB has officially informed SNV that the biogas component of QSEAP will end before 2015. Household data will be shared to prevent double incentivi</w:t>
      </w:r>
      <w:r w:rsidR="009001F4">
        <w:t>s</w:t>
      </w:r>
      <w:r w:rsidR="00CD3546">
        <w:t xml:space="preserve">ing of biogas digesters. </w:t>
      </w:r>
    </w:p>
    <w:p w14:paraId="3A081A6F" w14:textId="1E8D951A" w:rsidR="003A38F2" w:rsidRPr="003A38F2" w:rsidRDefault="000925FF" w:rsidP="00E44714">
      <w:pPr>
        <w:rPr>
          <w:rFonts w:cstheme="minorHAnsi"/>
        </w:rPr>
      </w:pPr>
      <w:r>
        <w:t xml:space="preserve">Despite extensive efforts from the </w:t>
      </w:r>
      <w:r w:rsidR="00B51558">
        <w:t>Biogas Project Management Unit (</w:t>
      </w:r>
      <w:r>
        <w:t>PMU</w:t>
      </w:r>
      <w:r w:rsidR="00B51558">
        <w:t>)</w:t>
      </w:r>
      <w:r>
        <w:t xml:space="preserve"> to attract suitable independent quality controllers</w:t>
      </w:r>
      <w:r w:rsidR="003A38F2">
        <w:t xml:space="preserve"> (IQ</w:t>
      </w:r>
      <w:r w:rsidR="00713044">
        <w:t>C</w:t>
      </w:r>
      <w:r w:rsidR="003A38F2">
        <w:t>)</w:t>
      </w:r>
      <w:r>
        <w:t xml:space="preserve"> the PMU has been unable to recruit exclusively non-government technicians and therefore supplemented the shortage with existing district technicians.</w:t>
      </w:r>
      <w:r w:rsidR="003A38F2">
        <w:t xml:space="preserve"> </w:t>
      </w:r>
      <w:r w:rsidR="003A38F2">
        <w:rPr>
          <w:rFonts w:cstheme="minorHAnsi"/>
        </w:rPr>
        <w:t xml:space="preserve">In total 15 </w:t>
      </w:r>
      <w:r w:rsidR="009001F4">
        <w:rPr>
          <w:rFonts w:cstheme="minorHAnsi"/>
        </w:rPr>
        <w:t xml:space="preserve">IQCs </w:t>
      </w:r>
      <w:r w:rsidR="003A38F2">
        <w:rPr>
          <w:rFonts w:cstheme="minorHAnsi"/>
        </w:rPr>
        <w:t>have been recruited</w:t>
      </w:r>
      <w:r w:rsidR="003A38F2" w:rsidRPr="006D4EFA">
        <w:rPr>
          <w:rFonts w:cstheme="minorHAnsi"/>
        </w:rPr>
        <w:t xml:space="preserve"> </w:t>
      </w:r>
      <w:r w:rsidR="003A38F2">
        <w:rPr>
          <w:rFonts w:cstheme="minorHAnsi"/>
        </w:rPr>
        <w:t xml:space="preserve">and trained for the </w:t>
      </w:r>
      <w:r w:rsidR="002927DA">
        <w:rPr>
          <w:rFonts w:cstheme="minorHAnsi"/>
        </w:rPr>
        <w:t>six</w:t>
      </w:r>
      <w:r w:rsidR="003A38F2" w:rsidRPr="006D4EFA">
        <w:rPr>
          <w:rFonts w:cstheme="minorHAnsi"/>
        </w:rPr>
        <w:t xml:space="preserve"> pilot provinces</w:t>
      </w:r>
      <w:r w:rsidR="003A38F2">
        <w:rPr>
          <w:rFonts w:cstheme="minorHAnsi"/>
        </w:rPr>
        <w:t xml:space="preserve">. </w:t>
      </w:r>
      <w:r w:rsidR="003A38F2">
        <w:t xml:space="preserve">However, so far </w:t>
      </w:r>
      <w:r w:rsidR="009001F4">
        <w:t xml:space="preserve">IQCs derive </w:t>
      </w:r>
      <w:r w:rsidR="003A38F2">
        <w:t xml:space="preserve">too little income to live from this activity </w:t>
      </w:r>
      <w:r w:rsidR="009001F4">
        <w:t xml:space="preserve">alone </w:t>
      </w:r>
      <w:r w:rsidR="003A38F2">
        <w:t xml:space="preserve">and </w:t>
      </w:r>
      <w:r w:rsidR="003013FB">
        <w:t>are</w:t>
      </w:r>
      <w:r w:rsidR="003A38F2">
        <w:t xml:space="preserve"> engaging in additional employment which in turn reduces their availability. </w:t>
      </w:r>
    </w:p>
    <w:p w14:paraId="50876321" w14:textId="389DC024" w:rsidR="000925FF" w:rsidRDefault="000925FF" w:rsidP="00E44714">
      <w:pPr>
        <w:rPr>
          <w:rFonts w:cstheme="minorHAnsi"/>
        </w:rPr>
      </w:pPr>
      <w:r>
        <w:t>In order to prepare the masons in the pilot provinces for their increased responsibilities under the RBF mechanism</w:t>
      </w:r>
      <w:r w:rsidR="00875B99">
        <w:t>,</w:t>
      </w:r>
      <w:r>
        <w:t xml:space="preserve"> a new training programme has been developed</w:t>
      </w:r>
      <w:r w:rsidR="00DA76F8">
        <w:t xml:space="preserve"> and implemented.</w:t>
      </w:r>
      <w:r>
        <w:t xml:space="preserve"> The main training topics are: the RBF mechanism, performing self-assessments, end</w:t>
      </w:r>
      <w:r w:rsidR="00875B99">
        <w:t>-</w:t>
      </w:r>
      <w:r>
        <w:t xml:space="preserve">user training, selling skills and help customers to access affordable finance. </w:t>
      </w:r>
    </w:p>
    <w:p w14:paraId="4DC03156" w14:textId="2F5BBEBC" w:rsidR="000925FF" w:rsidRDefault="000925FF" w:rsidP="00E44714">
      <w:r>
        <w:t xml:space="preserve">The PMU has drafted a temporary technical programme standard </w:t>
      </w:r>
      <w:r w:rsidR="00A16E8E">
        <w:t xml:space="preserve">for </w:t>
      </w:r>
      <w:r>
        <w:t xml:space="preserve">composite biogas digesters </w:t>
      </w:r>
      <w:r w:rsidR="00A16E8E">
        <w:t xml:space="preserve">and requirements for </w:t>
      </w:r>
      <w:r>
        <w:t xml:space="preserve">producers to join the </w:t>
      </w:r>
      <w:r w:rsidR="00A16E8E">
        <w:t>RBF</w:t>
      </w:r>
      <w:r>
        <w:t xml:space="preserve">. </w:t>
      </w:r>
      <w:r w:rsidR="00A16E8E">
        <w:t>T</w:t>
      </w:r>
      <w:r w:rsidR="00970B78">
        <w:t>h</w:t>
      </w:r>
      <w:r>
        <w:t>e first company has signed an agreement</w:t>
      </w:r>
      <w:r w:rsidR="00400AB3">
        <w:t>.</w:t>
      </w:r>
      <w:r>
        <w:t xml:space="preserve"> The PMU </w:t>
      </w:r>
      <w:r w:rsidR="00A16E8E">
        <w:t>is cooperating</w:t>
      </w:r>
      <w:r>
        <w:t xml:space="preserve"> with th</w:t>
      </w:r>
      <w:r w:rsidR="00970B78">
        <w:t xml:space="preserve">e Vietnamese </w:t>
      </w:r>
      <w:r w:rsidR="002927DA">
        <w:t>G</w:t>
      </w:r>
      <w:r w:rsidR="00970B78">
        <w:t xml:space="preserve">overnment and </w:t>
      </w:r>
      <w:r>
        <w:t xml:space="preserve">ADB </w:t>
      </w:r>
      <w:r w:rsidR="00A16E8E">
        <w:t>to create</w:t>
      </w:r>
      <w:r>
        <w:t xml:space="preserve"> a national </w:t>
      </w:r>
      <w:r w:rsidR="00CD3546">
        <w:t xml:space="preserve">technical </w:t>
      </w:r>
      <w:r>
        <w:t>standard for composite biogas digesters</w:t>
      </w:r>
      <w:r w:rsidR="003B0132">
        <w:t xml:space="preserve">, which </w:t>
      </w:r>
      <w:r>
        <w:t xml:space="preserve">would allow PMU to accept all composite biogas digesters which meet the standard. </w:t>
      </w:r>
    </w:p>
    <w:p w14:paraId="100C2482" w14:textId="09C43E0B" w:rsidR="00F44D11" w:rsidRDefault="000925FF" w:rsidP="00E44714">
      <w:r>
        <w:t>The facilitation of micro finance for end</w:t>
      </w:r>
      <w:r w:rsidR="00875B99">
        <w:t>-</w:t>
      </w:r>
      <w:r>
        <w:t xml:space="preserve">users has developed slower than anticipated. The </w:t>
      </w:r>
      <w:r w:rsidR="00F44D11">
        <w:t>cooperation partner</w:t>
      </w:r>
      <w:r w:rsidR="006D0146">
        <w:t xml:space="preserve"> (FACET)</w:t>
      </w:r>
      <w:r>
        <w:t xml:space="preserve"> </w:t>
      </w:r>
      <w:r w:rsidR="00F44D11">
        <w:t>is</w:t>
      </w:r>
      <w:r>
        <w:t xml:space="preserve"> delayed. </w:t>
      </w:r>
      <w:r w:rsidR="003013FB">
        <w:t>Information on FACET was included</w:t>
      </w:r>
      <w:r>
        <w:t xml:space="preserve"> in the RBF training and the implementation </w:t>
      </w:r>
      <w:r w:rsidR="003013FB">
        <w:t xml:space="preserve">can start </w:t>
      </w:r>
      <w:r>
        <w:t xml:space="preserve">as soon as the contract </w:t>
      </w:r>
      <w:r w:rsidR="00875B99">
        <w:t xml:space="preserve">with </w:t>
      </w:r>
      <w:r w:rsidR="003013FB">
        <w:t>FACET</w:t>
      </w:r>
      <w:r>
        <w:t xml:space="preserve"> is finali</w:t>
      </w:r>
      <w:r w:rsidR="00875B99">
        <w:t>s</w:t>
      </w:r>
      <w:r>
        <w:t xml:space="preserve">ed. </w:t>
      </w:r>
    </w:p>
    <w:p w14:paraId="3679EF0D" w14:textId="1C39F2FC" w:rsidR="00BB2103" w:rsidRPr="00BB2103" w:rsidRDefault="00BB2103" w:rsidP="00E44714">
      <w:pPr>
        <w:pStyle w:val="cssubsection"/>
      </w:pPr>
      <w:r w:rsidRPr="00BB2103">
        <w:t>Progress in provinces with busi</w:t>
      </w:r>
      <w:r w:rsidR="000925FF" w:rsidRPr="00BB2103">
        <w:t xml:space="preserve">ness as usual </w:t>
      </w:r>
      <w:r w:rsidRPr="00BB2103">
        <w:t>approach</w:t>
      </w:r>
    </w:p>
    <w:p w14:paraId="10D031D8" w14:textId="7EE4C14A" w:rsidR="00444F01" w:rsidRDefault="000925FF" w:rsidP="00E44714">
      <w:r>
        <w:t>According to the reports from the provincial biogas offices a total of 4</w:t>
      </w:r>
      <w:r w:rsidR="002927DA">
        <w:t>,</w:t>
      </w:r>
      <w:r>
        <w:t>722 biogas digesters have been constructed under the BAU approach</w:t>
      </w:r>
      <w:r w:rsidR="00875B99">
        <w:t xml:space="preserve"> in the reporting period</w:t>
      </w:r>
      <w:r>
        <w:t xml:space="preserve">. </w:t>
      </w:r>
      <w:r w:rsidR="00444F01">
        <w:t>However, the investment subsidy has only be</w:t>
      </w:r>
      <w:r w:rsidR="00875B99">
        <w:t>en</w:t>
      </w:r>
      <w:r w:rsidR="00444F01">
        <w:t xml:space="preserve"> paid for 2,046 biogas digesters as others have not yet been fully verified. The slow start is a common annual feature due to seasonal weather conditions.</w:t>
      </w:r>
    </w:p>
    <w:permEnd w:id="148643638"/>
    <w:permEnd w:id="1544760885"/>
    <w:p w14:paraId="18AFC438" w14:textId="77777777" w:rsidR="00C94384" w:rsidRDefault="00C94384" w:rsidP="00C94384">
      <w:pPr>
        <w:pStyle w:val="cssection"/>
        <w:rPr>
          <w:lang w:eastAsia="nl-NL"/>
        </w:rPr>
      </w:pPr>
      <w:r w:rsidRPr="00C94384">
        <w:rPr>
          <w:lang w:eastAsia="nl-NL"/>
        </w:rPr>
        <w:t>Sustainability and handover strategy</w:t>
      </w:r>
    </w:p>
    <w:p w14:paraId="49F41F3F" w14:textId="1847B4E5" w:rsidR="000925FF" w:rsidRDefault="000925FF" w:rsidP="000925FF">
      <w:permStart w:id="857935039" w:edGrp="everyone"/>
      <w:r>
        <w:t xml:space="preserve">The VBA has developed slower than anticipated. </w:t>
      </w:r>
      <w:r w:rsidR="00A16E8E">
        <w:t xml:space="preserve">One reason is a fundamental staff turnover in the VBA (Chairman, national staff, international advisor). </w:t>
      </w:r>
      <w:r w:rsidR="00CD3546">
        <w:t xml:space="preserve">Furthermore, SNV modified the terms </w:t>
      </w:r>
      <w:r w:rsidR="00A16E8E">
        <w:t xml:space="preserve">for the support of the VBA. </w:t>
      </w:r>
      <w:r>
        <w:t xml:space="preserve">SNV has taken a less active role in the VBA in order to increase </w:t>
      </w:r>
      <w:r w:rsidR="006114DE">
        <w:t>local ownership, resulting</w:t>
      </w:r>
      <w:r>
        <w:t xml:space="preserve"> in a delay in the capacity development within the VBA.</w:t>
      </w:r>
      <w:r w:rsidR="003B0132">
        <w:t xml:space="preserve"> However, at provincial level, the VBA in Hai Duong is already implementing the RBF. </w:t>
      </w:r>
    </w:p>
    <w:permEnd w:id="857935039"/>
    <w:p w14:paraId="4C2A1D9A" w14:textId="77777777" w:rsidR="00935C55" w:rsidRPr="00F447E2" w:rsidRDefault="00935C55" w:rsidP="00935C55">
      <w:pPr>
        <w:pStyle w:val="cssection"/>
        <w:pageBreakBefore/>
        <w:rPr>
          <w:lang w:val="en-US"/>
        </w:rPr>
      </w:pPr>
      <w:r w:rsidRPr="006114DE">
        <w:rPr>
          <w:lang w:val="en-US"/>
        </w:rPr>
        <w:t>RBF</w:t>
      </w:r>
      <w:permStart w:id="1887269067" w:edGrp="everyone"/>
      <w:r w:rsidR="00F73CAC" w:rsidRPr="00F447E2">
        <w:rPr>
          <w:lang w:val="en-US"/>
        </w:rPr>
        <w:t xml:space="preserve"> </w:t>
      </w:r>
      <w:sdt>
        <w:sdtPr>
          <w:rPr>
            <w:rStyle w:val="cssectionZchn"/>
          </w:rPr>
          <w:alias w:val="title or purpose of RBF"/>
          <w:tag w:val="title or purpose of RBF"/>
          <w:id w:val="-1983077827"/>
          <w:placeholder>
            <w:docPart w:val="DefaultPlaceholder_1082065158"/>
          </w:placeholder>
          <w:text/>
        </w:sdtPr>
        <w:sdtEndPr>
          <w:rPr>
            <w:rStyle w:val="cssectionZchn"/>
          </w:rPr>
        </w:sdtEndPr>
        <w:sdtContent>
          <w:r w:rsidR="00FF14F0">
            <w:t>for domestic biogas</w:t>
          </w:r>
        </w:sdtContent>
      </w:sdt>
      <w:r w:rsidRPr="00F447E2">
        <w:rPr>
          <w:lang w:val="en-US"/>
        </w:rPr>
        <w:t xml:space="preserve"> </w:t>
      </w:r>
    </w:p>
    <w:tbl>
      <w:tblPr>
        <w:tblW w:w="9426"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5"/>
        <w:gridCol w:w="1389"/>
        <w:gridCol w:w="1495"/>
        <w:gridCol w:w="107"/>
      </w:tblGrid>
      <w:tr w:rsidR="00935C55" w:rsidRPr="00AF56AF" w14:paraId="0EEDA42A" w14:textId="77777777" w:rsidTr="00CD3546">
        <w:trPr>
          <w:trHeight w:val="166"/>
        </w:trPr>
        <w:tc>
          <w:tcPr>
            <w:tcW w:w="6512" w:type="dxa"/>
            <w:shd w:val="clear" w:color="auto" w:fill="B8CCE4" w:themeFill="accent1" w:themeFillTint="66"/>
            <w:tcMar>
              <w:top w:w="0" w:type="dxa"/>
              <w:left w:w="70" w:type="dxa"/>
              <w:bottom w:w="0" w:type="dxa"/>
              <w:right w:w="70" w:type="dxa"/>
            </w:tcMar>
            <w:vAlign w:val="center"/>
          </w:tcPr>
          <w:permEnd w:id="1887269067"/>
          <w:p w14:paraId="06BE8806" w14:textId="77777777" w:rsidR="00935C55" w:rsidRPr="00AF56AF" w:rsidRDefault="00935C55" w:rsidP="007B12CE">
            <w:pPr>
              <w:pStyle w:val="Tableitem0"/>
            </w:pPr>
            <w:r>
              <w:t>RBF Key Performance Indicator (KPI)</w:t>
            </w:r>
          </w:p>
        </w:tc>
        <w:tc>
          <w:tcPr>
            <w:tcW w:w="1403" w:type="dxa"/>
            <w:shd w:val="clear" w:color="auto" w:fill="B8CCE4" w:themeFill="accent1" w:themeFillTint="66"/>
            <w:tcMar>
              <w:top w:w="0" w:type="dxa"/>
              <w:left w:w="70" w:type="dxa"/>
              <w:bottom w:w="0" w:type="dxa"/>
              <w:right w:w="70" w:type="dxa"/>
            </w:tcMar>
            <w:vAlign w:val="center"/>
          </w:tcPr>
          <w:p w14:paraId="5674F0F2" w14:textId="77777777" w:rsidR="00935C55" w:rsidRPr="00AF56AF" w:rsidRDefault="00935C55" w:rsidP="007B12CE">
            <w:pPr>
              <w:pStyle w:val="Tableitem0"/>
              <w:jc w:val="center"/>
            </w:pPr>
            <w:r>
              <w:t>Target</w:t>
            </w:r>
          </w:p>
        </w:tc>
        <w:tc>
          <w:tcPr>
            <w:tcW w:w="1511" w:type="dxa"/>
            <w:gridSpan w:val="2"/>
            <w:shd w:val="clear" w:color="auto" w:fill="B8CCE4" w:themeFill="accent1" w:themeFillTint="66"/>
          </w:tcPr>
          <w:p w14:paraId="5F4C588B" w14:textId="77777777" w:rsidR="00935C55" w:rsidRDefault="00935C55" w:rsidP="007B12CE">
            <w:pPr>
              <w:pStyle w:val="Tableitem0"/>
              <w:jc w:val="center"/>
            </w:pPr>
            <w:r>
              <w:t>Achieved</w:t>
            </w:r>
          </w:p>
        </w:tc>
      </w:tr>
      <w:tr w:rsidR="00935C55" w:rsidRPr="00AF56AF" w14:paraId="33CD4F35" w14:textId="77777777" w:rsidTr="00CD3546">
        <w:tblPrEx>
          <w:tblCellMar>
            <w:left w:w="108" w:type="dxa"/>
            <w:right w:w="108" w:type="dxa"/>
          </w:tblCellMar>
        </w:tblPrEx>
        <w:trPr>
          <w:gridAfter w:val="1"/>
          <w:wAfter w:w="108" w:type="dxa"/>
          <w:trHeight w:val="360"/>
        </w:trPr>
        <w:tc>
          <w:tcPr>
            <w:tcW w:w="6512" w:type="dxa"/>
            <w:shd w:val="clear" w:color="auto" w:fill="auto"/>
            <w:vAlign w:val="center"/>
          </w:tcPr>
          <w:p w14:paraId="4DBFA6AA" w14:textId="77777777" w:rsidR="00935C55" w:rsidRPr="00935C55" w:rsidRDefault="00935C55" w:rsidP="00DD26EB">
            <w:pPr>
              <w:pStyle w:val="TableContent0"/>
            </w:pPr>
            <w:permStart w:id="1320565638" w:edGrp="everyone" w:colFirst="1" w:colLast="1"/>
            <w:permStart w:id="465332331" w:edGrp="everyone" w:colFirst="2" w:colLast="2"/>
            <w:r>
              <w:t>number of beneficiaries</w:t>
            </w:r>
            <w:r w:rsidRPr="00935C55">
              <w:t xml:space="preserve"> (EnDev counting method)</w:t>
            </w:r>
          </w:p>
        </w:tc>
        <w:tc>
          <w:tcPr>
            <w:tcW w:w="1403" w:type="dxa"/>
            <w:vAlign w:val="center"/>
          </w:tcPr>
          <w:p w14:paraId="4C69A591" w14:textId="77777777" w:rsidR="00935C55" w:rsidRPr="007B0988" w:rsidRDefault="00713044" w:rsidP="00FF14F0">
            <w:pPr>
              <w:pStyle w:val="TableContent0"/>
              <w:jc w:val="center"/>
              <w:rPr>
                <w:rStyle w:val="tablecontentZchn"/>
              </w:rPr>
            </w:pPr>
            <w:sdt>
              <w:sdtPr>
                <w:rPr>
                  <w:rStyle w:val="tablecontentZchn"/>
                </w:rPr>
                <w:alias w:val="target as approved in Annual Planning 2013 update"/>
                <w:tag w:val="target as approved in Annual Planning 2013 update"/>
                <w:id w:val="-525948046"/>
                <w:placeholder>
                  <w:docPart w:val="09C1B7DC7A5F4316B875751186E66818"/>
                </w:placeholder>
                <w:text/>
              </w:sdtPr>
              <w:sdtEndPr>
                <w:rPr>
                  <w:rStyle w:val="tablecontentZchn"/>
                </w:rPr>
              </w:sdtEndPr>
              <w:sdtContent>
                <w:r w:rsidR="00FF14F0" w:rsidRPr="007B0988">
                  <w:rPr>
                    <w:rStyle w:val="tablecontentZchn"/>
                  </w:rPr>
                  <w:t>275</w:t>
                </w:r>
                <w:r w:rsidR="00935C55" w:rsidRPr="007B0988">
                  <w:rPr>
                    <w:rStyle w:val="tablecontentZchn"/>
                  </w:rPr>
                  <w:t>,000</w:t>
                </w:r>
              </w:sdtContent>
            </w:sdt>
          </w:p>
        </w:tc>
        <w:tc>
          <w:tcPr>
            <w:tcW w:w="1511" w:type="dxa"/>
          </w:tcPr>
          <w:p w14:paraId="0C019567" w14:textId="6088591F" w:rsidR="00935C55" w:rsidRPr="007B0988" w:rsidRDefault="00713044" w:rsidP="008B1D1E">
            <w:pPr>
              <w:pStyle w:val="TableContent0"/>
              <w:jc w:val="center"/>
              <w:rPr>
                <w:rStyle w:val="tablecontentZchn"/>
              </w:rPr>
            </w:pPr>
            <w:sdt>
              <w:sdtPr>
                <w:alias w:val="Extracted from OCS. Included in OCS overview table on first page"/>
                <w:tag w:val="target"/>
                <w:id w:val="318391480"/>
                <w:placeholder>
                  <w:docPart w:val="025FD6790D0C49DEB6C2FF3774D31F84"/>
                </w:placeholder>
                <w:text/>
              </w:sdtPr>
              <w:sdtEndPr/>
              <w:sdtContent>
                <w:r w:rsidR="00C25E6D" w:rsidRPr="00E44714">
                  <w:t>49</w:t>
                </w:r>
                <w:r w:rsidR="004E6851" w:rsidRPr="00E44714">
                  <w:t>,</w:t>
                </w:r>
                <w:r w:rsidR="00C25E6D" w:rsidRPr="00E44714">
                  <w:t>395</w:t>
                </w:r>
              </w:sdtContent>
            </w:sdt>
          </w:p>
        </w:tc>
      </w:tr>
      <w:tr w:rsidR="007A2E83" w:rsidRPr="00AF56AF" w14:paraId="5138E85F" w14:textId="77777777" w:rsidTr="00CD3546">
        <w:trPr>
          <w:trHeight w:val="20"/>
        </w:trPr>
        <w:tc>
          <w:tcPr>
            <w:tcW w:w="6512" w:type="dxa"/>
            <w:shd w:val="clear" w:color="auto" w:fill="auto"/>
            <w:tcMar>
              <w:top w:w="0" w:type="dxa"/>
              <w:left w:w="70" w:type="dxa"/>
              <w:bottom w:w="0" w:type="dxa"/>
              <w:right w:w="70" w:type="dxa"/>
            </w:tcMar>
            <w:vAlign w:val="center"/>
          </w:tcPr>
          <w:p w14:paraId="66648655" w14:textId="77777777" w:rsidR="007A2E83" w:rsidRPr="00935C55" w:rsidRDefault="007A2E83" w:rsidP="00DD26EB">
            <w:pPr>
              <w:pStyle w:val="TableContent0"/>
            </w:pPr>
            <w:permStart w:id="11418684" w:edGrp="everyone" w:colFirst="1" w:colLast="1"/>
            <w:permStart w:id="751780769" w:edGrp="everyone" w:colFirst="2" w:colLast="2"/>
            <w:permEnd w:id="1320565638"/>
            <w:permEnd w:id="465332331"/>
            <w:r w:rsidRPr="00935C55">
              <w:t xml:space="preserve">EUR per </w:t>
            </w:r>
            <w:r>
              <w:t>beneficiary</w:t>
            </w:r>
          </w:p>
        </w:tc>
        <w:tc>
          <w:tcPr>
            <w:tcW w:w="1403" w:type="dxa"/>
            <w:tcMar>
              <w:top w:w="0" w:type="dxa"/>
              <w:left w:w="70" w:type="dxa"/>
              <w:bottom w:w="0" w:type="dxa"/>
              <w:right w:w="70" w:type="dxa"/>
            </w:tcMar>
            <w:vAlign w:val="center"/>
          </w:tcPr>
          <w:p w14:paraId="3982622A" w14:textId="77777777" w:rsidR="007A2E83" w:rsidRPr="00935C55" w:rsidRDefault="00713044" w:rsidP="00FF14F0">
            <w:pPr>
              <w:pStyle w:val="TableContent0"/>
              <w:jc w:val="center"/>
            </w:pPr>
            <w:sdt>
              <w:sdtPr>
                <w:rPr>
                  <w:rStyle w:val="tablecontentZchn"/>
                </w:rPr>
                <w:alias w:val="target as approved in Annual Planning 2013 update"/>
                <w:tag w:val="target as approved in Annual Planning 2013 update"/>
                <w:id w:val="-2113502280"/>
                <w:placeholder>
                  <w:docPart w:val="EF2B81E1E90B4219BC424F7A3796991F"/>
                </w:placeholder>
                <w:text/>
              </w:sdtPr>
              <w:sdtEndPr>
                <w:rPr>
                  <w:rStyle w:val="tablecontentZchn"/>
                </w:rPr>
              </w:sdtEndPr>
              <w:sdtContent>
                <w:r w:rsidR="00FF14F0">
                  <w:t>13.60</w:t>
                </w:r>
              </w:sdtContent>
            </w:sdt>
          </w:p>
        </w:tc>
        <w:tc>
          <w:tcPr>
            <w:tcW w:w="1511" w:type="dxa"/>
            <w:gridSpan w:val="2"/>
          </w:tcPr>
          <w:p w14:paraId="59FCC5B0" w14:textId="16A635F7" w:rsidR="007A2E83" w:rsidRPr="00935C55" w:rsidRDefault="00903104" w:rsidP="006000F5">
            <w:pPr>
              <w:pStyle w:val="TableContent0"/>
              <w:jc w:val="center"/>
            </w:pPr>
            <w:r>
              <w:t>To be m</w:t>
            </w:r>
            <w:r w:rsidR="00A14B98">
              <w:t>easured in 2016</w:t>
            </w:r>
          </w:p>
        </w:tc>
      </w:tr>
      <w:tr w:rsidR="007A2E83" w:rsidRPr="0035559A" w14:paraId="67D43AEA" w14:textId="77777777" w:rsidTr="00CD3546">
        <w:tblPrEx>
          <w:tblCellMar>
            <w:left w:w="108" w:type="dxa"/>
            <w:right w:w="108" w:type="dxa"/>
          </w:tblCellMar>
        </w:tblPrEx>
        <w:trPr>
          <w:gridAfter w:val="1"/>
          <w:wAfter w:w="108" w:type="dxa"/>
          <w:trHeight w:val="20"/>
        </w:trPr>
        <w:tc>
          <w:tcPr>
            <w:tcW w:w="6512" w:type="dxa"/>
            <w:shd w:val="clear" w:color="auto" w:fill="auto"/>
            <w:vAlign w:val="center"/>
          </w:tcPr>
          <w:p w14:paraId="0F3772E2" w14:textId="77777777" w:rsidR="007A2E83" w:rsidRPr="00935C55" w:rsidRDefault="007A2E83" w:rsidP="00DD26EB">
            <w:pPr>
              <w:pStyle w:val="TableContent0"/>
            </w:pPr>
            <w:permStart w:id="1608332213" w:edGrp="everyone" w:colFirst="1" w:colLast="1"/>
            <w:permStart w:id="2063170547" w:edGrp="everyone" w:colFirst="2" w:colLast="2"/>
            <w:permEnd w:id="11418684"/>
            <w:permEnd w:id="751780769"/>
            <w:r w:rsidRPr="00935C55">
              <w:t>t CO</w:t>
            </w:r>
            <w:r w:rsidRPr="00C6619C">
              <w:rPr>
                <w:vertAlign w:val="subscript"/>
              </w:rPr>
              <w:t>2</w:t>
            </w:r>
            <w:r w:rsidRPr="00935C55">
              <w:t>e avoided (over the lifetime of products sold during project)</w:t>
            </w:r>
          </w:p>
        </w:tc>
        <w:tc>
          <w:tcPr>
            <w:tcW w:w="1403" w:type="dxa"/>
            <w:vAlign w:val="center"/>
          </w:tcPr>
          <w:p w14:paraId="5D3F10EE" w14:textId="77777777" w:rsidR="007A2E83" w:rsidRPr="00935C55" w:rsidRDefault="00713044" w:rsidP="00FF14F0">
            <w:pPr>
              <w:pStyle w:val="TableContent0"/>
              <w:jc w:val="center"/>
            </w:pPr>
            <w:sdt>
              <w:sdtPr>
                <w:rPr>
                  <w:rStyle w:val="tablecontentZchn"/>
                </w:rPr>
                <w:alias w:val="target as approved in Annual Planning 2013 update"/>
                <w:tag w:val="target as approved in Annual Planning 2013 update"/>
                <w:id w:val="-374922863"/>
                <w:placeholder>
                  <w:docPart w:val="1D78FFDF015644C698F2D68764062757"/>
                </w:placeholder>
                <w:text/>
              </w:sdtPr>
              <w:sdtEndPr>
                <w:rPr>
                  <w:rStyle w:val="tablecontentZchn"/>
                </w:rPr>
              </w:sdtEndPr>
              <w:sdtContent>
                <w:r w:rsidR="00FF14F0">
                  <w:t>4,469,000</w:t>
                </w:r>
              </w:sdtContent>
            </w:sdt>
          </w:p>
        </w:tc>
        <w:tc>
          <w:tcPr>
            <w:tcW w:w="1511" w:type="dxa"/>
          </w:tcPr>
          <w:p w14:paraId="57796994" w14:textId="69CFEC4D" w:rsidR="007A2E83" w:rsidRPr="00935C55" w:rsidRDefault="00713044" w:rsidP="005169D3">
            <w:pPr>
              <w:pStyle w:val="TableContent0"/>
              <w:jc w:val="center"/>
            </w:pPr>
            <w:sdt>
              <w:sdtPr>
                <w:id w:val="1934929759"/>
                <w:placeholder>
                  <w:docPart w:val="88B17E79353746E4890CF2A5ABAADA9B"/>
                </w:placeholder>
                <w:text/>
              </w:sdtPr>
              <w:sdtEndPr/>
              <w:sdtContent>
                <w:r w:rsidR="00E435B7" w:rsidRPr="00ED7657">
                  <w:t>21</w:t>
                </w:r>
                <w:r w:rsidR="004E6851">
                  <w:t>,</w:t>
                </w:r>
                <w:r w:rsidR="00E435B7" w:rsidRPr="00ED7657">
                  <w:t>254</w:t>
                </w:r>
              </w:sdtContent>
            </w:sdt>
            <w:r w:rsidR="007A2E83" w:rsidRPr="00F23D96">
              <w:rPr>
                <w:vertAlign w:val="superscript"/>
              </w:rPr>
              <w:footnoteReference w:id="1"/>
            </w:r>
          </w:p>
        </w:tc>
      </w:tr>
      <w:tr w:rsidR="007A2E83" w:rsidRPr="0035559A" w14:paraId="1D5FC5B9" w14:textId="77777777" w:rsidTr="00CD3546">
        <w:trPr>
          <w:trHeight w:val="20"/>
        </w:trPr>
        <w:tc>
          <w:tcPr>
            <w:tcW w:w="6512" w:type="dxa"/>
            <w:shd w:val="clear" w:color="auto" w:fill="auto"/>
            <w:tcMar>
              <w:top w:w="0" w:type="dxa"/>
              <w:left w:w="70" w:type="dxa"/>
              <w:bottom w:w="0" w:type="dxa"/>
              <w:right w:w="70" w:type="dxa"/>
            </w:tcMar>
            <w:vAlign w:val="center"/>
          </w:tcPr>
          <w:p w14:paraId="53E50F47" w14:textId="77777777" w:rsidR="007A2E83" w:rsidRPr="00935C55" w:rsidRDefault="007A2E83" w:rsidP="00DD26EB">
            <w:pPr>
              <w:pStyle w:val="TableContent0"/>
            </w:pPr>
            <w:permStart w:id="1930129745" w:edGrp="everyone" w:colFirst="1" w:colLast="1"/>
            <w:permStart w:id="136069103" w:edGrp="everyone" w:colFirst="2" w:colLast="2"/>
            <w:permEnd w:id="1608332213"/>
            <w:permEnd w:id="2063170547"/>
            <w:r w:rsidRPr="00935C55">
              <w:t>EUR per t CO</w:t>
            </w:r>
            <w:r w:rsidRPr="00C6619C">
              <w:rPr>
                <w:vertAlign w:val="subscript"/>
              </w:rPr>
              <w:t>2</w:t>
            </w:r>
            <w:r w:rsidRPr="00935C55">
              <w:t>e avoided</w:t>
            </w:r>
          </w:p>
        </w:tc>
        <w:tc>
          <w:tcPr>
            <w:tcW w:w="1403" w:type="dxa"/>
            <w:tcMar>
              <w:top w:w="0" w:type="dxa"/>
              <w:left w:w="70" w:type="dxa"/>
              <w:bottom w:w="0" w:type="dxa"/>
              <w:right w:w="70" w:type="dxa"/>
            </w:tcMar>
            <w:vAlign w:val="center"/>
          </w:tcPr>
          <w:p w14:paraId="158802B1" w14:textId="77777777" w:rsidR="007A2E83" w:rsidRPr="00935C55" w:rsidRDefault="00713044" w:rsidP="00FF14F0">
            <w:pPr>
              <w:pStyle w:val="TableContent0"/>
              <w:jc w:val="center"/>
            </w:pPr>
            <w:sdt>
              <w:sdtPr>
                <w:rPr>
                  <w:rStyle w:val="tablecontentZchn"/>
                </w:rPr>
                <w:alias w:val="target as approved in Annual Planning 2013 update"/>
                <w:tag w:val="target as approved in Annual Planning 2013 update"/>
                <w:id w:val="1502003309"/>
                <w:placeholder>
                  <w:docPart w:val="E791E68C39A742009637715B0D4F27E8"/>
                </w:placeholder>
                <w:text/>
              </w:sdtPr>
              <w:sdtEndPr>
                <w:rPr>
                  <w:rStyle w:val="tablecontentZchn"/>
                </w:rPr>
              </w:sdtEndPr>
              <w:sdtContent>
                <w:r w:rsidR="00FF14F0">
                  <w:t>0.84</w:t>
                </w:r>
              </w:sdtContent>
            </w:sdt>
          </w:p>
        </w:tc>
        <w:tc>
          <w:tcPr>
            <w:tcW w:w="1511" w:type="dxa"/>
            <w:gridSpan w:val="2"/>
          </w:tcPr>
          <w:p w14:paraId="1DDC095C" w14:textId="56A392DD" w:rsidR="007A2E83" w:rsidRPr="00935C55" w:rsidRDefault="007A2E83" w:rsidP="00CD3546">
            <w:pPr>
              <w:pStyle w:val="TableContent0"/>
              <w:jc w:val="center"/>
            </w:pPr>
          </w:p>
        </w:tc>
      </w:tr>
      <w:tr w:rsidR="007A2E83" w:rsidRPr="00AF56AF" w14:paraId="34500D4B" w14:textId="77777777" w:rsidTr="00CD3546">
        <w:trPr>
          <w:trHeight w:val="20"/>
        </w:trPr>
        <w:tc>
          <w:tcPr>
            <w:tcW w:w="6512" w:type="dxa"/>
            <w:shd w:val="clear" w:color="auto" w:fill="auto"/>
            <w:tcMar>
              <w:top w:w="0" w:type="dxa"/>
              <w:left w:w="70" w:type="dxa"/>
              <w:bottom w:w="0" w:type="dxa"/>
              <w:right w:w="70" w:type="dxa"/>
            </w:tcMar>
            <w:vAlign w:val="center"/>
          </w:tcPr>
          <w:p w14:paraId="7E30FFA1" w14:textId="77777777" w:rsidR="007A2E83" w:rsidRPr="00935C55" w:rsidRDefault="007A2E83" w:rsidP="00DD26EB">
            <w:pPr>
              <w:pStyle w:val="TableContent0"/>
            </w:pPr>
            <w:permStart w:id="193679605" w:edGrp="everyone" w:colFirst="1" w:colLast="1"/>
            <w:permStart w:id="1890192744" w:edGrp="everyone" w:colFirst="2" w:colLast="2"/>
            <w:permEnd w:id="1930129745"/>
            <w:permEnd w:id="136069103"/>
            <w:r w:rsidRPr="00935C55">
              <w:t>private sector leverage ratio</w:t>
            </w:r>
          </w:p>
        </w:tc>
        <w:tc>
          <w:tcPr>
            <w:tcW w:w="1403" w:type="dxa"/>
            <w:tcMar>
              <w:top w:w="0" w:type="dxa"/>
              <w:left w:w="70" w:type="dxa"/>
              <w:bottom w:w="0" w:type="dxa"/>
              <w:right w:w="70" w:type="dxa"/>
            </w:tcMar>
            <w:vAlign w:val="center"/>
          </w:tcPr>
          <w:p w14:paraId="38CBB0E2" w14:textId="77777777" w:rsidR="007A2E83" w:rsidRPr="00935C55" w:rsidRDefault="00713044" w:rsidP="00FF14F0">
            <w:pPr>
              <w:pStyle w:val="TableContent0"/>
              <w:jc w:val="center"/>
            </w:pPr>
            <w:sdt>
              <w:sdtPr>
                <w:rPr>
                  <w:rStyle w:val="tablecontentZchn"/>
                </w:rPr>
                <w:alias w:val="target as approved in Annual Planning 2013 update"/>
                <w:tag w:val="target as approved in Annual Planning 2013 update"/>
                <w:id w:val="-587155657"/>
                <w:placeholder>
                  <w:docPart w:val="C497623D428F4D67B133FE420D4EE7B9"/>
                </w:placeholder>
                <w:text/>
              </w:sdtPr>
              <w:sdtEndPr>
                <w:rPr>
                  <w:rStyle w:val="tablecontentZchn"/>
                </w:rPr>
              </w:sdtEndPr>
              <w:sdtContent>
                <w:r w:rsidR="00FF14F0">
                  <w:t>7</w:t>
                </w:r>
              </w:sdtContent>
            </w:sdt>
          </w:p>
        </w:tc>
        <w:tc>
          <w:tcPr>
            <w:tcW w:w="1511" w:type="dxa"/>
            <w:gridSpan w:val="2"/>
          </w:tcPr>
          <w:p w14:paraId="794DAF6E" w14:textId="0B33FDEE" w:rsidR="007A2E83" w:rsidRPr="00935C55" w:rsidRDefault="00713044" w:rsidP="00B4193F">
            <w:pPr>
              <w:pStyle w:val="TableContent0"/>
              <w:jc w:val="center"/>
            </w:pPr>
            <w:sdt>
              <w:sdtPr>
                <w:rPr>
                  <w:rStyle w:val="tablecontentZchn"/>
                </w:rPr>
                <w:alias w:val="To be calculated using the same method used in proposal."/>
                <w:id w:val="1068849676"/>
                <w:placeholder>
                  <w:docPart w:val="F85ED8E55F0048B19D10D6BEDE159646"/>
                </w:placeholder>
                <w:text/>
              </w:sdtPr>
              <w:sdtEndPr>
                <w:rPr>
                  <w:rStyle w:val="tablecontentZchn"/>
                </w:rPr>
              </w:sdtEndPr>
              <w:sdtContent>
                <w:r w:rsidR="00ED7657">
                  <w:rPr>
                    <w:rStyle w:val="tablecontentZchn"/>
                  </w:rPr>
                  <w:t>8</w:t>
                </w:r>
                <w:r w:rsidR="005169D3">
                  <w:rPr>
                    <w:rStyle w:val="tablecontentZchn"/>
                  </w:rPr>
                  <w:t>.3</w:t>
                </w:r>
              </w:sdtContent>
            </w:sdt>
          </w:p>
        </w:tc>
      </w:tr>
      <w:tr w:rsidR="007A2E83" w:rsidRPr="00AF56AF" w14:paraId="56F3EDE8" w14:textId="77777777" w:rsidTr="00CD3546">
        <w:trPr>
          <w:trHeight w:val="20"/>
        </w:trPr>
        <w:tc>
          <w:tcPr>
            <w:tcW w:w="6512" w:type="dxa"/>
            <w:shd w:val="clear" w:color="auto" w:fill="auto"/>
            <w:tcMar>
              <w:top w:w="0" w:type="dxa"/>
              <w:left w:w="70" w:type="dxa"/>
              <w:bottom w:w="0" w:type="dxa"/>
              <w:right w:w="70" w:type="dxa"/>
            </w:tcMar>
            <w:vAlign w:val="center"/>
          </w:tcPr>
          <w:p w14:paraId="7E1AB34F" w14:textId="77777777" w:rsidR="007A2E83" w:rsidRPr="00935C55" w:rsidRDefault="007A2E83" w:rsidP="00DD26EB">
            <w:pPr>
              <w:pStyle w:val="TableContent0"/>
            </w:pPr>
            <w:permStart w:id="148272983" w:edGrp="everyone" w:colFirst="1" w:colLast="1"/>
            <w:permStart w:id="573711496" w:edGrp="everyone" w:colFirst="2" w:colLast="2"/>
            <w:permEnd w:id="193679605"/>
            <w:permEnd w:id="1890192744"/>
            <w:r w:rsidRPr="00935C55">
              <w:t>jobs created</w:t>
            </w:r>
          </w:p>
        </w:tc>
        <w:tc>
          <w:tcPr>
            <w:tcW w:w="1403" w:type="dxa"/>
            <w:tcMar>
              <w:top w:w="0" w:type="dxa"/>
              <w:left w:w="70" w:type="dxa"/>
              <w:bottom w:w="0" w:type="dxa"/>
              <w:right w:w="70" w:type="dxa"/>
            </w:tcMar>
            <w:vAlign w:val="center"/>
          </w:tcPr>
          <w:p w14:paraId="615DDF53" w14:textId="77777777" w:rsidR="007A2E83" w:rsidRPr="00935C55" w:rsidRDefault="00713044" w:rsidP="00FF14F0">
            <w:pPr>
              <w:pStyle w:val="TableContent0"/>
              <w:jc w:val="center"/>
            </w:pPr>
            <w:sdt>
              <w:sdtPr>
                <w:rPr>
                  <w:rStyle w:val="tablecontentZchn"/>
                </w:rPr>
                <w:alias w:val="target as approved in Annual Planning 2013 update"/>
                <w:tag w:val="target as approved in Annual Planning 2013 update"/>
                <w:id w:val="-1043824512"/>
                <w:placeholder>
                  <w:docPart w:val="C9284042609741359337370022BF47F6"/>
                </w:placeholder>
                <w:text/>
              </w:sdtPr>
              <w:sdtEndPr>
                <w:rPr>
                  <w:rStyle w:val="tablecontentZchn"/>
                </w:rPr>
              </w:sdtEndPr>
              <w:sdtContent>
                <w:r w:rsidR="00FF14F0">
                  <w:t>960</w:t>
                </w:r>
              </w:sdtContent>
            </w:sdt>
          </w:p>
        </w:tc>
        <w:tc>
          <w:tcPr>
            <w:tcW w:w="1511" w:type="dxa"/>
            <w:gridSpan w:val="2"/>
          </w:tcPr>
          <w:p w14:paraId="694D5648" w14:textId="35271E01" w:rsidR="007A2E83" w:rsidRPr="00935C55" w:rsidRDefault="00713044" w:rsidP="00ED7657">
            <w:pPr>
              <w:pStyle w:val="TableContent0"/>
              <w:jc w:val="center"/>
            </w:pPr>
            <w:sdt>
              <w:sdtPr>
                <w:rPr>
                  <w:rStyle w:val="tablecontentZchn"/>
                </w:rPr>
                <w:id w:val="2038614530"/>
                <w:placeholder>
                  <w:docPart w:val="7853B98A4F5F489DBF794646A7C70B19"/>
                </w:placeholder>
                <w:text/>
              </w:sdtPr>
              <w:sdtEndPr>
                <w:rPr>
                  <w:rStyle w:val="tablecontentZchn"/>
                </w:rPr>
              </w:sdtEndPr>
              <w:sdtContent>
                <w:r w:rsidR="00ED7657">
                  <w:rPr>
                    <w:rStyle w:val="tablecontentZchn"/>
                  </w:rPr>
                  <w:t>13</w:t>
                </w:r>
              </w:sdtContent>
            </w:sdt>
          </w:p>
        </w:tc>
      </w:tr>
      <w:tr w:rsidR="007A2E83" w:rsidRPr="00AF56AF" w14:paraId="02A32C8E" w14:textId="77777777" w:rsidTr="00CD3546">
        <w:trPr>
          <w:trHeight w:val="20"/>
        </w:trPr>
        <w:tc>
          <w:tcPr>
            <w:tcW w:w="6512" w:type="dxa"/>
            <w:shd w:val="clear" w:color="auto" w:fill="auto"/>
            <w:tcMar>
              <w:top w:w="0" w:type="dxa"/>
              <w:left w:w="70" w:type="dxa"/>
              <w:bottom w:w="0" w:type="dxa"/>
              <w:right w:w="70" w:type="dxa"/>
            </w:tcMar>
            <w:vAlign w:val="center"/>
          </w:tcPr>
          <w:p w14:paraId="66FAD0BE" w14:textId="77777777" w:rsidR="007A2E83" w:rsidRPr="00935C55" w:rsidRDefault="007A2E83" w:rsidP="00DD26EB">
            <w:pPr>
              <w:pStyle w:val="TableContent0"/>
            </w:pPr>
            <w:permStart w:id="892239344" w:edGrp="everyone" w:colFirst="1" w:colLast="1"/>
            <w:permStart w:id="280196714" w:edGrp="everyone" w:colFirst="2" w:colLast="2"/>
            <w:permEnd w:id="148272983"/>
            <w:permEnd w:id="573711496"/>
            <w:r w:rsidRPr="00935C55">
              <w:t>enterprises created/upgraded</w:t>
            </w:r>
          </w:p>
        </w:tc>
        <w:tc>
          <w:tcPr>
            <w:tcW w:w="1403" w:type="dxa"/>
            <w:tcMar>
              <w:top w:w="0" w:type="dxa"/>
              <w:left w:w="70" w:type="dxa"/>
              <w:bottom w:w="0" w:type="dxa"/>
              <w:right w:w="70" w:type="dxa"/>
            </w:tcMar>
            <w:vAlign w:val="center"/>
          </w:tcPr>
          <w:p w14:paraId="3F2705B4" w14:textId="77777777" w:rsidR="007A2E83" w:rsidRPr="00935C55" w:rsidRDefault="00713044" w:rsidP="00FF14F0">
            <w:pPr>
              <w:pStyle w:val="TableContent0"/>
              <w:jc w:val="center"/>
            </w:pPr>
            <w:sdt>
              <w:sdtPr>
                <w:rPr>
                  <w:rStyle w:val="tablecontentZchn"/>
                </w:rPr>
                <w:alias w:val="target as approved in Annual Planning 2013 update"/>
                <w:tag w:val="target as approved in Annual Planning 2013 update"/>
                <w:id w:val="-1898659695"/>
                <w:placeholder>
                  <w:docPart w:val="073913F06ACF4D44B3CF067A96C9D624"/>
                </w:placeholder>
                <w:text/>
              </w:sdtPr>
              <w:sdtEndPr>
                <w:rPr>
                  <w:rStyle w:val="tablecontentZchn"/>
                </w:rPr>
              </w:sdtEndPr>
              <w:sdtContent>
                <w:r w:rsidR="00FF14F0">
                  <w:t>160</w:t>
                </w:r>
              </w:sdtContent>
            </w:sdt>
          </w:p>
        </w:tc>
        <w:tc>
          <w:tcPr>
            <w:tcW w:w="1511" w:type="dxa"/>
            <w:gridSpan w:val="2"/>
          </w:tcPr>
          <w:p w14:paraId="5712ADD2" w14:textId="16644BCC" w:rsidR="007A2E83" w:rsidRPr="00935C55" w:rsidRDefault="00713044" w:rsidP="00A14B98">
            <w:pPr>
              <w:pStyle w:val="TableContent0"/>
              <w:jc w:val="center"/>
            </w:pPr>
            <w:sdt>
              <w:sdtPr>
                <w:rPr>
                  <w:rStyle w:val="tablecontentZchn"/>
                </w:rPr>
                <w:id w:val="394868902"/>
                <w:placeholder>
                  <w:docPart w:val="BCAF6404CFB14130BBE7E5F06FE15F6B"/>
                </w:placeholder>
                <w:text/>
              </w:sdtPr>
              <w:sdtEndPr>
                <w:rPr>
                  <w:rStyle w:val="tablecontentZchn"/>
                </w:rPr>
              </w:sdtEndPr>
              <w:sdtContent>
                <w:r w:rsidR="00E31F91">
                  <w:rPr>
                    <w:rStyle w:val="tablecontentZchn"/>
                  </w:rPr>
                  <w:t>104</w:t>
                </w:r>
              </w:sdtContent>
            </w:sdt>
          </w:p>
        </w:tc>
      </w:tr>
      <w:tr w:rsidR="007A2E83" w:rsidRPr="00AF56AF" w14:paraId="7BE73FF2" w14:textId="77777777" w:rsidTr="00CD3546">
        <w:trPr>
          <w:trHeight w:val="20"/>
        </w:trPr>
        <w:tc>
          <w:tcPr>
            <w:tcW w:w="6512" w:type="dxa"/>
            <w:shd w:val="clear" w:color="auto" w:fill="auto"/>
            <w:tcMar>
              <w:top w:w="0" w:type="dxa"/>
              <w:left w:w="70" w:type="dxa"/>
              <w:bottom w:w="0" w:type="dxa"/>
              <w:right w:w="70" w:type="dxa"/>
            </w:tcMar>
            <w:vAlign w:val="center"/>
          </w:tcPr>
          <w:p w14:paraId="48F10034" w14:textId="77777777" w:rsidR="007A2E83" w:rsidRPr="00935C55" w:rsidRDefault="007A2E83" w:rsidP="00DD26EB">
            <w:pPr>
              <w:pStyle w:val="TableContent0"/>
            </w:pPr>
            <w:permStart w:id="1796298756" w:edGrp="everyone" w:colFirst="1" w:colLast="1"/>
            <w:permStart w:id="816596740" w:edGrp="everyone" w:colFirst="2" w:colLast="2"/>
            <w:permEnd w:id="892239344"/>
            <w:permEnd w:id="280196714"/>
            <w:r w:rsidRPr="00935C55">
              <w:t>technologies deployed</w:t>
            </w:r>
          </w:p>
        </w:tc>
        <w:tc>
          <w:tcPr>
            <w:tcW w:w="1403" w:type="dxa"/>
            <w:tcMar>
              <w:top w:w="0" w:type="dxa"/>
              <w:left w:w="70" w:type="dxa"/>
              <w:bottom w:w="0" w:type="dxa"/>
              <w:right w:w="70" w:type="dxa"/>
            </w:tcMar>
            <w:vAlign w:val="center"/>
          </w:tcPr>
          <w:p w14:paraId="60A1A2B5" w14:textId="77777777" w:rsidR="007A2E83" w:rsidRPr="00935C55" w:rsidRDefault="00713044" w:rsidP="00FF14F0">
            <w:pPr>
              <w:pStyle w:val="TableContent0"/>
              <w:jc w:val="center"/>
            </w:pPr>
            <w:sdt>
              <w:sdtPr>
                <w:rPr>
                  <w:rStyle w:val="tablecontentZchn"/>
                </w:rPr>
                <w:alias w:val="target as approved in Annual Planning 2013 update"/>
                <w:tag w:val="target as approved in Annual Planning 2013 update"/>
                <w:id w:val="-871305828"/>
                <w:placeholder>
                  <w:docPart w:val="B1979758693642D29F8AD3D2C2F22CDC"/>
                </w:placeholder>
                <w:text/>
              </w:sdtPr>
              <w:sdtEndPr>
                <w:rPr>
                  <w:rStyle w:val="tablecontentZchn"/>
                </w:rPr>
              </w:sdtEndPr>
              <w:sdtContent>
                <w:r w:rsidR="00FF14F0">
                  <w:t>55</w:t>
                </w:r>
                <w:r w:rsidR="007A2E83" w:rsidRPr="00DA0E91">
                  <w:rPr>
                    <w:rStyle w:val="tablecontentZchn"/>
                  </w:rPr>
                  <w:t>,000</w:t>
                </w:r>
              </w:sdtContent>
            </w:sdt>
          </w:p>
        </w:tc>
        <w:tc>
          <w:tcPr>
            <w:tcW w:w="1511" w:type="dxa"/>
            <w:gridSpan w:val="2"/>
          </w:tcPr>
          <w:p w14:paraId="33EBE61A" w14:textId="68A93158" w:rsidR="007A2E83" w:rsidRPr="00935C55" w:rsidRDefault="00713044" w:rsidP="00E435B7">
            <w:pPr>
              <w:pStyle w:val="TableContent0"/>
              <w:jc w:val="center"/>
            </w:pPr>
            <w:sdt>
              <w:sdtPr>
                <w:rPr>
                  <w:rStyle w:val="tablecontentZchn"/>
                </w:rPr>
                <w:alias w:val="breakdown per category of products that received subsidy"/>
                <w:tag w:val="breakdown per category of products that received subsidy"/>
                <w:id w:val="282232288"/>
                <w:placeholder>
                  <w:docPart w:val="C5F3ED7257714FD0AD233D0B2462072D"/>
                </w:placeholder>
                <w:text/>
              </w:sdtPr>
              <w:sdtEndPr>
                <w:rPr>
                  <w:rStyle w:val="tablecontentZchn"/>
                </w:rPr>
              </w:sdtEndPr>
              <w:sdtContent>
                <w:r w:rsidR="00E435B7">
                  <w:t>9</w:t>
                </w:r>
                <w:r w:rsidR="004E6851">
                  <w:t>,</w:t>
                </w:r>
                <w:r w:rsidR="00E435B7">
                  <w:t>879</w:t>
                </w:r>
              </w:sdtContent>
            </w:sdt>
          </w:p>
        </w:tc>
      </w:tr>
      <w:permEnd w:id="1796298756"/>
      <w:permEnd w:id="816596740"/>
      <w:tr w:rsidR="00935C55" w:rsidRPr="00AF56AF" w14:paraId="4C007FA7" w14:textId="77777777" w:rsidTr="007B12CE">
        <w:trPr>
          <w:trHeight w:val="20"/>
        </w:trPr>
        <w:tc>
          <w:tcPr>
            <w:tcW w:w="9426" w:type="dxa"/>
            <w:gridSpan w:val="4"/>
            <w:shd w:val="clear" w:color="auto" w:fill="B8CCE4" w:themeFill="accent1" w:themeFillTint="66"/>
            <w:tcMar>
              <w:top w:w="0" w:type="dxa"/>
              <w:left w:w="70" w:type="dxa"/>
              <w:bottom w:w="0" w:type="dxa"/>
              <w:right w:w="70" w:type="dxa"/>
            </w:tcMar>
            <w:vAlign w:val="center"/>
          </w:tcPr>
          <w:p w14:paraId="718D1235" w14:textId="77777777" w:rsidR="00935C55" w:rsidRPr="0035559A" w:rsidRDefault="00935C55" w:rsidP="00935C55">
            <w:pPr>
              <w:pStyle w:val="Tableitem0"/>
            </w:pPr>
            <w:r w:rsidRPr="0035559A">
              <w:t>Progress on RBF in monitoring period</w:t>
            </w:r>
          </w:p>
        </w:tc>
      </w:tr>
      <w:tr w:rsidR="00935C55" w:rsidRPr="00935C55" w14:paraId="620FE67C" w14:textId="77777777" w:rsidTr="007B12CE">
        <w:trPr>
          <w:trHeight w:val="20"/>
        </w:trPr>
        <w:tc>
          <w:tcPr>
            <w:tcW w:w="9426" w:type="dxa"/>
            <w:gridSpan w:val="4"/>
            <w:shd w:val="clear" w:color="auto" w:fill="auto"/>
            <w:tcMar>
              <w:top w:w="0" w:type="dxa"/>
              <w:left w:w="70" w:type="dxa"/>
              <w:bottom w:w="0" w:type="dxa"/>
              <w:right w:w="70" w:type="dxa"/>
            </w:tcMar>
            <w:vAlign w:val="center"/>
          </w:tcPr>
          <w:p w14:paraId="116D3890" w14:textId="2F705F36" w:rsidR="006A5954" w:rsidRDefault="00ED7657" w:rsidP="00ED7657">
            <w:permStart w:id="1483408159" w:edGrp="everyone"/>
            <w:r>
              <w:t>Even though the pilot has started</w:t>
            </w:r>
            <w:r w:rsidR="0010440E">
              <w:t>,</w:t>
            </w:r>
            <w:r>
              <w:t xml:space="preserve"> no </w:t>
            </w:r>
            <w:r w:rsidR="0010440E">
              <w:t>companies</w:t>
            </w:r>
            <w:r>
              <w:t xml:space="preserve"> have received an RBF incentive during this monitoring period. 378 plants have </w:t>
            </w:r>
            <w:r w:rsidR="0010440E">
              <w:t xml:space="preserve">already </w:t>
            </w:r>
            <w:r>
              <w:t>been constructed</w:t>
            </w:r>
            <w:r w:rsidR="0010440E">
              <w:t xml:space="preserve"> in the pilot provinces</w:t>
            </w:r>
            <w:r w:rsidR="003B0132">
              <w:t xml:space="preserve">. </w:t>
            </w:r>
            <w:r w:rsidR="0010440E">
              <w:t xml:space="preserve">However, these digesters </w:t>
            </w:r>
            <w:r w:rsidR="006A5954">
              <w:t>are at different stages of the verification chain and not yet validated for payment. The first RBF incentives are expected to be transferred in August 2014.</w:t>
            </w:r>
          </w:p>
          <w:p w14:paraId="4A2E0202" w14:textId="5E2ED400" w:rsidR="002A356E" w:rsidRPr="002A356E" w:rsidRDefault="00ED7657" w:rsidP="00665A5A">
            <w:r>
              <w:t xml:space="preserve">The capacity of the IQCs remains limited </w:t>
            </w:r>
            <w:r w:rsidR="0010440E">
              <w:t>(</w:t>
            </w:r>
            <w:r>
              <w:t>despite the training</w:t>
            </w:r>
            <w:r w:rsidR="0010440E">
              <w:t>)</w:t>
            </w:r>
            <w:r>
              <w:t xml:space="preserve">. Various IQCs </w:t>
            </w:r>
            <w:r w:rsidR="006A5954">
              <w:t>complain</w:t>
            </w:r>
            <w:r>
              <w:t xml:space="preserve"> that the compensation is too low for the work that is required, especially </w:t>
            </w:r>
            <w:r w:rsidR="006A5954">
              <w:t>due to travel costs</w:t>
            </w:r>
            <w:r>
              <w:t xml:space="preserve">. Biogas enterprises still seem to struggle with the self-assessments on the quality of their biogas plants. Both of these issues will be addressed by numerous visits from the PMU to the pilot provinces during the second </w:t>
            </w:r>
            <w:r w:rsidR="006A5954">
              <w:t>semester</w:t>
            </w:r>
            <w:r>
              <w:t xml:space="preserve"> to build the capacity of all the actors in the process. </w:t>
            </w:r>
          </w:p>
        </w:tc>
      </w:tr>
      <w:permEnd w:id="1483408159"/>
      <w:tr w:rsidR="00935C55" w:rsidRPr="00AF56AF" w14:paraId="76009915" w14:textId="77777777" w:rsidTr="007B12CE">
        <w:trPr>
          <w:trHeight w:val="20"/>
        </w:trPr>
        <w:tc>
          <w:tcPr>
            <w:tcW w:w="9426" w:type="dxa"/>
            <w:gridSpan w:val="4"/>
            <w:shd w:val="clear" w:color="auto" w:fill="B8CCE4" w:themeFill="accent1" w:themeFillTint="66"/>
            <w:tcMar>
              <w:top w:w="0" w:type="dxa"/>
              <w:left w:w="70" w:type="dxa"/>
              <w:bottom w:w="0" w:type="dxa"/>
              <w:right w:w="70" w:type="dxa"/>
            </w:tcMar>
            <w:vAlign w:val="center"/>
          </w:tcPr>
          <w:p w14:paraId="170A0222" w14:textId="77777777" w:rsidR="00935C55" w:rsidRPr="0035559A" w:rsidRDefault="00935C55" w:rsidP="00935C55">
            <w:pPr>
              <w:pStyle w:val="Tableitem0"/>
            </w:pPr>
            <w:r w:rsidRPr="0035559A">
              <w:t>RBF learning points</w:t>
            </w:r>
          </w:p>
        </w:tc>
      </w:tr>
      <w:tr w:rsidR="00935C55" w:rsidRPr="00935C55" w14:paraId="326A7004" w14:textId="77777777" w:rsidTr="007B12CE">
        <w:trPr>
          <w:trHeight w:val="20"/>
        </w:trPr>
        <w:tc>
          <w:tcPr>
            <w:tcW w:w="9426" w:type="dxa"/>
            <w:gridSpan w:val="4"/>
            <w:shd w:val="clear" w:color="auto" w:fill="auto"/>
            <w:tcMar>
              <w:top w:w="0" w:type="dxa"/>
              <w:left w:w="70" w:type="dxa"/>
              <w:bottom w:w="0" w:type="dxa"/>
              <w:right w:w="70" w:type="dxa"/>
            </w:tcMar>
            <w:vAlign w:val="center"/>
          </w:tcPr>
          <w:p w14:paraId="491BD79D" w14:textId="77777777" w:rsidR="00C20306" w:rsidRDefault="002236E1" w:rsidP="008C1EA9">
            <w:permStart w:id="1311918123" w:edGrp="everyone"/>
            <w:r>
              <w:t>All enterprises join</w:t>
            </w:r>
            <w:r w:rsidR="006A5954">
              <w:t>ing</w:t>
            </w:r>
            <w:r>
              <w:t xml:space="preserve"> the RBF </w:t>
            </w:r>
            <w:r w:rsidR="006A5954">
              <w:t>fill out a</w:t>
            </w:r>
            <w:r>
              <w:t xml:space="preserve"> questionnaire that will serve as the baseline. </w:t>
            </w:r>
            <w:r w:rsidR="006A5954">
              <w:t xml:space="preserve">A sampled follow-up survey will allow assessing the RBF impact on these companies. </w:t>
            </w:r>
            <w:r w:rsidR="001A6FFE">
              <w:t>Observations on the learning topics will be reported</w:t>
            </w:r>
            <w:r w:rsidR="00665A5A">
              <w:t xml:space="preserve">: </w:t>
            </w:r>
          </w:p>
          <w:p w14:paraId="48AB7FFF" w14:textId="488CDFFF" w:rsidR="00C20306" w:rsidRDefault="00CD3546" w:rsidP="008C1EA9">
            <w:r>
              <w:t>(a</w:t>
            </w:r>
            <w:r w:rsidR="001A6FFE">
              <w:t xml:space="preserve">) </w:t>
            </w:r>
            <w:r>
              <w:t>What will t</w:t>
            </w:r>
            <w:r w:rsidR="00F009DF">
              <w:t>he biogas enterprises do with</w:t>
            </w:r>
            <w:r w:rsidR="00D32605">
              <w:t xml:space="preserve"> the RBF incentive</w:t>
            </w:r>
            <w:r w:rsidR="001B4F96">
              <w:t xml:space="preserve"> (e.g. discount for end</w:t>
            </w:r>
            <w:r w:rsidR="00875B99">
              <w:t>-</w:t>
            </w:r>
            <w:r w:rsidR="001B4F96">
              <w:t>user; investments to develop the company; other purposes)?</w:t>
            </w:r>
          </w:p>
          <w:p w14:paraId="73DEEF9B" w14:textId="2DB271F4" w:rsidR="00C20306" w:rsidRDefault="00CD3546" w:rsidP="008C1EA9">
            <w:r>
              <w:t>(b</w:t>
            </w:r>
            <w:r w:rsidR="008C1EA9">
              <w:t xml:space="preserve">) </w:t>
            </w:r>
            <w:r>
              <w:t>Some of the pilot provinces previously performed poorly due to low political support. This could potentially provide market actors more space to catalyse the development in the biogas sector. Will RBF be more effective in previously low performing provinces?</w:t>
            </w:r>
            <w:r w:rsidR="008C1EA9">
              <w:t xml:space="preserve"> </w:t>
            </w:r>
          </w:p>
          <w:p w14:paraId="2C361904" w14:textId="69A03D1C" w:rsidR="00E95F7C" w:rsidRPr="003C4347" w:rsidRDefault="001A6FFE" w:rsidP="00875B99">
            <w:r>
              <w:t>(</w:t>
            </w:r>
            <w:r w:rsidR="00CD3546">
              <w:t>c</w:t>
            </w:r>
            <w:r>
              <w:t xml:space="preserve">) </w:t>
            </w:r>
            <w:r w:rsidR="00E95F7C">
              <w:t>In the pilot provinces</w:t>
            </w:r>
            <w:r w:rsidR="00D650F6">
              <w:t>,</w:t>
            </w:r>
            <w:r w:rsidR="00E95F7C">
              <w:t xml:space="preserve"> </w:t>
            </w:r>
            <w:r w:rsidR="00D650F6">
              <w:t xml:space="preserve">the </w:t>
            </w:r>
            <w:r w:rsidR="00E95F7C">
              <w:t>end</w:t>
            </w:r>
            <w:r w:rsidR="00875B99">
              <w:t>-</w:t>
            </w:r>
            <w:r w:rsidR="00E95F7C">
              <w:t>user investment subsidy is eliminated and replaced by the RBF incentive</w:t>
            </w:r>
            <w:r>
              <w:t xml:space="preserve"> paid to the private sector companies</w:t>
            </w:r>
            <w:r w:rsidR="00E95F7C">
              <w:t>. Will the RBF incentive be an effective mechanism to phase out end</w:t>
            </w:r>
            <w:r w:rsidR="00875B99">
              <w:t>-</w:t>
            </w:r>
            <w:r w:rsidR="00E95F7C">
              <w:t>user subsidies</w:t>
            </w:r>
            <w:r w:rsidR="004B6A16">
              <w:t xml:space="preserve"> </w:t>
            </w:r>
            <w:r w:rsidR="00BA5D87">
              <w:t>and/</w:t>
            </w:r>
            <w:r w:rsidR="004B6A16">
              <w:t>or</w:t>
            </w:r>
            <w:r w:rsidR="00BA5D87">
              <w:t xml:space="preserve"> increase the BMEs</w:t>
            </w:r>
            <w:r w:rsidR="00D650F6">
              <w:t>’</w:t>
            </w:r>
            <w:r w:rsidR="00BA5D87">
              <w:t xml:space="preserve"> responsibility</w:t>
            </w:r>
            <w:r w:rsidR="00E95F7C">
              <w:t>?</w:t>
            </w:r>
            <w:r w:rsidR="00665A5A">
              <w:t xml:space="preserve"> </w:t>
            </w:r>
          </w:p>
        </w:tc>
      </w:tr>
      <w:permEnd w:id="1311918123"/>
      <w:tr w:rsidR="00935C55" w:rsidRPr="00AF56AF" w14:paraId="27EFEA30" w14:textId="77777777" w:rsidTr="007B12CE">
        <w:trPr>
          <w:trHeight w:val="20"/>
        </w:trPr>
        <w:tc>
          <w:tcPr>
            <w:tcW w:w="9426" w:type="dxa"/>
            <w:gridSpan w:val="4"/>
            <w:shd w:val="clear" w:color="auto" w:fill="B8CCE4" w:themeFill="accent1" w:themeFillTint="66"/>
            <w:tcMar>
              <w:top w:w="0" w:type="dxa"/>
              <w:left w:w="70" w:type="dxa"/>
              <w:bottom w:w="0" w:type="dxa"/>
              <w:right w:w="70" w:type="dxa"/>
            </w:tcMar>
            <w:vAlign w:val="center"/>
          </w:tcPr>
          <w:p w14:paraId="385820D2" w14:textId="77777777" w:rsidR="00935C55" w:rsidRPr="0035559A" w:rsidRDefault="00935C55" w:rsidP="00935C55">
            <w:pPr>
              <w:pStyle w:val="Tableitem0"/>
            </w:pPr>
            <w:r w:rsidRPr="0035559A">
              <w:t>RBF impact indicators</w:t>
            </w:r>
          </w:p>
        </w:tc>
      </w:tr>
      <w:tr w:rsidR="00935C55" w:rsidRPr="00935C55" w14:paraId="73AB15AC" w14:textId="77777777" w:rsidTr="007B12CE">
        <w:trPr>
          <w:trHeight w:val="20"/>
        </w:trPr>
        <w:tc>
          <w:tcPr>
            <w:tcW w:w="9426" w:type="dxa"/>
            <w:gridSpan w:val="4"/>
            <w:shd w:val="clear" w:color="auto" w:fill="auto"/>
            <w:tcMar>
              <w:top w:w="0" w:type="dxa"/>
              <w:left w:w="70" w:type="dxa"/>
              <w:bottom w:w="0" w:type="dxa"/>
              <w:right w:w="70" w:type="dxa"/>
            </w:tcMar>
            <w:vAlign w:val="center"/>
          </w:tcPr>
          <w:p w14:paraId="52A088C0" w14:textId="3B465311" w:rsidR="00744A79" w:rsidRPr="00E95F7C" w:rsidRDefault="001A6FFE" w:rsidP="00875B99">
            <w:permStart w:id="2056725055" w:edGrp="everyone"/>
            <w:r>
              <w:t xml:space="preserve">The project will study a number of impact topics and indicators: (a) </w:t>
            </w:r>
            <w:r w:rsidR="00E95F7C">
              <w:t>Will RBF have a long term impact on end</w:t>
            </w:r>
            <w:r w:rsidR="00875B99">
              <w:t>-</w:t>
            </w:r>
            <w:r w:rsidR="00E95F7C">
              <w:t>user prices?</w:t>
            </w:r>
            <w:r>
              <w:t xml:space="preserve"> (b) </w:t>
            </w:r>
            <w:r w:rsidR="004B6A16">
              <w:t>Will RBF accelerate market development for biogas?</w:t>
            </w:r>
            <w:r>
              <w:t xml:space="preserve"> (c) </w:t>
            </w:r>
            <w:r w:rsidR="00E95F7C">
              <w:t xml:space="preserve">Does </w:t>
            </w:r>
            <w:proofErr w:type="spellStart"/>
            <w:r>
              <w:t>professionali</w:t>
            </w:r>
            <w:r w:rsidR="00875B99">
              <w:t>s</w:t>
            </w:r>
            <w:r>
              <w:t>ation</w:t>
            </w:r>
            <w:bookmarkStart w:id="1" w:name="_GoBack"/>
            <w:bookmarkEnd w:id="1"/>
            <w:proofErr w:type="spellEnd"/>
            <w:r w:rsidR="00D650F6">
              <w:t xml:space="preserve"> </w:t>
            </w:r>
            <w:r w:rsidR="00E95F7C">
              <w:t>of biogas enterprises result in increased application of biogas for non-cooking and lighting purposes</w:t>
            </w:r>
            <w:r w:rsidR="00B4193F">
              <w:t>?</w:t>
            </w:r>
            <w:r w:rsidR="00E95F7C">
              <w:t xml:space="preserve"> </w:t>
            </w:r>
          </w:p>
        </w:tc>
      </w:tr>
      <w:permEnd w:id="2056725055"/>
    </w:tbl>
    <w:p w14:paraId="056B6538" w14:textId="77777777" w:rsidR="00F73CAC" w:rsidRPr="009A5C6F" w:rsidRDefault="00F73CAC" w:rsidP="009A5C6F">
      <w:pPr>
        <w:spacing w:after="0" w:line="240" w:lineRule="auto"/>
        <w:rPr>
          <w:sz w:val="18"/>
        </w:rPr>
      </w:pPr>
    </w:p>
    <w:sectPr w:rsidR="00F73CAC" w:rsidRPr="009A5C6F">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s>
  <wne:toolbars>
    <wne:acdManifest>
      <wne:acdEntry wne:acdName="acd0"/>
      <wne:acdEntry wne:acdName="acd1"/>
    </wne:acdManifest>
  </wne:toolbars>
  <wne:acds>
    <wne:acd wne:acdName="acd0" wne:fciIndexBasedOn="0065"/>
    <wne:acd wne:argValue="AgBzAGUAYwB0AGkAbwBuAF8AZwBlAG4AZQByAGEAb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EEFBD" w14:textId="77777777" w:rsidR="00574353" w:rsidRDefault="00574353" w:rsidP="00935C55">
      <w:pPr>
        <w:spacing w:after="0" w:line="240" w:lineRule="auto"/>
      </w:pPr>
      <w:r>
        <w:separator/>
      </w:r>
    </w:p>
  </w:endnote>
  <w:endnote w:type="continuationSeparator" w:id="0">
    <w:p w14:paraId="7E992CF1" w14:textId="77777777" w:rsidR="00574353" w:rsidRDefault="00574353" w:rsidP="0093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B2718" w14:textId="77777777" w:rsidR="00574353" w:rsidRDefault="00574353" w:rsidP="00935C55">
      <w:pPr>
        <w:spacing w:after="0" w:line="240" w:lineRule="auto"/>
      </w:pPr>
      <w:r>
        <w:separator/>
      </w:r>
    </w:p>
  </w:footnote>
  <w:footnote w:type="continuationSeparator" w:id="0">
    <w:p w14:paraId="5B49A0DD" w14:textId="77777777" w:rsidR="00574353" w:rsidRDefault="00574353" w:rsidP="00935C55">
      <w:pPr>
        <w:spacing w:after="0" w:line="240" w:lineRule="auto"/>
      </w:pPr>
      <w:r>
        <w:continuationSeparator/>
      </w:r>
    </w:p>
  </w:footnote>
  <w:footnote w:id="1">
    <w:p w14:paraId="178DF469" w14:textId="77777777" w:rsidR="00574353" w:rsidRDefault="00574353">
      <w:r w:rsidRPr="00B4193F">
        <w:rPr>
          <w:rStyle w:val="Funotenzeichen"/>
        </w:rPr>
        <w:footnoteRef/>
      </w:r>
      <w:r>
        <w:t xml:space="preserve"> </w:t>
      </w:r>
      <w:r w:rsidRPr="00B4193F">
        <w:rPr>
          <w:rStyle w:val="FunotentextZchn"/>
        </w:rPr>
        <w:t>Please note that these figures are for information purposes only. They are not included in overall EnDev achievements, as in this project certificates are generated and sold on the voluntary market.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CD0D5C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E482154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B3F8B65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826D5BE"/>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89922C9C"/>
    <w:lvl w:ilvl="0">
      <w:start w:val="1"/>
      <w:numFmt w:val="bullet"/>
      <w:lvlText w:val=""/>
      <w:lvlJc w:val="left"/>
      <w:pPr>
        <w:tabs>
          <w:tab w:val="num" w:pos="360"/>
        </w:tabs>
        <w:ind w:left="360" w:hanging="360"/>
      </w:pPr>
      <w:rPr>
        <w:rFonts w:ascii="Symbol" w:hAnsi="Symbol" w:hint="default"/>
      </w:rPr>
    </w:lvl>
  </w:abstractNum>
  <w:abstractNum w:abstractNumId="5">
    <w:nsid w:val="09AE1144"/>
    <w:multiLevelType w:val="multilevel"/>
    <w:tmpl w:val="825A5210"/>
    <w:lvl w:ilvl="0">
      <w:start w:val="1"/>
      <w:numFmt w:val="upperLetter"/>
      <w:pStyle w:val="sectiongeneral"/>
      <w:lvlText w:val="%1."/>
      <w:lvlJc w:val="left"/>
      <w:pPr>
        <w:ind w:left="360" w:hanging="360"/>
      </w:pPr>
      <w:rPr>
        <w:rFonts w:hint="default"/>
      </w:rPr>
    </w:lvl>
    <w:lvl w:ilvl="1">
      <w:start w:val="1"/>
      <w:numFmt w:val="decimal"/>
      <w:pStyle w:val="subsectiongener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DCD26B5"/>
    <w:multiLevelType w:val="multilevel"/>
    <w:tmpl w:val="4DE48C92"/>
    <w:numStyleLink w:val="Formatvorlage1"/>
  </w:abstractNum>
  <w:abstractNum w:abstractNumId="7">
    <w:nsid w:val="1895332A"/>
    <w:multiLevelType w:val="multilevel"/>
    <w:tmpl w:val="4DE48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585BE7"/>
    <w:multiLevelType w:val="hybridMultilevel"/>
    <w:tmpl w:val="5E881B1A"/>
    <w:lvl w:ilvl="0" w:tplc="C00063B2">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2979E3"/>
    <w:multiLevelType w:val="hybridMultilevel"/>
    <w:tmpl w:val="895C0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622322E"/>
    <w:multiLevelType w:val="multilevel"/>
    <w:tmpl w:val="4DE48C92"/>
    <w:numStyleLink w:val="Formatvorlage1"/>
  </w:abstractNum>
  <w:abstractNum w:abstractNumId="11">
    <w:nsid w:val="34DB6C6E"/>
    <w:multiLevelType w:val="hybridMultilevel"/>
    <w:tmpl w:val="FD0A3320"/>
    <w:lvl w:ilvl="0" w:tplc="BF3CFD1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A207B7"/>
    <w:multiLevelType w:val="hybridMultilevel"/>
    <w:tmpl w:val="064CFE58"/>
    <w:lvl w:ilvl="0" w:tplc="37202F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8997C3C"/>
    <w:multiLevelType w:val="hybridMultilevel"/>
    <w:tmpl w:val="BA9C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3E0B6C"/>
    <w:multiLevelType w:val="multilevel"/>
    <w:tmpl w:val="4DE48C92"/>
    <w:styleLink w:val="Formatvorlag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5440585"/>
    <w:multiLevelType w:val="multilevel"/>
    <w:tmpl w:val="1982158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8"/>
  </w:num>
  <w:num w:numId="3">
    <w:abstractNumId w:val="15"/>
  </w:num>
  <w:num w:numId="4">
    <w:abstractNumId w:val="9"/>
  </w:num>
  <w:num w:numId="5">
    <w:abstractNumId w:val="6"/>
  </w:num>
  <w:num w:numId="6">
    <w:abstractNumId w:val="7"/>
  </w:num>
  <w:num w:numId="7">
    <w:abstractNumId w:val="14"/>
  </w:num>
  <w:num w:numId="8">
    <w:abstractNumId w:val="10"/>
  </w:num>
  <w:num w:numId="9">
    <w:abstractNumId w:val="13"/>
  </w:num>
  <w:num w:numId="10">
    <w:abstractNumId w:val="11"/>
  </w:num>
  <w:num w:numId="11">
    <w:abstractNumId w:val="14"/>
  </w:num>
  <w:num w:numId="12">
    <w:abstractNumId w:val="4"/>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00"/>
    <w:rsid w:val="000725D5"/>
    <w:rsid w:val="00080E58"/>
    <w:rsid w:val="000906B8"/>
    <w:rsid w:val="000925FF"/>
    <w:rsid w:val="000973AD"/>
    <w:rsid w:val="000A0934"/>
    <w:rsid w:val="000D174B"/>
    <w:rsid w:val="000D4DA9"/>
    <w:rsid w:val="000D60D0"/>
    <w:rsid w:val="000F0A59"/>
    <w:rsid w:val="000F0B44"/>
    <w:rsid w:val="000F0C2F"/>
    <w:rsid w:val="000F79DC"/>
    <w:rsid w:val="0010440E"/>
    <w:rsid w:val="00150617"/>
    <w:rsid w:val="001970EC"/>
    <w:rsid w:val="00197AEA"/>
    <w:rsid w:val="001A6FFE"/>
    <w:rsid w:val="001B36F1"/>
    <w:rsid w:val="001B4F96"/>
    <w:rsid w:val="001D30A3"/>
    <w:rsid w:val="001D79B0"/>
    <w:rsid w:val="001E75D4"/>
    <w:rsid w:val="00205408"/>
    <w:rsid w:val="002236E1"/>
    <w:rsid w:val="002366E2"/>
    <w:rsid w:val="0025035B"/>
    <w:rsid w:val="00254D9E"/>
    <w:rsid w:val="002624F9"/>
    <w:rsid w:val="00270DED"/>
    <w:rsid w:val="002737D5"/>
    <w:rsid w:val="00281BD5"/>
    <w:rsid w:val="00290979"/>
    <w:rsid w:val="002927DA"/>
    <w:rsid w:val="002A356E"/>
    <w:rsid w:val="002B2E62"/>
    <w:rsid w:val="002D2DA1"/>
    <w:rsid w:val="002D4988"/>
    <w:rsid w:val="002D5A32"/>
    <w:rsid w:val="002F3D8F"/>
    <w:rsid w:val="003013FB"/>
    <w:rsid w:val="003051B9"/>
    <w:rsid w:val="00306473"/>
    <w:rsid w:val="00306821"/>
    <w:rsid w:val="00313DFC"/>
    <w:rsid w:val="0035311E"/>
    <w:rsid w:val="00356FC3"/>
    <w:rsid w:val="003619C2"/>
    <w:rsid w:val="00373634"/>
    <w:rsid w:val="00380F99"/>
    <w:rsid w:val="00386B4E"/>
    <w:rsid w:val="0039692B"/>
    <w:rsid w:val="003A0DC4"/>
    <w:rsid w:val="003A2FBE"/>
    <w:rsid w:val="003A38F2"/>
    <w:rsid w:val="003B0132"/>
    <w:rsid w:val="003B386D"/>
    <w:rsid w:val="003B42D6"/>
    <w:rsid w:val="003C4347"/>
    <w:rsid w:val="003E16F7"/>
    <w:rsid w:val="003E6F14"/>
    <w:rsid w:val="00400AB3"/>
    <w:rsid w:val="0040135D"/>
    <w:rsid w:val="004116B5"/>
    <w:rsid w:val="00444F01"/>
    <w:rsid w:val="00453A2F"/>
    <w:rsid w:val="00463202"/>
    <w:rsid w:val="004662BE"/>
    <w:rsid w:val="00470FC8"/>
    <w:rsid w:val="004A26FC"/>
    <w:rsid w:val="004A3106"/>
    <w:rsid w:val="004B1513"/>
    <w:rsid w:val="004B6A16"/>
    <w:rsid w:val="004E6851"/>
    <w:rsid w:val="005169D3"/>
    <w:rsid w:val="0052533E"/>
    <w:rsid w:val="00530F75"/>
    <w:rsid w:val="0054206B"/>
    <w:rsid w:val="00560C4A"/>
    <w:rsid w:val="00574353"/>
    <w:rsid w:val="00584362"/>
    <w:rsid w:val="00594A7C"/>
    <w:rsid w:val="005A14FC"/>
    <w:rsid w:val="005A2357"/>
    <w:rsid w:val="005A36DD"/>
    <w:rsid w:val="005C10EF"/>
    <w:rsid w:val="005C23F0"/>
    <w:rsid w:val="005C4C25"/>
    <w:rsid w:val="005D6B54"/>
    <w:rsid w:val="005E4103"/>
    <w:rsid w:val="005F1CF1"/>
    <w:rsid w:val="006000F5"/>
    <w:rsid w:val="006114DE"/>
    <w:rsid w:val="00614291"/>
    <w:rsid w:val="006165C2"/>
    <w:rsid w:val="00651FDC"/>
    <w:rsid w:val="00652A94"/>
    <w:rsid w:val="0066294F"/>
    <w:rsid w:val="00665A5A"/>
    <w:rsid w:val="00670C5A"/>
    <w:rsid w:val="00677E0B"/>
    <w:rsid w:val="00687383"/>
    <w:rsid w:val="006A1675"/>
    <w:rsid w:val="006A34DE"/>
    <w:rsid w:val="006A417B"/>
    <w:rsid w:val="006A5954"/>
    <w:rsid w:val="006B2EE8"/>
    <w:rsid w:val="006D0146"/>
    <w:rsid w:val="006D0D73"/>
    <w:rsid w:val="006E1562"/>
    <w:rsid w:val="006F627A"/>
    <w:rsid w:val="00713044"/>
    <w:rsid w:val="00714105"/>
    <w:rsid w:val="00744A79"/>
    <w:rsid w:val="00750EB7"/>
    <w:rsid w:val="0075134F"/>
    <w:rsid w:val="00751F26"/>
    <w:rsid w:val="0076692F"/>
    <w:rsid w:val="007718C4"/>
    <w:rsid w:val="00775572"/>
    <w:rsid w:val="007A2E83"/>
    <w:rsid w:val="007A469B"/>
    <w:rsid w:val="007B0988"/>
    <w:rsid w:val="007B12CE"/>
    <w:rsid w:val="007B43BE"/>
    <w:rsid w:val="007C4605"/>
    <w:rsid w:val="007D0667"/>
    <w:rsid w:val="007F1BD9"/>
    <w:rsid w:val="00826CB3"/>
    <w:rsid w:val="00836341"/>
    <w:rsid w:val="0084607C"/>
    <w:rsid w:val="00875B99"/>
    <w:rsid w:val="008A1C76"/>
    <w:rsid w:val="008A2B14"/>
    <w:rsid w:val="008B1D1E"/>
    <w:rsid w:val="008B3BE1"/>
    <w:rsid w:val="008C1EA9"/>
    <w:rsid w:val="008F44CC"/>
    <w:rsid w:val="008F7835"/>
    <w:rsid w:val="009001F4"/>
    <w:rsid w:val="00903104"/>
    <w:rsid w:val="00906FD2"/>
    <w:rsid w:val="00924AC6"/>
    <w:rsid w:val="00924AD6"/>
    <w:rsid w:val="00935C55"/>
    <w:rsid w:val="009434ED"/>
    <w:rsid w:val="00943C4F"/>
    <w:rsid w:val="009452B0"/>
    <w:rsid w:val="009663D4"/>
    <w:rsid w:val="00970B78"/>
    <w:rsid w:val="0098303C"/>
    <w:rsid w:val="009A5C6F"/>
    <w:rsid w:val="009B21E5"/>
    <w:rsid w:val="009B7EA2"/>
    <w:rsid w:val="009B7FD4"/>
    <w:rsid w:val="009F52B9"/>
    <w:rsid w:val="00A0029C"/>
    <w:rsid w:val="00A14B98"/>
    <w:rsid w:val="00A16E8E"/>
    <w:rsid w:val="00A25085"/>
    <w:rsid w:val="00A3384E"/>
    <w:rsid w:val="00A37414"/>
    <w:rsid w:val="00A411BF"/>
    <w:rsid w:val="00A452F7"/>
    <w:rsid w:val="00A62DAA"/>
    <w:rsid w:val="00A8161B"/>
    <w:rsid w:val="00A81AEE"/>
    <w:rsid w:val="00A90FBE"/>
    <w:rsid w:val="00AB0B03"/>
    <w:rsid w:val="00AB27B4"/>
    <w:rsid w:val="00AB483A"/>
    <w:rsid w:val="00AC1E86"/>
    <w:rsid w:val="00AC4A61"/>
    <w:rsid w:val="00AD1D9A"/>
    <w:rsid w:val="00AD7D07"/>
    <w:rsid w:val="00AE0589"/>
    <w:rsid w:val="00B13794"/>
    <w:rsid w:val="00B4193F"/>
    <w:rsid w:val="00B51558"/>
    <w:rsid w:val="00B54265"/>
    <w:rsid w:val="00B728E0"/>
    <w:rsid w:val="00B739DB"/>
    <w:rsid w:val="00B76ADB"/>
    <w:rsid w:val="00B93153"/>
    <w:rsid w:val="00BA325A"/>
    <w:rsid w:val="00BA5D87"/>
    <w:rsid w:val="00BB0261"/>
    <w:rsid w:val="00BB2103"/>
    <w:rsid w:val="00BB3F43"/>
    <w:rsid w:val="00BD224E"/>
    <w:rsid w:val="00BD2AF4"/>
    <w:rsid w:val="00BF17F1"/>
    <w:rsid w:val="00C02515"/>
    <w:rsid w:val="00C05365"/>
    <w:rsid w:val="00C069D1"/>
    <w:rsid w:val="00C06B79"/>
    <w:rsid w:val="00C20306"/>
    <w:rsid w:val="00C25E6D"/>
    <w:rsid w:val="00C4139D"/>
    <w:rsid w:val="00C47D9E"/>
    <w:rsid w:val="00C54E7C"/>
    <w:rsid w:val="00C64C1A"/>
    <w:rsid w:val="00C6619C"/>
    <w:rsid w:val="00C922FF"/>
    <w:rsid w:val="00C92CD0"/>
    <w:rsid w:val="00C94384"/>
    <w:rsid w:val="00C95564"/>
    <w:rsid w:val="00C97996"/>
    <w:rsid w:val="00CA083F"/>
    <w:rsid w:val="00CD3546"/>
    <w:rsid w:val="00CD6AD2"/>
    <w:rsid w:val="00CD766E"/>
    <w:rsid w:val="00CE7785"/>
    <w:rsid w:val="00CF0AB3"/>
    <w:rsid w:val="00CF0D91"/>
    <w:rsid w:val="00CF3F23"/>
    <w:rsid w:val="00D21353"/>
    <w:rsid w:val="00D2792C"/>
    <w:rsid w:val="00D305AC"/>
    <w:rsid w:val="00D32605"/>
    <w:rsid w:val="00D350F8"/>
    <w:rsid w:val="00D50EE8"/>
    <w:rsid w:val="00D57010"/>
    <w:rsid w:val="00D63EF1"/>
    <w:rsid w:val="00D650F6"/>
    <w:rsid w:val="00D65337"/>
    <w:rsid w:val="00D75AE1"/>
    <w:rsid w:val="00D83548"/>
    <w:rsid w:val="00DA0E91"/>
    <w:rsid w:val="00DA76F8"/>
    <w:rsid w:val="00DB20A1"/>
    <w:rsid w:val="00DB3C2D"/>
    <w:rsid w:val="00DB50F0"/>
    <w:rsid w:val="00DB526E"/>
    <w:rsid w:val="00DD26EB"/>
    <w:rsid w:val="00DF7497"/>
    <w:rsid w:val="00E31F91"/>
    <w:rsid w:val="00E3316E"/>
    <w:rsid w:val="00E435B7"/>
    <w:rsid w:val="00E44714"/>
    <w:rsid w:val="00E53B30"/>
    <w:rsid w:val="00E75397"/>
    <w:rsid w:val="00E842BE"/>
    <w:rsid w:val="00E95F7C"/>
    <w:rsid w:val="00EA0D3E"/>
    <w:rsid w:val="00EC070B"/>
    <w:rsid w:val="00EC3335"/>
    <w:rsid w:val="00ED715E"/>
    <w:rsid w:val="00ED7657"/>
    <w:rsid w:val="00F009DF"/>
    <w:rsid w:val="00F012D9"/>
    <w:rsid w:val="00F03995"/>
    <w:rsid w:val="00F23D96"/>
    <w:rsid w:val="00F3181B"/>
    <w:rsid w:val="00F447E2"/>
    <w:rsid w:val="00F44D11"/>
    <w:rsid w:val="00F46BD9"/>
    <w:rsid w:val="00F5677E"/>
    <w:rsid w:val="00F7138B"/>
    <w:rsid w:val="00F728C3"/>
    <w:rsid w:val="00F73CAC"/>
    <w:rsid w:val="00F8563B"/>
    <w:rsid w:val="00F96D9B"/>
    <w:rsid w:val="00FA04F4"/>
    <w:rsid w:val="00FE0566"/>
    <w:rsid w:val="00FE0600"/>
    <w:rsid w:val="00FE0DD9"/>
    <w:rsid w:val="00FE1742"/>
    <w:rsid w:val="00FE44F5"/>
    <w:rsid w:val="00FF14F0"/>
    <w:rsid w:val="00FF48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8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lsdException w:name="heading 1" w:locked="0"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caption" w:uiPriority="35"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lsdException w:name="Strong" w:locked="0"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Standard">
    <w:name w:val="Normal"/>
    <w:aliases w:val="_standard"/>
    <w:rsid w:val="00150617"/>
    <w:pPr>
      <w:spacing w:after="120"/>
      <w:jc w:val="both"/>
    </w:pPr>
    <w:rPr>
      <w:rFonts w:ascii="Arial" w:hAnsi="Arial"/>
    </w:rPr>
  </w:style>
  <w:style w:type="paragraph" w:styleId="berschrift1">
    <w:name w:val="heading 1"/>
    <w:basedOn w:val="Standard"/>
    <w:next w:val="Standard"/>
    <w:link w:val="berschrift1Zchn"/>
    <w:uiPriority w:val="9"/>
    <w:qFormat/>
    <w:locked/>
    <w:rsid w:val="003969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ptitle">
    <w:name w:val="tp_title"/>
    <w:basedOn w:val="Standard"/>
    <w:link w:val="tptitleZchn"/>
    <w:uiPriority w:val="2"/>
    <w:qFormat/>
    <w:locked/>
    <w:rsid w:val="00FE44F5"/>
    <w:pPr>
      <w:spacing w:before="360" w:after="360"/>
    </w:pPr>
    <w:rPr>
      <w:rFonts w:eastAsia="Times New Roman" w:cs="Arial"/>
      <w:b/>
      <w:bCs/>
      <w:noProof/>
      <w:color w:val="000000"/>
      <w:sz w:val="52"/>
      <w:szCs w:val="52"/>
      <w:lang w:eastAsia="de-DE"/>
    </w:rPr>
  </w:style>
  <w:style w:type="paragraph" w:customStyle="1" w:styleId="tpintermediate">
    <w:name w:val="tp_intermediate"/>
    <w:basedOn w:val="Standard"/>
    <w:link w:val="tpintermediateZchn"/>
    <w:uiPriority w:val="3"/>
    <w:qFormat/>
    <w:locked/>
    <w:rsid w:val="00FE44F5"/>
    <w:pPr>
      <w:spacing w:before="360" w:after="360" w:line="240" w:lineRule="auto"/>
    </w:pPr>
    <w:rPr>
      <w:rFonts w:eastAsia="Calibri" w:cs="Arial"/>
      <w:noProof/>
      <w:sz w:val="28"/>
      <w:szCs w:val="28"/>
      <w:lang w:eastAsia="nl-NL"/>
    </w:rPr>
  </w:style>
  <w:style w:type="character" w:customStyle="1" w:styleId="tptitleZchn">
    <w:name w:val="tp_title Zchn"/>
    <w:basedOn w:val="Absatz-Standardschriftart"/>
    <w:link w:val="tptitle"/>
    <w:uiPriority w:val="2"/>
    <w:rsid w:val="00EA0D3E"/>
    <w:rPr>
      <w:rFonts w:ascii="Arial" w:eastAsia="Times New Roman" w:hAnsi="Arial" w:cs="Arial"/>
      <w:b/>
      <w:bCs/>
      <w:noProof/>
      <w:color w:val="000000"/>
      <w:sz w:val="52"/>
      <w:szCs w:val="52"/>
      <w:lang w:eastAsia="de-DE"/>
    </w:rPr>
  </w:style>
  <w:style w:type="paragraph" w:customStyle="1" w:styleId="tpsubtitle">
    <w:name w:val="tp_subtitle"/>
    <w:basedOn w:val="Standard"/>
    <w:link w:val="tpsubtitleZchn"/>
    <w:uiPriority w:val="2"/>
    <w:qFormat/>
    <w:locked/>
    <w:rsid w:val="00FE44F5"/>
    <w:pPr>
      <w:spacing w:before="360" w:after="360" w:line="240" w:lineRule="auto"/>
    </w:pPr>
    <w:rPr>
      <w:rFonts w:eastAsia="Calibri" w:cs="Arial"/>
      <w:b/>
      <w:bCs/>
      <w:noProof/>
      <w:sz w:val="36"/>
      <w:szCs w:val="36"/>
      <w:lang w:eastAsia="nl-NL"/>
    </w:rPr>
  </w:style>
  <w:style w:type="character" w:customStyle="1" w:styleId="tpintermediateZchn">
    <w:name w:val="tp_intermediate Zchn"/>
    <w:basedOn w:val="Absatz-Standardschriftart"/>
    <w:link w:val="tpintermediate"/>
    <w:uiPriority w:val="3"/>
    <w:rsid w:val="00EA0D3E"/>
    <w:rPr>
      <w:rFonts w:ascii="Arial" w:eastAsia="Calibri" w:hAnsi="Arial" w:cs="Arial"/>
      <w:noProof/>
      <w:sz w:val="28"/>
      <w:szCs w:val="28"/>
      <w:lang w:eastAsia="nl-NL"/>
    </w:rPr>
  </w:style>
  <w:style w:type="paragraph" w:customStyle="1" w:styleId="tppartner">
    <w:name w:val="tp_partner"/>
    <w:basedOn w:val="Standard"/>
    <w:link w:val="tppartnerZchn"/>
    <w:uiPriority w:val="2"/>
    <w:qFormat/>
    <w:locked/>
    <w:rsid w:val="00FE44F5"/>
    <w:pPr>
      <w:spacing w:before="120" w:after="240" w:line="240" w:lineRule="auto"/>
    </w:pPr>
    <w:rPr>
      <w:rFonts w:eastAsia="Calibri" w:cs="Times New Roman"/>
      <w:b/>
      <w:bCs/>
      <w:sz w:val="28"/>
    </w:rPr>
  </w:style>
  <w:style w:type="character" w:customStyle="1" w:styleId="tpsubtitleZchn">
    <w:name w:val="tp_subtitle Zchn"/>
    <w:basedOn w:val="Absatz-Standardschriftart"/>
    <w:link w:val="tpsubtitle"/>
    <w:uiPriority w:val="2"/>
    <w:rsid w:val="00EA0D3E"/>
    <w:rPr>
      <w:rFonts w:ascii="Arial" w:eastAsia="Calibri" w:hAnsi="Arial" w:cs="Arial"/>
      <w:b/>
      <w:bCs/>
      <w:noProof/>
      <w:sz w:val="36"/>
      <w:szCs w:val="36"/>
      <w:lang w:eastAsia="nl-NL"/>
    </w:rPr>
  </w:style>
  <w:style w:type="paragraph" w:styleId="Sprechblasentext">
    <w:name w:val="Balloon Text"/>
    <w:basedOn w:val="Standard"/>
    <w:link w:val="SprechblasentextZchn"/>
    <w:uiPriority w:val="99"/>
    <w:semiHidden/>
    <w:unhideWhenUsed/>
    <w:locked/>
    <w:rsid w:val="00CF3F23"/>
    <w:pPr>
      <w:spacing w:after="0" w:line="240" w:lineRule="auto"/>
    </w:pPr>
    <w:rPr>
      <w:rFonts w:ascii="Tahoma" w:hAnsi="Tahoma" w:cs="Tahoma"/>
      <w:sz w:val="16"/>
      <w:szCs w:val="16"/>
    </w:rPr>
  </w:style>
  <w:style w:type="character" w:customStyle="1" w:styleId="tppartnerZchn">
    <w:name w:val="tp_partner Zchn"/>
    <w:basedOn w:val="Absatz-Standardschriftart"/>
    <w:link w:val="tppartner"/>
    <w:uiPriority w:val="2"/>
    <w:rsid w:val="00EA0D3E"/>
    <w:rPr>
      <w:rFonts w:ascii="Arial" w:eastAsia="Calibri" w:hAnsi="Arial" w:cs="Times New Roman"/>
      <w:b/>
      <w:bCs/>
      <w:sz w:val="28"/>
    </w:rPr>
  </w:style>
  <w:style w:type="character" w:customStyle="1" w:styleId="SprechblasentextZchn">
    <w:name w:val="Sprechblasentext Zchn"/>
    <w:basedOn w:val="Absatz-Standardschriftart"/>
    <w:link w:val="Sprechblasentext"/>
    <w:uiPriority w:val="99"/>
    <w:semiHidden/>
    <w:rsid w:val="00CF3F23"/>
    <w:rPr>
      <w:rFonts w:ascii="Tahoma" w:hAnsi="Tahoma" w:cs="Tahoma"/>
      <w:sz w:val="16"/>
      <w:szCs w:val="16"/>
    </w:rPr>
  </w:style>
  <w:style w:type="paragraph" w:customStyle="1" w:styleId="imprint">
    <w:name w:val="imprint"/>
    <w:basedOn w:val="Standard"/>
    <w:link w:val="imprintZchn"/>
    <w:uiPriority w:val="1"/>
    <w:qFormat/>
    <w:locked/>
    <w:rsid w:val="00CF3F23"/>
    <w:pPr>
      <w:spacing w:after="0" w:line="240" w:lineRule="auto"/>
    </w:pPr>
    <w:rPr>
      <w:rFonts w:eastAsia="Calibri" w:cs="Times New Roman"/>
      <w:sz w:val="16"/>
      <w:szCs w:val="20"/>
      <w:lang w:val="de-DE" w:eastAsia="nl-NL"/>
    </w:rPr>
  </w:style>
  <w:style w:type="paragraph" w:customStyle="1" w:styleId="imprinttitle">
    <w:name w:val="imprint_title"/>
    <w:basedOn w:val="imprint"/>
    <w:link w:val="imprinttitleZchn"/>
    <w:uiPriority w:val="1"/>
    <w:qFormat/>
    <w:locked/>
    <w:rsid w:val="00CF3F23"/>
    <w:rPr>
      <w:b/>
    </w:rPr>
  </w:style>
  <w:style w:type="character" w:customStyle="1" w:styleId="imprintZchn">
    <w:name w:val="imprint Zchn"/>
    <w:basedOn w:val="Absatz-Standardschriftart"/>
    <w:link w:val="imprint"/>
    <w:uiPriority w:val="1"/>
    <w:rsid w:val="00614291"/>
    <w:rPr>
      <w:rFonts w:ascii="Arial" w:eastAsia="Calibri" w:hAnsi="Arial" w:cs="Times New Roman"/>
      <w:sz w:val="16"/>
      <w:szCs w:val="20"/>
      <w:lang w:val="de-DE" w:eastAsia="nl-NL"/>
    </w:rPr>
  </w:style>
  <w:style w:type="character" w:customStyle="1" w:styleId="imprinttitleZchn">
    <w:name w:val="imprint_title Zchn"/>
    <w:basedOn w:val="imprintZchn"/>
    <w:link w:val="imprinttitle"/>
    <w:uiPriority w:val="1"/>
    <w:rsid w:val="00614291"/>
    <w:rPr>
      <w:rFonts w:ascii="Arial" w:eastAsia="Calibri" w:hAnsi="Arial" w:cs="Times New Roman"/>
      <w:b/>
      <w:sz w:val="16"/>
      <w:szCs w:val="20"/>
      <w:lang w:val="de-DE" w:eastAsia="nl-NL"/>
    </w:rPr>
  </w:style>
  <w:style w:type="paragraph" w:customStyle="1" w:styleId="sectiongeneral">
    <w:name w:val="section_general"/>
    <w:basedOn w:val="imprint"/>
    <w:next w:val="Standard"/>
    <w:link w:val="sectiongeneralZchn"/>
    <w:uiPriority w:val="2"/>
    <w:qFormat/>
    <w:locked/>
    <w:rsid w:val="00A25085"/>
    <w:pPr>
      <w:keepNext/>
      <w:pageBreakBefore/>
      <w:numPr>
        <w:numId w:val="1"/>
      </w:numPr>
      <w:spacing w:after="120"/>
      <w:ind w:left="0" w:firstLine="0"/>
    </w:pPr>
    <w:rPr>
      <w:b/>
      <w:sz w:val="28"/>
      <w:szCs w:val="28"/>
    </w:rPr>
  </w:style>
  <w:style w:type="character" w:customStyle="1" w:styleId="berschrift1Zchn">
    <w:name w:val="Überschrift 1 Zchn"/>
    <w:basedOn w:val="Absatz-Standardschriftart"/>
    <w:link w:val="berschrift1"/>
    <w:uiPriority w:val="9"/>
    <w:rsid w:val="0039692B"/>
    <w:rPr>
      <w:rFonts w:asciiTheme="majorHAnsi" w:eastAsiaTheme="majorEastAsia" w:hAnsiTheme="majorHAnsi" w:cstheme="majorBidi"/>
      <w:b/>
      <w:bCs/>
      <w:color w:val="365F91" w:themeColor="accent1" w:themeShade="BF"/>
      <w:sz w:val="28"/>
      <w:szCs w:val="28"/>
    </w:rPr>
  </w:style>
  <w:style w:type="character" w:customStyle="1" w:styleId="sectiongeneralZchn">
    <w:name w:val="section_general Zchn"/>
    <w:basedOn w:val="imprintZchn"/>
    <w:link w:val="sectiongeneral"/>
    <w:uiPriority w:val="2"/>
    <w:rsid w:val="00EA0D3E"/>
    <w:rPr>
      <w:rFonts w:ascii="Arial" w:eastAsia="Calibri" w:hAnsi="Arial" w:cs="Times New Roman"/>
      <w:b/>
      <w:sz w:val="28"/>
      <w:szCs w:val="28"/>
      <w:lang w:val="de-DE" w:eastAsia="nl-NL"/>
    </w:rPr>
  </w:style>
  <w:style w:type="paragraph" w:customStyle="1" w:styleId="subsectiongeneral">
    <w:name w:val="subsection_general"/>
    <w:basedOn w:val="Standard"/>
    <w:next w:val="Standard"/>
    <w:link w:val="subsectiongeneralZchn"/>
    <w:uiPriority w:val="1"/>
    <w:qFormat/>
    <w:locked/>
    <w:rsid w:val="007A469B"/>
    <w:pPr>
      <w:numPr>
        <w:ilvl w:val="1"/>
        <w:numId w:val="1"/>
      </w:numPr>
      <w:spacing w:line="240" w:lineRule="auto"/>
      <w:ind w:hanging="720"/>
    </w:pPr>
    <w:rPr>
      <w:b/>
      <w:sz w:val="24"/>
    </w:rPr>
  </w:style>
  <w:style w:type="paragraph" w:customStyle="1" w:styleId="subsubsectiongeneral">
    <w:name w:val="subsubsection_general"/>
    <w:basedOn w:val="Standard"/>
    <w:next w:val="Standard"/>
    <w:link w:val="subsubsectiongeneralZchn"/>
    <w:uiPriority w:val="2"/>
    <w:qFormat/>
    <w:locked/>
    <w:rsid w:val="00EC3335"/>
    <w:rPr>
      <w:b/>
    </w:rPr>
  </w:style>
  <w:style w:type="character" w:customStyle="1" w:styleId="subsectiongeneralZchn">
    <w:name w:val="subsection_general Zchn"/>
    <w:basedOn w:val="Absatz-Standardschriftart"/>
    <w:link w:val="subsectiongeneral"/>
    <w:uiPriority w:val="1"/>
    <w:rsid w:val="00EA0D3E"/>
    <w:rPr>
      <w:rFonts w:ascii="Arial" w:hAnsi="Arial"/>
      <w:b/>
      <w:sz w:val="24"/>
    </w:rPr>
  </w:style>
  <w:style w:type="paragraph" w:styleId="Inhaltsverzeichnisberschrift">
    <w:name w:val="TOC Heading"/>
    <w:basedOn w:val="berschrift1"/>
    <w:next w:val="Standard"/>
    <w:uiPriority w:val="39"/>
    <w:semiHidden/>
    <w:unhideWhenUsed/>
    <w:qFormat/>
    <w:locked/>
    <w:rsid w:val="001970EC"/>
    <w:pPr>
      <w:outlineLvl w:val="9"/>
    </w:pPr>
    <w:rPr>
      <w:lang w:eastAsia="en-GB"/>
    </w:rPr>
  </w:style>
  <w:style w:type="character" w:customStyle="1" w:styleId="subsubsectiongeneralZchn">
    <w:name w:val="subsubsection_general Zchn"/>
    <w:basedOn w:val="Absatz-Standardschriftart"/>
    <w:link w:val="subsubsectiongeneral"/>
    <w:uiPriority w:val="2"/>
    <w:rsid w:val="00EA0D3E"/>
    <w:rPr>
      <w:rFonts w:ascii="Arial" w:hAnsi="Arial"/>
      <w:b/>
    </w:rPr>
  </w:style>
  <w:style w:type="paragraph" w:styleId="Verzeichnis2">
    <w:name w:val="toc 2"/>
    <w:basedOn w:val="Standard"/>
    <w:next w:val="Standard"/>
    <w:autoRedefine/>
    <w:uiPriority w:val="39"/>
    <w:unhideWhenUsed/>
    <w:qFormat/>
    <w:locked/>
    <w:rsid w:val="00B93153"/>
    <w:pPr>
      <w:tabs>
        <w:tab w:val="left" w:pos="660"/>
        <w:tab w:val="right" w:leader="dot" w:pos="9062"/>
      </w:tabs>
      <w:spacing w:before="240" w:after="0"/>
      <w:ind w:left="652" w:hanging="652"/>
    </w:pPr>
    <w:rPr>
      <w:b/>
      <w:bCs/>
      <w:sz w:val="20"/>
      <w:szCs w:val="20"/>
    </w:rPr>
  </w:style>
  <w:style w:type="paragraph" w:styleId="Verzeichnis1">
    <w:name w:val="toc 1"/>
    <w:basedOn w:val="Standard"/>
    <w:next w:val="Standard"/>
    <w:autoRedefine/>
    <w:uiPriority w:val="39"/>
    <w:unhideWhenUsed/>
    <w:qFormat/>
    <w:locked/>
    <w:rsid w:val="00B93153"/>
    <w:pPr>
      <w:tabs>
        <w:tab w:val="left" w:pos="660"/>
        <w:tab w:val="right" w:leader="dot" w:pos="9062"/>
      </w:tabs>
      <w:spacing w:before="360" w:after="0"/>
    </w:pPr>
    <w:rPr>
      <w:b/>
      <w:bCs/>
      <w:caps/>
      <w:noProof/>
      <w:szCs w:val="24"/>
    </w:rPr>
  </w:style>
  <w:style w:type="paragraph" w:styleId="Verzeichnis3">
    <w:name w:val="toc 3"/>
    <w:basedOn w:val="Standard"/>
    <w:next w:val="Standard"/>
    <w:autoRedefine/>
    <w:uiPriority w:val="39"/>
    <w:unhideWhenUsed/>
    <w:qFormat/>
    <w:locked/>
    <w:rsid w:val="001970EC"/>
    <w:pPr>
      <w:spacing w:after="0"/>
      <w:ind w:left="220"/>
    </w:pPr>
    <w:rPr>
      <w:sz w:val="20"/>
      <w:szCs w:val="20"/>
    </w:rPr>
  </w:style>
  <w:style w:type="character" w:styleId="Hyperlink">
    <w:name w:val="Hyperlink"/>
    <w:basedOn w:val="Absatz-Standardschriftart"/>
    <w:uiPriority w:val="99"/>
    <w:unhideWhenUsed/>
    <w:rsid w:val="001970EC"/>
    <w:rPr>
      <w:color w:val="0000FF" w:themeColor="hyperlink"/>
      <w:u w:val="single"/>
    </w:rPr>
  </w:style>
  <w:style w:type="paragraph" w:styleId="Verzeichnis4">
    <w:name w:val="toc 4"/>
    <w:basedOn w:val="Standard"/>
    <w:next w:val="Standard"/>
    <w:autoRedefine/>
    <w:uiPriority w:val="39"/>
    <w:unhideWhenUsed/>
    <w:locked/>
    <w:rsid w:val="001970EC"/>
    <w:pPr>
      <w:spacing w:after="0"/>
      <w:ind w:left="440"/>
    </w:pPr>
    <w:rPr>
      <w:rFonts w:asciiTheme="minorHAnsi" w:hAnsiTheme="minorHAnsi"/>
      <w:sz w:val="20"/>
      <w:szCs w:val="20"/>
    </w:rPr>
  </w:style>
  <w:style w:type="paragraph" w:styleId="Verzeichnis5">
    <w:name w:val="toc 5"/>
    <w:basedOn w:val="Standard"/>
    <w:next w:val="Standard"/>
    <w:autoRedefine/>
    <w:uiPriority w:val="39"/>
    <w:unhideWhenUsed/>
    <w:locked/>
    <w:rsid w:val="001970EC"/>
    <w:pPr>
      <w:spacing w:after="0"/>
      <w:ind w:left="660"/>
    </w:pPr>
    <w:rPr>
      <w:rFonts w:asciiTheme="minorHAnsi" w:hAnsiTheme="minorHAnsi"/>
      <w:sz w:val="20"/>
      <w:szCs w:val="20"/>
    </w:rPr>
  </w:style>
  <w:style w:type="paragraph" w:styleId="Verzeichnis6">
    <w:name w:val="toc 6"/>
    <w:basedOn w:val="Standard"/>
    <w:next w:val="Standard"/>
    <w:autoRedefine/>
    <w:uiPriority w:val="39"/>
    <w:unhideWhenUsed/>
    <w:locked/>
    <w:rsid w:val="001970EC"/>
    <w:pPr>
      <w:spacing w:after="0"/>
      <w:ind w:left="880"/>
    </w:pPr>
    <w:rPr>
      <w:rFonts w:asciiTheme="minorHAnsi" w:hAnsiTheme="minorHAnsi"/>
      <w:sz w:val="20"/>
      <w:szCs w:val="20"/>
    </w:rPr>
  </w:style>
  <w:style w:type="paragraph" w:styleId="Verzeichnis7">
    <w:name w:val="toc 7"/>
    <w:basedOn w:val="Standard"/>
    <w:next w:val="Standard"/>
    <w:autoRedefine/>
    <w:uiPriority w:val="39"/>
    <w:unhideWhenUsed/>
    <w:locked/>
    <w:rsid w:val="001970EC"/>
    <w:pPr>
      <w:spacing w:after="0"/>
      <w:ind w:left="1100"/>
    </w:pPr>
    <w:rPr>
      <w:rFonts w:asciiTheme="minorHAnsi" w:hAnsiTheme="minorHAnsi"/>
      <w:sz w:val="20"/>
      <w:szCs w:val="20"/>
    </w:rPr>
  </w:style>
  <w:style w:type="paragraph" w:styleId="Verzeichnis8">
    <w:name w:val="toc 8"/>
    <w:basedOn w:val="Standard"/>
    <w:next w:val="Standard"/>
    <w:autoRedefine/>
    <w:uiPriority w:val="39"/>
    <w:unhideWhenUsed/>
    <w:locked/>
    <w:rsid w:val="001970EC"/>
    <w:pPr>
      <w:spacing w:after="0"/>
      <w:ind w:left="1320"/>
    </w:pPr>
    <w:rPr>
      <w:rFonts w:asciiTheme="minorHAnsi" w:hAnsiTheme="minorHAnsi"/>
      <w:sz w:val="20"/>
      <w:szCs w:val="20"/>
    </w:rPr>
  </w:style>
  <w:style w:type="paragraph" w:styleId="Verzeichnis9">
    <w:name w:val="toc 9"/>
    <w:basedOn w:val="Standard"/>
    <w:next w:val="Standard"/>
    <w:autoRedefine/>
    <w:uiPriority w:val="39"/>
    <w:unhideWhenUsed/>
    <w:locked/>
    <w:rsid w:val="001970EC"/>
    <w:pPr>
      <w:spacing w:after="0"/>
      <w:ind w:left="1540"/>
    </w:pPr>
    <w:rPr>
      <w:rFonts w:asciiTheme="minorHAnsi" w:hAnsiTheme="minorHAnsi"/>
      <w:sz w:val="20"/>
      <w:szCs w:val="20"/>
    </w:rPr>
  </w:style>
  <w:style w:type="paragraph" w:styleId="Listenabsatz">
    <w:name w:val="List Paragraph"/>
    <w:basedOn w:val="Standard"/>
    <w:link w:val="ListenabsatzZchn"/>
    <w:uiPriority w:val="34"/>
    <w:qFormat/>
    <w:locked/>
    <w:rsid w:val="00B93153"/>
    <w:pPr>
      <w:ind w:left="720"/>
      <w:contextualSpacing/>
    </w:pPr>
  </w:style>
  <w:style w:type="numbering" w:customStyle="1" w:styleId="Formatvorlage1">
    <w:name w:val="Formatvorlage1"/>
    <w:uiPriority w:val="99"/>
    <w:locked/>
    <w:rsid w:val="00B93153"/>
    <w:pPr>
      <w:numPr>
        <w:numId w:val="7"/>
      </w:numPr>
    </w:pPr>
  </w:style>
  <w:style w:type="character" w:styleId="Hervorhebung">
    <w:name w:val="Emphasis"/>
    <w:basedOn w:val="Absatz-Standardschriftart"/>
    <w:uiPriority w:val="19"/>
    <w:qFormat/>
    <w:locked/>
    <w:rsid w:val="00BB0261"/>
    <w:rPr>
      <w:i/>
      <w:iCs/>
    </w:rPr>
  </w:style>
  <w:style w:type="character" w:styleId="IntensiveHervorhebung">
    <w:name w:val="Intense Emphasis"/>
    <w:basedOn w:val="Absatz-Standardschriftart"/>
    <w:uiPriority w:val="19"/>
    <w:qFormat/>
    <w:locked/>
    <w:rsid w:val="00BB0261"/>
    <w:rPr>
      <w:b/>
      <w:bCs/>
      <w:iCs/>
      <w:lang w:val="fr-FR" w:eastAsia="nl-NL"/>
    </w:rPr>
  </w:style>
  <w:style w:type="paragraph" w:customStyle="1" w:styleId="cstitle">
    <w:name w:val="cs_title"/>
    <w:basedOn w:val="Standard"/>
    <w:next w:val="Standard"/>
    <w:link w:val="cstitleZchn"/>
    <w:uiPriority w:val="1"/>
    <w:qFormat/>
    <w:locked/>
    <w:rsid w:val="00C94384"/>
    <w:pPr>
      <w:jc w:val="center"/>
    </w:pPr>
    <w:rPr>
      <w:b/>
      <w:sz w:val="28"/>
      <w:szCs w:val="28"/>
      <w:lang w:val="de-DE" w:eastAsia="nl-NL"/>
    </w:rPr>
  </w:style>
  <w:style w:type="paragraph" w:customStyle="1" w:styleId="tableitem">
    <w:name w:val="table_item"/>
    <w:basedOn w:val="Standard"/>
    <w:uiPriority w:val="1"/>
    <w:qFormat/>
    <w:locked/>
    <w:rsid w:val="00150617"/>
    <w:pPr>
      <w:suppressAutoHyphens/>
      <w:spacing w:before="60" w:after="60" w:line="240" w:lineRule="auto"/>
      <w:jc w:val="left"/>
    </w:pPr>
    <w:rPr>
      <w:rFonts w:cs="Arial"/>
      <w:b/>
      <w:sz w:val="20"/>
      <w:lang w:eastAsia="nl-NL"/>
    </w:rPr>
  </w:style>
  <w:style w:type="character" w:customStyle="1" w:styleId="cstitleZchn">
    <w:name w:val="cs_title Zchn"/>
    <w:basedOn w:val="Absatz-Standardschriftart"/>
    <w:link w:val="cstitle"/>
    <w:uiPriority w:val="1"/>
    <w:rsid w:val="00C94384"/>
    <w:rPr>
      <w:rFonts w:ascii="Arial" w:hAnsi="Arial"/>
      <w:b/>
      <w:sz w:val="28"/>
      <w:szCs w:val="28"/>
      <w:lang w:val="de-DE" w:eastAsia="nl-NL"/>
    </w:rPr>
  </w:style>
  <w:style w:type="paragraph" w:customStyle="1" w:styleId="tablecontent">
    <w:name w:val="table_content"/>
    <w:basedOn w:val="Standard"/>
    <w:link w:val="tablecontentZchn"/>
    <w:uiPriority w:val="3"/>
    <w:qFormat/>
    <w:locked/>
    <w:rsid w:val="00150617"/>
    <w:pPr>
      <w:suppressAutoHyphens/>
      <w:spacing w:before="60" w:after="60" w:line="240" w:lineRule="auto"/>
      <w:jc w:val="left"/>
    </w:pPr>
    <w:rPr>
      <w:rFonts w:cs="Arial"/>
      <w:sz w:val="20"/>
      <w:lang w:eastAsia="nl-NL"/>
    </w:rPr>
  </w:style>
  <w:style w:type="character" w:customStyle="1" w:styleId="tablecontentZchn">
    <w:name w:val="table_content Zchn"/>
    <w:basedOn w:val="Absatz-Standardschriftart"/>
    <w:link w:val="tablecontent"/>
    <w:uiPriority w:val="3"/>
    <w:rsid w:val="00150617"/>
    <w:rPr>
      <w:rFonts w:ascii="Arial" w:hAnsi="Arial" w:cs="Arial"/>
      <w:sz w:val="20"/>
      <w:lang w:eastAsia="nl-NL"/>
    </w:rPr>
  </w:style>
  <w:style w:type="paragraph" w:customStyle="1" w:styleId="cssection">
    <w:name w:val="cs_section"/>
    <w:basedOn w:val="Standard"/>
    <w:next w:val="Standard"/>
    <w:link w:val="cssectionZchn"/>
    <w:uiPriority w:val="2"/>
    <w:qFormat/>
    <w:locked/>
    <w:rsid w:val="00C94384"/>
    <w:pPr>
      <w:spacing w:before="120" w:line="240" w:lineRule="auto"/>
    </w:pPr>
    <w:rPr>
      <w:b/>
      <w:sz w:val="24"/>
    </w:rPr>
  </w:style>
  <w:style w:type="paragraph" w:customStyle="1" w:styleId="cssubsection">
    <w:name w:val="cs_subsection"/>
    <w:basedOn w:val="Standard"/>
    <w:next w:val="Standard"/>
    <w:link w:val="cssubsectionZchn"/>
    <w:uiPriority w:val="1"/>
    <w:qFormat/>
    <w:rsid w:val="00C94384"/>
    <w:pPr>
      <w:spacing w:before="120" w:after="60" w:line="240" w:lineRule="auto"/>
    </w:pPr>
    <w:rPr>
      <w:b/>
      <w:lang w:eastAsia="nl-NL"/>
    </w:rPr>
  </w:style>
  <w:style w:type="character" w:customStyle="1" w:styleId="cssectionZchn">
    <w:name w:val="cs_section Zchn"/>
    <w:basedOn w:val="Absatz-Standardschriftart"/>
    <w:link w:val="cssection"/>
    <w:uiPriority w:val="2"/>
    <w:rsid w:val="00EA0D3E"/>
    <w:rPr>
      <w:rFonts w:ascii="Arial" w:hAnsi="Arial"/>
      <w:b/>
      <w:sz w:val="24"/>
    </w:rPr>
  </w:style>
  <w:style w:type="character" w:styleId="Platzhaltertext">
    <w:name w:val="Placeholder Text"/>
    <w:basedOn w:val="Absatz-Standardschriftart"/>
    <w:uiPriority w:val="99"/>
    <w:semiHidden/>
    <w:locked/>
    <w:rsid w:val="00AD1D9A"/>
    <w:rPr>
      <w:color w:val="808080"/>
    </w:rPr>
  </w:style>
  <w:style w:type="character" w:customStyle="1" w:styleId="cssubsectionZchn">
    <w:name w:val="cs_subsection Zchn"/>
    <w:basedOn w:val="Absatz-Standardschriftart"/>
    <w:link w:val="cssubsection"/>
    <w:uiPriority w:val="1"/>
    <w:rsid w:val="00C94384"/>
    <w:rPr>
      <w:rFonts w:ascii="Arial" w:hAnsi="Arial"/>
      <w:b/>
      <w:lang w:eastAsia="nl-NL"/>
    </w:rPr>
  </w:style>
  <w:style w:type="paragraph" w:customStyle="1" w:styleId="bulletpoint">
    <w:name w:val="bulletpoint"/>
    <w:basedOn w:val="Listenabsatz"/>
    <w:link w:val="bulletpointZchn"/>
    <w:uiPriority w:val="1"/>
    <w:qFormat/>
    <w:rsid w:val="002737D5"/>
    <w:pPr>
      <w:numPr>
        <w:numId w:val="10"/>
      </w:numPr>
    </w:pPr>
  </w:style>
  <w:style w:type="character" w:styleId="SchwacheHervorhebung">
    <w:name w:val="Subtle Emphasis"/>
    <w:basedOn w:val="Absatz-Standardschriftart"/>
    <w:uiPriority w:val="19"/>
    <w:qFormat/>
    <w:locked/>
    <w:rsid w:val="00A81AEE"/>
    <w:rPr>
      <w:i/>
      <w:iCs/>
      <w:color w:val="000000" w:themeColor="text1"/>
    </w:rPr>
  </w:style>
  <w:style w:type="character" w:customStyle="1" w:styleId="ListenabsatzZchn">
    <w:name w:val="Listenabsatz Zchn"/>
    <w:basedOn w:val="Absatz-Standardschriftart"/>
    <w:link w:val="Listenabsatz"/>
    <w:uiPriority w:val="34"/>
    <w:rsid w:val="002737D5"/>
    <w:rPr>
      <w:rFonts w:ascii="Arial" w:hAnsi="Arial"/>
    </w:rPr>
  </w:style>
  <w:style w:type="character" w:customStyle="1" w:styleId="bulletpointZchn">
    <w:name w:val="bulletpoint Zchn"/>
    <w:basedOn w:val="ListenabsatzZchn"/>
    <w:link w:val="bulletpoint"/>
    <w:uiPriority w:val="1"/>
    <w:rsid w:val="002737D5"/>
    <w:rPr>
      <w:rFonts w:ascii="Arial" w:hAnsi="Arial"/>
    </w:rPr>
  </w:style>
  <w:style w:type="character" w:styleId="Fett">
    <w:name w:val="Strong"/>
    <w:aliases w:val="bold"/>
    <w:basedOn w:val="Absatz-Standardschriftart"/>
    <w:qFormat/>
    <w:rsid w:val="00EA0D3E"/>
    <w:rPr>
      <w:b/>
      <w:bCs/>
    </w:rPr>
  </w:style>
  <w:style w:type="character" w:styleId="Kommentarzeichen">
    <w:name w:val="annotation reference"/>
    <w:basedOn w:val="Absatz-Standardschriftart"/>
    <w:uiPriority w:val="99"/>
    <w:semiHidden/>
    <w:unhideWhenUsed/>
    <w:locked/>
    <w:rsid w:val="00AC1E86"/>
    <w:rPr>
      <w:sz w:val="16"/>
      <w:szCs w:val="16"/>
    </w:rPr>
  </w:style>
  <w:style w:type="paragraph" w:styleId="Kommentartext">
    <w:name w:val="annotation text"/>
    <w:basedOn w:val="Standard"/>
    <w:link w:val="KommentartextZchn"/>
    <w:uiPriority w:val="99"/>
    <w:semiHidden/>
    <w:unhideWhenUsed/>
    <w:locked/>
    <w:rsid w:val="00AC1E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1E86"/>
    <w:rPr>
      <w:rFonts w:ascii="Arial" w:hAnsi="Arial"/>
      <w:sz w:val="20"/>
      <w:szCs w:val="20"/>
    </w:rPr>
  </w:style>
  <w:style w:type="paragraph" w:styleId="Kommentarthema">
    <w:name w:val="annotation subject"/>
    <w:basedOn w:val="Kommentartext"/>
    <w:next w:val="Kommentartext"/>
    <w:link w:val="KommentarthemaZchn"/>
    <w:uiPriority w:val="99"/>
    <w:semiHidden/>
    <w:unhideWhenUsed/>
    <w:locked/>
    <w:rsid w:val="00AC1E86"/>
    <w:rPr>
      <w:b/>
      <w:bCs/>
    </w:rPr>
  </w:style>
  <w:style w:type="character" w:customStyle="1" w:styleId="KommentarthemaZchn">
    <w:name w:val="Kommentarthema Zchn"/>
    <w:basedOn w:val="KommentartextZchn"/>
    <w:link w:val="Kommentarthema"/>
    <w:uiPriority w:val="99"/>
    <w:semiHidden/>
    <w:rsid w:val="00AC1E86"/>
    <w:rPr>
      <w:rFonts w:ascii="Arial" w:hAnsi="Arial"/>
      <w:b/>
      <w:bCs/>
      <w:sz w:val="20"/>
      <w:szCs w:val="20"/>
    </w:rPr>
  </w:style>
  <w:style w:type="paragraph" w:customStyle="1" w:styleId="Tableitem0">
    <w:name w:val="Table_item"/>
    <w:basedOn w:val="Standard"/>
    <w:qFormat/>
    <w:locked/>
    <w:rsid w:val="00150617"/>
    <w:pPr>
      <w:suppressAutoHyphens/>
      <w:spacing w:before="60" w:after="60" w:line="240" w:lineRule="auto"/>
      <w:jc w:val="left"/>
    </w:pPr>
    <w:rPr>
      <w:rFonts w:cs="Arial"/>
      <w:b/>
      <w:sz w:val="20"/>
      <w:lang w:eastAsia="nl-NL"/>
    </w:rPr>
  </w:style>
  <w:style w:type="paragraph" w:customStyle="1" w:styleId="TableContent0">
    <w:name w:val="Table_Content"/>
    <w:basedOn w:val="Standard"/>
    <w:link w:val="TableContentZchn0"/>
    <w:qFormat/>
    <w:locked/>
    <w:rsid w:val="00935C55"/>
    <w:pPr>
      <w:suppressAutoHyphens/>
      <w:spacing w:before="60" w:after="60" w:line="240" w:lineRule="auto"/>
    </w:pPr>
    <w:rPr>
      <w:rFonts w:cs="Arial"/>
      <w:sz w:val="20"/>
      <w:lang w:eastAsia="nl-NL"/>
    </w:rPr>
  </w:style>
  <w:style w:type="character" w:customStyle="1" w:styleId="TableContentZchn0">
    <w:name w:val="Table_Content Zchn"/>
    <w:basedOn w:val="Absatz-Standardschriftart"/>
    <w:link w:val="TableContent0"/>
    <w:rsid w:val="00935C55"/>
    <w:rPr>
      <w:rFonts w:ascii="Arial" w:hAnsi="Arial" w:cs="Arial"/>
      <w:sz w:val="20"/>
      <w:lang w:eastAsia="nl-NL"/>
    </w:rPr>
  </w:style>
  <w:style w:type="paragraph" w:styleId="Funotentext">
    <w:name w:val="footnote text"/>
    <w:basedOn w:val="Standard"/>
    <w:link w:val="FunotentextZchn"/>
    <w:uiPriority w:val="99"/>
    <w:unhideWhenUsed/>
    <w:locked/>
    <w:rsid w:val="00B4193F"/>
    <w:pPr>
      <w:spacing w:after="0" w:line="240" w:lineRule="auto"/>
    </w:pPr>
    <w:rPr>
      <w:sz w:val="20"/>
      <w:szCs w:val="20"/>
      <w:lang w:eastAsia="nl-NL"/>
    </w:rPr>
  </w:style>
  <w:style w:type="character" w:customStyle="1" w:styleId="FunotentextZchn">
    <w:name w:val="Fußnotentext Zchn"/>
    <w:basedOn w:val="Absatz-Standardschriftart"/>
    <w:link w:val="Funotentext"/>
    <w:uiPriority w:val="99"/>
    <w:rsid w:val="00B4193F"/>
    <w:rPr>
      <w:rFonts w:ascii="Arial" w:hAnsi="Arial"/>
      <w:sz w:val="20"/>
      <w:szCs w:val="20"/>
      <w:lang w:eastAsia="nl-NL"/>
    </w:rPr>
  </w:style>
  <w:style w:type="character" w:styleId="Funotenzeichen">
    <w:name w:val="footnote reference"/>
    <w:basedOn w:val="Absatz-Standardschriftart"/>
    <w:uiPriority w:val="99"/>
    <w:unhideWhenUsed/>
    <w:locked/>
    <w:rsid w:val="00935C55"/>
    <w:rPr>
      <w:vertAlign w:val="superscript"/>
    </w:rPr>
  </w:style>
  <w:style w:type="paragraph" w:styleId="berarbeitung">
    <w:name w:val="Revision"/>
    <w:hidden/>
    <w:uiPriority w:val="99"/>
    <w:semiHidden/>
    <w:rsid w:val="008B1D1E"/>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lsdException w:name="heading 1" w:locked="0"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caption" w:uiPriority="35"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lsdException w:name="Strong" w:locked="0"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Standard">
    <w:name w:val="Normal"/>
    <w:aliases w:val="_standard"/>
    <w:rsid w:val="00150617"/>
    <w:pPr>
      <w:spacing w:after="120"/>
      <w:jc w:val="both"/>
    </w:pPr>
    <w:rPr>
      <w:rFonts w:ascii="Arial" w:hAnsi="Arial"/>
    </w:rPr>
  </w:style>
  <w:style w:type="paragraph" w:styleId="berschrift1">
    <w:name w:val="heading 1"/>
    <w:basedOn w:val="Standard"/>
    <w:next w:val="Standard"/>
    <w:link w:val="berschrift1Zchn"/>
    <w:uiPriority w:val="9"/>
    <w:qFormat/>
    <w:locked/>
    <w:rsid w:val="003969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ptitle">
    <w:name w:val="tp_title"/>
    <w:basedOn w:val="Standard"/>
    <w:link w:val="tptitleZchn"/>
    <w:uiPriority w:val="2"/>
    <w:qFormat/>
    <w:locked/>
    <w:rsid w:val="00FE44F5"/>
    <w:pPr>
      <w:spacing w:before="360" w:after="360"/>
    </w:pPr>
    <w:rPr>
      <w:rFonts w:eastAsia="Times New Roman" w:cs="Arial"/>
      <w:b/>
      <w:bCs/>
      <w:noProof/>
      <w:color w:val="000000"/>
      <w:sz w:val="52"/>
      <w:szCs w:val="52"/>
      <w:lang w:eastAsia="de-DE"/>
    </w:rPr>
  </w:style>
  <w:style w:type="paragraph" w:customStyle="1" w:styleId="tpintermediate">
    <w:name w:val="tp_intermediate"/>
    <w:basedOn w:val="Standard"/>
    <w:link w:val="tpintermediateZchn"/>
    <w:uiPriority w:val="3"/>
    <w:qFormat/>
    <w:locked/>
    <w:rsid w:val="00FE44F5"/>
    <w:pPr>
      <w:spacing w:before="360" w:after="360" w:line="240" w:lineRule="auto"/>
    </w:pPr>
    <w:rPr>
      <w:rFonts w:eastAsia="Calibri" w:cs="Arial"/>
      <w:noProof/>
      <w:sz w:val="28"/>
      <w:szCs w:val="28"/>
      <w:lang w:eastAsia="nl-NL"/>
    </w:rPr>
  </w:style>
  <w:style w:type="character" w:customStyle="1" w:styleId="tptitleZchn">
    <w:name w:val="tp_title Zchn"/>
    <w:basedOn w:val="Absatz-Standardschriftart"/>
    <w:link w:val="tptitle"/>
    <w:uiPriority w:val="2"/>
    <w:rsid w:val="00EA0D3E"/>
    <w:rPr>
      <w:rFonts w:ascii="Arial" w:eastAsia="Times New Roman" w:hAnsi="Arial" w:cs="Arial"/>
      <w:b/>
      <w:bCs/>
      <w:noProof/>
      <w:color w:val="000000"/>
      <w:sz w:val="52"/>
      <w:szCs w:val="52"/>
      <w:lang w:eastAsia="de-DE"/>
    </w:rPr>
  </w:style>
  <w:style w:type="paragraph" w:customStyle="1" w:styleId="tpsubtitle">
    <w:name w:val="tp_subtitle"/>
    <w:basedOn w:val="Standard"/>
    <w:link w:val="tpsubtitleZchn"/>
    <w:uiPriority w:val="2"/>
    <w:qFormat/>
    <w:locked/>
    <w:rsid w:val="00FE44F5"/>
    <w:pPr>
      <w:spacing w:before="360" w:after="360" w:line="240" w:lineRule="auto"/>
    </w:pPr>
    <w:rPr>
      <w:rFonts w:eastAsia="Calibri" w:cs="Arial"/>
      <w:b/>
      <w:bCs/>
      <w:noProof/>
      <w:sz w:val="36"/>
      <w:szCs w:val="36"/>
      <w:lang w:eastAsia="nl-NL"/>
    </w:rPr>
  </w:style>
  <w:style w:type="character" w:customStyle="1" w:styleId="tpintermediateZchn">
    <w:name w:val="tp_intermediate Zchn"/>
    <w:basedOn w:val="Absatz-Standardschriftart"/>
    <w:link w:val="tpintermediate"/>
    <w:uiPriority w:val="3"/>
    <w:rsid w:val="00EA0D3E"/>
    <w:rPr>
      <w:rFonts w:ascii="Arial" w:eastAsia="Calibri" w:hAnsi="Arial" w:cs="Arial"/>
      <w:noProof/>
      <w:sz w:val="28"/>
      <w:szCs w:val="28"/>
      <w:lang w:eastAsia="nl-NL"/>
    </w:rPr>
  </w:style>
  <w:style w:type="paragraph" w:customStyle="1" w:styleId="tppartner">
    <w:name w:val="tp_partner"/>
    <w:basedOn w:val="Standard"/>
    <w:link w:val="tppartnerZchn"/>
    <w:uiPriority w:val="2"/>
    <w:qFormat/>
    <w:locked/>
    <w:rsid w:val="00FE44F5"/>
    <w:pPr>
      <w:spacing w:before="120" w:after="240" w:line="240" w:lineRule="auto"/>
    </w:pPr>
    <w:rPr>
      <w:rFonts w:eastAsia="Calibri" w:cs="Times New Roman"/>
      <w:b/>
      <w:bCs/>
      <w:sz w:val="28"/>
    </w:rPr>
  </w:style>
  <w:style w:type="character" w:customStyle="1" w:styleId="tpsubtitleZchn">
    <w:name w:val="tp_subtitle Zchn"/>
    <w:basedOn w:val="Absatz-Standardschriftart"/>
    <w:link w:val="tpsubtitle"/>
    <w:uiPriority w:val="2"/>
    <w:rsid w:val="00EA0D3E"/>
    <w:rPr>
      <w:rFonts w:ascii="Arial" w:eastAsia="Calibri" w:hAnsi="Arial" w:cs="Arial"/>
      <w:b/>
      <w:bCs/>
      <w:noProof/>
      <w:sz w:val="36"/>
      <w:szCs w:val="36"/>
      <w:lang w:eastAsia="nl-NL"/>
    </w:rPr>
  </w:style>
  <w:style w:type="paragraph" w:styleId="Sprechblasentext">
    <w:name w:val="Balloon Text"/>
    <w:basedOn w:val="Standard"/>
    <w:link w:val="SprechblasentextZchn"/>
    <w:uiPriority w:val="99"/>
    <w:semiHidden/>
    <w:unhideWhenUsed/>
    <w:locked/>
    <w:rsid w:val="00CF3F23"/>
    <w:pPr>
      <w:spacing w:after="0" w:line="240" w:lineRule="auto"/>
    </w:pPr>
    <w:rPr>
      <w:rFonts w:ascii="Tahoma" w:hAnsi="Tahoma" w:cs="Tahoma"/>
      <w:sz w:val="16"/>
      <w:szCs w:val="16"/>
    </w:rPr>
  </w:style>
  <w:style w:type="character" w:customStyle="1" w:styleId="tppartnerZchn">
    <w:name w:val="tp_partner Zchn"/>
    <w:basedOn w:val="Absatz-Standardschriftart"/>
    <w:link w:val="tppartner"/>
    <w:uiPriority w:val="2"/>
    <w:rsid w:val="00EA0D3E"/>
    <w:rPr>
      <w:rFonts w:ascii="Arial" w:eastAsia="Calibri" w:hAnsi="Arial" w:cs="Times New Roman"/>
      <w:b/>
      <w:bCs/>
      <w:sz w:val="28"/>
    </w:rPr>
  </w:style>
  <w:style w:type="character" w:customStyle="1" w:styleId="SprechblasentextZchn">
    <w:name w:val="Sprechblasentext Zchn"/>
    <w:basedOn w:val="Absatz-Standardschriftart"/>
    <w:link w:val="Sprechblasentext"/>
    <w:uiPriority w:val="99"/>
    <w:semiHidden/>
    <w:rsid w:val="00CF3F23"/>
    <w:rPr>
      <w:rFonts w:ascii="Tahoma" w:hAnsi="Tahoma" w:cs="Tahoma"/>
      <w:sz w:val="16"/>
      <w:szCs w:val="16"/>
    </w:rPr>
  </w:style>
  <w:style w:type="paragraph" w:customStyle="1" w:styleId="imprint">
    <w:name w:val="imprint"/>
    <w:basedOn w:val="Standard"/>
    <w:link w:val="imprintZchn"/>
    <w:uiPriority w:val="1"/>
    <w:qFormat/>
    <w:locked/>
    <w:rsid w:val="00CF3F23"/>
    <w:pPr>
      <w:spacing w:after="0" w:line="240" w:lineRule="auto"/>
    </w:pPr>
    <w:rPr>
      <w:rFonts w:eastAsia="Calibri" w:cs="Times New Roman"/>
      <w:sz w:val="16"/>
      <w:szCs w:val="20"/>
      <w:lang w:val="de-DE" w:eastAsia="nl-NL"/>
    </w:rPr>
  </w:style>
  <w:style w:type="paragraph" w:customStyle="1" w:styleId="imprinttitle">
    <w:name w:val="imprint_title"/>
    <w:basedOn w:val="imprint"/>
    <w:link w:val="imprinttitleZchn"/>
    <w:uiPriority w:val="1"/>
    <w:qFormat/>
    <w:locked/>
    <w:rsid w:val="00CF3F23"/>
    <w:rPr>
      <w:b/>
    </w:rPr>
  </w:style>
  <w:style w:type="character" w:customStyle="1" w:styleId="imprintZchn">
    <w:name w:val="imprint Zchn"/>
    <w:basedOn w:val="Absatz-Standardschriftart"/>
    <w:link w:val="imprint"/>
    <w:uiPriority w:val="1"/>
    <w:rsid w:val="00614291"/>
    <w:rPr>
      <w:rFonts w:ascii="Arial" w:eastAsia="Calibri" w:hAnsi="Arial" w:cs="Times New Roman"/>
      <w:sz w:val="16"/>
      <w:szCs w:val="20"/>
      <w:lang w:val="de-DE" w:eastAsia="nl-NL"/>
    </w:rPr>
  </w:style>
  <w:style w:type="character" w:customStyle="1" w:styleId="imprinttitleZchn">
    <w:name w:val="imprint_title Zchn"/>
    <w:basedOn w:val="imprintZchn"/>
    <w:link w:val="imprinttitle"/>
    <w:uiPriority w:val="1"/>
    <w:rsid w:val="00614291"/>
    <w:rPr>
      <w:rFonts w:ascii="Arial" w:eastAsia="Calibri" w:hAnsi="Arial" w:cs="Times New Roman"/>
      <w:b/>
      <w:sz w:val="16"/>
      <w:szCs w:val="20"/>
      <w:lang w:val="de-DE" w:eastAsia="nl-NL"/>
    </w:rPr>
  </w:style>
  <w:style w:type="paragraph" w:customStyle="1" w:styleId="sectiongeneral">
    <w:name w:val="section_general"/>
    <w:basedOn w:val="imprint"/>
    <w:next w:val="Standard"/>
    <w:link w:val="sectiongeneralZchn"/>
    <w:uiPriority w:val="2"/>
    <w:qFormat/>
    <w:locked/>
    <w:rsid w:val="00A25085"/>
    <w:pPr>
      <w:keepNext/>
      <w:pageBreakBefore/>
      <w:numPr>
        <w:numId w:val="1"/>
      </w:numPr>
      <w:spacing w:after="120"/>
      <w:ind w:left="0" w:firstLine="0"/>
    </w:pPr>
    <w:rPr>
      <w:b/>
      <w:sz w:val="28"/>
      <w:szCs w:val="28"/>
    </w:rPr>
  </w:style>
  <w:style w:type="character" w:customStyle="1" w:styleId="berschrift1Zchn">
    <w:name w:val="Überschrift 1 Zchn"/>
    <w:basedOn w:val="Absatz-Standardschriftart"/>
    <w:link w:val="berschrift1"/>
    <w:uiPriority w:val="9"/>
    <w:rsid w:val="0039692B"/>
    <w:rPr>
      <w:rFonts w:asciiTheme="majorHAnsi" w:eastAsiaTheme="majorEastAsia" w:hAnsiTheme="majorHAnsi" w:cstheme="majorBidi"/>
      <w:b/>
      <w:bCs/>
      <w:color w:val="365F91" w:themeColor="accent1" w:themeShade="BF"/>
      <w:sz w:val="28"/>
      <w:szCs w:val="28"/>
    </w:rPr>
  </w:style>
  <w:style w:type="character" w:customStyle="1" w:styleId="sectiongeneralZchn">
    <w:name w:val="section_general Zchn"/>
    <w:basedOn w:val="imprintZchn"/>
    <w:link w:val="sectiongeneral"/>
    <w:uiPriority w:val="2"/>
    <w:rsid w:val="00EA0D3E"/>
    <w:rPr>
      <w:rFonts w:ascii="Arial" w:eastAsia="Calibri" w:hAnsi="Arial" w:cs="Times New Roman"/>
      <w:b/>
      <w:sz w:val="28"/>
      <w:szCs w:val="28"/>
      <w:lang w:val="de-DE" w:eastAsia="nl-NL"/>
    </w:rPr>
  </w:style>
  <w:style w:type="paragraph" w:customStyle="1" w:styleId="subsectiongeneral">
    <w:name w:val="subsection_general"/>
    <w:basedOn w:val="Standard"/>
    <w:next w:val="Standard"/>
    <w:link w:val="subsectiongeneralZchn"/>
    <w:uiPriority w:val="1"/>
    <w:qFormat/>
    <w:locked/>
    <w:rsid w:val="007A469B"/>
    <w:pPr>
      <w:numPr>
        <w:ilvl w:val="1"/>
        <w:numId w:val="1"/>
      </w:numPr>
      <w:spacing w:line="240" w:lineRule="auto"/>
      <w:ind w:hanging="720"/>
    </w:pPr>
    <w:rPr>
      <w:b/>
      <w:sz w:val="24"/>
    </w:rPr>
  </w:style>
  <w:style w:type="paragraph" w:customStyle="1" w:styleId="subsubsectiongeneral">
    <w:name w:val="subsubsection_general"/>
    <w:basedOn w:val="Standard"/>
    <w:next w:val="Standard"/>
    <w:link w:val="subsubsectiongeneralZchn"/>
    <w:uiPriority w:val="2"/>
    <w:qFormat/>
    <w:locked/>
    <w:rsid w:val="00EC3335"/>
    <w:rPr>
      <w:b/>
    </w:rPr>
  </w:style>
  <w:style w:type="character" w:customStyle="1" w:styleId="subsectiongeneralZchn">
    <w:name w:val="subsection_general Zchn"/>
    <w:basedOn w:val="Absatz-Standardschriftart"/>
    <w:link w:val="subsectiongeneral"/>
    <w:uiPriority w:val="1"/>
    <w:rsid w:val="00EA0D3E"/>
    <w:rPr>
      <w:rFonts w:ascii="Arial" w:hAnsi="Arial"/>
      <w:b/>
      <w:sz w:val="24"/>
    </w:rPr>
  </w:style>
  <w:style w:type="paragraph" w:styleId="Inhaltsverzeichnisberschrift">
    <w:name w:val="TOC Heading"/>
    <w:basedOn w:val="berschrift1"/>
    <w:next w:val="Standard"/>
    <w:uiPriority w:val="39"/>
    <w:semiHidden/>
    <w:unhideWhenUsed/>
    <w:qFormat/>
    <w:locked/>
    <w:rsid w:val="001970EC"/>
    <w:pPr>
      <w:outlineLvl w:val="9"/>
    </w:pPr>
    <w:rPr>
      <w:lang w:eastAsia="en-GB"/>
    </w:rPr>
  </w:style>
  <w:style w:type="character" w:customStyle="1" w:styleId="subsubsectiongeneralZchn">
    <w:name w:val="subsubsection_general Zchn"/>
    <w:basedOn w:val="Absatz-Standardschriftart"/>
    <w:link w:val="subsubsectiongeneral"/>
    <w:uiPriority w:val="2"/>
    <w:rsid w:val="00EA0D3E"/>
    <w:rPr>
      <w:rFonts w:ascii="Arial" w:hAnsi="Arial"/>
      <w:b/>
    </w:rPr>
  </w:style>
  <w:style w:type="paragraph" w:styleId="Verzeichnis2">
    <w:name w:val="toc 2"/>
    <w:basedOn w:val="Standard"/>
    <w:next w:val="Standard"/>
    <w:autoRedefine/>
    <w:uiPriority w:val="39"/>
    <w:unhideWhenUsed/>
    <w:qFormat/>
    <w:locked/>
    <w:rsid w:val="00B93153"/>
    <w:pPr>
      <w:tabs>
        <w:tab w:val="left" w:pos="660"/>
        <w:tab w:val="right" w:leader="dot" w:pos="9062"/>
      </w:tabs>
      <w:spacing w:before="240" w:after="0"/>
      <w:ind w:left="652" w:hanging="652"/>
    </w:pPr>
    <w:rPr>
      <w:b/>
      <w:bCs/>
      <w:sz w:val="20"/>
      <w:szCs w:val="20"/>
    </w:rPr>
  </w:style>
  <w:style w:type="paragraph" w:styleId="Verzeichnis1">
    <w:name w:val="toc 1"/>
    <w:basedOn w:val="Standard"/>
    <w:next w:val="Standard"/>
    <w:autoRedefine/>
    <w:uiPriority w:val="39"/>
    <w:unhideWhenUsed/>
    <w:qFormat/>
    <w:locked/>
    <w:rsid w:val="00B93153"/>
    <w:pPr>
      <w:tabs>
        <w:tab w:val="left" w:pos="660"/>
        <w:tab w:val="right" w:leader="dot" w:pos="9062"/>
      </w:tabs>
      <w:spacing w:before="360" w:after="0"/>
    </w:pPr>
    <w:rPr>
      <w:b/>
      <w:bCs/>
      <w:caps/>
      <w:noProof/>
      <w:szCs w:val="24"/>
    </w:rPr>
  </w:style>
  <w:style w:type="paragraph" w:styleId="Verzeichnis3">
    <w:name w:val="toc 3"/>
    <w:basedOn w:val="Standard"/>
    <w:next w:val="Standard"/>
    <w:autoRedefine/>
    <w:uiPriority w:val="39"/>
    <w:unhideWhenUsed/>
    <w:qFormat/>
    <w:locked/>
    <w:rsid w:val="001970EC"/>
    <w:pPr>
      <w:spacing w:after="0"/>
      <w:ind w:left="220"/>
    </w:pPr>
    <w:rPr>
      <w:sz w:val="20"/>
      <w:szCs w:val="20"/>
    </w:rPr>
  </w:style>
  <w:style w:type="character" w:styleId="Hyperlink">
    <w:name w:val="Hyperlink"/>
    <w:basedOn w:val="Absatz-Standardschriftart"/>
    <w:uiPriority w:val="99"/>
    <w:unhideWhenUsed/>
    <w:rsid w:val="001970EC"/>
    <w:rPr>
      <w:color w:val="0000FF" w:themeColor="hyperlink"/>
      <w:u w:val="single"/>
    </w:rPr>
  </w:style>
  <w:style w:type="paragraph" w:styleId="Verzeichnis4">
    <w:name w:val="toc 4"/>
    <w:basedOn w:val="Standard"/>
    <w:next w:val="Standard"/>
    <w:autoRedefine/>
    <w:uiPriority w:val="39"/>
    <w:unhideWhenUsed/>
    <w:locked/>
    <w:rsid w:val="001970EC"/>
    <w:pPr>
      <w:spacing w:after="0"/>
      <w:ind w:left="440"/>
    </w:pPr>
    <w:rPr>
      <w:rFonts w:asciiTheme="minorHAnsi" w:hAnsiTheme="minorHAnsi"/>
      <w:sz w:val="20"/>
      <w:szCs w:val="20"/>
    </w:rPr>
  </w:style>
  <w:style w:type="paragraph" w:styleId="Verzeichnis5">
    <w:name w:val="toc 5"/>
    <w:basedOn w:val="Standard"/>
    <w:next w:val="Standard"/>
    <w:autoRedefine/>
    <w:uiPriority w:val="39"/>
    <w:unhideWhenUsed/>
    <w:locked/>
    <w:rsid w:val="001970EC"/>
    <w:pPr>
      <w:spacing w:after="0"/>
      <w:ind w:left="660"/>
    </w:pPr>
    <w:rPr>
      <w:rFonts w:asciiTheme="minorHAnsi" w:hAnsiTheme="minorHAnsi"/>
      <w:sz w:val="20"/>
      <w:szCs w:val="20"/>
    </w:rPr>
  </w:style>
  <w:style w:type="paragraph" w:styleId="Verzeichnis6">
    <w:name w:val="toc 6"/>
    <w:basedOn w:val="Standard"/>
    <w:next w:val="Standard"/>
    <w:autoRedefine/>
    <w:uiPriority w:val="39"/>
    <w:unhideWhenUsed/>
    <w:locked/>
    <w:rsid w:val="001970EC"/>
    <w:pPr>
      <w:spacing w:after="0"/>
      <w:ind w:left="880"/>
    </w:pPr>
    <w:rPr>
      <w:rFonts w:asciiTheme="minorHAnsi" w:hAnsiTheme="minorHAnsi"/>
      <w:sz w:val="20"/>
      <w:szCs w:val="20"/>
    </w:rPr>
  </w:style>
  <w:style w:type="paragraph" w:styleId="Verzeichnis7">
    <w:name w:val="toc 7"/>
    <w:basedOn w:val="Standard"/>
    <w:next w:val="Standard"/>
    <w:autoRedefine/>
    <w:uiPriority w:val="39"/>
    <w:unhideWhenUsed/>
    <w:locked/>
    <w:rsid w:val="001970EC"/>
    <w:pPr>
      <w:spacing w:after="0"/>
      <w:ind w:left="1100"/>
    </w:pPr>
    <w:rPr>
      <w:rFonts w:asciiTheme="minorHAnsi" w:hAnsiTheme="minorHAnsi"/>
      <w:sz w:val="20"/>
      <w:szCs w:val="20"/>
    </w:rPr>
  </w:style>
  <w:style w:type="paragraph" w:styleId="Verzeichnis8">
    <w:name w:val="toc 8"/>
    <w:basedOn w:val="Standard"/>
    <w:next w:val="Standard"/>
    <w:autoRedefine/>
    <w:uiPriority w:val="39"/>
    <w:unhideWhenUsed/>
    <w:locked/>
    <w:rsid w:val="001970EC"/>
    <w:pPr>
      <w:spacing w:after="0"/>
      <w:ind w:left="1320"/>
    </w:pPr>
    <w:rPr>
      <w:rFonts w:asciiTheme="minorHAnsi" w:hAnsiTheme="minorHAnsi"/>
      <w:sz w:val="20"/>
      <w:szCs w:val="20"/>
    </w:rPr>
  </w:style>
  <w:style w:type="paragraph" w:styleId="Verzeichnis9">
    <w:name w:val="toc 9"/>
    <w:basedOn w:val="Standard"/>
    <w:next w:val="Standard"/>
    <w:autoRedefine/>
    <w:uiPriority w:val="39"/>
    <w:unhideWhenUsed/>
    <w:locked/>
    <w:rsid w:val="001970EC"/>
    <w:pPr>
      <w:spacing w:after="0"/>
      <w:ind w:left="1540"/>
    </w:pPr>
    <w:rPr>
      <w:rFonts w:asciiTheme="minorHAnsi" w:hAnsiTheme="minorHAnsi"/>
      <w:sz w:val="20"/>
      <w:szCs w:val="20"/>
    </w:rPr>
  </w:style>
  <w:style w:type="paragraph" w:styleId="Listenabsatz">
    <w:name w:val="List Paragraph"/>
    <w:basedOn w:val="Standard"/>
    <w:link w:val="ListenabsatzZchn"/>
    <w:uiPriority w:val="34"/>
    <w:qFormat/>
    <w:locked/>
    <w:rsid w:val="00B93153"/>
    <w:pPr>
      <w:ind w:left="720"/>
      <w:contextualSpacing/>
    </w:pPr>
  </w:style>
  <w:style w:type="numbering" w:customStyle="1" w:styleId="Formatvorlage1">
    <w:name w:val="Formatvorlage1"/>
    <w:uiPriority w:val="99"/>
    <w:locked/>
    <w:rsid w:val="00B93153"/>
    <w:pPr>
      <w:numPr>
        <w:numId w:val="7"/>
      </w:numPr>
    </w:pPr>
  </w:style>
  <w:style w:type="character" w:styleId="Hervorhebung">
    <w:name w:val="Emphasis"/>
    <w:basedOn w:val="Absatz-Standardschriftart"/>
    <w:uiPriority w:val="19"/>
    <w:qFormat/>
    <w:locked/>
    <w:rsid w:val="00BB0261"/>
    <w:rPr>
      <w:i/>
      <w:iCs/>
    </w:rPr>
  </w:style>
  <w:style w:type="character" w:styleId="IntensiveHervorhebung">
    <w:name w:val="Intense Emphasis"/>
    <w:basedOn w:val="Absatz-Standardschriftart"/>
    <w:uiPriority w:val="19"/>
    <w:qFormat/>
    <w:locked/>
    <w:rsid w:val="00BB0261"/>
    <w:rPr>
      <w:b/>
      <w:bCs/>
      <w:iCs/>
      <w:lang w:val="fr-FR" w:eastAsia="nl-NL"/>
    </w:rPr>
  </w:style>
  <w:style w:type="paragraph" w:customStyle="1" w:styleId="cstitle">
    <w:name w:val="cs_title"/>
    <w:basedOn w:val="Standard"/>
    <w:next w:val="Standard"/>
    <w:link w:val="cstitleZchn"/>
    <w:uiPriority w:val="1"/>
    <w:qFormat/>
    <w:locked/>
    <w:rsid w:val="00C94384"/>
    <w:pPr>
      <w:jc w:val="center"/>
    </w:pPr>
    <w:rPr>
      <w:b/>
      <w:sz w:val="28"/>
      <w:szCs w:val="28"/>
      <w:lang w:val="de-DE" w:eastAsia="nl-NL"/>
    </w:rPr>
  </w:style>
  <w:style w:type="paragraph" w:customStyle="1" w:styleId="tableitem">
    <w:name w:val="table_item"/>
    <w:basedOn w:val="Standard"/>
    <w:uiPriority w:val="1"/>
    <w:qFormat/>
    <w:locked/>
    <w:rsid w:val="00150617"/>
    <w:pPr>
      <w:suppressAutoHyphens/>
      <w:spacing w:before="60" w:after="60" w:line="240" w:lineRule="auto"/>
      <w:jc w:val="left"/>
    </w:pPr>
    <w:rPr>
      <w:rFonts w:cs="Arial"/>
      <w:b/>
      <w:sz w:val="20"/>
      <w:lang w:eastAsia="nl-NL"/>
    </w:rPr>
  </w:style>
  <w:style w:type="character" w:customStyle="1" w:styleId="cstitleZchn">
    <w:name w:val="cs_title Zchn"/>
    <w:basedOn w:val="Absatz-Standardschriftart"/>
    <w:link w:val="cstitle"/>
    <w:uiPriority w:val="1"/>
    <w:rsid w:val="00C94384"/>
    <w:rPr>
      <w:rFonts w:ascii="Arial" w:hAnsi="Arial"/>
      <w:b/>
      <w:sz w:val="28"/>
      <w:szCs w:val="28"/>
      <w:lang w:val="de-DE" w:eastAsia="nl-NL"/>
    </w:rPr>
  </w:style>
  <w:style w:type="paragraph" w:customStyle="1" w:styleId="tablecontent">
    <w:name w:val="table_content"/>
    <w:basedOn w:val="Standard"/>
    <w:link w:val="tablecontentZchn"/>
    <w:uiPriority w:val="3"/>
    <w:qFormat/>
    <w:locked/>
    <w:rsid w:val="00150617"/>
    <w:pPr>
      <w:suppressAutoHyphens/>
      <w:spacing w:before="60" w:after="60" w:line="240" w:lineRule="auto"/>
      <w:jc w:val="left"/>
    </w:pPr>
    <w:rPr>
      <w:rFonts w:cs="Arial"/>
      <w:sz w:val="20"/>
      <w:lang w:eastAsia="nl-NL"/>
    </w:rPr>
  </w:style>
  <w:style w:type="character" w:customStyle="1" w:styleId="tablecontentZchn">
    <w:name w:val="table_content Zchn"/>
    <w:basedOn w:val="Absatz-Standardschriftart"/>
    <w:link w:val="tablecontent"/>
    <w:uiPriority w:val="3"/>
    <w:rsid w:val="00150617"/>
    <w:rPr>
      <w:rFonts w:ascii="Arial" w:hAnsi="Arial" w:cs="Arial"/>
      <w:sz w:val="20"/>
      <w:lang w:eastAsia="nl-NL"/>
    </w:rPr>
  </w:style>
  <w:style w:type="paragraph" w:customStyle="1" w:styleId="cssection">
    <w:name w:val="cs_section"/>
    <w:basedOn w:val="Standard"/>
    <w:next w:val="Standard"/>
    <w:link w:val="cssectionZchn"/>
    <w:uiPriority w:val="2"/>
    <w:qFormat/>
    <w:locked/>
    <w:rsid w:val="00C94384"/>
    <w:pPr>
      <w:spacing w:before="120" w:line="240" w:lineRule="auto"/>
    </w:pPr>
    <w:rPr>
      <w:b/>
      <w:sz w:val="24"/>
    </w:rPr>
  </w:style>
  <w:style w:type="paragraph" w:customStyle="1" w:styleId="cssubsection">
    <w:name w:val="cs_subsection"/>
    <w:basedOn w:val="Standard"/>
    <w:next w:val="Standard"/>
    <w:link w:val="cssubsectionZchn"/>
    <w:uiPriority w:val="1"/>
    <w:qFormat/>
    <w:rsid w:val="00C94384"/>
    <w:pPr>
      <w:spacing w:before="120" w:after="60" w:line="240" w:lineRule="auto"/>
    </w:pPr>
    <w:rPr>
      <w:b/>
      <w:lang w:eastAsia="nl-NL"/>
    </w:rPr>
  </w:style>
  <w:style w:type="character" w:customStyle="1" w:styleId="cssectionZchn">
    <w:name w:val="cs_section Zchn"/>
    <w:basedOn w:val="Absatz-Standardschriftart"/>
    <w:link w:val="cssection"/>
    <w:uiPriority w:val="2"/>
    <w:rsid w:val="00EA0D3E"/>
    <w:rPr>
      <w:rFonts w:ascii="Arial" w:hAnsi="Arial"/>
      <w:b/>
      <w:sz w:val="24"/>
    </w:rPr>
  </w:style>
  <w:style w:type="character" w:styleId="Platzhaltertext">
    <w:name w:val="Placeholder Text"/>
    <w:basedOn w:val="Absatz-Standardschriftart"/>
    <w:uiPriority w:val="99"/>
    <w:semiHidden/>
    <w:locked/>
    <w:rsid w:val="00AD1D9A"/>
    <w:rPr>
      <w:color w:val="808080"/>
    </w:rPr>
  </w:style>
  <w:style w:type="character" w:customStyle="1" w:styleId="cssubsectionZchn">
    <w:name w:val="cs_subsection Zchn"/>
    <w:basedOn w:val="Absatz-Standardschriftart"/>
    <w:link w:val="cssubsection"/>
    <w:uiPriority w:val="1"/>
    <w:rsid w:val="00C94384"/>
    <w:rPr>
      <w:rFonts w:ascii="Arial" w:hAnsi="Arial"/>
      <w:b/>
      <w:lang w:eastAsia="nl-NL"/>
    </w:rPr>
  </w:style>
  <w:style w:type="paragraph" w:customStyle="1" w:styleId="bulletpoint">
    <w:name w:val="bulletpoint"/>
    <w:basedOn w:val="Listenabsatz"/>
    <w:link w:val="bulletpointZchn"/>
    <w:uiPriority w:val="1"/>
    <w:qFormat/>
    <w:rsid w:val="002737D5"/>
    <w:pPr>
      <w:numPr>
        <w:numId w:val="10"/>
      </w:numPr>
    </w:pPr>
  </w:style>
  <w:style w:type="character" w:styleId="SchwacheHervorhebung">
    <w:name w:val="Subtle Emphasis"/>
    <w:basedOn w:val="Absatz-Standardschriftart"/>
    <w:uiPriority w:val="19"/>
    <w:qFormat/>
    <w:locked/>
    <w:rsid w:val="00A81AEE"/>
    <w:rPr>
      <w:i/>
      <w:iCs/>
      <w:color w:val="000000" w:themeColor="text1"/>
    </w:rPr>
  </w:style>
  <w:style w:type="character" w:customStyle="1" w:styleId="ListenabsatzZchn">
    <w:name w:val="Listenabsatz Zchn"/>
    <w:basedOn w:val="Absatz-Standardschriftart"/>
    <w:link w:val="Listenabsatz"/>
    <w:uiPriority w:val="34"/>
    <w:rsid w:val="002737D5"/>
    <w:rPr>
      <w:rFonts w:ascii="Arial" w:hAnsi="Arial"/>
    </w:rPr>
  </w:style>
  <w:style w:type="character" w:customStyle="1" w:styleId="bulletpointZchn">
    <w:name w:val="bulletpoint Zchn"/>
    <w:basedOn w:val="ListenabsatzZchn"/>
    <w:link w:val="bulletpoint"/>
    <w:uiPriority w:val="1"/>
    <w:rsid w:val="002737D5"/>
    <w:rPr>
      <w:rFonts w:ascii="Arial" w:hAnsi="Arial"/>
    </w:rPr>
  </w:style>
  <w:style w:type="character" w:styleId="Fett">
    <w:name w:val="Strong"/>
    <w:aliases w:val="bold"/>
    <w:basedOn w:val="Absatz-Standardschriftart"/>
    <w:qFormat/>
    <w:rsid w:val="00EA0D3E"/>
    <w:rPr>
      <w:b/>
      <w:bCs/>
    </w:rPr>
  </w:style>
  <w:style w:type="character" w:styleId="Kommentarzeichen">
    <w:name w:val="annotation reference"/>
    <w:basedOn w:val="Absatz-Standardschriftart"/>
    <w:uiPriority w:val="99"/>
    <w:semiHidden/>
    <w:unhideWhenUsed/>
    <w:locked/>
    <w:rsid w:val="00AC1E86"/>
    <w:rPr>
      <w:sz w:val="16"/>
      <w:szCs w:val="16"/>
    </w:rPr>
  </w:style>
  <w:style w:type="paragraph" w:styleId="Kommentartext">
    <w:name w:val="annotation text"/>
    <w:basedOn w:val="Standard"/>
    <w:link w:val="KommentartextZchn"/>
    <w:uiPriority w:val="99"/>
    <w:semiHidden/>
    <w:unhideWhenUsed/>
    <w:locked/>
    <w:rsid w:val="00AC1E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1E86"/>
    <w:rPr>
      <w:rFonts w:ascii="Arial" w:hAnsi="Arial"/>
      <w:sz w:val="20"/>
      <w:szCs w:val="20"/>
    </w:rPr>
  </w:style>
  <w:style w:type="paragraph" w:styleId="Kommentarthema">
    <w:name w:val="annotation subject"/>
    <w:basedOn w:val="Kommentartext"/>
    <w:next w:val="Kommentartext"/>
    <w:link w:val="KommentarthemaZchn"/>
    <w:uiPriority w:val="99"/>
    <w:semiHidden/>
    <w:unhideWhenUsed/>
    <w:locked/>
    <w:rsid w:val="00AC1E86"/>
    <w:rPr>
      <w:b/>
      <w:bCs/>
    </w:rPr>
  </w:style>
  <w:style w:type="character" w:customStyle="1" w:styleId="KommentarthemaZchn">
    <w:name w:val="Kommentarthema Zchn"/>
    <w:basedOn w:val="KommentartextZchn"/>
    <w:link w:val="Kommentarthema"/>
    <w:uiPriority w:val="99"/>
    <w:semiHidden/>
    <w:rsid w:val="00AC1E86"/>
    <w:rPr>
      <w:rFonts w:ascii="Arial" w:hAnsi="Arial"/>
      <w:b/>
      <w:bCs/>
      <w:sz w:val="20"/>
      <w:szCs w:val="20"/>
    </w:rPr>
  </w:style>
  <w:style w:type="paragraph" w:customStyle="1" w:styleId="Tableitem0">
    <w:name w:val="Table_item"/>
    <w:basedOn w:val="Standard"/>
    <w:qFormat/>
    <w:locked/>
    <w:rsid w:val="00150617"/>
    <w:pPr>
      <w:suppressAutoHyphens/>
      <w:spacing w:before="60" w:after="60" w:line="240" w:lineRule="auto"/>
      <w:jc w:val="left"/>
    </w:pPr>
    <w:rPr>
      <w:rFonts w:cs="Arial"/>
      <w:b/>
      <w:sz w:val="20"/>
      <w:lang w:eastAsia="nl-NL"/>
    </w:rPr>
  </w:style>
  <w:style w:type="paragraph" w:customStyle="1" w:styleId="TableContent0">
    <w:name w:val="Table_Content"/>
    <w:basedOn w:val="Standard"/>
    <w:link w:val="TableContentZchn0"/>
    <w:qFormat/>
    <w:locked/>
    <w:rsid w:val="00935C55"/>
    <w:pPr>
      <w:suppressAutoHyphens/>
      <w:spacing w:before="60" w:after="60" w:line="240" w:lineRule="auto"/>
    </w:pPr>
    <w:rPr>
      <w:rFonts w:cs="Arial"/>
      <w:sz w:val="20"/>
      <w:lang w:eastAsia="nl-NL"/>
    </w:rPr>
  </w:style>
  <w:style w:type="character" w:customStyle="1" w:styleId="TableContentZchn0">
    <w:name w:val="Table_Content Zchn"/>
    <w:basedOn w:val="Absatz-Standardschriftart"/>
    <w:link w:val="TableContent0"/>
    <w:rsid w:val="00935C55"/>
    <w:rPr>
      <w:rFonts w:ascii="Arial" w:hAnsi="Arial" w:cs="Arial"/>
      <w:sz w:val="20"/>
      <w:lang w:eastAsia="nl-NL"/>
    </w:rPr>
  </w:style>
  <w:style w:type="paragraph" w:styleId="Funotentext">
    <w:name w:val="footnote text"/>
    <w:basedOn w:val="Standard"/>
    <w:link w:val="FunotentextZchn"/>
    <w:uiPriority w:val="99"/>
    <w:unhideWhenUsed/>
    <w:locked/>
    <w:rsid w:val="00B4193F"/>
    <w:pPr>
      <w:spacing w:after="0" w:line="240" w:lineRule="auto"/>
    </w:pPr>
    <w:rPr>
      <w:sz w:val="20"/>
      <w:szCs w:val="20"/>
      <w:lang w:eastAsia="nl-NL"/>
    </w:rPr>
  </w:style>
  <w:style w:type="character" w:customStyle="1" w:styleId="FunotentextZchn">
    <w:name w:val="Fußnotentext Zchn"/>
    <w:basedOn w:val="Absatz-Standardschriftart"/>
    <w:link w:val="Funotentext"/>
    <w:uiPriority w:val="99"/>
    <w:rsid w:val="00B4193F"/>
    <w:rPr>
      <w:rFonts w:ascii="Arial" w:hAnsi="Arial"/>
      <w:sz w:val="20"/>
      <w:szCs w:val="20"/>
      <w:lang w:eastAsia="nl-NL"/>
    </w:rPr>
  </w:style>
  <w:style w:type="character" w:styleId="Funotenzeichen">
    <w:name w:val="footnote reference"/>
    <w:basedOn w:val="Absatz-Standardschriftart"/>
    <w:uiPriority w:val="99"/>
    <w:unhideWhenUsed/>
    <w:locked/>
    <w:rsid w:val="00935C55"/>
    <w:rPr>
      <w:vertAlign w:val="superscript"/>
    </w:rPr>
  </w:style>
  <w:style w:type="paragraph" w:styleId="berarbeitung">
    <w:name w:val="Revision"/>
    <w:hidden/>
    <w:uiPriority w:val="99"/>
    <w:semiHidden/>
    <w:rsid w:val="008B1D1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glossaryDocument" Target="glossary/document.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gner_gun\AppData\Roaming\Microsoft\Templates\NormalOld.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46DC9B60-3DE0-4C4D-833C-50465A2E5E6A}"/>
      </w:docPartPr>
      <w:docPartBody>
        <w:p w:rsidR="004F2BB2" w:rsidRDefault="00D23DEA">
          <w:r w:rsidRPr="00E62D50">
            <w:rPr>
              <w:rStyle w:val="Platzhaltertext"/>
            </w:rPr>
            <w:t>Klicken Sie hier, um Text einzugeben.</w:t>
          </w:r>
        </w:p>
      </w:docPartBody>
    </w:docPart>
    <w:docPart>
      <w:docPartPr>
        <w:name w:val="FE93F5DA7C614839815F73AA8D8B1CFC"/>
        <w:category>
          <w:name w:val="Allgemein"/>
          <w:gallery w:val="placeholder"/>
        </w:category>
        <w:types>
          <w:type w:val="bbPlcHdr"/>
        </w:types>
        <w:behaviors>
          <w:behavior w:val="content"/>
        </w:behaviors>
        <w:guid w:val="{C8B55B0D-EAEA-4ED3-8AF4-F1D5DF5F1654}"/>
      </w:docPartPr>
      <w:docPartBody>
        <w:p w:rsidR="004F2BB2" w:rsidRDefault="00853640" w:rsidP="00853640">
          <w:pPr>
            <w:pStyle w:val="FE93F5DA7C614839815F73AA8D8B1CFC10"/>
          </w:pPr>
          <w:r>
            <w:rPr>
              <w:rStyle w:val="Platzhaltertext"/>
            </w:rPr>
            <w:t>Name of country</w:t>
          </w:r>
        </w:p>
      </w:docPartBody>
    </w:docPart>
    <w:docPart>
      <w:docPartPr>
        <w:name w:val="648C74DBB57F4A6895995375B901A293"/>
        <w:category>
          <w:name w:val="Allgemein"/>
          <w:gallery w:val="placeholder"/>
        </w:category>
        <w:types>
          <w:type w:val="bbPlcHdr"/>
        </w:types>
        <w:behaviors>
          <w:behavior w:val="content"/>
        </w:behaviors>
        <w:guid w:val="{0C2CD550-5E05-46C6-8E8F-07BC1283DCEC}"/>
      </w:docPartPr>
      <w:docPartBody>
        <w:p w:rsidR="004F2BB2" w:rsidRDefault="00D23DEA" w:rsidP="00D23DEA">
          <w:pPr>
            <w:pStyle w:val="648C74DBB57F4A6895995375B901A2931"/>
          </w:pPr>
          <w:r w:rsidRPr="00E62D50">
            <w:rPr>
              <w:rStyle w:val="Platzhaltertext"/>
            </w:rPr>
            <w:t>Klicken Sie hier, um Text einzugeben.</w:t>
          </w:r>
        </w:p>
      </w:docPartBody>
    </w:docPart>
    <w:docPart>
      <w:docPartPr>
        <w:name w:val="EC373B7C4EE64715988044CF98D8391C"/>
        <w:category>
          <w:name w:val="Allgemein"/>
          <w:gallery w:val="placeholder"/>
        </w:category>
        <w:types>
          <w:type w:val="bbPlcHdr"/>
        </w:types>
        <w:behaviors>
          <w:behavior w:val="content"/>
        </w:behaviors>
        <w:guid w:val="{125A63C6-CA6C-4D47-AA34-AD8A51A7D69C}"/>
      </w:docPartPr>
      <w:docPartBody>
        <w:p w:rsidR="004F2BB2" w:rsidRDefault="00D23DEA" w:rsidP="00D23DEA">
          <w:pPr>
            <w:pStyle w:val="EC373B7C4EE64715988044CF98D8391C"/>
          </w:pPr>
          <w:r w:rsidRPr="00E62D50">
            <w:rPr>
              <w:rStyle w:val="Platzhaltertext"/>
            </w:rPr>
            <w:t>Klicken Sie hier, um Text einzugeben.</w:t>
          </w:r>
        </w:p>
      </w:docPartBody>
    </w:docPart>
    <w:docPart>
      <w:docPartPr>
        <w:name w:val="B9FA4D0092CA4DB59D99425D49B65A8E"/>
        <w:category>
          <w:name w:val="Allgemein"/>
          <w:gallery w:val="placeholder"/>
        </w:category>
        <w:types>
          <w:type w:val="bbPlcHdr"/>
        </w:types>
        <w:behaviors>
          <w:behavior w:val="content"/>
        </w:behaviors>
        <w:guid w:val="{A0ADEF3C-C54B-41B4-A646-DD495F6646D6}"/>
      </w:docPartPr>
      <w:docPartBody>
        <w:p w:rsidR="004F2BB2" w:rsidRDefault="00D23DEA" w:rsidP="00D23DEA">
          <w:pPr>
            <w:pStyle w:val="B9FA4D0092CA4DB59D99425D49B65A8E"/>
          </w:pPr>
          <w:r w:rsidRPr="00E62D50">
            <w:rPr>
              <w:rStyle w:val="Platzhaltertext"/>
            </w:rPr>
            <w:t>Klicken Sie hier, um Text einzugeben.</w:t>
          </w:r>
        </w:p>
      </w:docPartBody>
    </w:docPart>
    <w:docPart>
      <w:docPartPr>
        <w:name w:val="3F5542B69A2942469BA37A37F9708D94"/>
        <w:category>
          <w:name w:val="Allgemein"/>
          <w:gallery w:val="placeholder"/>
        </w:category>
        <w:types>
          <w:type w:val="bbPlcHdr"/>
        </w:types>
        <w:behaviors>
          <w:behavior w:val="content"/>
        </w:behaviors>
        <w:guid w:val="{A0895B9B-15FA-4217-9350-ADEA6A8F4A53}"/>
      </w:docPartPr>
      <w:docPartBody>
        <w:p w:rsidR="004F2BB2" w:rsidRDefault="00D23DEA" w:rsidP="00D23DEA">
          <w:pPr>
            <w:pStyle w:val="3F5542B69A2942469BA37A37F9708D94"/>
          </w:pPr>
          <w:r w:rsidRPr="00E62D50">
            <w:rPr>
              <w:rStyle w:val="Platzhaltertext"/>
            </w:rPr>
            <w:t>Klicken Sie hier, um Text einzugeben.</w:t>
          </w:r>
        </w:p>
      </w:docPartBody>
    </w:docPart>
    <w:docPart>
      <w:docPartPr>
        <w:name w:val="A5AC603DEA9444D09099A73AC74F3EDD"/>
        <w:category>
          <w:name w:val="Allgemein"/>
          <w:gallery w:val="placeholder"/>
        </w:category>
        <w:types>
          <w:type w:val="bbPlcHdr"/>
        </w:types>
        <w:behaviors>
          <w:behavior w:val="content"/>
        </w:behaviors>
        <w:guid w:val="{BAB12EEC-23B6-42FB-ACC4-68FD245FFF37}"/>
      </w:docPartPr>
      <w:docPartBody>
        <w:p w:rsidR="004F2BB2" w:rsidRDefault="00D23DEA" w:rsidP="00D23DEA">
          <w:pPr>
            <w:pStyle w:val="A5AC603DEA9444D09099A73AC74F3EDD"/>
          </w:pPr>
          <w:r w:rsidRPr="00E62D50">
            <w:rPr>
              <w:rStyle w:val="Platzhaltertext"/>
            </w:rPr>
            <w:t>Klicken Sie hier, um Text einzugeben.</w:t>
          </w:r>
        </w:p>
      </w:docPartBody>
    </w:docPart>
    <w:docPart>
      <w:docPartPr>
        <w:name w:val="531A4FCF68454F7198CA755F12E58234"/>
        <w:category>
          <w:name w:val="Allgemein"/>
          <w:gallery w:val="placeholder"/>
        </w:category>
        <w:types>
          <w:type w:val="bbPlcHdr"/>
        </w:types>
        <w:behaviors>
          <w:behavior w:val="content"/>
        </w:behaviors>
        <w:guid w:val="{60DA115C-9E4B-4828-8247-73E809E43189}"/>
      </w:docPartPr>
      <w:docPartBody>
        <w:p w:rsidR="004F2BB2" w:rsidRDefault="00D23DEA" w:rsidP="00D23DEA">
          <w:pPr>
            <w:pStyle w:val="531A4FCF68454F7198CA755F12E58234"/>
          </w:pPr>
          <w:r w:rsidRPr="00E62D50">
            <w:rPr>
              <w:rStyle w:val="Platzhaltertext"/>
            </w:rPr>
            <w:t>Klicken Sie hier, um Text einzugeben.</w:t>
          </w:r>
        </w:p>
      </w:docPartBody>
    </w:docPart>
    <w:docPart>
      <w:docPartPr>
        <w:name w:val="EBEAFC7CFAB14F5A8A7306BC5482E7C6"/>
        <w:category>
          <w:name w:val="Allgemein"/>
          <w:gallery w:val="placeholder"/>
        </w:category>
        <w:types>
          <w:type w:val="bbPlcHdr"/>
        </w:types>
        <w:behaviors>
          <w:behavior w:val="content"/>
        </w:behaviors>
        <w:guid w:val="{5979F967-766B-4C47-A578-CD1CDBBA9182}"/>
      </w:docPartPr>
      <w:docPartBody>
        <w:p w:rsidR="004F2BB2" w:rsidRDefault="00D23DEA" w:rsidP="00D23DEA">
          <w:pPr>
            <w:pStyle w:val="EBEAFC7CFAB14F5A8A7306BC5482E7C6"/>
          </w:pPr>
          <w:r w:rsidRPr="00E62D50">
            <w:rPr>
              <w:rStyle w:val="Platzhaltertext"/>
            </w:rPr>
            <w:t>Klicken Sie hier, um Text einzugeben.</w:t>
          </w:r>
        </w:p>
      </w:docPartBody>
    </w:docPart>
    <w:docPart>
      <w:docPartPr>
        <w:name w:val="469CA8DB526740F6887F1D9CE113F06F"/>
        <w:category>
          <w:name w:val="Allgemein"/>
          <w:gallery w:val="placeholder"/>
        </w:category>
        <w:types>
          <w:type w:val="bbPlcHdr"/>
        </w:types>
        <w:behaviors>
          <w:behavior w:val="content"/>
        </w:behaviors>
        <w:guid w:val="{5DDD2216-68D9-4EA9-BB7D-8608D90329C7}"/>
      </w:docPartPr>
      <w:docPartBody>
        <w:p w:rsidR="004F2BB2" w:rsidRDefault="00D23DEA" w:rsidP="00D23DEA">
          <w:pPr>
            <w:pStyle w:val="469CA8DB526740F6887F1D9CE113F06F"/>
          </w:pPr>
          <w:r w:rsidRPr="00E62D50">
            <w:rPr>
              <w:rStyle w:val="Platzhaltertext"/>
            </w:rPr>
            <w:t>Klicken Sie hier, um Text einzugeben.</w:t>
          </w:r>
        </w:p>
      </w:docPartBody>
    </w:docPart>
    <w:docPart>
      <w:docPartPr>
        <w:name w:val="72DED96512EE432885D6958921823BAB"/>
        <w:category>
          <w:name w:val="Allgemein"/>
          <w:gallery w:val="placeholder"/>
        </w:category>
        <w:types>
          <w:type w:val="bbPlcHdr"/>
        </w:types>
        <w:behaviors>
          <w:behavior w:val="content"/>
        </w:behaviors>
        <w:guid w:val="{EE089647-255D-4655-923D-B10ABD7A7986}"/>
      </w:docPartPr>
      <w:docPartBody>
        <w:p w:rsidR="004F2BB2" w:rsidRDefault="00D23DEA" w:rsidP="00D23DEA">
          <w:pPr>
            <w:pStyle w:val="72DED96512EE432885D6958921823BAB"/>
          </w:pPr>
          <w:r w:rsidRPr="00E62D50">
            <w:rPr>
              <w:rStyle w:val="Platzhaltertext"/>
            </w:rPr>
            <w:t>Klicken Sie hier, um Text einzugeben.</w:t>
          </w:r>
        </w:p>
      </w:docPartBody>
    </w:docPart>
    <w:docPart>
      <w:docPartPr>
        <w:name w:val="07973117E3F64B74A2E7DC760237A897"/>
        <w:category>
          <w:name w:val="Allgemein"/>
          <w:gallery w:val="placeholder"/>
        </w:category>
        <w:types>
          <w:type w:val="bbPlcHdr"/>
        </w:types>
        <w:behaviors>
          <w:behavior w:val="content"/>
        </w:behaviors>
        <w:guid w:val="{D2878D1B-690E-468A-A766-C5AD7D3A233F}"/>
      </w:docPartPr>
      <w:docPartBody>
        <w:p w:rsidR="004F2BB2" w:rsidRDefault="00D23DEA" w:rsidP="00D23DEA">
          <w:pPr>
            <w:pStyle w:val="07973117E3F64B74A2E7DC760237A897"/>
          </w:pPr>
          <w:r w:rsidRPr="00E62D50">
            <w:rPr>
              <w:rStyle w:val="Platzhaltertext"/>
            </w:rPr>
            <w:t>Klicken Sie hier, um Text einzugeben.</w:t>
          </w:r>
        </w:p>
      </w:docPartBody>
    </w:docPart>
    <w:docPart>
      <w:docPartPr>
        <w:name w:val="1B7C00C05C32484E948928D9E873E07D"/>
        <w:category>
          <w:name w:val="Allgemein"/>
          <w:gallery w:val="placeholder"/>
        </w:category>
        <w:types>
          <w:type w:val="bbPlcHdr"/>
        </w:types>
        <w:behaviors>
          <w:behavior w:val="content"/>
        </w:behaviors>
        <w:guid w:val="{013E9819-F5B9-4C32-8AA8-763EA08A918D}"/>
      </w:docPartPr>
      <w:docPartBody>
        <w:p w:rsidR="004F2BB2" w:rsidRDefault="00D23DEA" w:rsidP="00D23DEA">
          <w:pPr>
            <w:pStyle w:val="1B7C00C05C32484E948928D9E873E07D"/>
          </w:pPr>
          <w:r w:rsidRPr="00E62D50">
            <w:rPr>
              <w:rStyle w:val="Platzhaltertext"/>
            </w:rPr>
            <w:t>Klicken Sie hier, um Text einzugeben.</w:t>
          </w:r>
        </w:p>
      </w:docPartBody>
    </w:docPart>
    <w:docPart>
      <w:docPartPr>
        <w:name w:val="01F11D0135A3408CA97333B23C04D647"/>
        <w:category>
          <w:name w:val="Allgemein"/>
          <w:gallery w:val="placeholder"/>
        </w:category>
        <w:types>
          <w:type w:val="bbPlcHdr"/>
        </w:types>
        <w:behaviors>
          <w:behavior w:val="content"/>
        </w:behaviors>
        <w:guid w:val="{9522C327-1CE4-4AD3-8537-80A9E6E36051}"/>
      </w:docPartPr>
      <w:docPartBody>
        <w:p w:rsidR="004F2BB2" w:rsidRDefault="00D23DEA" w:rsidP="00D23DEA">
          <w:pPr>
            <w:pStyle w:val="01F11D0135A3408CA97333B23C04D647"/>
          </w:pPr>
          <w:r w:rsidRPr="00E62D50">
            <w:rPr>
              <w:rStyle w:val="Platzhaltertext"/>
            </w:rPr>
            <w:t>Klicken Sie hier, um Text einzugeben.</w:t>
          </w:r>
        </w:p>
      </w:docPartBody>
    </w:docPart>
    <w:docPart>
      <w:docPartPr>
        <w:name w:val="90CA1A5FFD3C4190896C72211A9686AB"/>
        <w:category>
          <w:name w:val="Allgemein"/>
          <w:gallery w:val="placeholder"/>
        </w:category>
        <w:types>
          <w:type w:val="bbPlcHdr"/>
        </w:types>
        <w:behaviors>
          <w:behavior w:val="content"/>
        </w:behaviors>
        <w:guid w:val="{5E8D9F94-E944-457C-A9F7-84391A77C015}"/>
      </w:docPartPr>
      <w:docPartBody>
        <w:p w:rsidR="004F2BB2" w:rsidRDefault="00D23DEA" w:rsidP="00D23DEA">
          <w:pPr>
            <w:pStyle w:val="90CA1A5FFD3C4190896C72211A9686AB"/>
          </w:pPr>
          <w:r w:rsidRPr="00E62D50">
            <w:rPr>
              <w:rStyle w:val="Platzhaltertext"/>
            </w:rPr>
            <w:t>Klicken Sie hier, um Text einzugeben.</w:t>
          </w:r>
        </w:p>
      </w:docPartBody>
    </w:docPart>
    <w:docPart>
      <w:docPartPr>
        <w:name w:val="6C6AF1F0964B41BFBC5D74D14FFEE7AD"/>
        <w:category>
          <w:name w:val="Allgemein"/>
          <w:gallery w:val="placeholder"/>
        </w:category>
        <w:types>
          <w:type w:val="bbPlcHdr"/>
        </w:types>
        <w:behaviors>
          <w:behavior w:val="content"/>
        </w:behaviors>
        <w:guid w:val="{03095CF7-51CA-456A-AFF0-C611B0614FCE}"/>
      </w:docPartPr>
      <w:docPartBody>
        <w:p w:rsidR="004F2BB2" w:rsidRDefault="00D23DEA" w:rsidP="00D23DEA">
          <w:pPr>
            <w:pStyle w:val="6C6AF1F0964B41BFBC5D74D14FFEE7AD"/>
          </w:pPr>
          <w:r w:rsidRPr="00E62D50">
            <w:rPr>
              <w:rStyle w:val="Platzhaltertext"/>
            </w:rPr>
            <w:t>Klicken Sie hier, um Text einzugeben.</w:t>
          </w:r>
        </w:p>
      </w:docPartBody>
    </w:docPart>
    <w:docPart>
      <w:docPartPr>
        <w:name w:val="F79EE4C410DC477589B355113F3067C3"/>
        <w:category>
          <w:name w:val="Allgemein"/>
          <w:gallery w:val="placeholder"/>
        </w:category>
        <w:types>
          <w:type w:val="bbPlcHdr"/>
        </w:types>
        <w:behaviors>
          <w:behavior w:val="content"/>
        </w:behaviors>
        <w:guid w:val="{CCC4272D-FD98-49C9-8ADA-4CF85D16411D}"/>
      </w:docPartPr>
      <w:docPartBody>
        <w:p w:rsidR="004F2BB2" w:rsidRDefault="00D23DEA" w:rsidP="00D23DEA">
          <w:pPr>
            <w:pStyle w:val="F79EE4C410DC477589B355113F3067C3"/>
          </w:pPr>
          <w:r w:rsidRPr="00E62D50">
            <w:rPr>
              <w:rStyle w:val="Platzhaltertext"/>
            </w:rPr>
            <w:t>Klicken Sie hier, um Text einzugeben.</w:t>
          </w:r>
        </w:p>
      </w:docPartBody>
    </w:docPart>
    <w:docPart>
      <w:docPartPr>
        <w:name w:val="923F6B25B4A3490091EC80E0AA9AD9EE"/>
        <w:category>
          <w:name w:val="Allgemein"/>
          <w:gallery w:val="placeholder"/>
        </w:category>
        <w:types>
          <w:type w:val="bbPlcHdr"/>
        </w:types>
        <w:behaviors>
          <w:behavior w:val="content"/>
        </w:behaviors>
        <w:guid w:val="{DE775C88-2893-486D-AAAC-10E702EAD145}"/>
      </w:docPartPr>
      <w:docPartBody>
        <w:p w:rsidR="004F2BB2" w:rsidRDefault="00D23DEA" w:rsidP="00D23DEA">
          <w:pPr>
            <w:pStyle w:val="923F6B25B4A3490091EC80E0AA9AD9EE"/>
          </w:pPr>
          <w:r w:rsidRPr="00E62D50">
            <w:rPr>
              <w:rStyle w:val="Platzhaltertext"/>
            </w:rPr>
            <w:t>Klicken Sie hier, um Text einzugeben.</w:t>
          </w:r>
        </w:p>
      </w:docPartBody>
    </w:docPart>
    <w:docPart>
      <w:docPartPr>
        <w:name w:val="A7741800675B405C8D801F860A7E1AEA"/>
        <w:category>
          <w:name w:val="Allgemein"/>
          <w:gallery w:val="placeholder"/>
        </w:category>
        <w:types>
          <w:type w:val="bbPlcHdr"/>
        </w:types>
        <w:behaviors>
          <w:behavior w:val="content"/>
        </w:behaviors>
        <w:guid w:val="{D469E906-E1BE-4197-B35E-8AFCDCFAB798}"/>
      </w:docPartPr>
      <w:docPartBody>
        <w:p w:rsidR="004F2BB2" w:rsidRDefault="00D23DEA" w:rsidP="00D23DEA">
          <w:pPr>
            <w:pStyle w:val="A7741800675B405C8D801F860A7E1AEA"/>
          </w:pPr>
          <w:r w:rsidRPr="00E62D50">
            <w:rPr>
              <w:rStyle w:val="Platzhaltertext"/>
            </w:rPr>
            <w:t>Klicken Sie hier, um Text einzugeben.</w:t>
          </w:r>
        </w:p>
      </w:docPartBody>
    </w:docPart>
    <w:docPart>
      <w:docPartPr>
        <w:name w:val="2BB08FF4FE54476F902D92CA6F33EC9A"/>
        <w:category>
          <w:name w:val="Allgemein"/>
          <w:gallery w:val="placeholder"/>
        </w:category>
        <w:types>
          <w:type w:val="bbPlcHdr"/>
        </w:types>
        <w:behaviors>
          <w:behavior w:val="content"/>
        </w:behaviors>
        <w:guid w:val="{1F3DFABA-803F-4E31-8FA7-C0CCE75C15D1}"/>
      </w:docPartPr>
      <w:docPartBody>
        <w:p w:rsidR="004F2BB2" w:rsidRDefault="00D23DEA" w:rsidP="00D23DEA">
          <w:pPr>
            <w:pStyle w:val="2BB08FF4FE54476F902D92CA6F33EC9A"/>
          </w:pPr>
          <w:r w:rsidRPr="00E62D50">
            <w:rPr>
              <w:rStyle w:val="Platzhaltertext"/>
            </w:rPr>
            <w:t>Klicken Sie hier, um Text einzugeben.</w:t>
          </w:r>
        </w:p>
      </w:docPartBody>
    </w:docPart>
    <w:docPart>
      <w:docPartPr>
        <w:name w:val="D41096BDFA914861A94780021A3E1605"/>
        <w:category>
          <w:name w:val="Allgemein"/>
          <w:gallery w:val="placeholder"/>
        </w:category>
        <w:types>
          <w:type w:val="bbPlcHdr"/>
        </w:types>
        <w:behaviors>
          <w:behavior w:val="content"/>
        </w:behaviors>
        <w:guid w:val="{92F9FF8C-AF6D-4019-827D-B9EE3C9DAEB0}"/>
      </w:docPartPr>
      <w:docPartBody>
        <w:p w:rsidR="004F2BB2" w:rsidRDefault="00D23DEA" w:rsidP="00D23DEA">
          <w:pPr>
            <w:pStyle w:val="D41096BDFA914861A94780021A3E1605"/>
          </w:pPr>
          <w:r w:rsidRPr="00E62D50">
            <w:rPr>
              <w:rStyle w:val="Platzhaltertext"/>
            </w:rPr>
            <w:t>Klicken Sie hier, um Text einzugeben.</w:t>
          </w:r>
        </w:p>
      </w:docPartBody>
    </w:docPart>
    <w:docPart>
      <w:docPartPr>
        <w:name w:val="09C1B7DC7A5F4316B875751186E66818"/>
        <w:category>
          <w:name w:val="Allgemein"/>
          <w:gallery w:val="placeholder"/>
        </w:category>
        <w:types>
          <w:type w:val="bbPlcHdr"/>
        </w:types>
        <w:behaviors>
          <w:behavior w:val="content"/>
        </w:behaviors>
        <w:guid w:val="{F191D7A6-28FE-4EAB-9094-1F02E18CF05B}"/>
      </w:docPartPr>
      <w:docPartBody>
        <w:p w:rsidR="001F513B" w:rsidRDefault="00281930" w:rsidP="00281930">
          <w:pPr>
            <w:pStyle w:val="09C1B7DC7A5F4316B875751186E66818"/>
          </w:pPr>
          <w:r w:rsidRPr="00E62D50">
            <w:rPr>
              <w:rStyle w:val="Platzhaltertext"/>
            </w:rPr>
            <w:t>Klicken Sie hier, um Text einzugeben.</w:t>
          </w:r>
        </w:p>
      </w:docPartBody>
    </w:docPart>
    <w:docPart>
      <w:docPartPr>
        <w:name w:val="025FD6790D0C49DEB6C2FF3774D31F84"/>
        <w:category>
          <w:name w:val="Allgemein"/>
          <w:gallery w:val="placeholder"/>
        </w:category>
        <w:types>
          <w:type w:val="bbPlcHdr"/>
        </w:types>
        <w:behaviors>
          <w:behavior w:val="content"/>
        </w:behaviors>
        <w:guid w:val="{0395F42D-815E-452F-8E9A-E12BF1DEC93F}"/>
      </w:docPartPr>
      <w:docPartBody>
        <w:p w:rsidR="001F513B" w:rsidRDefault="00281930" w:rsidP="00281930">
          <w:pPr>
            <w:pStyle w:val="025FD6790D0C49DEB6C2FF3774D31F84"/>
          </w:pPr>
          <w:r w:rsidRPr="00E62D50">
            <w:rPr>
              <w:rStyle w:val="Platzhaltertext"/>
            </w:rPr>
            <w:t>Klicken Sie hier, um Text einzugeben.</w:t>
          </w:r>
        </w:p>
      </w:docPartBody>
    </w:docPart>
    <w:docPart>
      <w:docPartPr>
        <w:name w:val="EF2B81E1E90B4219BC424F7A3796991F"/>
        <w:category>
          <w:name w:val="Allgemein"/>
          <w:gallery w:val="placeholder"/>
        </w:category>
        <w:types>
          <w:type w:val="bbPlcHdr"/>
        </w:types>
        <w:behaviors>
          <w:behavior w:val="content"/>
        </w:behaviors>
        <w:guid w:val="{6635776C-92F9-44D9-A108-E18069D2D263}"/>
      </w:docPartPr>
      <w:docPartBody>
        <w:p w:rsidR="00764E19" w:rsidRDefault="00ED4392" w:rsidP="00ED4392">
          <w:pPr>
            <w:pStyle w:val="EF2B81E1E90B4219BC424F7A3796991F"/>
          </w:pPr>
          <w:r w:rsidRPr="00E62D50">
            <w:rPr>
              <w:rStyle w:val="Platzhaltertext"/>
            </w:rPr>
            <w:t>Klicken Sie hier, um Text einzugeben.</w:t>
          </w:r>
        </w:p>
      </w:docPartBody>
    </w:docPart>
    <w:docPart>
      <w:docPartPr>
        <w:name w:val="1D78FFDF015644C698F2D68764062757"/>
        <w:category>
          <w:name w:val="Allgemein"/>
          <w:gallery w:val="placeholder"/>
        </w:category>
        <w:types>
          <w:type w:val="bbPlcHdr"/>
        </w:types>
        <w:behaviors>
          <w:behavior w:val="content"/>
        </w:behaviors>
        <w:guid w:val="{D9000FC4-092F-4032-9550-9208DDD55EAE}"/>
      </w:docPartPr>
      <w:docPartBody>
        <w:p w:rsidR="00764E19" w:rsidRDefault="00ED4392" w:rsidP="00ED4392">
          <w:pPr>
            <w:pStyle w:val="1D78FFDF015644C698F2D68764062757"/>
          </w:pPr>
          <w:r w:rsidRPr="00E62D50">
            <w:rPr>
              <w:rStyle w:val="Platzhaltertext"/>
            </w:rPr>
            <w:t>Klicken Sie hier, um Text einzugeben.</w:t>
          </w:r>
        </w:p>
      </w:docPartBody>
    </w:docPart>
    <w:docPart>
      <w:docPartPr>
        <w:name w:val="88B17E79353746E4890CF2A5ABAADA9B"/>
        <w:category>
          <w:name w:val="Allgemein"/>
          <w:gallery w:val="placeholder"/>
        </w:category>
        <w:types>
          <w:type w:val="bbPlcHdr"/>
        </w:types>
        <w:behaviors>
          <w:behavior w:val="content"/>
        </w:behaviors>
        <w:guid w:val="{573D3F45-9ACB-4327-AF22-F6AB2072119B}"/>
      </w:docPartPr>
      <w:docPartBody>
        <w:p w:rsidR="00764E19" w:rsidRDefault="00ED4392" w:rsidP="00ED4392">
          <w:pPr>
            <w:pStyle w:val="88B17E79353746E4890CF2A5ABAADA9B"/>
          </w:pPr>
          <w:r w:rsidRPr="00E62D50">
            <w:rPr>
              <w:rStyle w:val="Platzhaltertext"/>
            </w:rPr>
            <w:t>Klicken Sie hier, um Text einzugeben.</w:t>
          </w:r>
        </w:p>
      </w:docPartBody>
    </w:docPart>
    <w:docPart>
      <w:docPartPr>
        <w:name w:val="E791E68C39A742009637715B0D4F27E8"/>
        <w:category>
          <w:name w:val="Allgemein"/>
          <w:gallery w:val="placeholder"/>
        </w:category>
        <w:types>
          <w:type w:val="bbPlcHdr"/>
        </w:types>
        <w:behaviors>
          <w:behavior w:val="content"/>
        </w:behaviors>
        <w:guid w:val="{58D15762-CA69-49CE-AD04-7D8D8EC0D867}"/>
      </w:docPartPr>
      <w:docPartBody>
        <w:p w:rsidR="00764E19" w:rsidRDefault="00ED4392" w:rsidP="00ED4392">
          <w:pPr>
            <w:pStyle w:val="E791E68C39A742009637715B0D4F27E8"/>
          </w:pPr>
          <w:r w:rsidRPr="00E62D50">
            <w:rPr>
              <w:rStyle w:val="Platzhaltertext"/>
            </w:rPr>
            <w:t>Klicken Sie hier, um Text einzugeben.</w:t>
          </w:r>
        </w:p>
      </w:docPartBody>
    </w:docPart>
    <w:docPart>
      <w:docPartPr>
        <w:name w:val="C497623D428F4D67B133FE420D4EE7B9"/>
        <w:category>
          <w:name w:val="Allgemein"/>
          <w:gallery w:val="placeholder"/>
        </w:category>
        <w:types>
          <w:type w:val="bbPlcHdr"/>
        </w:types>
        <w:behaviors>
          <w:behavior w:val="content"/>
        </w:behaviors>
        <w:guid w:val="{BF1F3665-0B33-4FA1-AD61-11088A832C65}"/>
      </w:docPartPr>
      <w:docPartBody>
        <w:p w:rsidR="00764E19" w:rsidRDefault="00ED4392" w:rsidP="00ED4392">
          <w:pPr>
            <w:pStyle w:val="C497623D428F4D67B133FE420D4EE7B9"/>
          </w:pPr>
          <w:r w:rsidRPr="00E62D50">
            <w:rPr>
              <w:rStyle w:val="Platzhaltertext"/>
            </w:rPr>
            <w:t>Klicken Sie hier, um Text einzugeben.</w:t>
          </w:r>
        </w:p>
      </w:docPartBody>
    </w:docPart>
    <w:docPart>
      <w:docPartPr>
        <w:name w:val="F85ED8E55F0048B19D10D6BEDE159646"/>
        <w:category>
          <w:name w:val="Allgemein"/>
          <w:gallery w:val="placeholder"/>
        </w:category>
        <w:types>
          <w:type w:val="bbPlcHdr"/>
        </w:types>
        <w:behaviors>
          <w:behavior w:val="content"/>
        </w:behaviors>
        <w:guid w:val="{AC9DC80B-B593-44C1-8E12-AF9D9E163ED9}"/>
      </w:docPartPr>
      <w:docPartBody>
        <w:p w:rsidR="00764E19" w:rsidRDefault="00ED4392" w:rsidP="00ED4392">
          <w:pPr>
            <w:pStyle w:val="F85ED8E55F0048B19D10D6BEDE159646"/>
          </w:pPr>
          <w:r w:rsidRPr="00E62D50">
            <w:rPr>
              <w:rStyle w:val="Platzhaltertext"/>
            </w:rPr>
            <w:t>Klicken Sie hier, um Text einzugeben.</w:t>
          </w:r>
        </w:p>
      </w:docPartBody>
    </w:docPart>
    <w:docPart>
      <w:docPartPr>
        <w:name w:val="C9284042609741359337370022BF47F6"/>
        <w:category>
          <w:name w:val="Allgemein"/>
          <w:gallery w:val="placeholder"/>
        </w:category>
        <w:types>
          <w:type w:val="bbPlcHdr"/>
        </w:types>
        <w:behaviors>
          <w:behavior w:val="content"/>
        </w:behaviors>
        <w:guid w:val="{77DC99BB-3860-4A68-BA2B-3B1B14890E99}"/>
      </w:docPartPr>
      <w:docPartBody>
        <w:p w:rsidR="00764E19" w:rsidRDefault="00ED4392" w:rsidP="00ED4392">
          <w:pPr>
            <w:pStyle w:val="C9284042609741359337370022BF47F6"/>
          </w:pPr>
          <w:r w:rsidRPr="00E62D50">
            <w:rPr>
              <w:rStyle w:val="Platzhaltertext"/>
            </w:rPr>
            <w:t>Klicken Sie hier, um Text einzugeben.</w:t>
          </w:r>
        </w:p>
      </w:docPartBody>
    </w:docPart>
    <w:docPart>
      <w:docPartPr>
        <w:name w:val="7853B98A4F5F489DBF794646A7C70B19"/>
        <w:category>
          <w:name w:val="Allgemein"/>
          <w:gallery w:val="placeholder"/>
        </w:category>
        <w:types>
          <w:type w:val="bbPlcHdr"/>
        </w:types>
        <w:behaviors>
          <w:behavior w:val="content"/>
        </w:behaviors>
        <w:guid w:val="{695D9805-A484-418A-A8E2-D2A9211C8DDE}"/>
      </w:docPartPr>
      <w:docPartBody>
        <w:p w:rsidR="00764E19" w:rsidRDefault="00ED4392" w:rsidP="00ED4392">
          <w:pPr>
            <w:pStyle w:val="7853B98A4F5F489DBF794646A7C70B19"/>
          </w:pPr>
          <w:r w:rsidRPr="00E62D50">
            <w:rPr>
              <w:rStyle w:val="Platzhaltertext"/>
            </w:rPr>
            <w:t>Klicken Sie hier, um Text einzugeben.</w:t>
          </w:r>
        </w:p>
      </w:docPartBody>
    </w:docPart>
    <w:docPart>
      <w:docPartPr>
        <w:name w:val="073913F06ACF4D44B3CF067A96C9D624"/>
        <w:category>
          <w:name w:val="Allgemein"/>
          <w:gallery w:val="placeholder"/>
        </w:category>
        <w:types>
          <w:type w:val="bbPlcHdr"/>
        </w:types>
        <w:behaviors>
          <w:behavior w:val="content"/>
        </w:behaviors>
        <w:guid w:val="{6DE019D2-0373-4A98-A10A-32F8A617BC8A}"/>
      </w:docPartPr>
      <w:docPartBody>
        <w:p w:rsidR="00764E19" w:rsidRDefault="00ED4392" w:rsidP="00ED4392">
          <w:pPr>
            <w:pStyle w:val="073913F06ACF4D44B3CF067A96C9D624"/>
          </w:pPr>
          <w:r w:rsidRPr="00E62D50">
            <w:rPr>
              <w:rStyle w:val="Platzhaltertext"/>
            </w:rPr>
            <w:t>Klicken Sie hier, um Text einzugeben.</w:t>
          </w:r>
        </w:p>
      </w:docPartBody>
    </w:docPart>
    <w:docPart>
      <w:docPartPr>
        <w:name w:val="BCAF6404CFB14130BBE7E5F06FE15F6B"/>
        <w:category>
          <w:name w:val="Allgemein"/>
          <w:gallery w:val="placeholder"/>
        </w:category>
        <w:types>
          <w:type w:val="bbPlcHdr"/>
        </w:types>
        <w:behaviors>
          <w:behavior w:val="content"/>
        </w:behaviors>
        <w:guid w:val="{3E96E56D-5E2B-4B68-9941-CBBFC47B2272}"/>
      </w:docPartPr>
      <w:docPartBody>
        <w:p w:rsidR="00764E19" w:rsidRDefault="00ED4392" w:rsidP="00ED4392">
          <w:pPr>
            <w:pStyle w:val="BCAF6404CFB14130BBE7E5F06FE15F6B"/>
          </w:pPr>
          <w:r w:rsidRPr="00E62D50">
            <w:rPr>
              <w:rStyle w:val="Platzhaltertext"/>
            </w:rPr>
            <w:t>Klicken Sie hier, um Text einzugeben.</w:t>
          </w:r>
        </w:p>
      </w:docPartBody>
    </w:docPart>
    <w:docPart>
      <w:docPartPr>
        <w:name w:val="B1979758693642D29F8AD3D2C2F22CDC"/>
        <w:category>
          <w:name w:val="Allgemein"/>
          <w:gallery w:val="placeholder"/>
        </w:category>
        <w:types>
          <w:type w:val="bbPlcHdr"/>
        </w:types>
        <w:behaviors>
          <w:behavior w:val="content"/>
        </w:behaviors>
        <w:guid w:val="{EBBFE036-EAC0-4488-8E16-2380EA0F059A}"/>
      </w:docPartPr>
      <w:docPartBody>
        <w:p w:rsidR="00764E19" w:rsidRDefault="00ED4392" w:rsidP="00ED4392">
          <w:pPr>
            <w:pStyle w:val="B1979758693642D29F8AD3D2C2F22CDC"/>
          </w:pPr>
          <w:r w:rsidRPr="00E62D50">
            <w:rPr>
              <w:rStyle w:val="Platzhaltertext"/>
            </w:rPr>
            <w:t>Klicken Sie hier, um Text einzugeben.</w:t>
          </w:r>
        </w:p>
      </w:docPartBody>
    </w:docPart>
    <w:docPart>
      <w:docPartPr>
        <w:name w:val="C5F3ED7257714FD0AD233D0B2462072D"/>
        <w:category>
          <w:name w:val="Allgemein"/>
          <w:gallery w:val="placeholder"/>
        </w:category>
        <w:types>
          <w:type w:val="bbPlcHdr"/>
        </w:types>
        <w:behaviors>
          <w:behavior w:val="content"/>
        </w:behaviors>
        <w:guid w:val="{907B3848-BA0D-4656-90F0-5DB0C332D8BE}"/>
      </w:docPartPr>
      <w:docPartBody>
        <w:p w:rsidR="00764E19" w:rsidRDefault="00ED4392" w:rsidP="00ED4392">
          <w:pPr>
            <w:pStyle w:val="C5F3ED7257714FD0AD233D0B2462072D"/>
          </w:pPr>
          <w:r w:rsidRPr="00E62D5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EA"/>
    <w:rsid w:val="00097BDD"/>
    <w:rsid w:val="00154286"/>
    <w:rsid w:val="001809E4"/>
    <w:rsid w:val="001F513B"/>
    <w:rsid w:val="00281930"/>
    <w:rsid w:val="004C096F"/>
    <w:rsid w:val="004F2BB2"/>
    <w:rsid w:val="005E79F3"/>
    <w:rsid w:val="006A53DA"/>
    <w:rsid w:val="006F3836"/>
    <w:rsid w:val="00764E19"/>
    <w:rsid w:val="00853640"/>
    <w:rsid w:val="008857DF"/>
    <w:rsid w:val="00A54387"/>
    <w:rsid w:val="00BB31B7"/>
    <w:rsid w:val="00CB4D81"/>
    <w:rsid w:val="00D23DEA"/>
    <w:rsid w:val="00DF5C08"/>
    <w:rsid w:val="00E057E4"/>
    <w:rsid w:val="00ED4392"/>
    <w:rsid w:val="00F0450A"/>
    <w:rsid w:val="00FF5D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F6FDB1EAC214AA09B41203022BA677B">
    <w:name w:val="AF6FDB1EAC214AA09B41203022BA677B"/>
    <w:rsid w:val="00D23DEA"/>
  </w:style>
  <w:style w:type="paragraph" w:customStyle="1" w:styleId="D0734D5CA6B94AA2B5FFA740269B31F1">
    <w:name w:val="D0734D5CA6B94AA2B5FFA740269B31F1"/>
    <w:rsid w:val="00D23DEA"/>
  </w:style>
  <w:style w:type="paragraph" w:customStyle="1" w:styleId="051BEFB75FC34897B25446843D947D59">
    <w:name w:val="051BEFB75FC34897B25446843D947D59"/>
    <w:rsid w:val="00D23DEA"/>
  </w:style>
  <w:style w:type="character" w:styleId="Platzhaltertext">
    <w:name w:val="Placeholder Text"/>
    <w:basedOn w:val="Absatz-Standardschriftart"/>
    <w:uiPriority w:val="99"/>
    <w:semiHidden/>
    <w:rsid w:val="00ED4392"/>
    <w:rPr>
      <w:color w:val="808080"/>
    </w:rPr>
  </w:style>
  <w:style w:type="paragraph" w:customStyle="1" w:styleId="FE93F5DA7C614839815F73AA8D8B1CFC">
    <w:name w:val="FE93F5DA7C614839815F73AA8D8B1CFC"/>
    <w:rsid w:val="00D23DEA"/>
    <w:pPr>
      <w:spacing w:after="120"/>
      <w:jc w:val="center"/>
    </w:pPr>
    <w:rPr>
      <w:rFonts w:ascii="Arial" w:eastAsiaTheme="minorHAnsi" w:hAnsi="Arial"/>
      <w:b/>
      <w:sz w:val="28"/>
      <w:szCs w:val="28"/>
      <w:lang w:val="de-DE" w:eastAsia="nl-NL"/>
    </w:rPr>
  </w:style>
  <w:style w:type="paragraph" w:customStyle="1" w:styleId="FE93F5DA7C614839815F73AA8D8B1CFC1">
    <w:name w:val="FE93F5DA7C614839815F73AA8D8B1CFC1"/>
    <w:rsid w:val="00D23DEA"/>
    <w:pPr>
      <w:spacing w:after="120"/>
      <w:jc w:val="center"/>
    </w:pPr>
    <w:rPr>
      <w:rFonts w:ascii="Arial" w:eastAsiaTheme="minorHAnsi" w:hAnsi="Arial"/>
      <w:b/>
      <w:sz w:val="28"/>
      <w:szCs w:val="28"/>
      <w:lang w:val="de-DE" w:eastAsia="nl-NL"/>
    </w:rPr>
  </w:style>
  <w:style w:type="paragraph" w:customStyle="1" w:styleId="FE93F5DA7C614839815F73AA8D8B1CFC2">
    <w:name w:val="FE93F5DA7C614839815F73AA8D8B1CFC2"/>
    <w:rsid w:val="00D23DEA"/>
    <w:pPr>
      <w:spacing w:after="120"/>
      <w:jc w:val="center"/>
    </w:pPr>
    <w:rPr>
      <w:rFonts w:ascii="Arial" w:eastAsiaTheme="minorHAnsi" w:hAnsi="Arial"/>
      <w:b/>
      <w:sz w:val="28"/>
      <w:szCs w:val="28"/>
      <w:lang w:val="de-DE" w:eastAsia="nl-NL"/>
    </w:rPr>
  </w:style>
  <w:style w:type="paragraph" w:customStyle="1" w:styleId="648C74DBB57F4A6895995375B901A293">
    <w:name w:val="648C74DBB57F4A6895995375B901A293"/>
    <w:rsid w:val="00D23DEA"/>
    <w:pPr>
      <w:suppressAutoHyphens/>
      <w:spacing w:before="60" w:after="60" w:line="240" w:lineRule="auto"/>
    </w:pPr>
    <w:rPr>
      <w:rFonts w:ascii="Arial" w:eastAsiaTheme="minorHAnsi" w:hAnsi="Arial" w:cs="Arial"/>
      <w:sz w:val="20"/>
      <w:lang w:eastAsia="nl-NL"/>
    </w:rPr>
  </w:style>
  <w:style w:type="paragraph" w:customStyle="1" w:styleId="FE93F5DA7C614839815F73AA8D8B1CFC3">
    <w:name w:val="FE93F5DA7C614839815F73AA8D8B1CFC3"/>
    <w:rsid w:val="00D23DEA"/>
    <w:pPr>
      <w:spacing w:after="120"/>
      <w:jc w:val="center"/>
    </w:pPr>
    <w:rPr>
      <w:rFonts w:ascii="Arial" w:eastAsiaTheme="minorHAnsi" w:hAnsi="Arial"/>
      <w:b/>
      <w:sz w:val="28"/>
      <w:szCs w:val="28"/>
      <w:lang w:val="de-DE" w:eastAsia="nl-NL"/>
    </w:rPr>
  </w:style>
  <w:style w:type="paragraph" w:customStyle="1" w:styleId="648C74DBB57F4A6895995375B901A2931">
    <w:name w:val="648C74DBB57F4A6895995375B901A2931"/>
    <w:rsid w:val="00D23DEA"/>
    <w:pPr>
      <w:suppressAutoHyphens/>
      <w:spacing w:before="60" w:after="60" w:line="240" w:lineRule="auto"/>
    </w:pPr>
    <w:rPr>
      <w:rFonts w:ascii="Arial" w:eastAsiaTheme="minorHAnsi" w:hAnsi="Arial" w:cs="Arial"/>
      <w:sz w:val="20"/>
      <w:lang w:eastAsia="nl-NL"/>
    </w:rPr>
  </w:style>
  <w:style w:type="paragraph" w:customStyle="1" w:styleId="EC373B7C4EE64715988044CF98D8391C">
    <w:name w:val="EC373B7C4EE64715988044CF98D8391C"/>
    <w:rsid w:val="00D23DEA"/>
  </w:style>
  <w:style w:type="paragraph" w:customStyle="1" w:styleId="FE93F5DA7C614839815F73AA8D8B1CFC4">
    <w:name w:val="FE93F5DA7C614839815F73AA8D8B1CFC4"/>
    <w:rsid w:val="00D23DEA"/>
    <w:pPr>
      <w:spacing w:after="120"/>
      <w:jc w:val="center"/>
    </w:pPr>
    <w:rPr>
      <w:rFonts w:ascii="Arial" w:eastAsiaTheme="minorHAnsi" w:hAnsi="Arial"/>
      <w:b/>
      <w:sz w:val="28"/>
      <w:szCs w:val="28"/>
      <w:lang w:val="de-DE" w:eastAsia="nl-NL"/>
    </w:rPr>
  </w:style>
  <w:style w:type="paragraph" w:customStyle="1" w:styleId="FE93F5DA7C614839815F73AA8D8B1CFC5">
    <w:name w:val="FE93F5DA7C614839815F73AA8D8B1CFC5"/>
    <w:rsid w:val="00D23DEA"/>
    <w:pPr>
      <w:spacing w:after="120"/>
      <w:jc w:val="center"/>
    </w:pPr>
    <w:rPr>
      <w:rFonts w:ascii="Arial" w:eastAsiaTheme="minorHAnsi" w:hAnsi="Arial"/>
      <w:b/>
      <w:sz w:val="28"/>
      <w:szCs w:val="28"/>
      <w:lang w:val="de-DE" w:eastAsia="nl-NL"/>
    </w:rPr>
  </w:style>
  <w:style w:type="paragraph" w:customStyle="1" w:styleId="B9FA4D0092CA4DB59D99425D49B65A8E">
    <w:name w:val="B9FA4D0092CA4DB59D99425D49B65A8E"/>
    <w:rsid w:val="00D23DEA"/>
  </w:style>
  <w:style w:type="paragraph" w:customStyle="1" w:styleId="FE93F5DA7C614839815F73AA8D8B1CFC6">
    <w:name w:val="FE93F5DA7C614839815F73AA8D8B1CFC6"/>
    <w:rsid w:val="00D23DEA"/>
    <w:pPr>
      <w:spacing w:after="120"/>
      <w:jc w:val="center"/>
    </w:pPr>
    <w:rPr>
      <w:rFonts w:ascii="Arial" w:eastAsiaTheme="minorHAnsi" w:hAnsi="Arial"/>
      <w:b/>
      <w:sz w:val="28"/>
      <w:szCs w:val="28"/>
      <w:lang w:val="de-DE" w:eastAsia="nl-NL"/>
    </w:rPr>
  </w:style>
  <w:style w:type="paragraph" w:customStyle="1" w:styleId="3F5542B69A2942469BA37A37F9708D94">
    <w:name w:val="3F5542B69A2942469BA37A37F9708D94"/>
    <w:rsid w:val="00D23DEA"/>
  </w:style>
  <w:style w:type="paragraph" w:customStyle="1" w:styleId="A5AC603DEA9444D09099A73AC74F3EDD">
    <w:name w:val="A5AC603DEA9444D09099A73AC74F3EDD"/>
    <w:rsid w:val="00D23DEA"/>
  </w:style>
  <w:style w:type="paragraph" w:customStyle="1" w:styleId="531A4FCF68454F7198CA755F12E58234">
    <w:name w:val="531A4FCF68454F7198CA755F12E58234"/>
    <w:rsid w:val="00D23DEA"/>
  </w:style>
  <w:style w:type="paragraph" w:customStyle="1" w:styleId="EBEAFC7CFAB14F5A8A7306BC5482E7C6">
    <w:name w:val="EBEAFC7CFAB14F5A8A7306BC5482E7C6"/>
    <w:rsid w:val="00D23DEA"/>
  </w:style>
  <w:style w:type="paragraph" w:customStyle="1" w:styleId="469CA8DB526740F6887F1D9CE113F06F">
    <w:name w:val="469CA8DB526740F6887F1D9CE113F06F"/>
    <w:rsid w:val="00D23DEA"/>
  </w:style>
  <w:style w:type="paragraph" w:customStyle="1" w:styleId="72DED96512EE432885D6958921823BAB">
    <w:name w:val="72DED96512EE432885D6958921823BAB"/>
    <w:rsid w:val="00D23DEA"/>
  </w:style>
  <w:style w:type="paragraph" w:customStyle="1" w:styleId="07973117E3F64B74A2E7DC760237A897">
    <w:name w:val="07973117E3F64B74A2E7DC760237A897"/>
    <w:rsid w:val="00D23DEA"/>
  </w:style>
  <w:style w:type="paragraph" w:customStyle="1" w:styleId="1B7C00C05C32484E948928D9E873E07D">
    <w:name w:val="1B7C00C05C32484E948928D9E873E07D"/>
    <w:rsid w:val="00D23DEA"/>
  </w:style>
  <w:style w:type="paragraph" w:customStyle="1" w:styleId="01F11D0135A3408CA97333B23C04D647">
    <w:name w:val="01F11D0135A3408CA97333B23C04D647"/>
    <w:rsid w:val="00D23DEA"/>
  </w:style>
  <w:style w:type="paragraph" w:customStyle="1" w:styleId="90CA1A5FFD3C4190896C72211A9686AB">
    <w:name w:val="90CA1A5FFD3C4190896C72211A9686AB"/>
    <w:rsid w:val="00D23DEA"/>
  </w:style>
  <w:style w:type="paragraph" w:customStyle="1" w:styleId="6C6AF1F0964B41BFBC5D74D14FFEE7AD">
    <w:name w:val="6C6AF1F0964B41BFBC5D74D14FFEE7AD"/>
    <w:rsid w:val="00D23DEA"/>
  </w:style>
  <w:style w:type="paragraph" w:customStyle="1" w:styleId="F79EE4C410DC477589B355113F3067C3">
    <w:name w:val="F79EE4C410DC477589B355113F3067C3"/>
    <w:rsid w:val="00D23DEA"/>
  </w:style>
  <w:style w:type="paragraph" w:customStyle="1" w:styleId="923F6B25B4A3490091EC80E0AA9AD9EE">
    <w:name w:val="923F6B25B4A3490091EC80E0AA9AD9EE"/>
    <w:rsid w:val="00D23DEA"/>
  </w:style>
  <w:style w:type="paragraph" w:customStyle="1" w:styleId="A7741800675B405C8D801F860A7E1AEA">
    <w:name w:val="A7741800675B405C8D801F860A7E1AEA"/>
    <w:rsid w:val="00D23DEA"/>
  </w:style>
  <w:style w:type="paragraph" w:customStyle="1" w:styleId="2BB08FF4FE54476F902D92CA6F33EC9A">
    <w:name w:val="2BB08FF4FE54476F902D92CA6F33EC9A"/>
    <w:rsid w:val="00D23DEA"/>
  </w:style>
  <w:style w:type="paragraph" w:customStyle="1" w:styleId="D41096BDFA914861A94780021A3E1605">
    <w:name w:val="D41096BDFA914861A94780021A3E1605"/>
    <w:rsid w:val="00D23DEA"/>
  </w:style>
  <w:style w:type="paragraph" w:customStyle="1" w:styleId="FE93F5DA7C614839815F73AA8D8B1CFC7">
    <w:name w:val="FE93F5DA7C614839815F73AA8D8B1CFC7"/>
    <w:rsid w:val="00BB31B7"/>
    <w:pPr>
      <w:spacing w:after="120"/>
      <w:jc w:val="center"/>
    </w:pPr>
    <w:rPr>
      <w:rFonts w:ascii="Arial" w:eastAsiaTheme="minorHAnsi" w:hAnsi="Arial"/>
      <w:b/>
      <w:sz w:val="28"/>
      <w:szCs w:val="28"/>
      <w:lang w:val="de-DE" w:eastAsia="nl-NL"/>
    </w:rPr>
  </w:style>
  <w:style w:type="paragraph" w:customStyle="1" w:styleId="FE93F5DA7C614839815F73AA8D8B1CFC8">
    <w:name w:val="FE93F5DA7C614839815F73AA8D8B1CFC8"/>
    <w:rsid w:val="00BB31B7"/>
    <w:pPr>
      <w:spacing w:after="120"/>
      <w:jc w:val="center"/>
    </w:pPr>
    <w:rPr>
      <w:rFonts w:ascii="Arial" w:eastAsiaTheme="minorHAnsi" w:hAnsi="Arial"/>
      <w:b/>
      <w:sz w:val="28"/>
      <w:szCs w:val="28"/>
      <w:lang w:val="de-DE" w:eastAsia="nl-NL"/>
    </w:rPr>
  </w:style>
  <w:style w:type="paragraph" w:customStyle="1" w:styleId="09C1B7DC7A5F4316B875751186E66818">
    <w:name w:val="09C1B7DC7A5F4316B875751186E66818"/>
    <w:rsid w:val="00281930"/>
  </w:style>
  <w:style w:type="paragraph" w:customStyle="1" w:styleId="025FD6790D0C49DEB6C2FF3774D31F84">
    <w:name w:val="025FD6790D0C49DEB6C2FF3774D31F84"/>
    <w:rsid w:val="00281930"/>
  </w:style>
  <w:style w:type="paragraph" w:customStyle="1" w:styleId="AD469C0E7F414FF987267BE9DAEB6079">
    <w:name w:val="AD469C0E7F414FF987267BE9DAEB6079"/>
    <w:rsid w:val="00281930"/>
  </w:style>
  <w:style w:type="paragraph" w:customStyle="1" w:styleId="04F7CD5EBAA94A9582CA4E804BAF8FBA">
    <w:name w:val="04F7CD5EBAA94A9582CA4E804BAF8FBA"/>
    <w:rsid w:val="00281930"/>
  </w:style>
  <w:style w:type="paragraph" w:customStyle="1" w:styleId="0D4360FA1036411281100D66F997099A">
    <w:name w:val="0D4360FA1036411281100D66F997099A"/>
    <w:rsid w:val="00281930"/>
  </w:style>
  <w:style w:type="paragraph" w:customStyle="1" w:styleId="458A73425E8445729FFCF65189EF294F">
    <w:name w:val="458A73425E8445729FFCF65189EF294F"/>
    <w:rsid w:val="00281930"/>
  </w:style>
  <w:style w:type="paragraph" w:customStyle="1" w:styleId="2B010AD71FE24319BC07C911A02B4577">
    <w:name w:val="2B010AD71FE24319BC07C911A02B4577"/>
    <w:rsid w:val="00281930"/>
  </w:style>
  <w:style w:type="paragraph" w:customStyle="1" w:styleId="7EEF8DA0AD3B439CA74B007F9052FA0C">
    <w:name w:val="7EEF8DA0AD3B439CA74B007F9052FA0C"/>
    <w:rsid w:val="00281930"/>
  </w:style>
  <w:style w:type="paragraph" w:customStyle="1" w:styleId="9783DF4A603545EAB52D492D17A806AC">
    <w:name w:val="9783DF4A603545EAB52D492D17A806AC"/>
    <w:rsid w:val="00281930"/>
  </w:style>
  <w:style w:type="paragraph" w:customStyle="1" w:styleId="BE2ABFEB1EC54474B9FEA7331B8084D4">
    <w:name w:val="BE2ABFEB1EC54474B9FEA7331B8084D4"/>
    <w:rsid w:val="00281930"/>
  </w:style>
  <w:style w:type="paragraph" w:customStyle="1" w:styleId="7C0008B5B1C94D6EB3FF070823A0CD98">
    <w:name w:val="7C0008B5B1C94D6EB3FF070823A0CD98"/>
    <w:rsid w:val="00281930"/>
  </w:style>
  <w:style w:type="paragraph" w:customStyle="1" w:styleId="9170B65D558C47A98F51A29EA6A17B3B">
    <w:name w:val="9170B65D558C47A98F51A29EA6A17B3B"/>
    <w:rsid w:val="00281930"/>
  </w:style>
  <w:style w:type="paragraph" w:customStyle="1" w:styleId="1FF0DD96AB9A4A678C66574D1B86D5D2">
    <w:name w:val="1FF0DD96AB9A4A678C66574D1B86D5D2"/>
    <w:rsid w:val="00281930"/>
  </w:style>
  <w:style w:type="paragraph" w:customStyle="1" w:styleId="120104E987C74B40ACAF7B995E6A2383">
    <w:name w:val="120104E987C74B40ACAF7B995E6A2383"/>
    <w:rsid w:val="00281930"/>
  </w:style>
  <w:style w:type="paragraph" w:customStyle="1" w:styleId="446295112BBC4F0D87710F27F925D9A8">
    <w:name w:val="446295112BBC4F0D87710F27F925D9A8"/>
    <w:rsid w:val="00281930"/>
  </w:style>
  <w:style w:type="paragraph" w:customStyle="1" w:styleId="DF0FBCB604BE43DFAACAC0DCB2AD2E8A">
    <w:name w:val="DF0FBCB604BE43DFAACAC0DCB2AD2E8A"/>
    <w:rsid w:val="00281930"/>
  </w:style>
  <w:style w:type="paragraph" w:customStyle="1" w:styleId="FE93F5DA7C614839815F73AA8D8B1CFC9">
    <w:name w:val="FE93F5DA7C614839815F73AA8D8B1CFC9"/>
    <w:rsid w:val="00281930"/>
    <w:pPr>
      <w:spacing w:after="120"/>
      <w:jc w:val="center"/>
    </w:pPr>
    <w:rPr>
      <w:rFonts w:ascii="Arial" w:eastAsiaTheme="minorHAnsi" w:hAnsi="Arial"/>
      <w:b/>
      <w:sz w:val="28"/>
      <w:szCs w:val="28"/>
      <w:lang w:val="de-DE" w:eastAsia="nl-NL"/>
    </w:rPr>
  </w:style>
  <w:style w:type="paragraph" w:customStyle="1" w:styleId="FE93F5DA7C614839815F73AA8D8B1CFC10">
    <w:name w:val="FE93F5DA7C614839815F73AA8D8B1CFC10"/>
    <w:rsid w:val="00853640"/>
    <w:pPr>
      <w:spacing w:after="120"/>
      <w:jc w:val="center"/>
    </w:pPr>
    <w:rPr>
      <w:rFonts w:ascii="Arial" w:eastAsiaTheme="minorHAnsi" w:hAnsi="Arial"/>
      <w:b/>
      <w:sz w:val="28"/>
      <w:szCs w:val="28"/>
      <w:lang w:val="de-DE" w:eastAsia="nl-NL"/>
    </w:rPr>
  </w:style>
  <w:style w:type="paragraph" w:customStyle="1" w:styleId="EF2B81E1E90B4219BC424F7A3796991F">
    <w:name w:val="EF2B81E1E90B4219BC424F7A3796991F"/>
    <w:rsid w:val="00ED4392"/>
  </w:style>
  <w:style w:type="paragraph" w:customStyle="1" w:styleId="750FAD282FFF4B5BBD3468B283C4367A">
    <w:name w:val="750FAD282FFF4B5BBD3468B283C4367A"/>
    <w:rsid w:val="00ED4392"/>
  </w:style>
  <w:style w:type="paragraph" w:customStyle="1" w:styleId="1D78FFDF015644C698F2D68764062757">
    <w:name w:val="1D78FFDF015644C698F2D68764062757"/>
    <w:rsid w:val="00ED4392"/>
  </w:style>
  <w:style w:type="paragraph" w:customStyle="1" w:styleId="88B17E79353746E4890CF2A5ABAADA9B">
    <w:name w:val="88B17E79353746E4890CF2A5ABAADA9B"/>
    <w:rsid w:val="00ED4392"/>
  </w:style>
  <w:style w:type="paragraph" w:customStyle="1" w:styleId="E791E68C39A742009637715B0D4F27E8">
    <w:name w:val="E791E68C39A742009637715B0D4F27E8"/>
    <w:rsid w:val="00ED4392"/>
  </w:style>
  <w:style w:type="paragraph" w:customStyle="1" w:styleId="842564689DDE4C5B8779C52181AF61BF">
    <w:name w:val="842564689DDE4C5B8779C52181AF61BF"/>
    <w:rsid w:val="00ED4392"/>
  </w:style>
  <w:style w:type="paragraph" w:customStyle="1" w:styleId="C497623D428F4D67B133FE420D4EE7B9">
    <w:name w:val="C497623D428F4D67B133FE420D4EE7B9"/>
    <w:rsid w:val="00ED4392"/>
  </w:style>
  <w:style w:type="paragraph" w:customStyle="1" w:styleId="F85ED8E55F0048B19D10D6BEDE159646">
    <w:name w:val="F85ED8E55F0048B19D10D6BEDE159646"/>
    <w:rsid w:val="00ED4392"/>
  </w:style>
  <w:style w:type="paragraph" w:customStyle="1" w:styleId="C9284042609741359337370022BF47F6">
    <w:name w:val="C9284042609741359337370022BF47F6"/>
    <w:rsid w:val="00ED4392"/>
  </w:style>
  <w:style w:type="paragraph" w:customStyle="1" w:styleId="7853B98A4F5F489DBF794646A7C70B19">
    <w:name w:val="7853B98A4F5F489DBF794646A7C70B19"/>
    <w:rsid w:val="00ED4392"/>
  </w:style>
  <w:style w:type="paragraph" w:customStyle="1" w:styleId="073913F06ACF4D44B3CF067A96C9D624">
    <w:name w:val="073913F06ACF4D44B3CF067A96C9D624"/>
    <w:rsid w:val="00ED4392"/>
  </w:style>
  <w:style w:type="paragraph" w:customStyle="1" w:styleId="BCAF6404CFB14130BBE7E5F06FE15F6B">
    <w:name w:val="BCAF6404CFB14130BBE7E5F06FE15F6B"/>
    <w:rsid w:val="00ED4392"/>
  </w:style>
  <w:style w:type="paragraph" w:customStyle="1" w:styleId="B1979758693642D29F8AD3D2C2F22CDC">
    <w:name w:val="B1979758693642D29F8AD3D2C2F22CDC"/>
    <w:rsid w:val="00ED4392"/>
  </w:style>
  <w:style w:type="paragraph" w:customStyle="1" w:styleId="C5F3ED7257714FD0AD233D0B2462072D">
    <w:name w:val="C5F3ED7257714FD0AD233D0B2462072D"/>
    <w:rsid w:val="00ED43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F6FDB1EAC214AA09B41203022BA677B">
    <w:name w:val="AF6FDB1EAC214AA09B41203022BA677B"/>
    <w:rsid w:val="00D23DEA"/>
  </w:style>
  <w:style w:type="paragraph" w:customStyle="1" w:styleId="D0734D5CA6B94AA2B5FFA740269B31F1">
    <w:name w:val="D0734D5CA6B94AA2B5FFA740269B31F1"/>
    <w:rsid w:val="00D23DEA"/>
  </w:style>
  <w:style w:type="paragraph" w:customStyle="1" w:styleId="051BEFB75FC34897B25446843D947D59">
    <w:name w:val="051BEFB75FC34897B25446843D947D59"/>
    <w:rsid w:val="00D23DEA"/>
  </w:style>
  <w:style w:type="character" w:styleId="Platzhaltertext">
    <w:name w:val="Placeholder Text"/>
    <w:basedOn w:val="Absatz-Standardschriftart"/>
    <w:uiPriority w:val="99"/>
    <w:semiHidden/>
    <w:rsid w:val="00ED4392"/>
    <w:rPr>
      <w:color w:val="808080"/>
    </w:rPr>
  </w:style>
  <w:style w:type="paragraph" w:customStyle="1" w:styleId="FE93F5DA7C614839815F73AA8D8B1CFC">
    <w:name w:val="FE93F5DA7C614839815F73AA8D8B1CFC"/>
    <w:rsid w:val="00D23DEA"/>
    <w:pPr>
      <w:spacing w:after="120"/>
      <w:jc w:val="center"/>
    </w:pPr>
    <w:rPr>
      <w:rFonts w:ascii="Arial" w:eastAsiaTheme="minorHAnsi" w:hAnsi="Arial"/>
      <w:b/>
      <w:sz w:val="28"/>
      <w:szCs w:val="28"/>
      <w:lang w:val="de-DE" w:eastAsia="nl-NL"/>
    </w:rPr>
  </w:style>
  <w:style w:type="paragraph" w:customStyle="1" w:styleId="FE93F5DA7C614839815F73AA8D8B1CFC1">
    <w:name w:val="FE93F5DA7C614839815F73AA8D8B1CFC1"/>
    <w:rsid w:val="00D23DEA"/>
    <w:pPr>
      <w:spacing w:after="120"/>
      <w:jc w:val="center"/>
    </w:pPr>
    <w:rPr>
      <w:rFonts w:ascii="Arial" w:eastAsiaTheme="minorHAnsi" w:hAnsi="Arial"/>
      <w:b/>
      <w:sz w:val="28"/>
      <w:szCs w:val="28"/>
      <w:lang w:val="de-DE" w:eastAsia="nl-NL"/>
    </w:rPr>
  </w:style>
  <w:style w:type="paragraph" w:customStyle="1" w:styleId="FE93F5DA7C614839815F73AA8D8B1CFC2">
    <w:name w:val="FE93F5DA7C614839815F73AA8D8B1CFC2"/>
    <w:rsid w:val="00D23DEA"/>
    <w:pPr>
      <w:spacing w:after="120"/>
      <w:jc w:val="center"/>
    </w:pPr>
    <w:rPr>
      <w:rFonts w:ascii="Arial" w:eastAsiaTheme="minorHAnsi" w:hAnsi="Arial"/>
      <w:b/>
      <w:sz w:val="28"/>
      <w:szCs w:val="28"/>
      <w:lang w:val="de-DE" w:eastAsia="nl-NL"/>
    </w:rPr>
  </w:style>
  <w:style w:type="paragraph" w:customStyle="1" w:styleId="648C74DBB57F4A6895995375B901A293">
    <w:name w:val="648C74DBB57F4A6895995375B901A293"/>
    <w:rsid w:val="00D23DEA"/>
    <w:pPr>
      <w:suppressAutoHyphens/>
      <w:spacing w:before="60" w:after="60" w:line="240" w:lineRule="auto"/>
    </w:pPr>
    <w:rPr>
      <w:rFonts w:ascii="Arial" w:eastAsiaTheme="minorHAnsi" w:hAnsi="Arial" w:cs="Arial"/>
      <w:sz w:val="20"/>
      <w:lang w:eastAsia="nl-NL"/>
    </w:rPr>
  </w:style>
  <w:style w:type="paragraph" w:customStyle="1" w:styleId="FE93F5DA7C614839815F73AA8D8B1CFC3">
    <w:name w:val="FE93F5DA7C614839815F73AA8D8B1CFC3"/>
    <w:rsid w:val="00D23DEA"/>
    <w:pPr>
      <w:spacing w:after="120"/>
      <w:jc w:val="center"/>
    </w:pPr>
    <w:rPr>
      <w:rFonts w:ascii="Arial" w:eastAsiaTheme="minorHAnsi" w:hAnsi="Arial"/>
      <w:b/>
      <w:sz w:val="28"/>
      <w:szCs w:val="28"/>
      <w:lang w:val="de-DE" w:eastAsia="nl-NL"/>
    </w:rPr>
  </w:style>
  <w:style w:type="paragraph" w:customStyle="1" w:styleId="648C74DBB57F4A6895995375B901A2931">
    <w:name w:val="648C74DBB57F4A6895995375B901A2931"/>
    <w:rsid w:val="00D23DEA"/>
    <w:pPr>
      <w:suppressAutoHyphens/>
      <w:spacing w:before="60" w:after="60" w:line="240" w:lineRule="auto"/>
    </w:pPr>
    <w:rPr>
      <w:rFonts w:ascii="Arial" w:eastAsiaTheme="minorHAnsi" w:hAnsi="Arial" w:cs="Arial"/>
      <w:sz w:val="20"/>
      <w:lang w:eastAsia="nl-NL"/>
    </w:rPr>
  </w:style>
  <w:style w:type="paragraph" w:customStyle="1" w:styleId="EC373B7C4EE64715988044CF98D8391C">
    <w:name w:val="EC373B7C4EE64715988044CF98D8391C"/>
    <w:rsid w:val="00D23DEA"/>
  </w:style>
  <w:style w:type="paragraph" w:customStyle="1" w:styleId="FE93F5DA7C614839815F73AA8D8B1CFC4">
    <w:name w:val="FE93F5DA7C614839815F73AA8D8B1CFC4"/>
    <w:rsid w:val="00D23DEA"/>
    <w:pPr>
      <w:spacing w:after="120"/>
      <w:jc w:val="center"/>
    </w:pPr>
    <w:rPr>
      <w:rFonts w:ascii="Arial" w:eastAsiaTheme="minorHAnsi" w:hAnsi="Arial"/>
      <w:b/>
      <w:sz w:val="28"/>
      <w:szCs w:val="28"/>
      <w:lang w:val="de-DE" w:eastAsia="nl-NL"/>
    </w:rPr>
  </w:style>
  <w:style w:type="paragraph" w:customStyle="1" w:styleId="FE93F5DA7C614839815F73AA8D8B1CFC5">
    <w:name w:val="FE93F5DA7C614839815F73AA8D8B1CFC5"/>
    <w:rsid w:val="00D23DEA"/>
    <w:pPr>
      <w:spacing w:after="120"/>
      <w:jc w:val="center"/>
    </w:pPr>
    <w:rPr>
      <w:rFonts w:ascii="Arial" w:eastAsiaTheme="minorHAnsi" w:hAnsi="Arial"/>
      <w:b/>
      <w:sz w:val="28"/>
      <w:szCs w:val="28"/>
      <w:lang w:val="de-DE" w:eastAsia="nl-NL"/>
    </w:rPr>
  </w:style>
  <w:style w:type="paragraph" w:customStyle="1" w:styleId="B9FA4D0092CA4DB59D99425D49B65A8E">
    <w:name w:val="B9FA4D0092CA4DB59D99425D49B65A8E"/>
    <w:rsid w:val="00D23DEA"/>
  </w:style>
  <w:style w:type="paragraph" w:customStyle="1" w:styleId="FE93F5DA7C614839815F73AA8D8B1CFC6">
    <w:name w:val="FE93F5DA7C614839815F73AA8D8B1CFC6"/>
    <w:rsid w:val="00D23DEA"/>
    <w:pPr>
      <w:spacing w:after="120"/>
      <w:jc w:val="center"/>
    </w:pPr>
    <w:rPr>
      <w:rFonts w:ascii="Arial" w:eastAsiaTheme="minorHAnsi" w:hAnsi="Arial"/>
      <w:b/>
      <w:sz w:val="28"/>
      <w:szCs w:val="28"/>
      <w:lang w:val="de-DE" w:eastAsia="nl-NL"/>
    </w:rPr>
  </w:style>
  <w:style w:type="paragraph" w:customStyle="1" w:styleId="3F5542B69A2942469BA37A37F9708D94">
    <w:name w:val="3F5542B69A2942469BA37A37F9708D94"/>
    <w:rsid w:val="00D23DEA"/>
  </w:style>
  <w:style w:type="paragraph" w:customStyle="1" w:styleId="A5AC603DEA9444D09099A73AC74F3EDD">
    <w:name w:val="A5AC603DEA9444D09099A73AC74F3EDD"/>
    <w:rsid w:val="00D23DEA"/>
  </w:style>
  <w:style w:type="paragraph" w:customStyle="1" w:styleId="531A4FCF68454F7198CA755F12E58234">
    <w:name w:val="531A4FCF68454F7198CA755F12E58234"/>
    <w:rsid w:val="00D23DEA"/>
  </w:style>
  <w:style w:type="paragraph" w:customStyle="1" w:styleId="EBEAFC7CFAB14F5A8A7306BC5482E7C6">
    <w:name w:val="EBEAFC7CFAB14F5A8A7306BC5482E7C6"/>
    <w:rsid w:val="00D23DEA"/>
  </w:style>
  <w:style w:type="paragraph" w:customStyle="1" w:styleId="469CA8DB526740F6887F1D9CE113F06F">
    <w:name w:val="469CA8DB526740F6887F1D9CE113F06F"/>
    <w:rsid w:val="00D23DEA"/>
  </w:style>
  <w:style w:type="paragraph" w:customStyle="1" w:styleId="72DED96512EE432885D6958921823BAB">
    <w:name w:val="72DED96512EE432885D6958921823BAB"/>
    <w:rsid w:val="00D23DEA"/>
  </w:style>
  <w:style w:type="paragraph" w:customStyle="1" w:styleId="07973117E3F64B74A2E7DC760237A897">
    <w:name w:val="07973117E3F64B74A2E7DC760237A897"/>
    <w:rsid w:val="00D23DEA"/>
  </w:style>
  <w:style w:type="paragraph" w:customStyle="1" w:styleId="1B7C00C05C32484E948928D9E873E07D">
    <w:name w:val="1B7C00C05C32484E948928D9E873E07D"/>
    <w:rsid w:val="00D23DEA"/>
  </w:style>
  <w:style w:type="paragraph" w:customStyle="1" w:styleId="01F11D0135A3408CA97333B23C04D647">
    <w:name w:val="01F11D0135A3408CA97333B23C04D647"/>
    <w:rsid w:val="00D23DEA"/>
  </w:style>
  <w:style w:type="paragraph" w:customStyle="1" w:styleId="90CA1A5FFD3C4190896C72211A9686AB">
    <w:name w:val="90CA1A5FFD3C4190896C72211A9686AB"/>
    <w:rsid w:val="00D23DEA"/>
  </w:style>
  <w:style w:type="paragraph" w:customStyle="1" w:styleId="6C6AF1F0964B41BFBC5D74D14FFEE7AD">
    <w:name w:val="6C6AF1F0964B41BFBC5D74D14FFEE7AD"/>
    <w:rsid w:val="00D23DEA"/>
  </w:style>
  <w:style w:type="paragraph" w:customStyle="1" w:styleId="F79EE4C410DC477589B355113F3067C3">
    <w:name w:val="F79EE4C410DC477589B355113F3067C3"/>
    <w:rsid w:val="00D23DEA"/>
  </w:style>
  <w:style w:type="paragraph" w:customStyle="1" w:styleId="923F6B25B4A3490091EC80E0AA9AD9EE">
    <w:name w:val="923F6B25B4A3490091EC80E0AA9AD9EE"/>
    <w:rsid w:val="00D23DEA"/>
  </w:style>
  <w:style w:type="paragraph" w:customStyle="1" w:styleId="A7741800675B405C8D801F860A7E1AEA">
    <w:name w:val="A7741800675B405C8D801F860A7E1AEA"/>
    <w:rsid w:val="00D23DEA"/>
  </w:style>
  <w:style w:type="paragraph" w:customStyle="1" w:styleId="2BB08FF4FE54476F902D92CA6F33EC9A">
    <w:name w:val="2BB08FF4FE54476F902D92CA6F33EC9A"/>
    <w:rsid w:val="00D23DEA"/>
  </w:style>
  <w:style w:type="paragraph" w:customStyle="1" w:styleId="D41096BDFA914861A94780021A3E1605">
    <w:name w:val="D41096BDFA914861A94780021A3E1605"/>
    <w:rsid w:val="00D23DEA"/>
  </w:style>
  <w:style w:type="paragraph" w:customStyle="1" w:styleId="FE93F5DA7C614839815F73AA8D8B1CFC7">
    <w:name w:val="FE93F5DA7C614839815F73AA8D8B1CFC7"/>
    <w:rsid w:val="00BB31B7"/>
    <w:pPr>
      <w:spacing w:after="120"/>
      <w:jc w:val="center"/>
    </w:pPr>
    <w:rPr>
      <w:rFonts w:ascii="Arial" w:eastAsiaTheme="minorHAnsi" w:hAnsi="Arial"/>
      <w:b/>
      <w:sz w:val="28"/>
      <w:szCs w:val="28"/>
      <w:lang w:val="de-DE" w:eastAsia="nl-NL"/>
    </w:rPr>
  </w:style>
  <w:style w:type="paragraph" w:customStyle="1" w:styleId="FE93F5DA7C614839815F73AA8D8B1CFC8">
    <w:name w:val="FE93F5DA7C614839815F73AA8D8B1CFC8"/>
    <w:rsid w:val="00BB31B7"/>
    <w:pPr>
      <w:spacing w:after="120"/>
      <w:jc w:val="center"/>
    </w:pPr>
    <w:rPr>
      <w:rFonts w:ascii="Arial" w:eastAsiaTheme="minorHAnsi" w:hAnsi="Arial"/>
      <w:b/>
      <w:sz w:val="28"/>
      <w:szCs w:val="28"/>
      <w:lang w:val="de-DE" w:eastAsia="nl-NL"/>
    </w:rPr>
  </w:style>
  <w:style w:type="paragraph" w:customStyle="1" w:styleId="09C1B7DC7A5F4316B875751186E66818">
    <w:name w:val="09C1B7DC7A5F4316B875751186E66818"/>
    <w:rsid w:val="00281930"/>
  </w:style>
  <w:style w:type="paragraph" w:customStyle="1" w:styleId="025FD6790D0C49DEB6C2FF3774D31F84">
    <w:name w:val="025FD6790D0C49DEB6C2FF3774D31F84"/>
    <w:rsid w:val="00281930"/>
  </w:style>
  <w:style w:type="paragraph" w:customStyle="1" w:styleId="AD469C0E7F414FF987267BE9DAEB6079">
    <w:name w:val="AD469C0E7F414FF987267BE9DAEB6079"/>
    <w:rsid w:val="00281930"/>
  </w:style>
  <w:style w:type="paragraph" w:customStyle="1" w:styleId="04F7CD5EBAA94A9582CA4E804BAF8FBA">
    <w:name w:val="04F7CD5EBAA94A9582CA4E804BAF8FBA"/>
    <w:rsid w:val="00281930"/>
  </w:style>
  <w:style w:type="paragraph" w:customStyle="1" w:styleId="0D4360FA1036411281100D66F997099A">
    <w:name w:val="0D4360FA1036411281100D66F997099A"/>
    <w:rsid w:val="00281930"/>
  </w:style>
  <w:style w:type="paragraph" w:customStyle="1" w:styleId="458A73425E8445729FFCF65189EF294F">
    <w:name w:val="458A73425E8445729FFCF65189EF294F"/>
    <w:rsid w:val="00281930"/>
  </w:style>
  <w:style w:type="paragraph" w:customStyle="1" w:styleId="2B010AD71FE24319BC07C911A02B4577">
    <w:name w:val="2B010AD71FE24319BC07C911A02B4577"/>
    <w:rsid w:val="00281930"/>
  </w:style>
  <w:style w:type="paragraph" w:customStyle="1" w:styleId="7EEF8DA0AD3B439CA74B007F9052FA0C">
    <w:name w:val="7EEF8DA0AD3B439CA74B007F9052FA0C"/>
    <w:rsid w:val="00281930"/>
  </w:style>
  <w:style w:type="paragraph" w:customStyle="1" w:styleId="9783DF4A603545EAB52D492D17A806AC">
    <w:name w:val="9783DF4A603545EAB52D492D17A806AC"/>
    <w:rsid w:val="00281930"/>
  </w:style>
  <w:style w:type="paragraph" w:customStyle="1" w:styleId="BE2ABFEB1EC54474B9FEA7331B8084D4">
    <w:name w:val="BE2ABFEB1EC54474B9FEA7331B8084D4"/>
    <w:rsid w:val="00281930"/>
  </w:style>
  <w:style w:type="paragraph" w:customStyle="1" w:styleId="7C0008B5B1C94D6EB3FF070823A0CD98">
    <w:name w:val="7C0008B5B1C94D6EB3FF070823A0CD98"/>
    <w:rsid w:val="00281930"/>
  </w:style>
  <w:style w:type="paragraph" w:customStyle="1" w:styleId="9170B65D558C47A98F51A29EA6A17B3B">
    <w:name w:val="9170B65D558C47A98F51A29EA6A17B3B"/>
    <w:rsid w:val="00281930"/>
  </w:style>
  <w:style w:type="paragraph" w:customStyle="1" w:styleId="1FF0DD96AB9A4A678C66574D1B86D5D2">
    <w:name w:val="1FF0DD96AB9A4A678C66574D1B86D5D2"/>
    <w:rsid w:val="00281930"/>
  </w:style>
  <w:style w:type="paragraph" w:customStyle="1" w:styleId="120104E987C74B40ACAF7B995E6A2383">
    <w:name w:val="120104E987C74B40ACAF7B995E6A2383"/>
    <w:rsid w:val="00281930"/>
  </w:style>
  <w:style w:type="paragraph" w:customStyle="1" w:styleId="446295112BBC4F0D87710F27F925D9A8">
    <w:name w:val="446295112BBC4F0D87710F27F925D9A8"/>
    <w:rsid w:val="00281930"/>
  </w:style>
  <w:style w:type="paragraph" w:customStyle="1" w:styleId="DF0FBCB604BE43DFAACAC0DCB2AD2E8A">
    <w:name w:val="DF0FBCB604BE43DFAACAC0DCB2AD2E8A"/>
    <w:rsid w:val="00281930"/>
  </w:style>
  <w:style w:type="paragraph" w:customStyle="1" w:styleId="FE93F5DA7C614839815F73AA8D8B1CFC9">
    <w:name w:val="FE93F5DA7C614839815F73AA8D8B1CFC9"/>
    <w:rsid w:val="00281930"/>
    <w:pPr>
      <w:spacing w:after="120"/>
      <w:jc w:val="center"/>
    </w:pPr>
    <w:rPr>
      <w:rFonts w:ascii="Arial" w:eastAsiaTheme="minorHAnsi" w:hAnsi="Arial"/>
      <w:b/>
      <w:sz w:val="28"/>
      <w:szCs w:val="28"/>
      <w:lang w:val="de-DE" w:eastAsia="nl-NL"/>
    </w:rPr>
  </w:style>
  <w:style w:type="paragraph" w:customStyle="1" w:styleId="FE93F5DA7C614839815F73AA8D8B1CFC10">
    <w:name w:val="FE93F5DA7C614839815F73AA8D8B1CFC10"/>
    <w:rsid w:val="00853640"/>
    <w:pPr>
      <w:spacing w:after="120"/>
      <w:jc w:val="center"/>
    </w:pPr>
    <w:rPr>
      <w:rFonts w:ascii="Arial" w:eastAsiaTheme="minorHAnsi" w:hAnsi="Arial"/>
      <w:b/>
      <w:sz w:val="28"/>
      <w:szCs w:val="28"/>
      <w:lang w:val="de-DE" w:eastAsia="nl-NL"/>
    </w:rPr>
  </w:style>
  <w:style w:type="paragraph" w:customStyle="1" w:styleId="EF2B81E1E90B4219BC424F7A3796991F">
    <w:name w:val="EF2B81E1E90B4219BC424F7A3796991F"/>
    <w:rsid w:val="00ED4392"/>
  </w:style>
  <w:style w:type="paragraph" w:customStyle="1" w:styleId="750FAD282FFF4B5BBD3468B283C4367A">
    <w:name w:val="750FAD282FFF4B5BBD3468B283C4367A"/>
    <w:rsid w:val="00ED4392"/>
  </w:style>
  <w:style w:type="paragraph" w:customStyle="1" w:styleId="1D78FFDF015644C698F2D68764062757">
    <w:name w:val="1D78FFDF015644C698F2D68764062757"/>
    <w:rsid w:val="00ED4392"/>
  </w:style>
  <w:style w:type="paragraph" w:customStyle="1" w:styleId="88B17E79353746E4890CF2A5ABAADA9B">
    <w:name w:val="88B17E79353746E4890CF2A5ABAADA9B"/>
    <w:rsid w:val="00ED4392"/>
  </w:style>
  <w:style w:type="paragraph" w:customStyle="1" w:styleId="E791E68C39A742009637715B0D4F27E8">
    <w:name w:val="E791E68C39A742009637715B0D4F27E8"/>
    <w:rsid w:val="00ED4392"/>
  </w:style>
  <w:style w:type="paragraph" w:customStyle="1" w:styleId="842564689DDE4C5B8779C52181AF61BF">
    <w:name w:val="842564689DDE4C5B8779C52181AF61BF"/>
    <w:rsid w:val="00ED4392"/>
  </w:style>
  <w:style w:type="paragraph" w:customStyle="1" w:styleId="C497623D428F4D67B133FE420D4EE7B9">
    <w:name w:val="C497623D428F4D67B133FE420D4EE7B9"/>
    <w:rsid w:val="00ED4392"/>
  </w:style>
  <w:style w:type="paragraph" w:customStyle="1" w:styleId="F85ED8E55F0048B19D10D6BEDE159646">
    <w:name w:val="F85ED8E55F0048B19D10D6BEDE159646"/>
    <w:rsid w:val="00ED4392"/>
  </w:style>
  <w:style w:type="paragraph" w:customStyle="1" w:styleId="C9284042609741359337370022BF47F6">
    <w:name w:val="C9284042609741359337370022BF47F6"/>
    <w:rsid w:val="00ED4392"/>
  </w:style>
  <w:style w:type="paragraph" w:customStyle="1" w:styleId="7853B98A4F5F489DBF794646A7C70B19">
    <w:name w:val="7853B98A4F5F489DBF794646A7C70B19"/>
    <w:rsid w:val="00ED4392"/>
  </w:style>
  <w:style w:type="paragraph" w:customStyle="1" w:styleId="073913F06ACF4D44B3CF067A96C9D624">
    <w:name w:val="073913F06ACF4D44B3CF067A96C9D624"/>
    <w:rsid w:val="00ED4392"/>
  </w:style>
  <w:style w:type="paragraph" w:customStyle="1" w:styleId="BCAF6404CFB14130BBE7E5F06FE15F6B">
    <w:name w:val="BCAF6404CFB14130BBE7E5F06FE15F6B"/>
    <w:rsid w:val="00ED4392"/>
  </w:style>
  <w:style w:type="paragraph" w:customStyle="1" w:styleId="B1979758693642D29F8AD3D2C2F22CDC">
    <w:name w:val="B1979758693642D29F8AD3D2C2F22CDC"/>
    <w:rsid w:val="00ED4392"/>
  </w:style>
  <w:style w:type="paragraph" w:customStyle="1" w:styleId="C5F3ED7257714FD0AD233D0B2462072D">
    <w:name w:val="C5F3ED7257714FD0AD233D0B2462072D"/>
    <w:rsid w:val="00ED4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C768-1309-4107-A3EC-D2C38AC2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NormalOld.dotm</Template>
  <TotalTime>0</TotalTime>
  <Pages>3</Pages>
  <Words>1251</Words>
  <Characters>7883</Characters>
  <Application>Microsoft Office Word</Application>
  <DocSecurity>4</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 Wegner</dc:creator>
  <cp:lastModifiedBy>Christoph Messinger</cp:lastModifiedBy>
  <cp:revision>2</cp:revision>
  <cp:lastPrinted>2014-02-14T07:08:00Z</cp:lastPrinted>
  <dcterms:created xsi:type="dcterms:W3CDTF">2014-09-02T13:20:00Z</dcterms:created>
  <dcterms:modified xsi:type="dcterms:W3CDTF">2014-09-02T13:20:00Z</dcterms:modified>
</cp:coreProperties>
</file>