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permStart w:id="1210009285" w:edGrp="everyone" w:displacedByCustomXml="next"/>
    <w:sdt>
      <w:sdtPr>
        <w:rPr>
          <w:rStyle w:val="cstitleZchn"/>
        </w:rPr>
        <w:alias w:val="name of country"/>
        <w:tag w:val="name of country"/>
        <w:id w:val="-805396731"/>
        <w:lock w:val="sdtLocked"/>
        <w:placeholder>
          <w:docPart w:val="FE93F5DA7C614839815F73AA8D8B1CFC"/>
        </w:placeholder>
        <w:text/>
      </w:sdtPr>
      <w:sdtEndPr>
        <w:rPr>
          <w:rStyle w:val="DefaultParagraphFont"/>
          <w:b/>
        </w:rPr>
      </w:sdtEndPr>
      <w:sdtContent>
        <w:p w14:paraId="7980CFB0" w14:textId="77777777" w:rsidR="00C94384" w:rsidRDefault="00652A94" w:rsidP="00C94384">
          <w:pPr>
            <w:pStyle w:val="cstitle"/>
          </w:pPr>
          <w:r>
            <w:t>Vietnam</w:t>
          </w:r>
        </w:p>
      </w:sdtContent>
    </w:sdt>
    <w:permEnd w:id="1210009285" w:displacedByCustomXml="prev"/>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7"/>
        <w:gridCol w:w="1623"/>
        <w:gridCol w:w="1701"/>
        <w:gridCol w:w="992"/>
        <w:gridCol w:w="567"/>
        <w:gridCol w:w="142"/>
        <w:gridCol w:w="1098"/>
      </w:tblGrid>
      <w:tr w:rsidR="00C94384" w:rsidRPr="00A0029C" w14:paraId="766BBB40" w14:textId="77777777" w:rsidTr="007B12CE">
        <w:tc>
          <w:tcPr>
            <w:tcW w:w="2376" w:type="dxa"/>
            <w:shd w:val="clear" w:color="auto" w:fill="FFFFFF"/>
          </w:tcPr>
          <w:p w14:paraId="5DAC85F3" w14:textId="77777777" w:rsidR="00C94384" w:rsidRPr="003B7356" w:rsidRDefault="00C94384" w:rsidP="007B12CE">
            <w:pPr>
              <w:pStyle w:val="tableitem"/>
            </w:pPr>
            <w:r w:rsidRPr="003B7356">
              <w:t>Promoted technology</w:t>
            </w:r>
          </w:p>
        </w:tc>
        <w:sdt>
          <w:sdtPr>
            <w:rPr>
              <w:rStyle w:val="tablecontentZchn"/>
            </w:rPr>
            <w:alias w:val="promoted technology"/>
            <w:id w:val="-1138644205"/>
            <w:lock w:val="sdtLocked"/>
            <w:placeholder>
              <w:docPart w:val="DefaultPlaceholder_1082065158"/>
            </w:placeholder>
            <w:text/>
          </w:sdtPr>
          <w:sdtEndPr>
            <w:rPr>
              <w:rStyle w:val="DefaultParagraphFont"/>
            </w:rPr>
          </w:sdtEndPr>
          <w:sdtContent>
            <w:permStart w:id="1909145353" w:edGrp="everyone" w:displacedByCustomXml="prev"/>
            <w:tc>
              <w:tcPr>
                <w:tcW w:w="6910" w:type="dxa"/>
                <w:gridSpan w:val="7"/>
                <w:shd w:val="clear" w:color="auto" w:fill="FFFFFF"/>
              </w:tcPr>
              <w:p w14:paraId="3E9BB496" w14:textId="77777777" w:rsidR="00C94384" w:rsidRPr="00A0029C" w:rsidRDefault="00677E0B" w:rsidP="00A0029C">
                <w:pPr>
                  <w:pStyle w:val="tablecontent"/>
                </w:pPr>
                <w:r>
                  <w:rPr>
                    <w:rStyle w:val="tablecontentZchn"/>
                  </w:rPr>
                  <w:t xml:space="preserve"> biogas </w:t>
                </w:r>
              </w:p>
            </w:tc>
            <w:permEnd w:id="1909145353" w:displacedByCustomXml="next"/>
          </w:sdtContent>
        </w:sdt>
      </w:tr>
      <w:tr w:rsidR="00C94384" w:rsidRPr="003B7356" w14:paraId="041A8941" w14:textId="77777777" w:rsidTr="007B12CE">
        <w:tc>
          <w:tcPr>
            <w:tcW w:w="2376" w:type="dxa"/>
            <w:shd w:val="clear" w:color="auto" w:fill="FFFFFF"/>
          </w:tcPr>
          <w:p w14:paraId="1DFB8182" w14:textId="77777777" w:rsidR="00C94384" w:rsidRPr="003B7356" w:rsidRDefault="00C94384" w:rsidP="007B12CE">
            <w:pPr>
              <w:pStyle w:val="tableitem"/>
            </w:pPr>
            <w:permStart w:id="512382865" w:edGrp="everyone" w:colFirst="3" w:colLast="3"/>
            <w:permStart w:id="1925530864" w:edGrp="everyone" w:colFirst="1" w:colLast="1"/>
            <w:r w:rsidRPr="003B7356">
              <w:t>Project budget</w:t>
            </w:r>
          </w:p>
        </w:tc>
        <w:tc>
          <w:tcPr>
            <w:tcW w:w="2410" w:type="dxa"/>
            <w:gridSpan w:val="2"/>
            <w:shd w:val="clear" w:color="auto" w:fill="FFFFFF"/>
          </w:tcPr>
          <w:p w14:paraId="54A42A6C" w14:textId="77777777" w:rsidR="00C94384" w:rsidRPr="00DB50F0" w:rsidRDefault="00C94384" w:rsidP="00652A94">
            <w:pPr>
              <w:pStyle w:val="tablecontent"/>
            </w:pPr>
            <w:r w:rsidRPr="00DB50F0">
              <w:t xml:space="preserve">EUR </w:t>
            </w:r>
            <w:bookmarkStart w:id="1" w:name="OLE_LINK1"/>
            <w:sdt>
              <w:sdtPr>
                <w:rPr>
                  <w:rStyle w:val="tablecontentZchn"/>
                </w:rPr>
                <w:alias w:val="current budget including RBF"/>
                <w:tag w:val="current budget including RBF"/>
                <w:id w:val="-1734385937"/>
                <w:lock w:val="sdtLocked"/>
                <w:placeholder>
                  <w:docPart w:val="648C74DBB57F4A6895995375B901A293"/>
                </w:placeholder>
                <w:text/>
              </w:sdtPr>
              <w:sdtEndPr>
                <w:rPr>
                  <w:rStyle w:val="DefaultParagraphFont"/>
                </w:rPr>
              </w:sdtEndPr>
              <w:sdtContent>
                <w:r w:rsidR="00652A94">
                  <w:t>3,740,000</w:t>
                </w:r>
              </w:sdtContent>
            </w:sdt>
            <w:bookmarkEnd w:id="1"/>
          </w:p>
        </w:tc>
        <w:tc>
          <w:tcPr>
            <w:tcW w:w="2693" w:type="dxa"/>
            <w:gridSpan w:val="2"/>
            <w:shd w:val="clear" w:color="auto" w:fill="FFFFFF"/>
          </w:tcPr>
          <w:p w14:paraId="38FC550A" w14:textId="77777777" w:rsidR="00C94384" w:rsidRPr="003B7356" w:rsidRDefault="00C94384" w:rsidP="007B12CE">
            <w:pPr>
              <w:pStyle w:val="tableitem"/>
            </w:pPr>
            <w:r w:rsidRPr="003B7356">
              <w:t>Spent until reporting date</w:t>
            </w:r>
          </w:p>
        </w:tc>
        <w:tc>
          <w:tcPr>
            <w:tcW w:w="1807" w:type="dxa"/>
            <w:gridSpan w:val="3"/>
            <w:shd w:val="clear" w:color="auto" w:fill="FFFFFF"/>
          </w:tcPr>
          <w:p w14:paraId="43573860" w14:textId="77777777" w:rsidR="00C94384" w:rsidRPr="003B7356" w:rsidRDefault="00C94384" w:rsidP="00C64C1A">
            <w:pPr>
              <w:pStyle w:val="tablecontent"/>
            </w:pPr>
            <w:r w:rsidRPr="003B7356">
              <w:t xml:space="preserve">EUR </w:t>
            </w:r>
            <w:sdt>
              <w:sdtPr>
                <w:rPr>
                  <w:rStyle w:val="tablecontentZchn"/>
                </w:rPr>
                <w:alias w:val="expenditures as of 31.12.2013 including RBF, from archive fct"/>
                <w:tag w:val="expenditures as of 31.12.2013 including RBF, from archive fct"/>
                <w:id w:val="-47154058"/>
                <w:placeholder>
                  <w:docPart w:val="EC373B7C4EE64715988044CF98D8391C"/>
                </w:placeholder>
                <w:text/>
              </w:sdtPr>
              <w:sdtEndPr>
                <w:rPr>
                  <w:rStyle w:val="DefaultParagraphFont"/>
                </w:rPr>
              </w:sdtEndPr>
              <w:sdtContent>
                <w:r w:rsidR="00C64C1A">
                  <w:t>322,040</w:t>
                </w:r>
              </w:sdtContent>
            </w:sdt>
          </w:p>
        </w:tc>
      </w:tr>
      <w:tr w:rsidR="00C94384" w:rsidRPr="003B7356" w14:paraId="757209BC" w14:textId="77777777" w:rsidTr="007B12CE">
        <w:tc>
          <w:tcPr>
            <w:tcW w:w="2376" w:type="dxa"/>
            <w:shd w:val="clear" w:color="auto" w:fill="FFFFFF"/>
          </w:tcPr>
          <w:p w14:paraId="091035F1" w14:textId="77777777" w:rsidR="00C94384" w:rsidRPr="003B7356" w:rsidRDefault="00C94384" w:rsidP="007B12CE">
            <w:pPr>
              <w:pStyle w:val="tableitem"/>
            </w:pPr>
            <w:permStart w:id="1603811163" w:edGrp="everyone" w:colFirst="1" w:colLast="1"/>
            <w:permEnd w:id="512382865"/>
            <w:permEnd w:id="1925530864"/>
            <w:r w:rsidRPr="003B7356">
              <w:t>Project period</w:t>
            </w:r>
          </w:p>
        </w:tc>
        <w:tc>
          <w:tcPr>
            <w:tcW w:w="2410" w:type="dxa"/>
            <w:gridSpan w:val="2"/>
            <w:shd w:val="clear" w:color="auto" w:fill="FFFFFF"/>
          </w:tcPr>
          <w:p w14:paraId="4DF22249" w14:textId="77777777" w:rsidR="00C94384" w:rsidRPr="003B7356" w:rsidDel="000C2184" w:rsidRDefault="00851507" w:rsidP="00652A94">
            <w:pPr>
              <w:pStyle w:val="tablecontent"/>
            </w:pPr>
            <w:sdt>
              <w:sdtPr>
                <w:alias w:val="start date per initial proposal"/>
                <w:tag w:val="start date per initial proposal"/>
                <w:id w:val="1657029922"/>
                <w:placeholder>
                  <w:docPart w:val="B9FA4D0092CA4DB59D99425D49B65A8E"/>
                </w:placeholder>
                <w:text/>
              </w:sdtPr>
              <w:sdtEndPr/>
              <w:sdtContent>
                <w:r w:rsidR="00652A94">
                  <w:t>07</w:t>
                </w:r>
                <w:r w:rsidR="005E4103">
                  <w:t>.</w:t>
                </w:r>
                <w:r w:rsidR="00652A94">
                  <w:t>2013</w:t>
                </w:r>
              </w:sdtContent>
            </w:sdt>
            <w:r w:rsidR="005E4103">
              <w:t xml:space="preserve"> </w:t>
            </w:r>
            <w:r w:rsidR="00C94384" w:rsidRPr="003B7356">
              <w:t xml:space="preserve">– </w:t>
            </w:r>
            <w:sdt>
              <w:sdtPr>
                <w:alias w:val="end date per approved proposal"/>
                <w:tag w:val="end date per approved proposal"/>
                <w:id w:val="1496846952"/>
                <w:placeholder>
                  <w:docPart w:val="3F5542B69A2942469BA37A37F9708D94"/>
                </w:placeholder>
                <w:text/>
              </w:sdtPr>
              <w:sdtEndPr/>
              <w:sdtContent>
                <w:r w:rsidR="00652A94">
                  <w:t>06</w:t>
                </w:r>
                <w:r w:rsidR="005E4103">
                  <w:t>.</w:t>
                </w:r>
                <w:r w:rsidR="00652A94">
                  <w:t>2017</w:t>
                </w:r>
              </w:sdtContent>
            </w:sdt>
          </w:p>
        </w:tc>
        <w:tc>
          <w:tcPr>
            <w:tcW w:w="2693" w:type="dxa"/>
            <w:gridSpan w:val="2"/>
            <w:shd w:val="clear" w:color="auto" w:fill="FFFFFF"/>
          </w:tcPr>
          <w:p w14:paraId="5D1A2C26" w14:textId="77777777" w:rsidR="00C94384" w:rsidRPr="003B7356" w:rsidDel="000C2184" w:rsidRDefault="00C94384" w:rsidP="007B12CE">
            <w:pPr>
              <w:pStyle w:val="tableitem"/>
            </w:pPr>
            <w:r w:rsidRPr="003B7356">
              <w:t>Reporting period</w:t>
            </w:r>
          </w:p>
        </w:tc>
        <w:tc>
          <w:tcPr>
            <w:tcW w:w="1807" w:type="dxa"/>
            <w:gridSpan w:val="3"/>
            <w:shd w:val="clear" w:color="auto" w:fill="FFFFFF"/>
          </w:tcPr>
          <w:p w14:paraId="501CA1A5" w14:textId="77777777" w:rsidR="00C94384" w:rsidRPr="003B7356" w:rsidRDefault="00C94384" w:rsidP="002366E2">
            <w:pPr>
              <w:pStyle w:val="tablecontent"/>
            </w:pPr>
            <w:r w:rsidRPr="003B7356">
              <w:t>12.201</w:t>
            </w:r>
            <w:r w:rsidR="002366E2">
              <w:t>3</w:t>
            </w:r>
          </w:p>
        </w:tc>
      </w:tr>
      <w:tr w:rsidR="00C94384" w:rsidRPr="00C06B79" w14:paraId="3D565C72" w14:textId="77777777" w:rsidTr="007B12CE">
        <w:tc>
          <w:tcPr>
            <w:tcW w:w="3163" w:type="dxa"/>
            <w:gridSpan w:val="2"/>
            <w:shd w:val="clear" w:color="auto" w:fill="FFFFFF"/>
            <w:vAlign w:val="center"/>
          </w:tcPr>
          <w:p w14:paraId="32EC667C" w14:textId="77777777" w:rsidR="00C94384" w:rsidRPr="003B7356" w:rsidRDefault="0066294F" w:rsidP="007B12CE">
            <w:pPr>
              <w:pStyle w:val="tableitem"/>
            </w:pPr>
            <w:permStart w:id="1892097074" w:edGrp="everyone" w:colFirst="1" w:colLast="1"/>
            <w:permEnd w:id="1603811163"/>
            <w:r>
              <w:t>Lead political partner</w:t>
            </w:r>
          </w:p>
        </w:tc>
        <w:tc>
          <w:tcPr>
            <w:tcW w:w="6123" w:type="dxa"/>
            <w:gridSpan w:val="6"/>
            <w:shd w:val="clear" w:color="auto" w:fill="FFFFFF"/>
            <w:vAlign w:val="center"/>
          </w:tcPr>
          <w:p w14:paraId="3224802F" w14:textId="77777777" w:rsidR="00C94384" w:rsidRPr="00380F99" w:rsidRDefault="00851507" w:rsidP="00380F99">
            <w:pPr>
              <w:pStyle w:val="tablecontent"/>
              <w:rPr>
                <w:lang w:val="en-US"/>
              </w:rPr>
            </w:pPr>
            <w:sdt>
              <w:sdtPr>
                <w:rPr>
                  <w:lang w:val="en-US"/>
                </w:rPr>
                <w:alias w:val="ministry or agency responsible (receiving letter to partner)"/>
                <w:tag w:val="ministry or agency responsible (receiving letter to partner)"/>
                <w:id w:val="2116472751"/>
                <w:placeholder>
                  <w:docPart w:val="DefaultPlaceholder_1082065158"/>
                </w:placeholder>
                <w:text/>
              </w:sdtPr>
              <w:sdtEndPr/>
              <w:sdtContent>
                <w:r w:rsidR="00380F99" w:rsidRPr="00380F99">
                  <w:rPr>
                    <w:lang w:val="en-US"/>
                  </w:rPr>
                  <w:t>Ministry of the Agriculture and Rural Development (MARD)</w:t>
                </w:r>
              </w:sdtContent>
            </w:sdt>
          </w:p>
        </w:tc>
      </w:tr>
      <w:tr w:rsidR="00C94384" w:rsidRPr="003B7356" w14:paraId="37E29D42" w14:textId="77777777" w:rsidTr="007B12CE">
        <w:tc>
          <w:tcPr>
            <w:tcW w:w="3163" w:type="dxa"/>
            <w:gridSpan w:val="2"/>
            <w:shd w:val="clear" w:color="auto" w:fill="FFFFFF"/>
            <w:vAlign w:val="center"/>
          </w:tcPr>
          <w:p w14:paraId="3525654B" w14:textId="77777777" w:rsidR="00C94384" w:rsidRPr="003B7356" w:rsidRDefault="00C94384" w:rsidP="007B12CE">
            <w:pPr>
              <w:pStyle w:val="tableitem"/>
            </w:pPr>
            <w:permStart w:id="710105368" w:edGrp="everyone" w:colFirst="1" w:colLast="1"/>
            <w:permEnd w:id="1892097074"/>
            <w:r w:rsidRPr="00AF56AF">
              <w:t>Implementing organisation</w:t>
            </w:r>
          </w:p>
        </w:tc>
        <w:tc>
          <w:tcPr>
            <w:tcW w:w="6123" w:type="dxa"/>
            <w:gridSpan w:val="6"/>
            <w:shd w:val="clear" w:color="auto" w:fill="FFFFFF"/>
            <w:vAlign w:val="center"/>
          </w:tcPr>
          <w:p w14:paraId="76ABCCF4" w14:textId="6FA1D68A" w:rsidR="00C94384" w:rsidRPr="003B7356" w:rsidRDefault="00851507" w:rsidP="00687383">
            <w:pPr>
              <w:pStyle w:val="tablecontent"/>
            </w:pPr>
            <w:sdt>
              <w:sdtPr>
                <w:rPr>
                  <w:lang w:val="en-US"/>
                </w:rPr>
                <w:alias w:val="usually GIZ, but could be SNV/ others in cooperation with GIZ"/>
                <w:tag w:val="usually GIZ, but could be SNV/ others in cooperation with GIZ"/>
                <w:id w:val="-1581365802"/>
                <w:placeholder>
                  <w:docPart w:val="A5AC603DEA9444D09099A73AC74F3EDD"/>
                </w:placeholder>
                <w:text/>
              </w:sdtPr>
              <w:sdtEndPr/>
              <w:sdtContent>
                <w:r w:rsidR="00687383">
                  <w:t>Netherlands Development Organisation (</w:t>
                </w:r>
                <w:r w:rsidR="00687383" w:rsidRPr="00380F99">
                  <w:rPr>
                    <w:lang w:val="en-US"/>
                  </w:rPr>
                  <w:t>SNV</w:t>
                </w:r>
                <w:r w:rsidR="00687383">
                  <w:t>) in cooperation with GIZ office Vietnam</w:t>
                </w:r>
              </w:sdtContent>
            </w:sdt>
          </w:p>
        </w:tc>
      </w:tr>
      <w:tr w:rsidR="00C94384" w:rsidRPr="003B7356" w14:paraId="5AF09B88" w14:textId="77777777" w:rsidTr="007B12CE">
        <w:tc>
          <w:tcPr>
            <w:tcW w:w="3163" w:type="dxa"/>
            <w:gridSpan w:val="2"/>
            <w:shd w:val="clear" w:color="auto" w:fill="FFFFFF"/>
            <w:vAlign w:val="center"/>
          </w:tcPr>
          <w:p w14:paraId="0BB7C71E" w14:textId="77777777" w:rsidR="00C94384" w:rsidRPr="003B7356" w:rsidRDefault="00C94384" w:rsidP="007B12CE">
            <w:pPr>
              <w:pStyle w:val="tableitem"/>
            </w:pPr>
            <w:permStart w:id="1262713205" w:edGrp="everyone" w:colFirst="1" w:colLast="1"/>
            <w:permEnd w:id="710105368"/>
            <w:r w:rsidRPr="003B7356">
              <w:t>Implementing partner</w:t>
            </w:r>
          </w:p>
        </w:tc>
        <w:tc>
          <w:tcPr>
            <w:tcW w:w="6123" w:type="dxa"/>
            <w:gridSpan w:val="6"/>
            <w:shd w:val="clear" w:color="auto" w:fill="FFFFFF"/>
            <w:vAlign w:val="center"/>
          </w:tcPr>
          <w:p w14:paraId="245E9115" w14:textId="77777777" w:rsidR="00C94384" w:rsidRPr="003B7356" w:rsidRDefault="00851507" w:rsidP="00C92CD0">
            <w:pPr>
              <w:pStyle w:val="tablecontent"/>
            </w:pPr>
            <w:sdt>
              <w:sdtPr>
                <w:rPr>
                  <w:lang w:val="de-DE"/>
                </w:rPr>
                <w:id w:val="418297588"/>
                <w:placeholder>
                  <w:docPart w:val="531A4FCF68454F7198CA755F12E58234"/>
                </w:placeholder>
                <w:text/>
              </w:sdtPr>
              <w:sdtEndPr/>
              <w:sdtContent>
                <w:r w:rsidR="00C92CD0">
                  <w:t>Biogas Project Management Unit (PMU)</w:t>
                </w:r>
              </w:sdtContent>
            </w:sdt>
          </w:p>
        </w:tc>
      </w:tr>
      <w:tr w:rsidR="00C94384" w:rsidRPr="003B7356" w14:paraId="01278C1F" w14:textId="77777777" w:rsidTr="007B12CE">
        <w:tc>
          <w:tcPr>
            <w:tcW w:w="3163" w:type="dxa"/>
            <w:gridSpan w:val="2"/>
            <w:shd w:val="clear" w:color="auto" w:fill="FFFFFF"/>
            <w:vAlign w:val="center"/>
          </w:tcPr>
          <w:p w14:paraId="5B8BA67E" w14:textId="77777777" w:rsidR="00C94384" w:rsidRPr="003B7356" w:rsidRDefault="0066294F" w:rsidP="007B12CE">
            <w:pPr>
              <w:pStyle w:val="tableitem"/>
            </w:pPr>
            <w:permStart w:id="1612452023" w:edGrp="everyone" w:colFirst="1" w:colLast="1"/>
            <w:permEnd w:id="1262713205"/>
            <w:r w:rsidRPr="001900F9">
              <w:t>Coordination with other programmes</w:t>
            </w:r>
          </w:p>
        </w:tc>
        <w:tc>
          <w:tcPr>
            <w:tcW w:w="6123" w:type="dxa"/>
            <w:gridSpan w:val="6"/>
            <w:shd w:val="clear" w:color="auto" w:fill="FFFFFF"/>
            <w:vAlign w:val="center"/>
          </w:tcPr>
          <w:p w14:paraId="177F13CE" w14:textId="2B071BA6" w:rsidR="00C94384" w:rsidRPr="003B7356" w:rsidRDefault="00851507" w:rsidP="00D83548">
            <w:pPr>
              <w:pStyle w:val="tablecontent"/>
            </w:pPr>
            <w:sdt>
              <w:sdtPr>
                <w:id w:val="-703785453"/>
                <w:placeholder>
                  <w:docPart w:val="EBEAFC7CFAB14F5A8A7306BC5482E7C6"/>
                </w:placeholder>
                <w:text/>
              </w:sdtPr>
              <w:sdtEndPr/>
              <w:sdtContent>
                <w:r w:rsidR="00D83548" w:rsidRPr="00BB3F43">
                  <w:t>Asian Development Bank: Quality and Safety Enhancement of Agricultural Products and Biogas Development Project (QSEAP)</w:t>
                </w:r>
                <w:r w:rsidR="00D83548">
                  <w:t xml:space="preserve">; </w:t>
                </w:r>
                <w:r w:rsidR="00D83548" w:rsidRPr="00BB3F43">
                  <w:t>World Bank: Livestock Competitiveness and Food Safety Project (LIFSAP)</w:t>
                </w:r>
                <w:r w:rsidR="00D83548">
                  <w:t xml:space="preserve">; </w:t>
                </w:r>
                <w:r w:rsidR="00D83548" w:rsidRPr="00BB3F43">
                  <w:t>Financial Institutions: TYM/Coop Bank, Facet</w:t>
                </w:r>
              </w:sdtContent>
            </w:sdt>
          </w:p>
        </w:tc>
      </w:tr>
      <w:permEnd w:id="1612452023"/>
      <w:tr w:rsidR="00C94384" w:rsidRPr="003B7356" w14:paraId="47C336DA" w14:textId="77777777" w:rsidTr="007B12CE">
        <w:trPr>
          <w:trHeight w:val="353"/>
        </w:trPr>
        <w:tc>
          <w:tcPr>
            <w:tcW w:w="3163" w:type="dxa"/>
            <w:gridSpan w:val="2"/>
            <w:shd w:val="clear" w:color="auto" w:fill="FFFFFF"/>
          </w:tcPr>
          <w:p w14:paraId="65374346" w14:textId="77777777" w:rsidR="00C94384" w:rsidRPr="003B7356" w:rsidRDefault="00C94384" w:rsidP="007B12CE">
            <w:pPr>
              <w:pStyle w:val="tableitem"/>
            </w:pPr>
            <w:r w:rsidRPr="003B7356">
              <w:t>Target (number of beneficiaries)</w:t>
            </w:r>
          </w:p>
        </w:tc>
        <w:tc>
          <w:tcPr>
            <w:tcW w:w="1623" w:type="dxa"/>
            <w:shd w:val="clear" w:color="auto" w:fill="FFFFFF"/>
          </w:tcPr>
          <w:p w14:paraId="141CAF3F" w14:textId="77777777" w:rsidR="00C94384" w:rsidRPr="003B7356" w:rsidRDefault="00C94384" w:rsidP="007B12CE">
            <w:pPr>
              <w:pStyle w:val="tableitem"/>
              <w:jc w:val="center"/>
            </w:pPr>
            <w:r w:rsidRPr="003B7356">
              <w:t>Target till project end</w:t>
            </w:r>
          </w:p>
        </w:tc>
        <w:tc>
          <w:tcPr>
            <w:tcW w:w="1701" w:type="dxa"/>
            <w:shd w:val="clear" w:color="auto" w:fill="FFFFFF"/>
          </w:tcPr>
          <w:p w14:paraId="2B7BC886" w14:textId="77777777" w:rsidR="00C94384" w:rsidRPr="003B7356" w:rsidRDefault="00F96D9B" w:rsidP="007B12CE">
            <w:pPr>
              <w:pStyle w:val="tableitem"/>
              <w:jc w:val="center"/>
            </w:pPr>
            <w:r>
              <w:t>Achieved till 06.2013</w:t>
            </w:r>
          </w:p>
        </w:tc>
        <w:tc>
          <w:tcPr>
            <w:tcW w:w="1701" w:type="dxa"/>
            <w:gridSpan w:val="3"/>
            <w:tcBorders>
              <w:bottom w:val="single" w:sz="4" w:space="0" w:color="auto"/>
            </w:tcBorders>
            <w:shd w:val="clear" w:color="auto" w:fill="FFFFFF"/>
          </w:tcPr>
          <w:p w14:paraId="46C87ED7" w14:textId="77777777" w:rsidR="00C94384" w:rsidRPr="003B7356" w:rsidRDefault="00C94384" w:rsidP="007B12CE">
            <w:pPr>
              <w:pStyle w:val="tableitem"/>
              <w:jc w:val="center"/>
            </w:pPr>
            <w:r w:rsidRPr="003B7356">
              <w:t xml:space="preserve">Achieved till </w:t>
            </w:r>
            <w:r w:rsidRPr="003B7356">
              <w:br/>
              <w:t>reporting date</w:t>
            </w:r>
          </w:p>
        </w:tc>
        <w:tc>
          <w:tcPr>
            <w:tcW w:w="1098" w:type="dxa"/>
            <w:tcBorders>
              <w:bottom w:val="single" w:sz="4" w:space="0" w:color="auto"/>
            </w:tcBorders>
            <w:shd w:val="clear" w:color="auto" w:fill="FFFFFF"/>
          </w:tcPr>
          <w:p w14:paraId="14B6E6DC" w14:textId="77777777" w:rsidR="00C94384" w:rsidRPr="003B7356" w:rsidRDefault="00C94384" w:rsidP="007B12CE">
            <w:pPr>
              <w:jc w:val="center"/>
              <w:rPr>
                <w:rFonts w:cs="Arial"/>
              </w:rPr>
            </w:pPr>
          </w:p>
        </w:tc>
      </w:tr>
      <w:tr w:rsidR="00C94384" w:rsidRPr="003B7356" w14:paraId="6A4FD1BC" w14:textId="77777777" w:rsidTr="007B12CE">
        <w:trPr>
          <w:trHeight w:val="322"/>
        </w:trPr>
        <w:tc>
          <w:tcPr>
            <w:tcW w:w="3163" w:type="dxa"/>
            <w:gridSpan w:val="2"/>
            <w:shd w:val="clear" w:color="auto" w:fill="FFFFFF"/>
          </w:tcPr>
          <w:p w14:paraId="271C1420" w14:textId="77777777" w:rsidR="00C94384" w:rsidRPr="003B7356" w:rsidRDefault="00C94384" w:rsidP="007B12CE">
            <w:pPr>
              <w:pStyle w:val="tablecontent"/>
            </w:pPr>
            <w:permStart w:id="1264151270" w:edGrp="everyone" w:colFirst="3" w:colLast="3"/>
            <w:permStart w:id="1929995893" w:edGrp="everyone" w:colFirst="2" w:colLast="2"/>
            <w:permStart w:id="1226992094" w:edGrp="everyone" w:colFirst="1" w:colLast="1"/>
            <w:r w:rsidRPr="003B7356">
              <w:t xml:space="preserve">Energy for lighting / electrical appliances in </w:t>
            </w:r>
            <w:r>
              <w:t>h</w:t>
            </w:r>
            <w:r w:rsidRPr="003B7356">
              <w:t xml:space="preserve">ouseholds </w:t>
            </w:r>
          </w:p>
        </w:tc>
        <w:tc>
          <w:tcPr>
            <w:tcW w:w="1623" w:type="dxa"/>
            <w:shd w:val="clear" w:color="auto" w:fill="FFFFFF"/>
            <w:vAlign w:val="center"/>
          </w:tcPr>
          <w:p w14:paraId="7B3CDBAD" w14:textId="77777777" w:rsidR="00C94384" w:rsidRPr="003B7356" w:rsidRDefault="00851507" w:rsidP="00BB3F43">
            <w:pPr>
              <w:pStyle w:val="tablecontent"/>
              <w:jc w:val="center"/>
            </w:pPr>
            <w:sdt>
              <w:sdtPr>
                <w:rPr>
                  <w:rStyle w:val="tablecontentZchn"/>
                </w:rPr>
                <w:alias w:val="target including RBF"/>
                <w:tag w:val="target including RBF"/>
                <w:id w:val="-1148578754"/>
                <w:placeholder>
                  <w:docPart w:val="469CA8DB526740F6887F1D9CE113F06F"/>
                </w:placeholder>
                <w:text/>
              </w:sdtPr>
              <w:sdtEndPr>
                <w:rPr>
                  <w:rStyle w:val="tablecontentZchn"/>
                </w:rPr>
              </w:sdtEndPr>
              <w:sdtContent>
                <w:r w:rsidR="00BB3F43">
                  <w:rPr>
                    <w:rStyle w:val="tablecontentZchn"/>
                  </w:rPr>
                  <w:t xml:space="preserve"> </w:t>
                </w:r>
              </w:sdtContent>
            </w:sdt>
          </w:p>
        </w:tc>
        <w:tc>
          <w:tcPr>
            <w:tcW w:w="1701" w:type="dxa"/>
            <w:tcBorders>
              <w:right w:val="single" w:sz="4" w:space="0" w:color="auto"/>
            </w:tcBorders>
            <w:shd w:val="clear" w:color="auto" w:fill="FFFFFF"/>
            <w:vAlign w:val="center"/>
          </w:tcPr>
          <w:p w14:paraId="68C463B2" w14:textId="77777777" w:rsidR="00C94384" w:rsidRPr="003B7356" w:rsidRDefault="00851507" w:rsidP="00BB3F43">
            <w:pPr>
              <w:pStyle w:val="tablecontent"/>
              <w:jc w:val="center"/>
            </w:pPr>
            <w:sdt>
              <w:sdtPr>
                <w:rPr>
                  <w:rStyle w:val="tablecontentZchn"/>
                </w:rPr>
                <w:alias w:val="figure reported last time"/>
                <w:tag w:val="figure reported last time"/>
                <w:id w:val="847528225"/>
                <w:placeholder>
                  <w:docPart w:val="01F11D0135A3408CA97333B23C04D647"/>
                </w:placeholder>
                <w:text/>
              </w:sdtPr>
              <w:sdtEndPr>
                <w:rPr>
                  <w:rStyle w:val="DefaultParagraphFon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51319A93" w14:textId="77777777" w:rsidR="00C94384" w:rsidRPr="009A587E" w:rsidRDefault="00851507" w:rsidP="00BB3F43">
            <w:pPr>
              <w:pStyle w:val="tablecontent"/>
              <w:jc w:val="center"/>
              <w:rPr>
                <w:highlight w:val="yellow"/>
              </w:rPr>
            </w:pPr>
            <w:sdt>
              <w:sdtPr>
                <w:rPr>
                  <w:rStyle w:val="tablecontentZchn"/>
                </w:rPr>
                <w:alias w:val="figure reported this time (taken from OCS); including RBF"/>
                <w:tag w:val="figure reported this time (taken from OCS); including RBF"/>
                <w:id w:val="-433525596"/>
                <w:placeholder>
                  <w:docPart w:val="923F6B25B4A3490091EC80E0AA9AD9EE"/>
                </w:placeholder>
                <w:text/>
              </w:sdtPr>
              <w:sdtEndPr>
                <w:rPr>
                  <w:rStyle w:val="DefaultParagraphFont"/>
                </w:rPr>
              </w:sdtEndPr>
              <w:sdtContent>
                <w:r w:rsidR="00BB3F43">
                  <w:rPr>
                    <w:rStyle w:val="tablecontentZchn"/>
                  </w:rPr>
                  <w:t xml:space="preserve"> </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7703DD5B" w14:textId="77777777" w:rsidR="00C94384" w:rsidRPr="003B7356" w:rsidRDefault="00C94384" w:rsidP="007B12CE">
            <w:pPr>
              <w:pStyle w:val="tablecontent"/>
            </w:pPr>
            <w:r w:rsidRPr="003B7356">
              <w:t>people</w:t>
            </w:r>
          </w:p>
        </w:tc>
      </w:tr>
      <w:tr w:rsidR="00C94384" w:rsidRPr="003B7356" w14:paraId="361B1705" w14:textId="77777777" w:rsidTr="007B12CE">
        <w:trPr>
          <w:trHeight w:val="322"/>
        </w:trPr>
        <w:tc>
          <w:tcPr>
            <w:tcW w:w="3163" w:type="dxa"/>
            <w:gridSpan w:val="2"/>
            <w:shd w:val="clear" w:color="auto" w:fill="FFFFFF"/>
          </w:tcPr>
          <w:p w14:paraId="132E05DF" w14:textId="77777777" w:rsidR="00C94384" w:rsidRPr="003B7356" w:rsidRDefault="005A14FC" w:rsidP="007B12CE">
            <w:pPr>
              <w:pStyle w:val="tablecontent"/>
            </w:pPr>
            <w:permStart w:id="250238978" w:edGrp="everyone" w:colFirst="3" w:colLast="3"/>
            <w:permStart w:id="43999805" w:edGrp="everyone" w:colFirst="2" w:colLast="2"/>
            <w:permStart w:id="1442983327" w:edGrp="everyone" w:colFirst="1" w:colLast="1"/>
            <w:permEnd w:id="1264151270"/>
            <w:permEnd w:id="1929995893"/>
            <w:permEnd w:id="1226992094"/>
            <w:r>
              <w:t>Cooking/thermal e</w:t>
            </w:r>
            <w:r w:rsidRPr="00F733F8">
              <w:t xml:space="preserve">nergy for </w:t>
            </w:r>
            <w:r>
              <w:t>h</w:t>
            </w:r>
            <w:r w:rsidRPr="00F733F8">
              <w:t>ouseholds</w:t>
            </w:r>
          </w:p>
        </w:tc>
        <w:tc>
          <w:tcPr>
            <w:tcW w:w="1623" w:type="dxa"/>
            <w:shd w:val="clear" w:color="auto" w:fill="FFFFFF"/>
            <w:vAlign w:val="center"/>
          </w:tcPr>
          <w:p w14:paraId="67A3F70E" w14:textId="77777777" w:rsidR="00C94384" w:rsidRPr="003B7356" w:rsidRDefault="00851507" w:rsidP="00652A94">
            <w:pPr>
              <w:pStyle w:val="tablecontent"/>
              <w:jc w:val="center"/>
            </w:pPr>
            <w:sdt>
              <w:sdtPr>
                <w:alias w:val="target including RBF"/>
                <w:tag w:val="target including RBF"/>
                <w:id w:val="1318839851"/>
                <w:placeholder>
                  <w:docPart w:val="72DED96512EE432885D6958921823BAB"/>
                </w:placeholder>
                <w:text/>
              </w:sdtPr>
              <w:sdtEndPr/>
              <w:sdtContent>
                <w:r w:rsidR="00652A94">
                  <w:t>275</w:t>
                </w:r>
                <w:r w:rsidR="000F79DC" w:rsidRPr="000F79DC">
                  <w:t>,000</w:t>
                </w:r>
              </w:sdtContent>
            </w:sdt>
          </w:p>
        </w:tc>
        <w:tc>
          <w:tcPr>
            <w:tcW w:w="1701" w:type="dxa"/>
            <w:tcBorders>
              <w:right w:val="single" w:sz="4" w:space="0" w:color="auto"/>
            </w:tcBorders>
            <w:shd w:val="clear" w:color="auto" w:fill="FFFFFF"/>
            <w:vAlign w:val="center"/>
          </w:tcPr>
          <w:p w14:paraId="1849B306" w14:textId="77777777" w:rsidR="00C94384" w:rsidRPr="003B7356" w:rsidRDefault="00851507" w:rsidP="00BB3F43">
            <w:pPr>
              <w:pStyle w:val="tablecontent"/>
              <w:jc w:val="center"/>
            </w:pPr>
            <w:sdt>
              <w:sdtPr>
                <w:rPr>
                  <w:rStyle w:val="tablecontentZchn"/>
                </w:rPr>
                <w:alias w:val="figure reported last time"/>
                <w:tag w:val="figure reported last time"/>
                <w:id w:val="905268679"/>
                <w:placeholder>
                  <w:docPart w:val="90CA1A5FFD3C4190896C72211A9686AB"/>
                </w:placeholder>
                <w:text/>
              </w:sdtPr>
              <w:sdtEndPr>
                <w:rPr>
                  <w:rStyle w:val="DefaultParagraphFon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5E65A5F9" w14:textId="77777777" w:rsidR="00C94384" w:rsidRPr="009A587E" w:rsidRDefault="00851507" w:rsidP="006000F5">
            <w:pPr>
              <w:pStyle w:val="tablecontent"/>
              <w:jc w:val="center"/>
              <w:rPr>
                <w:highlight w:val="yellow"/>
              </w:rPr>
            </w:pPr>
            <w:sdt>
              <w:sdtPr>
                <w:rPr>
                  <w:rStyle w:val="tablecontentZchn"/>
                </w:rPr>
                <w:alias w:val="figure reported this time (taken from OCS); including RBF"/>
                <w:tag w:val="figure reported this time (taken from OCS); including RBF"/>
                <w:id w:val="-549609266"/>
                <w:placeholder>
                  <w:docPart w:val="A7741800675B405C8D801F860A7E1AEA"/>
                </w:placeholder>
                <w:text/>
              </w:sdtPr>
              <w:sdtEndPr>
                <w:rPr>
                  <w:rStyle w:val="DefaultParagraphFont"/>
                </w:rPr>
              </w:sdtEndPr>
              <w:sdtContent>
                <w:r w:rsidR="006000F5">
                  <w:t>39</w:t>
                </w:r>
                <w:r w:rsidR="0025035B">
                  <w:rPr>
                    <w:rStyle w:val="tablecontentZchn"/>
                  </w:rPr>
                  <w:t>,</w:t>
                </w:r>
                <w:r w:rsidR="006000F5">
                  <w:t>165</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7C9D3585" w14:textId="77777777" w:rsidR="00C94384" w:rsidRPr="003B7356" w:rsidRDefault="00C94384" w:rsidP="007B12CE">
            <w:pPr>
              <w:pStyle w:val="tablecontent"/>
            </w:pPr>
            <w:r w:rsidRPr="003B7356">
              <w:t>people</w:t>
            </w:r>
          </w:p>
        </w:tc>
      </w:tr>
      <w:tr w:rsidR="00C94384" w:rsidRPr="003B7356" w14:paraId="7FAE49CC" w14:textId="77777777" w:rsidTr="007B12CE">
        <w:trPr>
          <w:trHeight w:val="388"/>
        </w:trPr>
        <w:tc>
          <w:tcPr>
            <w:tcW w:w="3163" w:type="dxa"/>
            <w:gridSpan w:val="2"/>
            <w:shd w:val="clear" w:color="auto" w:fill="FFFFFF"/>
          </w:tcPr>
          <w:p w14:paraId="484EDD47" w14:textId="77777777" w:rsidR="00C94384" w:rsidRPr="003B7356" w:rsidRDefault="009B21E5" w:rsidP="007B12CE">
            <w:pPr>
              <w:pStyle w:val="tablecontent"/>
            </w:pPr>
            <w:permStart w:id="507662808" w:edGrp="everyone" w:colFirst="3" w:colLast="3"/>
            <w:permStart w:id="1781953649" w:edGrp="everyone" w:colFirst="2" w:colLast="2"/>
            <w:permStart w:id="1629773835" w:edGrp="everyone" w:colFirst="1" w:colLast="1"/>
            <w:permEnd w:id="250238978"/>
            <w:permEnd w:id="43999805"/>
            <w:permEnd w:id="1442983327"/>
            <w:r w:rsidRPr="0043222D">
              <w:t xml:space="preserve">Electricity and/or </w:t>
            </w:r>
            <w:r>
              <w:t>cooking/thermal</w:t>
            </w:r>
            <w:r w:rsidRPr="0043222D">
              <w:t xml:space="preserve"> </w:t>
            </w:r>
            <w:r>
              <w:t>e</w:t>
            </w:r>
            <w:r w:rsidRPr="0043222D">
              <w:t>nergy for social infrastructure</w:t>
            </w:r>
          </w:p>
        </w:tc>
        <w:tc>
          <w:tcPr>
            <w:tcW w:w="1623" w:type="dxa"/>
            <w:shd w:val="clear" w:color="auto" w:fill="FFFFFF"/>
            <w:vAlign w:val="center"/>
          </w:tcPr>
          <w:p w14:paraId="148BCB0E" w14:textId="77777777" w:rsidR="00C94384" w:rsidRPr="003B7356" w:rsidRDefault="00851507" w:rsidP="00BB3F43">
            <w:pPr>
              <w:pStyle w:val="tablecontent"/>
              <w:jc w:val="center"/>
            </w:pPr>
            <w:sdt>
              <w:sdtPr>
                <w:rPr>
                  <w:rStyle w:val="tablecontentZchn"/>
                </w:rPr>
                <w:alias w:val="target including RBF"/>
                <w:tag w:val="target including RBF"/>
                <w:id w:val="-473606323"/>
                <w:placeholder>
                  <w:docPart w:val="07973117E3F64B74A2E7DC760237A897"/>
                </w:placeholder>
                <w:text/>
              </w:sdtPr>
              <w:sdtEndPr>
                <w:rPr>
                  <w:rStyle w:val="DefaultParagraphFont"/>
                </w:rPr>
              </w:sdtEndPr>
              <w:sdtContent>
                <w:r w:rsidR="00BB3F43">
                  <w:rPr>
                    <w:rStyle w:val="tablecontentZchn"/>
                  </w:rPr>
                  <w:t xml:space="preserve"> </w:t>
                </w:r>
              </w:sdtContent>
            </w:sdt>
          </w:p>
        </w:tc>
        <w:tc>
          <w:tcPr>
            <w:tcW w:w="1701" w:type="dxa"/>
            <w:tcBorders>
              <w:right w:val="single" w:sz="4" w:space="0" w:color="auto"/>
            </w:tcBorders>
            <w:shd w:val="clear" w:color="auto" w:fill="FFFFFF"/>
            <w:vAlign w:val="center"/>
          </w:tcPr>
          <w:p w14:paraId="51F99EE4" w14:textId="77777777" w:rsidR="00C94384" w:rsidRPr="003B7356" w:rsidRDefault="00851507" w:rsidP="00BB3F43">
            <w:pPr>
              <w:pStyle w:val="tablecontent"/>
              <w:jc w:val="center"/>
            </w:pPr>
            <w:sdt>
              <w:sdtPr>
                <w:rPr>
                  <w:rStyle w:val="tablecontentZchn"/>
                </w:rPr>
                <w:alias w:val="figure reported last time"/>
                <w:tag w:val="figure reported last time"/>
                <w:id w:val="-1140195901"/>
                <w:placeholder>
                  <w:docPart w:val="6C6AF1F0964B41BFBC5D74D14FFEE7AD"/>
                </w:placeholder>
                <w:text/>
              </w:sdtPr>
              <w:sdtEndPr>
                <w:rPr>
                  <w:rStyle w:val="DefaultParagraphFon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7051839E" w14:textId="77777777" w:rsidR="00C94384" w:rsidRPr="009A587E" w:rsidRDefault="00851507" w:rsidP="00BB3F43">
            <w:pPr>
              <w:pStyle w:val="tablecontent"/>
              <w:jc w:val="center"/>
              <w:rPr>
                <w:highlight w:val="yellow"/>
              </w:rPr>
            </w:pPr>
            <w:sdt>
              <w:sdtPr>
                <w:rPr>
                  <w:rStyle w:val="tablecontentZchn"/>
                </w:rPr>
                <w:alias w:val="figure reported this time (taken from OCS); including RBF"/>
                <w:tag w:val="figure reported this time (taken from OCS); including RBF"/>
                <w:id w:val="2019189809"/>
                <w:lock w:val="sdtLocked"/>
                <w:placeholder>
                  <w:docPart w:val="2BB08FF4FE54476F902D92CA6F33EC9A"/>
                </w:placeholder>
                <w:text/>
              </w:sdtPr>
              <w:sdtEndPr>
                <w:rPr>
                  <w:rStyle w:val="DefaultParagraphFont"/>
                </w:rPr>
              </w:sdtEndPr>
              <w:sdtContent>
                <w:r w:rsidR="00BB3F43">
                  <w:rPr>
                    <w:rStyle w:val="tablecontentZchn"/>
                  </w:rPr>
                  <w:t xml:space="preserve"> </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023328BB" w14:textId="77777777" w:rsidR="00C94384" w:rsidRPr="003B7356" w:rsidRDefault="00C94384" w:rsidP="007B12CE">
            <w:pPr>
              <w:pStyle w:val="tablecontent"/>
            </w:pPr>
            <w:r w:rsidRPr="003B7356">
              <w:t>institutions</w:t>
            </w:r>
          </w:p>
        </w:tc>
      </w:tr>
      <w:tr w:rsidR="00C94384" w:rsidRPr="003B7356" w14:paraId="3320EA73" w14:textId="77777777" w:rsidTr="007B12CE">
        <w:tc>
          <w:tcPr>
            <w:tcW w:w="3163" w:type="dxa"/>
            <w:gridSpan w:val="2"/>
            <w:tcBorders>
              <w:bottom w:val="single" w:sz="4" w:space="0" w:color="auto"/>
            </w:tcBorders>
            <w:shd w:val="clear" w:color="auto" w:fill="FFFFFF"/>
          </w:tcPr>
          <w:p w14:paraId="5C521C55" w14:textId="77777777" w:rsidR="00C94384" w:rsidRPr="003B7356" w:rsidRDefault="00C94384" w:rsidP="007B12CE">
            <w:pPr>
              <w:pStyle w:val="tablecontent"/>
            </w:pPr>
            <w:permStart w:id="1959222000" w:edGrp="everyone" w:colFirst="3" w:colLast="3"/>
            <w:permStart w:id="1404456716" w:edGrp="everyone" w:colFirst="2" w:colLast="2"/>
            <w:permStart w:id="456210098" w:edGrp="everyone" w:colFirst="1" w:colLast="1"/>
            <w:permEnd w:id="507662808"/>
            <w:permEnd w:id="1781953649"/>
            <w:permEnd w:id="1629773835"/>
            <w:r w:rsidRPr="003B7356">
              <w:t>Energy for productive use</w:t>
            </w:r>
            <w:r>
              <w:t xml:space="preserve"> </w:t>
            </w:r>
            <w:r w:rsidRPr="003B7356">
              <w:t>/ income generation</w:t>
            </w:r>
          </w:p>
        </w:tc>
        <w:tc>
          <w:tcPr>
            <w:tcW w:w="1623" w:type="dxa"/>
            <w:tcBorders>
              <w:bottom w:val="single" w:sz="4" w:space="0" w:color="auto"/>
            </w:tcBorders>
            <w:shd w:val="clear" w:color="auto" w:fill="FFFFFF"/>
            <w:vAlign w:val="center"/>
          </w:tcPr>
          <w:p w14:paraId="5515D825" w14:textId="77777777" w:rsidR="00C94384" w:rsidRPr="003B7356" w:rsidRDefault="00851507" w:rsidP="00BB3F43">
            <w:pPr>
              <w:pStyle w:val="tablecontent"/>
              <w:jc w:val="center"/>
            </w:pPr>
            <w:sdt>
              <w:sdtPr>
                <w:rPr>
                  <w:rStyle w:val="tablecontentZchn"/>
                </w:rPr>
                <w:alias w:val="target including RBF"/>
                <w:tag w:val="target including RBF"/>
                <w:id w:val="-41672864"/>
                <w:placeholder>
                  <w:docPart w:val="1B7C00C05C32484E948928D9E873E07D"/>
                </w:placeholder>
                <w:text/>
              </w:sdtPr>
              <w:sdtEndPr>
                <w:rPr>
                  <w:rStyle w:val="DefaultParagraphFont"/>
                </w:rPr>
              </w:sdtEndPr>
              <w:sdtContent>
                <w:r w:rsidR="00BB3F43">
                  <w:rPr>
                    <w:rStyle w:val="tablecontentZchn"/>
                  </w:rPr>
                  <w:t xml:space="preserve"> </w:t>
                </w:r>
              </w:sdtContent>
            </w:sdt>
          </w:p>
        </w:tc>
        <w:tc>
          <w:tcPr>
            <w:tcW w:w="1701" w:type="dxa"/>
            <w:tcBorders>
              <w:bottom w:val="single" w:sz="4" w:space="0" w:color="auto"/>
              <w:right w:val="single" w:sz="4" w:space="0" w:color="auto"/>
            </w:tcBorders>
            <w:shd w:val="clear" w:color="auto" w:fill="FFFFFF"/>
            <w:vAlign w:val="center"/>
          </w:tcPr>
          <w:p w14:paraId="4211F987" w14:textId="77777777" w:rsidR="00C94384" w:rsidRPr="003B7356" w:rsidRDefault="00851507" w:rsidP="00BB3F43">
            <w:pPr>
              <w:pStyle w:val="tablecontent"/>
              <w:jc w:val="center"/>
            </w:pPr>
            <w:sdt>
              <w:sdtPr>
                <w:rPr>
                  <w:rStyle w:val="tablecontentZchn"/>
                </w:rPr>
                <w:alias w:val="figure reported last time"/>
                <w:tag w:val="figure reported last time"/>
                <w:id w:val="-454492953"/>
                <w:placeholder>
                  <w:docPart w:val="F79EE4C410DC477589B355113F3067C3"/>
                </w:placeholder>
                <w:text/>
              </w:sdtPr>
              <w:sdtEndPr>
                <w:rPr>
                  <w:rStyle w:val="DefaultParagraphFon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469E9412" w14:textId="77777777" w:rsidR="00C94384" w:rsidRPr="003B7356" w:rsidRDefault="00851507" w:rsidP="00BB3F43">
            <w:pPr>
              <w:pStyle w:val="tablecontent"/>
              <w:jc w:val="center"/>
            </w:pPr>
            <w:sdt>
              <w:sdtPr>
                <w:rPr>
                  <w:rStyle w:val="tablecontentZchn"/>
                </w:rPr>
                <w:alias w:val="figure reported this time (taken from OCS); including RBF"/>
                <w:tag w:val="figure reported this time (taken from OCS); including RBF"/>
                <w:id w:val="144711383"/>
                <w:placeholder>
                  <w:docPart w:val="D41096BDFA914861A94780021A3E1605"/>
                </w:placeholder>
                <w:text/>
              </w:sdtPr>
              <w:sdtEndPr>
                <w:rPr>
                  <w:rStyle w:val="DefaultParagraphFont"/>
                </w:rPr>
              </w:sdtEndPr>
              <w:sdtContent>
                <w:r w:rsidR="00BB3F43">
                  <w:rPr>
                    <w:rStyle w:val="tablecontentZchn"/>
                  </w:rPr>
                  <w:t xml:space="preserve"> </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4CA3632F" w14:textId="77777777" w:rsidR="00C94384" w:rsidRPr="003B7356" w:rsidRDefault="008F7835" w:rsidP="007B12CE">
            <w:pPr>
              <w:pStyle w:val="tablecontent"/>
            </w:pPr>
            <w:r>
              <w:t>SME</w:t>
            </w:r>
            <w:r w:rsidR="00C94384">
              <w:t>s</w:t>
            </w:r>
          </w:p>
        </w:tc>
      </w:tr>
    </w:tbl>
    <w:permEnd w:id="1959222000"/>
    <w:permEnd w:id="1404456716"/>
    <w:permEnd w:id="456210098"/>
    <w:p w14:paraId="10CF1898" w14:textId="77777777" w:rsidR="00C94384" w:rsidRDefault="00C94384" w:rsidP="00D305AC">
      <w:pPr>
        <w:pStyle w:val="cssection"/>
      </w:pPr>
      <w:r w:rsidRPr="00C94384">
        <w:t>Project strategy and key components</w:t>
      </w:r>
    </w:p>
    <w:p w14:paraId="73EF3863" w14:textId="0DDC0476" w:rsidR="00E75397" w:rsidRPr="00F447E2" w:rsidRDefault="00380F99" w:rsidP="00EA0D3E">
      <w:pPr>
        <w:rPr>
          <w:lang w:val="en-US"/>
        </w:rPr>
      </w:pPr>
      <w:permStart w:id="1784899653" w:edGrp="everyone"/>
      <w:r w:rsidRPr="00380F99">
        <w:rPr>
          <w:lang w:val="en-US"/>
        </w:rPr>
        <w:t>The RBF</w:t>
      </w:r>
      <w:r w:rsidR="00530F75">
        <w:rPr>
          <w:lang w:val="en-US"/>
        </w:rPr>
        <w:t xml:space="preserve"> project </w:t>
      </w:r>
      <w:r w:rsidRPr="00380F99">
        <w:rPr>
          <w:lang w:val="en-US"/>
        </w:rPr>
        <w:t>is aim</w:t>
      </w:r>
      <w:r w:rsidR="00530F75">
        <w:rPr>
          <w:lang w:val="en-US"/>
        </w:rPr>
        <w:t>ing</w:t>
      </w:r>
      <w:r w:rsidRPr="00380F99">
        <w:rPr>
          <w:lang w:val="en-US"/>
        </w:rPr>
        <w:t xml:space="preserve"> at facilitating sector transformation away from subsidies, and thereby</w:t>
      </w:r>
      <w:r w:rsidR="00687383">
        <w:rPr>
          <w:lang w:val="en-US"/>
        </w:rPr>
        <w:t xml:space="preserve"> to </w:t>
      </w:r>
      <w:r w:rsidRPr="00380F99">
        <w:rPr>
          <w:lang w:val="en-US"/>
        </w:rPr>
        <w:t>creat</w:t>
      </w:r>
      <w:r w:rsidR="00687383">
        <w:rPr>
          <w:lang w:val="en-US"/>
        </w:rPr>
        <w:t>e</w:t>
      </w:r>
      <w:r w:rsidRPr="00380F99">
        <w:rPr>
          <w:lang w:val="en-US"/>
        </w:rPr>
        <w:t xml:space="preserve"> </w:t>
      </w:r>
      <w:r w:rsidR="00687383">
        <w:rPr>
          <w:lang w:val="en-US"/>
        </w:rPr>
        <w:t>a</w:t>
      </w:r>
      <w:r w:rsidRPr="00380F99">
        <w:rPr>
          <w:lang w:val="en-US"/>
        </w:rPr>
        <w:t xml:space="preserve"> market-driven domestic biogas sector in Vietnam</w:t>
      </w:r>
      <w:r w:rsidR="00F447E2">
        <w:t>.</w:t>
      </w:r>
      <w:r w:rsidRPr="00380F99">
        <w:rPr>
          <w:lang w:val="en-US"/>
        </w:rPr>
        <w:t xml:space="preserve"> </w:t>
      </w:r>
      <w:r>
        <w:t>The four</w:t>
      </w:r>
      <w:r w:rsidR="008F44CC">
        <w:t xml:space="preserve"> </w:t>
      </w:r>
      <w:r>
        <w:t>year project implementation period is divided in</w:t>
      </w:r>
      <w:r w:rsidR="008F44CC">
        <w:t>to</w:t>
      </w:r>
      <w:r>
        <w:t xml:space="preserve"> two phases. Phase 1 (mid-2013 to mid-2015) is dedicated to </w:t>
      </w:r>
      <w:r w:rsidR="003B386D">
        <w:t xml:space="preserve">further designing and piloting </w:t>
      </w:r>
      <w:r w:rsidR="005169D3">
        <w:t xml:space="preserve">a new </w:t>
      </w:r>
      <w:r>
        <w:t>RBF mechanism</w:t>
      </w:r>
      <w:r w:rsidR="003B386D">
        <w:t xml:space="preserve"> </w:t>
      </w:r>
      <w:r>
        <w:t xml:space="preserve">in </w:t>
      </w:r>
      <w:r w:rsidR="009452B0">
        <w:t xml:space="preserve">seven </w:t>
      </w:r>
      <w:r>
        <w:t>provinces</w:t>
      </w:r>
      <w:r w:rsidR="003B386D">
        <w:t xml:space="preserve">, </w:t>
      </w:r>
      <w:r w:rsidR="008F44CC">
        <w:t xml:space="preserve">incentivising </w:t>
      </w:r>
      <w:r w:rsidR="003B386D">
        <w:t xml:space="preserve">private biogas </w:t>
      </w:r>
      <w:r w:rsidR="004A26FC">
        <w:t xml:space="preserve">mason </w:t>
      </w:r>
      <w:r w:rsidR="003B386D">
        <w:t>enterprises</w:t>
      </w:r>
      <w:r w:rsidR="004A26FC">
        <w:t xml:space="preserve"> (BMEs)</w:t>
      </w:r>
      <w:r w:rsidR="003B386D">
        <w:t>, increas</w:t>
      </w:r>
      <w:r w:rsidR="009452B0">
        <w:t>ing</w:t>
      </w:r>
      <w:r w:rsidR="003B386D">
        <w:t xml:space="preserve"> the responsibility and accountability of the private sector, mov</w:t>
      </w:r>
      <w:r w:rsidR="009452B0">
        <w:t>ing</w:t>
      </w:r>
      <w:r w:rsidR="003B386D">
        <w:t xml:space="preserve"> the core components of the program</w:t>
      </w:r>
      <w:r w:rsidR="008F44CC">
        <w:t>me</w:t>
      </w:r>
      <w:r w:rsidR="003B386D">
        <w:t xml:space="preserve"> towards a market mechanism</w:t>
      </w:r>
      <w:r w:rsidR="00290979">
        <w:t xml:space="preserve"> and strengthening </w:t>
      </w:r>
      <w:r w:rsidR="00F03995">
        <w:t>institutional</w:t>
      </w:r>
      <w:r w:rsidR="00290979">
        <w:t xml:space="preserve"> support through capacity building of the Vietnam Biogas Association</w:t>
      </w:r>
      <w:r w:rsidR="00F03995">
        <w:t xml:space="preserve"> </w:t>
      </w:r>
      <w:r w:rsidR="001D30A3">
        <w:t xml:space="preserve">(VBA) </w:t>
      </w:r>
      <w:r w:rsidR="00F03995">
        <w:t>(non-</w:t>
      </w:r>
      <w:proofErr w:type="spellStart"/>
      <w:r w:rsidR="00530F75">
        <w:t>EnDev</w:t>
      </w:r>
      <w:proofErr w:type="spellEnd"/>
      <w:r w:rsidR="00530F75">
        <w:t xml:space="preserve"> </w:t>
      </w:r>
      <w:r w:rsidR="00F03995">
        <w:t>funded)</w:t>
      </w:r>
      <w:r w:rsidR="00290979">
        <w:t xml:space="preserve"> </w:t>
      </w:r>
      <w:r w:rsidR="005169D3">
        <w:rPr>
          <w:rFonts w:cs="Arial"/>
        </w:rPr>
        <w:t>–</w:t>
      </w:r>
      <w:r w:rsidR="00290979">
        <w:t xml:space="preserve"> all </w:t>
      </w:r>
      <w:r w:rsidR="00306821">
        <w:t>to</w:t>
      </w:r>
      <w:r w:rsidR="00290979">
        <w:t xml:space="preserve"> </w:t>
      </w:r>
      <w:r>
        <w:t xml:space="preserve">accelerate </w:t>
      </w:r>
      <w:r w:rsidR="00290979">
        <w:t xml:space="preserve">market growth through increased (fully commercial) </w:t>
      </w:r>
      <w:r>
        <w:t xml:space="preserve">sales of </w:t>
      </w:r>
      <w:r w:rsidR="00290979">
        <w:t xml:space="preserve">biogas </w:t>
      </w:r>
      <w:r>
        <w:t>digesters.</w:t>
      </w:r>
      <w:r w:rsidR="00F03995">
        <w:t xml:space="preserve"> In 2014 and early 2015</w:t>
      </w:r>
      <w:r w:rsidR="008F44CC">
        <w:t>,</w:t>
      </w:r>
      <w:r w:rsidR="00F03995">
        <w:t xml:space="preserve"> the pilot will be evaluated. </w:t>
      </w:r>
      <w:r>
        <w:t>Phase 2 (mid-2015 to mid-2017) will focus on applying the lessons learn</w:t>
      </w:r>
      <w:r w:rsidR="00AC4A61">
        <w:t>t</w:t>
      </w:r>
      <w:r>
        <w:t xml:space="preserve"> from the pilot onto the rest of the country</w:t>
      </w:r>
      <w:r w:rsidR="00AC4A61">
        <w:t>,</w:t>
      </w:r>
      <w:r>
        <w:t xml:space="preserve"> and starting the phasing out of the RBF component in the </w:t>
      </w:r>
      <w:r w:rsidR="00306821">
        <w:t>initial pilot provinces</w:t>
      </w:r>
      <w:r>
        <w:t xml:space="preserve"> (2016).</w:t>
      </w:r>
    </w:p>
    <w:permEnd w:id="1784899653"/>
    <w:p w14:paraId="3B531E82" w14:textId="77777777" w:rsidR="004A3106" w:rsidRDefault="00C94384" w:rsidP="00C94384">
      <w:pPr>
        <w:pStyle w:val="cssection"/>
        <w:rPr>
          <w:lang w:eastAsia="nl-NL"/>
        </w:rPr>
      </w:pPr>
      <w:r w:rsidRPr="00C94384">
        <w:rPr>
          <w:lang w:eastAsia="nl-NL"/>
        </w:rPr>
        <w:t>Project progress (overall progress towards outcome target EnDev 2)</w:t>
      </w:r>
    </w:p>
    <w:p w14:paraId="7EC63478" w14:textId="4EF53A85" w:rsidR="002F3D8F" w:rsidRDefault="002F3D8F" w:rsidP="004A3106">
      <w:permStart w:id="148643638" w:edGrp="everyone"/>
      <w:r>
        <w:t xml:space="preserve">The outcome results reported are based on the business as usual </w:t>
      </w:r>
      <w:r w:rsidR="005169D3">
        <w:t xml:space="preserve">incentive </w:t>
      </w:r>
      <w:r>
        <w:t>approach which has continued in 2013</w:t>
      </w:r>
      <w:r w:rsidR="00F447E2">
        <w:t xml:space="preserve"> in order </w:t>
      </w:r>
      <w:r>
        <w:t>to maintain the networks and reputation of the program</w:t>
      </w:r>
      <w:r w:rsidR="00AC4A61">
        <w:t>me</w:t>
      </w:r>
      <w:r>
        <w:t xml:space="preserve"> </w:t>
      </w:r>
      <w:r w:rsidR="00F447E2">
        <w:t>for</w:t>
      </w:r>
      <w:r>
        <w:t xml:space="preserve"> a smooth transition to the new </w:t>
      </w:r>
      <w:r w:rsidR="00F447E2">
        <w:t>approach</w:t>
      </w:r>
      <w:r>
        <w:t xml:space="preserve">. In parallel, </w:t>
      </w:r>
      <w:r w:rsidR="00F447E2">
        <w:t xml:space="preserve">the </w:t>
      </w:r>
      <w:r>
        <w:t>preparation</w:t>
      </w:r>
      <w:r w:rsidR="00F447E2">
        <w:t>s</w:t>
      </w:r>
      <w:r>
        <w:t xml:space="preserve"> of the </w:t>
      </w:r>
      <w:r w:rsidR="005169D3">
        <w:t xml:space="preserve">new </w:t>
      </w:r>
      <w:r>
        <w:t>RBF progressed.</w:t>
      </w:r>
    </w:p>
    <w:p w14:paraId="14D7D83B" w14:textId="30D2F08F" w:rsidR="00F447E2" w:rsidRDefault="002F3D8F" w:rsidP="004A3106">
      <w:r>
        <w:t>A concept for a commercialised</w:t>
      </w:r>
      <w:r w:rsidR="00254D9E">
        <w:t xml:space="preserve"> quality control (QC) mechanism </w:t>
      </w:r>
      <w:r>
        <w:t xml:space="preserve">has been developed. </w:t>
      </w:r>
      <w:r w:rsidR="00254D9E">
        <w:t>The</w:t>
      </w:r>
      <w:r>
        <w:t xml:space="preserve"> </w:t>
      </w:r>
      <w:r w:rsidR="00AD7D07">
        <w:t xml:space="preserve">new </w:t>
      </w:r>
      <w:r w:rsidR="00DB526E">
        <w:t>RBF</w:t>
      </w:r>
      <w:r w:rsidR="00AC4A61">
        <w:t>-</w:t>
      </w:r>
      <w:r w:rsidR="00DB526E">
        <w:t xml:space="preserve">based </w:t>
      </w:r>
      <w:r w:rsidR="00254D9E">
        <w:t xml:space="preserve">QC </w:t>
      </w:r>
      <w:r w:rsidR="00AD7D07">
        <w:t xml:space="preserve">mechanism </w:t>
      </w:r>
      <w:r w:rsidR="00DB526E">
        <w:t>will have a</w:t>
      </w:r>
      <w:r w:rsidR="00254D9E">
        <w:t xml:space="preserve"> lower intensity of QC for experienced </w:t>
      </w:r>
      <w:r w:rsidR="004A26FC">
        <w:t>BMEs</w:t>
      </w:r>
      <w:r w:rsidR="00254D9E">
        <w:t>, reduced costs</w:t>
      </w:r>
      <w:r w:rsidR="00DB526E">
        <w:t xml:space="preserve"> (paid by the market)</w:t>
      </w:r>
      <w:r w:rsidR="00254D9E">
        <w:t xml:space="preserve"> and a reduced responsibility </w:t>
      </w:r>
      <w:r w:rsidR="006B2EE8">
        <w:t>for</w:t>
      </w:r>
      <w:r w:rsidR="00254D9E">
        <w:t xml:space="preserve"> Government officials - while safeguarding the quality</w:t>
      </w:r>
      <w:r w:rsidR="006B2EE8">
        <w:t xml:space="preserve"> of the supply chain</w:t>
      </w:r>
      <w:r w:rsidR="00AD7D07">
        <w:t>.</w:t>
      </w:r>
      <w:r w:rsidR="00FF481D">
        <w:t xml:space="preserve"> </w:t>
      </w:r>
      <w:r w:rsidR="00F447E2">
        <w:t xml:space="preserve">The identification process for the QC service providers is progressing. However, in some provinces the intensity of quality controls </w:t>
      </w:r>
      <w:r w:rsidR="00F447E2">
        <w:lastRenderedPageBreak/>
        <w:t>required may not provide enough revenue for individuals</w:t>
      </w:r>
      <w:r w:rsidR="006E1562">
        <w:t xml:space="preserve"> (e.g. due to long travel distances)</w:t>
      </w:r>
      <w:r w:rsidR="00F447E2">
        <w:t xml:space="preserve"> to make a living from this activity. To address this, the programme will offer a basic salary to qualified independent quality verifiers, even if there is n</w:t>
      </w:r>
      <w:r w:rsidR="006E1562">
        <w:t>ot sufficient work available. The district technicians remain a fall back option in case a market approach for QC is found to be not feasible.</w:t>
      </w:r>
    </w:p>
    <w:p w14:paraId="378F13FE" w14:textId="19E1AF77" w:rsidR="00560C4A" w:rsidRDefault="00560C4A" w:rsidP="004A3106">
      <w:r>
        <w:t xml:space="preserve">The RBF incentive </w:t>
      </w:r>
      <w:r w:rsidR="00DB526E">
        <w:t>will be</w:t>
      </w:r>
      <w:r>
        <w:t xml:space="preserve"> directly linked to this QC mechanism. The QC mechan</w:t>
      </w:r>
      <w:r w:rsidR="00F012D9">
        <w:t>ism defines the required result</w:t>
      </w:r>
      <w:r w:rsidR="00BD2AF4">
        <w:t>s</w:t>
      </w:r>
      <w:r w:rsidR="00FA04F4">
        <w:t xml:space="preserve"> for each BME. </w:t>
      </w:r>
      <w:r>
        <w:t xml:space="preserve">Only after </w:t>
      </w:r>
      <w:r w:rsidR="001D30A3">
        <w:t>successful</w:t>
      </w:r>
      <w:r w:rsidR="00BD2AF4">
        <w:t>ly</w:t>
      </w:r>
      <w:r>
        <w:t xml:space="preserve"> finali</w:t>
      </w:r>
      <w:r w:rsidR="00BD2AF4">
        <w:t>s</w:t>
      </w:r>
      <w:r>
        <w:t xml:space="preserve">ing the QC monitoring and procedures the RBF incentive will be </w:t>
      </w:r>
      <w:r w:rsidR="00DB526E">
        <w:t>paid</w:t>
      </w:r>
      <w:r>
        <w:t xml:space="preserve"> to the BME.</w:t>
      </w:r>
    </w:p>
    <w:p w14:paraId="06FED8D5" w14:textId="02153988" w:rsidR="00AD7D07" w:rsidRDefault="006B2EE8" w:rsidP="004A3106">
      <w:r>
        <w:t xml:space="preserve">For </w:t>
      </w:r>
      <w:r w:rsidR="00BD2AF4">
        <w:t xml:space="preserve">an </w:t>
      </w:r>
      <w:r>
        <w:t>optimal learning experience</w:t>
      </w:r>
      <w:r w:rsidR="00F012D9">
        <w:t>,</w:t>
      </w:r>
      <w:r>
        <w:t xml:space="preserve"> </w:t>
      </w:r>
      <w:r w:rsidR="009452B0">
        <w:t xml:space="preserve">seven </w:t>
      </w:r>
      <w:r w:rsidR="00DB526E">
        <w:t>RBF-</w:t>
      </w:r>
      <w:r>
        <w:t xml:space="preserve">pilot provinces have been selected with very different track records, </w:t>
      </w:r>
      <w:r w:rsidR="004A26FC">
        <w:t>BMEs</w:t>
      </w:r>
      <w:r>
        <w:t xml:space="preserve"> and geographic characteristics.</w:t>
      </w:r>
      <w:r w:rsidR="00DB526E">
        <w:t xml:space="preserve"> </w:t>
      </w:r>
      <w:r w:rsidR="008A2B14">
        <w:t>At the time of reporting</w:t>
      </w:r>
      <w:r w:rsidR="00DB526E">
        <w:t xml:space="preserve">, </w:t>
      </w:r>
      <w:r w:rsidR="009452B0">
        <w:t>six</w:t>
      </w:r>
      <w:r w:rsidR="00DB526E">
        <w:t xml:space="preserve"> of these </w:t>
      </w:r>
      <w:r w:rsidR="00BD2AF4">
        <w:t xml:space="preserve">provincial </w:t>
      </w:r>
      <w:r w:rsidR="00DB526E">
        <w:t>biogas</w:t>
      </w:r>
      <w:r w:rsidR="00E53B30">
        <w:t xml:space="preserve"> </w:t>
      </w:r>
      <w:r w:rsidR="006E1562">
        <w:t>representations</w:t>
      </w:r>
      <w:r w:rsidR="00E53B30">
        <w:t xml:space="preserve"> have </w:t>
      </w:r>
      <w:r w:rsidR="00FE1742">
        <w:t xml:space="preserve">officially </w:t>
      </w:r>
      <w:r w:rsidR="00D57010">
        <w:t>confirmed their</w:t>
      </w:r>
      <w:r w:rsidR="008A2B14">
        <w:t xml:space="preserve"> participation</w:t>
      </w:r>
      <w:r w:rsidR="00F012D9">
        <w:t xml:space="preserve"> (</w:t>
      </w:r>
      <w:r w:rsidR="009452B0">
        <w:t>one</w:t>
      </w:r>
      <w:r w:rsidR="00F012D9">
        <w:t xml:space="preserve"> feedback pending)</w:t>
      </w:r>
      <w:r w:rsidR="008A2B14">
        <w:t xml:space="preserve">. </w:t>
      </w:r>
      <w:r w:rsidR="00AD7D07">
        <w:t xml:space="preserve">  </w:t>
      </w:r>
    </w:p>
    <w:p w14:paraId="79D129E2" w14:textId="22679A6E" w:rsidR="0040135D" w:rsidRDefault="00DB526E" w:rsidP="004A3106">
      <w:r>
        <w:t>An important innovation in the reporting period is the preparation for the opening of the biogas program</w:t>
      </w:r>
      <w:r w:rsidR="00BD2AF4">
        <w:t>me</w:t>
      </w:r>
      <w:r>
        <w:t xml:space="preserve"> towards other biogas dig</w:t>
      </w:r>
      <w:r w:rsidR="0040135D">
        <w:t>ester models in the pilot areas, starting with the composite models.</w:t>
      </w:r>
      <w:r>
        <w:t xml:space="preserve"> </w:t>
      </w:r>
      <w:r w:rsidR="0040135D">
        <w:t>The inclusion of this technology in the RBF has been discussed with the producing companies.</w:t>
      </w:r>
      <w:r w:rsidR="0040135D" w:rsidRPr="0040135D">
        <w:t xml:space="preserve"> </w:t>
      </w:r>
      <w:r w:rsidR="0040135D">
        <w:t>A quality control procedure specifically designed for composite biogas plants has been developed. Consultations with MARD and MOST have started for the formulation of a national quality control standard</w:t>
      </w:r>
      <w:r w:rsidR="00BD2AF4">
        <w:t>,</w:t>
      </w:r>
      <w:r w:rsidR="0040135D">
        <w:t xml:space="preserve"> if possible in cooperation with ADB.</w:t>
      </w:r>
    </w:p>
    <w:p w14:paraId="6840C061" w14:textId="4C1D155C" w:rsidR="00924AC6" w:rsidRDefault="0040135D" w:rsidP="004A3106">
      <w:r>
        <w:t>T</w:t>
      </w:r>
      <w:r w:rsidR="00924AC6">
        <w:t>he development of the new training outlines</w:t>
      </w:r>
      <w:r w:rsidRPr="0040135D">
        <w:t xml:space="preserve"> </w:t>
      </w:r>
      <w:r w:rsidR="00F012D9">
        <w:t xml:space="preserve">with innovative approaches </w:t>
      </w:r>
      <w:r>
        <w:t>has started</w:t>
      </w:r>
      <w:r w:rsidR="00924AC6">
        <w:t xml:space="preserve">. It is planned for 2014 to open the training to all (aspiring) BMEs and composite retailers in the market. </w:t>
      </w:r>
      <w:r w:rsidR="00A411BF">
        <w:t>Existing BMEs and comp</w:t>
      </w:r>
      <w:r>
        <w:t xml:space="preserve">osite retailers will receive a </w:t>
      </w:r>
      <w:r w:rsidR="00A411BF">
        <w:t>biogas enterprise RBF training</w:t>
      </w:r>
      <w:r w:rsidR="00836341">
        <w:t>,</w:t>
      </w:r>
      <w:r w:rsidR="00A411BF">
        <w:t xml:space="preserve"> which focusses on effective selling skills, quality self-assessment, general business skills and end user training</w:t>
      </w:r>
      <w:r>
        <w:t xml:space="preserve">. BMEs will have to pay for the trainings. </w:t>
      </w:r>
    </w:p>
    <w:p w14:paraId="17213E0E" w14:textId="497256B0" w:rsidR="00DF7497" w:rsidRDefault="00924AC6" w:rsidP="004A3106">
      <w:r>
        <w:t>The BMEs will start to actively promote (existing) microfinance loan mechanisms for the purchase of biogas digester</w:t>
      </w:r>
      <w:r w:rsidR="00836341">
        <w:t>s</w:t>
      </w:r>
      <w:r>
        <w:t xml:space="preserve">. </w:t>
      </w:r>
      <w:r w:rsidR="00F012D9">
        <w:t xml:space="preserve">This </w:t>
      </w:r>
      <w:r w:rsidR="00836341">
        <w:t xml:space="preserve">approach </w:t>
      </w:r>
      <w:r w:rsidR="00F012D9">
        <w:t xml:space="preserve">is part of the </w:t>
      </w:r>
      <w:r w:rsidR="00D21353">
        <w:t>Finance for Access t</w:t>
      </w:r>
      <w:r w:rsidR="00836341">
        <w:t>o</w:t>
      </w:r>
      <w:r w:rsidR="00D21353">
        <w:t xml:space="preserve"> Clean Energy Technologies in South and South East Asia (</w:t>
      </w:r>
      <w:r w:rsidR="00F012D9">
        <w:t>FACET</w:t>
      </w:r>
      <w:r w:rsidR="00D21353">
        <w:t>)</w:t>
      </w:r>
      <w:r w:rsidR="00F012D9">
        <w:t xml:space="preserve"> programme</w:t>
      </w:r>
      <w:r w:rsidR="005A2357">
        <w:t>,</w:t>
      </w:r>
      <w:r w:rsidR="00F012D9">
        <w:t xml:space="preserve"> </w:t>
      </w:r>
      <w:r w:rsidR="005A2357">
        <w:t>which</w:t>
      </w:r>
      <w:r w:rsidR="00F012D9">
        <w:t xml:space="preserve"> has been discussed with UNEP and Coop bank and </w:t>
      </w:r>
      <w:r w:rsidR="005A2357">
        <w:t xml:space="preserve">which </w:t>
      </w:r>
      <w:r w:rsidR="00F012D9">
        <w:t>will come into operation in 2014</w:t>
      </w:r>
      <w:r>
        <w:t>.</w:t>
      </w:r>
      <w:r w:rsidR="00A3384E">
        <w:t xml:space="preserve"> </w:t>
      </w:r>
    </w:p>
    <w:p w14:paraId="71565961" w14:textId="345F8F79" w:rsidR="00BA5D87" w:rsidRDefault="00560C4A" w:rsidP="004A3106">
      <w:r>
        <w:t xml:space="preserve">The successful preparations in the last </w:t>
      </w:r>
      <w:r w:rsidR="009452B0">
        <w:t>six</w:t>
      </w:r>
      <w:r>
        <w:t xml:space="preserve"> months of 2013 have </w:t>
      </w:r>
      <w:r w:rsidR="005A2357">
        <w:t xml:space="preserve">enabled </w:t>
      </w:r>
      <w:r>
        <w:t>the program</w:t>
      </w:r>
      <w:r w:rsidR="005A2357">
        <w:t>me</w:t>
      </w:r>
      <w:r>
        <w:t xml:space="preserve"> to initiate the </w:t>
      </w:r>
      <w:r w:rsidR="005A2357">
        <w:t>trial of</w:t>
      </w:r>
      <w:r>
        <w:t xml:space="preserve"> the RBF design. </w:t>
      </w:r>
      <w:r w:rsidR="005A2357">
        <w:t>The</w:t>
      </w:r>
      <w:r w:rsidR="00DF7497">
        <w:t xml:space="preserve"> </w:t>
      </w:r>
      <w:r w:rsidR="00924AC6">
        <w:t xml:space="preserve">kick-off </w:t>
      </w:r>
      <w:r w:rsidR="005A2357">
        <w:t xml:space="preserve">is scheduled </w:t>
      </w:r>
      <w:r w:rsidR="00924AC6">
        <w:t xml:space="preserve">after the </w:t>
      </w:r>
      <w:r w:rsidR="00DF7497">
        <w:t xml:space="preserve">annual </w:t>
      </w:r>
      <w:r w:rsidR="00924AC6">
        <w:t xml:space="preserve">project </w:t>
      </w:r>
      <w:r w:rsidR="00DF7497">
        <w:t xml:space="preserve">meeting with all the province representatives </w:t>
      </w:r>
      <w:r w:rsidR="00924AC6">
        <w:t>(</w:t>
      </w:r>
      <w:r w:rsidR="00DF7497">
        <w:t>27-28</w:t>
      </w:r>
      <w:r w:rsidR="00DF7497" w:rsidRPr="00B4193F">
        <w:rPr>
          <w:vertAlign w:val="superscript"/>
        </w:rPr>
        <w:t>th</w:t>
      </w:r>
      <w:r w:rsidR="00DF7497">
        <w:t xml:space="preserve"> of February</w:t>
      </w:r>
      <w:r w:rsidR="00924AC6">
        <w:t xml:space="preserve"> 2014)</w:t>
      </w:r>
      <w:r>
        <w:t xml:space="preserve">, while the training component will </w:t>
      </w:r>
      <w:r w:rsidR="005A2357">
        <w:t>commence</w:t>
      </w:r>
      <w:r>
        <w:t xml:space="preserve"> in April/</w:t>
      </w:r>
      <w:r w:rsidR="00B4193F">
        <w:t xml:space="preserve"> </w:t>
      </w:r>
      <w:r>
        <w:t>May 2014</w:t>
      </w:r>
      <w:r w:rsidR="00B4193F">
        <w:t>.</w:t>
      </w:r>
      <w:r>
        <w:t xml:space="preserve"> </w:t>
      </w:r>
      <w:r w:rsidR="005A2357">
        <w:t>The f</w:t>
      </w:r>
      <w:r>
        <w:t xml:space="preserve">irst </w:t>
      </w:r>
      <w:r w:rsidR="005A2357">
        <w:t xml:space="preserve">systems </w:t>
      </w:r>
      <w:r>
        <w:t>will be built and accepted in the RBF project immediately after</w:t>
      </w:r>
      <w:r w:rsidR="00DF7497">
        <w:t xml:space="preserve">. </w:t>
      </w:r>
    </w:p>
    <w:permEnd w:id="148643638"/>
    <w:p w14:paraId="18AFC438" w14:textId="77777777" w:rsidR="00C94384" w:rsidRDefault="00C94384" w:rsidP="00C94384">
      <w:pPr>
        <w:pStyle w:val="cssection"/>
        <w:rPr>
          <w:lang w:eastAsia="nl-NL"/>
        </w:rPr>
      </w:pPr>
      <w:r w:rsidRPr="00C94384">
        <w:rPr>
          <w:lang w:eastAsia="nl-NL"/>
        </w:rPr>
        <w:t>Sustainability and handover strategy</w:t>
      </w:r>
    </w:p>
    <w:p w14:paraId="2A075410" w14:textId="17DFE685" w:rsidR="00FE0DD9" w:rsidRDefault="00FE0DD9" w:rsidP="00F5677E">
      <w:permStart w:id="857935039" w:edGrp="everyone"/>
      <w:r>
        <w:t xml:space="preserve">The core idea of the current phase of the Vietnam Biogas Program is to develop, test and scale up a more sustainable approach for the promotion of biogas technologies. After </w:t>
      </w:r>
      <w:r w:rsidR="00B4193F">
        <w:t xml:space="preserve">six </w:t>
      </w:r>
      <w:r>
        <w:t xml:space="preserve">months, </w:t>
      </w:r>
      <w:r w:rsidR="005C23F0">
        <w:t xml:space="preserve">concepts have been elaborated and some </w:t>
      </w:r>
      <w:r w:rsidR="008A1C76">
        <w:t xml:space="preserve">crucial </w:t>
      </w:r>
      <w:r w:rsidR="005C23F0">
        <w:t>steps have been taken.</w:t>
      </w:r>
      <w:r>
        <w:t xml:space="preserve"> </w:t>
      </w:r>
    </w:p>
    <w:p w14:paraId="7630BABB" w14:textId="510FF5D5" w:rsidR="00C95564" w:rsidRDefault="0040135D" w:rsidP="00F5677E">
      <w:r>
        <w:t xml:space="preserve">Most concepts and activities initiated so far in respect </w:t>
      </w:r>
      <w:r w:rsidR="008A1C76">
        <w:t xml:space="preserve">to </w:t>
      </w:r>
      <w:r>
        <w:t>increasing sustainability have been described in the previous section.</w:t>
      </w:r>
    </w:p>
    <w:p w14:paraId="46789EBB" w14:textId="403DD911" w:rsidR="00F5677E" w:rsidRDefault="00DF7497" w:rsidP="00F5677E">
      <w:r>
        <w:t>In the original proposal</w:t>
      </w:r>
      <w:r w:rsidR="008A1C76">
        <w:t>,</w:t>
      </w:r>
      <w:r>
        <w:t xml:space="preserve"> a large responsibility was foreseen for the </w:t>
      </w:r>
      <w:r w:rsidR="001D30A3">
        <w:t>VBA</w:t>
      </w:r>
      <w:r>
        <w:t xml:space="preserve">. The capacity of the VBA </w:t>
      </w:r>
      <w:r w:rsidR="007F1BD9">
        <w:t xml:space="preserve">unfortunately </w:t>
      </w:r>
      <w:r>
        <w:t>develops less quickly than was initially foreseen. This pose</w:t>
      </w:r>
      <w:r w:rsidR="003A2FBE">
        <w:t>s a challenge to</w:t>
      </w:r>
      <w:r>
        <w:t xml:space="preserve"> the handover strategy. In one of the pilot provinces (Hai Duong) there is however a rather strong provincial representation of the VBA. This organisation </w:t>
      </w:r>
      <w:r w:rsidR="00A8161B">
        <w:t xml:space="preserve">will </w:t>
      </w:r>
      <w:r>
        <w:t xml:space="preserve">take </w:t>
      </w:r>
      <w:r w:rsidR="001D30A3">
        <w:t xml:space="preserve">on </w:t>
      </w:r>
      <w:r>
        <w:t>the responsibilities that were previously with the provincial authorities</w:t>
      </w:r>
      <w:r w:rsidR="00B4193F">
        <w:t>. Therefore, it is possible</w:t>
      </w:r>
      <w:r w:rsidR="001D30A3">
        <w:t xml:space="preserve"> to pilot the approach from a provincial level instead of </w:t>
      </w:r>
      <w:r w:rsidR="005C10EF">
        <w:t xml:space="preserve">top-down </w:t>
      </w:r>
      <w:r w:rsidR="001D30A3">
        <w:t xml:space="preserve">from </w:t>
      </w:r>
      <w:r w:rsidR="008A1C76">
        <w:t xml:space="preserve">a </w:t>
      </w:r>
      <w:r w:rsidR="001D30A3">
        <w:t>national level</w:t>
      </w:r>
      <w:r>
        <w:t xml:space="preserve">. </w:t>
      </w:r>
    </w:p>
    <w:permEnd w:id="857935039"/>
    <w:p w14:paraId="4C2A1D9A" w14:textId="77777777" w:rsidR="00935C55" w:rsidRPr="00F447E2" w:rsidRDefault="00935C55" w:rsidP="00935C55">
      <w:pPr>
        <w:pStyle w:val="cssection"/>
        <w:pageBreakBefore/>
        <w:rPr>
          <w:lang w:val="en-US"/>
        </w:rPr>
      </w:pPr>
      <w:r w:rsidRPr="00F73CAC">
        <w:rPr>
          <w:lang w:val="de-DE"/>
        </w:rPr>
        <w:lastRenderedPageBreak/>
        <w:t>RBF</w:t>
      </w:r>
      <w:permStart w:id="1887269067" w:edGrp="everyone"/>
      <w:r w:rsidR="00F73CAC" w:rsidRPr="00F447E2">
        <w:rPr>
          <w:lang w:val="en-US"/>
        </w:rPr>
        <w:t xml:space="preserve"> </w:t>
      </w:r>
      <w:sdt>
        <w:sdtPr>
          <w:rPr>
            <w:rStyle w:val="cssectionZchn"/>
          </w:rPr>
          <w:alias w:val="title or purpose of RBF"/>
          <w:tag w:val="title or purpose of RBF"/>
          <w:id w:val="-1983077827"/>
          <w:placeholder>
            <w:docPart w:val="DefaultPlaceholder_1082065158"/>
          </w:placeholder>
          <w:text/>
        </w:sdtPr>
        <w:sdtEndPr>
          <w:rPr>
            <w:rStyle w:val="cssectionZchn"/>
          </w:rPr>
        </w:sdtEndPr>
        <w:sdtContent>
          <w:r w:rsidR="00FF14F0">
            <w:t>for domestic biogas</w:t>
          </w:r>
        </w:sdtContent>
      </w:sdt>
      <w:r w:rsidRPr="00F447E2">
        <w:rPr>
          <w:lang w:val="en-US"/>
        </w:rPr>
        <w:t xml:space="preserve"> </w:t>
      </w:r>
    </w:p>
    <w:tbl>
      <w:tblPr>
        <w:tblW w:w="94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91"/>
        <w:gridCol w:w="1417"/>
        <w:gridCol w:w="1418"/>
      </w:tblGrid>
      <w:tr w:rsidR="00935C55" w:rsidRPr="00AF56AF" w14:paraId="0EEDA42A" w14:textId="77777777" w:rsidTr="00935C55">
        <w:trPr>
          <w:trHeight w:val="166"/>
        </w:trPr>
        <w:tc>
          <w:tcPr>
            <w:tcW w:w="6591" w:type="dxa"/>
            <w:shd w:val="clear" w:color="auto" w:fill="B8CCE4" w:themeFill="accent1" w:themeFillTint="66"/>
            <w:tcMar>
              <w:top w:w="0" w:type="dxa"/>
              <w:left w:w="70" w:type="dxa"/>
              <w:bottom w:w="0" w:type="dxa"/>
              <w:right w:w="70" w:type="dxa"/>
            </w:tcMar>
            <w:vAlign w:val="center"/>
          </w:tcPr>
          <w:permEnd w:id="1887269067"/>
          <w:p w14:paraId="06BE8806" w14:textId="77777777" w:rsidR="00935C55" w:rsidRPr="00AF56AF" w:rsidRDefault="00935C55" w:rsidP="007B12CE">
            <w:pPr>
              <w:pStyle w:val="Tableitem0"/>
            </w:pPr>
            <w:r>
              <w:t>RBF Key Performance Indicator (KPI)</w:t>
            </w:r>
          </w:p>
        </w:tc>
        <w:tc>
          <w:tcPr>
            <w:tcW w:w="1417" w:type="dxa"/>
            <w:shd w:val="clear" w:color="auto" w:fill="B8CCE4" w:themeFill="accent1" w:themeFillTint="66"/>
            <w:tcMar>
              <w:top w:w="0" w:type="dxa"/>
              <w:left w:w="70" w:type="dxa"/>
              <w:bottom w:w="0" w:type="dxa"/>
              <w:right w:w="70" w:type="dxa"/>
            </w:tcMar>
            <w:vAlign w:val="center"/>
          </w:tcPr>
          <w:p w14:paraId="5674F0F2" w14:textId="77777777" w:rsidR="00935C55" w:rsidRPr="00AF56AF" w:rsidRDefault="00935C55" w:rsidP="007B12CE">
            <w:pPr>
              <w:pStyle w:val="Tableitem0"/>
              <w:jc w:val="center"/>
            </w:pPr>
            <w:r>
              <w:t>Target</w:t>
            </w:r>
          </w:p>
        </w:tc>
        <w:tc>
          <w:tcPr>
            <w:tcW w:w="1418" w:type="dxa"/>
            <w:shd w:val="clear" w:color="auto" w:fill="B8CCE4" w:themeFill="accent1" w:themeFillTint="66"/>
          </w:tcPr>
          <w:p w14:paraId="5F4C588B" w14:textId="77777777" w:rsidR="00935C55" w:rsidRDefault="00935C55" w:rsidP="007B12CE">
            <w:pPr>
              <w:pStyle w:val="Tableitem0"/>
              <w:jc w:val="center"/>
            </w:pPr>
            <w:r>
              <w:t>Achieved</w:t>
            </w:r>
          </w:p>
        </w:tc>
      </w:tr>
      <w:tr w:rsidR="00935C55" w:rsidRPr="00AF56AF" w14:paraId="33CD4F35" w14:textId="77777777" w:rsidTr="00935C55">
        <w:trPr>
          <w:trHeight w:val="360"/>
        </w:trPr>
        <w:tc>
          <w:tcPr>
            <w:tcW w:w="6591" w:type="dxa"/>
            <w:shd w:val="clear" w:color="auto" w:fill="auto"/>
            <w:tcMar>
              <w:top w:w="0" w:type="dxa"/>
              <w:left w:w="70" w:type="dxa"/>
              <w:bottom w:w="0" w:type="dxa"/>
              <w:right w:w="70" w:type="dxa"/>
            </w:tcMar>
            <w:vAlign w:val="center"/>
          </w:tcPr>
          <w:p w14:paraId="4DBFA6AA" w14:textId="77777777" w:rsidR="00935C55" w:rsidRPr="00935C55" w:rsidRDefault="00935C55" w:rsidP="00DD26EB">
            <w:pPr>
              <w:pStyle w:val="TableContent0"/>
            </w:pPr>
            <w:permStart w:id="1320565638" w:edGrp="everyone" w:colFirst="1" w:colLast="1"/>
            <w:permStart w:id="465332331" w:edGrp="everyone" w:colFirst="2" w:colLast="2"/>
            <w:r>
              <w:t>number of beneficiaries</w:t>
            </w:r>
            <w:r w:rsidRPr="00935C55">
              <w:t xml:space="preserve"> (EnDev counting method)</w:t>
            </w:r>
          </w:p>
        </w:tc>
        <w:tc>
          <w:tcPr>
            <w:tcW w:w="1417" w:type="dxa"/>
            <w:tcMar>
              <w:top w:w="0" w:type="dxa"/>
              <w:left w:w="70" w:type="dxa"/>
              <w:bottom w:w="0" w:type="dxa"/>
              <w:right w:w="70" w:type="dxa"/>
            </w:tcMar>
            <w:vAlign w:val="center"/>
          </w:tcPr>
          <w:p w14:paraId="4C69A591" w14:textId="77777777" w:rsidR="00935C55" w:rsidRPr="007B0988" w:rsidRDefault="00851507" w:rsidP="00FF14F0">
            <w:pPr>
              <w:pStyle w:val="TableContent0"/>
              <w:jc w:val="center"/>
              <w:rPr>
                <w:rStyle w:val="tablecontentZchn"/>
              </w:rPr>
            </w:pPr>
            <w:sdt>
              <w:sdtPr>
                <w:rPr>
                  <w:rStyle w:val="tablecontentZchn"/>
                </w:rPr>
                <w:alias w:val="target as approved in Annual Planning 2013 update"/>
                <w:tag w:val="target as approved in Annual Planning 2013 update"/>
                <w:id w:val="-525948046"/>
                <w:placeholder>
                  <w:docPart w:val="09C1B7DC7A5F4316B875751186E66818"/>
                </w:placeholder>
                <w:text/>
              </w:sdtPr>
              <w:sdtEndPr>
                <w:rPr>
                  <w:rStyle w:val="tablecontentZchn"/>
                </w:rPr>
              </w:sdtEndPr>
              <w:sdtContent>
                <w:r w:rsidR="00FF14F0" w:rsidRPr="007B0988">
                  <w:rPr>
                    <w:rStyle w:val="tablecontentZchn"/>
                  </w:rPr>
                  <w:t>275</w:t>
                </w:r>
                <w:r w:rsidR="00935C55" w:rsidRPr="007B0988">
                  <w:rPr>
                    <w:rStyle w:val="tablecontentZchn"/>
                  </w:rPr>
                  <w:t>,000</w:t>
                </w:r>
              </w:sdtContent>
            </w:sdt>
          </w:p>
        </w:tc>
        <w:tc>
          <w:tcPr>
            <w:tcW w:w="1418" w:type="dxa"/>
          </w:tcPr>
          <w:p w14:paraId="0C019567" w14:textId="0A041CFA" w:rsidR="00935C55" w:rsidRPr="007B0988" w:rsidRDefault="00851507" w:rsidP="008B1D1E">
            <w:pPr>
              <w:pStyle w:val="TableContent0"/>
              <w:jc w:val="center"/>
              <w:rPr>
                <w:rStyle w:val="tablecontentZchn"/>
              </w:rPr>
            </w:pPr>
            <w:sdt>
              <w:sdtPr>
                <w:rPr>
                  <w:rStyle w:val="tablecontentZchn"/>
                </w:rPr>
                <w:alias w:val="Extracted from OCS. Included in OCS overview table on first page"/>
                <w:tag w:val="target"/>
                <w:id w:val="318391480"/>
                <w:placeholder>
                  <w:docPart w:val="025FD6790D0C49DEB6C2FF3774D31F84"/>
                </w:placeholder>
                <w:text/>
              </w:sdtPr>
              <w:sdtEndPr>
                <w:rPr>
                  <w:rStyle w:val="tablecontentZchn"/>
                </w:rPr>
              </w:sdtEndPr>
              <w:sdtContent>
                <w:r w:rsidR="008B1D1E">
                  <w:rPr>
                    <w:rStyle w:val="tablecontentZchn"/>
                  </w:rPr>
                  <w:t>39,165</w:t>
                </w:r>
              </w:sdtContent>
            </w:sdt>
          </w:p>
        </w:tc>
      </w:tr>
      <w:tr w:rsidR="007A2E83" w:rsidRPr="00AF56AF" w14:paraId="5138E85F" w14:textId="77777777" w:rsidTr="00935C55">
        <w:trPr>
          <w:trHeight w:val="20"/>
        </w:trPr>
        <w:tc>
          <w:tcPr>
            <w:tcW w:w="6591" w:type="dxa"/>
            <w:shd w:val="clear" w:color="auto" w:fill="auto"/>
            <w:tcMar>
              <w:top w:w="0" w:type="dxa"/>
              <w:left w:w="70" w:type="dxa"/>
              <w:bottom w:w="0" w:type="dxa"/>
              <w:right w:w="70" w:type="dxa"/>
            </w:tcMar>
            <w:vAlign w:val="center"/>
          </w:tcPr>
          <w:p w14:paraId="66648655" w14:textId="77777777" w:rsidR="007A2E83" w:rsidRPr="00935C55" w:rsidRDefault="007A2E83" w:rsidP="00DD26EB">
            <w:pPr>
              <w:pStyle w:val="TableContent0"/>
            </w:pPr>
            <w:permStart w:id="11418684" w:edGrp="everyone" w:colFirst="1" w:colLast="1"/>
            <w:permStart w:id="751780769" w:edGrp="everyone" w:colFirst="2" w:colLast="2"/>
            <w:permEnd w:id="1320565638"/>
            <w:permEnd w:id="465332331"/>
            <w:r w:rsidRPr="00935C55">
              <w:t xml:space="preserve">EUR per </w:t>
            </w:r>
            <w:r>
              <w:t>beneficiary</w:t>
            </w:r>
          </w:p>
        </w:tc>
        <w:tc>
          <w:tcPr>
            <w:tcW w:w="1417" w:type="dxa"/>
            <w:tcMar>
              <w:top w:w="0" w:type="dxa"/>
              <w:left w:w="70" w:type="dxa"/>
              <w:bottom w:w="0" w:type="dxa"/>
              <w:right w:w="70" w:type="dxa"/>
            </w:tcMar>
            <w:vAlign w:val="center"/>
          </w:tcPr>
          <w:p w14:paraId="3982622A"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2113502280"/>
                <w:placeholder>
                  <w:docPart w:val="EF2B81E1E90B4219BC424F7A3796991F"/>
                </w:placeholder>
                <w:text/>
              </w:sdtPr>
              <w:sdtEndPr>
                <w:rPr>
                  <w:rStyle w:val="tablecontentZchn"/>
                </w:rPr>
              </w:sdtEndPr>
              <w:sdtContent>
                <w:r w:rsidR="00FF14F0">
                  <w:t>13.60</w:t>
                </w:r>
              </w:sdtContent>
            </w:sdt>
          </w:p>
        </w:tc>
        <w:tc>
          <w:tcPr>
            <w:tcW w:w="1418" w:type="dxa"/>
          </w:tcPr>
          <w:p w14:paraId="59FCC5B0" w14:textId="1ABD4D6F" w:rsidR="007A2E83" w:rsidRPr="00935C55" w:rsidRDefault="00677E0B" w:rsidP="006000F5">
            <w:pPr>
              <w:pStyle w:val="TableContent0"/>
              <w:jc w:val="center"/>
            </w:pPr>
            <w:r>
              <w:t>8.22</w:t>
            </w:r>
          </w:p>
        </w:tc>
      </w:tr>
      <w:tr w:rsidR="007A2E83" w:rsidRPr="0035559A" w14:paraId="67D43AEA" w14:textId="77777777" w:rsidTr="00935C55">
        <w:trPr>
          <w:trHeight w:val="20"/>
        </w:trPr>
        <w:tc>
          <w:tcPr>
            <w:tcW w:w="6591" w:type="dxa"/>
            <w:shd w:val="clear" w:color="auto" w:fill="auto"/>
            <w:tcMar>
              <w:top w:w="0" w:type="dxa"/>
              <w:left w:w="70" w:type="dxa"/>
              <w:bottom w:w="0" w:type="dxa"/>
              <w:right w:w="70" w:type="dxa"/>
            </w:tcMar>
            <w:vAlign w:val="center"/>
          </w:tcPr>
          <w:p w14:paraId="0F3772E2" w14:textId="77777777" w:rsidR="007A2E83" w:rsidRPr="00935C55" w:rsidRDefault="007A2E83" w:rsidP="00DD26EB">
            <w:pPr>
              <w:pStyle w:val="TableContent0"/>
            </w:pPr>
            <w:permStart w:id="1608332213" w:edGrp="everyone" w:colFirst="1" w:colLast="1"/>
            <w:permStart w:id="2063170547" w:edGrp="everyone" w:colFirst="2" w:colLast="2"/>
            <w:permEnd w:id="11418684"/>
            <w:permEnd w:id="751780769"/>
            <w:r w:rsidRPr="00935C55">
              <w:t>t CO</w:t>
            </w:r>
            <w:r w:rsidRPr="00C6619C">
              <w:rPr>
                <w:vertAlign w:val="subscript"/>
              </w:rPr>
              <w:t>2</w:t>
            </w:r>
            <w:r w:rsidRPr="00935C55">
              <w:t>e avoided (over the lifetime of products sold during project)</w:t>
            </w:r>
          </w:p>
        </w:tc>
        <w:tc>
          <w:tcPr>
            <w:tcW w:w="1417" w:type="dxa"/>
            <w:tcMar>
              <w:top w:w="0" w:type="dxa"/>
              <w:left w:w="70" w:type="dxa"/>
              <w:bottom w:w="0" w:type="dxa"/>
              <w:right w:w="70" w:type="dxa"/>
            </w:tcMar>
            <w:vAlign w:val="center"/>
          </w:tcPr>
          <w:p w14:paraId="5D3F10EE"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374922863"/>
                <w:placeholder>
                  <w:docPart w:val="1D78FFDF015644C698F2D68764062757"/>
                </w:placeholder>
                <w:text/>
              </w:sdtPr>
              <w:sdtEndPr>
                <w:rPr>
                  <w:rStyle w:val="tablecontentZchn"/>
                </w:rPr>
              </w:sdtEndPr>
              <w:sdtContent>
                <w:r w:rsidR="00FF14F0">
                  <w:t>4,469,000</w:t>
                </w:r>
              </w:sdtContent>
            </w:sdt>
          </w:p>
        </w:tc>
        <w:tc>
          <w:tcPr>
            <w:tcW w:w="1418" w:type="dxa"/>
          </w:tcPr>
          <w:p w14:paraId="57796994" w14:textId="675BEBA8" w:rsidR="007A2E83" w:rsidRPr="00935C55" w:rsidRDefault="00851507" w:rsidP="005169D3">
            <w:pPr>
              <w:pStyle w:val="TableContent0"/>
              <w:jc w:val="center"/>
            </w:pPr>
            <w:sdt>
              <w:sdtPr>
                <w:rPr>
                  <w:rStyle w:val="tablecontentZchn"/>
                </w:rPr>
                <w:id w:val="1934929759"/>
                <w:placeholder>
                  <w:docPart w:val="88B17E79353746E4890CF2A5ABAADA9B"/>
                </w:placeholder>
                <w:text/>
              </w:sdtPr>
              <w:sdtEndPr>
                <w:rPr>
                  <w:rStyle w:val="tablecontentZchn"/>
                </w:rPr>
              </w:sdtEndPr>
              <w:sdtContent>
                <w:r w:rsidR="005169D3">
                  <w:t>413,582</w:t>
                </w:r>
              </w:sdtContent>
            </w:sdt>
            <w:r w:rsidR="007A2E83" w:rsidRPr="00F23D96">
              <w:rPr>
                <w:vertAlign w:val="superscript"/>
              </w:rPr>
              <w:footnoteReference w:id="1"/>
            </w:r>
          </w:p>
        </w:tc>
      </w:tr>
      <w:tr w:rsidR="007A2E83" w:rsidRPr="0035559A" w14:paraId="1D5FC5B9" w14:textId="77777777" w:rsidTr="00935C55">
        <w:trPr>
          <w:trHeight w:val="20"/>
        </w:trPr>
        <w:tc>
          <w:tcPr>
            <w:tcW w:w="6591" w:type="dxa"/>
            <w:shd w:val="clear" w:color="auto" w:fill="auto"/>
            <w:tcMar>
              <w:top w:w="0" w:type="dxa"/>
              <w:left w:w="70" w:type="dxa"/>
              <w:bottom w:w="0" w:type="dxa"/>
              <w:right w:w="70" w:type="dxa"/>
            </w:tcMar>
            <w:vAlign w:val="center"/>
          </w:tcPr>
          <w:p w14:paraId="53E50F47" w14:textId="77777777" w:rsidR="007A2E83" w:rsidRPr="00935C55" w:rsidRDefault="007A2E83" w:rsidP="00DD26EB">
            <w:pPr>
              <w:pStyle w:val="TableContent0"/>
            </w:pPr>
            <w:permStart w:id="1930129745" w:edGrp="everyone" w:colFirst="1" w:colLast="1"/>
            <w:permStart w:id="136069103" w:edGrp="everyone" w:colFirst="2" w:colLast="2"/>
            <w:permEnd w:id="1608332213"/>
            <w:permEnd w:id="2063170547"/>
            <w:r w:rsidRPr="00935C55">
              <w:t>EUR per t CO</w:t>
            </w:r>
            <w:r w:rsidRPr="00C6619C">
              <w:rPr>
                <w:vertAlign w:val="subscript"/>
              </w:rPr>
              <w:t>2</w:t>
            </w:r>
            <w:r w:rsidRPr="00935C55">
              <w:t>e avoided</w:t>
            </w:r>
          </w:p>
        </w:tc>
        <w:tc>
          <w:tcPr>
            <w:tcW w:w="1417" w:type="dxa"/>
            <w:tcMar>
              <w:top w:w="0" w:type="dxa"/>
              <w:left w:w="70" w:type="dxa"/>
              <w:bottom w:w="0" w:type="dxa"/>
              <w:right w:w="70" w:type="dxa"/>
            </w:tcMar>
            <w:vAlign w:val="center"/>
          </w:tcPr>
          <w:p w14:paraId="158802B1"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1502003309"/>
                <w:placeholder>
                  <w:docPart w:val="E791E68C39A742009637715B0D4F27E8"/>
                </w:placeholder>
                <w:text/>
              </w:sdtPr>
              <w:sdtEndPr>
                <w:rPr>
                  <w:rStyle w:val="tablecontentZchn"/>
                </w:rPr>
              </w:sdtEndPr>
              <w:sdtContent>
                <w:r w:rsidR="00FF14F0">
                  <w:t>0.84</w:t>
                </w:r>
              </w:sdtContent>
            </w:sdt>
          </w:p>
        </w:tc>
        <w:tc>
          <w:tcPr>
            <w:tcW w:w="1418" w:type="dxa"/>
          </w:tcPr>
          <w:p w14:paraId="1DDC095C" w14:textId="1BF3628E" w:rsidR="007A2E83" w:rsidRPr="00935C55" w:rsidRDefault="00851507" w:rsidP="00935C55">
            <w:pPr>
              <w:pStyle w:val="TableContent0"/>
              <w:jc w:val="center"/>
            </w:pPr>
            <w:sdt>
              <w:sdtPr>
                <w:rPr>
                  <w:rStyle w:val="tablecontentZchn"/>
                </w:rPr>
                <w:id w:val="927155706"/>
                <w:placeholder>
                  <w:docPart w:val="842564689DDE4C5B8779C52181AF61BF"/>
                </w:placeholder>
                <w:text/>
              </w:sdtPr>
              <w:sdtEndPr>
                <w:rPr>
                  <w:rStyle w:val="tablecontentZchn"/>
                </w:rPr>
              </w:sdtEndPr>
              <w:sdtContent>
                <w:r w:rsidR="005169D3">
                  <w:rPr>
                    <w:rStyle w:val="tablecontentZchn"/>
                  </w:rPr>
                  <w:t>0.78</w:t>
                </w:r>
              </w:sdtContent>
            </w:sdt>
          </w:p>
        </w:tc>
      </w:tr>
      <w:tr w:rsidR="007A2E83" w:rsidRPr="00AF56AF" w14:paraId="34500D4B" w14:textId="77777777" w:rsidTr="00935C55">
        <w:trPr>
          <w:trHeight w:val="20"/>
        </w:trPr>
        <w:tc>
          <w:tcPr>
            <w:tcW w:w="6591" w:type="dxa"/>
            <w:shd w:val="clear" w:color="auto" w:fill="auto"/>
            <w:tcMar>
              <w:top w:w="0" w:type="dxa"/>
              <w:left w:w="70" w:type="dxa"/>
              <w:bottom w:w="0" w:type="dxa"/>
              <w:right w:w="70" w:type="dxa"/>
            </w:tcMar>
            <w:vAlign w:val="center"/>
          </w:tcPr>
          <w:p w14:paraId="7E30FFA1" w14:textId="77777777" w:rsidR="007A2E83" w:rsidRPr="00935C55" w:rsidRDefault="007A2E83" w:rsidP="00DD26EB">
            <w:pPr>
              <w:pStyle w:val="TableContent0"/>
            </w:pPr>
            <w:permStart w:id="193679605" w:edGrp="everyone" w:colFirst="1" w:colLast="1"/>
            <w:permStart w:id="1890192744" w:edGrp="everyone" w:colFirst="2" w:colLast="2"/>
            <w:permEnd w:id="1930129745"/>
            <w:permEnd w:id="136069103"/>
            <w:r w:rsidRPr="00935C55">
              <w:t>private sector leverage ratio</w:t>
            </w:r>
          </w:p>
        </w:tc>
        <w:tc>
          <w:tcPr>
            <w:tcW w:w="1417" w:type="dxa"/>
            <w:tcMar>
              <w:top w:w="0" w:type="dxa"/>
              <w:left w:w="70" w:type="dxa"/>
              <w:bottom w:w="0" w:type="dxa"/>
              <w:right w:w="70" w:type="dxa"/>
            </w:tcMar>
            <w:vAlign w:val="center"/>
          </w:tcPr>
          <w:p w14:paraId="38CBB0E2"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587155657"/>
                <w:placeholder>
                  <w:docPart w:val="C497623D428F4D67B133FE420D4EE7B9"/>
                </w:placeholder>
                <w:text/>
              </w:sdtPr>
              <w:sdtEndPr>
                <w:rPr>
                  <w:rStyle w:val="tablecontentZchn"/>
                </w:rPr>
              </w:sdtEndPr>
              <w:sdtContent>
                <w:r w:rsidR="00FF14F0">
                  <w:t>7</w:t>
                </w:r>
              </w:sdtContent>
            </w:sdt>
          </w:p>
        </w:tc>
        <w:tc>
          <w:tcPr>
            <w:tcW w:w="1418" w:type="dxa"/>
          </w:tcPr>
          <w:p w14:paraId="794DAF6E" w14:textId="0EB5C931" w:rsidR="007A2E83" w:rsidRPr="00935C55" w:rsidRDefault="00851507" w:rsidP="00B4193F">
            <w:pPr>
              <w:pStyle w:val="TableContent0"/>
              <w:jc w:val="center"/>
            </w:pPr>
            <w:sdt>
              <w:sdtPr>
                <w:rPr>
                  <w:rStyle w:val="tablecontentZchn"/>
                </w:rPr>
                <w:alias w:val="To be calculated using the same method used in proposal."/>
                <w:id w:val="1068849676"/>
                <w:placeholder>
                  <w:docPart w:val="F85ED8E55F0048B19D10D6BEDE159646"/>
                </w:placeholder>
                <w:text/>
              </w:sdtPr>
              <w:sdtEndPr>
                <w:rPr>
                  <w:rStyle w:val="tablecontentZchn"/>
                </w:rPr>
              </w:sdtEndPr>
              <w:sdtContent>
                <w:r w:rsidR="005169D3">
                  <w:rPr>
                    <w:rStyle w:val="tablecontentZchn"/>
                  </w:rPr>
                  <w:t>7.3</w:t>
                </w:r>
              </w:sdtContent>
            </w:sdt>
          </w:p>
        </w:tc>
      </w:tr>
      <w:tr w:rsidR="007A2E83" w:rsidRPr="00AF56AF" w14:paraId="56F3EDE8" w14:textId="77777777" w:rsidTr="00935C55">
        <w:trPr>
          <w:trHeight w:val="20"/>
        </w:trPr>
        <w:tc>
          <w:tcPr>
            <w:tcW w:w="6591" w:type="dxa"/>
            <w:shd w:val="clear" w:color="auto" w:fill="auto"/>
            <w:tcMar>
              <w:top w:w="0" w:type="dxa"/>
              <w:left w:w="70" w:type="dxa"/>
              <w:bottom w:w="0" w:type="dxa"/>
              <w:right w:w="70" w:type="dxa"/>
            </w:tcMar>
            <w:vAlign w:val="center"/>
          </w:tcPr>
          <w:p w14:paraId="7E1AB34F" w14:textId="77777777" w:rsidR="007A2E83" w:rsidRPr="00935C55" w:rsidRDefault="007A2E83" w:rsidP="00DD26EB">
            <w:pPr>
              <w:pStyle w:val="TableContent0"/>
            </w:pPr>
            <w:permStart w:id="148272983" w:edGrp="everyone" w:colFirst="1" w:colLast="1"/>
            <w:permStart w:id="573711496" w:edGrp="everyone" w:colFirst="2" w:colLast="2"/>
            <w:permEnd w:id="193679605"/>
            <w:permEnd w:id="1890192744"/>
            <w:r w:rsidRPr="00935C55">
              <w:t>jobs created</w:t>
            </w:r>
          </w:p>
        </w:tc>
        <w:tc>
          <w:tcPr>
            <w:tcW w:w="1417" w:type="dxa"/>
            <w:tcMar>
              <w:top w:w="0" w:type="dxa"/>
              <w:left w:w="70" w:type="dxa"/>
              <w:bottom w:w="0" w:type="dxa"/>
              <w:right w:w="70" w:type="dxa"/>
            </w:tcMar>
            <w:vAlign w:val="center"/>
          </w:tcPr>
          <w:p w14:paraId="615DDF53"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1043824512"/>
                <w:placeholder>
                  <w:docPart w:val="C9284042609741359337370022BF47F6"/>
                </w:placeholder>
                <w:text/>
              </w:sdtPr>
              <w:sdtEndPr>
                <w:rPr>
                  <w:rStyle w:val="tablecontentZchn"/>
                </w:rPr>
              </w:sdtEndPr>
              <w:sdtContent>
                <w:r w:rsidR="00FF14F0">
                  <w:t>960</w:t>
                </w:r>
              </w:sdtContent>
            </w:sdt>
          </w:p>
        </w:tc>
        <w:tc>
          <w:tcPr>
            <w:tcW w:w="1418" w:type="dxa"/>
          </w:tcPr>
          <w:p w14:paraId="694D5648" w14:textId="4DA4A7FD" w:rsidR="007A2E83" w:rsidRPr="00935C55" w:rsidRDefault="00851507" w:rsidP="00B4193F">
            <w:pPr>
              <w:pStyle w:val="TableContent0"/>
              <w:jc w:val="center"/>
            </w:pPr>
            <w:sdt>
              <w:sdtPr>
                <w:rPr>
                  <w:rStyle w:val="tablecontentZchn"/>
                </w:rPr>
                <w:id w:val="2038614530"/>
                <w:placeholder>
                  <w:docPart w:val="7853B98A4F5F489DBF794646A7C70B19"/>
                </w:placeholder>
                <w:text/>
              </w:sdtPr>
              <w:sdtEndPr>
                <w:rPr>
                  <w:rStyle w:val="tablecontentZchn"/>
                </w:rPr>
              </w:sdtEndPr>
              <w:sdtContent>
                <w:r w:rsidR="00B4193F" w:rsidRPr="00DA0E91">
                  <w:rPr>
                    <w:rStyle w:val="tablecontentZchn"/>
                  </w:rPr>
                  <w:t>0</w:t>
                </w:r>
              </w:sdtContent>
            </w:sdt>
          </w:p>
        </w:tc>
      </w:tr>
      <w:tr w:rsidR="007A2E83" w:rsidRPr="00AF56AF" w14:paraId="02A32C8E" w14:textId="77777777" w:rsidTr="00935C55">
        <w:trPr>
          <w:trHeight w:val="20"/>
        </w:trPr>
        <w:tc>
          <w:tcPr>
            <w:tcW w:w="6591" w:type="dxa"/>
            <w:shd w:val="clear" w:color="auto" w:fill="auto"/>
            <w:tcMar>
              <w:top w:w="0" w:type="dxa"/>
              <w:left w:w="70" w:type="dxa"/>
              <w:bottom w:w="0" w:type="dxa"/>
              <w:right w:w="70" w:type="dxa"/>
            </w:tcMar>
            <w:vAlign w:val="center"/>
          </w:tcPr>
          <w:p w14:paraId="66FAD0BE" w14:textId="77777777" w:rsidR="007A2E83" w:rsidRPr="00935C55" w:rsidRDefault="007A2E83" w:rsidP="00DD26EB">
            <w:pPr>
              <w:pStyle w:val="TableContent0"/>
            </w:pPr>
            <w:permStart w:id="892239344" w:edGrp="everyone" w:colFirst="1" w:colLast="1"/>
            <w:permStart w:id="280196714" w:edGrp="everyone" w:colFirst="2" w:colLast="2"/>
            <w:permEnd w:id="148272983"/>
            <w:permEnd w:id="573711496"/>
            <w:r w:rsidRPr="00935C55">
              <w:t>enterprises created/upgraded</w:t>
            </w:r>
          </w:p>
        </w:tc>
        <w:tc>
          <w:tcPr>
            <w:tcW w:w="1417" w:type="dxa"/>
            <w:tcMar>
              <w:top w:w="0" w:type="dxa"/>
              <w:left w:w="70" w:type="dxa"/>
              <w:bottom w:w="0" w:type="dxa"/>
              <w:right w:w="70" w:type="dxa"/>
            </w:tcMar>
            <w:vAlign w:val="center"/>
          </w:tcPr>
          <w:p w14:paraId="3F2705B4"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1898659695"/>
                <w:placeholder>
                  <w:docPart w:val="073913F06ACF4D44B3CF067A96C9D624"/>
                </w:placeholder>
                <w:text/>
              </w:sdtPr>
              <w:sdtEndPr>
                <w:rPr>
                  <w:rStyle w:val="tablecontentZchn"/>
                </w:rPr>
              </w:sdtEndPr>
              <w:sdtContent>
                <w:r w:rsidR="00FF14F0">
                  <w:t>160</w:t>
                </w:r>
              </w:sdtContent>
            </w:sdt>
          </w:p>
        </w:tc>
        <w:tc>
          <w:tcPr>
            <w:tcW w:w="1418" w:type="dxa"/>
          </w:tcPr>
          <w:p w14:paraId="5712ADD2" w14:textId="77777777" w:rsidR="007A2E83" w:rsidRPr="00935C55" w:rsidRDefault="00851507" w:rsidP="000973AD">
            <w:pPr>
              <w:pStyle w:val="TableContent0"/>
              <w:jc w:val="center"/>
            </w:pPr>
            <w:sdt>
              <w:sdtPr>
                <w:rPr>
                  <w:rStyle w:val="tablecontentZchn"/>
                </w:rPr>
                <w:id w:val="394868902"/>
                <w:placeholder>
                  <w:docPart w:val="BCAF6404CFB14130BBE7E5F06FE15F6B"/>
                </w:placeholder>
                <w:text/>
              </w:sdtPr>
              <w:sdtEndPr>
                <w:rPr>
                  <w:rStyle w:val="tablecontentZchn"/>
                </w:rPr>
              </w:sdtEndPr>
              <w:sdtContent>
                <w:r w:rsidR="000973AD">
                  <w:t>0</w:t>
                </w:r>
              </w:sdtContent>
            </w:sdt>
          </w:p>
        </w:tc>
      </w:tr>
      <w:tr w:rsidR="007A2E83" w:rsidRPr="00AF56AF" w14:paraId="7BE73FF2" w14:textId="77777777" w:rsidTr="00935C55">
        <w:trPr>
          <w:trHeight w:val="20"/>
        </w:trPr>
        <w:tc>
          <w:tcPr>
            <w:tcW w:w="6591" w:type="dxa"/>
            <w:shd w:val="clear" w:color="auto" w:fill="auto"/>
            <w:tcMar>
              <w:top w:w="0" w:type="dxa"/>
              <w:left w:w="70" w:type="dxa"/>
              <w:bottom w:w="0" w:type="dxa"/>
              <w:right w:w="70" w:type="dxa"/>
            </w:tcMar>
            <w:vAlign w:val="center"/>
          </w:tcPr>
          <w:p w14:paraId="48F10034" w14:textId="77777777" w:rsidR="007A2E83" w:rsidRPr="00935C55" w:rsidRDefault="007A2E83" w:rsidP="00DD26EB">
            <w:pPr>
              <w:pStyle w:val="TableContent0"/>
            </w:pPr>
            <w:permStart w:id="1796298756" w:edGrp="everyone" w:colFirst="1" w:colLast="1"/>
            <w:permStart w:id="816596740" w:edGrp="everyone" w:colFirst="2" w:colLast="2"/>
            <w:permEnd w:id="892239344"/>
            <w:permEnd w:id="280196714"/>
            <w:r w:rsidRPr="00935C55">
              <w:t>technologies deployed</w:t>
            </w:r>
          </w:p>
        </w:tc>
        <w:tc>
          <w:tcPr>
            <w:tcW w:w="1417" w:type="dxa"/>
            <w:tcMar>
              <w:top w:w="0" w:type="dxa"/>
              <w:left w:w="70" w:type="dxa"/>
              <w:bottom w:w="0" w:type="dxa"/>
              <w:right w:w="70" w:type="dxa"/>
            </w:tcMar>
            <w:vAlign w:val="center"/>
          </w:tcPr>
          <w:p w14:paraId="60A1A2B5" w14:textId="77777777" w:rsidR="007A2E83" w:rsidRPr="00935C55" w:rsidRDefault="00851507" w:rsidP="00FF14F0">
            <w:pPr>
              <w:pStyle w:val="TableContent0"/>
              <w:jc w:val="center"/>
            </w:pPr>
            <w:sdt>
              <w:sdtPr>
                <w:rPr>
                  <w:rStyle w:val="tablecontentZchn"/>
                </w:rPr>
                <w:alias w:val="target as approved in Annual Planning 2013 update"/>
                <w:tag w:val="target as approved in Annual Planning 2013 update"/>
                <w:id w:val="-871305828"/>
                <w:placeholder>
                  <w:docPart w:val="B1979758693642D29F8AD3D2C2F22CDC"/>
                </w:placeholder>
                <w:text/>
              </w:sdtPr>
              <w:sdtEndPr>
                <w:rPr>
                  <w:rStyle w:val="tablecontentZchn"/>
                </w:rPr>
              </w:sdtEndPr>
              <w:sdtContent>
                <w:r w:rsidR="00FF14F0">
                  <w:t>55</w:t>
                </w:r>
                <w:r w:rsidR="007A2E83" w:rsidRPr="00DA0E91">
                  <w:rPr>
                    <w:rStyle w:val="tablecontentZchn"/>
                  </w:rPr>
                  <w:t>,000</w:t>
                </w:r>
              </w:sdtContent>
            </w:sdt>
          </w:p>
        </w:tc>
        <w:tc>
          <w:tcPr>
            <w:tcW w:w="1418" w:type="dxa"/>
          </w:tcPr>
          <w:p w14:paraId="33EBE61A" w14:textId="336052AF" w:rsidR="007A2E83" w:rsidRPr="00935C55" w:rsidRDefault="00851507" w:rsidP="000973AD">
            <w:pPr>
              <w:pStyle w:val="TableContent0"/>
              <w:jc w:val="center"/>
            </w:pPr>
            <w:sdt>
              <w:sdtPr>
                <w:rPr>
                  <w:rStyle w:val="tablecontentZchn"/>
                </w:rPr>
                <w:alias w:val="breakdown per category of products that received subsidy"/>
                <w:tag w:val="breakdown per category of products that received subsidy"/>
                <w:id w:val="282232288"/>
                <w:placeholder>
                  <w:docPart w:val="C5F3ED7257714FD0AD233D0B2462072D"/>
                </w:placeholder>
                <w:text/>
              </w:sdtPr>
              <w:sdtEndPr>
                <w:rPr>
                  <w:rStyle w:val="tablecontentZchn"/>
                </w:rPr>
              </w:sdtEndPr>
              <w:sdtContent>
                <w:r w:rsidR="00B4193F">
                  <w:t>7,833</w:t>
                </w:r>
              </w:sdtContent>
            </w:sdt>
          </w:p>
        </w:tc>
      </w:tr>
      <w:permEnd w:id="1796298756"/>
      <w:permEnd w:id="816596740"/>
      <w:tr w:rsidR="00935C55" w:rsidRPr="00AF56AF" w14:paraId="4C007FA7" w14:textId="77777777" w:rsidTr="007B12CE">
        <w:trPr>
          <w:trHeight w:val="20"/>
        </w:trPr>
        <w:tc>
          <w:tcPr>
            <w:tcW w:w="9426" w:type="dxa"/>
            <w:gridSpan w:val="3"/>
            <w:shd w:val="clear" w:color="auto" w:fill="B8CCE4" w:themeFill="accent1" w:themeFillTint="66"/>
            <w:tcMar>
              <w:top w:w="0" w:type="dxa"/>
              <w:left w:w="70" w:type="dxa"/>
              <w:bottom w:w="0" w:type="dxa"/>
              <w:right w:w="70" w:type="dxa"/>
            </w:tcMar>
            <w:vAlign w:val="center"/>
          </w:tcPr>
          <w:p w14:paraId="718D1235" w14:textId="77777777" w:rsidR="00935C55" w:rsidRPr="0035559A" w:rsidRDefault="00935C55" w:rsidP="00935C55">
            <w:pPr>
              <w:pStyle w:val="Tableitem0"/>
            </w:pPr>
            <w:r w:rsidRPr="0035559A">
              <w:t>Progress on RBF in monitoring period</w:t>
            </w:r>
          </w:p>
        </w:tc>
      </w:tr>
      <w:tr w:rsidR="00935C55" w:rsidRPr="00935C55" w14:paraId="620FE67C" w14:textId="77777777" w:rsidTr="007B12CE">
        <w:trPr>
          <w:trHeight w:val="20"/>
        </w:trPr>
        <w:tc>
          <w:tcPr>
            <w:tcW w:w="9426" w:type="dxa"/>
            <w:gridSpan w:val="3"/>
            <w:shd w:val="clear" w:color="auto" w:fill="auto"/>
            <w:tcMar>
              <w:top w:w="0" w:type="dxa"/>
              <w:left w:w="70" w:type="dxa"/>
              <w:bottom w:w="0" w:type="dxa"/>
              <w:right w:w="70" w:type="dxa"/>
            </w:tcMar>
            <w:vAlign w:val="center"/>
          </w:tcPr>
          <w:p w14:paraId="4A2E0202" w14:textId="16072E7A" w:rsidR="002A356E" w:rsidRPr="002A356E" w:rsidRDefault="00665A5A" w:rsidP="00665A5A">
            <w:pPr>
              <w:rPr>
                <w:lang w:eastAsia="nl-NL"/>
              </w:rPr>
            </w:pPr>
            <w:permStart w:id="1483408159" w:edGrp="everyone"/>
            <w:r>
              <w:t>Figures</w:t>
            </w:r>
            <w:r w:rsidR="005169D3">
              <w:t xml:space="preserve"> given have been achieved </w:t>
            </w:r>
            <w:r>
              <w:t>through</w:t>
            </w:r>
            <w:r w:rsidR="005169D3">
              <w:t xml:space="preserve"> continuation of the </w:t>
            </w:r>
            <w:r>
              <w:t>(result based)</w:t>
            </w:r>
            <w:r w:rsidR="005169D3">
              <w:t xml:space="preserve"> incentive scheme that was in place before the start of the EnDev-RBF project. This incentive scheme is phased out and replaced by a more market oriented RBF incentive on a per province basis. </w:t>
            </w:r>
            <w:r w:rsidR="001A6FFE">
              <w:t xml:space="preserve">The call for biogas companies </w:t>
            </w:r>
            <w:r>
              <w:t xml:space="preserve">in the first pilot provinces </w:t>
            </w:r>
            <w:r w:rsidR="001A6FFE">
              <w:t xml:space="preserve">to sign up for the RBF mechanism will be published </w:t>
            </w:r>
            <w:r>
              <w:t>in March</w:t>
            </w:r>
            <w:r w:rsidR="001A6FFE">
              <w:t xml:space="preserve"> 2014, with the first RBF incentives being paid in the first semester</w:t>
            </w:r>
            <w:r>
              <w:t>.</w:t>
            </w:r>
          </w:p>
        </w:tc>
      </w:tr>
      <w:permEnd w:id="1483408159"/>
      <w:tr w:rsidR="00935C55" w:rsidRPr="00AF56AF" w14:paraId="76009915" w14:textId="77777777" w:rsidTr="007B12CE">
        <w:trPr>
          <w:trHeight w:val="20"/>
        </w:trPr>
        <w:tc>
          <w:tcPr>
            <w:tcW w:w="9426" w:type="dxa"/>
            <w:gridSpan w:val="3"/>
            <w:shd w:val="clear" w:color="auto" w:fill="B8CCE4" w:themeFill="accent1" w:themeFillTint="66"/>
            <w:tcMar>
              <w:top w:w="0" w:type="dxa"/>
              <w:left w:w="70" w:type="dxa"/>
              <w:bottom w:w="0" w:type="dxa"/>
              <w:right w:w="70" w:type="dxa"/>
            </w:tcMar>
            <w:vAlign w:val="center"/>
          </w:tcPr>
          <w:p w14:paraId="170A0222" w14:textId="77777777" w:rsidR="00935C55" w:rsidRPr="0035559A" w:rsidRDefault="00935C55" w:rsidP="00935C55">
            <w:pPr>
              <w:pStyle w:val="Tableitem0"/>
            </w:pPr>
            <w:r w:rsidRPr="0035559A">
              <w:t>RBF learning points</w:t>
            </w:r>
          </w:p>
        </w:tc>
      </w:tr>
      <w:tr w:rsidR="00935C55" w:rsidRPr="00935C55" w14:paraId="326A7004" w14:textId="77777777" w:rsidTr="007B12CE">
        <w:trPr>
          <w:trHeight w:val="20"/>
        </w:trPr>
        <w:tc>
          <w:tcPr>
            <w:tcW w:w="9426" w:type="dxa"/>
            <w:gridSpan w:val="3"/>
            <w:shd w:val="clear" w:color="auto" w:fill="auto"/>
            <w:tcMar>
              <w:top w:w="0" w:type="dxa"/>
              <w:left w:w="70" w:type="dxa"/>
              <w:bottom w:w="0" w:type="dxa"/>
              <w:right w:w="70" w:type="dxa"/>
            </w:tcMar>
            <w:vAlign w:val="center"/>
          </w:tcPr>
          <w:p w14:paraId="2C361904" w14:textId="4C9D468D" w:rsidR="00E95F7C" w:rsidRPr="003C4347" w:rsidRDefault="001A6FFE" w:rsidP="00665A5A">
            <w:permStart w:id="1311918123" w:edGrp="everyone"/>
            <w:r>
              <w:t>Information regarding the RBF learning points will be assessed by a baseline study (before training) and by a survey of masons during the RBF pilot. Observations on the learning topics will be continuously reported</w:t>
            </w:r>
            <w:r w:rsidR="00665A5A">
              <w:t xml:space="preserve">: </w:t>
            </w:r>
            <w:r>
              <w:t xml:space="preserve">(a) </w:t>
            </w:r>
            <w:r w:rsidR="00F009DF">
              <w:t>Biogas enterprises operating in the pilot provinces are required to obtain a bank account in order for the PMU to transfer the RBF incentive. Hereby</w:t>
            </w:r>
            <w:r w:rsidR="00B4193F">
              <w:t>,</w:t>
            </w:r>
            <w:r w:rsidR="00F009DF">
              <w:t xml:space="preserve"> biogas </w:t>
            </w:r>
            <w:r w:rsidR="003A2FBE">
              <w:t xml:space="preserve">enterprises </w:t>
            </w:r>
            <w:r w:rsidR="00D650F6">
              <w:t xml:space="preserve">become familiarised </w:t>
            </w:r>
            <w:r w:rsidR="00D32605">
              <w:t xml:space="preserve">with </w:t>
            </w:r>
            <w:r w:rsidR="00D32605" w:rsidRPr="00D32605">
              <w:t>more formal banking and monetary systems</w:t>
            </w:r>
            <w:r w:rsidR="00D650F6">
              <w:t>,</w:t>
            </w:r>
            <w:r w:rsidR="00D32605" w:rsidRPr="00D32605">
              <w:t xml:space="preserve"> </w:t>
            </w:r>
            <w:r w:rsidR="00D650F6">
              <w:t>thus</w:t>
            </w:r>
            <w:r w:rsidR="00D650F6" w:rsidRPr="00D32605">
              <w:t xml:space="preserve"> </w:t>
            </w:r>
            <w:r w:rsidR="00D32605" w:rsidRPr="00D32605">
              <w:t>creating acces</w:t>
            </w:r>
            <w:r w:rsidR="00F009DF">
              <w:t xml:space="preserve">s </w:t>
            </w:r>
            <w:r w:rsidR="00D650F6">
              <w:t xml:space="preserve">to </w:t>
            </w:r>
            <w:r w:rsidR="00F009DF">
              <w:t xml:space="preserve">and knowledge about banking. Will this assist the BMEs in </w:t>
            </w:r>
            <w:r w:rsidR="00D650F6">
              <w:t xml:space="preserve">professionalising </w:t>
            </w:r>
            <w:r w:rsidR="00F009DF">
              <w:t>their business?</w:t>
            </w:r>
            <w:r>
              <w:t xml:space="preserve"> (b) </w:t>
            </w:r>
            <w:r w:rsidR="00F009DF">
              <w:t>The biogas enterprises will receive an RBF incentive. What will they do with</w:t>
            </w:r>
            <w:r w:rsidR="00D32605">
              <w:t xml:space="preserve"> the RBF incentive? </w:t>
            </w:r>
            <w:r w:rsidR="00D650F6">
              <w:t>Will</w:t>
            </w:r>
            <w:r w:rsidR="00D32605">
              <w:t xml:space="preserve"> </w:t>
            </w:r>
            <w:r w:rsidR="00D650F6">
              <w:t>they</w:t>
            </w:r>
            <w:r w:rsidR="00D32605">
              <w:t xml:space="preserve"> transfer it to the end user as a discount, </w:t>
            </w:r>
            <w:r w:rsidR="00D650F6">
              <w:t>will they</w:t>
            </w:r>
            <w:r w:rsidR="00D32605">
              <w:t xml:space="preserve"> invest the money in </w:t>
            </w:r>
            <w:r w:rsidR="00BA5D87">
              <w:t>the</w:t>
            </w:r>
            <w:r w:rsidR="00D32605">
              <w:t xml:space="preserve"> enterprise or will </w:t>
            </w:r>
            <w:r w:rsidR="00D650F6">
              <w:t xml:space="preserve">the incentive </w:t>
            </w:r>
            <w:r w:rsidR="00D32605">
              <w:t>be used for different purposes?</w:t>
            </w:r>
            <w:r>
              <w:t xml:space="preserve"> (c) </w:t>
            </w:r>
            <w:r w:rsidR="00F009DF">
              <w:t>For the pilot</w:t>
            </w:r>
            <w:r w:rsidR="00D650F6">
              <w:t xml:space="preserve"> phase</w:t>
            </w:r>
            <w:r w:rsidR="00D21353">
              <w:t xml:space="preserve">, both provinces with </w:t>
            </w:r>
            <w:r w:rsidR="00F009DF">
              <w:t xml:space="preserve">high and low </w:t>
            </w:r>
            <w:r w:rsidR="00D21353">
              <w:t xml:space="preserve">digester sales </w:t>
            </w:r>
            <w:r w:rsidR="00F009DF">
              <w:t>have been chosen. Low</w:t>
            </w:r>
            <w:r w:rsidR="00D650F6">
              <w:t>-</w:t>
            </w:r>
            <w:r w:rsidR="00F009DF">
              <w:t xml:space="preserve">performing provinces also have </w:t>
            </w:r>
            <w:r w:rsidR="00D650F6">
              <w:t xml:space="preserve">generally </w:t>
            </w:r>
            <w:r w:rsidR="00F009DF">
              <w:t>lower political support. In this case</w:t>
            </w:r>
            <w:r w:rsidR="00D650F6">
              <w:t>,</w:t>
            </w:r>
            <w:r w:rsidR="00F009DF">
              <w:t xml:space="preserve"> market actors could be more </w:t>
            </w:r>
            <w:r w:rsidR="00D650F6">
              <w:t>active in</w:t>
            </w:r>
            <w:r w:rsidR="00F009DF">
              <w:t xml:space="preserve"> </w:t>
            </w:r>
            <w:r w:rsidR="00D650F6">
              <w:t xml:space="preserve">catalysing </w:t>
            </w:r>
            <w:r w:rsidR="00F009DF">
              <w:t xml:space="preserve">development </w:t>
            </w:r>
            <w:r w:rsidR="00D650F6">
              <w:t xml:space="preserve">in </w:t>
            </w:r>
            <w:r w:rsidR="00F009DF">
              <w:t>the biogas sector. Will RBF be relatively more effective in low performing provinces?</w:t>
            </w:r>
            <w:r>
              <w:t xml:space="preserve"> (d) </w:t>
            </w:r>
            <w:r w:rsidR="00E95F7C">
              <w:t>In the pilot provinces</w:t>
            </w:r>
            <w:r w:rsidR="00D650F6">
              <w:t>,</w:t>
            </w:r>
            <w:r w:rsidR="00E95F7C">
              <w:t xml:space="preserve"> </w:t>
            </w:r>
            <w:r w:rsidR="00D650F6">
              <w:t xml:space="preserve">the </w:t>
            </w:r>
            <w:r w:rsidR="00E95F7C">
              <w:t>end user investment subsidy is eliminated and replaced by the RBF incentive</w:t>
            </w:r>
            <w:r>
              <w:t xml:space="preserve"> paid to the private sector companies</w:t>
            </w:r>
            <w:r w:rsidR="00E95F7C">
              <w:t>. Will the RBF incentive be an effective mechanism to phase out end user subsidies</w:t>
            </w:r>
            <w:r w:rsidR="004B6A16">
              <w:t xml:space="preserve"> </w:t>
            </w:r>
            <w:r w:rsidR="00BA5D87">
              <w:t>and/</w:t>
            </w:r>
            <w:r w:rsidR="004B6A16">
              <w:t>or</w:t>
            </w:r>
            <w:r w:rsidR="00BA5D87">
              <w:t xml:space="preserve"> increase the BMEs</w:t>
            </w:r>
            <w:r w:rsidR="00D650F6">
              <w:t>’</w:t>
            </w:r>
            <w:r w:rsidR="00BA5D87">
              <w:t xml:space="preserve"> responsibility</w:t>
            </w:r>
            <w:r w:rsidR="00E95F7C">
              <w:t>?</w:t>
            </w:r>
            <w:r w:rsidR="00665A5A">
              <w:t xml:space="preserve"> (e) </w:t>
            </w:r>
            <w:r w:rsidR="00E95F7C">
              <w:t>Will RBF impact the intensity of marketing and sales efforts by biogas enterprises?</w:t>
            </w:r>
            <w:r w:rsidR="00665A5A">
              <w:t xml:space="preserve"> (f) </w:t>
            </w:r>
            <w:r w:rsidR="00E95F7C">
              <w:t xml:space="preserve">Will increased </w:t>
            </w:r>
            <w:r w:rsidR="008B3BE1">
              <w:t>awareness</w:t>
            </w:r>
            <w:r w:rsidR="00E95F7C">
              <w:t xml:space="preserve"> </w:t>
            </w:r>
            <w:r w:rsidR="008B3BE1">
              <w:t>about</w:t>
            </w:r>
            <w:r w:rsidR="00E95F7C">
              <w:t xml:space="preserve"> affordable loans result in increased adoption of biogas technology?</w:t>
            </w:r>
          </w:p>
        </w:tc>
      </w:tr>
      <w:permEnd w:id="1311918123"/>
      <w:tr w:rsidR="00935C55" w:rsidRPr="00AF56AF" w14:paraId="27EFEA30" w14:textId="77777777" w:rsidTr="007B12CE">
        <w:trPr>
          <w:trHeight w:val="20"/>
        </w:trPr>
        <w:tc>
          <w:tcPr>
            <w:tcW w:w="9426" w:type="dxa"/>
            <w:gridSpan w:val="3"/>
            <w:shd w:val="clear" w:color="auto" w:fill="B8CCE4" w:themeFill="accent1" w:themeFillTint="66"/>
            <w:tcMar>
              <w:top w:w="0" w:type="dxa"/>
              <w:left w:w="70" w:type="dxa"/>
              <w:bottom w:w="0" w:type="dxa"/>
              <w:right w:w="70" w:type="dxa"/>
            </w:tcMar>
            <w:vAlign w:val="center"/>
          </w:tcPr>
          <w:p w14:paraId="385820D2" w14:textId="77777777" w:rsidR="00935C55" w:rsidRPr="0035559A" w:rsidRDefault="00935C55" w:rsidP="00935C55">
            <w:pPr>
              <w:pStyle w:val="Tableitem0"/>
            </w:pPr>
            <w:r w:rsidRPr="0035559A">
              <w:t>RBF impact indicators</w:t>
            </w:r>
          </w:p>
        </w:tc>
      </w:tr>
      <w:tr w:rsidR="00935C55" w:rsidRPr="00935C55" w14:paraId="73AB15AC" w14:textId="77777777" w:rsidTr="007B12CE">
        <w:trPr>
          <w:trHeight w:val="20"/>
        </w:trPr>
        <w:tc>
          <w:tcPr>
            <w:tcW w:w="9426" w:type="dxa"/>
            <w:gridSpan w:val="3"/>
            <w:shd w:val="clear" w:color="auto" w:fill="auto"/>
            <w:tcMar>
              <w:top w:w="0" w:type="dxa"/>
              <w:left w:w="70" w:type="dxa"/>
              <w:bottom w:w="0" w:type="dxa"/>
              <w:right w:w="70" w:type="dxa"/>
            </w:tcMar>
            <w:vAlign w:val="center"/>
          </w:tcPr>
          <w:p w14:paraId="52A088C0" w14:textId="2721D7EC" w:rsidR="00744A79" w:rsidRPr="00E95F7C" w:rsidRDefault="001A6FFE" w:rsidP="001A6FFE">
            <w:permStart w:id="2056725055" w:edGrp="everyone"/>
            <w:r>
              <w:t xml:space="preserve">The project will study a number of impact topics and indicators: (a) </w:t>
            </w:r>
            <w:r w:rsidR="00E95F7C">
              <w:t>Will RBF have a long term impact on end user prices?</w:t>
            </w:r>
            <w:r>
              <w:t xml:space="preserve"> (b) </w:t>
            </w:r>
            <w:r w:rsidR="004B6A16">
              <w:t>Will RBF accelerate market development for biogas?</w:t>
            </w:r>
            <w:r>
              <w:t xml:space="preserve"> (c) </w:t>
            </w:r>
            <w:r w:rsidR="00E95F7C">
              <w:t xml:space="preserve">Does </w:t>
            </w:r>
            <w:r>
              <w:t>professionalization</w:t>
            </w:r>
            <w:r w:rsidR="00D650F6">
              <w:t xml:space="preserve"> </w:t>
            </w:r>
            <w:r w:rsidR="00E95F7C">
              <w:t>of biogas enterprises result in increased application of biogas for non-cooking and lighting purposes</w:t>
            </w:r>
            <w:r w:rsidR="00B4193F">
              <w:t>?</w:t>
            </w:r>
            <w:r w:rsidR="00E95F7C">
              <w:t xml:space="preserve"> </w:t>
            </w:r>
          </w:p>
        </w:tc>
      </w:tr>
      <w:permEnd w:id="2056725055"/>
    </w:tbl>
    <w:p w14:paraId="056B6538" w14:textId="77777777" w:rsidR="00F73CAC" w:rsidRPr="009A5C6F" w:rsidRDefault="00F73CAC" w:rsidP="009A5C6F">
      <w:pPr>
        <w:spacing w:after="0" w:line="240" w:lineRule="auto"/>
        <w:rPr>
          <w:sz w:val="18"/>
        </w:rPr>
      </w:pPr>
    </w:p>
    <w:sectPr w:rsidR="00F73CAC" w:rsidRPr="009A5C6F">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s>
  <wne:toolbars>
    <wne:acdManifest>
      <wne:acdEntry wne:acdName="acd0"/>
      <wne:acdEntry wne:acdName="acd1"/>
    </wne:acdManifest>
  </wne:toolbars>
  <wne:acds>
    <wne:acd wne:acdName="acd0" wne:fciIndexBasedOn="0065"/>
    <wne:acd wne:argValue="AgBzAGUAYwB0AGkAbwBuAF8AZwBlAG4AZQByAGEAb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A0396" w14:textId="77777777" w:rsidR="00851507" w:rsidRDefault="00851507" w:rsidP="00935C55">
      <w:pPr>
        <w:spacing w:after="0" w:line="240" w:lineRule="auto"/>
      </w:pPr>
      <w:r>
        <w:separator/>
      </w:r>
    </w:p>
  </w:endnote>
  <w:endnote w:type="continuationSeparator" w:id="0">
    <w:p w14:paraId="11E58136" w14:textId="77777777" w:rsidR="00851507" w:rsidRDefault="00851507" w:rsidP="0093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D292E" w14:textId="77777777" w:rsidR="00851507" w:rsidRDefault="00851507" w:rsidP="00935C55">
      <w:pPr>
        <w:spacing w:after="0" w:line="240" w:lineRule="auto"/>
      </w:pPr>
      <w:r>
        <w:separator/>
      </w:r>
    </w:p>
  </w:footnote>
  <w:footnote w:type="continuationSeparator" w:id="0">
    <w:p w14:paraId="597B8C68" w14:textId="77777777" w:rsidR="00851507" w:rsidRDefault="00851507" w:rsidP="00935C55">
      <w:pPr>
        <w:spacing w:after="0" w:line="240" w:lineRule="auto"/>
      </w:pPr>
      <w:r>
        <w:continuationSeparator/>
      </w:r>
    </w:p>
  </w:footnote>
  <w:footnote w:id="1">
    <w:p w14:paraId="178DF469" w14:textId="77777777" w:rsidR="00B4193F" w:rsidRDefault="00B4193F">
      <w:r w:rsidRPr="00B4193F">
        <w:rPr>
          <w:rStyle w:val="FootnoteReference"/>
        </w:rPr>
        <w:footnoteRef/>
      </w:r>
      <w:r>
        <w:t xml:space="preserve"> </w:t>
      </w:r>
      <w:r w:rsidRPr="00B4193F">
        <w:rPr>
          <w:rStyle w:val="FootnoteTextChar"/>
        </w:rPr>
        <w:t>Please note that these figures are for information purposes only. They are not included in overall EnDev achievements, as in this project certificates are generated and sold on the voluntary market.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CD0D5C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482154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3F8B65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826D5B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9922C9C"/>
    <w:lvl w:ilvl="0">
      <w:start w:val="1"/>
      <w:numFmt w:val="bullet"/>
      <w:lvlText w:val=""/>
      <w:lvlJc w:val="left"/>
      <w:pPr>
        <w:tabs>
          <w:tab w:val="num" w:pos="360"/>
        </w:tabs>
        <w:ind w:left="360" w:hanging="360"/>
      </w:pPr>
      <w:rPr>
        <w:rFonts w:ascii="Symbol" w:hAnsi="Symbol" w:hint="default"/>
      </w:rPr>
    </w:lvl>
  </w:abstractNum>
  <w:abstractNum w:abstractNumId="5">
    <w:nsid w:val="09AE1144"/>
    <w:multiLevelType w:val="multilevel"/>
    <w:tmpl w:val="825A5210"/>
    <w:lvl w:ilvl="0">
      <w:start w:val="1"/>
      <w:numFmt w:val="upperLetter"/>
      <w:pStyle w:val="sectiongeneral"/>
      <w:lvlText w:val="%1."/>
      <w:lvlJc w:val="left"/>
      <w:pPr>
        <w:ind w:left="360" w:hanging="360"/>
      </w:pPr>
      <w:rPr>
        <w:rFonts w:hint="default"/>
      </w:rPr>
    </w:lvl>
    <w:lvl w:ilvl="1">
      <w:start w:val="1"/>
      <w:numFmt w:val="decimal"/>
      <w:pStyle w:val="subsectiongener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DCD26B5"/>
    <w:multiLevelType w:val="multilevel"/>
    <w:tmpl w:val="4DE48C92"/>
    <w:numStyleLink w:val="Formatvorlage1"/>
  </w:abstractNum>
  <w:abstractNum w:abstractNumId="7">
    <w:nsid w:val="1895332A"/>
    <w:multiLevelType w:val="multilevel"/>
    <w:tmpl w:val="4DE48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585BE7"/>
    <w:multiLevelType w:val="hybridMultilevel"/>
    <w:tmpl w:val="5E881B1A"/>
    <w:lvl w:ilvl="0" w:tplc="C00063B2">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2979E3"/>
    <w:multiLevelType w:val="hybridMultilevel"/>
    <w:tmpl w:val="895C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22322E"/>
    <w:multiLevelType w:val="multilevel"/>
    <w:tmpl w:val="4DE48C92"/>
    <w:numStyleLink w:val="Formatvorlage1"/>
  </w:abstractNum>
  <w:abstractNum w:abstractNumId="11">
    <w:nsid w:val="34DB6C6E"/>
    <w:multiLevelType w:val="hybridMultilevel"/>
    <w:tmpl w:val="FD0A3320"/>
    <w:lvl w:ilvl="0" w:tplc="BF3CFD1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A207B7"/>
    <w:multiLevelType w:val="hybridMultilevel"/>
    <w:tmpl w:val="064CFE58"/>
    <w:lvl w:ilvl="0" w:tplc="37202F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8997C3C"/>
    <w:multiLevelType w:val="hybridMultilevel"/>
    <w:tmpl w:val="BA9C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3E0B6C"/>
    <w:multiLevelType w:val="multilevel"/>
    <w:tmpl w:val="4DE48C92"/>
    <w:styleLink w:val="Formatvorlag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5440585"/>
    <w:multiLevelType w:val="multilevel"/>
    <w:tmpl w:val="1982158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8"/>
  </w:num>
  <w:num w:numId="3">
    <w:abstractNumId w:val="15"/>
  </w:num>
  <w:num w:numId="4">
    <w:abstractNumId w:val="9"/>
  </w:num>
  <w:num w:numId="5">
    <w:abstractNumId w:val="6"/>
  </w:num>
  <w:num w:numId="6">
    <w:abstractNumId w:val="7"/>
  </w:num>
  <w:num w:numId="7">
    <w:abstractNumId w:val="14"/>
  </w:num>
  <w:num w:numId="8">
    <w:abstractNumId w:val="10"/>
  </w:num>
  <w:num w:numId="9">
    <w:abstractNumId w:val="13"/>
  </w:num>
  <w:num w:numId="10">
    <w:abstractNumId w:val="11"/>
  </w:num>
  <w:num w:numId="11">
    <w:abstractNumId w:val="14"/>
  </w:num>
  <w:num w:numId="12">
    <w:abstractNumId w:val="4"/>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00"/>
    <w:rsid w:val="00080E58"/>
    <w:rsid w:val="000906B8"/>
    <w:rsid w:val="000973AD"/>
    <w:rsid w:val="000A0934"/>
    <w:rsid w:val="000D4DA9"/>
    <w:rsid w:val="000D60D0"/>
    <w:rsid w:val="000F0B44"/>
    <w:rsid w:val="000F0C2F"/>
    <w:rsid w:val="000F79DC"/>
    <w:rsid w:val="00150617"/>
    <w:rsid w:val="001970EC"/>
    <w:rsid w:val="001A6FFE"/>
    <w:rsid w:val="001B36F1"/>
    <w:rsid w:val="001D30A3"/>
    <w:rsid w:val="001D79B0"/>
    <w:rsid w:val="001E75D4"/>
    <w:rsid w:val="00205408"/>
    <w:rsid w:val="002366E2"/>
    <w:rsid w:val="0025035B"/>
    <w:rsid w:val="00254D9E"/>
    <w:rsid w:val="002624F9"/>
    <w:rsid w:val="00270DED"/>
    <w:rsid w:val="002737D5"/>
    <w:rsid w:val="00290979"/>
    <w:rsid w:val="002A356E"/>
    <w:rsid w:val="002B2E62"/>
    <w:rsid w:val="002D2DA1"/>
    <w:rsid w:val="002D4988"/>
    <w:rsid w:val="002D5A32"/>
    <w:rsid w:val="002F3D8F"/>
    <w:rsid w:val="003051B9"/>
    <w:rsid w:val="00306473"/>
    <w:rsid w:val="00306821"/>
    <w:rsid w:val="00313DFC"/>
    <w:rsid w:val="0035311E"/>
    <w:rsid w:val="00356FC3"/>
    <w:rsid w:val="00373634"/>
    <w:rsid w:val="00380F99"/>
    <w:rsid w:val="00386B4E"/>
    <w:rsid w:val="0039692B"/>
    <w:rsid w:val="003A0DC4"/>
    <w:rsid w:val="003A2FBE"/>
    <w:rsid w:val="003B386D"/>
    <w:rsid w:val="003B42D6"/>
    <w:rsid w:val="003C4347"/>
    <w:rsid w:val="003E6F14"/>
    <w:rsid w:val="0040135D"/>
    <w:rsid w:val="00453A2F"/>
    <w:rsid w:val="00463202"/>
    <w:rsid w:val="004662BE"/>
    <w:rsid w:val="00470FC8"/>
    <w:rsid w:val="004A26FC"/>
    <w:rsid w:val="004A3106"/>
    <w:rsid w:val="004B1513"/>
    <w:rsid w:val="004B6A16"/>
    <w:rsid w:val="005169D3"/>
    <w:rsid w:val="0052533E"/>
    <w:rsid w:val="00530F75"/>
    <w:rsid w:val="0054206B"/>
    <w:rsid w:val="00560C4A"/>
    <w:rsid w:val="00584362"/>
    <w:rsid w:val="00594A7C"/>
    <w:rsid w:val="005A14FC"/>
    <w:rsid w:val="005A2357"/>
    <w:rsid w:val="005A36DD"/>
    <w:rsid w:val="005C10EF"/>
    <w:rsid w:val="005C23F0"/>
    <w:rsid w:val="005D6B54"/>
    <w:rsid w:val="005E4103"/>
    <w:rsid w:val="006000F5"/>
    <w:rsid w:val="00614291"/>
    <w:rsid w:val="006165C2"/>
    <w:rsid w:val="00651FDC"/>
    <w:rsid w:val="00652A94"/>
    <w:rsid w:val="0066294F"/>
    <w:rsid w:val="00665A5A"/>
    <w:rsid w:val="00670C5A"/>
    <w:rsid w:val="00677E0B"/>
    <w:rsid w:val="00687383"/>
    <w:rsid w:val="006A1675"/>
    <w:rsid w:val="006A34DE"/>
    <w:rsid w:val="006A417B"/>
    <w:rsid w:val="006B2EE8"/>
    <w:rsid w:val="006D0D73"/>
    <w:rsid w:val="006E1562"/>
    <w:rsid w:val="00714105"/>
    <w:rsid w:val="00744A79"/>
    <w:rsid w:val="0075134F"/>
    <w:rsid w:val="00751F26"/>
    <w:rsid w:val="0076692F"/>
    <w:rsid w:val="007718C4"/>
    <w:rsid w:val="00775572"/>
    <w:rsid w:val="007A2E83"/>
    <w:rsid w:val="007A469B"/>
    <w:rsid w:val="007B0988"/>
    <w:rsid w:val="007B12CE"/>
    <w:rsid w:val="007B43BE"/>
    <w:rsid w:val="007C4605"/>
    <w:rsid w:val="007D0667"/>
    <w:rsid w:val="007F1BD9"/>
    <w:rsid w:val="00826CB3"/>
    <w:rsid w:val="00836341"/>
    <w:rsid w:val="0084607C"/>
    <w:rsid w:val="00851507"/>
    <w:rsid w:val="008A1C76"/>
    <w:rsid w:val="008A2B14"/>
    <w:rsid w:val="008B1D1E"/>
    <w:rsid w:val="008B3BE1"/>
    <w:rsid w:val="008F44CC"/>
    <w:rsid w:val="008F7835"/>
    <w:rsid w:val="00906FD2"/>
    <w:rsid w:val="00924AC6"/>
    <w:rsid w:val="00924AD6"/>
    <w:rsid w:val="00935C55"/>
    <w:rsid w:val="009434ED"/>
    <w:rsid w:val="00943C4F"/>
    <w:rsid w:val="009452B0"/>
    <w:rsid w:val="009663D4"/>
    <w:rsid w:val="0098303C"/>
    <w:rsid w:val="009A5C6F"/>
    <w:rsid w:val="009B21E5"/>
    <w:rsid w:val="009B7EA2"/>
    <w:rsid w:val="009B7FD4"/>
    <w:rsid w:val="00A0029C"/>
    <w:rsid w:val="00A25085"/>
    <w:rsid w:val="00A3384E"/>
    <w:rsid w:val="00A37414"/>
    <w:rsid w:val="00A411BF"/>
    <w:rsid w:val="00A452F7"/>
    <w:rsid w:val="00A62DAA"/>
    <w:rsid w:val="00A8161B"/>
    <w:rsid w:val="00A81AEE"/>
    <w:rsid w:val="00A90FBE"/>
    <w:rsid w:val="00AB0B03"/>
    <w:rsid w:val="00AB27B4"/>
    <w:rsid w:val="00AB483A"/>
    <w:rsid w:val="00AC1E86"/>
    <w:rsid w:val="00AC4A61"/>
    <w:rsid w:val="00AD1D9A"/>
    <w:rsid w:val="00AD7D07"/>
    <w:rsid w:val="00AE0589"/>
    <w:rsid w:val="00B13794"/>
    <w:rsid w:val="00B4193F"/>
    <w:rsid w:val="00B54265"/>
    <w:rsid w:val="00B739DB"/>
    <w:rsid w:val="00B93153"/>
    <w:rsid w:val="00BA5D87"/>
    <w:rsid w:val="00BB0261"/>
    <w:rsid w:val="00BB3F43"/>
    <w:rsid w:val="00BD224E"/>
    <w:rsid w:val="00BD2AF4"/>
    <w:rsid w:val="00BF17F1"/>
    <w:rsid w:val="00C02515"/>
    <w:rsid w:val="00C05365"/>
    <w:rsid w:val="00C069D1"/>
    <w:rsid w:val="00C06B79"/>
    <w:rsid w:val="00C4139D"/>
    <w:rsid w:val="00C47D9E"/>
    <w:rsid w:val="00C54E7C"/>
    <w:rsid w:val="00C64C1A"/>
    <w:rsid w:val="00C6619C"/>
    <w:rsid w:val="00C92CD0"/>
    <w:rsid w:val="00C94384"/>
    <w:rsid w:val="00C95564"/>
    <w:rsid w:val="00CD6AD2"/>
    <w:rsid w:val="00CD766E"/>
    <w:rsid w:val="00CE7785"/>
    <w:rsid w:val="00CF0AB3"/>
    <w:rsid w:val="00CF0D91"/>
    <w:rsid w:val="00CF3F23"/>
    <w:rsid w:val="00D06804"/>
    <w:rsid w:val="00D21353"/>
    <w:rsid w:val="00D2792C"/>
    <w:rsid w:val="00D305AC"/>
    <w:rsid w:val="00D32605"/>
    <w:rsid w:val="00D350F8"/>
    <w:rsid w:val="00D50EE8"/>
    <w:rsid w:val="00D57010"/>
    <w:rsid w:val="00D63EF1"/>
    <w:rsid w:val="00D650F6"/>
    <w:rsid w:val="00D65337"/>
    <w:rsid w:val="00D83548"/>
    <w:rsid w:val="00DA0E91"/>
    <w:rsid w:val="00DB20A1"/>
    <w:rsid w:val="00DB3C2D"/>
    <w:rsid w:val="00DB50F0"/>
    <w:rsid w:val="00DB526E"/>
    <w:rsid w:val="00DD26EB"/>
    <w:rsid w:val="00DF7497"/>
    <w:rsid w:val="00E3316E"/>
    <w:rsid w:val="00E53B30"/>
    <w:rsid w:val="00E75397"/>
    <w:rsid w:val="00E95F7C"/>
    <w:rsid w:val="00EA0D3E"/>
    <w:rsid w:val="00EC070B"/>
    <w:rsid w:val="00EC3335"/>
    <w:rsid w:val="00ED715E"/>
    <w:rsid w:val="00F009DF"/>
    <w:rsid w:val="00F012D9"/>
    <w:rsid w:val="00F03995"/>
    <w:rsid w:val="00F23D96"/>
    <w:rsid w:val="00F3181B"/>
    <w:rsid w:val="00F447E2"/>
    <w:rsid w:val="00F5677E"/>
    <w:rsid w:val="00F7138B"/>
    <w:rsid w:val="00F73CAC"/>
    <w:rsid w:val="00F96D9B"/>
    <w:rsid w:val="00FA04F4"/>
    <w:rsid w:val="00FE0566"/>
    <w:rsid w:val="00FE0600"/>
    <w:rsid w:val="00FE0DD9"/>
    <w:rsid w:val="00FE1742"/>
    <w:rsid w:val="00FE44F5"/>
    <w:rsid w:val="00FF14F0"/>
    <w:rsid w:val="00FF48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8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lsdException w:name="Strong" w:locked="0"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aliases w:val="_standard"/>
    <w:rsid w:val="00150617"/>
    <w:pPr>
      <w:spacing w:after="120"/>
      <w:jc w:val="both"/>
    </w:pPr>
    <w:rPr>
      <w:rFonts w:ascii="Arial" w:hAnsi="Arial"/>
    </w:rPr>
  </w:style>
  <w:style w:type="paragraph" w:styleId="Heading1">
    <w:name w:val="heading 1"/>
    <w:basedOn w:val="Normal"/>
    <w:next w:val="Normal"/>
    <w:link w:val="Heading1Char"/>
    <w:uiPriority w:val="9"/>
    <w:qFormat/>
    <w:locked/>
    <w:rsid w:val="00396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title">
    <w:name w:val="tp_title"/>
    <w:basedOn w:val="Normal"/>
    <w:link w:val="tptitleZchn"/>
    <w:uiPriority w:val="2"/>
    <w:qFormat/>
    <w:locked/>
    <w:rsid w:val="00FE44F5"/>
    <w:pPr>
      <w:spacing w:before="360" w:after="360"/>
    </w:pPr>
    <w:rPr>
      <w:rFonts w:eastAsia="Times New Roman" w:cs="Arial"/>
      <w:b/>
      <w:bCs/>
      <w:noProof/>
      <w:color w:val="000000"/>
      <w:sz w:val="52"/>
      <w:szCs w:val="52"/>
      <w:lang w:eastAsia="de-DE"/>
    </w:rPr>
  </w:style>
  <w:style w:type="paragraph" w:customStyle="1" w:styleId="tpintermediate">
    <w:name w:val="tp_intermediate"/>
    <w:basedOn w:val="Normal"/>
    <w:link w:val="tpintermediateZchn"/>
    <w:uiPriority w:val="3"/>
    <w:qFormat/>
    <w:locked/>
    <w:rsid w:val="00FE44F5"/>
    <w:pPr>
      <w:spacing w:before="360" w:after="360" w:line="240" w:lineRule="auto"/>
    </w:pPr>
    <w:rPr>
      <w:rFonts w:eastAsia="Calibri" w:cs="Arial"/>
      <w:noProof/>
      <w:sz w:val="28"/>
      <w:szCs w:val="28"/>
      <w:lang w:eastAsia="nl-NL"/>
    </w:rPr>
  </w:style>
  <w:style w:type="character" w:customStyle="1" w:styleId="tptitleZchn">
    <w:name w:val="tp_title Zchn"/>
    <w:basedOn w:val="DefaultParagraphFont"/>
    <w:link w:val="tptitle"/>
    <w:uiPriority w:val="2"/>
    <w:rsid w:val="00EA0D3E"/>
    <w:rPr>
      <w:rFonts w:ascii="Arial" w:eastAsia="Times New Roman" w:hAnsi="Arial" w:cs="Arial"/>
      <w:b/>
      <w:bCs/>
      <w:noProof/>
      <w:color w:val="000000"/>
      <w:sz w:val="52"/>
      <w:szCs w:val="52"/>
      <w:lang w:eastAsia="de-DE"/>
    </w:rPr>
  </w:style>
  <w:style w:type="paragraph" w:customStyle="1" w:styleId="tpsubtitle">
    <w:name w:val="tp_subtitle"/>
    <w:basedOn w:val="Normal"/>
    <w:link w:val="tpsubtitleZchn"/>
    <w:uiPriority w:val="2"/>
    <w:qFormat/>
    <w:locked/>
    <w:rsid w:val="00FE44F5"/>
    <w:pPr>
      <w:spacing w:before="360" w:after="360" w:line="240" w:lineRule="auto"/>
    </w:pPr>
    <w:rPr>
      <w:rFonts w:eastAsia="Calibri" w:cs="Arial"/>
      <w:b/>
      <w:bCs/>
      <w:noProof/>
      <w:sz w:val="36"/>
      <w:szCs w:val="36"/>
      <w:lang w:eastAsia="nl-NL"/>
    </w:rPr>
  </w:style>
  <w:style w:type="character" w:customStyle="1" w:styleId="tpintermediateZchn">
    <w:name w:val="tp_intermediate Zchn"/>
    <w:basedOn w:val="DefaultParagraphFont"/>
    <w:link w:val="tpintermediate"/>
    <w:uiPriority w:val="3"/>
    <w:rsid w:val="00EA0D3E"/>
    <w:rPr>
      <w:rFonts w:ascii="Arial" w:eastAsia="Calibri" w:hAnsi="Arial" w:cs="Arial"/>
      <w:noProof/>
      <w:sz w:val="28"/>
      <w:szCs w:val="28"/>
      <w:lang w:eastAsia="nl-NL"/>
    </w:rPr>
  </w:style>
  <w:style w:type="paragraph" w:customStyle="1" w:styleId="tppartner">
    <w:name w:val="tp_partner"/>
    <w:basedOn w:val="Normal"/>
    <w:link w:val="tppartnerZchn"/>
    <w:uiPriority w:val="2"/>
    <w:qFormat/>
    <w:locked/>
    <w:rsid w:val="00FE44F5"/>
    <w:pPr>
      <w:spacing w:before="120" w:after="240" w:line="240" w:lineRule="auto"/>
    </w:pPr>
    <w:rPr>
      <w:rFonts w:eastAsia="Calibri" w:cs="Times New Roman"/>
      <w:b/>
      <w:bCs/>
      <w:sz w:val="28"/>
    </w:rPr>
  </w:style>
  <w:style w:type="character" w:customStyle="1" w:styleId="tpsubtitleZchn">
    <w:name w:val="tp_subtitle Zchn"/>
    <w:basedOn w:val="DefaultParagraphFont"/>
    <w:link w:val="tpsubtitle"/>
    <w:uiPriority w:val="2"/>
    <w:rsid w:val="00EA0D3E"/>
    <w:rPr>
      <w:rFonts w:ascii="Arial" w:eastAsia="Calibri" w:hAnsi="Arial" w:cs="Arial"/>
      <w:b/>
      <w:bCs/>
      <w:noProof/>
      <w:sz w:val="36"/>
      <w:szCs w:val="36"/>
      <w:lang w:eastAsia="nl-NL"/>
    </w:rPr>
  </w:style>
  <w:style w:type="paragraph" w:styleId="BalloonText">
    <w:name w:val="Balloon Text"/>
    <w:basedOn w:val="Normal"/>
    <w:link w:val="BalloonTextChar"/>
    <w:uiPriority w:val="99"/>
    <w:semiHidden/>
    <w:unhideWhenUsed/>
    <w:locked/>
    <w:rsid w:val="00CF3F23"/>
    <w:pPr>
      <w:spacing w:after="0" w:line="240" w:lineRule="auto"/>
    </w:pPr>
    <w:rPr>
      <w:rFonts w:ascii="Tahoma" w:hAnsi="Tahoma" w:cs="Tahoma"/>
      <w:sz w:val="16"/>
      <w:szCs w:val="16"/>
    </w:rPr>
  </w:style>
  <w:style w:type="character" w:customStyle="1" w:styleId="tppartnerZchn">
    <w:name w:val="tp_partner Zchn"/>
    <w:basedOn w:val="DefaultParagraphFont"/>
    <w:link w:val="tppartner"/>
    <w:uiPriority w:val="2"/>
    <w:rsid w:val="00EA0D3E"/>
    <w:rPr>
      <w:rFonts w:ascii="Arial" w:eastAsia="Calibri" w:hAnsi="Arial" w:cs="Times New Roman"/>
      <w:b/>
      <w:bCs/>
      <w:sz w:val="28"/>
    </w:rPr>
  </w:style>
  <w:style w:type="character" w:customStyle="1" w:styleId="BalloonTextChar">
    <w:name w:val="Balloon Text Char"/>
    <w:basedOn w:val="DefaultParagraphFont"/>
    <w:link w:val="BalloonText"/>
    <w:uiPriority w:val="99"/>
    <w:semiHidden/>
    <w:rsid w:val="00CF3F23"/>
    <w:rPr>
      <w:rFonts w:ascii="Tahoma" w:hAnsi="Tahoma" w:cs="Tahoma"/>
      <w:sz w:val="16"/>
      <w:szCs w:val="16"/>
    </w:rPr>
  </w:style>
  <w:style w:type="paragraph" w:customStyle="1" w:styleId="imprint">
    <w:name w:val="imprint"/>
    <w:basedOn w:val="Normal"/>
    <w:link w:val="imprintZchn"/>
    <w:uiPriority w:val="1"/>
    <w:qFormat/>
    <w:locked/>
    <w:rsid w:val="00CF3F23"/>
    <w:pPr>
      <w:spacing w:after="0" w:line="240" w:lineRule="auto"/>
    </w:pPr>
    <w:rPr>
      <w:rFonts w:eastAsia="Calibri" w:cs="Times New Roman"/>
      <w:sz w:val="16"/>
      <w:szCs w:val="20"/>
      <w:lang w:val="de-DE" w:eastAsia="nl-NL"/>
    </w:rPr>
  </w:style>
  <w:style w:type="paragraph" w:customStyle="1" w:styleId="imprinttitle">
    <w:name w:val="imprint_title"/>
    <w:basedOn w:val="imprint"/>
    <w:link w:val="imprinttitleZchn"/>
    <w:uiPriority w:val="1"/>
    <w:qFormat/>
    <w:locked/>
    <w:rsid w:val="00CF3F23"/>
    <w:rPr>
      <w:b/>
    </w:rPr>
  </w:style>
  <w:style w:type="character" w:customStyle="1" w:styleId="imprintZchn">
    <w:name w:val="imprint Zchn"/>
    <w:basedOn w:val="DefaultParagraphFont"/>
    <w:link w:val="imprint"/>
    <w:uiPriority w:val="1"/>
    <w:rsid w:val="00614291"/>
    <w:rPr>
      <w:rFonts w:ascii="Arial" w:eastAsia="Calibri" w:hAnsi="Arial" w:cs="Times New Roman"/>
      <w:sz w:val="16"/>
      <w:szCs w:val="20"/>
      <w:lang w:val="de-DE" w:eastAsia="nl-NL"/>
    </w:rPr>
  </w:style>
  <w:style w:type="character" w:customStyle="1" w:styleId="imprinttitleZchn">
    <w:name w:val="imprint_title Zchn"/>
    <w:basedOn w:val="imprintZchn"/>
    <w:link w:val="imprinttitle"/>
    <w:uiPriority w:val="1"/>
    <w:rsid w:val="00614291"/>
    <w:rPr>
      <w:rFonts w:ascii="Arial" w:eastAsia="Calibri" w:hAnsi="Arial" w:cs="Times New Roman"/>
      <w:b/>
      <w:sz w:val="16"/>
      <w:szCs w:val="20"/>
      <w:lang w:val="de-DE" w:eastAsia="nl-NL"/>
    </w:rPr>
  </w:style>
  <w:style w:type="paragraph" w:customStyle="1" w:styleId="sectiongeneral">
    <w:name w:val="section_general"/>
    <w:basedOn w:val="imprint"/>
    <w:next w:val="Normal"/>
    <w:link w:val="sectiongeneralZchn"/>
    <w:uiPriority w:val="2"/>
    <w:qFormat/>
    <w:locked/>
    <w:rsid w:val="00A25085"/>
    <w:pPr>
      <w:keepNext/>
      <w:pageBreakBefore/>
      <w:numPr>
        <w:numId w:val="1"/>
      </w:numPr>
      <w:spacing w:after="120"/>
      <w:ind w:left="0" w:firstLine="0"/>
    </w:pPr>
    <w:rPr>
      <w:b/>
      <w:sz w:val="28"/>
      <w:szCs w:val="28"/>
    </w:rPr>
  </w:style>
  <w:style w:type="character" w:customStyle="1" w:styleId="Heading1Char">
    <w:name w:val="Heading 1 Char"/>
    <w:basedOn w:val="DefaultParagraphFont"/>
    <w:link w:val="Heading1"/>
    <w:uiPriority w:val="9"/>
    <w:rsid w:val="0039692B"/>
    <w:rPr>
      <w:rFonts w:asciiTheme="majorHAnsi" w:eastAsiaTheme="majorEastAsia" w:hAnsiTheme="majorHAnsi" w:cstheme="majorBidi"/>
      <w:b/>
      <w:bCs/>
      <w:color w:val="365F91" w:themeColor="accent1" w:themeShade="BF"/>
      <w:sz w:val="28"/>
      <w:szCs w:val="28"/>
    </w:rPr>
  </w:style>
  <w:style w:type="character" w:customStyle="1" w:styleId="sectiongeneralZchn">
    <w:name w:val="section_general Zchn"/>
    <w:basedOn w:val="imprintZchn"/>
    <w:link w:val="sectiongeneral"/>
    <w:uiPriority w:val="2"/>
    <w:rsid w:val="00EA0D3E"/>
    <w:rPr>
      <w:rFonts w:ascii="Arial" w:eastAsia="Calibri" w:hAnsi="Arial" w:cs="Times New Roman"/>
      <w:b/>
      <w:sz w:val="28"/>
      <w:szCs w:val="28"/>
      <w:lang w:val="de-DE" w:eastAsia="nl-NL"/>
    </w:rPr>
  </w:style>
  <w:style w:type="paragraph" w:customStyle="1" w:styleId="subsectiongeneral">
    <w:name w:val="subsection_general"/>
    <w:basedOn w:val="Normal"/>
    <w:next w:val="Normal"/>
    <w:link w:val="subsectiongeneralZchn"/>
    <w:uiPriority w:val="1"/>
    <w:qFormat/>
    <w:locked/>
    <w:rsid w:val="007A469B"/>
    <w:pPr>
      <w:numPr>
        <w:ilvl w:val="1"/>
        <w:numId w:val="1"/>
      </w:numPr>
      <w:spacing w:line="240" w:lineRule="auto"/>
      <w:ind w:hanging="720"/>
    </w:pPr>
    <w:rPr>
      <w:b/>
      <w:sz w:val="24"/>
    </w:rPr>
  </w:style>
  <w:style w:type="paragraph" w:customStyle="1" w:styleId="subsubsectiongeneral">
    <w:name w:val="subsubsection_general"/>
    <w:basedOn w:val="Normal"/>
    <w:next w:val="Normal"/>
    <w:link w:val="subsubsectiongeneralZchn"/>
    <w:uiPriority w:val="2"/>
    <w:qFormat/>
    <w:locked/>
    <w:rsid w:val="00EC3335"/>
    <w:rPr>
      <w:b/>
    </w:rPr>
  </w:style>
  <w:style w:type="character" w:customStyle="1" w:styleId="subsectiongeneralZchn">
    <w:name w:val="subsection_general Zchn"/>
    <w:basedOn w:val="DefaultParagraphFont"/>
    <w:link w:val="subsectiongeneral"/>
    <w:uiPriority w:val="1"/>
    <w:rsid w:val="00EA0D3E"/>
    <w:rPr>
      <w:rFonts w:ascii="Arial" w:hAnsi="Arial"/>
      <w:b/>
      <w:sz w:val="24"/>
    </w:rPr>
  </w:style>
  <w:style w:type="paragraph" w:styleId="TOCHeading">
    <w:name w:val="TOC Heading"/>
    <w:basedOn w:val="Heading1"/>
    <w:next w:val="Normal"/>
    <w:uiPriority w:val="39"/>
    <w:semiHidden/>
    <w:unhideWhenUsed/>
    <w:qFormat/>
    <w:locked/>
    <w:rsid w:val="001970EC"/>
    <w:pPr>
      <w:outlineLvl w:val="9"/>
    </w:pPr>
    <w:rPr>
      <w:lang w:eastAsia="en-GB"/>
    </w:rPr>
  </w:style>
  <w:style w:type="character" w:customStyle="1" w:styleId="subsubsectiongeneralZchn">
    <w:name w:val="subsubsection_general Zchn"/>
    <w:basedOn w:val="DefaultParagraphFont"/>
    <w:link w:val="subsubsectiongeneral"/>
    <w:uiPriority w:val="2"/>
    <w:rsid w:val="00EA0D3E"/>
    <w:rPr>
      <w:rFonts w:ascii="Arial" w:hAnsi="Arial"/>
      <w:b/>
    </w:rPr>
  </w:style>
  <w:style w:type="paragraph" w:styleId="TOC2">
    <w:name w:val="toc 2"/>
    <w:basedOn w:val="Normal"/>
    <w:next w:val="Normal"/>
    <w:autoRedefine/>
    <w:uiPriority w:val="39"/>
    <w:unhideWhenUsed/>
    <w:qFormat/>
    <w:locked/>
    <w:rsid w:val="00B93153"/>
    <w:pPr>
      <w:tabs>
        <w:tab w:val="left" w:pos="660"/>
        <w:tab w:val="right" w:leader="dot" w:pos="9062"/>
      </w:tabs>
      <w:spacing w:before="240" w:after="0"/>
      <w:ind w:left="652" w:hanging="652"/>
    </w:pPr>
    <w:rPr>
      <w:b/>
      <w:bCs/>
      <w:sz w:val="20"/>
      <w:szCs w:val="20"/>
    </w:rPr>
  </w:style>
  <w:style w:type="paragraph" w:styleId="TOC1">
    <w:name w:val="toc 1"/>
    <w:basedOn w:val="Normal"/>
    <w:next w:val="Normal"/>
    <w:autoRedefine/>
    <w:uiPriority w:val="39"/>
    <w:unhideWhenUsed/>
    <w:qFormat/>
    <w:locked/>
    <w:rsid w:val="00B93153"/>
    <w:pPr>
      <w:tabs>
        <w:tab w:val="left" w:pos="660"/>
        <w:tab w:val="right" w:leader="dot" w:pos="9062"/>
      </w:tabs>
      <w:spacing w:before="360" w:after="0"/>
    </w:pPr>
    <w:rPr>
      <w:b/>
      <w:bCs/>
      <w:caps/>
      <w:noProof/>
      <w:szCs w:val="24"/>
    </w:rPr>
  </w:style>
  <w:style w:type="paragraph" w:styleId="TOC3">
    <w:name w:val="toc 3"/>
    <w:basedOn w:val="Normal"/>
    <w:next w:val="Normal"/>
    <w:autoRedefine/>
    <w:uiPriority w:val="39"/>
    <w:unhideWhenUsed/>
    <w:qFormat/>
    <w:locked/>
    <w:rsid w:val="001970EC"/>
    <w:pPr>
      <w:spacing w:after="0"/>
      <w:ind w:left="220"/>
    </w:pPr>
    <w:rPr>
      <w:sz w:val="20"/>
      <w:szCs w:val="20"/>
    </w:rPr>
  </w:style>
  <w:style w:type="character" w:styleId="Hyperlink">
    <w:name w:val="Hyperlink"/>
    <w:basedOn w:val="DefaultParagraphFont"/>
    <w:uiPriority w:val="99"/>
    <w:unhideWhenUsed/>
    <w:rsid w:val="001970EC"/>
    <w:rPr>
      <w:color w:val="0000FF" w:themeColor="hyperlink"/>
      <w:u w:val="single"/>
    </w:rPr>
  </w:style>
  <w:style w:type="paragraph" w:styleId="TOC4">
    <w:name w:val="toc 4"/>
    <w:basedOn w:val="Normal"/>
    <w:next w:val="Normal"/>
    <w:autoRedefine/>
    <w:uiPriority w:val="39"/>
    <w:unhideWhenUsed/>
    <w:locked/>
    <w:rsid w:val="001970EC"/>
    <w:pPr>
      <w:spacing w:after="0"/>
      <w:ind w:left="440"/>
    </w:pPr>
    <w:rPr>
      <w:rFonts w:asciiTheme="minorHAnsi" w:hAnsiTheme="minorHAnsi"/>
      <w:sz w:val="20"/>
      <w:szCs w:val="20"/>
    </w:rPr>
  </w:style>
  <w:style w:type="paragraph" w:styleId="TOC5">
    <w:name w:val="toc 5"/>
    <w:basedOn w:val="Normal"/>
    <w:next w:val="Normal"/>
    <w:autoRedefine/>
    <w:uiPriority w:val="39"/>
    <w:unhideWhenUsed/>
    <w:locked/>
    <w:rsid w:val="001970EC"/>
    <w:pPr>
      <w:spacing w:after="0"/>
      <w:ind w:left="660"/>
    </w:pPr>
    <w:rPr>
      <w:rFonts w:asciiTheme="minorHAnsi" w:hAnsiTheme="minorHAnsi"/>
      <w:sz w:val="20"/>
      <w:szCs w:val="20"/>
    </w:rPr>
  </w:style>
  <w:style w:type="paragraph" w:styleId="TOC6">
    <w:name w:val="toc 6"/>
    <w:basedOn w:val="Normal"/>
    <w:next w:val="Normal"/>
    <w:autoRedefine/>
    <w:uiPriority w:val="39"/>
    <w:unhideWhenUsed/>
    <w:locked/>
    <w:rsid w:val="001970EC"/>
    <w:pPr>
      <w:spacing w:after="0"/>
      <w:ind w:left="880"/>
    </w:pPr>
    <w:rPr>
      <w:rFonts w:asciiTheme="minorHAnsi" w:hAnsiTheme="minorHAnsi"/>
      <w:sz w:val="20"/>
      <w:szCs w:val="20"/>
    </w:rPr>
  </w:style>
  <w:style w:type="paragraph" w:styleId="TOC7">
    <w:name w:val="toc 7"/>
    <w:basedOn w:val="Normal"/>
    <w:next w:val="Normal"/>
    <w:autoRedefine/>
    <w:uiPriority w:val="39"/>
    <w:unhideWhenUsed/>
    <w:locked/>
    <w:rsid w:val="001970EC"/>
    <w:pPr>
      <w:spacing w:after="0"/>
      <w:ind w:left="1100"/>
    </w:pPr>
    <w:rPr>
      <w:rFonts w:asciiTheme="minorHAnsi" w:hAnsiTheme="minorHAnsi"/>
      <w:sz w:val="20"/>
      <w:szCs w:val="20"/>
    </w:rPr>
  </w:style>
  <w:style w:type="paragraph" w:styleId="TOC8">
    <w:name w:val="toc 8"/>
    <w:basedOn w:val="Normal"/>
    <w:next w:val="Normal"/>
    <w:autoRedefine/>
    <w:uiPriority w:val="39"/>
    <w:unhideWhenUsed/>
    <w:locked/>
    <w:rsid w:val="001970EC"/>
    <w:pPr>
      <w:spacing w:after="0"/>
      <w:ind w:left="1320"/>
    </w:pPr>
    <w:rPr>
      <w:rFonts w:asciiTheme="minorHAnsi" w:hAnsiTheme="minorHAnsi"/>
      <w:sz w:val="20"/>
      <w:szCs w:val="20"/>
    </w:rPr>
  </w:style>
  <w:style w:type="paragraph" w:styleId="TOC9">
    <w:name w:val="toc 9"/>
    <w:basedOn w:val="Normal"/>
    <w:next w:val="Normal"/>
    <w:autoRedefine/>
    <w:uiPriority w:val="39"/>
    <w:unhideWhenUsed/>
    <w:locked/>
    <w:rsid w:val="001970EC"/>
    <w:pPr>
      <w:spacing w:after="0"/>
      <w:ind w:left="1540"/>
    </w:pPr>
    <w:rPr>
      <w:rFonts w:asciiTheme="minorHAnsi" w:hAnsiTheme="minorHAnsi"/>
      <w:sz w:val="20"/>
      <w:szCs w:val="20"/>
    </w:rPr>
  </w:style>
  <w:style w:type="paragraph" w:styleId="ListParagraph">
    <w:name w:val="List Paragraph"/>
    <w:basedOn w:val="Normal"/>
    <w:link w:val="ListParagraphChar"/>
    <w:uiPriority w:val="34"/>
    <w:qFormat/>
    <w:locked/>
    <w:rsid w:val="00B93153"/>
    <w:pPr>
      <w:ind w:left="720"/>
      <w:contextualSpacing/>
    </w:pPr>
  </w:style>
  <w:style w:type="numbering" w:customStyle="1" w:styleId="Formatvorlage1">
    <w:name w:val="Formatvorlage1"/>
    <w:uiPriority w:val="99"/>
    <w:locked/>
    <w:rsid w:val="00B93153"/>
    <w:pPr>
      <w:numPr>
        <w:numId w:val="7"/>
      </w:numPr>
    </w:pPr>
  </w:style>
  <w:style w:type="character" w:styleId="Emphasis">
    <w:name w:val="Emphasis"/>
    <w:basedOn w:val="DefaultParagraphFont"/>
    <w:uiPriority w:val="19"/>
    <w:qFormat/>
    <w:locked/>
    <w:rsid w:val="00BB0261"/>
    <w:rPr>
      <w:i/>
      <w:iCs/>
    </w:rPr>
  </w:style>
  <w:style w:type="character" w:styleId="IntenseEmphasis">
    <w:name w:val="Intense Emphasis"/>
    <w:basedOn w:val="DefaultParagraphFont"/>
    <w:uiPriority w:val="19"/>
    <w:qFormat/>
    <w:locked/>
    <w:rsid w:val="00BB0261"/>
    <w:rPr>
      <w:b/>
      <w:bCs/>
      <w:iCs/>
      <w:lang w:val="fr-FR" w:eastAsia="nl-NL"/>
    </w:rPr>
  </w:style>
  <w:style w:type="paragraph" w:customStyle="1" w:styleId="cstitle">
    <w:name w:val="cs_title"/>
    <w:basedOn w:val="Normal"/>
    <w:next w:val="Normal"/>
    <w:link w:val="cstitleZchn"/>
    <w:uiPriority w:val="1"/>
    <w:qFormat/>
    <w:locked/>
    <w:rsid w:val="00C94384"/>
    <w:pPr>
      <w:jc w:val="center"/>
    </w:pPr>
    <w:rPr>
      <w:b/>
      <w:sz w:val="28"/>
      <w:szCs w:val="28"/>
      <w:lang w:val="de-DE" w:eastAsia="nl-NL"/>
    </w:rPr>
  </w:style>
  <w:style w:type="paragraph" w:customStyle="1" w:styleId="tableitem">
    <w:name w:val="table_item"/>
    <w:basedOn w:val="Normal"/>
    <w:uiPriority w:val="1"/>
    <w:qFormat/>
    <w:locked/>
    <w:rsid w:val="00150617"/>
    <w:pPr>
      <w:suppressAutoHyphens/>
      <w:spacing w:before="60" w:after="60" w:line="240" w:lineRule="auto"/>
      <w:jc w:val="left"/>
    </w:pPr>
    <w:rPr>
      <w:rFonts w:cs="Arial"/>
      <w:b/>
      <w:sz w:val="20"/>
      <w:lang w:eastAsia="nl-NL"/>
    </w:rPr>
  </w:style>
  <w:style w:type="character" w:customStyle="1" w:styleId="cstitleZchn">
    <w:name w:val="cs_title Zchn"/>
    <w:basedOn w:val="DefaultParagraphFont"/>
    <w:link w:val="cstitle"/>
    <w:uiPriority w:val="1"/>
    <w:rsid w:val="00C94384"/>
    <w:rPr>
      <w:rFonts w:ascii="Arial" w:hAnsi="Arial"/>
      <w:b/>
      <w:sz w:val="28"/>
      <w:szCs w:val="28"/>
      <w:lang w:val="de-DE" w:eastAsia="nl-NL"/>
    </w:rPr>
  </w:style>
  <w:style w:type="paragraph" w:customStyle="1" w:styleId="tablecontent">
    <w:name w:val="table_content"/>
    <w:basedOn w:val="Normal"/>
    <w:link w:val="tablecontentZchn"/>
    <w:uiPriority w:val="3"/>
    <w:qFormat/>
    <w:locked/>
    <w:rsid w:val="00150617"/>
    <w:pPr>
      <w:suppressAutoHyphens/>
      <w:spacing w:before="60" w:after="60" w:line="240" w:lineRule="auto"/>
      <w:jc w:val="left"/>
    </w:pPr>
    <w:rPr>
      <w:rFonts w:cs="Arial"/>
      <w:sz w:val="20"/>
      <w:lang w:eastAsia="nl-NL"/>
    </w:rPr>
  </w:style>
  <w:style w:type="character" w:customStyle="1" w:styleId="tablecontentZchn">
    <w:name w:val="table_content Zchn"/>
    <w:basedOn w:val="DefaultParagraphFont"/>
    <w:link w:val="tablecontent"/>
    <w:uiPriority w:val="3"/>
    <w:rsid w:val="00150617"/>
    <w:rPr>
      <w:rFonts w:ascii="Arial" w:hAnsi="Arial" w:cs="Arial"/>
      <w:sz w:val="20"/>
      <w:lang w:eastAsia="nl-NL"/>
    </w:rPr>
  </w:style>
  <w:style w:type="paragraph" w:customStyle="1" w:styleId="cssection">
    <w:name w:val="cs_section"/>
    <w:basedOn w:val="Normal"/>
    <w:next w:val="Normal"/>
    <w:link w:val="cssectionZchn"/>
    <w:uiPriority w:val="2"/>
    <w:qFormat/>
    <w:locked/>
    <w:rsid w:val="00C94384"/>
    <w:pPr>
      <w:spacing w:before="120" w:line="240" w:lineRule="auto"/>
    </w:pPr>
    <w:rPr>
      <w:b/>
      <w:sz w:val="24"/>
    </w:rPr>
  </w:style>
  <w:style w:type="paragraph" w:customStyle="1" w:styleId="cssubsection">
    <w:name w:val="cs_subsection"/>
    <w:basedOn w:val="Normal"/>
    <w:next w:val="Normal"/>
    <w:link w:val="cssubsectionZchn"/>
    <w:uiPriority w:val="1"/>
    <w:qFormat/>
    <w:rsid w:val="00C94384"/>
    <w:pPr>
      <w:spacing w:before="120" w:after="60" w:line="240" w:lineRule="auto"/>
    </w:pPr>
    <w:rPr>
      <w:b/>
      <w:lang w:eastAsia="nl-NL"/>
    </w:rPr>
  </w:style>
  <w:style w:type="character" w:customStyle="1" w:styleId="cssectionZchn">
    <w:name w:val="cs_section Zchn"/>
    <w:basedOn w:val="DefaultParagraphFont"/>
    <w:link w:val="cssection"/>
    <w:uiPriority w:val="2"/>
    <w:rsid w:val="00EA0D3E"/>
    <w:rPr>
      <w:rFonts w:ascii="Arial" w:hAnsi="Arial"/>
      <w:b/>
      <w:sz w:val="24"/>
    </w:rPr>
  </w:style>
  <w:style w:type="character" w:styleId="PlaceholderText">
    <w:name w:val="Placeholder Text"/>
    <w:basedOn w:val="DefaultParagraphFont"/>
    <w:uiPriority w:val="99"/>
    <w:semiHidden/>
    <w:locked/>
    <w:rsid w:val="00AD1D9A"/>
    <w:rPr>
      <w:color w:val="808080"/>
    </w:rPr>
  </w:style>
  <w:style w:type="character" w:customStyle="1" w:styleId="cssubsectionZchn">
    <w:name w:val="cs_subsection Zchn"/>
    <w:basedOn w:val="DefaultParagraphFont"/>
    <w:link w:val="cssubsection"/>
    <w:uiPriority w:val="1"/>
    <w:rsid w:val="00C94384"/>
    <w:rPr>
      <w:rFonts w:ascii="Arial" w:hAnsi="Arial"/>
      <w:b/>
      <w:lang w:eastAsia="nl-NL"/>
    </w:rPr>
  </w:style>
  <w:style w:type="paragraph" w:customStyle="1" w:styleId="bulletpoint">
    <w:name w:val="bulletpoint"/>
    <w:basedOn w:val="ListParagraph"/>
    <w:link w:val="bulletpointZchn"/>
    <w:uiPriority w:val="1"/>
    <w:qFormat/>
    <w:rsid w:val="002737D5"/>
    <w:pPr>
      <w:numPr>
        <w:numId w:val="10"/>
      </w:numPr>
    </w:pPr>
  </w:style>
  <w:style w:type="character" w:styleId="SubtleEmphasis">
    <w:name w:val="Subtle Emphasis"/>
    <w:basedOn w:val="DefaultParagraphFont"/>
    <w:uiPriority w:val="19"/>
    <w:qFormat/>
    <w:locked/>
    <w:rsid w:val="00A81AEE"/>
    <w:rPr>
      <w:i/>
      <w:iCs/>
      <w:color w:val="000000" w:themeColor="text1"/>
    </w:rPr>
  </w:style>
  <w:style w:type="character" w:customStyle="1" w:styleId="ListParagraphChar">
    <w:name w:val="List Paragraph Char"/>
    <w:basedOn w:val="DefaultParagraphFont"/>
    <w:link w:val="ListParagraph"/>
    <w:uiPriority w:val="34"/>
    <w:rsid w:val="002737D5"/>
    <w:rPr>
      <w:rFonts w:ascii="Arial" w:hAnsi="Arial"/>
    </w:rPr>
  </w:style>
  <w:style w:type="character" w:customStyle="1" w:styleId="bulletpointZchn">
    <w:name w:val="bulletpoint Zchn"/>
    <w:basedOn w:val="ListParagraphChar"/>
    <w:link w:val="bulletpoint"/>
    <w:uiPriority w:val="1"/>
    <w:rsid w:val="002737D5"/>
    <w:rPr>
      <w:rFonts w:ascii="Arial" w:hAnsi="Arial"/>
    </w:rPr>
  </w:style>
  <w:style w:type="character" w:styleId="Strong">
    <w:name w:val="Strong"/>
    <w:aliases w:val="bold"/>
    <w:basedOn w:val="DefaultParagraphFont"/>
    <w:qFormat/>
    <w:rsid w:val="00EA0D3E"/>
    <w:rPr>
      <w:b/>
      <w:bCs/>
    </w:rPr>
  </w:style>
  <w:style w:type="character" w:styleId="CommentReference">
    <w:name w:val="annotation reference"/>
    <w:basedOn w:val="DefaultParagraphFont"/>
    <w:uiPriority w:val="99"/>
    <w:semiHidden/>
    <w:unhideWhenUsed/>
    <w:locked/>
    <w:rsid w:val="00AC1E86"/>
    <w:rPr>
      <w:sz w:val="16"/>
      <w:szCs w:val="16"/>
    </w:rPr>
  </w:style>
  <w:style w:type="paragraph" w:styleId="CommentText">
    <w:name w:val="annotation text"/>
    <w:basedOn w:val="Normal"/>
    <w:link w:val="CommentTextChar"/>
    <w:uiPriority w:val="99"/>
    <w:semiHidden/>
    <w:unhideWhenUsed/>
    <w:locked/>
    <w:rsid w:val="00AC1E86"/>
    <w:pPr>
      <w:spacing w:line="240" w:lineRule="auto"/>
    </w:pPr>
    <w:rPr>
      <w:sz w:val="20"/>
      <w:szCs w:val="20"/>
    </w:rPr>
  </w:style>
  <w:style w:type="character" w:customStyle="1" w:styleId="CommentTextChar">
    <w:name w:val="Comment Text Char"/>
    <w:basedOn w:val="DefaultParagraphFont"/>
    <w:link w:val="CommentText"/>
    <w:uiPriority w:val="99"/>
    <w:semiHidden/>
    <w:rsid w:val="00AC1E86"/>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AC1E86"/>
    <w:rPr>
      <w:b/>
      <w:bCs/>
    </w:rPr>
  </w:style>
  <w:style w:type="character" w:customStyle="1" w:styleId="CommentSubjectChar">
    <w:name w:val="Comment Subject Char"/>
    <w:basedOn w:val="CommentTextChar"/>
    <w:link w:val="CommentSubject"/>
    <w:uiPriority w:val="99"/>
    <w:semiHidden/>
    <w:rsid w:val="00AC1E86"/>
    <w:rPr>
      <w:rFonts w:ascii="Arial" w:hAnsi="Arial"/>
      <w:b/>
      <w:bCs/>
      <w:sz w:val="20"/>
      <w:szCs w:val="20"/>
    </w:rPr>
  </w:style>
  <w:style w:type="paragraph" w:customStyle="1" w:styleId="Tableitem0">
    <w:name w:val="Table_item"/>
    <w:basedOn w:val="Normal"/>
    <w:qFormat/>
    <w:locked/>
    <w:rsid w:val="00150617"/>
    <w:pPr>
      <w:suppressAutoHyphens/>
      <w:spacing w:before="60" w:after="60" w:line="240" w:lineRule="auto"/>
      <w:jc w:val="left"/>
    </w:pPr>
    <w:rPr>
      <w:rFonts w:cs="Arial"/>
      <w:b/>
      <w:sz w:val="20"/>
      <w:lang w:eastAsia="nl-NL"/>
    </w:rPr>
  </w:style>
  <w:style w:type="paragraph" w:customStyle="1" w:styleId="TableContent0">
    <w:name w:val="Table_Content"/>
    <w:basedOn w:val="Normal"/>
    <w:link w:val="TableContentZchn0"/>
    <w:qFormat/>
    <w:locked/>
    <w:rsid w:val="00935C55"/>
    <w:pPr>
      <w:suppressAutoHyphens/>
      <w:spacing w:before="60" w:after="60" w:line="240" w:lineRule="auto"/>
    </w:pPr>
    <w:rPr>
      <w:rFonts w:cs="Arial"/>
      <w:sz w:val="20"/>
      <w:lang w:eastAsia="nl-NL"/>
    </w:rPr>
  </w:style>
  <w:style w:type="character" w:customStyle="1" w:styleId="TableContentZchn0">
    <w:name w:val="Table_Content Zchn"/>
    <w:basedOn w:val="DefaultParagraphFont"/>
    <w:link w:val="TableContent0"/>
    <w:rsid w:val="00935C55"/>
    <w:rPr>
      <w:rFonts w:ascii="Arial" w:hAnsi="Arial" w:cs="Arial"/>
      <w:sz w:val="20"/>
      <w:lang w:eastAsia="nl-NL"/>
    </w:rPr>
  </w:style>
  <w:style w:type="paragraph" w:styleId="FootnoteText">
    <w:name w:val="footnote text"/>
    <w:basedOn w:val="Normal"/>
    <w:link w:val="FootnoteTextChar"/>
    <w:uiPriority w:val="99"/>
    <w:unhideWhenUsed/>
    <w:locked/>
    <w:rsid w:val="00B4193F"/>
    <w:pPr>
      <w:spacing w:after="0" w:line="240" w:lineRule="auto"/>
    </w:pPr>
    <w:rPr>
      <w:sz w:val="20"/>
      <w:szCs w:val="20"/>
      <w:lang w:eastAsia="nl-NL"/>
    </w:rPr>
  </w:style>
  <w:style w:type="character" w:customStyle="1" w:styleId="FootnoteTextChar">
    <w:name w:val="Footnote Text Char"/>
    <w:basedOn w:val="DefaultParagraphFont"/>
    <w:link w:val="FootnoteText"/>
    <w:uiPriority w:val="99"/>
    <w:rsid w:val="00B4193F"/>
    <w:rPr>
      <w:rFonts w:ascii="Arial" w:hAnsi="Arial"/>
      <w:sz w:val="20"/>
      <w:szCs w:val="20"/>
      <w:lang w:eastAsia="nl-NL"/>
    </w:rPr>
  </w:style>
  <w:style w:type="character" w:styleId="FootnoteReference">
    <w:name w:val="footnote reference"/>
    <w:basedOn w:val="DefaultParagraphFont"/>
    <w:uiPriority w:val="99"/>
    <w:unhideWhenUsed/>
    <w:locked/>
    <w:rsid w:val="00935C55"/>
    <w:rPr>
      <w:vertAlign w:val="superscript"/>
    </w:rPr>
  </w:style>
  <w:style w:type="paragraph" w:styleId="Revision">
    <w:name w:val="Revision"/>
    <w:hidden/>
    <w:uiPriority w:val="99"/>
    <w:semiHidden/>
    <w:rsid w:val="008B1D1E"/>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lsdException w:name="Strong" w:locked="0"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aliases w:val="_standard"/>
    <w:rsid w:val="00150617"/>
    <w:pPr>
      <w:spacing w:after="120"/>
      <w:jc w:val="both"/>
    </w:pPr>
    <w:rPr>
      <w:rFonts w:ascii="Arial" w:hAnsi="Arial"/>
    </w:rPr>
  </w:style>
  <w:style w:type="paragraph" w:styleId="Heading1">
    <w:name w:val="heading 1"/>
    <w:basedOn w:val="Normal"/>
    <w:next w:val="Normal"/>
    <w:link w:val="Heading1Char"/>
    <w:uiPriority w:val="9"/>
    <w:qFormat/>
    <w:locked/>
    <w:rsid w:val="00396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title">
    <w:name w:val="tp_title"/>
    <w:basedOn w:val="Normal"/>
    <w:link w:val="tptitleZchn"/>
    <w:uiPriority w:val="2"/>
    <w:qFormat/>
    <w:locked/>
    <w:rsid w:val="00FE44F5"/>
    <w:pPr>
      <w:spacing w:before="360" w:after="360"/>
    </w:pPr>
    <w:rPr>
      <w:rFonts w:eastAsia="Times New Roman" w:cs="Arial"/>
      <w:b/>
      <w:bCs/>
      <w:noProof/>
      <w:color w:val="000000"/>
      <w:sz w:val="52"/>
      <w:szCs w:val="52"/>
      <w:lang w:eastAsia="de-DE"/>
    </w:rPr>
  </w:style>
  <w:style w:type="paragraph" w:customStyle="1" w:styleId="tpintermediate">
    <w:name w:val="tp_intermediate"/>
    <w:basedOn w:val="Normal"/>
    <w:link w:val="tpintermediateZchn"/>
    <w:uiPriority w:val="3"/>
    <w:qFormat/>
    <w:locked/>
    <w:rsid w:val="00FE44F5"/>
    <w:pPr>
      <w:spacing w:before="360" w:after="360" w:line="240" w:lineRule="auto"/>
    </w:pPr>
    <w:rPr>
      <w:rFonts w:eastAsia="Calibri" w:cs="Arial"/>
      <w:noProof/>
      <w:sz w:val="28"/>
      <w:szCs w:val="28"/>
      <w:lang w:eastAsia="nl-NL"/>
    </w:rPr>
  </w:style>
  <w:style w:type="character" w:customStyle="1" w:styleId="tptitleZchn">
    <w:name w:val="tp_title Zchn"/>
    <w:basedOn w:val="DefaultParagraphFont"/>
    <w:link w:val="tptitle"/>
    <w:uiPriority w:val="2"/>
    <w:rsid w:val="00EA0D3E"/>
    <w:rPr>
      <w:rFonts w:ascii="Arial" w:eastAsia="Times New Roman" w:hAnsi="Arial" w:cs="Arial"/>
      <w:b/>
      <w:bCs/>
      <w:noProof/>
      <w:color w:val="000000"/>
      <w:sz w:val="52"/>
      <w:szCs w:val="52"/>
      <w:lang w:eastAsia="de-DE"/>
    </w:rPr>
  </w:style>
  <w:style w:type="paragraph" w:customStyle="1" w:styleId="tpsubtitle">
    <w:name w:val="tp_subtitle"/>
    <w:basedOn w:val="Normal"/>
    <w:link w:val="tpsubtitleZchn"/>
    <w:uiPriority w:val="2"/>
    <w:qFormat/>
    <w:locked/>
    <w:rsid w:val="00FE44F5"/>
    <w:pPr>
      <w:spacing w:before="360" w:after="360" w:line="240" w:lineRule="auto"/>
    </w:pPr>
    <w:rPr>
      <w:rFonts w:eastAsia="Calibri" w:cs="Arial"/>
      <w:b/>
      <w:bCs/>
      <w:noProof/>
      <w:sz w:val="36"/>
      <w:szCs w:val="36"/>
      <w:lang w:eastAsia="nl-NL"/>
    </w:rPr>
  </w:style>
  <w:style w:type="character" w:customStyle="1" w:styleId="tpintermediateZchn">
    <w:name w:val="tp_intermediate Zchn"/>
    <w:basedOn w:val="DefaultParagraphFont"/>
    <w:link w:val="tpintermediate"/>
    <w:uiPriority w:val="3"/>
    <w:rsid w:val="00EA0D3E"/>
    <w:rPr>
      <w:rFonts w:ascii="Arial" w:eastAsia="Calibri" w:hAnsi="Arial" w:cs="Arial"/>
      <w:noProof/>
      <w:sz w:val="28"/>
      <w:szCs w:val="28"/>
      <w:lang w:eastAsia="nl-NL"/>
    </w:rPr>
  </w:style>
  <w:style w:type="paragraph" w:customStyle="1" w:styleId="tppartner">
    <w:name w:val="tp_partner"/>
    <w:basedOn w:val="Normal"/>
    <w:link w:val="tppartnerZchn"/>
    <w:uiPriority w:val="2"/>
    <w:qFormat/>
    <w:locked/>
    <w:rsid w:val="00FE44F5"/>
    <w:pPr>
      <w:spacing w:before="120" w:after="240" w:line="240" w:lineRule="auto"/>
    </w:pPr>
    <w:rPr>
      <w:rFonts w:eastAsia="Calibri" w:cs="Times New Roman"/>
      <w:b/>
      <w:bCs/>
      <w:sz w:val="28"/>
    </w:rPr>
  </w:style>
  <w:style w:type="character" w:customStyle="1" w:styleId="tpsubtitleZchn">
    <w:name w:val="tp_subtitle Zchn"/>
    <w:basedOn w:val="DefaultParagraphFont"/>
    <w:link w:val="tpsubtitle"/>
    <w:uiPriority w:val="2"/>
    <w:rsid w:val="00EA0D3E"/>
    <w:rPr>
      <w:rFonts w:ascii="Arial" w:eastAsia="Calibri" w:hAnsi="Arial" w:cs="Arial"/>
      <w:b/>
      <w:bCs/>
      <w:noProof/>
      <w:sz w:val="36"/>
      <w:szCs w:val="36"/>
      <w:lang w:eastAsia="nl-NL"/>
    </w:rPr>
  </w:style>
  <w:style w:type="paragraph" w:styleId="BalloonText">
    <w:name w:val="Balloon Text"/>
    <w:basedOn w:val="Normal"/>
    <w:link w:val="BalloonTextChar"/>
    <w:uiPriority w:val="99"/>
    <w:semiHidden/>
    <w:unhideWhenUsed/>
    <w:locked/>
    <w:rsid w:val="00CF3F23"/>
    <w:pPr>
      <w:spacing w:after="0" w:line="240" w:lineRule="auto"/>
    </w:pPr>
    <w:rPr>
      <w:rFonts w:ascii="Tahoma" w:hAnsi="Tahoma" w:cs="Tahoma"/>
      <w:sz w:val="16"/>
      <w:szCs w:val="16"/>
    </w:rPr>
  </w:style>
  <w:style w:type="character" w:customStyle="1" w:styleId="tppartnerZchn">
    <w:name w:val="tp_partner Zchn"/>
    <w:basedOn w:val="DefaultParagraphFont"/>
    <w:link w:val="tppartner"/>
    <w:uiPriority w:val="2"/>
    <w:rsid w:val="00EA0D3E"/>
    <w:rPr>
      <w:rFonts w:ascii="Arial" w:eastAsia="Calibri" w:hAnsi="Arial" w:cs="Times New Roman"/>
      <w:b/>
      <w:bCs/>
      <w:sz w:val="28"/>
    </w:rPr>
  </w:style>
  <w:style w:type="character" w:customStyle="1" w:styleId="BalloonTextChar">
    <w:name w:val="Balloon Text Char"/>
    <w:basedOn w:val="DefaultParagraphFont"/>
    <w:link w:val="BalloonText"/>
    <w:uiPriority w:val="99"/>
    <w:semiHidden/>
    <w:rsid w:val="00CF3F23"/>
    <w:rPr>
      <w:rFonts w:ascii="Tahoma" w:hAnsi="Tahoma" w:cs="Tahoma"/>
      <w:sz w:val="16"/>
      <w:szCs w:val="16"/>
    </w:rPr>
  </w:style>
  <w:style w:type="paragraph" w:customStyle="1" w:styleId="imprint">
    <w:name w:val="imprint"/>
    <w:basedOn w:val="Normal"/>
    <w:link w:val="imprintZchn"/>
    <w:uiPriority w:val="1"/>
    <w:qFormat/>
    <w:locked/>
    <w:rsid w:val="00CF3F23"/>
    <w:pPr>
      <w:spacing w:after="0" w:line="240" w:lineRule="auto"/>
    </w:pPr>
    <w:rPr>
      <w:rFonts w:eastAsia="Calibri" w:cs="Times New Roman"/>
      <w:sz w:val="16"/>
      <w:szCs w:val="20"/>
      <w:lang w:val="de-DE" w:eastAsia="nl-NL"/>
    </w:rPr>
  </w:style>
  <w:style w:type="paragraph" w:customStyle="1" w:styleId="imprinttitle">
    <w:name w:val="imprint_title"/>
    <w:basedOn w:val="imprint"/>
    <w:link w:val="imprinttitleZchn"/>
    <w:uiPriority w:val="1"/>
    <w:qFormat/>
    <w:locked/>
    <w:rsid w:val="00CF3F23"/>
    <w:rPr>
      <w:b/>
    </w:rPr>
  </w:style>
  <w:style w:type="character" w:customStyle="1" w:styleId="imprintZchn">
    <w:name w:val="imprint Zchn"/>
    <w:basedOn w:val="DefaultParagraphFont"/>
    <w:link w:val="imprint"/>
    <w:uiPriority w:val="1"/>
    <w:rsid w:val="00614291"/>
    <w:rPr>
      <w:rFonts w:ascii="Arial" w:eastAsia="Calibri" w:hAnsi="Arial" w:cs="Times New Roman"/>
      <w:sz w:val="16"/>
      <w:szCs w:val="20"/>
      <w:lang w:val="de-DE" w:eastAsia="nl-NL"/>
    </w:rPr>
  </w:style>
  <w:style w:type="character" w:customStyle="1" w:styleId="imprinttitleZchn">
    <w:name w:val="imprint_title Zchn"/>
    <w:basedOn w:val="imprintZchn"/>
    <w:link w:val="imprinttitle"/>
    <w:uiPriority w:val="1"/>
    <w:rsid w:val="00614291"/>
    <w:rPr>
      <w:rFonts w:ascii="Arial" w:eastAsia="Calibri" w:hAnsi="Arial" w:cs="Times New Roman"/>
      <w:b/>
      <w:sz w:val="16"/>
      <w:szCs w:val="20"/>
      <w:lang w:val="de-DE" w:eastAsia="nl-NL"/>
    </w:rPr>
  </w:style>
  <w:style w:type="paragraph" w:customStyle="1" w:styleId="sectiongeneral">
    <w:name w:val="section_general"/>
    <w:basedOn w:val="imprint"/>
    <w:next w:val="Normal"/>
    <w:link w:val="sectiongeneralZchn"/>
    <w:uiPriority w:val="2"/>
    <w:qFormat/>
    <w:locked/>
    <w:rsid w:val="00A25085"/>
    <w:pPr>
      <w:keepNext/>
      <w:pageBreakBefore/>
      <w:numPr>
        <w:numId w:val="1"/>
      </w:numPr>
      <w:spacing w:after="120"/>
      <w:ind w:left="0" w:firstLine="0"/>
    </w:pPr>
    <w:rPr>
      <w:b/>
      <w:sz w:val="28"/>
      <w:szCs w:val="28"/>
    </w:rPr>
  </w:style>
  <w:style w:type="character" w:customStyle="1" w:styleId="Heading1Char">
    <w:name w:val="Heading 1 Char"/>
    <w:basedOn w:val="DefaultParagraphFont"/>
    <w:link w:val="Heading1"/>
    <w:uiPriority w:val="9"/>
    <w:rsid w:val="0039692B"/>
    <w:rPr>
      <w:rFonts w:asciiTheme="majorHAnsi" w:eastAsiaTheme="majorEastAsia" w:hAnsiTheme="majorHAnsi" w:cstheme="majorBidi"/>
      <w:b/>
      <w:bCs/>
      <w:color w:val="365F91" w:themeColor="accent1" w:themeShade="BF"/>
      <w:sz w:val="28"/>
      <w:szCs w:val="28"/>
    </w:rPr>
  </w:style>
  <w:style w:type="character" w:customStyle="1" w:styleId="sectiongeneralZchn">
    <w:name w:val="section_general Zchn"/>
    <w:basedOn w:val="imprintZchn"/>
    <w:link w:val="sectiongeneral"/>
    <w:uiPriority w:val="2"/>
    <w:rsid w:val="00EA0D3E"/>
    <w:rPr>
      <w:rFonts w:ascii="Arial" w:eastAsia="Calibri" w:hAnsi="Arial" w:cs="Times New Roman"/>
      <w:b/>
      <w:sz w:val="28"/>
      <w:szCs w:val="28"/>
      <w:lang w:val="de-DE" w:eastAsia="nl-NL"/>
    </w:rPr>
  </w:style>
  <w:style w:type="paragraph" w:customStyle="1" w:styleId="subsectiongeneral">
    <w:name w:val="subsection_general"/>
    <w:basedOn w:val="Normal"/>
    <w:next w:val="Normal"/>
    <w:link w:val="subsectiongeneralZchn"/>
    <w:uiPriority w:val="1"/>
    <w:qFormat/>
    <w:locked/>
    <w:rsid w:val="007A469B"/>
    <w:pPr>
      <w:numPr>
        <w:ilvl w:val="1"/>
        <w:numId w:val="1"/>
      </w:numPr>
      <w:spacing w:line="240" w:lineRule="auto"/>
      <w:ind w:hanging="720"/>
    </w:pPr>
    <w:rPr>
      <w:b/>
      <w:sz w:val="24"/>
    </w:rPr>
  </w:style>
  <w:style w:type="paragraph" w:customStyle="1" w:styleId="subsubsectiongeneral">
    <w:name w:val="subsubsection_general"/>
    <w:basedOn w:val="Normal"/>
    <w:next w:val="Normal"/>
    <w:link w:val="subsubsectiongeneralZchn"/>
    <w:uiPriority w:val="2"/>
    <w:qFormat/>
    <w:locked/>
    <w:rsid w:val="00EC3335"/>
    <w:rPr>
      <w:b/>
    </w:rPr>
  </w:style>
  <w:style w:type="character" w:customStyle="1" w:styleId="subsectiongeneralZchn">
    <w:name w:val="subsection_general Zchn"/>
    <w:basedOn w:val="DefaultParagraphFont"/>
    <w:link w:val="subsectiongeneral"/>
    <w:uiPriority w:val="1"/>
    <w:rsid w:val="00EA0D3E"/>
    <w:rPr>
      <w:rFonts w:ascii="Arial" w:hAnsi="Arial"/>
      <w:b/>
      <w:sz w:val="24"/>
    </w:rPr>
  </w:style>
  <w:style w:type="paragraph" w:styleId="TOCHeading">
    <w:name w:val="TOC Heading"/>
    <w:basedOn w:val="Heading1"/>
    <w:next w:val="Normal"/>
    <w:uiPriority w:val="39"/>
    <w:semiHidden/>
    <w:unhideWhenUsed/>
    <w:qFormat/>
    <w:locked/>
    <w:rsid w:val="001970EC"/>
    <w:pPr>
      <w:outlineLvl w:val="9"/>
    </w:pPr>
    <w:rPr>
      <w:lang w:eastAsia="en-GB"/>
    </w:rPr>
  </w:style>
  <w:style w:type="character" w:customStyle="1" w:styleId="subsubsectiongeneralZchn">
    <w:name w:val="subsubsection_general Zchn"/>
    <w:basedOn w:val="DefaultParagraphFont"/>
    <w:link w:val="subsubsectiongeneral"/>
    <w:uiPriority w:val="2"/>
    <w:rsid w:val="00EA0D3E"/>
    <w:rPr>
      <w:rFonts w:ascii="Arial" w:hAnsi="Arial"/>
      <w:b/>
    </w:rPr>
  </w:style>
  <w:style w:type="paragraph" w:styleId="TOC2">
    <w:name w:val="toc 2"/>
    <w:basedOn w:val="Normal"/>
    <w:next w:val="Normal"/>
    <w:autoRedefine/>
    <w:uiPriority w:val="39"/>
    <w:unhideWhenUsed/>
    <w:qFormat/>
    <w:locked/>
    <w:rsid w:val="00B93153"/>
    <w:pPr>
      <w:tabs>
        <w:tab w:val="left" w:pos="660"/>
        <w:tab w:val="right" w:leader="dot" w:pos="9062"/>
      </w:tabs>
      <w:spacing w:before="240" w:after="0"/>
      <w:ind w:left="652" w:hanging="652"/>
    </w:pPr>
    <w:rPr>
      <w:b/>
      <w:bCs/>
      <w:sz w:val="20"/>
      <w:szCs w:val="20"/>
    </w:rPr>
  </w:style>
  <w:style w:type="paragraph" w:styleId="TOC1">
    <w:name w:val="toc 1"/>
    <w:basedOn w:val="Normal"/>
    <w:next w:val="Normal"/>
    <w:autoRedefine/>
    <w:uiPriority w:val="39"/>
    <w:unhideWhenUsed/>
    <w:qFormat/>
    <w:locked/>
    <w:rsid w:val="00B93153"/>
    <w:pPr>
      <w:tabs>
        <w:tab w:val="left" w:pos="660"/>
        <w:tab w:val="right" w:leader="dot" w:pos="9062"/>
      </w:tabs>
      <w:spacing w:before="360" w:after="0"/>
    </w:pPr>
    <w:rPr>
      <w:b/>
      <w:bCs/>
      <w:caps/>
      <w:noProof/>
      <w:szCs w:val="24"/>
    </w:rPr>
  </w:style>
  <w:style w:type="paragraph" w:styleId="TOC3">
    <w:name w:val="toc 3"/>
    <w:basedOn w:val="Normal"/>
    <w:next w:val="Normal"/>
    <w:autoRedefine/>
    <w:uiPriority w:val="39"/>
    <w:unhideWhenUsed/>
    <w:qFormat/>
    <w:locked/>
    <w:rsid w:val="001970EC"/>
    <w:pPr>
      <w:spacing w:after="0"/>
      <w:ind w:left="220"/>
    </w:pPr>
    <w:rPr>
      <w:sz w:val="20"/>
      <w:szCs w:val="20"/>
    </w:rPr>
  </w:style>
  <w:style w:type="character" w:styleId="Hyperlink">
    <w:name w:val="Hyperlink"/>
    <w:basedOn w:val="DefaultParagraphFont"/>
    <w:uiPriority w:val="99"/>
    <w:unhideWhenUsed/>
    <w:rsid w:val="001970EC"/>
    <w:rPr>
      <w:color w:val="0000FF" w:themeColor="hyperlink"/>
      <w:u w:val="single"/>
    </w:rPr>
  </w:style>
  <w:style w:type="paragraph" w:styleId="TOC4">
    <w:name w:val="toc 4"/>
    <w:basedOn w:val="Normal"/>
    <w:next w:val="Normal"/>
    <w:autoRedefine/>
    <w:uiPriority w:val="39"/>
    <w:unhideWhenUsed/>
    <w:locked/>
    <w:rsid w:val="001970EC"/>
    <w:pPr>
      <w:spacing w:after="0"/>
      <w:ind w:left="440"/>
    </w:pPr>
    <w:rPr>
      <w:rFonts w:asciiTheme="minorHAnsi" w:hAnsiTheme="minorHAnsi"/>
      <w:sz w:val="20"/>
      <w:szCs w:val="20"/>
    </w:rPr>
  </w:style>
  <w:style w:type="paragraph" w:styleId="TOC5">
    <w:name w:val="toc 5"/>
    <w:basedOn w:val="Normal"/>
    <w:next w:val="Normal"/>
    <w:autoRedefine/>
    <w:uiPriority w:val="39"/>
    <w:unhideWhenUsed/>
    <w:locked/>
    <w:rsid w:val="001970EC"/>
    <w:pPr>
      <w:spacing w:after="0"/>
      <w:ind w:left="660"/>
    </w:pPr>
    <w:rPr>
      <w:rFonts w:asciiTheme="minorHAnsi" w:hAnsiTheme="minorHAnsi"/>
      <w:sz w:val="20"/>
      <w:szCs w:val="20"/>
    </w:rPr>
  </w:style>
  <w:style w:type="paragraph" w:styleId="TOC6">
    <w:name w:val="toc 6"/>
    <w:basedOn w:val="Normal"/>
    <w:next w:val="Normal"/>
    <w:autoRedefine/>
    <w:uiPriority w:val="39"/>
    <w:unhideWhenUsed/>
    <w:locked/>
    <w:rsid w:val="001970EC"/>
    <w:pPr>
      <w:spacing w:after="0"/>
      <w:ind w:left="880"/>
    </w:pPr>
    <w:rPr>
      <w:rFonts w:asciiTheme="minorHAnsi" w:hAnsiTheme="minorHAnsi"/>
      <w:sz w:val="20"/>
      <w:szCs w:val="20"/>
    </w:rPr>
  </w:style>
  <w:style w:type="paragraph" w:styleId="TOC7">
    <w:name w:val="toc 7"/>
    <w:basedOn w:val="Normal"/>
    <w:next w:val="Normal"/>
    <w:autoRedefine/>
    <w:uiPriority w:val="39"/>
    <w:unhideWhenUsed/>
    <w:locked/>
    <w:rsid w:val="001970EC"/>
    <w:pPr>
      <w:spacing w:after="0"/>
      <w:ind w:left="1100"/>
    </w:pPr>
    <w:rPr>
      <w:rFonts w:asciiTheme="minorHAnsi" w:hAnsiTheme="minorHAnsi"/>
      <w:sz w:val="20"/>
      <w:szCs w:val="20"/>
    </w:rPr>
  </w:style>
  <w:style w:type="paragraph" w:styleId="TOC8">
    <w:name w:val="toc 8"/>
    <w:basedOn w:val="Normal"/>
    <w:next w:val="Normal"/>
    <w:autoRedefine/>
    <w:uiPriority w:val="39"/>
    <w:unhideWhenUsed/>
    <w:locked/>
    <w:rsid w:val="001970EC"/>
    <w:pPr>
      <w:spacing w:after="0"/>
      <w:ind w:left="1320"/>
    </w:pPr>
    <w:rPr>
      <w:rFonts w:asciiTheme="minorHAnsi" w:hAnsiTheme="minorHAnsi"/>
      <w:sz w:val="20"/>
      <w:szCs w:val="20"/>
    </w:rPr>
  </w:style>
  <w:style w:type="paragraph" w:styleId="TOC9">
    <w:name w:val="toc 9"/>
    <w:basedOn w:val="Normal"/>
    <w:next w:val="Normal"/>
    <w:autoRedefine/>
    <w:uiPriority w:val="39"/>
    <w:unhideWhenUsed/>
    <w:locked/>
    <w:rsid w:val="001970EC"/>
    <w:pPr>
      <w:spacing w:after="0"/>
      <w:ind w:left="1540"/>
    </w:pPr>
    <w:rPr>
      <w:rFonts w:asciiTheme="minorHAnsi" w:hAnsiTheme="minorHAnsi"/>
      <w:sz w:val="20"/>
      <w:szCs w:val="20"/>
    </w:rPr>
  </w:style>
  <w:style w:type="paragraph" w:styleId="ListParagraph">
    <w:name w:val="List Paragraph"/>
    <w:basedOn w:val="Normal"/>
    <w:link w:val="ListParagraphChar"/>
    <w:uiPriority w:val="34"/>
    <w:qFormat/>
    <w:locked/>
    <w:rsid w:val="00B93153"/>
    <w:pPr>
      <w:ind w:left="720"/>
      <w:contextualSpacing/>
    </w:pPr>
  </w:style>
  <w:style w:type="numbering" w:customStyle="1" w:styleId="Formatvorlage1">
    <w:name w:val="Formatvorlage1"/>
    <w:uiPriority w:val="99"/>
    <w:locked/>
    <w:rsid w:val="00B93153"/>
    <w:pPr>
      <w:numPr>
        <w:numId w:val="7"/>
      </w:numPr>
    </w:pPr>
  </w:style>
  <w:style w:type="character" w:styleId="Emphasis">
    <w:name w:val="Emphasis"/>
    <w:basedOn w:val="DefaultParagraphFont"/>
    <w:uiPriority w:val="19"/>
    <w:qFormat/>
    <w:locked/>
    <w:rsid w:val="00BB0261"/>
    <w:rPr>
      <w:i/>
      <w:iCs/>
    </w:rPr>
  </w:style>
  <w:style w:type="character" w:styleId="IntenseEmphasis">
    <w:name w:val="Intense Emphasis"/>
    <w:basedOn w:val="DefaultParagraphFont"/>
    <w:uiPriority w:val="19"/>
    <w:qFormat/>
    <w:locked/>
    <w:rsid w:val="00BB0261"/>
    <w:rPr>
      <w:b/>
      <w:bCs/>
      <w:iCs/>
      <w:lang w:val="fr-FR" w:eastAsia="nl-NL"/>
    </w:rPr>
  </w:style>
  <w:style w:type="paragraph" w:customStyle="1" w:styleId="cstitle">
    <w:name w:val="cs_title"/>
    <w:basedOn w:val="Normal"/>
    <w:next w:val="Normal"/>
    <w:link w:val="cstitleZchn"/>
    <w:uiPriority w:val="1"/>
    <w:qFormat/>
    <w:locked/>
    <w:rsid w:val="00C94384"/>
    <w:pPr>
      <w:jc w:val="center"/>
    </w:pPr>
    <w:rPr>
      <w:b/>
      <w:sz w:val="28"/>
      <w:szCs w:val="28"/>
      <w:lang w:val="de-DE" w:eastAsia="nl-NL"/>
    </w:rPr>
  </w:style>
  <w:style w:type="paragraph" w:customStyle="1" w:styleId="tableitem">
    <w:name w:val="table_item"/>
    <w:basedOn w:val="Normal"/>
    <w:uiPriority w:val="1"/>
    <w:qFormat/>
    <w:locked/>
    <w:rsid w:val="00150617"/>
    <w:pPr>
      <w:suppressAutoHyphens/>
      <w:spacing w:before="60" w:after="60" w:line="240" w:lineRule="auto"/>
      <w:jc w:val="left"/>
    </w:pPr>
    <w:rPr>
      <w:rFonts w:cs="Arial"/>
      <w:b/>
      <w:sz w:val="20"/>
      <w:lang w:eastAsia="nl-NL"/>
    </w:rPr>
  </w:style>
  <w:style w:type="character" w:customStyle="1" w:styleId="cstitleZchn">
    <w:name w:val="cs_title Zchn"/>
    <w:basedOn w:val="DefaultParagraphFont"/>
    <w:link w:val="cstitle"/>
    <w:uiPriority w:val="1"/>
    <w:rsid w:val="00C94384"/>
    <w:rPr>
      <w:rFonts w:ascii="Arial" w:hAnsi="Arial"/>
      <w:b/>
      <w:sz w:val="28"/>
      <w:szCs w:val="28"/>
      <w:lang w:val="de-DE" w:eastAsia="nl-NL"/>
    </w:rPr>
  </w:style>
  <w:style w:type="paragraph" w:customStyle="1" w:styleId="tablecontent">
    <w:name w:val="table_content"/>
    <w:basedOn w:val="Normal"/>
    <w:link w:val="tablecontentZchn"/>
    <w:uiPriority w:val="3"/>
    <w:qFormat/>
    <w:locked/>
    <w:rsid w:val="00150617"/>
    <w:pPr>
      <w:suppressAutoHyphens/>
      <w:spacing w:before="60" w:after="60" w:line="240" w:lineRule="auto"/>
      <w:jc w:val="left"/>
    </w:pPr>
    <w:rPr>
      <w:rFonts w:cs="Arial"/>
      <w:sz w:val="20"/>
      <w:lang w:eastAsia="nl-NL"/>
    </w:rPr>
  </w:style>
  <w:style w:type="character" w:customStyle="1" w:styleId="tablecontentZchn">
    <w:name w:val="table_content Zchn"/>
    <w:basedOn w:val="DefaultParagraphFont"/>
    <w:link w:val="tablecontent"/>
    <w:uiPriority w:val="3"/>
    <w:rsid w:val="00150617"/>
    <w:rPr>
      <w:rFonts w:ascii="Arial" w:hAnsi="Arial" w:cs="Arial"/>
      <w:sz w:val="20"/>
      <w:lang w:eastAsia="nl-NL"/>
    </w:rPr>
  </w:style>
  <w:style w:type="paragraph" w:customStyle="1" w:styleId="cssection">
    <w:name w:val="cs_section"/>
    <w:basedOn w:val="Normal"/>
    <w:next w:val="Normal"/>
    <w:link w:val="cssectionZchn"/>
    <w:uiPriority w:val="2"/>
    <w:qFormat/>
    <w:locked/>
    <w:rsid w:val="00C94384"/>
    <w:pPr>
      <w:spacing w:before="120" w:line="240" w:lineRule="auto"/>
    </w:pPr>
    <w:rPr>
      <w:b/>
      <w:sz w:val="24"/>
    </w:rPr>
  </w:style>
  <w:style w:type="paragraph" w:customStyle="1" w:styleId="cssubsection">
    <w:name w:val="cs_subsection"/>
    <w:basedOn w:val="Normal"/>
    <w:next w:val="Normal"/>
    <w:link w:val="cssubsectionZchn"/>
    <w:uiPriority w:val="1"/>
    <w:qFormat/>
    <w:rsid w:val="00C94384"/>
    <w:pPr>
      <w:spacing w:before="120" w:after="60" w:line="240" w:lineRule="auto"/>
    </w:pPr>
    <w:rPr>
      <w:b/>
      <w:lang w:eastAsia="nl-NL"/>
    </w:rPr>
  </w:style>
  <w:style w:type="character" w:customStyle="1" w:styleId="cssectionZchn">
    <w:name w:val="cs_section Zchn"/>
    <w:basedOn w:val="DefaultParagraphFont"/>
    <w:link w:val="cssection"/>
    <w:uiPriority w:val="2"/>
    <w:rsid w:val="00EA0D3E"/>
    <w:rPr>
      <w:rFonts w:ascii="Arial" w:hAnsi="Arial"/>
      <w:b/>
      <w:sz w:val="24"/>
    </w:rPr>
  </w:style>
  <w:style w:type="character" w:styleId="PlaceholderText">
    <w:name w:val="Placeholder Text"/>
    <w:basedOn w:val="DefaultParagraphFont"/>
    <w:uiPriority w:val="99"/>
    <w:semiHidden/>
    <w:locked/>
    <w:rsid w:val="00AD1D9A"/>
    <w:rPr>
      <w:color w:val="808080"/>
    </w:rPr>
  </w:style>
  <w:style w:type="character" w:customStyle="1" w:styleId="cssubsectionZchn">
    <w:name w:val="cs_subsection Zchn"/>
    <w:basedOn w:val="DefaultParagraphFont"/>
    <w:link w:val="cssubsection"/>
    <w:uiPriority w:val="1"/>
    <w:rsid w:val="00C94384"/>
    <w:rPr>
      <w:rFonts w:ascii="Arial" w:hAnsi="Arial"/>
      <w:b/>
      <w:lang w:eastAsia="nl-NL"/>
    </w:rPr>
  </w:style>
  <w:style w:type="paragraph" w:customStyle="1" w:styleId="bulletpoint">
    <w:name w:val="bulletpoint"/>
    <w:basedOn w:val="ListParagraph"/>
    <w:link w:val="bulletpointZchn"/>
    <w:uiPriority w:val="1"/>
    <w:qFormat/>
    <w:rsid w:val="002737D5"/>
    <w:pPr>
      <w:numPr>
        <w:numId w:val="10"/>
      </w:numPr>
    </w:pPr>
  </w:style>
  <w:style w:type="character" w:styleId="SubtleEmphasis">
    <w:name w:val="Subtle Emphasis"/>
    <w:basedOn w:val="DefaultParagraphFont"/>
    <w:uiPriority w:val="19"/>
    <w:qFormat/>
    <w:locked/>
    <w:rsid w:val="00A81AEE"/>
    <w:rPr>
      <w:i/>
      <w:iCs/>
      <w:color w:val="000000" w:themeColor="text1"/>
    </w:rPr>
  </w:style>
  <w:style w:type="character" w:customStyle="1" w:styleId="ListParagraphChar">
    <w:name w:val="List Paragraph Char"/>
    <w:basedOn w:val="DefaultParagraphFont"/>
    <w:link w:val="ListParagraph"/>
    <w:uiPriority w:val="34"/>
    <w:rsid w:val="002737D5"/>
    <w:rPr>
      <w:rFonts w:ascii="Arial" w:hAnsi="Arial"/>
    </w:rPr>
  </w:style>
  <w:style w:type="character" w:customStyle="1" w:styleId="bulletpointZchn">
    <w:name w:val="bulletpoint Zchn"/>
    <w:basedOn w:val="ListParagraphChar"/>
    <w:link w:val="bulletpoint"/>
    <w:uiPriority w:val="1"/>
    <w:rsid w:val="002737D5"/>
    <w:rPr>
      <w:rFonts w:ascii="Arial" w:hAnsi="Arial"/>
    </w:rPr>
  </w:style>
  <w:style w:type="character" w:styleId="Strong">
    <w:name w:val="Strong"/>
    <w:aliases w:val="bold"/>
    <w:basedOn w:val="DefaultParagraphFont"/>
    <w:qFormat/>
    <w:rsid w:val="00EA0D3E"/>
    <w:rPr>
      <w:b/>
      <w:bCs/>
    </w:rPr>
  </w:style>
  <w:style w:type="character" w:styleId="CommentReference">
    <w:name w:val="annotation reference"/>
    <w:basedOn w:val="DefaultParagraphFont"/>
    <w:uiPriority w:val="99"/>
    <w:semiHidden/>
    <w:unhideWhenUsed/>
    <w:locked/>
    <w:rsid w:val="00AC1E86"/>
    <w:rPr>
      <w:sz w:val="16"/>
      <w:szCs w:val="16"/>
    </w:rPr>
  </w:style>
  <w:style w:type="paragraph" w:styleId="CommentText">
    <w:name w:val="annotation text"/>
    <w:basedOn w:val="Normal"/>
    <w:link w:val="CommentTextChar"/>
    <w:uiPriority w:val="99"/>
    <w:semiHidden/>
    <w:unhideWhenUsed/>
    <w:locked/>
    <w:rsid w:val="00AC1E86"/>
    <w:pPr>
      <w:spacing w:line="240" w:lineRule="auto"/>
    </w:pPr>
    <w:rPr>
      <w:sz w:val="20"/>
      <w:szCs w:val="20"/>
    </w:rPr>
  </w:style>
  <w:style w:type="character" w:customStyle="1" w:styleId="CommentTextChar">
    <w:name w:val="Comment Text Char"/>
    <w:basedOn w:val="DefaultParagraphFont"/>
    <w:link w:val="CommentText"/>
    <w:uiPriority w:val="99"/>
    <w:semiHidden/>
    <w:rsid w:val="00AC1E86"/>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AC1E86"/>
    <w:rPr>
      <w:b/>
      <w:bCs/>
    </w:rPr>
  </w:style>
  <w:style w:type="character" w:customStyle="1" w:styleId="CommentSubjectChar">
    <w:name w:val="Comment Subject Char"/>
    <w:basedOn w:val="CommentTextChar"/>
    <w:link w:val="CommentSubject"/>
    <w:uiPriority w:val="99"/>
    <w:semiHidden/>
    <w:rsid w:val="00AC1E86"/>
    <w:rPr>
      <w:rFonts w:ascii="Arial" w:hAnsi="Arial"/>
      <w:b/>
      <w:bCs/>
      <w:sz w:val="20"/>
      <w:szCs w:val="20"/>
    </w:rPr>
  </w:style>
  <w:style w:type="paragraph" w:customStyle="1" w:styleId="Tableitem0">
    <w:name w:val="Table_item"/>
    <w:basedOn w:val="Normal"/>
    <w:qFormat/>
    <w:locked/>
    <w:rsid w:val="00150617"/>
    <w:pPr>
      <w:suppressAutoHyphens/>
      <w:spacing w:before="60" w:after="60" w:line="240" w:lineRule="auto"/>
      <w:jc w:val="left"/>
    </w:pPr>
    <w:rPr>
      <w:rFonts w:cs="Arial"/>
      <w:b/>
      <w:sz w:val="20"/>
      <w:lang w:eastAsia="nl-NL"/>
    </w:rPr>
  </w:style>
  <w:style w:type="paragraph" w:customStyle="1" w:styleId="TableContent0">
    <w:name w:val="Table_Content"/>
    <w:basedOn w:val="Normal"/>
    <w:link w:val="TableContentZchn0"/>
    <w:qFormat/>
    <w:locked/>
    <w:rsid w:val="00935C55"/>
    <w:pPr>
      <w:suppressAutoHyphens/>
      <w:spacing w:before="60" w:after="60" w:line="240" w:lineRule="auto"/>
    </w:pPr>
    <w:rPr>
      <w:rFonts w:cs="Arial"/>
      <w:sz w:val="20"/>
      <w:lang w:eastAsia="nl-NL"/>
    </w:rPr>
  </w:style>
  <w:style w:type="character" w:customStyle="1" w:styleId="TableContentZchn0">
    <w:name w:val="Table_Content Zchn"/>
    <w:basedOn w:val="DefaultParagraphFont"/>
    <w:link w:val="TableContent0"/>
    <w:rsid w:val="00935C55"/>
    <w:rPr>
      <w:rFonts w:ascii="Arial" w:hAnsi="Arial" w:cs="Arial"/>
      <w:sz w:val="20"/>
      <w:lang w:eastAsia="nl-NL"/>
    </w:rPr>
  </w:style>
  <w:style w:type="paragraph" w:styleId="FootnoteText">
    <w:name w:val="footnote text"/>
    <w:basedOn w:val="Normal"/>
    <w:link w:val="FootnoteTextChar"/>
    <w:uiPriority w:val="99"/>
    <w:unhideWhenUsed/>
    <w:locked/>
    <w:rsid w:val="00B4193F"/>
    <w:pPr>
      <w:spacing w:after="0" w:line="240" w:lineRule="auto"/>
    </w:pPr>
    <w:rPr>
      <w:sz w:val="20"/>
      <w:szCs w:val="20"/>
      <w:lang w:eastAsia="nl-NL"/>
    </w:rPr>
  </w:style>
  <w:style w:type="character" w:customStyle="1" w:styleId="FootnoteTextChar">
    <w:name w:val="Footnote Text Char"/>
    <w:basedOn w:val="DefaultParagraphFont"/>
    <w:link w:val="FootnoteText"/>
    <w:uiPriority w:val="99"/>
    <w:rsid w:val="00B4193F"/>
    <w:rPr>
      <w:rFonts w:ascii="Arial" w:hAnsi="Arial"/>
      <w:sz w:val="20"/>
      <w:szCs w:val="20"/>
      <w:lang w:eastAsia="nl-NL"/>
    </w:rPr>
  </w:style>
  <w:style w:type="character" w:styleId="FootnoteReference">
    <w:name w:val="footnote reference"/>
    <w:basedOn w:val="DefaultParagraphFont"/>
    <w:uiPriority w:val="99"/>
    <w:unhideWhenUsed/>
    <w:locked/>
    <w:rsid w:val="00935C55"/>
    <w:rPr>
      <w:vertAlign w:val="superscript"/>
    </w:rPr>
  </w:style>
  <w:style w:type="paragraph" w:styleId="Revision">
    <w:name w:val="Revision"/>
    <w:hidden/>
    <w:uiPriority w:val="99"/>
    <w:semiHidden/>
    <w:rsid w:val="008B1D1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ner_gun\AppData\Roaming\Microsoft\Templates\NormalOld.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46DC9B60-3DE0-4C4D-833C-50465A2E5E6A}"/>
      </w:docPartPr>
      <w:docPartBody>
        <w:p w:rsidR="004F2BB2" w:rsidRDefault="00D23DEA">
          <w:r w:rsidRPr="00E62D50">
            <w:rPr>
              <w:rStyle w:val="PlaceholderText"/>
            </w:rPr>
            <w:t>Klicken Sie hier, um Text einzugeben.</w:t>
          </w:r>
        </w:p>
      </w:docPartBody>
    </w:docPart>
    <w:docPart>
      <w:docPartPr>
        <w:name w:val="FE93F5DA7C614839815F73AA8D8B1CFC"/>
        <w:category>
          <w:name w:val="Allgemein"/>
          <w:gallery w:val="placeholder"/>
        </w:category>
        <w:types>
          <w:type w:val="bbPlcHdr"/>
        </w:types>
        <w:behaviors>
          <w:behavior w:val="content"/>
        </w:behaviors>
        <w:guid w:val="{C8B55B0D-EAEA-4ED3-8AF4-F1D5DF5F1654}"/>
      </w:docPartPr>
      <w:docPartBody>
        <w:p w:rsidR="004F2BB2" w:rsidRDefault="00853640" w:rsidP="00853640">
          <w:pPr>
            <w:pStyle w:val="FE93F5DA7C614839815F73AA8D8B1CFC10"/>
          </w:pPr>
          <w:r>
            <w:rPr>
              <w:rStyle w:val="PlaceholderText"/>
            </w:rPr>
            <w:t>Name of country</w:t>
          </w:r>
        </w:p>
      </w:docPartBody>
    </w:docPart>
    <w:docPart>
      <w:docPartPr>
        <w:name w:val="648C74DBB57F4A6895995375B901A293"/>
        <w:category>
          <w:name w:val="Allgemein"/>
          <w:gallery w:val="placeholder"/>
        </w:category>
        <w:types>
          <w:type w:val="bbPlcHdr"/>
        </w:types>
        <w:behaviors>
          <w:behavior w:val="content"/>
        </w:behaviors>
        <w:guid w:val="{0C2CD550-5E05-46C6-8E8F-07BC1283DCEC}"/>
      </w:docPartPr>
      <w:docPartBody>
        <w:p w:rsidR="004F2BB2" w:rsidRDefault="00D23DEA" w:rsidP="00D23DEA">
          <w:pPr>
            <w:pStyle w:val="648C74DBB57F4A6895995375B901A2931"/>
          </w:pPr>
          <w:r w:rsidRPr="00E62D50">
            <w:rPr>
              <w:rStyle w:val="PlaceholderText"/>
            </w:rPr>
            <w:t>Klicken Sie hier, um Text einzugeben.</w:t>
          </w:r>
        </w:p>
      </w:docPartBody>
    </w:docPart>
    <w:docPart>
      <w:docPartPr>
        <w:name w:val="EC373B7C4EE64715988044CF98D8391C"/>
        <w:category>
          <w:name w:val="Allgemein"/>
          <w:gallery w:val="placeholder"/>
        </w:category>
        <w:types>
          <w:type w:val="bbPlcHdr"/>
        </w:types>
        <w:behaviors>
          <w:behavior w:val="content"/>
        </w:behaviors>
        <w:guid w:val="{125A63C6-CA6C-4D47-AA34-AD8A51A7D69C}"/>
      </w:docPartPr>
      <w:docPartBody>
        <w:p w:rsidR="004F2BB2" w:rsidRDefault="00D23DEA" w:rsidP="00D23DEA">
          <w:pPr>
            <w:pStyle w:val="EC373B7C4EE64715988044CF98D8391C"/>
          </w:pPr>
          <w:r w:rsidRPr="00E62D50">
            <w:rPr>
              <w:rStyle w:val="PlaceholderText"/>
            </w:rPr>
            <w:t>Klicken Sie hier, um Text einzugeben.</w:t>
          </w:r>
        </w:p>
      </w:docPartBody>
    </w:docPart>
    <w:docPart>
      <w:docPartPr>
        <w:name w:val="B9FA4D0092CA4DB59D99425D49B65A8E"/>
        <w:category>
          <w:name w:val="Allgemein"/>
          <w:gallery w:val="placeholder"/>
        </w:category>
        <w:types>
          <w:type w:val="bbPlcHdr"/>
        </w:types>
        <w:behaviors>
          <w:behavior w:val="content"/>
        </w:behaviors>
        <w:guid w:val="{A0ADEF3C-C54B-41B4-A646-DD495F6646D6}"/>
      </w:docPartPr>
      <w:docPartBody>
        <w:p w:rsidR="004F2BB2" w:rsidRDefault="00D23DEA" w:rsidP="00D23DEA">
          <w:pPr>
            <w:pStyle w:val="B9FA4D0092CA4DB59D99425D49B65A8E"/>
          </w:pPr>
          <w:r w:rsidRPr="00E62D50">
            <w:rPr>
              <w:rStyle w:val="PlaceholderText"/>
            </w:rPr>
            <w:t>Klicken Sie hier, um Text einzugeben.</w:t>
          </w:r>
        </w:p>
      </w:docPartBody>
    </w:docPart>
    <w:docPart>
      <w:docPartPr>
        <w:name w:val="3F5542B69A2942469BA37A37F9708D94"/>
        <w:category>
          <w:name w:val="Allgemein"/>
          <w:gallery w:val="placeholder"/>
        </w:category>
        <w:types>
          <w:type w:val="bbPlcHdr"/>
        </w:types>
        <w:behaviors>
          <w:behavior w:val="content"/>
        </w:behaviors>
        <w:guid w:val="{A0895B9B-15FA-4217-9350-ADEA6A8F4A53}"/>
      </w:docPartPr>
      <w:docPartBody>
        <w:p w:rsidR="004F2BB2" w:rsidRDefault="00D23DEA" w:rsidP="00D23DEA">
          <w:pPr>
            <w:pStyle w:val="3F5542B69A2942469BA37A37F9708D94"/>
          </w:pPr>
          <w:r w:rsidRPr="00E62D50">
            <w:rPr>
              <w:rStyle w:val="PlaceholderText"/>
            </w:rPr>
            <w:t>Klicken Sie hier, um Text einzugeben.</w:t>
          </w:r>
        </w:p>
      </w:docPartBody>
    </w:docPart>
    <w:docPart>
      <w:docPartPr>
        <w:name w:val="A5AC603DEA9444D09099A73AC74F3EDD"/>
        <w:category>
          <w:name w:val="Allgemein"/>
          <w:gallery w:val="placeholder"/>
        </w:category>
        <w:types>
          <w:type w:val="bbPlcHdr"/>
        </w:types>
        <w:behaviors>
          <w:behavior w:val="content"/>
        </w:behaviors>
        <w:guid w:val="{BAB12EEC-23B6-42FB-ACC4-68FD245FFF37}"/>
      </w:docPartPr>
      <w:docPartBody>
        <w:p w:rsidR="004F2BB2" w:rsidRDefault="00D23DEA" w:rsidP="00D23DEA">
          <w:pPr>
            <w:pStyle w:val="A5AC603DEA9444D09099A73AC74F3EDD"/>
          </w:pPr>
          <w:r w:rsidRPr="00E62D50">
            <w:rPr>
              <w:rStyle w:val="PlaceholderText"/>
            </w:rPr>
            <w:t>Klicken Sie hier, um Text einzugeben.</w:t>
          </w:r>
        </w:p>
      </w:docPartBody>
    </w:docPart>
    <w:docPart>
      <w:docPartPr>
        <w:name w:val="531A4FCF68454F7198CA755F12E58234"/>
        <w:category>
          <w:name w:val="Allgemein"/>
          <w:gallery w:val="placeholder"/>
        </w:category>
        <w:types>
          <w:type w:val="bbPlcHdr"/>
        </w:types>
        <w:behaviors>
          <w:behavior w:val="content"/>
        </w:behaviors>
        <w:guid w:val="{60DA115C-9E4B-4828-8247-73E809E43189}"/>
      </w:docPartPr>
      <w:docPartBody>
        <w:p w:rsidR="004F2BB2" w:rsidRDefault="00D23DEA" w:rsidP="00D23DEA">
          <w:pPr>
            <w:pStyle w:val="531A4FCF68454F7198CA755F12E58234"/>
          </w:pPr>
          <w:r w:rsidRPr="00E62D50">
            <w:rPr>
              <w:rStyle w:val="PlaceholderText"/>
            </w:rPr>
            <w:t>Klicken Sie hier, um Text einzugeben.</w:t>
          </w:r>
        </w:p>
      </w:docPartBody>
    </w:docPart>
    <w:docPart>
      <w:docPartPr>
        <w:name w:val="EBEAFC7CFAB14F5A8A7306BC5482E7C6"/>
        <w:category>
          <w:name w:val="Allgemein"/>
          <w:gallery w:val="placeholder"/>
        </w:category>
        <w:types>
          <w:type w:val="bbPlcHdr"/>
        </w:types>
        <w:behaviors>
          <w:behavior w:val="content"/>
        </w:behaviors>
        <w:guid w:val="{5979F967-766B-4C47-A578-CD1CDBBA9182}"/>
      </w:docPartPr>
      <w:docPartBody>
        <w:p w:rsidR="004F2BB2" w:rsidRDefault="00D23DEA" w:rsidP="00D23DEA">
          <w:pPr>
            <w:pStyle w:val="EBEAFC7CFAB14F5A8A7306BC5482E7C6"/>
          </w:pPr>
          <w:r w:rsidRPr="00E62D50">
            <w:rPr>
              <w:rStyle w:val="PlaceholderText"/>
            </w:rPr>
            <w:t>Klicken Sie hier, um Text einzugeben.</w:t>
          </w:r>
        </w:p>
      </w:docPartBody>
    </w:docPart>
    <w:docPart>
      <w:docPartPr>
        <w:name w:val="469CA8DB526740F6887F1D9CE113F06F"/>
        <w:category>
          <w:name w:val="Allgemein"/>
          <w:gallery w:val="placeholder"/>
        </w:category>
        <w:types>
          <w:type w:val="bbPlcHdr"/>
        </w:types>
        <w:behaviors>
          <w:behavior w:val="content"/>
        </w:behaviors>
        <w:guid w:val="{5DDD2216-68D9-4EA9-BB7D-8608D90329C7}"/>
      </w:docPartPr>
      <w:docPartBody>
        <w:p w:rsidR="004F2BB2" w:rsidRDefault="00D23DEA" w:rsidP="00D23DEA">
          <w:pPr>
            <w:pStyle w:val="469CA8DB526740F6887F1D9CE113F06F"/>
          </w:pPr>
          <w:r w:rsidRPr="00E62D50">
            <w:rPr>
              <w:rStyle w:val="PlaceholderText"/>
            </w:rPr>
            <w:t>Klicken Sie hier, um Text einzugeben.</w:t>
          </w:r>
        </w:p>
      </w:docPartBody>
    </w:docPart>
    <w:docPart>
      <w:docPartPr>
        <w:name w:val="72DED96512EE432885D6958921823BAB"/>
        <w:category>
          <w:name w:val="Allgemein"/>
          <w:gallery w:val="placeholder"/>
        </w:category>
        <w:types>
          <w:type w:val="bbPlcHdr"/>
        </w:types>
        <w:behaviors>
          <w:behavior w:val="content"/>
        </w:behaviors>
        <w:guid w:val="{EE089647-255D-4655-923D-B10ABD7A7986}"/>
      </w:docPartPr>
      <w:docPartBody>
        <w:p w:rsidR="004F2BB2" w:rsidRDefault="00D23DEA" w:rsidP="00D23DEA">
          <w:pPr>
            <w:pStyle w:val="72DED96512EE432885D6958921823BAB"/>
          </w:pPr>
          <w:r w:rsidRPr="00E62D50">
            <w:rPr>
              <w:rStyle w:val="PlaceholderText"/>
            </w:rPr>
            <w:t>Klicken Sie hier, um Text einzugeben.</w:t>
          </w:r>
        </w:p>
      </w:docPartBody>
    </w:docPart>
    <w:docPart>
      <w:docPartPr>
        <w:name w:val="07973117E3F64B74A2E7DC760237A897"/>
        <w:category>
          <w:name w:val="Allgemein"/>
          <w:gallery w:val="placeholder"/>
        </w:category>
        <w:types>
          <w:type w:val="bbPlcHdr"/>
        </w:types>
        <w:behaviors>
          <w:behavior w:val="content"/>
        </w:behaviors>
        <w:guid w:val="{D2878D1B-690E-468A-A766-C5AD7D3A233F}"/>
      </w:docPartPr>
      <w:docPartBody>
        <w:p w:rsidR="004F2BB2" w:rsidRDefault="00D23DEA" w:rsidP="00D23DEA">
          <w:pPr>
            <w:pStyle w:val="07973117E3F64B74A2E7DC760237A897"/>
          </w:pPr>
          <w:r w:rsidRPr="00E62D50">
            <w:rPr>
              <w:rStyle w:val="PlaceholderText"/>
            </w:rPr>
            <w:t>Klicken Sie hier, um Text einzugeben.</w:t>
          </w:r>
        </w:p>
      </w:docPartBody>
    </w:docPart>
    <w:docPart>
      <w:docPartPr>
        <w:name w:val="1B7C00C05C32484E948928D9E873E07D"/>
        <w:category>
          <w:name w:val="Allgemein"/>
          <w:gallery w:val="placeholder"/>
        </w:category>
        <w:types>
          <w:type w:val="bbPlcHdr"/>
        </w:types>
        <w:behaviors>
          <w:behavior w:val="content"/>
        </w:behaviors>
        <w:guid w:val="{013E9819-F5B9-4C32-8AA8-763EA08A918D}"/>
      </w:docPartPr>
      <w:docPartBody>
        <w:p w:rsidR="004F2BB2" w:rsidRDefault="00D23DEA" w:rsidP="00D23DEA">
          <w:pPr>
            <w:pStyle w:val="1B7C00C05C32484E948928D9E873E07D"/>
          </w:pPr>
          <w:r w:rsidRPr="00E62D50">
            <w:rPr>
              <w:rStyle w:val="PlaceholderText"/>
            </w:rPr>
            <w:t>Klicken Sie hier, um Text einzugeben.</w:t>
          </w:r>
        </w:p>
      </w:docPartBody>
    </w:docPart>
    <w:docPart>
      <w:docPartPr>
        <w:name w:val="01F11D0135A3408CA97333B23C04D647"/>
        <w:category>
          <w:name w:val="Allgemein"/>
          <w:gallery w:val="placeholder"/>
        </w:category>
        <w:types>
          <w:type w:val="bbPlcHdr"/>
        </w:types>
        <w:behaviors>
          <w:behavior w:val="content"/>
        </w:behaviors>
        <w:guid w:val="{9522C327-1CE4-4AD3-8537-80A9E6E36051}"/>
      </w:docPartPr>
      <w:docPartBody>
        <w:p w:rsidR="004F2BB2" w:rsidRDefault="00D23DEA" w:rsidP="00D23DEA">
          <w:pPr>
            <w:pStyle w:val="01F11D0135A3408CA97333B23C04D647"/>
          </w:pPr>
          <w:r w:rsidRPr="00E62D50">
            <w:rPr>
              <w:rStyle w:val="PlaceholderText"/>
            </w:rPr>
            <w:t>Klicken Sie hier, um Text einzugeben.</w:t>
          </w:r>
        </w:p>
      </w:docPartBody>
    </w:docPart>
    <w:docPart>
      <w:docPartPr>
        <w:name w:val="90CA1A5FFD3C4190896C72211A9686AB"/>
        <w:category>
          <w:name w:val="Allgemein"/>
          <w:gallery w:val="placeholder"/>
        </w:category>
        <w:types>
          <w:type w:val="bbPlcHdr"/>
        </w:types>
        <w:behaviors>
          <w:behavior w:val="content"/>
        </w:behaviors>
        <w:guid w:val="{5E8D9F94-E944-457C-A9F7-84391A77C015}"/>
      </w:docPartPr>
      <w:docPartBody>
        <w:p w:rsidR="004F2BB2" w:rsidRDefault="00D23DEA" w:rsidP="00D23DEA">
          <w:pPr>
            <w:pStyle w:val="90CA1A5FFD3C4190896C72211A9686AB"/>
          </w:pPr>
          <w:r w:rsidRPr="00E62D50">
            <w:rPr>
              <w:rStyle w:val="PlaceholderText"/>
            </w:rPr>
            <w:t>Klicken Sie hier, um Text einzugeben.</w:t>
          </w:r>
        </w:p>
      </w:docPartBody>
    </w:docPart>
    <w:docPart>
      <w:docPartPr>
        <w:name w:val="6C6AF1F0964B41BFBC5D74D14FFEE7AD"/>
        <w:category>
          <w:name w:val="Allgemein"/>
          <w:gallery w:val="placeholder"/>
        </w:category>
        <w:types>
          <w:type w:val="bbPlcHdr"/>
        </w:types>
        <w:behaviors>
          <w:behavior w:val="content"/>
        </w:behaviors>
        <w:guid w:val="{03095CF7-51CA-456A-AFF0-C611B0614FCE}"/>
      </w:docPartPr>
      <w:docPartBody>
        <w:p w:rsidR="004F2BB2" w:rsidRDefault="00D23DEA" w:rsidP="00D23DEA">
          <w:pPr>
            <w:pStyle w:val="6C6AF1F0964B41BFBC5D74D14FFEE7AD"/>
          </w:pPr>
          <w:r w:rsidRPr="00E62D50">
            <w:rPr>
              <w:rStyle w:val="PlaceholderText"/>
            </w:rPr>
            <w:t>Klicken Sie hier, um Text einzugeben.</w:t>
          </w:r>
        </w:p>
      </w:docPartBody>
    </w:docPart>
    <w:docPart>
      <w:docPartPr>
        <w:name w:val="F79EE4C410DC477589B355113F3067C3"/>
        <w:category>
          <w:name w:val="Allgemein"/>
          <w:gallery w:val="placeholder"/>
        </w:category>
        <w:types>
          <w:type w:val="bbPlcHdr"/>
        </w:types>
        <w:behaviors>
          <w:behavior w:val="content"/>
        </w:behaviors>
        <w:guid w:val="{CCC4272D-FD98-49C9-8ADA-4CF85D16411D}"/>
      </w:docPartPr>
      <w:docPartBody>
        <w:p w:rsidR="004F2BB2" w:rsidRDefault="00D23DEA" w:rsidP="00D23DEA">
          <w:pPr>
            <w:pStyle w:val="F79EE4C410DC477589B355113F3067C3"/>
          </w:pPr>
          <w:r w:rsidRPr="00E62D50">
            <w:rPr>
              <w:rStyle w:val="PlaceholderText"/>
            </w:rPr>
            <w:t>Klicken Sie hier, um Text einzugeben.</w:t>
          </w:r>
        </w:p>
      </w:docPartBody>
    </w:docPart>
    <w:docPart>
      <w:docPartPr>
        <w:name w:val="923F6B25B4A3490091EC80E0AA9AD9EE"/>
        <w:category>
          <w:name w:val="Allgemein"/>
          <w:gallery w:val="placeholder"/>
        </w:category>
        <w:types>
          <w:type w:val="bbPlcHdr"/>
        </w:types>
        <w:behaviors>
          <w:behavior w:val="content"/>
        </w:behaviors>
        <w:guid w:val="{DE775C88-2893-486D-AAAC-10E702EAD145}"/>
      </w:docPartPr>
      <w:docPartBody>
        <w:p w:rsidR="004F2BB2" w:rsidRDefault="00D23DEA" w:rsidP="00D23DEA">
          <w:pPr>
            <w:pStyle w:val="923F6B25B4A3490091EC80E0AA9AD9EE"/>
          </w:pPr>
          <w:r w:rsidRPr="00E62D50">
            <w:rPr>
              <w:rStyle w:val="PlaceholderText"/>
            </w:rPr>
            <w:t>Klicken Sie hier, um Text einzugeben.</w:t>
          </w:r>
        </w:p>
      </w:docPartBody>
    </w:docPart>
    <w:docPart>
      <w:docPartPr>
        <w:name w:val="A7741800675B405C8D801F860A7E1AEA"/>
        <w:category>
          <w:name w:val="Allgemein"/>
          <w:gallery w:val="placeholder"/>
        </w:category>
        <w:types>
          <w:type w:val="bbPlcHdr"/>
        </w:types>
        <w:behaviors>
          <w:behavior w:val="content"/>
        </w:behaviors>
        <w:guid w:val="{D469E906-E1BE-4197-B35E-8AFCDCFAB798}"/>
      </w:docPartPr>
      <w:docPartBody>
        <w:p w:rsidR="004F2BB2" w:rsidRDefault="00D23DEA" w:rsidP="00D23DEA">
          <w:pPr>
            <w:pStyle w:val="A7741800675B405C8D801F860A7E1AEA"/>
          </w:pPr>
          <w:r w:rsidRPr="00E62D50">
            <w:rPr>
              <w:rStyle w:val="PlaceholderText"/>
            </w:rPr>
            <w:t>Klicken Sie hier, um Text einzugeben.</w:t>
          </w:r>
        </w:p>
      </w:docPartBody>
    </w:docPart>
    <w:docPart>
      <w:docPartPr>
        <w:name w:val="2BB08FF4FE54476F902D92CA6F33EC9A"/>
        <w:category>
          <w:name w:val="Allgemein"/>
          <w:gallery w:val="placeholder"/>
        </w:category>
        <w:types>
          <w:type w:val="bbPlcHdr"/>
        </w:types>
        <w:behaviors>
          <w:behavior w:val="content"/>
        </w:behaviors>
        <w:guid w:val="{1F3DFABA-803F-4E31-8FA7-C0CCE75C15D1}"/>
      </w:docPartPr>
      <w:docPartBody>
        <w:p w:rsidR="004F2BB2" w:rsidRDefault="00D23DEA" w:rsidP="00D23DEA">
          <w:pPr>
            <w:pStyle w:val="2BB08FF4FE54476F902D92CA6F33EC9A"/>
          </w:pPr>
          <w:r w:rsidRPr="00E62D50">
            <w:rPr>
              <w:rStyle w:val="PlaceholderText"/>
            </w:rPr>
            <w:t>Klicken Sie hier, um Text einzugeben.</w:t>
          </w:r>
        </w:p>
      </w:docPartBody>
    </w:docPart>
    <w:docPart>
      <w:docPartPr>
        <w:name w:val="D41096BDFA914861A94780021A3E1605"/>
        <w:category>
          <w:name w:val="Allgemein"/>
          <w:gallery w:val="placeholder"/>
        </w:category>
        <w:types>
          <w:type w:val="bbPlcHdr"/>
        </w:types>
        <w:behaviors>
          <w:behavior w:val="content"/>
        </w:behaviors>
        <w:guid w:val="{92F9FF8C-AF6D-4019-827D-B9EE3C9DAEB0}"/>
      </w:docPartPr>
      <w:docPartBody>
        <w:p w:rsidR="004F2BB2" w:rsidRDefault="00D23DEA" w:rsidP="00D23DEA">
          <w:pPr>
            <w:pStyle w:val="D41096BDFA914861A94780021A3E1605"/>
          </w:pPr>
          <w:r w:rsidRPr="00E62D50">
            <w:rPr>
              <w:rStyle w:val="PlaceholderText"/>
            </w:rPr>
            <w:t>Klicken Sie hier, um Text einzugeben.</w:t>
          </w:r>
        </w:p>
      </w:docPartBody>
    </w:docPart>
    <w:docPart>
      <w:docPartPr>
        <w:name w:val="09C1B7DC7A5F4316B875751186E66818"/>
        <w:category>
          <w:name w:val="Allgemein"/>
          <w:gallery w:val="placeholder"/>
        </w:category>
        <w:types>
          <w:type w:val="bbPlcHdr"/>
        </w:types>
        <w:behaviors>
          <w:behavior w:val="content"/>
        </w:behaviors>
        <w:guid w:val="{F191D7A6-28FE-4EAB-9094-1F02E18CF05B}"/>
      </w:docPartPr>
      <w:docPartBody>
        <w:p w:rsidR="001F513B" w:rsidRDefault="00281930" w:rsidP="00281930">
          <w:pPr>
            <w:pStyle w:val="09C1B7DC7A5F4316B875751186E66818"/>
          </w:pPr>
          <w:r w:rsidRPr="00E62D50">
            <w:rPr>
              <w:rStyle w:val="PlaceholderText"/>
            </w:rPr>
            <w:t>Klicken Sie hier, um Text einzugeben.</w:t>
          </w:r>
        </w:p>
      </w:docPartBody>
    </w:docPart>
    <w:docPart>
      <w:docPartPr>
        <w:name w:val="025FD6790D0C49DEB6C2FF3774D31F84"/>
        <w:category>
          <w:name w:val="Allgemein"/>
          <w:gallery w:val="placeholder"/>
        </w:category>
        <w:types>
          <w:type w:val="bbPlcHdr"/>
        </w:types>
        <w:behaviors>
          <w:behavior w:val="content"/>
        </w:behaviors>
        <w:guid w:val="{0395F42D-815E-452F-8E9A-E12BF1DEC93F}"/>
      </w:docPartPr>
      <w:docPartBody>
        <w:p w:rsidR="001F513B" w:rsidRDefault="00281930" w:rsidP="00281930">
          <w:pPr>
            <w:pStyle w:val="025FD6790D0C49DEB6C2FF3774D31F84"/>
          </w:pPr>
          <w:r w:rsidRPr="00E62D50">
            <w:rPr>
              <w:rStyle w:val="PlaceholderText"/>
            </w:rPr>
            <w:t>Klicken Sie hier, um Text einzugeben.</w:t>
          </w:r>
        </w:p>
      </w:docPartBody>
    </w:docPart>
    <w:docPart>
      <w:docPartPr>
        <w:name w:val="EF2B81E1E90B4219BC424F7A3796991F"/>
        <w:category>
          <w:name w:val="Allgemein"/>
          <w:gallery w:val="placeholder"/>
        </w:category>
        <w:types>
          <w:type w:val="bbPlcHdr"/>
        </w:types>
        <w:behaviors>
          <w:behavior w:val="content"/>
        </w:behaviors>
        <w:guid w:val="{6635776C-92F9-44D9-A108-E18069D2D263}"/>
      </w:docPartPr>
      <w:docPartBody>
        <w:p w:rsidR="00764E19" w:rsidRDefault="00ED4392" w:rsidP="00ED4392">
          <w:pPr>
            <w:pStyle w:val="EF2B81E1E90B4219BC424F7A3796991F"/>
          </w:pPr>
          <w:r w:rsidRPr="00E62D50">
            <w:rPr>
              <w:rStyle w:val="PlaceholderText"/>
            </w:rPr>
            <w:t>Klicken Sie hier, um Text einzugeben.</w:t>
          </w:r>
        </w:p>
      </w:docPartBody>
    </w:docPart>
    <w:docPart>
      <w:docPartPr>
        <w:name w:val="1D78FFDF015644C698F2D68764062757"/>
        <w:category>
          <w:name w:val="Allgemein"/>
          <w:gallery w:val="placeholder"/>
        </w:category>
        <w:types>
          <w:type w:val="bbPlcHdr"/>
        </w:types>
        <w:behaviors>
          <w:behavior w:val="content"/>
        </w:behaviors>
        <w:guid w:val="{D9000FC4-092F-4032-9550-9208DDD55EAE}"/>
      </w:docPartPr>
      <w:docPartBody>
        <w:p w:rsidR="00764E19" w:rsidRDefault="00ED4392" w:rsidP="00ED4392">
          <w:pPr>
            <w:pStyle w:val="1D78FFDF015644C698F2D68764062757"/>
          </w:pPr>
          <w:r w:rsidRPr="00E62D50">
            <w:rPr>
              <w:rStyle w:val="PlaceholderText"/>
            </w:rPr>
            <w:t>Klicken Sie hier, um Text einzugeben.</w:t>
          </w:r>
        </w:p>
      </w:docPartBody>
    </w:docPart>
    <w:docPart>
      <w:docPartPr>
        <w:name w:val="88B17E79353746E4890CF2A5ABAADA9B"/>
        <w:category>
          <w:name w:val="Allgemein"/>
          <w:gallery w:val="placeholder"/>
        </w:category>
        <w:types>
          <w:type w:val="bbPlcHdr"/>
        </w:types>
        <w:behaviors>
          <w:behavior w:val="content"/>
        </w:behaviors>
        <w:guid w:val="{573D3F45-9ACB-4327-AF22-F6AB2072119B}"/>
      </w:docPartPr>
      <w:docPartBody>
        <w:p w:rsidR="00764E19" w:rsidRDefault="00ED4392" w:rsidP="00ED4392">
          <w:pPr>
            <w:pStyle w:val="88B17E79353746E4890CF2A5ABAADA9B"/>
          </w:pPr>
          <w:r w:rsidRPr="00E62D50">
            <w:rPr>
              <w:rStyle w:val="PlaceholderText"/>
            </w:rPr>
            <w:t>Klicken Sie hier, um Text einzugeben.</w:t>
          </w:r>
        </w:p>
      </w:docPartBody>
    </w:docPart>
    <w:docPart>
      <w:docPartPr>
        <w:name w:val="E791E68C39A742009637715B0D4F27E8"/>
        <w:category>
          <w:name w:val="Allgemein"/>
          <w:gallery w:val="placeholder"/>
        </w:category>
        <w:types>
          <w:type w:val="bbPlcHdr"/>
        </w:types>
        <w:behaviors>
          <w:behavior w:val="content"/>
        </w:behaviors>
        <w:guid w:val="{58D15762-CA69-49CE-AD04-7D8D8EC0D867}"/>
      </w:docPartPr>
      <w:docPartBody>
        <w:p w:rsidR="00764E19" w:rsidRDefault="00ED4392" w:rsidP="00ED4392">
          <w:pPr>
            <w:pStyle w:val="E791E68C39A742009637715B0D4F27E8"/>
          </w:pPr>
          <w:r w:rsidRPr="00E62D50">
            <w:rPr>
              <w:rStyle w:val="PlaceholderText"/>
            </w:rPr>
            <w:t>Klicken Sie hier, um Text einzugeben.</w:t>
          </w:r>
        </w:p>
      </w:docPartBody>
    </w:docPart>
    <w:docPart>
      <w:docPartPr>
        <w:name w:val="842564689DDE4C5B8779C52181AF61BF"/>
        <w:category>
          <w:name w:val="Allgemein"/>
          <w:gallery w:val="placeholder"/>
        </w:category>
        <w:types>
          <w:type w:val="bbPlcHdr"/>
        </w:types>
        <w:behaviors>
          <w:behavior w:val="content"/>
        </w:behaviors>
        <w:guid w:val="{CC515AF6-B4DA-4A7D-9F2D-F353C275C1AE}"/>
      </w:docPartPr>
      <w:docPartBody>
        <w:p w:rsidR="00764E19" w:rsidRDefault="00ED4392" w:rsidP="00ED4392">
          <w:pPr>
            <w:pStyle w:val="842564689DDE4C5B8779C52181AF61BF"/>
          </w:pPr>
          <w:r w:rsidRPr="00E62D50">
            <w:rPr>
              <w:rStyle w:val="PlaceholderText"/>
            </w:rPr>
            <w:t>Klicken Sie hier, um Text einzugeben.</w:t>
          </w:r>
        </w:p>
      </w:docPartBody>
    </w:docPart>
    <w:docPart>
      <w:docPartPr>
        <w:name w:val="C497623D428F4D67B133FE420D4EE7B9"/>
        <w:category>
          <w:name w:val="Allgemein"/>
          <w:gallery w:val="placeholder"/>
        </w:category>
        <w:types>
          <w:type w:val="bbPlcHdr"/>
        </w:types>
        <w:behaviors>
          <w:behavior w:val="content"/>
        </w:behaviors>
        <w:guid w:val="{BF1F3665-0B33-4FA1-AD61-11088A832C65}"/>
      </w:docPartPr>
      <w:docPartBody>
        <w:p w:rsidR="00764E19" w:rsidRDefault="00ED4392" w:rsidP="00ED4392">
          <w:pPr>
            <w:pStyle w:val="C497623D428F4D67B133FE420D4EE7B9"/>
          </w:pPr>
          <w:r w:rsidRPr="00E62D50">
            <w:rPr>
              <w:rStyle w:val="PlaceholderText"/>
            </w:rPr>
            <w:t>Klicken Sie hier, um Text einzugeben.</w:t>
          </w:r>
        </w:p>
      </w:docPartBody>
    </w:docPart>
    <w:docPart>
      <w:docPartPr>
        <w:name w:val="F85ED8E55F0048B19D10D6BEDE159646"/>
        <w:category>
          <w:name w:val="Allgemein"/>
          <w:gallery w:val="placeholder"/>
        </w:category>
        <w:types>
          <w:type w:val="bbPlcHdr"/>
        </w:types>
        <w:behaviors>
          <w:behavior w:val="content"/>
        </w:behaviors>
        <w:guid w:val="{AC9DC80B-B593-44C1-8E12-AF9D9E163ED9}"/>
      </w:docPartPr>
      <w:docPartBody>
        <w:p w:rsidR="00764E19" w:rsidRDefault="00ED4392" w:rsidP="00ED4392">
          <w:pPr>
            <w:pStyle w:val="F85ED8E55F0048B19D10D6BEDE159646"/>
          </w:pPr>
          <w:r w:rsidRPr="00E62D50">
            <w:rPr>
              <w:rStyle w:val="PlaceholderText"/>
            </w:rPr>
            <w:t>Klicken Sie hier, um Text einzugeben.</w:t>
          </w:r>
        </w:p>
      </w:docPartBody>
    </w:docPart>
    <w:docPart>
      <w:docPartPr>
        <w:name w:val="C9284042609741359337370022BF47F6"/>
        <w:category>
          <w:name w:val="Allgemein"/>
          <w:gallery w:val="placeholder"/>
        </w:category>
        <w:types>
          <w:type w:val="bbPlcHdr"/>
        </w:types>
        <w:behaviors>
          <w:behavior w:val="content"/>
        </w:behaviors>
        <w:guid w:val="{77DC99BB-3860-4A68-BA2B-3B1B14890E99}"/>
      </w:docPartPr>
      <w:docPartBody>
        <w:p w:rsidR="00764E19" w:rsidRDefault="00ED4392" w:rsidP="00ED4392">
          <w:pPr>
            <w:pStyle w:val="C9284042609741359337370022BF47F6"/>
          </w:pPr>
          <w:r w:rsidRPr="00E62D50">
            <w:rPr>
              <w:rStyle w:val="PlaceholderText"/>
            </w:rPr>
            <w:t>Klicken Sie hier, um Text einzugeben.</w:t>
          </w:r>
        </w:p>
      </w:docPartBody>
    </w:docPart>
    <w:docPart>
      <w:docPartPr>
        <w:name w:val="7853B98A4F5F489DBF794646A7C70B19"/>
        <w:category>
          <w:name w:val="Allgemein"/>
          <w:gallery w:val="placeholder"/>
        </w:category>
        <w:types>
          <w:type w:val="bbPlcHdr"/>
        </w:types>
        <w:behaviors>
          <w:behavior w:val="content"/>
        </w:behaviors>
        <w:guid w:val="{695D9805-A484-418A-A8E2-D2A9211C8DDE}"/>
      </w:docPartPr>
      <w:docPartBody>
        <w:p w:rsidR="00764E19" w:rsidRDefault="00ED4392" w:rsidP="00ED4392">
          <w:pPr>
            <w:pStyle w:val="7853B98A4F5F489DBF794646A7C70B19"/>
          </w:pPr>
          <w:r w:rsidRPr="00E62D50">
            <w:rPr>
              <w:rStyle w:val="PlaceholderText"/>
            </w:rPr>
            <w:t>Klicken Sie hier, um Text einzugeben.</w:t>
          </w:r>
        </w:p>
      </w:docPartBody>
    </w:docPart>
    <w:docPart>
      <w:docPartPr>
        <w:name w:val="073913F06ACF4D44B3CF067A96C9D624"/>
        <w:category>
          <w:name w:val="Allgemein"/>
          <w:gallery w:val="placeholder"/>
        </w:category>
        <w:types>
          <w:type w:val="bbPlcHdr"/>
        </w:types>
        <w:behaviors>
          <w:behavior w:val="content"/>
        </w:behaviors>
        <w:guid w:val="{6DE019D2-0373-4A98-A10A-32F8A617BC8A}"/>
      </w:docPartPr>
      <w:docPartBody>
        <w:p w:rsidR="00764E19" w:rsidRDefault="00ED4392" w:rsidP="00ED4392">
          <w:pPr>
            <w:pStyle w:val="073913F06ACF4D44B3CF067A96C9D624"/>
          </w:pPr>
          <w:r w:rsidRPr="00E62D50">
            <w:rPr>
              <w:rStyle w:val="PlaceholderText"/>
            </w:rPr>
            <w:t>Klicken Sie hier, um Text einzugeben.</w:t>
          </w:r>
        </w:p>
      </w:docPartBody>
    </w:docPart>
    <w:docPart>
      <w:docPartPr>
        <w:name w:val="BCAF6404CFB14130BBE7E5F06FE15F6B"/>
        <w:category>
          <w:name w:val="Allgemein"/>
          <w:gallery w:val="placeholder"/>
        </w:category>
        <w:types>
          <w:type w:val="bbPlcHdr"/>
        </w:types>
        <w:behaviors>
          <w:behavior w:val="content"/>
        </w:behaviors>
        <w:guid w:val="{3E96E56D-5E2B-4B68-9941-CBBFC47B2272}"/>
      </w:docPartPr>
      <w:docPartBody>
        <w:p w:rsidR="00764E19" w:rsidRDefault="00ED4392" w:rsidP="00ED4392">
          <w:pPr>
            <w:pStyle w:val="BCAF6404CFB14130BBE7E5F06FE15F6B"/>
          </w:pPr>
          <w:r w:rsidRPr="00E62D50">
            <w:rPr>
              <w:rStyle w:val="PlaceholderText"/>
            </w:rPr>
            <w:t>Klicken Sie hier, um Text einzugeben.</w:t>
          </w:r>
        </w:p>
      </w:docPartBody>
    </w:docPart>
    <w:docPart>
      <w:docPartPr>
        <w:name w:val="B1979758693642D29F8AD3D2C2F22CDC"/>
        <w:category>
          <w:name w:val="Allgemein"/>
          <w:gallery w:val="placeholder"/>
        </w:category>
        <w:types>
          <w:type w:val="bbPlcHdr"/>
        </w:types>
        <w:behaviors>
          <w:behavior w:val="content"/>
        </w:behaviors>
        <w:guid w:val="{EBBFE036-EAC0-4488-8E16-2380EA0F059A}"/>
      </w:docPartPr>
      <w:docPartBody>
        <w:p w:rsidR="00764E19" w:rsidRDefault="00ED4392" w:rsidP="00ED4392">
          <w:pPr>
            <w:pStyle w:val="B1979758693642D29F8AD3D2C2F22CDC"/>
          </w:pPr>
          <w:r w:rsidRPr="00E62D50">
            <w:rPr>
              <w:rStyle w:val="PlaceholderText"/>
            </w:rPr>
            <w:t>Klicken Sie hier, um Text einzugeben.</w:t>
          </w:r>
        </w:p>
      </w:docPartBody>
    </w:docPart>
    <w:docPart>
      <w:docPartPr>
        <w:name w:val="C5F3ED7257714FD0AD233D0B2462072D"/>
        <w:category>
          <w:name w:val="Allgemein"/>
          <w:gallery w:val="placeholder"/>
        </w:category>
        <w:types>
          <w:type w:val="bbPlcHdr"/>
        </w:types>
        <w:behaviors>
          <w:behavior w:val="content"/>
        </w:behaviors>
        <w:guid w:val="{907B3848-BA0D-4656-90F0-5DB0C332D8BE}"/>
      </w:docPartPr>
      <w:docPartBody>
        <w:p w:rsidR="00764E19" w:rsidRDefault="00ED4392" w:rsidP="00ED4392">
          <w:pPr>
            <w:pStyle w:val="C5F3ED7257714FD0AD233D0B2462072D"/>
          </w:pPr>
          <w:r w:rsidRPr="00E62D50">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EA"/>
    <w:rsid w:val="000033D2"/>
    <w:rsid w:val="00097BDD"/>
    <w:rsid w:val="00154286"/>
    <w:rsid w:val="001809E4"/>
    <w:rsid w:val="001F513B"/>
    <w:rsid w:val="00281930"/>
    <w:rsid w:val="004F2BB2"/>
    <w:rsid w:val="006A53DA"/>
    <w:rsid w:val="00764E19"/>
    <w:rsid w:val="00853640"/>
    <w:rsid w:val="008857DF"/>
    <w:rsid w:val="00BB31B7"/>
    <w:rsid w:val="00CB4D81"/>
    <w:rsid w:val="00D23DEA"/>
    <w:rsid w:val="00DF5C08"/>
    <w:rsid w:val="00E057E4"/>
    <w:rsid w:val="00ED4392"/>
    <w:rsid w:val="00F0450A"/>
    <w:rsid w:val="00FF5D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6FDB1EAC214AA09B41203022BA677B">
    <w:name w:val="AF6FDB1EAC214AA09B41203022BA677B"/>
    <w:rsid w:val="00D23DEA"/>
  </w:style>
  <w:style w:type="paragraph" w:customStyle="1" w:styleId="D0734D5CA6B94AA2B5FFA740269B31F1">
    <w:name w:val="D0734D5CA6B94AA2B5FFA740269B31F1"/>
    <w:rsid w:val="00D23DEA"/>
  </w:style>
  <w:style w:type="paragraph" w:customStyle="1" w:styleId="051BEFB75FC34897B25446843D947D59">
    <w:name w:val="051BEFB75FC34897B25446843D947D59"/>
    <w:rsid w:val="00D23DEA"/>
  </w:style>
  <w:style w:type="character" w:styleId="PlaceholderText">
    <w:name w:val="Placeholder Text"/>
    <w:basedOn w:val="DefaultParagraphFont"/>
    <w:uiPriority w:val="99"/>
    <w:semiHidden/>
    <w:rsid w:val="00ED4392"/>
    <w:rPr>
      <w:color w:val="808080"/>
    </w:rPr>
  </w:style>
  <w:style w:type="paragraph" w:customStyle="1" w:styleId="FE93F5DA7C614839815F73AA8D8B1CFC">
    <w:name w:val="FE93F5DA7C614839815F73AA8D8B1CFC"/>
    <w:rsid w:val="00D23DEA"/>
    <w:pPr>
      <w:spacing w:after="120"/>
      <w:jc w:val="center"/>
    </w:pPr>
    <w:rPr>
      <w:rFonts w:ascii="Arial" w:eastAsiaTheme="minorHAnsi" w:hAnsi="Arial"/>
      <w:b/>
      <w:sz w:val="28"/>
      <w:szCs w:val="28"/>
      <w:lang w:val="de-DE" w:eastAsia="nl-NL"/>
    </w:rPr>
  </w:style>
  <w:style w:type="paragraph" w:customStyle="1" w:styleId="FE93F5DA7C614839815F73AA8D8B1CFC1">
    <w:name w:val="FE93F5DA7C614839815F73AA8D8B1CFC1"/>
    <w:rsid w:val="00D23DEA"/>
    <w:pPr>
      <w:spacing w:after="120"/>
      <w:jc w:val="center"/>
    </w:pPr>
    <w:rPr>
      <w:rFonts w:ascii="Arial" w:eastAsiaTheme="minorHAnsi" w:hAnsi="Arial"/>
      <w:b/>
      <w:sz w:val="28"/>
      <w:szCs w:val="28"/>
      <w:lang w:val="de-DE" w:eastAsia="nl-NL"/>
    </w:rPr>
  </w:style>
  <w:style w:type="paragraph" w:customStyle="1" w:styleId="FE93F5DA7C614839815F73AA8D8B1CFC2">
    <w:name w:val="FE93F5DA7C614839815F73AA8D8B1CFC2"/>
    <w:rsid w:val="00D23DEA"/>
    <w:pPr>
      <w:spacing w:after="120"/>
      <w:jc w:val="center"/>
    </w:pPr>
    <w:rPr>
      <w:rFonts w:ascii="Arial" w:eastAsiaTheme="minorHAnsi" w:hAnsi="Arial"/>
      <w:b/>
      <w:sz w:val="28"/>
      <w:szCs w:val="28"/>
      <w:lang w:val="de-DE" w:eastAsia="nl-NL"/>
    </w:rPr>
  </w:style>
  <w:style w:type="paragraph" w:customStyle="1" w:styleId="648C74DBB57F4A6895995375B901A293">
    <w:name w:val="648C74DBB57F4A6895995375B901A293"/>
    <w:rsid w:val="00D23DEA"/>
    <w:pPr>
      <w:suppressAutoHyphens/>
      <w:spacing w:before="60" w:after="60" w:line="240" w:lineRule="auto"/>
    </w:pPr>
    <w:rPr>
      <w:rFonts w:ascii="Arial" w:eastAsiaTheme="minorHAnsi" w:hAnsi="Arial" w:cs="Arial"/>
      <w:sz w:val="20"/>
      <w:lang w:eastAsia="nl-NL"/>
    </w:rPr>
  </w:style>
  <w:style w:type="paragraph" w:customStyle="1" w:styleId="FE93F5DA7C614839815F73AA8D8B1CFC3">
    <w:name w:val="FE93F5DA7C614839815F73AA8D8B1CFC3"/>
    <w:rsid w:val="00D23DEA"/>
    <w:pPr>
      <w:spacing w:after="120"/>
      <w:jc w:val="center"/>
    </w:pPr>
    <w:rPr>
      <w:rFonts w:ascii="Arial" w:eastAsiaTheme="minorHAnsi" w:hAnsi="Arial"/>
      <w:b/>
      <w:sz w:val="28"/>
      <w:szCs w:val="28"/>
      <w:lang w:val="de-DE" w:eastAsia="nl-NL"/>
    </w:rPr>
  </w:style>
  <w:style w:type="paragraph" w:customStyle="1" w:styleId="648C74DBB57F4A6895995375B901A2931">
    <w:name w:val="648C74DBB57F4A6895995375B901A2931"/>
    <w:rsid w:val="00D23DEA"/>
    <w:pPr>
      <w:suppressAutoHyphens/>
      <w:spacing w:before="60" w:after="60" w:line="240" w:lineRule="auto"/>
    </w:pPr>
    <w:rPr>
      <w:rFonts w:ascii="Arial" w:eastAsiaTheme="minorHAnsi" w:hAnsi="Arial" w:cs="Arial"/>
      <w:sz w:val="20"/>
      <w:lang w:eastAsia="nl-NL"/>
    </w:rPr>
  </w:style>
  <w:style w:type="paragraph" w:customStyle="1" w:styleId="EC373B7C4EE64715988044CF98D8391C">
    <w:name w:val="EC373B7C4EE64715988044CF98D8391C"/>
    <w:rsid w:val="00D23DEA"/>
  </w:style>
  <w:style w:type="paragraph" w:customStyle="1" w:styleId="FE93F5DA7C614839815F73AA8D8B1CFC4">
    <w:name w:val="FE93F5DA7C614839815F73AA8D8B1CFC4"/>
    <w:rsid w:val="00D23DEA"/>
    <w:pPr>
      <w:spacing w:after="120"/>
      <w:jc w:val="center"/>
    </w:pPr>
    <w:rPr>
      <w:rFonts w:ascii="Arial" w:eastAsiaTheme="minorHAnsi" w:hAnsi="Arial"/>
      <w:b/>
      <w:sz w:val="28"/>
      <w:szCs w:val="28"/>
      <w:lang w:val="de-DE" w:eastAsia="nl-NL"/>
    </w:rPr>
  </w:style>
  <w:style w:type="paragraph" w:customStyle="1" w:styleId="FE93F5DA7C614839815F73AA8D8B1CFC5">
    <w:name w:val="FE93F5DA7C614839815F73AA8D8B1CFC5"/>
    <w:rsid w:val="00D23DEA"/>
    <w:pPr>
      <w:spacing w:after="120"/>
      <w:jc w:val="center"/>
    </w:pPr>
    <w:rPr>
      <w:rFonts w:ascii="Arial" w:eastAsiaTheme="minorHAnsi" w:hAnsi="Arial"/>
      <w:b/>
      <w:sz w:val="28"/>
      <w:szCs w:val="28"/>
      <w:lang w:val="de-DE" w:eastAsia="nl-NL"/>
    </w:rPr>
  </w:style>
  <w:style w:type="paragraph" w:customStyle="1" w:styleId="B9FA4D0092CA4DB59D99425D49B65A8E">
    <w:name w:val="B9FA4D0092CA4DB59D99425D49B65A8E"/>
    <w:rsid w:val="00D23DEA"/>
  </w:style>
  <w:style w:type="paragraph" w:customStyle="1" w:styleId="FE93F5DA7C614839815F73AA8D8B1CFC6">
    <w:name w:val="FE93F5DA7C614839815F73AA8D8B1CFC6"/>
    <w:rsid w:val="00D23DEA"/>
    <w:pPr>
      <w:spacing w:after="120"/>
      <w:jc w:val="center"/>
    </w:pPr>
    <w:rPr>
      <w:rFonts w:ascii="Arial" w:eastAsiaTheme="minorHAnsi" w:hAnsi="Arial"/>
      <w:b/>
      <w:sz w:val="28"/>
      <w:szCs w:val="28"/>
      <w:lang w:val="de-DE" w:eastAsia="nl-NL"/>
    </w:rPr>
  </w:style>
  <w:style w:type="paragraph" w:customStyle="1" w:styleId="3F5542B69A2942469BA37A37F9708D94">
    <w:name w:val="3F5542B69A2942469BA37A37F9708D94"/>
    <w:rsid w:val="00D23DEA"/>
  </w:style>
  <w:style w:type="paragraph" w:customStyle="1" w:styleId="A5AC603DEA9444D09099A73AC74F3EDD">
    <w:name w:val="A5AC603DEA9444D09099A73AC74F3EDD"/>
    <w:rsid w:val="00D23DEA"/>
  </w:style>
  <w:style w:type="paragraph" w:customStyle="1" w:styleId="531A4FCF68454F7198CA755F12E58234">
    <w:name w:val="531A4FCF68454F7198CA755F12E58234"/>
    <w:rsid w:val="00D23DEA"/>
  </w:style>
  <w:style w:type="paragraph" w:customStyle="1" w:styleId="EBEAFC7CFAB14F5A8A7306BC5482E7C6">
    <w:name w:val="EBEAFC7CFAB14F5A8A7306BC5482E7C6"/>
    <w:rsid w:val="00D23DEA"/>
  </w:style>
  <w:style w:type="paragraph" w:customStyle="1" w:styleId="469CA8DB526740F6887F1D9CE113F06F">
    <w:name w:val="469CA8DB526740F6887F1D9CE113F06F"/>
    <w:rsid w:val="00D23DEA"/>
  </w:style>
  <w:style w:type="paragraph" w:customStyle="1" w:styleId="72DED96512EE432885D6958921823BAB">
    <w:name w:val="72DED96512EE432885D6958921823BAB"/>
    <w:rsid w:val="00D23DEA"/>
  </w:style>
  <w:style w:type="paragraph" w:customStyle="1" w:styleId="07973117E3F64B74A2E7DC760237A897">
    <w:name w:val="07973117E3F64B74A2E7DC760237A897"/>
    <w:rsid w:val="00D23DEA"/>
  </w:style>
  <w:style w:type="paragraph" w:customStyle="1" w:styleId="1B7C00C05C32484E948928D9E873E07D">
    <w:name w:val="1B7C00C05C32484E948928D9E873E07D"/>
    <w:rsid w:val="00D23DEA"/>
  </w:style>
  <w:style w:type="paragraph" w:customStyle="1" w:styleId="01F11D0135A3408CA97333B23C04D647">
    <w:name w:val="01F11D0135A3408CA97333B23C04D647"/>
    <w:rsid w:val="00D23DEA"/>
  </w:style>
  <w:style w:type="paragraph" w:customStyle="1" w:styleId="90CA1A5FFD3C4190896C72211A9686AB">
    <w:name w:val="90CA1A5FFD3C4190896C72211A9686AB"/>
    <w:rsid w:val="00D23DEA"/>
  </w:style>
  <w:style w:type="paragraph" w:customStyle="1" w:styleId="6C6AF1F0964B41BFBC5D74D14FFEE7AD">
    <w:name w:val="6C6AF1F0964B41BFBC5D74D14FFEE7AD"/>
    <w:rsid w:val="00D23DEA"/>
  </w:style>
  <w:style w:type="paragraph" w:customStyle="1" w:styleId="F79EE4C410DC477589B355113F3067C3">
    <w:name w:val="F79EE4C410DC477589B355113F3067C3"/>
    <w:rsid w:val="00D23DEA"/>
  </w:style>
  <w:style w:type="paragraph" w:customStyle="1" w:styleId="923F6B25B4A3490091EC80E0AA9AD9EE">
    <w:name w:val="923F6B25B4A3490091EC80E0AA9AD9EE"/>
    <w:rsid w:val="00D23DEA"/>
  </w:style>
  <w:style w:type="paragraph" w:customStyle="1" w:styleId="A7741800675B405C8D801F860A7E1AEA">
    <w:name w:val="A7741800675B405C8D801F860A7E1AEA"/>
    <w:rsid w:val="00D23DEA"/>
  </w:style>
  <w:style w:type="paragraph" w:customStyle="1" w:styleId="2BB08FF4FE54476F902D92CA6F33EC9A">
    <w:name w:val="2BB08FF4FE54476F902D92CA6F33EC9A"/>
    <w:rsid w:val="00D23DEA"/>
  </w:style>
  <w:style w:type="paragraph" w:customStyle="1" w:styleId="D41096BDFA914861A94780021A3E1605">
    <w:name w:val="D41096BDFA914861A94780021A3E1605"/>
    <w:rsid w:val="00D23DEA"/>
  </w:style>
  <w:style w:type="paragraph" w:customStyle="1" w:styleId="FE93F5DA7C614839815F73AA8D8B1CFC7">
    <w:name w:val="FE93F5DA7C614839815F73AA8D8B1CFC7"/>
    <w:rsid w:val="00BB31B7"/>
    <w:pPr>
      <w:spacing w:after="120"/>
      <w:jc w:val="center"/>
    </w:pPr>
    <w:rPr>
      <w:rFonts w:ascii="Arial" w:eastAsiaTheme="minorHAnsi" w:hAnsi="Arial"/>
      <w:b/>
      <w:sz w:val="28"/>
      <w:szCs w:val="28"/>
      <w:lang w:val="de-DE" w:eastAsia="nl-NL"/>
    </w:rPr>
  </w:style>
  <w:style w:type="paragraph" w:customStyle="1" w:styleId="FE93F5DA7C614839815F73AA8D8B1CFC8">
    <w:name w:val="FE93F5DA7C614839815F73AA8D8B1CFC8"/>
    <w:rsid w:val="00BB31B7"/>
    <w:pPr>
      <w:spacing w:after="120"/>
      <w:jc w:val="center"/>
    </w:pPr>
    <w:rPr>
      <w:rFonts w:ascii="Arial" w:eastAsiaTheme="minorHAnsi" w:hAnsi="Arial"/>
      <w:b/>
      <w:sz w:val="28"/>
      <w:szCs w:val="28"/>
      <w:lang w:val="de-DE" w:eastAsia="nl-NL"/>
    </w:rPr>
  </w:style>
  <w:style w:type="paragraph" w:customStyle="1" w:styleId="09C1B7DC7A5F4316B875751186E66818">
    <w:name w:val="09C1B7DC7A5F4316B875751186E66818"/>
    <w:rsid w:val="00281930"/>
  </w:style>
  <w:style w:type="paragraph" w:customStyle="1" w:styleId="025FD6790D0C49DEB6C2FF3774D31F84">
    <w:name w:val="025FD6790D0C49DEB6C2FF3774D31F84"/>
    <w:rsid w:val="00281930"/>
  </w:style>
  <w:style w:type="paragraph" w:customStyle="1" w:styleId="AD469C0E7F414FF987267BE9DAEB6079">
    <w:name w:val="AD469C0E7F414FF987267BE9DAEB6079"/>
    <w:rsid w:val="00281930"/>
  </w:style>
  <w:style w:type="paragraph" w:customStyle="1" w:styleId="04F7CD5EBAA94A9582CA4E804BAF8FBA">
    <w:name w:val="04F7CD5EBAA94A9582CA4E804BAF8FBA"/>
    <w:rsid w:val="00281930"/>
  </w:style>
  <w:style w:type="paragraph" w:customStyle="1" w:styleId="0D4360FA1036411281100D66F997099A">
    <w:name w:val="0D4360FA1036411281100D66F997099A"/>
    <w:rsid w:val="00281930"/>
  </w:style>
  <w:style w:type="paragraph" w:customStyle="1" w:styleId="458A73425E8445729FFCF65189EF294F">
    <w:name w:val="458A73425E8445729FFCF65189EF294F"/>
    <w:rsid w:val="00281930"/>
  </w:style>
  <w:style w:type="paragraph" w:customStyle="1" w:styleId="2B010AD71FE24319BC07C911A02B4577">
    <w:name w:val="2B010AD71FE24319BC07C911A02B4577"/>
    <w:rsid w:val="00281930"/>
  </w:style>
  <w:style w:type="paragraph" w:customStyle="1" w:styleId="7EEF8DA0AD3B439CA74B007F9052FA0C">
    <w:name w:val="7EEF8DA0AD3B439CA74B007F9052FA0C"/>
    <w:rsid w:val="00281930"/>
  </w:style>
  <w:style w:type="paragraph" w:customStyle="1" w:styleId="9783DF4A603545EAB52D492D17A806AC">
    <w:name w:val="9783DF4A603545EAB52D492D17A806AC"/>
    <w:rsid w:val="00281930"/>
  </w:style>
  <w:style w:type="paragraph" w:customStyle="1" w:styleId="BE2ABFEB1EC54474B9FEA7331B8084D4">
    <w:name w:val="BE2ABFEB1EC54474B9FEA7331B8084D4"/>
    <w:rsid w:val="00281930"/>
  </w:style>
  <w:style w:type="paragraph" w:customStyle="1" w:styleId="7C0008B5B1C94D6EB3FF070823A0CD98">
    <w:name w:val="7C0008B5B1C94D6EB3FF070823A0CD98"/>
    <w:rsid w:val="00281930"/>
  </w:style>
  <w:style w:type="paragraph" w:customStyle="1" w:styleId="9170B65D558C47A98F51A29EA6A17B3B">
    <w:name w:val="9170B65D558C47A98F51A29EA6A17B3B"/>
    <w:rsid w:val="00281930"/>
  </w:style>
  <w:style w:type="paragraph" w:customStyle="1" w:styleId="1FF0DD96AB9A4A678C66574D1B86D5D2">
    <w:name w:val="1FF0DD96AB9A4A678C66574D1B86D5D2"/>
    <w:rsid w:val="00281930"/>
  </w:style>
  <w:style w:type="paragraph" w:customStyle="1" w:styleId="120104E987C74B40ACAF7B995E6A2383">
    <w:name w:val="120104E987C74B40ACAF7B995E6A2383"/>
    <w:rsid w:val="00281930"/>
  </w:style>
  <w:style w:type="paragraph" w:customStyle="1" w:styleId="446295112BBC4F0D87710F27F925D9A8">
    <w:name w:val="446295112BBC4F0D87710F27F925D9A8"/>
    <w:rsid w:val="00281930"/>
  </w:style>
  <w:style w:type="paragraph" w:customStyle="1" w:styleId="DF0FBCB604BE43DFAACAC0DCB2AD2E8A">
    <w:name w:val="DF0FBCB604BE43DFAACAC0DCB2AD2E8A"/>
    <w:rsid w:val="00281930"/>
  </w:style>
  <w:style w:type="paragraph" w:customStyle="1" w:styleId="FE93F5DA7C614839815F73AA8D8B1CFC9">
    <w:name w:val="FE93F5DA7C614839815F73AA8D8B1CFC9"/>
    <w:rsid w:val="00281930"/>
    <w:pPr>
      <w:spacing w:after="120"/>
      <w:jc w:val="center"/>
    </w:pPr>
    <w:rPr>
      <w:rFonts w:ascii="Arial" w:eastAsiaTheme="minorHAnsi" w:hAnsi="Arial"/>
      <w:b/>
      <w:sz w:val="28"/>
      <w:szCs w:val="28"/>
      <w:lang w:val="de-DE" w:eastAsia="nl-NL"/>
    </w:rPr>
  </w:style>
  <w:style w:type="paragraph" w:customStyle="1" w:styleId="FE93F5DA7C614839815F73AA8D8B1CFC10">
    <w:name w:val="FE93F5DA7C614839815F73AA8D8B1CFC10"/>
    <w:rsid w:val="00853640"/>
    <w:pPr>
      <w:spacing w:after="120"/>
      <w:jc w:val="center"/>
    </w:pPr>
    <w:rPr>
      <w:rFonts w:ascii="Arial" w:eastAsiaTheme="minorHAnsi" w:hAnsi="Arial"/>
      <w:b/>
      <w:sz w:val="28"/>
      <w:szCs w:val="28"/>
      <w:lang w:val="de-DE" w:eastAsia="nl-NL"/>
    </w:rPr>
  </w:style>
  <w:style w:type="paragraph" w:customStyle="1" w:styleId="EF2B81E1E90B4219BC424F7A3796991F">
    <w:name w:val="EF2B81E1E90B4219BC424F7A3796991F"/>
    <w:rsid w:val="00ED4392"/>
  </w:style>
  <w:style w:type="paragraph" w:customStyle="1" w:styleId="750FAD282FFF4B5BBD3468B283C4367A">
    <w:name w:val="750FAD282FFF4B5BBD3468B283C4367A"/>
    <w:rsid w:val="00ED4392"/>
  </w:style>
  <w:style w:type="paragraph" w:customStyle="1" w:styleId="1D78FFDF015644C698F2D68764062757">
    <w:name w:val="1D78FFDF015644C698F2D68764062757"/>
    <w:rsid w:val="00ED4392"/>
  </w:style>
  <w:style w:type="paragraph" w:customStyle="1" w:styleId="88B17E79353746E4890CF2A5ABAADA9B">
    <w:name w:val="88B17E79353746E4890CF2A5ABAADA9B"/>
    <w:rsid w:val="00ED4392"/>
  </w:style>
  <w:style w:type="paragraph" w:customStyle="1" w:styleId="E791E68C39A742009637715B0D4F27E8">
    <w:name w:val="E791E68C39A742009637715B0D4F27E8"/>
    <w:rsid w:val="00ED4392"/>
  </w:style>
  <w:style w:type="paragraph" w:customStyle="1" w:styleId="842564689DDE4C5B8779C52181AF61BF">
    <w:name w:val="842564689DDE4C5B8779C52181AF61BF"/>
    <w:rsid w:val="00ED4392"/>
  </w:style>
  <w:style w:type="paragraph" w:customStyle="1" w:styleId="C497623D428F4D67B133FE420D4EE7B9">
    <w:name w:val="C497623D428F4D67B133FE420D4EE7B9"/>
    <w:rsid w:val="00ED4392"/>
  </w:style>
  <w:style w:type="paragraph" w:customStyle="1" w:styleId="F85ED8E55F0048B19D10D6BEDE159646">
    <w:name w:val="F85ED8E55F0048B19D10D6BEDE159646"/>
    <w:rsid w:val="00ED4392"/>
  </w:style>
  <w:style w:type="paragraph" w:customStyle="1" w:styleId="C9284042609741359337370022BF47F6">
    <w:name w:val="C9284042609741359337370022BF47F6"/>
    <w:rsid w:val="00ED4392"/>
  </w:style>
  <w:style w:type="paragraph" w:customStyle="1" w:styleId="7853B98A4F5F489DBF794646A7C70B19">
    <w:name w:val="7853B98A4F5F489DBF794646A7C70B19"/>
    <w:rsid w:val="00ED4392"/>
  </w:style>
  <w:style w:type="paragraph" w:customStyle="1" w:styleId="073913F06ACF4D44B3CF067A96C9D624">
    <w:name w:val="073913F06ACF4D44B3CF067A96C9D624"/>
    <w:rsid w:val="00ED4392"/>
  </w:style>
  <w:style w:type="paragraph" w:customStyle="1" w:styleId="BCAF6404CFB14130BBE7E5F06FE15F6B">
    <w:name w:val="BCAF6404CFB14130BBE7E5F06FE15F6B"/>
    <w:rsid w:val="00ED4392"/>
  </w:style>
  <w:style w:type="paragraph" w:customStyle="1" w:styleId="B1979758693642D29F8AD3D2C2F22CDC">
    <w:name w:val="B1979758693642D29F8AD3D2C2F22CDC"/>
    <w:rsid w:val="00ED4392"/>
  </w:style>
  <w:style w:type="paragraph" w:customStyle="1" w:styleId="C5F3ED7257714FD0AD233D0B2462072D">
    <w:name w:val="C5F3ED7257714FD0AD233D0B2462072D"/>
    <w:rsid w:val="00ED43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6FDB1EAC214AA09B41203022BA677B">
    <w:name w:val="AF6FDB1EAC214AA09B41203022BA677B"/>
    <w:rsid w:val="00D23DEA"/>
  </w:style>
  <w:style w:type="paragraph" w:customStyle="1" w:styleId="D0734D5CA6B94AA2B5FFA740269B31F1">
    <w:name w:val="D0734D5CA6B94AA2B5FFA740269B31F1"/>
    <w:rsid w:val="00D23DEA"/>
  </w:style>
  <w:style w:type="paragraph" w:customStyle="1" w:styleId="051BEFB75FC34897B25446843D947D59">
    <w:name w:val="051BEFB75FC34897B25446843D947D59"/>
    <w:rsid w:val="00D23DEA"/>
  </w:style>
  <w:style w:type="character" w:styleId="PlaceholderText">
    <w:name w:val="Placeholder Text"/>
    <w:basedOn w:val="DefaultParagraphFont"/>
    <w:uiPriority w:val="99"/>
    <w:semiHidden/>
    <w:rsid w:val="00ED4392"/>
    <w:rPr>
      <w:color w:val="808080"/>
    </w:rPr>
  </w:style>
  <w:style w:type="paragraph" w:customStyle="1" w:styleId="FE93F5DA7C614839815F73AA8D8B1CFC">
    <w:name w:val="FE93F5DA7C614839815F73AA8D8B1CFC"/>
    <w:rsid w:val="00D23DEA"/>
    <w:pPr>
      <w:spacing w:after="120"/>
      <w:jc w:val="center"/>
    </w:pPr>
    <w:rPr>
      <w:rFonts w:ascii="Arial" w:eastAsiaTheme="minorHAnsi" w:hAnsi="Arial"/>
      <w:b/>
      <w:sz w:val="28"/>
      <w:szCs w:val="28"/>
      <w:lang w:val="de-DE" w:eastAsia="nl-NL"/>
    </w:rPr>
  </w:style>
  <w:style w:type="paragraph" w:customStyle="1" w:styleId="FE93F5DA7C614839815F73AA8D8B1CFC1">
    <w:name w:val="FE93F5DA7C614839815F73AA8D8B1CFC1"/>
    <w:rsid w:val="00D23DEA"/>
    <w:pPr>
      <w:spacing w:after="120"/>
      <w:jc w:val="center"/>
    </w:pPr>
    <w:rPr>
      <w:rFonts w:ascii="Arial" w:eastAsiaTheme="minorHAnsi" w:hAnsi="Arial"/>
      <w:b/>
      <w:sz w:val="28"/>
      <w:szCs w:val="28"/>
      <w:lang w:val="de-DE" w:eastAsia="nl-NL"/>
    </w:rPr>
  </w:style>
  <w:style w:type="paragraph" w:customStyle="1" w:styleId="FE93F5DA7C614839815F73AA8D8B1CFC2">
    <w:name w:val="FE93F5DA7C614839815F73AA8D8B1CFC2"/>
    <w:rsid w:val="00D23DEA"/>
    <w:pPr>
      <w:spacing w:after="120"/>
      <w:jc w:val="center"/>
    </w:pPr>
    <w:rPr>
      <w:rFonts w:ascii="Arial" w:eastAsiaTheme="minorHAnsi" w:hAnsi="Arial"/>
      <w:b/>
      <w:sz w:val="28"/>
      <w:szCs w:val="28"/>
      <w:lang w:val="de-DE" w:eastAsia="nl-NL"/>
    </w:rPr>
  </w:style>
  <w:style w:type="paragraph" w:customStyle="1" w:styleId="648C74DBB57F4A6895995375B901A293">
    <w:name w:val="648C74DBB57F4A6895995375B901A293"/>
    <w:rsid w:val="00D23DEA"/>
    <w:pPr>
      <w:suppressAutoHyphens/>
      <w:spacing w:before="60" w:after="60" w:line="240" w:lineRule="auto"/>
    </w:pPr>
    <w:rPr>
      <w:rFonts w:ascii="Arial" w:eastAsiaTheme="minorHAnsi" w:hAnsi="Arial" w:cs="Arial"/>
      <w:sz w:val="20"/>
      <w:lang w:eastAsia="nl-NL"/>
    </w:rPr>
  </w:style>
  <w:style w:type="paragraph" w:customStyle="1" w:styleId="FE93F5DA7C614839815F73AA8D8B1CFC3">
    <w:name w:val="FE93F5DA7C614839815F73AA8D8B1CFC3"/>
    <w:rsid w:val="00D23DEA"/>
    <w:pPr>
      <w:spacing w:after="120"/>
      <w:jc w:val="center"/>
    </w:pPr>
    <w:rPr>
      <w:rFonts w:ascii="Arial" w:eastAsiaTheme="minorHAnsi" w:hAnsi="Arial"/>
      <w:b/>
      <w:sz w:val="28"/>
      <w:szCs w:val="28"/>
      <w:lang w:val="de-DE" w:eastAsia="nl-NL"/>
    </w:rPr>
  </w:style>
  <w:style w:type="paragraph" w:customStyle="1" w:styleId="648C74DBB57F4A6895995375B901A2931">
    <w:name w:val="648C74DBB57F4A6895995375B901A2931"/>
    <w:rsid w:val="00D23DEA"/>
    <w:pPr>
      <w:suppressAutoHyphens/>
      <w:spacing w:before="60" w:after="60" w:line="240" w:lineRule="auto"/>
    </w:pPr>
    <w:rPr>
      <w:rFonts w:ascii="Arial" w:eastAsiaTheme="minorHAnsi" w:hAnsi="Arial" w:cs="Arial"/>
      <w:sz w:val="20"/>
      <w:lang w:eastAsia="nl-NL"/>
    </w:rPr>
  </w:style>
  <w:style w:type="paragraph" w:customStyle="1" w:styleId="EC373B7C4EE64715988044CF98D8391C">
    <w:name w:val="EC373B7C4EE64715988044CF98D8391C"/>
    <w:rsid w:val="00D23DEA"/>
  </w:style>
  <w:style w:type="paragraph" w:customStyle="1" w:styleId="FE93F5DA7C614839815F73AA8D8B1CFC4">
    <w:name w:val="FE93F5DA7C614839815F73AA8D8B1CFC4"/>
    <w:rsid w:val="00D23DEA"/>
    <w:pPr>
      <w:spacing w:after="120"/>
      <w:jc w:val="center"/>
    </w:pPr>
    <w:rPr>
      <w:rFonts w:ascii="Arial" w:eastAsiaTheme="minorHAnsi" w:hAnsi="Arial"/>
      <w:b/>
      <w:sz w:val="28"/>
      <w:szCs w:val="28"/>
      <w:lang w:val="de-DE" w:eastAsia="nl-NL"/>
    </w:rPr>
  </w:style>
  <w:style w:type="paragraph" w:customStyle="1" w:styleId="FE93F5DA7C614839815F73AA8D8B1CFC5">
    <w:name w:val="FE93F5DA7C614839815F73AA8D8B1CFC5"/>
    <w:rsid w:val="00D23DEA"/>
    <w:pPr>
      <w:spacing w:after="120"/>
      <w:jc w:val="center"/>
    </w:pPr>
    <w:rPr>
      <w:rFonts w:ascii="Arial" w:eastAsiaTheme="minorHAnsi" w:hAnsi="Arial"/>
      <w:b/>
      <w:sz w:val="28"/>
      <w:szCs w:val="28"/>
      <w:lang w:val="de-DE" w:eastAsia="nl-NL"/>
    </w:rPr>
  </w:style>
  <w:style w:type="paragraph" w:customStyle="1" w:styleId="B9FA4D0092CA4DB59D99425D49B65A8E">
    <w:name w:val="B9FA4D0092CA4DB59D99425D49B65A8E"/>
    <w:rsid w:val="00D23DEA"/>
  </w:style>
  <w:style w:type="paragraph" w:customStyle="1" w:styleId="FE93F5DA7C614839815F73AA8D8B1CFC6">
    <w:name w:val="FE93F5DA7C614839815F73AA8D8B1CFC6"/>
    <w:rsid w:val="00D23DEA"/>
    <w:pPr>
      <w:spacing w:after="120"/>
      <w:jc w:val="center"/>
    </w:pPr>
    <w:rPr>
      <w:rFonts w:ascii="Arial" w:eastAsiaTheme="minorHAnsi" w:hAnsi="Arial"/>
      <w:b/>
      <w:sz w:val="28"/>
      <w:szCs w:val="28"/>
      <w:lang w:val="de-DE" w:eastAsia="nl-NL"/>
    </w:rPr>
  </w:style>
  <w:style w:type="paragraph" w:customStyle="1" w:styleId="3F5542B69A2942469BA37A37F9708D94">
    <w:name w:val="3F5542B69A2942469BA37A37F9708D94"/>
    <w:rsid w:val="00D23DEA"/>
  </w:style>
  <w:style w:type="paragraph" w:customStyle="1" w:styleId="A5AC603DEA9444D09099A73AC74F3EDD">
    <w:name w:val="A5AC603DEA9444D09099A73AC74F3EDD"/>
    <w:rsid w:val="00D23DEA"/>
  </w:style>
  <w:style w:type="paragraph" w:customStyle="1" w:styleId="531A4FCF68454F7198CA755F12E58234">
    <w:name w:val="531A4FCF68454F7198CA755F12E58234"/>
    <w:rsid w:val="00D23DEA"/>
  </w:style>
  <w:style w:type="paragraph" w:customStyle="1" w:styleId="EBEAFC7CFAB14F5A8A7306BC5482E7C6">
    <w:name w:val="EBEAFC7CFAB14F5A8A7306BC5482E7C6"/>
    <w:rsid w:val="00D23DEA"/>
  </w:style>
  <w:style w:type="paragraph" w:customStyle="1" w:styleId="469CA8DB526740F6887F1D9CE113F06F">
    <w:name w:val="469CA8DB526740F6887F1D9CE113F06F"/>
    <w:rsid w:val="00D23DEA"/>
  </w:style>
  <w:style w:type="paragraph" w:customStyle="1" w:styleId="72DED96512EE432885D6958921823BAB">
    <w:name w:val="72DED96512EE432885D6958921823BAB"/>
    <w:rsid w:val="00D23DEA"/>
  </w:style>
  <w:style w:type="paragraph" w:customStyle="1" w:styleId="07973117E3F64B74A2E7DC760237A897">
    <w:name w:val="07973117E3F64B74A2E7DC760237A897"/>
    <w:rsid w:val="00D23DEA"/>
  </w:style>
  <w:style w:type="paragraph" w:customStyle="1" w:styleId="1B7C00C05C32484E948928D9E873E07D">
    <w:name w:val="1B7C00C05C32484E948928D9E873E07D"/>
    <w:rsid w:val="00D23DEA"/>
  </w:style>
  <w:style w:type="paragraph" w:customStyle="1" w:styleId="01F11D0135A3408CA97333B23C04D647">
    <w:name w:val="01F11D0135A3408CA97333B23C04D647"/>
    <w:rsid w:val="00D23DEA"/>
  </w:style>
  <w:style w:type="paragraph" w:customStyle="1" w:styleId="90CA1A5FFD3C4190896C72211A9686AB">
    <w:name w:val="90CA1A5FFD3C4190896C72211A9686AB"/>
    <w:rsid w:val="00D23DEA"/>
  </w:style>
  <w:style w:type="paragraph" w:customStyle="1" w:styleId="6C6AF1F0964B41BFBC5D74D14FFEE7AD">
    <w:name w:val="6C6AF1F0964B41BFBC5D74D14FFEE7AD"/>
    <w:rsid w:val="00D23DEA"/>
  </w:style>
  <w:style w:type="paragraph" w:customStyle="1" w:styleId="F79EE4C410DC477589B355113F3067C3">
    <w:name w:val="F79EE4C410DC477589B355113F3067C3"/>
    <w:rsid w:val="00D23DEA"/>
  </w:style>
  <w:style w:type="paragraph" w:customStyle="1" w:styleId="923F6B25B4A3490091EC80E0AA9AD9EE">
    <w:name w:val="923F6B25B4A3490091EC80E0AA9AD9EE"/>
    <w:rsid w:val="00D23DEA"/>
  </w:style>
  <w:style w:type="paragraph" w:customStyle="1" w:styleId="A7741800675B405C8D801F860A7E1AEA">
    <w:name w:val="A7741800675B405C8D801F860A7E1AEA"/>
    <w:rsid w:val="00D23DEA"/>
  </w:style>
  <w:style w:type="paragraph" w:customStyle="1" w:styleId="2BB08FF4FE54476F902D92CA6F33EC9A">
    <w:name w:val="2BB08FF4FE54476F902D92CA6F33EC9A"/>
    <w:rsid w:val="00D23DEA"/>
  </w:style>
  <w:style w:type="paragraph" w:customStyle="1" w:styleId="D41096BDFA914861A94780021A3E1605">
    <w:name w:val="D41096BDFA914861A94780021A3E1605"/>
    <w:rsid w:val="00D23DEA"/>
  </w:style>
  <w:style w:type="paragraph" w:customStyle="1" w:styleId="FE93F5DA7C614839815F73AA8D8B1CFC7">
    <w:name w:val="FE93F5DA7C614839815F73AA8D8B1CFC7"/>
    <w:rsid w:val="00BB31B7"/>
    <w:pPr>
      <w:spacing w:after="120"/>
      <w:jc w:val="center"/>
    </w:pPr>
    <w:rPr>
      <w:rFonts w:ascii="Arial" w:eastAsiaTheme="minorHAnsi" w:hAnsi="Arial"/>
      <w:b/>
      <w:sz w:val="28"/>
      <w:szCs w:val="28"/>
      <w:lang w:val="de-DE" w:eastAsia="nl-NL"/>
    </w:rPr>
  </w:style>
  <w:style w:type="paragraph" w:customStyle="1" w:styleId="FE93F5DA7C614839815F73AA8D8B1CFC8">
    <w:name w:val="FE93F5DA7C614839815F73AA8D8B1CFC8"/>
    <w:rsid w:val="00BB31B7"/>
    <w:pPr>
      <w:spacing w:after="120"/>
      <w:jc w:val="center"/>
    </w:pPr>
    <w:rPr>
      <w:rFonts w:ascii="Arial" w:eastAsiaTheme="minorHAnsi" w:hAnsi="Arial"/>
      <w:b/>
      <w:sz w:val="28"/>
      <w:szCs w:val="28"/>
      <w:lang w:val="de-DE" w:eastAsia="nl-NL"/>
    </w:rPr>
  </w:style>
  <w:style w:type="paragraph" w:customStyle="1" w:styleId="09C1B7DC7A5F4316B875751186E66818">
    <w:name w:val="09C1B7DC7A5F4316B875751186E66818"/>
    <w:rsid w:val="00281930"/>
  </w:style>
  <w:style w:type="paragraph" w:customStyle="1" w:styleId="025FD6790D0C49DEB6C2FF3774D31F84">
    <w:name w:val="025FD6790D0C49DEB6C2FF3774D31F84"/>
    <w:rsid w:val="00281930"/>
  </w:style>
  <w:style w:type="paragraph" w:customStyle="1" w:styleId="AD469C0E7F414FF987267BE9DAEB6079">
    <w:name w:val="AD469C0E7F414FF987267BE9DAEB6079"/>
    <w:rsid w:val="00281930"/>
  </w:style>
  <w:style w:type="paragraph" w:customStyle="1" w:styleId="04F7CD5EBAA94A9582CA4E804BAF8FBA">
    <w:name w:val="04F7CD5EBAA94A9582CA4E804BAF8FBA"/>
    <w:rsid w:val="00281930"/>
  </w:style>
  <w:style w:type="paragraph" w:customStyle="1" w:styleId="0D4360FA1036411281100D66F997099A">
    <w:name w:val="0D4360FA1036411281100D66F997099A"/>
    <w:rsid w:val="00281930"/>
  </w:style>
  <w:style w:type="paragraph" w:customStyle="1" w:styleId="458A73425E8445729FFCF65189EF294F">
    <w:name w:val="458A73425E8445729FFCF65189EF294F"/>
    <w:rsid w:val="00281930"/>
  </w:style>
  <w:style w:type="paragraph" w:customStyle="1" w:styleId="2B010AD71FE24319BC07C911A02B4577">
    <w:name w:val="2B010AD71FE24319BC07C911A02B4577"/>
    <w:rsid w:val="00281930"/>
  </w:style>
  <w:style w:type="paragraph" w:customStyle="1" w:styleId="7EEF8DA0AD3B439CA74B007F9052FA0C">
    <w:name w:val="7EEF8DA0AD3B439CA74B007F9052FA0C"/>
    <w:rsid w:val="00281930"/>
  </w:style>
  <w:style w:type="paragraph" w:customStyle="1" w:styleId="9783DF4A603545EAB52D492D17A806AC">
    <w:name w:val="9783DF4A603545EAB52D492D17A806AC"/>
    <w:rsid w:val="00281930"/>
  </w:style>
  <w:style w:type="paragraph" w:customStyle="1" w:styleId="BE2ABFEB1EC54474B9FEA7331B8084D4">
    <w:name w:val="BE2ABFEB1EC54474B9FEA7331B8084D4"/>
    <w:rsid w:val="00281930"/>
  </w:style>
  <w:style w:type="paragraph" w:customStyle="1" w:styleId="7C0008B5B1C94D6EB3FF070823A0CD98">
    <w:name w:val="7C0008B5B1C94D6EB3FF070823A0CD98"/>
    <w:rsid w:val="00281930"/>
  </w:style>
  <w:style w:type="paragraph" w:customStyle="1" w:styleId="9170B65D558C47A98F51A29EA6A17B3B">
    <w:name w:val="9170B65D558C47A98F51A29EA6A17B3B"/>
    <w:rsid w:val="00281930"/>
  </w:style>
  <w:style w:type="paragraph" w:customStyle="1" w:styleId="1FF0DD96AB9A4A678C66574D1B86D5D2">
    <w:name w:val="1FF0DD96AB9A4A678C66574D1B86D5D2"/>
    <w:rsid w:val="00281930"/>
  </w:style>
  <w:style w:type="paragraph" w:customStyle="1" w:styleId="120104E987C74B40ACAF7B995E6A2383">
    <w:name w:val="120104E987C74B40ACAF7B995E6A2383"/>
    <w:rsid w:val="00281930"/>
  </w:style>
  <w:style w:type="paragraph" w:customStyle="1" w:styleId="446295112BBC4F0D87710F27F925D9A8">
    <w:name w:val="446295112BBC4F0D87710F27F925D9A8"/>
    <w:rsid w:val="00281930"/>
  </w:style>
  <w:style w:type="paragraph" w:customStyle="1" w:styleId="DF0FBCB604BE43DFAACAC0DCB2AD2E8A">
    <w:name w:val="DF0FBCB604BE43DFAACAC0DCB2AD2E8A"/>
    <w:rsid w:val="00281930"/>
  </w:style>
  <w:style w:type="paragraph" w:customStyle="1" w:styleId="FE93F5DA7C614839815F73AA8D8B1CFC9">
    <w:name w:val="FE93F5DA7C614839815F73AA8D8B1CFC9"/>
    <w:rsid w:val="00281930"/>
    <w:pPr>
      <w:spacing w:after="120"/>
      <w:jc w:val="center"/>
    </w:pPr>
    <w:rPr>
      <w:rFonts w:ascii="Arial" w:eastAsiaTheme="minorHAnsi" w:hAnsi="Arial"/>
      <w:b/>
      <w:sz w:val="28"/>
      <w:szCs w:val="28"/>
      <w:lang w:val="de-DE" w:eastAsia="nl-NL"/>
    </w:rPr>
  </w:style>
  <w:style w:type="paragraph" w:customStyle="1" w:styleId="FE93F5DA7C614839815F73AA8D8B1CFC10">
    <w:name w:val="FE93F5DA7C614839815F73AA8D8B1CFC10"/>
    <w:rsid w:val="00853640"/>
    <w:pPr>
      <w:spacing w:after="120"/>
      <w:jc w:val="center"/>
    </w:pPr>
    <w:rPr>
      <w:rFonts w:ascii="Arial" w:eastAsiaTheme="minorHAnsi" w:hAnsi="Arial"/>
      <w:b/>
      <w:sz w:val="28"/>
      <w:szCs w:val="28"/>
      <w:lang w:val="de-DE" w:eastAsia="nl-NL"/>
    </w:rPr>
  </w:style>
  <w:style w:type="paragraph" w:customStyle="1" w:styleId="EF2B81E1E90B4219BC424F7A3796991F">
    <w:name w:val="EF2B81E1E90B4219BC424F7A3796991F"/>
    <w:rsid w:val="00ED4392"/>
  </w:style>
  <w:style w:type="paragraph" w:customStyle="1" w:styleId="750FAD282FFF4B5BBD3468B283C4367A">
    <w:name w:val="750FAD282FFF4B5BBD3468B283C4367A"/>
    <w:rsid w:val="00ED4392"/>
  </w:style>
  <w:style w:type="paragraph" w:customStyle="1" w:styleId="1D78FFDF015644C698F2D68764062757">
    <w:name w:val="1D78FFDF015644C698F2D68764062757"/>
    <w:rsid w:val="00ED4392"/>
  </w:style>
  <w:style w:type="paragraph" w:customStyle="1" w:styleId="88B17E79353746E4890CF2A5ABAADA9B">
    <w:name w:val="88B17E79353746E4890CF2A5ABAADA9B"/>
    <w:rsid w:val="00ED4392"/>
  </w:style>
  <w:style w:type="paragraph" w:customStyle="1" w:styleId="E791E68C39A742009637715B0D4F27E8">
    <w:name w:val="E791E68C39A742009637715B0D4F27E8"/>
    <w:rsid w:val="00ED4392"/>
  </w:style>
  <w:style w:type="paragraph" w:customStyle="1" w:styleId="842564689DDE4C5B8779C52181AF61BF">
    <w:name w:val="842564689DDE4C5B8779C52181AF61BF"/>
    <w:rsid w:val="00ED4392"/>
  </w:style>
  <w:style w:type="paragraph" w:customStyle="1" w:styleId="C497623D428F4D67B133FE420D4EE7B9">
    <w:name w:val="C497623D428F4D67B133FE420D4EE7B9"/>
    <w:rsid w:val="00ED4392"/>
  </w:style>
  <w:style w:type="paragraph" w:customStyle="1" w:styleId="F85ED8E55F0048B19D10D6BEDE159646">
    <w:name w:val="F85ED8E55F0048B19D10D6BEDE159646"/>
    <w:rsid w:val="00ED4392"/>
  </w:style>
  <w:style w:type="paragraph" w:customStyle="1" w:styleId="C9284042609741359337370022BF47F6">
    <w:name w:val="C9284042609741359337370022BF47F6"/>
    <w:rsid w:val="00ED4392"/>
  </w:style>
  <w:style w:type="paragraph" w:customStyle="1" w:styleId="7853B98A4F5F489DBF794646A7C70B19">
    <w:name w:val="7853B98A4F5F489DBF794646A7C70B19"/>
    <w:rsid w:val="00ED4392"/>
  </w:style>
  <w:style w:type="paragraph" w:customStyle="1" w:styleId="073913F06ACF4D44B3CF067A96C9D624">
    <w:name w:val="073913F06ACF4D44B3CF067A96C9D624"/>
    <w:rsid w:val="00ED4392"/>
  </w:style>
  <w:style w:type="paragraph" w:customStyle="1" w:styleId="BCAF6404CFB14130BBE7E5F06FE15F6B">
    <w:name w:val="BCAF6404CFB14130BBE7E5F06FE15F6B"/>
    <w:rsid w:val="00ED4392"/>
  </w:style>
  <w:style w:type="paragraph" w:customStyle="1" w:styleId="B1979758693642D29F8AD3D2C2F22CDC">
    <w:name w:val="B1979758693642D29F8AD3D2C2F22CDC"/>
    <w:rsid w:val="00ED4392"/>
  </w:style>
  <w:style w:type="paragraph" w:customStyle="1" w:styleId="C5F3ED7257714FD0AD233D0B2462072D">
    <w:name w:val="C5F3ED7257714FD0AD233D0B2462072D"/>
    <w:rsid w:val="00ED4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C2D2-04C8-4D40-97A7-00A7B2E2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NormalOld.dotm</Template>
  <TotalTime>1</TotalTime>
  <Pages>3</Pages>
  <Words>1418</Words>
  <Characters>8083</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Wegner</dc:creator>
  <cp:lastModifiedBy>Steven</cp:lastModifiedBy>
  <cp:revision>2</cp:revision>
  <cp:lastPrinted>2014-02-14T07:08:00Z</cp:lastPrinted>
  <dcterms:created xsi:type="dcterms:W3CDTF">2014-09-28T14:24:00Z</dcterms:created>
  <dcterms:modified xsi:type="dcterms:W3CDTF">2014-09-28T14:24:00Z</dcterms:modified>
</cp:coreProperties>
</file>