
<file path=[Content_Types].xml><?xml version="1.0" encoding="utf-8"?>
<Types xmlns="http://schemas.openxmlformats.org/package/2006/content-types">
  <Override PartName="/ppt/slides/slide47.xml" ContentType="application/vnd.openxmlformats-officedocument.presentationml.slide+xml"/>
  <Override PartName="/ppt/slides/slide58.xml" ContentType="application/vnd.openxmlformats-officedocument.presentationml.slide+xml"/>
  <Override PartName="/ppt/slides/slide94.xml" ContentType="application/vnd.openxmlformats-officedocument.presentationml.slide+xml"/>
  <Override PartName="/ppt/slides/slide142.xml" ContentType="application/vnd.openxmlformats-officedocument.presentationml.slide+xml"/>
  <Override PartName="/ppt/slides/slide4.xml" ContentType="application/vnd.openxmlformats-officedocument.presentationml.slide+xml"/>
  <Override PartName="/ppt/slides/slide18.xml" ContentType="application/vnd.openxmlformats-officedocument.presentationml.slide+xml"/>
  <Override PartName="/ppt/slides/slide36.xml" ContentType="application/vnd.openxmlformats-officedocument.presentationml.slide+xml"/>
  <Override PartName="/ppt/slides/slide54.xml" ContentType="application/vnd.openxmlformats-officedocument.presentationml.slide+xml"/>
  <Override PartName="/ppt/slides/slide65.xml" ContentType="application/vnd.openxmlformats-officedocument.presentationml.slide+xml"/>
  <Override PartName="/ppt/slides/slide83.xml" ContentType="application/vnd.openxmlformats-officedocument.presentationml.slide+xml"/>
  <Override PartName="/ppt/slides/slide102.xml" ContentType="application/vnd.openxmlformats-officedocument.presentationml.slide+xml"/>
  <Override PartName="/ppt/slides/slide120.xml" ContentType="application/vnd.openxmlformats-officedocument.presentationml.slide+xml"/>
  <Override PartName="/ppt/slides/slide131.xml" ContentType="application/vnd.openxmlformats-officedocument.presentationml.slide+xml"/>
  <Override PartName="/ppt/slideLayouts/slideLayout6.xml" ContentType="application/vnd.openxmlformats-officedocument.presentationml.slideLayout+xml"/>
  <Override PartName="/ppt/comments/comment19.xml" ContentType="application/vnd.openxmlformats-officedocument.presentationml.comments+xml"/>
  <Override PartName="/ppt/slides/slide25.xml" ContentType="application/vnd.openxmlformats-officedocument.presentationml.slide+xml"/>
  <Override PartName="/ppt/slides/slide43.xml" ContentType="application/vnd.openxmlformats-officedocument.presentationml.slide+xml"/>
  <Override PartName="/ppt/slides/slide72.xml" ContentType="application/vnd.openxmlformats-officedocument.presentationml.slide+xml"/>
  <Override PartName="/ppt/slides/slide90.xml" ContentType="application/vnd.openxmlformats-officedocument.presentationml.slide+xml"/>
  <Override PartName="/ppt/theme/theme1.xml" ContentType="application/vnd.openxmlformats-officedocument.theme+xml"/>
  <Override PartName="/ppt/slideLayouts/slideLayout2.xml" ContentType="application/vnd.openxmlformats-officedocument.presentationml.slideLayout+xml"/>
  <Override PartName="/ppt/comments/comment8.xml" ContentType="application/vnd.openxmlformats-officedocument.presentationml.comments+xml"/>
  <Default Extension="xml" ContentType="application/xml"/>
  <Override PartName="/ppt/slides/slide14.xml" ContentType="application/vnd.openxmlformats-officedocument.presentationml.slide+xml"/>
  <Override PartName="/ppt/slides/slide32.xml" ContentType="application/vnd.openxmlformats-officedocument.presentationml.slide+xml"/>
  <Override PartName="/ppt/slides/slide50.xml" ContentType="application/vnd.openxmlformats-officedocument.presentationml.slide+xml"/>
  <Override PartName="/ppt/slides/slide61.xml" ContentType="application/vnd.openxmlformats-officedocument.presentationml.slide+xml"/>
  <Override PartName="/ppt/notesMasters/notesMaster1.xml" ContentType="application/vnd.openxmlformats-officedocument.presentationml.notesMaster+xml"/>
  <Override PartName="/ppt/comments/comment15.xml" ContentType="application/vnd.openxmlformats-officedocument.presentationml.comments+xml"/>
  <Override PartName="/ppt/slides/slide10.xml" ContentType="application/vnd.openxmlformats-officedocument.presentationml.slide+xml"/>
  <Override PartName="/ppt/slides/slide21.xml" ContentType="application/vnd.openxmlformats-officedocument.presentationml.slide+xml"/>
  <Override PartName="/ppt/tableStyles.xml" ContentType="application/vnd.openxmlformats-officedocument.presentationml.tableStyles+xml"/>
  <Override PartName="/ppt/comments/comment4.xml" ContentType="application/vnd.openxmlformats-officedocument.presentationml.comments+xml"/>
  <Override PartName="/ppt/comments/comment11.xml" ContentType="application/vnd.openxmlformats-officedocument.presentationml.comments+xml"/>
  <Override PartName="/ppt/comments/comment22.xml" ContentType="application/vnd.openxmlformats-officedocument.presentationml.comments+xml"/>
  <Override PartName="/ppt/slides/slide129.xml" ContentType="application/vnd.openxmlformats-officedocument.presentationml.slide+xml"/>
  <Override PartName="/ppt/slides/slide147.xml" ContentType="application/vnd.openxmlformats-officedocument.presentationml.slide+xml"/>
  <Override PartName="/ppt/slides/slide99.xml" ContentType="application/vnd.openxmlformats-officedocument.presentationml.slide+xml"/>
  <Override PartName="/ppt/slides/slide118.xml" ContentType="application/vnd.openxmlformats-officedocument.presentationml.slide+xml"/>
  <Override PartName="/ppt/slides/slide136.xml" ContentType="application/vnd.openxmlformats-officedocument.presentationml.slide+xml"/>
  <Override PartName="/ppt/slides/slide9.xml" ContentType="application/vnd.openxmlformats-officedocument.presentationml.slide+xml"/>
  <Override PartName="/ppt/slides/slide59.xml" ContentType="application/vnd.openxmlformats-officedocument.presentationml.slide+xml"/>
  <Override PartName="/ppt/slides/slide77.xml" ContentType="application/vnd.openxmlformats-officedocument.presentationml.slide+xml"/>
  <Override PartName="/ppt/slides/slide88.xml" ContentType="application/vnd.openxmlformats-officedocument.presentationml.slide+xml"/>
  <Override PartName="/ppt/slides/slide107.xml" ContentType="application/vnd.openxmlformats-officedocument.presentationml.slide+xml"/>
  <Override PartName="/ppt/slides/slide125.xml" ContentType="application/vnd.openxmlformats-officedocument.presentationml.slide+xml"/>
  <Override PartName="/ppt/slides/slide143.xml" ContentType="application/vnd.openxmlformats-officedocument.presentationml.slide+xml"/>
  <Override PartName="/ppt/viewProps.xml" ContentType="application/vnd.openxmlformats-officedocument.presentationml.viewProps+xml"/>
  <Override PartName="/ppt/slides/slide5.xml" ContentType="application/vnd.openxmlformats-officedocument.presentationml.slide+xml"/>
  <Override PartName="/ppt/slides/slide19.xml" ContentType="application/vnd.openxmlformats-officedocument.presentationml.slide+xml"/>
  <Override PartName="/ppt/slides/slide48.xml" ContentType="application/vnd.openxmlformats-officedocument.presentationml.slide+xml"/>
  <Override PartName="/ppt/slides/slide66.xml" ContentType="application/vnd.openxmlformats-officedocument.presentationml.slide+xml"/>
  <Override PartName="/ppt/slides/slide95.xml" ContentType="application/vnd.openxmlformats-officedocument.presentationml.slide+xml"/>
  <Override PartName="/ppt/slides/slide103.xml" ContentType="application/vnd.openxmlformats-officedocument.presentationml.slide+xml"/>
  <Override PartName="/ppt/slides/slide114.xml" ContentType="application/vnd.openxmlformats-officedocument.presentationml.slide+xml"/>
  <Override PartName="/ppt/slides/slide132.xml" ContentType="application/vnd.openxmlformats-officedocument.presentationml.slide+xml"/>
  <Override PartName="/ppt/slideLayouts/slideLayout7.xml" ContentType="application/vnd.openxmlformats-officedocument.presentationml.slideLayout+xml"/>
  <Default Extension="png" ContentType="image/png"/>
  <Override PartName="/ppt/slides/slide26.xml" ContentType="application/vnd.openxmlformats-officedocument.presentationml.slide+xml"/>
  <Override PartName="/ppt/slides/slide37.xml" ContentType="application/vnd.openxmlformats-officedocument.presentationml.slide+xml"/>
  <Override PartName="/ppt/slides/slide55.xml" ContentType="application/vnd.openxmlformats-officedocument.presentationml.slide+xml"/>
  <Override PartName="/ppt/slides/slide73.xml" ContentType="application/vnd.openxmlformats-officedocument.presentationml.slide+xml"/>
  <Override PartName="/ppt/slides/slide84.xml" ContentType="application/vnd.openxmlformats-officedocument.presentationml.slide+xml"/>
  <Override PartName="/ppt/slides/slide121.xml" ContentType="application/vnd.openxmlformats-officedocument.presentationml.slide+xml"/>
  <Override PartName="/ppt/presProps.xml" ContentType="application/vnd.openxmlformats-officedocument.presentationml.presProps+xml"/>
  <Override PartName="/ppt/theme/theme2.xml" ContentType="application/vnd.openxmlformats-officedocument.theme+xml"/>
  <Override PartName="/ppt/comments/comment9.xml" ContentType="application/vnd.openxmlformats-officedocument.presentationml.comments+xml"/>
  <Override PartName="/ppt/slides/slide1.xml" ContentType="application/vnd.openxmlformats-officedocument.presentationml.slide+xml"/>
  <Override PartName="/ppt/slides/slide15.xml" ContentType="application/vnd.openxmlformats-officedocument.presentationml.slide+xml"/>
  <Override PartName="/ppt/slides/slide33.xml" ContentType="application/vnd.openxmlformats-officedocument.presentationml.slide+xml"/>
  <Override PartName="/ppt/slides/slide44.xml" ContentType="application/vnd.openxmlformats-officedocument.presentationml.slide+xml"/>
  <Override PartName="/ppt/slides/slide62.xml" ContentType="application/vnd.openxmlformats-officedocument.presentationml.slide+xml"/>
  <Override PartName="/ppt/slides/slide80.xml" ContentType="application/vnd.openxmlformats-officedocument.presentationml.slide+xml"/>
  <Override PartName="/ppt/slides/slide91.xml" ContentType="application/vnd.openxmlformats-officedocument.presentationml.slide+xml"/>
  <Override PartName="/ppt/slides/slide110.xml" ContentType="application/vnd.openxmlformats-officedocument.presentationml.slide+xml"/>
  <Override PartName="/ppt/slideLayouts/slideLayout3.xml" ContentType="application/vnd.openxmlformats-officedocument.presentationml.slideLayout+xml"/>
  <Override PartName="/ppt/comments/comment16.xml" ContentType="application/vnd.openxmlformats-officedocument.presentationml.comments+xml"/>
  <Override PartName="/ppt/presentation.xml" ContentType="application/vnd.openxmlformats-officedocument.presentationml.presentation.main+xml"/>
  <Override PartName="/ppt/slides/slide22.xml" ContentType="application/vnd.openxmlformats-officedocument.presentationml.slide+xml"/>
  <Override PartName="/ppt/slides/slide51.xml" ContentType="application/vnd.openxmlformats-officedocument.presentationml.slide+xml"/>
  <Override PartName="/ppt/comments/comment5.xml" ContentType="application/vnd.openxmlformats-officedocument.presentationml.comments+xml"/>
  <Override PartName="/docProps/app.xml" ContentType="application/vnd.openxmlformats-officedocument.extended-properties+xml"/>
  <Override PartName="/ppt/slides/slide11.xml" ContentType="application/vnd.openxmlformats-officedocument.presentationml.slide+xml"/>
  <Override PartName="/ppt/slides/slide40.xml" ContentType="application/vnd.openxmlformats-officedocument.presentationml.slide+xml"/>
  <Override PartName="/ppt/comments/comment12.xml" ContentType="application/vnd.openxmlformats-officedocument.presentationml.comments+xml"/>
  <Override PartName="/ppt/slides/slide119.xml" ContentType="application/vnd.openxmlformats-officedocument.presentationml.slide+xml"/>
  <Override PartName="/ppt/slideLayouts/slideLayout10.xml" ContentType="application/vnd.openxmlformats-officedocument.presentationml.slideLayout+xml"/>
  <Override PartName="/ppt/comments/comment1.xml" ContentType="application/vnd.openxmlformats-officedocument.presentationml.comments+xml"/>
  <Override PartName="/ppt/slides/slide89.xml" ContentType="application/vnd.openxmlformats-officedocument.presentationml.slide+xml"/>
  <Override PartName="/ppt/slides/slide108.xml" ContentType="application/vnd.openxmlformats-officedocument.presentationml.slide+xml"/>
  <Override PartName="/ppt/slides/slide126.xml" ContentType="application/vnd.openxmlformats-officedocument.presentationml.slide+xml"/>
  <Override PartName="/ppt/slides/slide137.xml" ContentType="application/vnd.openxmlformats-officedocument.presentationml.slide+xml"/>
  <Override PartName="/ppt/slides/slide49.xml" ContentType="application/vnd.openxmlformats-officedocument.presentationml.slide+xml"/>
  <Override PartName="/ppt/slides/slide78.xml" ContentType="application/vnd.openxmlformats-officedocument.presentationml.slide+xml"/>
  <Override PartName="/ppt/slides/slide96.xml" ContentType="application/vnd.openxmlformats-officedocument.presentationml.slide+xml"/>
  <Override PartName="/ppt/slides/slide115.xml" ContentType="application/vnd.openxmlformats-officedocument.presentationml.slide+xml"/>
  <Override PartName="/ppt/slides/slide144.xml" ContentType="application/vnd.openxmlformats-officedocument.presentationml.slide+xml"/>
  <Override PartName="/docProps/core.xml" ContentType="application/vnd.openxmlformats-package.core-properties+xml"/>
  <Override PartName="/ppt/slides/slide6.xml" ContentType="application/vnd.openxmlformats-officedocument.presentationml.slide+xml"/>
  <Override PartName="/ppt/slides/slide38.xml" ContentType="application/vnd.openxmlformats-officedocument.presentationml.slide+xml"/>
  <Override PartName="/ppt/slides/slide56.xml" ContentType="application/vnd.openxmlformats-officedocument.presentationml.slide+xml"/>
  <Override PartName="/ppt/slides/slide67.xml" ContentType="application/vnd.openxmlformats-officedocument.presentationml.slide+xml"/>
  <Override PartName="/ppt/slides/slide85.xml" ContentType="application/vnd.openxmlformats-officedocument.presentationml.slide+xml"/>
  <Override PartName="/ppt/slides/slide104.xml" ContentType="application/vnd.openxmlformats-officedocument.presentationml.slide+xml"/>
  <Override PartName="/ppt/slides/slide122.xml" ContentType="application/vnd.openxmlformats-officedocument.presentationml.slide+xml"/>
  <Override PartName="/ppt/slides/slide133.xml" ContentType="application/vnd.openxmlformats-officedocument.presentationml.slide+xml"/>
  <Override PartName="/ppt/slideLayouts/slideLayout8.xml" ContentType="application/vnd.openxmlformats-officedocument.presentationml.slideLayout+xml"/>
  <Override PartName="/ppt/slideMasters/slideMaster1.xml" ContentType="application/vnd.openxmlformats-officedocument.presentationml.slideMaster+xml"/>
  <Override PartName="/ppt/slides/slide27.xml" ContentType="application/vnd.openxmlformats-officedocument.presentationml.slide+xml"/>
  <Override PartName="/ppt/slides/slide45.xml" ContentType="application/vnd.openxmlformats-officedocument.presentationml.slide+xml"/>
  <Override PartName="/ppt/slides/slide74.xml" ContentType="application/vnd.openxmlformats-officedocument.presentationml.slide+xml"/>
  <Override PartName="/ppt/slides/slide92.xml" ContentType="application/vnd.openxmlformats-officedocument.presentationml.slide+xml"/>
  <Override PartName="/ppt/slides/slide111.xml" ContentType="application/vnd.openxmlformats-officedocument.presentationml.slide+xml"/>
  <Override PartName="/ppt/slides/slide140.xml" ContentType="application/vnd.openxmlformats-officedocument.presentationml.slide+xml"/>
  <Override PartName="/ppt/slideLayouts/slideLayout4.xml" ContentType="application/vnd.openxmlformats-officedocument.presentationml.slideLayout+xml"/>
  <Override PartName="/ppt/slides/slide2.xml" ContentType="application/vnd.openxmlformats-officedocument.presentationml.slide+xml"/>
  <Override PartName="/ppt/slides/slide16.xml" ContentType="application/vnd.openxmlformats-officedocument.presentationml.slide+xml"/>
  <Override PartName="/ppt/slides/slide34.xml" ContentType="application/vnd.openxmlformats-officedocument.presentationml.slide+xml"/>
  <Override PartName="/ppt/slides/slide52.xml" ContentType="application/vnd.openxmlformats-officedocument.presentationml.slide+xml"/>
  <Override PartName="/ppt/slides/slide63.xml" ContentType="application/vnd.openxmlformats-officedocument.presentationml.slide+xml"/>
  <Override PartName="/ppt/slides/slide81.xml" ContentType="application/vnd.openxmlformats-officedocument.presentationml.slide+xml"/>
  <Override PartName="/ppt/slides/slide100.xml" ContentType="application/vnd.openxmlformats-officedocument.presentationml.slide+xml"/>
  <Override PartName="/ppt/comments/comment17.xml" ContentType="application/vnd.openxmlformats-officedocument.presentationml.comments+xml"/>
  <Default Extension="rels" ContentType="application/vnd.openxmlformats-package.relationships+xml"/>
  <Override PartName="/ppt/slides/slide23.xml" ContentType="application/vnd.openxmlformats-officedocument.presentationml.slide+xml"/>
  <Override PartName="/ppt/slides/slide41.xml" ContentType="application/vnd.openxmlformats-officedocument.presentationml.slide+xml"/>
  <Override PartName="/ppt/slides/slide70.xml" ContentType="application/vnd.openxmlformats-officedocument.presentationml.slide+xml"/>
  <Override PartName="/ppt/comments/comment6.xml" ContentType="application/vnd.openxmlformats-officedocument.presentationml.comments+xml"/>
  <Override PartName="/ppt/comments/comment13.xml" ContentType="application/vnd.openxmlformats-officedocument.presentationml.comments+xml"/>
  <Override PartName="/ppt/slides/slide12.xml" ContentType="application/vnd.openxmlformats-officedocument.presentationml.slide+xml"/>
  <Override PartName="/ppt/slides/slide30.xml" ContentType="application/vnd.openxmlformats-officedocument.presentationml.slide+xml"/>
  <Override PartName="/ppt/slideLayouts/slideLayout11.xml" ContentType="application/vnd.openxmlformats-officedocument.presentationml.slideLayout+xml"/>
  <Override PartName="/ppt/slides/slide138.xml" ContentType="application/vnd.openxmlformats-officedocument.presentationml.slide+xml"/>
  <Override PartName="/ppt/commentAuthors.xml" ContentType="application/vnd.openxmlformats-officedocument.presentationml.commentAuthors+xml"/>
  <Override PartName="/ppt/comments/comment2.xml" ContentType="application/vnd.openxmlformats-officedocument.presentationml.comments+xml"/>
  <Override PartName="/ppt/comments/comment20.xml" ContentType="application/vnd.openxmlformats-officedocument.presentationml.comments+xml"/>
  <Override PartName="/ppt/slides/slide79.xml" ContentType="application/vnd.openxmlformats-officedocument.presentationml.slide+xml"/>
  <Override PartName="/ppt/slides/slide109.xml" ContentType="application/vnd.openxmlformats-officedocument.presentationml.slide+xml"/>
  <Override PartName="/ppt/slides/slide127.xml" ContentType="application/vnd.openxmlformats-officedocument.presentationml.slide+xml"/>
  <Override PartName="/ppt/slides/slide145.xml" ContentType="application/vnd.openxmlformats-officedocument.presentationml.slide+xml"/>
  <Override PartName="/ppt/slides/slide7.xml" ContentType="application/vnd.openxmlformats-officedocument.presentationml.slide+xml"/>
  <Override PartName="/ppt/slides/slide68.xml" ContentType="application/vnd.openxmlformats-officedocument.presentationml.slide+xml"/>
  <Override PartName="/ppt/slides/slide97.xml" ContentType="application/vnd.openxmlformats-officedocument.presentationml.slide+xml"/>
  <Override PartName="/ppt/slides/slide116.xml" ContentType="application/vnd.openxmlformats-officedocument.presentationml.slide+xml"/>
  <Override PartName="/ppt/slides/slide134.xml" ContentType="application/vnd.openxmlformats-officedocument.presentationml.slide+xml"/>
  <Override PartName="/ppt/slideLayouts/slideLayout9.xml" ContentType="application/vnd.openxmlformats-officedocument.presentationml.slideLayout+xml"/>
  <Override PartName="/ppt/slides/slide28.xml" ContentType="application/vnd.openxmlformats-officedocument.presentationml.slide+xml"/>
  <Override PartName="/ppt/slides/slide39.xml" ContentType="application/vnd.openxmlformats-officedocument.presentationml.slide+xml"/>
  <Override PartName="/ppt/slides/slide57.xml" ContentType="application/vnd.openxmlformats-officedocument.presentationml.slide+xml"/>
  <Override PartName="/ppt/slides/slide75.xml" ContentType="application/vnd.openxmlformats-officedocument.presentationml.slide+xml"/>
  <Override PartName="/ppt/slides/slide86.xml" ContentType="application/vnd.openxmlformats-officedocument.presentationml.slide+xml"/>
  <Override PartName="/ppt/slides/slide105.xml" ContentType="application/vnd.openxmlformats-officedocument.presentationml.slide+xml"/>
  <Override PartName="/ppt/slides/slide123.xml" ContentType="application/vnd.openxmlformats-officedocument.presentationml.slide+xml"/>
  <Override PartName="/ppt/slides/slide141.xml" ContentType="application/vnd.openxmlformats-officedocument.presentationml.slide+xml"/>
  <Override PartName="/ppt/notesSlides/notesSlide1.xml" ContentType="application/vnd.openxmlformats-officedocument.presentationml.notesSlide+xml"/>
  <Override PartName="/ppt/slides/slide3.xml" ContentType="application/vnd.openxmlformats-officedocument.presentationml.slide+xml"/>
  <Override PartName="/ppt/slides/slide17.xml" ContentType="application/vnd.openxmlformats-officedocument.presentationml.slide+xml"/>
  <Override PartName="/ppt/slides/slide46.xml" ContentType="application/vnd.openxmlformats-officedocument.presentationml.slide+xml"/>
  <Override PartName="/ppt/slides/slide64.xml" ContentType="application/vnd.openxmlformats-officedocument.presentationml.slide+xml"/>
  <Override PartName="/ppt/slides/slide93.xml" ContentType="application/vnd.openxmlformats-officedocument.presentationml.slide+xml"/>
  <Override PartName="/ppt/slides/slide101.xml" ContentType="application/vnd.openxmlformats-officedocument.presentationml.slide+xml"/>
  <Override PartName="/ppt/slides/slide112.xml" ContentType="application/vnd.openxmlformats-officedocument.presentationml.slide+xml"/>
  <Override PartName="/ppt/slides/slide130.xml" ContentType="application/vnd.openxmlformats-officedocument.presentationml.slide+xml"/>
  <Override PartName="/ppt/slideLayouts/slideLayout5.xml" ContentType="application/vnd.openxmlformats-officedocument.presentationml.slideLayout+xml"/>
  <Override PartName="/ppt/comments/comment18.xml" ContentType="application/vnd.openxmlformats-officedocument.presentationml.comments+xml"/>
  <Override PartName="/ppt/slides/slide24.xml" ContentType="application/vnd.openxmlformats-officedocument.presentationml.slide+xml"/>
  <Override PartName="/ppt/slides/slide35.xml" ContentType="application/vnd.openxmlformats-officedocument.presentationml.slide+xml"/>
  <Override PartName="/ppt/slides/slide53.xml" ContentType="application/vnd.openxmlformats-officedocument.presentationml.slide+xml"/>
  <Override PartName="/ppt/slides/slide71.xml" ContentType="application/vnd.openxmlformats-officedocument.presentationml.slide+xml"/>
  <Override PartName="/ppt/slides/slide82.xml" ContentType="application/vnd.openxmlformats-officedocument.presentationml.slide+xml"/>
  <Default Extension="jpeg" ContentType="image/jpeg"/>
  <Override PartName="/ppt/comments/comment7.xml" ContentType="application/vnd.openxmlformats-officedocument.presentationml.comments+xml"/>
  <Override PartName="/ppt/slides/slide13.xml" ContentType="application/vnd.openxmlformats-officedocument.presentationml.slide+xml"/>
  <Override PartName="/ppt/slides/slide31.xml" ContentType="application/vnd.openxmlformats-officedocument.presentationml.slide+xml"/>
  <Override PartName="/ppt/slides/slide42.xml" ContentType="application/vnd.openxmlformats-officedocument.presentationml.slide+xml"/>
  <Override PartName="/ppt/slides/slide60.xml" ContentType="application/vnd.openxmlformats-officedocument.presentationml.slide+xml"/>
  <Override PartName="/ppt/slideLayouts/slideLayout1.xml" ContentType="application/vnd.openxmlformats-officedocument.presentationml.slideLayout+xml"/>
  <Override PartName="/ppt/comments/comment14.xml" ContentType="application/vnd.openxmlformats-officedocument.presentationml.comments+xml"/>
  <Override PartName="/ppt/slides/slide20.xml" ContentType="application/vnd.openxmlformats-officedocument.presentationml.slide+xml"/>
  <Override PartName="/ppt/comments/comment3.xml" ContentType="application/vnd.openxmlformats-officedocument.presentationml.comments+xml"/>
  <Override PartName="/ppt/comments/comment21.xml" ContentType="application/vnd.openxmlformats-officedocument.presentationml.comments+xml"/>
  <Override PartName="/ppt/slides/slide139.xml" ContentType="application/vnd.openxmlformats-officedocument.presentationml.slide+xml"/>
  <Override PartName="/ppt/comments/comment10.xml" ContentType="application/vnd.openxmlformats-officedocument.presentationml.comments+xml"/>
  <Override PartName="/ppt/slides/slide98.xml" ContentType="application/vnd.openxmlformats-officedocument.presentationml.slide+xml"/>
  <Override PartName="/ppt/slides/slide117.xml" ContentType="application/vnd.openxmlformats-officedocument.presentationml.slide+xml"/>
  <Override PartName="/ppt/slides/slide128.xml" ContentType="application/vnd.openxmlformats-officedocument.presentationml.slide+xml"/>
  <Override PartName="/ppt/slides/slide146.xml" ContentType="application/vnd.openxmlformats-officedocument.presentationml.slide+xml"/>
  <Override PartName="/ppt/slides/slide8.xml" ContentType="application/vnd.openxmlformats-officedocument.presentationml.slide+xml"/>
  <Override PartName="/ppt/slides/slide69.xml" ContentType="application/vnd.openxmlformats-officedocument.presentationml.slide+xml"/>
  <Override PartName="/ppt/slides/slide87.xml" ContentType="application/vnd.openxmlformats-officedocument.presentationml.slide+xml"/>
  <Override PartName="/ppt/slides/slide106.xml" ContentType="application/vnd.openxmlformats-officedocument.presentationml.slide+xml"/>
  <Override PartName="/ppt/slides/slide124.xml" ContentType="application/vnd.openxmlformats-officedocument.presentationml.slide+xml"/>
  <Override PartName="/ppt/slides/slide135.xml" ContentType="application/vnd.openxmlformats-officedocument.presentationml.slide+xml"/>
  <Override PartName="/ppt/slides/slide29.xml" ContentType="application/vnd.openxmlformats-officedocument.presentationml.slide+xml"/>
  <Override PartName="/ppt/slides/slide76.xml" ContentType="application/vnd.openxmlformats-officedocument.presentationml.slide+xml"/>
  <Override PartName="/ppt/slides/slide113.xml" ContentType="application/vnd.openxmlformats-officedocument.presentationml.slid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ppt/presentation.xml"/><Relationship Id="rId4" Type="http://schemas.openxmlformats.org/officeDocument/2006/relationships/extended-properties" Target="docProps/app.xml"/></Relationships>
</file>

<file path=ppt/presentation.xml><?xml version="1.0" encoding="utf-8"?>
<p:presentation xmlns:a="http://schemas.openxmlformats.org/drawingml/2006/main" xmlns:r="http://schemas.openxmlformats.org/officeDocument/2006/relationships" xmlns:p="http://schemas.openxmlformats.org/presentationml/2006/main" saveSubsetFonts="1">
  <p:sldMasterIdLst>
    <p:sldMasterId id="2147483660" r:id="rId1"/>
  </p:sldMasterIdLst>
  <p:notesMasterIdLst>
    <p:notesMasterId r:id="rId149"/>
  </p:notesMasterIdLst>
  <p:sldIdLst>
    <p:sldId id="256" r:id="rId2"/>
    <p:sldId id="388" r:id="rId3"/>
    <p:sldId id="387" r:id="rId4"/>
    <p:sldId id="417" r:id="rId5"/>
    <p:sldId id="258" r:id="rId6"/>
    <p:sldId id="259" r:id="rId7"/>
    <p:sldId id="380" r:id="rId8"/>
    <p:sldId id="363" r:id="rId9"/>
    <p:sldId id="418" r:id="rId10"/>
    <p:sldId id="389" r:id="rId11"/>
    <p:sldId id="431" r:id="rId12"/>
    <p:sldId id="435" r:id="rId13"/>
    <p:sldId id="421" r:id="rId14"/>
    <p:sldId id="420" r:id="rId15"/>
    <p:sldId id="257" r:id="rId16"/>
    <p:sldId id="422" r:id="rId17"/>
    <p:sldId id="263" r:id="rId18"/>
    <p:sldId id="423" r:id="rId19"/>
    <p:sldId id="270" r:id="rId20"/>
    <p:sldId id="426" r:id="rId21"/>
    <p:sldId id="269" r:id="rId22"/>
    <p:sldId id="395" r:id="rId23"/>
    <p:sldId id="397" r:id="rId24"/>
    <p:sldId id="399" r:id="rId25"/>
    <p:sldId id="278" r:id="rId26"/>
    <p:sldId id="430" r:id="rId27"/>
    <p:sldId id="279" r:id="rId28"/>
    <p:sldId id="277" r:id="rId29"/>
    <p:sldId id="280" r:id="rId30"/>
    <p:sldId id="281" r:id="rId31"/>
    <p:sldId id="429" r:id="rId32"/>
    <p:sldId id="396" r:id="rId33"/>
    <p:sldId id="424" r:id="rId34"/>
    <p:sldId id="274" r:id="rId35"/>
    <p:sldId id="434" r:id="rId36"/>
    <p:sldId id="428" r:id="rId37"/>
    <p:sldId id="398" r:id="rId38"/>
    <p:sldId id="400" r:id="rId39"/>
    <p:sldId id="283" r:id="rId40"/>
    <p:sldId id="295" r:id="rId41"/>
    <p:sldId id="310" r:id="rId42"/>
    <p:sldId id="311" r:id="rId43"/>
    <p:sldId id="313" r:id="rId44"/>
    <p:sldId id="312" r:id="rId45"/>
    <p:sldId id="314" r:id="rId46"/>
    <p:sldId id="402" r:id="rId47"/>
    <p:sldId id="261" r:id="rId48"/>
    <p:sldId id="411" r:id="rId49"/>
    <p:sldId id="410" r:id="rId50"/>
    <p:sldId id="401" r:id="rId51"/>
    <p:sldId id="271" r:id="rId52"/>
    <p:sldId id="403" r:id="rId53"/>
    <p:sldId id="285" r:id="rId54"/>
    <p:sldId id="315" r:id="rId55"/>
    <p:sldId id="413" r:id="rId56"/>
    <p:sldId id="414" r:id="rId57"/>
    <p:sldId id="404" r:id="rId58"/>
    <p:sldId id="316" r:id="rId59"/>
    <p:sldId id="416" r:id="rId60"/>
    <p:sldId id="405" r:id="rId61"/>
    <p:sldId id="317" r:id="rId62"/>
    <p:sldId id="406" r:id="rId63"/>
    <p:sldId id="318" r:id="rId64"/>
    <p:sldId id="409" r:id="rId65"/>
    <p:sldId id="268" r:id="rId66"/>
    <p:sldId id="290" r:id="rId67"/>
    <p:sldId id="427" r:id="rId68"/>
    <p:sldId id="296" r:id="rId69"/>
    <p:sldId id="298" r:id="rId70"/>
    <p:sldId id="299" r:id="rId71"/>
    <p:sldId id="390" r:id="rId72"/>
    <p:sldId id="391" r:id="rId73"/>
    <p:sldId id="392" r:id="rId74"/>
    <p:sldId id="393" r:id="rId75"/>
    <p:sldId id="394" r:id="rId76"/>
    <p:sldId id="364" r:id="rId77"/>
    <p:sldId id="365" r:id="rId78"/>
    <p:sldId id="366" r:id="rId79"/>
    <p:sldId id="381" r:id="rId80"/>
    <p:sldId id="300" r:id="rId81"/>
    <p:sldId id="302" r:id="rId82"/>
    <p:sldId id="301" r:id="rId83"/>
    <p:sldId id="303" r:id="rId84"/>
    <p:sldId id="304" r:id="rId85"/>
    <p:sldId id="330" r:id="rId86"/>
    <p:sldId id="331" r:id="rId87"/>
    <p:sldId id="319" r:id="rId88"/>
    <p:sldId id="320" r:id="rId89"/>
    <p:sldId id="321" r:id="rId90"/>
    <p:sldId id="322" r:id="rId91"/>
    <p:sldId id="323" r:id="rId92"/>
    <p:sldId id="324" r:id="rId93"/>
    <p:sldId id="325" r:id="rId94"/>
    <p:sldId id="327" r:id="rId95"/>
    <p:sldId id="328" r:id="rId96"/>
    <p:sldId id="329" r:id="rId97"/>
    <p:sldId id="382" r:id="rId98"/>
    <p:sldId id="383" r:id="rId99"/>
    <p:sldId id="376" r:id="rId100"/>
    <p:sldId id="377" r:id="rId101"/>
    <p:sldId id="335" r:id="rId102"/>
    <p:sldId id="336" r:id="rId103"/>
    <p:sldId id="332" r:id="rId104"/>
    <p:sldId id="333" r:id="rId105"/>
    <p:sldId id="334" r:id="rId106"/>
    <p:sldId id="337" r:id="rId107"/>
    <p:sldId id="340" r:id="rId108"/>
    <p:sldId id="341" r:id="rId109"/>
    <p:sldId id="342" r:id="rId110"/>
    <p:sldId id="343" r:id="rId111"/>
    <p:sldId id="344" r:id="rId112"/>
    <p:sldId id="345" r:id="rId113"/>
    <p:sldId id="289" r:id="rId114"/>
    <p:sldId id="291" r:id="rId115"/>
    <p:sldId id="292" r:id="rId116"/>
    <p:sldId id="293" r:id="rId117"/>
    <p:sldId id="294" r:id="rId118"/>
    <p:sldId id="305" r:id="rId119"/>
    <p:sldId id="307" r:id="rId120"/>
    <p:sldId id="308" r:id="rId121"/>
    <p:sldId id="309" r:id="rId122"/>
    <p:sldId id="432" r:id="rId123"/>
    <p:sldId id="433" r:id="rId124"/>
    <p:sldId id="352" r:id="rId125"/>
    <p:sldId id="353" r:id="rId126"/>
    <p:sldId id="355" r:id="rId127"/>
    <p:sldId id="356" r:id="rId128"/>
    <p:sldId id="354" r:id="rId129"/>
    <p:sldId id="357" r:id="rId130"/>
    <p:sldId id="358" r:id="rId131"/>
    <p:sldId id="359" r:id="rId132"/>
    <p:sldId id="360" r:id="rId133"/>
    <p:sldId id="361" r:id="rId134"/>
    <p:sldId id="362" r:id="rId135"/>
    <p:sldId id="412" r:id="rId136"/>
    <p:sldId id="367" r:id="rId137"/>
    <p:sldId id="368" r:id="rId138"/>
    <p:sldId id="369" r:id="rId139"/>
    <p:sldId id="371" r:id="rId140"/>
    <p:sldId id="372" r:id="rId141"/>
    <p:sldId id="373" r:id="rId142"/>
    <p:sldId id="386" r:id="rId143"/>
    <p:sldId id="374" r:id="rId144"/>
    <p:sldId id="375" r:id="rId145"/>
    <p:sldId id="378" r:id="rId146"/>
    <p:sldId id="379" r:id="rId147"/>
    <p:sldId id="419" r:id="rId148"/>
  </p:sldIdLst>
  <p:sldSz cx="9144000" cy="6858000" type="screen4x3"/>
  <p:notesSz cx="6858000" cy="9144000"/>
  <p:defaultTex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defaultTextStyle>
  <p:extLst>
    <p:ext uri="{EFAFB233-063F-42B5-8137-9DF3F51BA10A}">
      <p15:sldGuideLst xmlns:p15="http://schemas.microsoft.com/office/powerpoint/2012/main" xmlns="">
        <p15:guide id="1" pos="1776" userDrawn="1">
          <p15:clr>
            <a:srgbClr val="A4A3A4"/>
          </p15:clr>
        </p15:guide>
        <p15:guide id="2" orient="horz" pos="73" userDrawn="1">
          <p15:clr>
            <a:srgbClr val="A4A3A4"/>
          </p15:clr>
        </p15:guide>
        <p15:guide id="3" orient="horz" pos="1230" userDrawn="1">
          <p15:clr>
            <a:srgbClr val="A4A3A4"/>
          </p15:clr>
        </p15:guide>
        <p15:guide id="4" orient="horz" pos="1944" userDrawn="1">
          <p15:clr>
            <a:srgbClr val="A4A3A4"/>
          </p15:clr>
        </p15:guide>
      </p15:sldGuideLst>
    </p:ext>
  </p:extLst>
</p:presentation>
</file>

<file path=ppt/commentAuthors.xml><?xml version="1.0" encoding="utf-8"?>
<p:cmAuthorLst xmlns:a="http://schemas.openxmlformats.org/drawingml/2006/main" xmlns:r="http://schemas.openxmlformats.org/officeDocument/2006/relationships" xmlns:p="http://schemas.openxmlformats.org/presentationml/2006/main">
  <p:cmAuthor id="0" name="Conrads, Lisa GIZ ID" initials="LC" lastIdx="27" clrIdx="0"/>
  <p:cmAuthor id="1" name="Thachatat Kuvarakul" initials="TK" lastIdx="1" clrIdx="1">
    <p:extLst>
      <p:ext uri="{19B8F6BF-5375-455C-9EA6-DF929625EA0E}">
        <p15:presenceInfo xmlns:p15="http://schemas.microsoft.com/office/powerpoint/2012/main" xmlns="" userId="S-1-5-21-1869818298-2533907101-3333418732-1180" providerId="AD"/>
      </p:ext>
    </p:extLst>
  </p:cmAuthor>
</p:cmAuthorLst>
</file>

<file path=ppt/presProps.xml><?xml version="1.0" encoding="utf-8"?>
<p:presentationPr xmlns:a="http://schemas.openxmlformats.org/drawingml/2006/main" xmlns:r="http://schemas.openxmlformats.org/officeDocument/2006/relationships" xmlns:p="http://schemas.openxmlformats.org/presentationml/2006/main">
  <p:showPr showNarration="1">
    <p:present/>
    <p:sldAll/>
    <p:penClr>
      <a:prstClr val="red"/>
    </p:penClr>
    <p:extLst>
      <p:ext uri="{EC167BDD-8182-4AB7-AECC-EB403E3ABB37}">
        <p14:laserClr xmlns:p14="http://schemas.microsoft.com/office/powerpoint/2010/main" xmlns="">
          <a:srgbClr val="FF0000"/>
        </p14:laserClr>
      </p:ext>
      <p:ext uri="{2FDB2607-1784-4EEB-B798-7EB5836EED8A}">
        <p14:showMediaCtrls xmlns:p14="http://schemas.microsoft.com/office/powerpoint/2010/main" xmlns="" val="1"/>
      </p:ext>
    </p:extLst>
  </p:showPr>
  <p:clrMru>
    <a:srgbClr val="FF8989"/>
    <a:srgbClr val="CFCFCF"/>
    <a:srgbClr val="99FF66"/>
    <a:srgbClr val="D6AD84"/>
    <a:srgbClr val="FFB7CF"/>
    <a:srgbClr val="00CC99"/>
    <a:srgbClr val="FFFFFF"/>
    <a:srgbClr val="FF9933"/>
    <a:srgbClr val="996633"/>
    <a:srgbClr val="FF5050"/>
  </p:clrMru>
  <p:extLst>
    <p:ext uri="{E76CE94A-603C-4142-B9EB-6D1370010A27}">
      <p14:discardImageEditData xmlns:p14="http://schemas.microsoft.com/office/powerpoint/2010/main" xmlns="" val="0"/>
    </p:ext>
    <p:ext uri="{D31A062A-798A-4329-ABDD-BBA856620510}">
      <p14:defaultImageDpi xmlns:p14="http://schemas.microsoft.com/office/powerpoint/2010/main" xmlns="" val="220"/>
    </p:ext>
    <p:ext uri="{FD5EFAAD-0ECE-453E-9831-46B23BE46B34}">
      <p15:chartTrackingRefBased xmlns:p15="http://schemas.microsoft.com/office/powerpoint/2012/main" xmlns="" val="1"/>
    </p:ext>
  </p:extLst>
</p:presentationPr>
</file>

<file path=ppt/tableStyles.xml><?xml version="1.0" encoding="utf-8"?>
<a:tblStyleLst xmlns:a="http://schemas.openxmlformats.org/drawingml/2006/main" def="{5C22544A-7EE6-4342-B048-85BDC9FD1C3A}">
  <a:tblStyle styleId="{5C22544A-7EE6-4342-B048-85BDC9FD1C3A}" styleName="Medium Style 2 - Accent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 styleId="{F5AB1C69-6EDB-4FF4-983F-18BD219EF322}" styleName="Medium Style 2 - Accent 3">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3">
              <a:tint val="20000"/>
            </a:schemeClr>
          </a:solidFill>
        </a:fill>
      </a:tcStyle>
    </a:wholeTbl>
    <a:band1H>
      <a:tcStyle>
        <a:tcBdr/>
        <a:fill>
          <a:solidFill>
            <a:schemeClr val="accent3">
              <a:tint val="40000"/>
            </a:schemeClr>
          </a:solidFill>
        </a:fill>
      </a:tcStyle>
    </a:band1H>
    <a:band2H>
      <a:tcStyle>
        <a:tcBdr/>
      </a:tcStyle>
    </a:band2H>
    <a:band1V>
      <a:tcStyle>
        <a:tcBdr/>
        <a:fill>
          <a:solidFill>
            <a:schemeClr val="accent3">
              <a:tint val="40000"/>
            </a:schemeClr>
          </a:solidFill>
        </a:fill>
      </a:tcStyle>
    </a:band1V>
    <a:band2V>
      <a:tcStyle>
        <a:tcBdr/>
      </a:tcStyle>
    </a:band2V>
    <a:lastCol>
      <a:tcTxStyle b="on">
        <a:fontRef idx="minor">
          <a:prstClr val="black"/>
        </a:fontRef>
        <a:schemeClr val="lt1"/>
      </a:tcTxStyle>
      <a:tcStyle>
        <a:tcBdr/>
        <a:fill>
          <a:solidFill>
            <a:schemeClr val="accent3"/>
          </a:solidFill>
        </a:fill>
      </a:tcStyle>
    </a:lastCol>
    <a:firstCol>
      <a:tcTxStyle b="on">
        <a:fontRef idx="minor">
          <a:prstClr val="black"/>
        </a:fontRef>
        <a:schemeClr val="lt1"/>
      </a:tcTxStyle>
      <a:tcStyle>
        <a:tcBdr/>
        <a:fill>
          <a:solidFill>
            <a:schemeClr val="accent3"/>
          </a:solidFill>
        </a:fill>
      </a:tcStyle>
    </a:firstCol>
    <a:lastRow>
      <a:tcTxStyle b="on">
        <a:fontRef idx="minor">
          <a:prstClr val="black"/>
        </a:fontRef>
        <a:schemeClr val="lt1"/>
      </a:tcTxStyle>
      <a:tcStyle>
        <a:tcBdr>
          <a:top>
            <a:ln w="38100" cmpd="sng">
              <a:solidFill>
                <a:schemeClr val="lt1"/>
              </a:solidFill>
            </a:ln>
          </a:top>
        </a:tcBdr>
        <a:fill>
          <a:solidFill>
            <a:schemeClr val="accent3"/>
          </a:solidFill>
        </a:fill>
      </a:tcStyle>
    </a:lastRow>
    <a:firstRow>
      <a:tcTxStyle b="on">
        <a:fontRef idx="minor">
          <a:prstClr val="black"/>
        </a:fontRef>
        <a:schemeClr val="lt1"/>
      </a:tcTxStyle>
      <a:tcStyle>
        <a:tcBdr>
          <a:bottom>
            <a:ln w="38100" cmpd="sng">
              <a:solidFill>
                <a:schemeClr val="lt1"/>
              </a:solidFill>
            </a:ln>
          </a:bottom>
        </a:tcBdr>
        <a:fill>
          <a:solidFill>
            <a:schemeClr val="accent3"/>
          </a:solidFill>
        </a:fill>
      </a:tcStyle>
    </a:firstRow>
  </a:tblStyle>
  <a:tblStyle styleId="{5940675A-B579-460E-94D1-54222C63F5DA}" styleName="No Style, Table Grid">
    <a:wholeTbl>
      <a:tcTxStyle>
        <a:fontRef idx="minor">
          <a:scrgbClr r="0" g="0" b="0"/>
        </a:fontRef>
        <a:schemeClr val="tx1"/>
      </a:tcTxStyle>
      <a:tcStyle>
        <a:tcBdr>
          <a:left>
            <a:ln w="12700" cmpd="sng">
              <a:solidFill>
                <a:schemeClr val="tx1"/>
              </a:solidFill>
            </a:ln>
          </a:left>
          <a:right>
            <a:ln w="12700" cmpd="sng">
              <a:solidFill>
                <a:schemeClr val="tx1"/>
              </a:solidFill>
            </a:ln>
          </a:right>
          <a:top>
            <a:ln w="12700" cmpd="sng">
              <a:solidFill>
                <a:schemeClr val="tx1"/>
              </a:solidFill>
            </a:ln>
          </a:top>
          <a:bottom>
            <a:ln w="12700" cmpd="sng">
              <a:solidFill>
                <a:schemeClr val="tx1"/>
              </a:solidFill>
            </a:ln>
          </a:bottom>
          <a:insideH>
            <a:ln w="12700" cmpd="sng">
              <a:solidFill>
                <a:schemeClr val="tx1"/>
              </a:solidFill>
            </a:ln>
          </a:insideH>
          <a:insideV>
            <a:ln w="12700" cmpd="sng">
              <a:solidFill>
                <a:schemeClr val="tx1"/>
              </a:solidFill>
            </a:ln>
          </a:insideV>
        </a:tcBdr>
        <a:fill>
          <a:noFill/>
        </a:fill>
      </a:tcStyle>
    </a:wholeTbl>
  </a:tblStyle>
  <a:tblStyle styleId="{F2DE63D5-997A-4646-A377-4702673A728D}" styleName="Light Style 2 - Accent 3">
    <a:wholeTbl>
      <a:tcTxStyle>
        <a:fontRef idx="minor">
          <a:scrgbClr r="0" g="0" b="0"/>
        </a:fontRef>
        <a:schemeClr val="tx1"/>
      </a:tcTxStyle>
      <a:tcStyle>
        <a:tcBdr>
          <a:left>
            <a:lnRef idx="1">
              <a:schemeClr val="accent3"/>
            </a:lnRef>
          </a:left>
          <a:right>
            <a:lnRef idx="1">
              <a:schemeClr val="accent3"/>
            </a:lnRef>
          </a:right>
          <a:top>
            <a:lnRef idx="1">
              <a:schemeClr val="accent3"/>
            </a:lnRef>
          </a:top>
          <a:bottom>
            <a:lnRef idx="1">
              <a:schemeClr val="accent3"/>
            </a:lnRef>
          </a:bottom>
          <a:insideH>
            <a:ln>
              <a:noFill/>
            </a:ln>
          </a:insideH>
          <a:insideV>
            <a:ln>
              <a:noFill/>
            </a:ln>
          </a:insideV>
        </a:tcBdr>
        <a:fill>
          <a:noFill/>
        </a:fill>
      </a:tcStyle>
    </a:wholeTbl>
    <a:band1H>
      <a:tcStyle>
        <a:tcBdr>
          <a:top>
            <a:lnRef idx="1">
              <a:schemeClr val="accent3"/>
            </a:lnRef>
          </a:top>
          <a:bottom>
            <a:lnRef idx="1">
              <a:schemeClr val="accent3"/>
            </a:lnRef>
          </a:bottom>
        </a:tcBdr>
      </a:tcStyle>
    </a:band1H>
    <a:band1V>
      <a:tcStyle>
        <a:tcBdr>
          <a:left>
            <a:lnRef idx="1">
              <a:schemeClr val="accent3"/>
            </a:lnRef>
          </a:left>
          <a:right>
            <a:lnRef idx="1">
              <a:schemeClr val="accent3"/>
            </a:lnRef>
          </a:right>
        </a:tcBdr>
      </a:tcStyle>
    </a:band1V>
    <a:band2V>
      <a:tcStyle>
        <a:tcBdr>
          <a:left>
            <a:lnRef idx="1">
              <a:schemeClr val="accent3"/>
            </a:lnRef>
          </a:left>
          <a:right>
            <a:lnRef idx="1">
              <a:schemeClr val="accent3"/>
            </a:lnRef>
          </a:right>
        </a:tcBdr>
      </a:tcStyle>
    </a:band2V>
    <a:lastCol>
      <a:tcTxStyle b="on"/>
      <a:tcStyle>
        <a:tcBdr/>
      </a:tcStyle>
    </a:lastCol>
    <a:firstCol>
      <a:tcTxStyle b="on"/>
      <a:tcStyle>
        <a:tcBdr/>
      </a:tcStyle>
    </a:firstCol>
    <a:lastRow>
      <a:tcTxStyle b="on"/>
      <a:tcStyle>
        <a:tcBdr>
          <a:top>
            <a:ln w="50800" cmpd="dbl">
              <a:solidFill>
                <a:schemeClr val="accent3"/>
              </a:solidFill>
            </a:ln>
          </a:top>
        </a:tcBdr>
      </a:tcStyle>
    </a:lastRow>
    <a:firstRow>
      <a:tcTxStyle b="on">
        <a:fontRef idx="minor">
          <a:scrgbClr r="0" g="0" b="0"/>
        </a:fontRef>
        <a:schemeClr val="bg1"/>
      </a:tcTxStyle>
      <a:tcStyle>
        <a:tcBdr/>
        <a:fillRef idx="1">
          <a:schemeClr val="accent3"/>
        </a:fillRef>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lastView="sldThumbnailView">
  <p:normalViewPr>
    <p:restoredLeft sz="14485" autoAdjust="0"/>
    <p:restoredTop sz="94624" autoAdjust="0"/>
  </p:normalViewPr>
  <p:slideViewPr>
    <p:cSldViewPr snapToGrid="0">
      <p:cViewPr varScale="1">
        <p:scale>
          <a:sx n="61" d="100"/>
          <a:sy n="61" d="100"/>
        </p:scale>
        <p:origin x="-1392" y="-77"/>
      </p:cViewPr>
      <p:guideLst>
        <p:guide orient="horz" pos="73"/>
        <p:guide orient="horz" pos="1230"/>
        <p:guide orient="horz" pos="1944"/>
        <p:guide pos="1776"/>
      </p:guideLst>
    </p:cSldViewPr>
  </p:slideViewPr>
  <p:notesTextViewPr>
    <p:cViewPr>
      <p:scale>
        <a:sx n="1" d="1"/>
        <a:sy n="1" d="1"/>
      </p:scale>
      <p:origin x="0" y="0"/>
    </p:cViewPr>
  </p:notesTextViewPr>
  <p:gridSpacing cx="73736200" cy="73736200"/>
</p:viewPr>
</file>

<file path=ppt/_rels/presentation.xml.rels><?xml version="1.0" encoding="UTF-8" standalone="yes"?>
<Relationships xmlns="http://schemas.openxmlformats.org/package/2006/relationships"><Relationship Id="rId26" Type="http://schemas.openxmlformats.org/officeDocument/2006/relationships/slide" Target="slides/slide25.xml"/><Relationship Id="rId117" Type="http://schemas.openxmlformats.org/officeDocument/2006/relationships/slide" Target="slides/slide116.xml"/><Relationship Id="rId21" Type="http://schemas.openxmlformats.org/officeDocument/2006/relationships/slide" Target="slides/slide20.xml"/><Relationship Id="rId42" Type="http://schemas.openxmlformats.org/officeDocument/2006/relationships/slide" Target="slides/slide41.xml"/><Relationship Id="rId47" Type="http://schemas.openxmlformats.org/officeDocument/2006/relationships/slide" Target="slides/slide46.xml"/><Relationship Id="rId63" Type="http://schemas.openxmlformats.org/officeDocument/2006/relationships/slide" Target="slides/slide62.xml"/><Relationship Id="rId68" Type="http://schemas.openxmlformats.org/officeDocument/2006/relationships/slide" Target="slides/slide67.xml"/><Relationship Id="rId84" Type="http://schemas.openxmlformats.org/officeDocument/2006/relationships/slide" Target="slides/slide83.xml"/><Relationship Id="rId89" Type="http://schemas.openxmlformats.org/officeDocument/2006/relationships/slide" Target="slides/slide88.xml"/><Relationship Id="rId112" Type="http://schemas.openxmlformats.org/officeDocument/2006/relationships/slide" Target="slides/slide111.xml"/><Relationship Id="rId133" Type="http://schemas.openxmlformats.org/officeDocument/2006/relationships/slide" Target="slides/slide132.xml"/><Relationship Id="rId138" Type="http://schemas.openxmlformats.org/officeDocument/2006/relationships/slide" Target="slides/slide137.xml"/><Relationship Id="rId154" Type="http://schemas.openxmlformats.org/officeDocument/2006/relationships/tableStyles" Target="tableStyles.xml"/><Relationship Id="rId16" Type="http://schemas.openxmlformats.org/officeDocument/2006/relationships/slide" Target="slides/slide15.xml"/><Relationship Id="rId107" Type="http://schemas.openxmlformats.org/officeDocument/2006/relationships/slide" Target="slides/slide106.xml"/><Relationship Id="rId11" Type="http://schemas.openxmlformats.org/officeDocument/2006/relationships/slide" Target="slides/slide10.xml"/><Relationship Id="rId32" Type="http://schemas.openxmlformats.org/officeDocument/2006/relationships/slide" Target="slides/slide31.xml"/><Relationship Id="rId37" Type="http://schemas.openxmlformats.org/officeDocument/2006/relationships/slide" Target="slides/slide36.xml"/><Relationship Id="rId53" Type="http://schemas.openxmlformats.org/officeDocument/2006/relationships/slide" Target="slides/slide52.xml"/><Relationship Id="rId58" Type="http://schemas.openxmlformats.org/officeDocument/2006/relationships/slide" Target="slides/slide57.xml"/><Relationship Id="rId74" Type="http://schemas.openxmlformats.org/officeDocument/2006/relationships/slide" Target="slides/slide73.xml"/><Relationship Id="rId79" Type="http://schemas.openxmlformats.org/officeDocument/2006/relationships/slide" Target="slides/slide78.xml"/><Relationship Id="rId102" Type="http://schemas.openxmlformats.org/officeDocument/2006/relationships/slide" Target="slides/slide101.xml"/><Relationship Id="rId123" Type="http://schemas.openxmlformats.org/officeDocument/2006/relationships/slide" Target="slides/slide122.xml"/><Relationship Id="rId128" Type="http://schemas.openxmlformats.org/officeDocument/2006/relationships/slide" Target="slides/slide127.xml"/><Relationship Id="rId144" Type="http://schemas.openxmlformats.org/officeDocument/2006/relationships/slide" Target="slides/slide143.xml"/><Relationship Id="rId149" Type="http://schemas.openxmlformats.org/officeDocument/2006/relationships/notesMaster" Target="notesMasters/notesMaster1.xml"/><Relationship Id="rId5" Type="http://schemas.openxmlformats.org/officeDocument/2006/relationships/slide" Target="slides/slide4.xml"/><Relationship Id="rId90" Type="http://schemas.openxmlformats.org/officeDocument/2006/relationships/slide" Target="slides/slide89.xml"/><Relationship Id="rId95" Type="http://schemas.openxmlformats.org/officeDocument/2006/relationships/slide" Target="slides/slide94.xml"/><Relationship Id="rId22" Type="http://schemas.openxmlformats.org/officeDocument/2006/relationships/slide" Target="slides/slide21.xml"/><Relationship Id="rId27" Type="http://schemas.openxmlformats.org/officeDocument/2006/relationships/slide" Target="slides/slide26.xml"/><Relationship Id="rId43" Type="http://schemas.openxmlformats.org/officeDocument/2006/relationships/slide" Target="slides/slide42.xml"/><Relationship Id="rId48" Type="http://schemas.openxmlformats.org/officeDocument/2006/relationships/slide" Target="slides/slide47.xml"/><Relationship Id="rId64" Type="http://schemas.openxmlformats.org/officeDocument/2006/relationships/slide" Target="slides/slide63.xml"/><Relationship Id="rId69" Type="http://schemas.openxmlformats.org/officeDocument/2006/relationships/slide" Target="slides/slide68.xml"/><Relationship Id="rId113" Type="http://schemas.openxmlformats.org/officeDocument/2006/relationships/slide" Target="slides/slide112.xml"/><Relationship Id="rId118" Type="http://schemas.openxmlformats.org/officeDocument/2006/relationships/slide" Target="slides/slide117.xml"/><Relationship Id="rId134" Type="http://schemas.openxmlformats.org/officeDocument/2006/relationships/slide" Target="slides/slide133.xml"/><Relationship Id="rId139" Type="http://schemas.openxmlformats.org/officeDocument/2006/relationships/slide" Target="slides/slide138.xml"/><Relationship Id="rId80" Type="http://schemas.openxmlformats.org/officeDocument/2006/relationships/slide" Target="slides/slide79.xml"/><Relationship Id="rId85" Type="http://schemas.openxmlformats.org/officeDocument/2006/relationships/slide" Target="slides/slide84.xml"/><Relationship Id="rId150" Type="http://schemas.openxmlformats.org/officeDocument/2006/relationships/commentAuthors" Target="commentAuthors.xml"/><Relationship Id="rId12" Type="http://schemas.openxmlformats.org/officeDocument/2006/relationships/slide" Target="slides/slide11.xml"/><Relationship Id="rId17" Type="http://schemas.openxmlformats.org/officeDocument/2006/relationships/slide" Target="slides/slide16.xml"/><Relationship Id="rId25" Type="http://schemas.openxmlformats.org/officeDocument/2006/relationships/slide" Target="slides/slide24.xml"/><Relationship Id="rId33" Type="http://schemas.openxmlformats.org/officeDocument/2006/relationships/slide" Target="slides/slide32.xml"/><Relationship Id="rId38" Type="http://schemas.openxmlformats.org/officeDocument/2006/relationships/slide" Target="slides/slide37.xml"/><Relationship Id="rId46" Type="http://schemas.openxmlformats.org/officeDocument/2006/relationships/slide" Target="slides/slide45.xml"/><Relationship Id="rId59" Type="http://schemas.openxmlformats.org/officeDocument/2006/relationships/slide" Target="slides/slide58.xml"/><Relationship Id="rId67" Type="http://schemas.openxmlformats.org/officeDocument/2006/relationships/slide" Target="slides/slide66.xml"/><Relationship Id="rId103" Type="http://schemas.openxmlformats.org/officeDocument/2006/relationships/slide" Target="slides/slide102.xml"/><Relationship Id="rId108" Type="http://schemas.openxmlformats.org/officeDocument/2006/relationships/slide" Target="slides/slide107.xml"/><Relationship Id="rId116" Type="http://schemas.openxmlformats.org/officeDocument/2006/relationships/slide" Target="slides/slide115.xml"/><Relationship Id="rId124" Type="http://schemas.openxmlformats.org/officeDocument/2006/relationships/slide" Target="slides/slide123.xml"/><Relationship Id="rId129" Type="http://schemas.openxmlformats.org/officeDocument/2006/relationships/slide" Target="slides/slide128.xml"/><Relationship Id="rId137" Type="http://schemas.openxmlformats.org/officeDocument/2006/relationships/slide" Target="slides/slide136.xml"/><Relationship Id="rId20" Type="http://schemas.openxmlformats.org/officeDocument/2006/relationships/slide" Target="slides/slide19.xml"/><Relationship Id="rId41" Type="http://schemas.openxmlformats.org/officeDocument/2006/relationships/slide" Target="slides/slide40.xml"/><Relationship Id="rId54" Type="http://schemas.openxmlformats.org/officeDocument/2006/relationships/slide" Target="slides/slide53.xml"/><Relationship Id="rId62" Type="http://schemas.openxmlformats.org/officeDocument/2006/relationships/slide" Target="slides/slide61.xml"/><Relationship Id="rId70" Type="http://schemas.openxmlformats.org/officeDocument/2006/relationships/slide" Target="slides/slide69.xml"/><Relationship Id="rId75" Type="http://schemas.openxmlformats.org/officeDocument/2006/relationships/slide" Target="slides/slide74.xml"/><Relationship Id="rId83" Type="http://schemas.openxmlformats.org/officeDocument/2006/relationships/slide" Target="slides/slide82.xml"/><Relationship Id="rId88" Type="http://schemas.openxmlformats.org/officeDocument/2006/relationships/slide" Target="slides/slide87.xml"/><Relationship Id="rId91" Type="http://schemas.openxmlformats.org/officeDocument/2006/relationships/slide" Target="slides/slide90.xml"/><Relationship Id="rId96" Type="http://schemas.openxmlformats.org/officeDocument/2006/relationships/slide" Target="slides/slide95.xml"/><Relationship Id="rId111" Type="http://schemas.openxmlformats.org/officeDocument/2006/relationships/slide" Target="slides/slide110.xml"/><Relationship Id="rId132" Type="http://schemas.openxmlformats.org/officeDocument/2006/relationships/slide" Target="slides/slide131.xml"/><Relationship Id="rId140" Type="http://schemas.openxmlformats.org/officeDocument/2006/relationships/slide" Target="slides/slide139.xml"/><Relationship Id="rId145" Type="http://schemas.openxmlformats.org/officeDocument/2006/relationships/slide" Target="slides/slide144.xml"/><Relationship Id="rId153" Type="http://schemas.openxmlformats.org/officeDocument/2006/relationships/theme" Target="theme/theme1.xml"/><Relationship Id="rId1" Type="http://schemas.openxmlformats.org/officeDocument/2006/relationships/slideMaster" Target="slideMasters/slideMaster1.xml"/><Relationship Id="rId6" Type="http://schemas.openxmlformats.org/officeDocument/2006/relationships/slide" Target="slides/slide5.xml"/><Relationship Id="rId15" Type="http://schemas.openxmlformats.org/officeDocument/2006/relationships/slide" Target="slides/slide14.xml"/><Relationship Id="rId23" Type="http://schemas.openxmlformats.org/officeDocument/2006/relationships/slide" Target="slides/slide22.xml"/><Relationship Id="rId28" Type="http://schemas.openxmlformats.org/officeDocument/2006/relationships/slide" Target="slides/slide27.xml"/><Relationship Id="rId36" Type="http://schemas.openxmlformats.org/officeDocument/2006/relationships/slide" Target="slides/slide35.xml"/><Relationship Id="rId49" Type="http://schemas.openxmlformats.org/officeDocument/2006/relationships/slide" Target="slides/slide48.xml"/><Relationship Id="rId57" Type="http://schemas.openxmlformats.org/officeDocument/2006/relationships/slide" Target="slides/slide56.xml"/><Relationship Id="rId106" Type="http://schemas.openxmlformats.org/officeDocument/2006/relationships/slide" Target="slides/slide105.xml"/><Relationship Id="rId114" Type="http://schemas.openxmlformats.org/officeDocument/2006/relationships/slide" Target="slides/slide113.xml"/><Relationship Id="rId119" Type="http://schemas.openxmlformats.org/officeDocument/2006/relationships/slide" Target="slides/slide118.xml"/><Relationship Id="rId127" Type="http://schemas.openxmlformats.org/officeDocument/2006/relationships/slide" Target="slides/slide126.xml"/><Relationship Id="rId10" Type="http://schemas.openxmlformats.org/officeDocument/2006/relationships/slide" Target="slides/slide9.xml"/><Relationship Id="rId31" Type="http://schemas.openxmlformats.org/officeDocument/2006/relationships/slide" Target="slides/slide30.xml"/><Relationship Id="rId44" Type="http://schemas.openxmlformats.org/officeDocument/2006/relationships/slide" Target="slides/slide43.xml"/><Relationship Id="rId52" Type="http://schemas.openxmlformats.org/officeDocument/2006/relationships/slide" Target="slides/slide51.xml"/><Relationship Id="rId60" Type="http://schemas.openxmlformats.org/officeDocument/2006/relationships/slide" Target="slides/slide59.xml"/><Relationship Id="rId65" Type="http://schemas.openxmlformats.org/officeDocument/2006/relationships/slide" Target="slides/slide64.xml"/><Relationship Id="rId73" Type="http://schemas.openxmlformats.org/officeDocument/2006/relationships/slide" Target="slides/slide72.xml"/><Relationship Id="rId78" Type="http://schemas.openxmlformats.org/officeDocument/2006/relationships/slide" Target="slides/slide77.xml"/><Relationship Id="rId81" Type="http://schemas.openxmlformats.org/officeDocument/2006/relationships/slide" Target="slides/slide80.xml"/><Relationship Id="rId86" Type="http://schemas.openxmlformats.org/officeDocument/2006/relationships/slide" Target="slides/slide85.xml"/><Relationship Id="rId94" Type="http://schemas.openxmlformats.org/officeDocument/2006/relationships/slide" Target="slides/slide93.xml"/><Relationship Id="rId99" Type="http://schemas.openxmlformats.org/officeDocument/2006/relationships/slide" Target="slides/slide98.xml"/><Relationship Id="rId101" Type="http://schemas.openxmlformats.org/officeDocument/2006/relationships/slide" Target="slides/slide100.xml"/><Relationship Id="rId122" Type="http://schemas.openxmlformats.org/officeDocument/2006/relationships/slide" Target="slides/slide121.xml"/><Relationship Id="rId130" Type="http://schemas.openxmlformats.org/officeDocument/2006/relationships/slide" Target="slides/slide129.xml"/><Relationship Id="rId135" Type="http://schemas.openxmlformats.org/officeDocument/2006/relationships/slide" Target="slides/slide134.xml"/><Relationship Id="rId143" Type="http://schemas.openxmlformats.org/officeDocument/2006/relationships/slide" Target="slides/slide142.xml"/><Relationship Id="rId148" Type="http://schemas.openxmlformats.org/officeDocument/2006/relationships/slide" Target="slides/slide147.xml"/><Relationship Id="rId151" Type="http://schemas.openxmlformats.org/officeDocument/2006/relationships/presProps" Target="presProps.xml"/><Relationship Id="rId4" Type="http://schemas.openxmlformats.org/officeDocument/2006/relationships/slide" Target="slides/slide3.xml"/><Relationship Id="rId9" Type="http://schemas.openxmlformats.org/officeDocument/2006/relationships/slide" Target="slides/slide8.xml"/><Relationship Id="rId13" Type="http://schemas.openxmlformats.org/officeDocument/2006/relationships/slide" Target="slides/slide12.xml"/><Relationship Id="rId18" Type="http://schemas.openxmlformats.org/officeDocument/2006/relationships/slide" Target="slides/slide17.xml"/><Relationship Id="rId39" Type="http://schemas.openxmlformats.org/officeDocument/2006/relationships/slide" Target="slides/slide38.xml"/><Relationship Id="rId109" Type="http://schemas.openxmlformats.org/officeDocument/2006/relationships/slide" Target="slides/slide108.xml"/><Relationship Id="rId34" Type="http://schemas.openxmlformats.org/officeDocument/2006/relationships/slide" Target="slides/slide33.xml"/><Relationship Id="rId50" Type="http://schemas.openxmlformats.org/officeDocument/2006/relationships/slide" Target="slides/slide49.xml"/><Relationship Id="rId55" Type="http://schemas.openxmlformats.org/officeDocument/2006/relationships/slide" Target="slides/slide54.xml"/><Relationship Id="rId76" Type="http://schemas.openxmlformats.org/officeDocument/2006/relationships/slide" Target="slides/slide75.xml"/><Relationship Id="rId97" Type="http://schemas.openxmlformats.org/officeDocument/2006/relationships/slide" Target="slides/slide96.xml"/><Relationship Id="rId104" Type="http://schemas.openxmlformats.org/officeDocument/2006/relationships/slide" Target="slides/slide103.xml"/><Relationship Id="rId120" Type="http://schemas.openxmlformats.org/officeDocument/2006/relationships/slide" Target="slides/slide119.xml"/><Relationship Id="rId125" Type="http://schemas.openxmlformats.org/officeDocument/2006/relationships/slide" Target="slides/slide124.xml"/><Relationship Id="rId141" Type="http://schemas.openxmlformats.org/officeDocument/2006/relationships/slide" Target="slides/slide140.xml"/><Relationship Id="rId146" Type="http://schemas.openxmlformats.org/officeDocument/2006/relationships/slide" Target="slides/slide145.xml"/><Relationship Id="rId7" Type="http://schemas.openxmlformats.org/officeDocument/2006/relationships/slide" Target="slides/slide6.xml"/><Relationship Id="rId71" Type="http://schemas.openxmlformats.org/officeDocument/2006/relationships/slide" Target="slides/slide70.xml"/><Relationship Id="rId92" Type="http://schemas.openxmlformats.org/officeDocument/2006/relationships/slide" Target="slides/slide91.xml"/><Relationship Id="rId2" Type="http://schemas.openxmlformats.org/officeDocument/2006/relationships/slide" Target="slides/slide1.xml"/><Relationship Id="rId29" Type="http://schemas.openxmlformats.org/officeDocument/2006/relationships/slide" Target="slides/slide28.xml"/><Relationship Id="rId24" Type="http://schemas.openxmlformats.org/officeDocument/2006/relationships/slide" Target="slides/slide23.xml"/><Relationship Id="rId40" Type="http://schemas.openxmlformats.org/officeDocument/2006/relationships/slide" Target="slides/slide39.xml"/><Relationship Id="rId45" Type="http://schemas.openxmlformats.org/officeDocument/2006/relationships/slide" Target="slides/slide44.xml"/><Relationship Id="rId66" Type="http://schemas.openxmlformats.org/officeDocument/2006/relationships/slide" Target="slides/slide65.xml"/><Relationship Id="rId87" Type="http://schemas.openxmlformats.org/officeDocument/2006/relationships/slide" Target="slides/slide86.xml"/><Relationship Id="rId110" Type="http://schemas.openxmlformats.org/officeDocument/2006/relationships/slide" Target="slides/slide109.xml"/><Relationship Id="rId115" Type="http://schemas.openxmlformats.org/officeDocument/2006/relationships/slide" Target="slides/slide114.xml"/><Relationship Id="rId131" Type="http://schemas.openxmlformats.org/officeDocument/2006/relationships/slide" Target="slides/slide130.xml"/><Relationship Id="rId136" Type="http://schemas.openxmlformats.org/officeDocument/2006/relationships/slide" Target="slides/slide135.xml"/><Relationship Id="rId61" Type="http://schemas.openxmlformats.org/officeDocument/2006/relationships/slide" Target="slides/slide60.xml"/><Relationship Id="rId82" Type="http://schemas.openxmlformats.org/officeDocument/2006/relationships/slide" Target="slides/slide81.xml"/><Relationship Id="rId152" Type="http://schemas.openxmlformats.org/officeDocument/2006/relationships/viewProps" Target="viewProps.xml"/><Relationship Id="rId19" Type="http://schemas.openxmlformats.org/officeDocument/2006/relationships/slide" Target="slides/slide18.xml"/><Relationship Id="rId14" Type="http://schemas.openxmlformats.org/officeDocument/2006/relationships/slide" Target="slides/slide13.xml"/><Relationship Id="rId30" Type="http://schemas.openxmlformats.org/officeDocument/2006/relationships/slide" Target="slides/slide29.xml"/><Relationship Id="rId35" Type="http://schemas.openxmlformats.org/officeDocument/2006/relationships/slide" Target="slides/slide34.xml"/><Relationship Id="rId56" Type="http://schemas.openxmlformats.org/officeDocument/2006/relationships/slide" Target="slides/slide55.xml"/><Relationship Id="rId77" Type="http://schemas.openxmlformats.org/officeDocument/2006/relationships/slide" Target="slides/slide76.xml"/><Relationship Id="rId100" Type="http://schemas.openxmlformats.org/officeDocument/2006/relationships/slide" Target="slides/slide99.xml"/><Relationship Id="rId105" Type="http://schemas.openxmlformats.org/officeDocument/2006/relationships/slide" Target="slides/slide104.xml"/><Relationship Id="rId126" Type="http://schemas.openxmlformats.org/officeDocument/2006/relationships/slide" Target="slides/slide125.xml"/><Relationship Id="rId147" Type="http://schemas.openxmlformats.org/officeDocument/2006/relationships/slide" Target="slides/slide146.xml"/><Relationship Id="rId8" Type="http://schemas.openxmlformats.org/officeDocument/2006/relationships/slide" Target="slides/slide7.xml"/><Relationship Id="rId51" Type="http://schemas.openxmlformats.org/officeDocument/2006/relationships/slide" Target="slides/slide50.xml"/><Relationship Id="rId72" Type="http://schemas.openxmlformats.org/officeDocument/2006/relationships/slide" Target="slides/slide71.xml"/><Relationship Id="rId93" Type="http://schemas.openxmlformats.org/officeDocument/2006/relationships/slide" Target="slides/slide92.xml"/><Relationship Id="rId98" Type="http://schemas.openxmlformats.org/officeDocument/2006/relationships/slide" Target="slides/slide97.xml"/><Relationship Id="rId121" Type="http://schemas.openxmlformats.org/officeDocument/2006/relationships/slide" Target="slides/slide120.xml"/><Relationship Id="rId142" Type="http://schemas.openxmlformats.org/officeDocument/2006/relationships/slide" Target="slides/slide141.xml"/><Relationship Id="rId3" Type="http://schemas.openxmlformats.org/officeDocument/2006/relationships/slide" Target="slides/slide2.xml"/></Relationships>
</file>

<file path=ppt/comments/comment1.xml><?xml version="1.0" encoding="utf-8"?>
<p:cmLst xmlns:a="http://schemas.openxmlformats.org/drawingml/2006/main" xmlns:r="http://schemas.openxmlformats.org/officeDocument/2006/relationships" xmlns:p="http://schemas.openxmlformats.org/presentationml/2006/main">
  <p:cm authorId="0" dt="2013-09-13T09:40:08.152" idx="10">
    <p:pos x="3754" y="370"/>
    <p:text>jbs: is included in construction and installation</p:text>
  </p:cm>
</p:cmLst>
</file>

<file path=ppt/comments/comment10.xml><?xml version="1.0" encoding="utf-8"?>
<p:cmLst xmlns:a="http://schemas.openxmlformats.org/drawingml/2006/main" xmlns:r="http://schemas.openxmlformats.org/officeDocument/2006/relationships" xmlns:p="http://schemas.openxmlformats.org/presentationml/2006/main">
  <p:cm authorId="0" dt="2013-09-13T10:23:33.578" idx="3">
    <p:pos x="4776" y="1300"/>
    <p:text>what about the 10 MW?</p:text>
  </p:cm>
</p:cmLst>
</file>

<file path=ppt/comments/comment11.xml><?xml version="1.0" encoding="utf-8"?>
<p:cmLst xmlns:a="http://schemas.openxmlformats.org/drawingml/2006/main" xmlns:r="http://schemas.openxmlformats.org/officeDocument/2006/relationships" xmlns:p="http://schemas.openxmlformats.org/presentationml/2006/main">
  <p:cm authorId="0" dt="2013-09-13T10:31:13.540" idx="17">
    <p:pos x="2525" y="1431"/>
    <p:text>which cases would this be? maybe give an example?</p:text>
  </p:cm>
</p:cmLst>
</file>

<file path=ppt/comments/comment12.xml><?xml version="1.0" encoding="utf-8"?>
<p:cmLst xmlns:a="http://schemas.openxmlformats.org/drawingml/2006/main" xmlns:r="http://schemas.openxmlformats.org/officeDocument/2006/relationships" xmlns:p="http://schemas.openxmlformats.org/presentationml/2006/main">
  <p:cm authorId="0" dt="2013-09-11T11:51:38.483" idx="4">
    <p:pos x="4204" y="172"/>
    <p:text>to me the term investment is a bit misleading. i always think about investment in the sense of financing</p:text>
  </p:cm>
</p:cmLst>
</file>

<file path=ppt/comments/comment13.xml><?xml version="1.0" encoding="utf-8"?>
<p:cmLst xmlns:a="http://schemas.openxmlformats.org/drawingml/2006/main" xmlns:r="http://schemas.openxmlformats.org/officeDocument/2006/relationships" xmlns:p="http://schemas.openxmlformats.org/presentationml/2006/main">
  <p:cm authorId="0" dt="2013-09-13T10:47:00.051" idx="18">
    <p:pos x="3553" y="2295"/>
    <p:text>jbs: What could these additional licenses be? I would actually advise to leave those general things out of the list of required document as they do not add addtional value. In general, we should aim to present an almost exhaustive list of required documents.</p:text>
  </p:cm>
</p:cmLst>
</file>

<file path=ppt/comments/comment14.xml><?xml version="1.0" encoding="utf-8"?>
<p:cmLst xmlns:a="http://schemas.openxmlformats.org/drawingml/2006/main" xmlns:r="http://schemas.openxmlformats.org/officeDocument/2006/relationships" xmlns:p="http://schemas.openxmlformats.org/presentationml/2006/main">
  <p:cm authorId="0" dt="2013-09-13T11:00:41.109" idx="19">
    <p:pos x="3245" y="874"/>
    <p:text>Why are the documents from the ppt with jbs comments not listed any more?</p:text>
  </p:cm>
</p:cmLst>
</file>

<file path=ppt/comments/comment15.xml><?xml version="1.0" encoding="utf-8"?>
<p:cmLst xmlns:a="http://schemas.openxmlformats.org/drawingml/2006/main" xmlns:r="http://schemas.openxmlformats.org/officeDocument/2006/relationships" xmlns:p="http://schemas.openxmlformats.org/presentationml/2006/main">
  <p:cm authorId="0" dt="2013-09-13T11:04:09.605" idx="7">
    <p:pos x="3270" y="1681"/>
    <p:text>whats the difference?</p:text>
  </p:cm>
  <p:cm authorId="0" dt="2013-09-13T11:04:26.149" idx="20">
    <p:pos x="4598" y="2496"/>
    <p:text>jbs: which costs?</p:text>
  </p:cm>
</p:cmLst>
</file>

<file path=ppt/comments/comment16.xml><?xml version="1.0" encoding="utf-8"?>
<p:cmLst xmlns:a="http://schemas.openxmlformats.org/drawingml/2006/main" xmlns:r="http://schemas.openxmlformats.org/officeDocument/2006/relationships" xmlns:p="http://schemas.openxmlformats.org/presentationml/2006/main">
  <p:cm authorId="0" dt="2013-09-11T15:36:23.028" idx="9">
    <p:pos x="2098" y="1814"/>
    <p:text>in the standard PPA for hydro it says 15 years, during the presentation of the guidelines in ACE 25 years were mentioned. Regulation does not give a timeframe.,</p:text>
  </p:cm>
</p:cmLst>
</file>

<file path=ppt/comments/comment17.xml><?xml version="1.0" encoding="utf-8"?>
<p:cmLst xmlns:a="http://schemas.openxmlformats.org/drawingml/2006/main" xmlns:r="http://schemas.openxmlformats.org/officeDocument/2006/relationships" xmlns:p="http://schemas.openxmlformats.org/presentationml/2006/main">
  <p:cm authorId="0" dt="2013-09-13T11:19:45.741" idx="21">
    <p:pos x="3657" y="1142"/>
    <p:text>jbs: Why "must"? The LLC is really the only possible form for the company under Indonesian law if a foreigner is involved?</p:text>
  </p:cm>
  <p:cm authorId="0" dt="2013-09-13T11:24:45.921" idx="22">
    <p:pos x="4723" y="2496"/>
    <p:text>jbs: What is missing though is any information on the required process for all of the before mentioned permits and authorisations</p:text>
  </p:cm>
</p:cmLst>
</file>

<file path=ppt/comments/comment18.xml><?xml version="1.0" encoding="utf-8"?>
<p:cmLst xmlns:a="http://schemas.openxmlformats.org/drawingml/2006/main" xmlns:r="http://schemas.openxmlformats.org/officeDocument/2006/relationships" xmlns:p="http://schemas.openxmlformats.org/presentationml/2006/main">
  <p:cm authorId="0" dt="2013-09-13T11:30:41.391" idx="23">
    <p:pos x="3571" y="1286"/>
    <p:text>?</p:text>
  </p:cm>
</p:cmLst>
</file>

<file path=ppt/comments/comment19.xml><?xml version="1.0" encoding="utf-8"?>
<p:cmLst xmlns:a="http://schemas.openxmlformats.org/drawingml/2006/main" xmlns:r="http://schemas.openxmlformats.org/officeDocument/2006/relationships" xmlns:p="http://schemas.openxmlformats.org/presentationml/2006/main">
  <p:cm authorId="0" dt="2013-09-13T11:31:59.537" idx="24">
    <p:pos x="2822" y="1700"/>
    <p:text>jbs:Here, we probably should seek to enrich the information with details, like this it sounds slightly superficial and vague.The information to be added could probably add content on how such a proposal is composed and what are the most important elements. </p:text>
  </p:cm>
</p:cmLst>
</file>

<file path=ppt/comments/comment2.xml><?xml version="1.0" encoding="utf-8"?>
<p:cmLst xmlns:a="http://schemas.openxmlformats.org/drawingml/2006/main" xmlns:r="http://schemas.openxmlformats.org/officeDocument/2006/relationships" xmlns:p="http://schemas.openxmlformats.org/presentationml/2006/main">
  <p:cm authorId="0" dt="2013-09-13T09:46:48.017" idx="11">
    <p:pos x="5505" y="109"/>
    <p:text>explain the *</p:text>
  </p:cm>
</p:cmLst>
</file>

<file path=ppt/comments/comment20.xml><?xml version="1.0" encoding="utf-8"?>
<p:cmLst xmlns:a="http://schemas.openxmlformats.org/drawingml/2006/main" xmlns:r="http://schemas.openxmlformats.org/officeDocument/2006/relationships" xmlns:p="http://schemas.openxmlformats.org/presentationml/2006/main">
  <p:cm authorId="0" dt="2013-09-13T14:38:31.590" idx="26">
    <p:pos x="412" y="1276"/>
    <p:text>Document button leads to list of C7-1**</p:text>
  </p:cm>
</p:cmLst>
</file>

<file path=ppt/comments/comment21.xml><?xml version="1.0" encoding="utf-8"?>
<p:cmLst xmlns:a="http://schemas.openxmlformats.org/drawingml/2006/main" xmlns:r="http://schemas.openxmlformats.org/officeDocument/2006/relationships" xmlns:p="http://schemas.openxmlformats.org/presentationml/2006/main">
  <p:cm authorId="0" dt="2013-09-13T14:47:47.722" idx="27">
    <p:pos x="176" y="1240"/>
    <p:text>leads to wrong slide (7-1**)</p:text>
  </p:cm>
</p:cmLst>
</file>

<file path=ppt/comments/comment22.xml><?xml version="1.0" encoding="utf-8"?>
<p:cmLst xmlns:a="http://schemas.openxmlformats.org/drawingml/2006/main" xmlns:r="http://schemas.openxmlformats.org/officeDocument/2006/relationships" xmlns:p="http://schemas.openxmlformats.org/presentationml/2006/main">
  <p:cm authorId="0" dt="2013-09-13T13:27:56.020" idx="25">
    <p:pos x="2362" y="1921"/>
    <p:text>more information would be useful. like duration of income tax exemption and prerequisites</p:text>
  </p:cm>
</p:cmLst>
</file>

<file path=ppt/comments/comment3.xml><?xml version="1.0" encoding="utf-8"?>
<p:cmLst xmlns:a="http://schemas.openxmlformats.org/drawingml/2006/main" xmlns:r="http://schemas.openxmlformats.org/officeDocument/2006/relationships" xmlns:p="http://schemas.openxmlformats.org/presentationml/2006/main">
  <p:cm authorId="0" dt="2013-09-13T09:52:28.477" idx="13">
    <p:pos x="1238" y="1124"/>
    <p:text>jbs: stick with terminology "option" instead of "situation"?</p:text>
  </p:cm>
  <p:cm authorId="1" dt="2013-10-16T15:39:11.756" idx="1">
    <p:pos x="1238" y="1260"/>
    <p:text>Word choosing has been discussed once. We agreed not to use "option" as it is not our choice to choose. It's dependent on the project site ("condition").</p:text>
    <p:extLst>
      <p:ext uri="{C676402C-5697-4E1C-873F-D02D1690AC5C}">
        <p15:threadingInfo xmlns:p15="http://schemas.microsoft.com/office/powerpoint/2012/main" xmlns="" timeZoneBias="-420">
          <p15:parentCm authorId="0" idx="13"/>
        </p15:threadingInfo>
      </p:ext>
    </p:extLst>
  </p:cm>
</p:cmLst>
</file>

<file path=ppt/comments/comment4.xml><?xml version="1.0" encoding="utf-8"?>
<p:cmLst xmlns:a="http://schemas.openxmlformats.org/drawingml/2006/main" xmlns:r="http://schemas.openxmlformats.org/officeDocument/2006/relationships" xmlns:p="http://schemas.openxmlformats.org/presentationml/2006/main">
  <p:cm authorId="0" dt="2013-09-13T09:54:46.144" idx="14">
    <p:pos x="182" y="1882"/>
    <p:text>jbs: It has to be made clear when both options under c5-1 apply (alternatively). For the time being this is not quite clear.</p:text>
  </p:cm>
</p:cmLst>
</file>

<file path=ppt/comments/comment5.xml><?xml version="1.0" encoding="utf-8"?>
<p:cmLst xmlns:a="http://schemas.openxmlformats.org/drawingml/2006/main" xmlns:r="http://schemas.openxmlformats.org/officeDocument/2006/relationships" xmlns:p="http://schemas.openxmlformats.org/presentationml/2006/main">
  <p:cm authorId="0" dt="2013-09-11T11:18:39.232" idx="1">
    <p:pos x="2918" y="3420"/>
    <p:text>If IUPTL is not yet implemented, these point do not yet apply, right? 
Do holders of IUKU have the same rights already?</p:text>
  </p:cm>
  <p:cm authorId="0" dt="2013-09-13T09:48:58.972" idx="12">
    <p:pos x="5501" y="2851"/>
    <p:text>across?</p:text>
  </p:cm>
</p:cmLst>
</file>

<file path=ppt/comments/comment6.xml><?xml version="1.0" encoding="utf-8"?>
<p:cmLst xmlns:a="http://schemas.openxmlformats.org/drawingml/2006/main" xmlns:r="http://schemas.openxmlformats.org/officeDocument/2006/relationships" xmlns:p="http://schemas.openxmlformats.org/presentationml/2006/main">
  <p:cm authorId="0" dt="2013-09-11T11:18:39.232" idx="1">
    <p:pos x="2918" y="3420"/>
    <p:text>If IUPTL is not yet implemented, these point do not yet apply, right? 
Do holders of IUKU have the same rights already?</p:text>
  </p:cm>
  <p:cm authorId="0" dt="2013-09-13T09:48:58.972" idx="12">
    <p:pos x="5501" y="2851"/>
    <p:text>across?</p:text>
  </p:cm>
</p:cmLst>
</file>

<file path=ppt/comments/comment7.xml><?xml version="1.0" encoding="utf-8"?>
<p:cmLst xmlns:a="http://schemas.openxmlformats.org/drawingml/2006/main" xmlns:r="http://schemas.openxmlformats.org/officeDocument/2006/relationships" xmlns:p="http://schemas.openxmlformats.org/presentationml/2006/main">
  <p:cm authorId="0" dt="2013-09-11T11:27:50.662" idx="2">
    <p:pos x="4539" y="2295"/>
    <p:text>not yet implemented?</p:text>
  </p:cm>
</p:cmLst>
</file>

<file path=ppt/comments/comment8.xml><?xml version="1.0" encoding="utf-8"?>
<p:cmLst xmlns:a="http://schemas.openxmlformats.org/drawingml/2006/main" xmlns:r="http://schemas.openxmlformats.org/officeDocument/2006/relationships" xmlns:p="http://schemas.openxmlformats.org/presentationml/2006/main">
  <p:cm authorId="0" dt="2013-09-13T09:57:46.451" idx="15">
    <p:pos x="10" y="10"/>
    <p:text>jbs: terminology</p:text>
  </p:cm>
</p:cmLst>
</file>

<file path=ppt/comments/comment9.xml><?xml version="1.0" encoding="utf-8"?>
<p:cmLst xmlns:a="http://schemas.openxmlformats.org/drawingml/2006/main" xmlns:r="http://schemas.openxmlformats.org/officeDocument/2006/relationships" xmlns:p="http://schemas.openxmlformats.org/presentationml/2006/main">
  <p:cm authorId="0" dt="2013-09-13T10:02:59.343" idx="16">
    <p:pos x="1776" y="2035"/>
    <p:text>which one the direct appointment or direct selction (this is not clear)</p:text>
  </p:cm>
</p:cmLst>
</file>

<file path=ppt/notesMasters/_rels/notesMaster1.xml.rels><?xml version="1.0" encoding="UTF-8" standalone="yes"?>
<Relationships xmlns="http://schemas.openxmlformats.org/package/2006/relationships"><Relationship Id="rId1" Type="http://schemas.openxmlformats.org/officeDocument/2006/relationships/theme" Target="../theme/theme2.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Header Placeholder 1"/>
          <p:cNvSpPr>
            <a:spLocks noGrp="1"/>
          </p:cNvSpPr>
          <p:nvPr>
            <p:ph type="hdr" sz="quarter"/>
          </p:nvPr>
        </p:nvSpPr>
        <p:spPr>
          <a:xfrm>
            <a:off x="0" y="0"/>
            <a:ext cx="2971800" cy="458788"/>
          </a:xfrm>
          <a:prstGeom prst="rect">
            <a:avLst/>
          </a:prstGeom>
        </p:spPr>
        <p:txBody>
          <a:bodyPr vert="horz" lIns="91440" tIns="45720" rIns="91440" bIns="45720" rtlCol="0"/>
          <a:lstStyle>
            <a:lvl1pPr algn="l">
              <a:defRPr sz="1200"/>
            </a:lvl1pPr>
          </a:lstStyle>
          <a:p>
            <a:endParaRPr lang="en-US"/>
          </a:p>
        </p:txBody>
      </p:sp>
      <p:sp>
        <p:nvSpPr>
          <p:cNvPr id="3" name="Date Placeholder 2"/>
          <p:cNvSpPr>
            <a:spLocks noGrp="1"/>
          </p:cNvSpPr>
          <p:nvPr>
            <p:ph type="dt" idx="1"/>
          </p:nvPr>
        </p:nvSpPr>
        <p:spPr>
          <a:xfrm>
            <a:off x="3884613" y="0"/>
            <a:ext cx="2971800" cy="458788"/>
          </a:xfrm>
          <a:prstGeom prst="rect">
            <a:avLst/>
          </a:prstGeom>
        </p:spPr>
        <p:txBody>
          <a:bodyPr vert="horz" lIns="91440" tIns="45720" rIns="91440" bIns="45720" rtlCol="0"/>
          <a:lstStyle>
            <a:lvl1pPr algn="r">
              <a:defRPr sz="1200"/>
            </a:lvl1pPr>
          </a:lstStyle>
          <a:p>
            <a:fld id="{5843C8D4-53E4-4AC4-90AA-FA4DE15EB92A}" type="datetimeFigureOut">
              <a:rPr lang="en-US" smtClean="0"/>
              <a:pPr/>
              <a:t>10/28/2013</a:t>
            </a:fld>
            <a:endParaRPr lang="en-US"/>
          </a:p>
        </p:txBody>
      </p:sp>
      <p:sp>
        <p:nvSpPr>
          <p:cNvPr id="4" name="Slide Image Placeholder 3"/>
          <p:cNvSpPr>
            <a:spLocks noGrp="1" noRot="1" noChangeAspect="1"/>
          </p:cNvSpPr>
          <p:nvPr>
            <p:ph type="sldImg" idx="2"/>
          </p:nvPr>
        </p:nvSpPr>
        <p:spPr>
          <a:xfrm>
            <a:off x="1371600" y="1143000"/>
            <a:ext cx="4114800" cy="3086100"/>
          </a:xfrm>
          <a:prstGeom prst="rect">
            <a:avLst/>
          </a:prstGeom>
          <a:noFill/>
          <a:ln w="12700">
            <a:solidFill>
              <a:prstClr val="black"/>
            </a:solidFill>
          </a:ln>
        </p:spPr>
        <p:txBody>
          <a:bodyPr vert="horz" lIns="91440" tIns="45720" rIns="91440" bIns="45720" rtlCol="0" anchor="ctr"/>
          <a:lstStyle/>
          <a:p>
            <a:endParaRPr lang="en-US"/>
          </a:p>
        </p:txBody>
      </p:sp>
      <p:sp>
        <p:nvSpPr>
          <p:cNvPr id="5" name="Notes Placeholder 4"/>
          <p:cNvSpPr>
            <a:spLocks noGrp="1"/>
          </p:cNvSpPr>
          <p:nvPr>
            <p:ph type="body" sz="quarter" idx="3"/>
          </p:nvPr>
        </p:nvSpPr>
        <p:spPr>
          <a:xfrm>
            <a:off x="685800" y="4400550"/>
            <a:ext cx="5486400" cy="3600450"/>
          </a:xfrm>
          <a:prstGeom prst="rect">
            <a:avLst/>
          </a:prstGeom>
        </p:spPr>
        <p:txBody>
          <a:bodyPr vert="horz" lIns="91440" tIns="45720" rIns="91440" bIns="45720" rtlCol="0"/>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a:p>
        </p:txBody>
      </p:sp>
      <p:sp>
        <p:nvSpPr>
          <p:cNvPr id="6" name="Footer Placeholder 5"/>
          <p:cNvSpPr>
            <a:spLocks noGrp="1"/>
          </p:cNvSpPr>
          <p:nvPr>
            <p:ph type="ftr" sz="quarter" idx="4"/>
          </p:nvPr>
        </p:nvSpPr>
        <p:spPr>
          <a:xfrm>
            <a:off x="0" y="8685213"/>
            <a:ext cx="2971800" cy="458787"/>
          </a:xfrm>
          <a:prstGeom prst="rect">
            <a:avLst/>
          </a:prstGeom>
        </p:spPr>
        <p:txBody>
          <a:bodyPr vert="horz" lIns="91440" tIns="45720" rIns="91440" bIns="45720" rtlCol="0" anchor="b"/>
          <a:lstStyle>
            <a:lvl1pPr algn="l">
              <a:defRPr sz="1200"/>
            </a:lvl1pPr>
          </a:lstStyle>
          <a:p>
            <a:endParaRPr lang="en-US"/>
          </a:p>
        </p:txBody>
      </p:sp>
      <p:sp>
        <p:nvSpPr>
          <p:cNvPr id="7" name="Slide Number Placeholder 6"/>
          <p:cNvSpPr>
            <a:spLocks noGrp="1"/>
          </p:cNvSpPr>
          <p:nvPr>
            <p:ph type="sldNum" sz="quarter" idx="5"/>
          </p:nvPr>
        </p:nvSpPr>
        <p:spPr>
          <a:xfrm>
            <a:off x="3884613" y="8685213"/>
            <a:ext cx="2971800" cy="458787"/>
          </a:xfrm>
          <a:prstGeom prst="rect">
            <a:avLst/>
          </a:prstGeom>
        </p:spPr>
        <p:txBody>
          <a:bodyPr vert="horz" lIns="91440" tIns="45720" rIns="91440" bIns="45720" rtlCol="0" anchor="b"/>
          <a:lstStyle>
            <a:lvl1pPr algn="r">
              <a:defRPr sz="1200"/>
            </a:lvl1pPr>
          </a:lstStyle>
          <a:p>
            <a:fld id="{17170F62-3F64-4C72-8386-6D832FF2D1EE}" type="slidenum">
              <a:rPr lang="en-US" smtClean="0"/>
              <a:pPr/>
              <a:t>‹#›</a:t>
            </a:fld>
            <a:endParaRPr lang="en-US"/>
          </a:p>
        </p:txBody>
      </p:sp>
    </p:spTree>
    <p:extLst>
      <p:ext uri="{BB962C8B-B14F-4D97-AF65-F5344CB8AC3E}">
        <p14:creationId xmlns:p14="http://schemas.microsoft.com/office/powerpoint/2010/main" xmlns="" val="676391087"/>
      </p:ext>
    </p:extLst>
  </p:cSld>
  <p:clrMap bg1="lt1" tx1="dk1" bg2="lt2" tx2="dk2" accent1="accent1" accent2="accent2" accent3="accent3" accent4="accent4" accent5="accent5" accent6="accent6" hlink="hlink" folHlink="folHlink"/>
  <p:notesStyle>
    <a:lvl1pPr marL="0" algn="l" defTabSz="914400" rtl="0" eaLnBrk="1" latinLnBrk="0" hangingPunct="1">
      <a:defRPr sz="1200" kern="1200">
        <a:solidFill>
          <a:schemeClr val="tx1"/>
        </a:solidFill>
        <a:latin typeface="+mn-lt"/>
        <a:ea typeface="+mn-ea"/>
        <a:cs typeface="+mn-cs"/>
      </a:defRPr>
    </a:lvl1pPr>
    <a:lvl2pPr marL="457200" algn="l" defTabSz="914400" rtl="0" eaLnBrk="1" latinLnBrk="0" hangingPunct="1">
      <a:defRPr sz="1200" kern="1200">
        <a:solidFill>
          <a:schemeClr val="tx1"/>
        </a:solidFill>
        <a:latin typeface="+mn-lt"/>
        <a:ea typeface="+mn-ea"/>
        <a:cs typeface="+mn-cs"/>
      </a:defRPr>
    </a:lvl2pPr>
    <a:lvl3pPr marL="914400" algn="l" defTabSz="914400" rtl="0" eaLnBrk="1" latinLnBrk="0" hangingPunct="1">
      <a:defRPr sz="1200" kern="1200">
        <a:solidFill>
          <a:schemeClr val="tx1"/>
        </a:solidFill>
        <a:latin typeface="+mn-lt"/>
        <a:ea typeface="+mn-ea"/>
        <a:cs typeface="+mn-cs"/>
      </a:defRPr>
    </a:lvl3pPr>
    <a:lvl4pPr marL="1371600" algn="l" defTabSz="914400" rtl="0" eaLnBrk="1" latinLnBrk="0" hangingPunct="1">
      <a:defRPr sz="1200" kern="1200">
        <a:solidFill>
          <a:schemeClr val="tx1"/>
        </a:solidFill>
        <a:latin typeface="+mn-lt"/>
        <a:ea typeface="+mn-ea"/>
        <a:cs typeface="+mn-cs"/>
      </a:defRPr>
    </a:lvl4pPr>
    <a:lvl5pPr marL="1828800" algn="l" defTabSz="914400" rtl="0" eaLnBrk="1" latinLnBrk="0" hangingPunct="1">
      <a:defRPr sz="1200" kern="1200">
        <a:solidFill>
          <a:schemeClr val="tx1"/>
        </a:solidFill>
        <a:latin typeface="+mn-lt"/>
        <a:ea typeface="+mn-ea"/>
        <a:cs typeface="+mn-cs"/>
      </a:defRPr>
    </a:lvl5pPr>
    <a:lvl6pPr marL="2286000" algn="l" defTabSz="914400" rtl="0" eaLnBrk="1" latinLnBrk="0" hangingPunct="1">
      <a:defRPr sz="1200" kern="1200">
        <a:solidFill>
          <a:schemeClr val="tx1"/>
        </a:solidFill>
        <a:latin typeface="+mn-lt"/>
        <a:ea typeface="+mn-ea"/>
        <a:cs typeface="+mn-cs"/>
      </a:defRPr>
    </a:lvl6pPr>
    <a:lvl7pPr marL="2743200" algn="l" defTabSz="914400" rtl="0" eaLnBrk="1" latinLnBrk="0" hangingPunct="1">
      <a:defRPr sz="1200" kern="1200">
        <a:solidFill>
          <a:schemeClr val="tx1"/>
        </a:solidFill>
        <a:latin typeface="+mn-lt"/>
        <a:ea typeface="+mn-ea"/>
        <a:cs typeface="+mn-cs"/>
      </a:defRPr>
    </a:lvl7pPr>
    <a:lvl8pPr marL="3200400" algn="l" defTabSz="914400" rtl="0" eaLnBrk="1" latinLnBrk="0" hangingPunct="1">
      <a:defRPr sz="1200" kern="1200">
        <a:solidFill>
          <a:schemeClr val="tx1"/>
        </a:solidFill>
        <a:latin typeface="+mn-lt"/>
        <a:ea typeface="+mn-ea"/>
        <a:cs typeface="+mn-cs"/>
      </a:defRPr>
    </a:lvl8pPr>
    <a:lvl9pPr marL="3657600" algn="l" defTabSz="914400" rtl="0" eaLnBrk="1" latinLnBrk="0" hangingPunct="1">
      <a:defRPr sz="1200" kern="1200">
        <a:solidFill>
          <a:schemeClr val="tx1"/>
        </a:solidFill>
        <a:latin typeface="+mn-lt"/>
        <a:ea typeface="+mn-ea"/>
        <a:cs typeface="+mn-cs"/>
      </a:defRPr>
    </a:lvl9pPr>
  </p:notesStyle>
</p:notesMaster>
</file>

<file path=ppt/notesSlides/_rels/notesSlide1.xml.rels><?xml version="1.0" encoding="UTF-8" standalone="yes"?>
<Relationships xmlns="http://schemas.openxmlformats.org/package/2006/relationships"><Relationship Id="rId2" Type="http://schemas.openxmlformats.org/officeDocument/2006/relationships/slide" Target="../slides/slide53.xml"/><Relationship Id="rId1" Type="http://schemas.openxmlformats.org/officeDocument/2006/relationships/notesMaster" Target="../notesMasters/notesMaster1.xml"/></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Slide Image Placeholder 1"/>
          <p:cNvSpPr>
            <a:spLocks noGrp="1" noRot="1" noChangeAspect="1"/>
          </p:cNvSpPr>
          <p:nvPr>
            <p:ph type="sldImg"/>
          </p:nvPr>
        </p:nvSpPr>
        <p:spPr/>
      </p:sp>
      <p:sp>
        <p:nvSpPr>
          <p:cNvPr id="3" name="Notes Placeholder 2"/>
          <p:cNvSpPr>
            <a:spLocks noGrp="1"/>
          </p:cNvSpPr>
          <p:nvPr>
            <p:ph type="body" idx="1"/>
          </p:nvPr>
        </p:nvSpPr>
        <p:spPr/>
        <p:txBody>
          <a:bodyPr/>
          <a:lstStyle/>
          <a:p>
            <a:endParaRPr lang="en-US" dirty="0"/>
          </a:p>
        </p:txBody>
      </p:sp>
      <p:sp>
        <p:nvSpPr>
          <p:cNvPr id="4" name="Slide Number Placeholder 3"/>
          <p:cNvSpPr>
            <a:spLocks noGrp="1"/>
          </p:cNvSpPr>
          <p:nvPr>
            <p:ph type="sldNum" sz="quarter" idx="10"/>
          </p:nvPr>
        </p:nvSpPr>
        <p:spPr/>
        <p:txBody>
          <a:bodyPr/>
          <a:lstStyle/>
          <a:p>
            <a:fld id="{17170F62-3F64-4C72-8386-6D832FF2D1EE}" type="slidenum">
              <a:rPr lang="en-US" smtClean="0"/>
              <a:pPr/>
              <a:t>53</a:t>
            </a:fld>
            <a:endParaRPr lang="en-US"/>
          </a:p>
        </p:txBody>
      </p:sp>
    </p:spTree>
    <p:extLst>
      <p:ext uri="{BB962C8B-B14F-4D97-AF65-F5344CB8AC3E}">
        <p14:creationId xmlns:p14="http://schemas.microsoft.com/office/powerpoint/2010/main" xmlns="" val="1215419852"/>
      </p:ext>
    </p:extLst>
  </p:cSld>
  <p:clrMapOvr>
    <a:masterClrMapping/>
  </p:clrMapOvr>
</p:notes>
</file>

<file path=ppt/slideLayouts/_rels/slideLayout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0.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type="title" preserve="1">
  <p:cSld name="Title Slide">
    <p:spTree>
      <p:nvGrpSpPr>
        <p:cNvPr id="1" name=""/>
        <p:cNvGrpSpPr/>
        <p:nvPr/>
      </p:nvGrpSpPr>
      <p:grpSpPr>
        <a:xfrm>
          <a:off x="0" y="0"/>
          <a:ext cx="0" cy="0"/>
          <a:chOff x="0" y="0"/>
          <a:chExt cx="0" cy="0"/>
        </a:xfrm>
      </p:grpSpPr>
      <p:sp>
        <p:nvSpPr>
          <p:cNvPr id="2" name="Title 1"/>
          <p:cNvSpPr>
            <a:spLocks noGrp="1"/>
          </p:cNvSpPr>
          <p:nvPr>
            <p:ph type="ctrTitle"/>
          </p:nvPr>
        </p:nvSpPr>
        <p:spPr>
          <a:xfrm>
            <a:off x="685800" y="1122363"/>
            <a:ext cx="7772400" cy="2387600"/>
          </a:xfrm>
        </p:spPr>
        <p:txBody>
          <a:bodyPr anchor="b"/>
          <a:lstStyle>
            <a:lvl1pPr algn="ctr">
              <a:defRPr sz="6000"/>
            </a:lvl1pPr>
          </a:lstStyle>
          <a:p>
            <a:r>
              <a:rPr lang="en-US" smtClean="0"/>
              <a:t>Click to edit Master title style</a:t>
            </a:r>
            <a:endParaRPr lang="en-US" dirty="0"/>
          </a:p>
        </p:txBody>
      </p:sp>
      <p:sp>
        <p:nvSpPr>
          <p:cNvPr id="3" name="Subtitle 2"/>
          <p:cNvSpPr>
            <a:spLocks noGrp="1"/>
          </p:cNvSpPr>
          <p:nvPr>
            <p:ph type="subTitle" idx="1"/>
          </p:nvPr>
        </p:nvSpPr>
        <p:spPr>
          <a:xfrm>
            <a:off x="1143000" y="3602038"/>
            <a:ext cx="6858000" cy="1655762"/>
          </a:xfrm>
        </p:spPr>
        <p:txBody>
          <a:bodyPr/>
          <a:lstStyle>
            <a:lvl1pPr marL="0" indent="0" algn="ctr">
              <a:buNone/>
              <a:defRPr sz="2400"/>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en-US" smtClean="0"/>
              <a:t>Click to edit Master subtitle style</a:t>
            </a:r>
            <a:endParaRPr lang="en-US" dirty="0"/>
          </a:p>
        </p:txBody>
      </p:sp>
      <p:sp>
        <p:nvSpPr>
          <p:cNvPr id="4" name="Date Placeholder 3"/>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5" name="Footer Placeholder 4"/>
          <p:cNvSpPr>
            <a:spLocks noGrp="1"/>
          </p:cNvSpPr>
          <p:nvPr>
            <p:ph type="ftr" sz="quarter" idx="11"/>
          </p:nvPr>
        </p:nvSpPr>
        <p:spPr/>
        <p:txBody>
          <a:bodyPr/>
          <a:lstStyle/>
          <a:p>
            <a:endParaRPr lang="en-US"/>
          </a:p>
        </p:txBody>
      </p:sp>
      <p:sp>
        <p:nvSpPr>
          <p:cNvPr id="6" name="Slide Number Placeholder 5"/>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1037281003"/>
      </p:ext>
    </p:extLst>
  </p:cSld>
  <p:clrMapOvr>
    <a:masterClrMapping/>
  </p:clrMapOvr>
</p:sldLayout>
</file>

<file path=ppt/slideLayouts/slideLayout10.xml><?xml version="1.0" encoding="utf-8"?>
<p:sldLayout xmlns:a="http://schemas.openxmlformats.org/drawingml/2006/main" xmlns:r="http://schemas.openxmlformats.org/officeDocument/2006/relationships" xmlns:p="http://schemas.openxmlformats.org/presentationml/2006/main" type="vertTx" preserve="1">
  <p:cSld name="Title and Vertical Tex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dirty="0"/>
          </a:p>
        </p:txBody>
      </p:sp>
      <p:sp>
        <p:nvSpPr>
          <p:cNvPr id="3" name="Vertical Text Placeholder 2"/>
          <p:cNvSpPr>
            <a:spLocks noGrp="1"/>
          </p:cNvSpPr>
          <p:nvPr>
            <p:ph type="body" orient="vert" idx="1"/>
          </p:nvPr>
        </p:nvSpPr>
        <p:spPr/>
        <p:txBody>
          <a:bodyPr vert="eaVert"/>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
        <p:nvSpPr>
          <p:cNvPr id="4" name="Date Placeholder 3"/>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5" name="Footer Placeholder 4"/>
          <p:cNvSpPr>
            <a:spLocks noGrp="1"/>
          </p:cNvSpPr>
          <p:nvPr>
            <p:ph type="ftr" sz="quarter" idx="11"/>
          </p:nvPr>
        </p:nvSpPr>
        <p:spPr/>
        <p:txBody>
          <a:bodyPr/>
          <a:lstStyle/>
          <a:p>
            <a:endParaRPr lang="en-US"/>
          </a:p>
        </p:txBody>
      </p:sp>
      <p:sp>
        <p:nvSpPr>
          <p:cNvPr id="6" name="Slide Number Placeholder 5"/>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4087214099"/>
      </p:ext>
    </p:extLst>
  </p:cSld>
  <p:clrMapOvr>
    <a:masterClrMapping/>
  </p:clrMapOvr>
</p:sldLayout>
</file>

<file path=ppt/slideLayouts/slideLayout11.xml><?xml version="1.0" encoding="utf-8"?>
<p:sldLayout xmlns:a="http://schemas.openxmlformats.org/drawingml/2006/main" xmlns:r="http://schemas.openxmlformats.org/officeDocument/2006/relationships" xmlns:p="http://schemas.openxmlformats.org/presentationml/2006/main" type="vertTitleAndTx" preserve="1">
  <p:cSld name="Vertical Title and Text">
    <p:spTree>
      <p:nvGrpSpPr>
        <p:cNvPr id="1" name=""/>
        <p:cNvGrpSpPr/>
        <p:nvPr/>
      </p:nvGrpSpPr>
      <p:grpSpPr>
        <a:xfrm>
          <a:off x="0" y="0"/>
          <a:ext cx="0" cy="0"/>
          <a:chOff x="0" y="0"/>
          <a:chExt cx="0" cy="0"/>
        </a:xfrm>
      </p:grpSpPr>
      <p:sp>
        <p:nvSpPr>
          <p:cNvPr id="2" name="Vertical Title 1"/>
          <p:cNvSpPr>
            <a:spLocks noGrp="1"/>
          </p:cNvSpPr>
          <p:nvPr>
            <p:ph type="title" orient="vert"/>
          </p:nvPr>
        </p:nvSpPr>
        <p:spPr>
          <a:xfrm>
            <a:off x="6543675" y="365125"/>
            <a:ext cx="1971675" cy="5811838"/>
          </a:xfrm>
        </p:spPr>
        <p:txBody>
          <a:bodyPr vert="eaVert"/>
          <a:lstStyle/>
          <a:p>
            <a:r>
              <a:rPr lang="en-US" smtClean="0"/>
              <a:t>Click to edit Master title style</a:t>
            </a:r>
            <a:endParaRPr lang="en-US" dirty="0"/>
          </a:p>
        </p:txBody>
      </p:sp>
      <p:sp>
        <p:nvSpPr>
          <p:cNvPr id="3" name="Vertical Text Placeholder 2"/>
          <p:cNvSpPr>
            <a:spLocks noGrp="1"/>
          </p:cNvSpPr>
          <p:nvPr>
            <p:ph type="body" orient="vert" idx="1"/>
          </p:nvPr>
        </p:nvSpPr>
        <p:spPr>
          <a:xfrm>
            <a:off x="628650" y="365125"/>
            <a:ext cx="5800725" cy="5811838"/>
          </a:xfrm>
        </p:spPr>
        <p:txBody>
          <a:bodyPr vert="eaVert"/>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
        <p:nvSpPr>
          <p:cNvPr id="4" name="Date Placeholder 3"/>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5" name="Footer Placeholder 4"/>
          <p:cNvSpPr>
            <a:spLocks noGrp="1"/>
          </p:cNvSpPr>
          <p:nvPr>
            <p:ph type="ftr" sz="quarter" idx="11"/>
          </p:nvPr>
        </p:nvSpPr>
        <p:spPr/>
        <p:txBody>
          <a:bodyPr/>
          <a:lstStyle/>
          <a:p>
            <a:endParaRPr lang="en-US"/>
          </a:p>
        </p:txBody>
      </p:sp>
      <p:sp>
        <p:nvSpPr>
          <p:cNvPr id="6" name="Slide Number Placeholder 5"/>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2630189771"/>
      </p:ext>
    </p:extLst>
  </p:cSld>
  <p:clrMapOvr>
    <a:masterClrMapping/>
  </p:clrMapOvr>
</p:sldLayout>
</file>

<file path=ppt/slideLayouts/slideLayout2.xml><?xml version="1.0" encoding="utf-8"?>
<p:sldLayout xmlns:a="http://schemas.openxmlformats.org/drawingml/2006/main" xmlns:r="http://schemas.openxmlformats.org/officeDocument/2006/relationships" xmlns:p="http://schemas.openxmlformats.org/presentationml/2006/main" type="obj" preserve="1">
  <p:cSld name="Title and Conten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dirty="0"/>
          </a:p>
        </p:txBody>
      </p:sp>
      <p:sp>
        <p:nvSpPr>
          <p:cNvPr id="3" name="Content Placeholder 2"/>
          <p:cNvSpPr>
            <a:spLocks noGrp="1"/>
          </p:cNvSpPr>
          <p:nvPr>
            <p:ph idx="1"/>
          </p:nvPr>
        </p:nvSpPr>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
        <p:nvSpPr>
          <p:cNvPr id="4" name="Date Placeholder 3"/>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5" name="Footer Placeholder 4"/>
          <p:cNvSpPr>
            <a:spLocks noGrp="1"/>
          </p:cNvSpPr>
          <p:nvPr>
            <p:ph type="ftr" sz="quarter" idx="11"/>
          </p:nvPr>
        </p:nvSpPr>
        <p:spPr/>
        <p:txBody>
          <a:bodyPr/>
          <a:lstStyle/>
          <a:p>
            <a:endParaRPr lang="en-US"/>
          </a:p>
        </p:txBody>
      </p:sp>
      <p:sp>
        <p:nvSpPr>
          <p:cNvPr id="6" name="Slide Number Placeholder 5"/>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742556158"/>
      </p:ext>
    </p:extLst>
  </p:cSld>
  <p:clrMapOvr>
    <a:masterClrMapping/>
  </p:clrMapOvr>
</p:sldLayout>
</file>

<file path=ppt/slideLayouts/slideLayout3.xml><?xml version="1.0" encoding="utf-8"?>
<p:sldLayout xmlns:a="http://schemas.openxmlformats.org/drawingml/2006/main" xmlns:r="http://schemas.openxmlformats.org/officeDocument/2006/relationships" xmlns:p="http://schemas.openxmlformats.org/presentationml/2006/main" type="secHead" preserve="1">
  <p:cSld name="Section Header">
    <p:spTree>
      <p:nvGrpSpPr>
        <p:cNvPr id="1" name=""/>
        <p:cNvGrpSpPr/>
        <p:nvPr/>
      </p:nvGrpSpPr>
      <p:grpSpPr>
        <a:xfrm>
          <a:off x="0" y="0"/>
          <a:ext cx="0" cy="0"/>
          <a:chOff x="0" y="0"/>
          <a:chExt cx="0" cy="0"/>
        </a:xfrm>
      </p:grpSpPr>
      <p:sp>
        <p:nvSpPr>
          <p:cNvPr id="2" name="Title 1"/>
          <p:cNvSpPr>
            <a:spLocks noGrp="1"/>
          </p:cNvSpPr>
          <p:nvPr>
            <p:ph type="title"/>
          </p:nvPr>
        </p:nvSpPr>
        <p:spPr>
          <a:xfrm>
            <a:off x="623888" y="1709739"/>
            <a:ext cx="7886700" cy="2852737"/>
          </a:xfrm>
        </p:spPr>
        <p:txBody>
          <a:bodyPr anchor="b"/>
          <a:lstStyle>
            <a:lvl1pPr>
              <a:defRPr sz="6000"/>
            </a:lvl1pPr>
          </a:lstStyle>
          <a:p>
            <a:r>
              <a:rPr lang="en-US" smtClean="0"/>
              <a:t>Click to edit Master title style</a:t>
            </a:r>
            <a:endParaRPr lang="en-US" dirty="0"/>
          </a:p>
        </p:txBody>
      </p:sp>
      <p:sp>
        <p:nvSpPr>
          <p:cNvPr id="3" name="Text Placeholder 2"/>
          <p:cNvSpPr>
            <a:spLocks noGrp="1"/>
          </p:cNvSpPr>
          <p:nvPr>
            <p:ph type="body" idx="1"/>
          </p:nvPr>
        </p:nvSpPr>
        <p:spPr>
          <a:xfrm>
            <a:off x="623888" y="4589464"/>
            <a:ext cx="7886700" cy="1500187"/>
          </a:xfrm>
        </p:spPr>
        <p:txBody>
          <a:bodyPr/>
          <a:lstStyle>
            <a:lvl1pPr marL="0" indent="0">
              <a:buNone/>
              <a:defRPr sz="2400">
                <a:solidFill>
                  <a:schemeClr val="tx1"/>
                </a:solidFill>
              </a:defRPr>
            </a:lvl1pPr>
            <a:lvl2pPr marL="457200" indent="0">
              <a:buNone/>
              <a:defRPr sz="2000">
                <a:solidFill>
                  <a:schemeClr val="tx1">
                    <a:tint val="75000"/>
                  </a:schemeClr>
                </a:solidFill>
              </a:defRPr>
            </a:lvl2pPr>
            <a:lvl3pPr marL="914400" indent="0">
              <a:buNone/>
              <a:defRPr sz="1800">
                <a:solidFill>
                  <a:schemeClr val="tx1">
                    <a:tint val="75000"/>
                  </a:schemeClr>
                </a:solidFill>
              </a:defRPr>
            </a:lvl3pPr>
            <a:lvl4pPr marL="1371600" indent="0">
              <a:buNone/>
              <a:defRPr sz="1600">
                <a:solidFill>
                  <a:schemeClr val="tx1">
                    <a:tint val="75000"/>
                  </a:schemeClr>
                </a:solidFill>
              </a:defRPr>
            </a:lvl4pPr>
            <a:lvl5pPr marL="1828800" indent="0">
              <a:buNone/>
              <a:defRPr sz="1600">
                <a:solidFill>
                  <a:schemeClr val="tx1">
                    <a:tint val="75000"/>
                  </a:schemeClr>
                </a:solidFill>
              </a:defRPr>
            </a:lvl5pPr>
            <a:lvl6pPr marL="2286000" indent="0">
              <a:buNone/>
              <a:defRPr sz="1600">
                <a:solidFill>
                  <a:schemeClr val="tx1">
                    <a:tint val="75000"/>
                  </a:schemeClr>
                </a:solidFill>
              </a:defRPr>
            </a:lvl6pPr>
            <a:lvl7pPr marL="2743200" indent="0">
              <a:buNone/>
              <a:defRPr sz="1600">
                <a:solidFill>
                  <a:schemeClr val="tx1">
                    <a:tint val="75000"/>
                  </a:schemeClr>
                </a:solidFill>
              </a:defRPr>
            </a:lvl7pPr>
            <a:lvl8pPr marL="3200400" indent="0">
              <a:buNone/>
              <a:defRPr sz="1600">
                <a:solidFill>
                  <a:schemeClr val="tx1">
                    <a:tint val="75000"/>
                  </a:schemeClr>
                </a:solidFill>
              </a:defRPr>
            </a:lvl8pPr>
            <a:lvl9pPr marL="3657600" indent="0">
              <a:buNone/>
              <a:defRPr sz="1600">
                <a:solidFill>
                  <a:schemeClr val="tx1">
                    <a:tint val="75000"/>
                  </a:schemeClr>
                </a:solidFill>
              </a:defRPr>
            </a:lvl9pPr>
          </a:lstStyle>
          <a:p>
            <a:pPr lvl="0"/>
            <a:r>
              <a:rPr lang="en-US" smtClean="0"/>
              <a:t>Click to edit Master text styles</a:t>
            </a:r>
          </a:p>
        </p:txBody>
      </p:sp>
      <p:sp>
        <p:nvSpPr>
          <p:cNvPr id="4" name="Date Placeholder 3"/>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5" name="Footer Placeholder 4"/>
          <p:cNvSpPr>
            <a:spLocks noGrp="1"/>
          </p:cNvSpPr>
          <p:nvPr>
            <p:ph type="ftr" sz="quarter" idx="11"/>
          </p:nvPr>
        </p:nvSpPr>
        <p:spPr/>
        <p:txBody>
          <a:bodyPr/>
          <a:lstStyle/>
          <a:p>
            <a:endParaRPr lang="en-US"/>
          </a:p>
        </p:txBody>
      </p:sp>
      <p:sp>
        <p:nvSpPr>
          <p:cNvPr id="6" name="Slide Number Placeholder 5"/>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2780010296"/>
      </p:ext>
    </p:extLst>
  </p:cSld>
  <p:clrMapOvr>
    <a:masterClrMapping/>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type="twoObj" preserve="1">
  <p:cSld name="Two Content">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dirty="0"/>
          </a:p>
        </p:txBody>
      </p:sp>
      <p:sp>
        <p:nvSpPr>
          <p:cNvPr id="3" name="Content Placeholder 2"/>
          <p:cNvSpPr>
            <a:spLocks noGrp="1"/>
          </p:cNvSpPr>
          <p:nvPr>
            <p:ph sz="half" idx="1"/>
          </p:nvPr>
        </p:nvSpPr>
        <p:spPr>
          <a:xfrm>
            <a:off x="628650" y="1825625"/>
            <a:ext cx="3886200" cy="4351338"/>
          </a:xfrm>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
        <p:nvSpPr>
          <p:cNvPr id="4" name="Content Placeholder 3"/>
          <p:cNvSpPr>
            <a:spLocks noGrp="1"/>
          </p:cNvSpPr>
          <p:nvPr>
            <p:ph sz="half" idx="2"/>
          </p:nvPr>
        </p:nvSpPr>
        <p:spPr>
          <a:xfrm>
            <a:off x="4629150" y="1825625"/>
            <a:ext cx="3886200" cy="4351338"/>
          </a:xfrm>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
        <p:nvSpPr>
          <p:cNvPr id="5" name="Date Placeholder 4"/>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6" name="Footer Placeholder 5"/>
          <p:cNvSpPr>
            <a:spLocks noGrp="1"/>
          </p:cNvSpPr>
          <p:nvPr>
            <p:ph type="ftr" sz="quarter" idx="11"/>
          </p:nvPr>
        </p:nvSpPr>
        <p:spPr/>
        <p:txBody>
          <a:bodyPr/>
          <a:lstStyle/>
          <a:p>
            <a:endParaRPr lang="en-US"/>
          </a:p>
        </p:txBody>
      </p:sp>
      <p:sp>
        <p:nvSpPr>
          <p:cNvPr id="7" name="Slide Number Placeholder 6"/>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3982558176"/>
      </p:ext>
    </p:extLst>
  </p:cSld>
  <p:clrMapOvr>
    <a:masterClrMapping/>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type="twoTxTwoObj" preserve="1">
  <p:cSld name="Comparison">
    <p:spTree>
      <p:nvGrpSpPr>
        <p:cNvPr id="1" name=""/>
        <p:cNvGrpSpPr/>
        <p:nvPr/>
      </p:nvGrpSpPr>
      <p:grpSpPr>
        <a:xfrm>
          <a:off x="0" y="0"/>
          <a:ext cx="0" cy="0"/>
          <a:chOff x="0" y="0"/>
          <a:chExt cx="0" cy="0"/>
        </a:xfrm>
      </p:grpSpPr>
      <p:sp>
        <p:nvSpPr>
          <p:cNvPr id="2" name="Title 1"/>
          <p:cNvSpPr>
            <a:spLocks noGrp="1"/>
          </p:cNvSpPr>
          <p:nvPr>
            <p:ph type="title"/>
          </p:nvPr>
        </p:nvSpPr>
        <p:spPr>
          <a:xfrm>
            <a:off x="629841" y="365126"/>
            <a:ext cx="7886700" cy="1325563"/>
          </a:xfrm>
        </p:spPr>
        <p:txBody>
          <a:bodyPr/>
          <a:lstStyle/>
          <a:p>
            <a:r>
              <a:rPr lang="en-US" smtClean="0"/>
              <a:t>Click to edit Master title style</a:t>
            </a:r>
            <a:endParaRPr lang="en-US" dirty="0"/>
          </a:p>
        </p:txBody>
      </p:sp>
      <p:sp>
        <p:nvSpPr>
          <p:cNvPr id="3" name="Text Placeholder 2"/>
          <p:cNvSpPr>
            <a:spLocks noGrp="1"/>
          </p:cNvSpPr>
          <p:nvPr>
            <p:ph type="body" idx="1"/>
          </p:nvPr>
        </p:nvSpPr>
        <p:spPr>
          <a:xfrm>
            <a:off x="629842" y="1681163"/>
            <a:ext cx="3868340" cy="82391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smtClean="0"/>
              <a:t>Click to edit Master text styles</a:t>
            </a:r>
          </a:p>
        </p:txBody>
      </p:sp>
      <p:sp>
        <p:nvSpPr>
          <p:cNvPr id="4" name="Content Placeholder 3"/>
          <p:cNvSpPr>
            <a:spLocks noGrp="1"/>
          </p:cNvSpPr>
          <p:nvPr>
            <p:ph sz="half" idx="2"/>
          </p:nvPr>
        </p:nvSpPr>
        <p:spPr>
          <a:xfrm>
            <a:off x="629842" y="2505075"/>
            <a:ext cx="3868340" cy="3684588"/>
          </a:xfrm>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
        <p:nvSpPr>
          <p:cNvPr id="5" name="Text Placeholder 4"/>
          <p:cNvSpPr>
            <a:spLocks noGrp="1"/>
          </p:cNvSpPr>
          <p:nvPr>
            <p:ph type="body" sz="quarter" idx="3"/>
          </p:nvPr>
        </p:nvSpPr>
        <p:spPr>
          <a:xfrm>
            <a:off x="4629150" y="1681163"/>
            <a:ext cx="3887391" cy="823912"/>
          </a:xfrm>
        </p:spPr>
        <p:txBody>
          <a:bodyPr anchor="b"/>
          <a:lstStyle>
            <a:lvl1pPr marL="0" indent="0">
              <a:buNone/>
              <a:defRPr sz="2400" b="1"/>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en-US" smtClean="0"/>
              <a:t>Click to edit Master text styles</a:t>
            </a:r>
          </a:p>
        </p:txBody>
      </p:sp>
      <p:sp>
        <p:nvSpPr>
          <p:cNvPr id="6" name="Content Placeholder 5"/>
          <p:cNvSpPr>
            <a:spLocks noGrp="1"/>
          </p:cNvSpPr>
          <p:nvPr>
            <p:ph sz="quarter" idx="4"/>
          </p:nvPr>
        </p:nvSpPr>
        <p:spPr>
          <a:xfrm>
            <a:off x="4629150" y="2505075"/>
            <a:ext cx="3887391" cy="3684588"/>
          </a:xfrm>
        </p:spPr>
        <p:txBody>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
        <p:nvSpPr>
          <p:cNvPr id="7" name="Date Placeholder 6"/>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8" name="Footer Placeholder 7"/>
          <p:cNvSpPr>
            <a:spLocks noGrp="1"/>
          </p:cNvSpPr>
          <p:nvPr>
            <p:ph type="ftr" sz="quarter" idx="11"/>
          </p:nvPr>
        </p:nvSpPr>
        <p:spPr/>
        <p:txBody>
          <a:bodyPr/>
          <a:lstStyle/>
          <a:p>
            <a:endParaRPr lang="en-US"/>
          </a:p>
        </p:txBody>
      </p:sp>
      <p:sp>
        <p:nvSpPr>
          <p:cNvPr id="9" name="Slide Number Placeholder 8"/>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760330317"/>
      </p:ext>
    </p:extLst>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type="titleOnly" preserve="1">
  <p:cSld name="Title Only">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smtClean="0"/>
              <a:t>Click to edit Master title style</a:t>
            </a:r>
            <a:endParaRPr lang="en-US" dirty="0"/>
          </a:p>
        </p:txBody>
      </p:sp>
      <p:sp>
        <p:nvSpPr>
          <p:cNvPr id="3" name="Date Placeholder 2"/>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4" name="Footer Placeholder 3"/>
          <p:cNvSpPr>
            <a:spLocks noGrp="1"/>
          </p:cNvSpPr>
          <p:nvPr>
            <p:ph type="ftr" sz="quarter" idx="11"/>
          </p:nvPr>
        </p:nvSpPr>
        <p:spPr/>
        <p:txBody>
          <a:bodyPr/>
          <a:lstStyle/>
          <a:p>
            <a:endParaRPr lang="en-US"/>
          </a:p>
        </p:txBody>
      </p:sp>
      <p:sp>
        <p:nvSpPr>
          <p:cNvPr id="5" name="Slide Number Placeholder 4"/>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1612367182"/>
      </p:ext>
    </p:extLst>
  </p:cSld>
  <p:clrMapOvr>
    <a:masterClrMapping/>
  </p:clrMapOvr>
</p:sldLayout>
</file>

<file path=ppt/slideLayouts/slideLayout7.xml><?xml version="1.0" encoding="utf-8"?>
<p:sldLayout xmlns:a="http://schemas.openxmlformats.org/drawingml/2006/main" xmlns:r="http://schemas.openxmlformats.org/officeDocument/2006/relationships" xmlns:p="http://schemas.openxmlformats.org/presentationml/2006/main" type="blank" preserve="1">
  <p:cSld name="Blank">
    <p:spTree>
      <p:nvGrpSpPr>
        <p:cNvPr id="1" name=""/>
        <p:cNvGrpSpPr/>
        <p:nvPr/>
      </p:nvGrpSpPr>
      <p:grpSpPr>
        <a:xfrm>
          <a:off x="0" y="0"/>
          <a:ext cx="0" cy="0"/>
          <a:chOff x="0" y="0"/>
          <a:chExt cx="0" cy="0"/>
        </a:xfrm>
      </p:grpSpPr>
      <p:sp>
        <p:nvSpPr>
          <p:cNvPr id="2" name="Date Placeholder 1"/>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3" name="Footer Placeholder 2"/>
          <p:cNvSpPr>
            <a:spLocks noGrp="1"/>
          </p:cNvSpPr>
          <p:nvPr>
            <p:ph type="ftr" sz="quarter" idx="11"/>
          </p:nvPr>
        </p:nvSpPr>
        <p:spPr/>
        <p:txBody>
          <a:bodyPr/>
          <a:lstStyle/>
          <a:p>
            <a:endParaRPr lang="en-US"/>
          </a:p>
        </p:txBody>
      </p:sp>
      <p:sp>
        <p:nvSpPr>
          <p:cNvPr id="4" name="Slide Number Placeholder 3"/>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1086641322"/>
      </p:ext>
    </p:extLst>
  </p:cSld>
  <p:clrMapOvr>
    <a:masterClrMapping/>
  </p:clrMapOvr>
</p:sldLayout>
</file>

<file path=ppt/slideLayouts/slideLayout8.xml><?xml version="1.0" encoding="utf-8"?>
<p:sldLayout xmlns:a="http://schemas.openxmlformats.org/drawingml/2006/main" xmlns:r="http://schemas.openxmlformats.org/officeDocument/2006/relationships" xmlns:p="http://schemas.openxmlformats.org/presentationml/2006/main" type="objTx" preserve="1">
  <p:cSld name="Content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629841" y="457200"/>
            <a:ext cx="2949178" cy="1600200"/>
          </a:xfrm>
        </p:spPr>
        <p:txBody>
          <a:bodyPr anchor="b"/>
          <a:lstStyle>
            <a:lvl1pPr>
              <a:defRPr sz="3200"/>
            </a:lvl1pPr>
          </a:lstStyle>
          <a:p>
            <a:r>
              <a:rPr lang="en-US" smtClean="0"/>
              <a:t>Click to edit Master title style</a:t>
            </a:r>
            <a:endParaRPr lang="en-US" dirty="0"/>
          </a:p>
        </p:txBody>
      </p:sp>
      <p:sp>
        <p:nvSpPr>
          <p:cNvPr id="3" name="Content Placeholder 2"/>
          <p:cNvSpPr>
            <a:spLocks noGrp="1"/>
          </p:cNvSpPr>
          <p:nvPr>
            <p:ph idx="1"/>
          </p:nvPr>
        </p:nvSpPr>
        <p:spPr>
          <a:xfrm>
            <a:off x="3887391" y="987426"/>
            <a:ext cx="4629150" cy="4873625"/>
          </a:xfrm>
        </p:spPr>
        <p:txBody>
          <a:bodyPr/>
          <a:lstStyle>
            <a:lvl1pPr>
              <a:defRPr sz="3200"/>
            </a:lvl1pPr>
            <a:lvl2pPr>
              <a:defRPr sz="2800"/>
            </a:lvl2pPr>
            <a:lvl3pPr>
              <a:defRPr sz="2400"/>
            </a:lvl3pPr>
            <a:lvl4pPr>
              <a:defRPr sz="2000"/>
            </a:lvl4pPr>
            <a:lvl5pPr>
              <a:defRPr sz="2000"/>
            </a:lvl5pPr>
            <a:lvl6pPr>
              <a:defRPr sz="2000"/>
            </a:lvl6pPr>
            <a:lvl7pPr>
              <a:defRPr sz="2000"/>
            </a:lvl7pPr>
            <a:lvl8pPr>
              <a:defRPr sz="2000"/>
            </a:lvl8pPr>
            <a:lvl9pPr>
              <a:defRPr sz="2000"/>
            </a:lvl9p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
        <p:nvSpPr>
          <p:cNvPr id="4" name="Text Placeholder 3"/>
          <p:cNvSpPr>
            <a:spLocks noGrp="1"/>
          </p:cNvSpPr>
          <p:nvPr>
            <p:ph type="body" sz="half" idx="2"/>
          </p:nvPr>
        </p:nvSpPr>
        <p:spPr>
          <a:xfrm>
            <a:off x="629841" y="2057400"/>
            <a:ext cx="2949178" cy="3811588"/>
          </a:xfrm>
        </p:spPr>
        <p:txBody>
          <a:bodyPr/>
          <a:lstStyle>
            <a:lvl1pPr marL="0" indent="0">
              <a:buNone/>
              <a:defRPr sz="16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en-US" smtClean="0"/>
              <a:t>Click to edit Master text styles</a:t>
            </a:r>
          </a:p>
        </p:txBody>
      </p:sp>
      <p:sp>
        <p:nvSpPr>
          <p:cNvPr id="5" name="Date Placeholder 4"/>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6" name="Footer Placeholder 5"/>
          <p:cNvSpPr>
            <a:spLocks noGrp="1"/>
          </p:cNvSpPr>
          <p:nvPr>
            <p:ph type="ftr" sz="quarter" idx="11"/>
          </p:nvPr>
        </p:nvSpPr>
        <p:spPr/>
        <p:txBody>
          <a:bodyPr/>
          <a:lstStyle/>
          <a:p>
            <a:endParaRPr lang="en-US"/>
          </a:p>
        </p:txBody>
      </p:sp>
      <p:sp>
        <p:nvSpPr>
          <p:cNvPr id="7" name="Slide Number Placeholder 6"/>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4184570154"/>
      </p:ext>
    </p:extLst>
  </p:cSld>
  <p:clrMapOvr>
    <a:masterClrMapping/>
  </p:clrMapOvr>
</p:sldLayout>
</file>

<file path=ppt/slideLayouts/slideLayout9.xml><?xml version="1.0" encoding="utf-8"?>
<p:sldLayout xmlns:a="http://schemas.openxmlformats.org/drawingml/2006/main" xmlns:r="http://schemas.openxmlformats.org/officeDocument/2006/relationships" xmlns:p="http://schemas.openxmlformats.org/presentationml/2006/main" type="picTx" preserve="1">
  <p:cSld name="Picture with Caption">
    <p:spTree>
      <p:nvGrpSpPr>
        <p:cNvPr id="1" name=""/>
        <p:cNvGrpSpPr/>
        <p:nvPr/>
      </p:nvGrpSpPr>
      <p:grpSpPr>
        <a:xfrm>
          <a:off x="0" y="0"/>
          <a:ext cx="0" cy="0"/>
          <a:chOff x="0" y="0"/>
          <a:chExt cx="0" cy="0"/>
        </a:xfrm>
      </p:grpSpPr>
      <p:sp>
        <p:nvSpPr>
          <p:cNvPr id="2" name="Title 1"/>
          <p:cNvSpPr>
            <a:spLocks noGrp="1"/>
          </p:cNvSpPr>
          <p:nvPr>
            <p:ph type="title"/>
          </p:nvPr>
        </p:nvSpPr>
        <p:spPr>
          <a:xfrm>
            <a:off x="629841" y="457200"/>
            <a:ext cx="2949178" cy="1600200"/>
          </a:xfrm>
        </p:spPr>
        <p:txBody>
          <a:bodyPr anchor="b"/>
          <a:lstStyle>
            <a:lvl1pPr>
              <a:defRPr sz="3200"/>
            </a:lvl1pPr>
          </a:lstStyle>
          <a:p>
            <a:r>
              <a:rPr lang="en-US" smtClean="0"/>
              <a:t>Click to edit Master title style</a:t>
            </a:r>
            <a:endParaRPr lang="en-US" dirty="0"/>
          </a:p>
        </p:txBody>
      </p:sp>
      <p:sp>
        <p:nvSpPr>
          <p:cNvPr id="3" name="Picture Placeholder 2"/>
          <p:cNvSpPr>
            <a:spLocks noGrp="1" noChangeAspect="1"/>
          </p:cNvSpPr>
          <p:nvPr>
            <p:ph type="pic" idx="1"/>
          </p:nvPr>
        </p:nvSpPr>
        <p:spPr>
          <a:xfrm>
            <a:off x="3887391" y="987426"/>
            <a:ext cx="4629150" cy="4873625"/>
          </a:xfrm>
        </p:spPr>
        <p:txBody>
          <a:bodyPr anchor="t"/>
          <a:lstStyle>
            <a:lvl1pPr marL="0" indent="0">
              <a:buNone/>
              <a:defRPr sz="3200"/>
            </a:lvl1pPr>
            <a:lvl2pPr marL="457200" indent="0">
              <a:buNone/>
              <a:defRPr sz="2800"/>
            </a:lvl2pPr>
            <a:lvl3pPr marL="914400" indent="0">
              <a:buNone/>
              <a:defRPr sz="2400"/>
            </a:lvl3pPr>
            <a:lvl4pPr marL="1371600" indent="0">
              <a:buNone/>
              <a:defRPr sz="2000"/>
            </a:lvl4pPr>
            <a:lvl5pPr marL="1828800" indent="0">
              <a:buNone/>
              <a:defRPr sz="2000"/>
            </a:lvl5pPr>
            <a:lvl6pPr marL="2286000" indent="0">
              <a:buNone/>
              <a:defRPr sz="2000"/>
            </a:lvl6pPr>
            <a:lvl7pPr marL="2743200" indent="0">
              <a:buNone/>
              <a:defRPr sz="2000"/>
            </a:lvl7pPr>
            <a:lvl8pPr marL="3200400" indent="0">
              <a:buNone/>
              <a:defRPr sz="2000"/>
            </a:lvl8pPr>
            <a:lvl9pPr marL="3657600" indent="0">
              <a:buNone/>
              <a:defRPr sz="2000"/>
            </a:lvl9pPr>
          </a:lstStyle>
          <a:p>
            <a:r>
              <a:rPr lang="en-US" smtClean="0"/>
              <a:t>Click icon to add picture</a:t>
            </a:r>
            <a:endParaRPr lang="en-US" dirty="0"/>
          </a:p>
        </p:txBody>
      </p:sp>
      <p:sp>
        <p:nvSpPr>
          <p:cNvPr id="4" name="Text Placeholder 3"/>
          <p:cNvSpPr>
            <a:spLocks noGrp="1"/>
          </p:cNvSpPr>
          <p:nvPr>
            <p:ph type="body" sz="half" idx="2"/>
          </p:nvPr>
        </p:nvSpPr>
        <p:spPr>
          <a:xfrm>
            <a:off x="629841" y="2057400"/>
            <a:ext cx="2949178" cy="3811588"/>
          </a:xfrm>
        </p:spPr>
        <p:txBody>
          <a:bodyPr/>
          <a:lstStyle>
            <a:lvl1pPr marL="0" indent="0">
              <a:buNone/>
              <a:defRPr sz="16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en-US" smtClean="0"/>
              <a:t>Click to edit Master text styles</a:t>
            </a:r>
          </a:p>
        </p:txBody>
      </p:sp>
      <p:sp>
        <p:nvSpPr>
          <p:cNvPr id="5" name="Date Placeholder 4"/>
          <p:cNvSpPr>
            <a:spLocks noGrp="1"/>
          </p:cNvSpPr>
          <p:nvPr>
            <p:ph type="dt" sz="half" idx="10"/>
          </p:nvPr>
        </p:nvSpPr>
        <p:spPr/>
        <p:txBody>
          <a:bodyPr/>
          <a:lstStyle/>
          <a:p>
            <a:fld id="{11634608-3AB4-43F0-B988-AEA4B25BC077}" type="datetimeFigureOut">
              <a:rPr lang="en-US" smtClean="0"/>
              <a:pPr/>
              <a:t>10/28/2013</a:t>
            </a:fld>
            <a:endParaRPr lang="en-US"/>
          </a:p>
        </p:txBody>
      </p:sp>
      <p:sp>
        <p:nvSpPr>
          <p:cNvPr id="6" name="Footer Placeholder 5"/>
          <p:cNvSpPr>
            <a:spLocks noGrp="1"/>
          </p:cNvSpPr>
          <p:nvPr>
            <p:ph type="ftr" sz="quarter" idx="11"/>
          </p:nvPr>
        </p:nvSpPr>
        <p:spPr/>
        <p:txBody>
          <a:bodyPr/>
          <a:lstStyle/>
          <a:p>
            <a:endParaRPr lang="en-US"/>
          </a:p>
        </p:txBody>
      </p:sp>
      <p:sp>
        <p:nvSpPr>
          <p:cNvPr id="7" name="Slide Number Placeholder 6"/>
          <p:cNvSpPr>
            <a:spLocks noGrp="1"/>
          </p:cNvSpPr>
          <p:nvPr>
            <p:ph type="sldNum" sz="quarter" idx="12"/>
          </p:nvPr>
        </p:nvSpPr>
        <p:spPr/>
        <p:txBody>
          <a:body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1036174538"/>
      </p:ext>
    </p:extLst>
  </p:cSld>
  <p:clrMapOvr>
    <a:masterClrMapping/>
  </p:clrMapOvr>
</p:sldLayout>
</file>

<file path=ppt/slideMasters/_rels/slideMaster1.xml.rels><?xml version="1.0" encoding="UTF-8" standalone="yes"?>
<Relationships xmlns="http://schemas.openxmlformats.org/package/2006/relationships"><Relationship Id="rId8" Type="http://schemas.openxmlformats.org/officeDocument/2006/relationships/slideLayout" Target="../slideLayouts/slideLayout8.xml"/><Relationship Id="rId3" Type="http://schemas.openxmlformats.org/officeDocument/2006/relationships/slideLayout" Target="../slideLayouts/slideLayout3.xml"/><Relationship Id="rId7" Type="http://schemas.openxmlformats.org/officeDocument/2006/relationships/slideLayout" Target="../slideLayouts/slideLayout7.xml"/><Relationship Id="rId12" Type="http://schemas.openxmlformats.org/officeDocument/2006/relationships/theme" Target="../theme/theme1.xml"/><Relationship Id="rId2" Type="http://schemas.openxmlformats.org/officeDocument/2006/relationships/slideLayout" Target="../slideLayouts/slideLayout2.xml"/><Relationship Id="rId1" Type="http://schemas.openxmlformats.org/officeDocument/2006/relationships/slideLayout" Target="../slideLayouts/slideLayout1.xml"/><Relationship Id="rId6" Type="http://schemas.openxmlformats.org/officeDocument/2006/relationships/slideLayout" Target="../slideLayouts/slideLayout6.xml"/><Relationship Id="rId11" Type="http://schemas.openxmlformats.org/officeDocument/2006/relationships/slideLayout" Target="../slideLayouts/slideLayout11.xml"/><Relationship Id="rId5" Type="http://schemas.openxmlformats.org/officeDocument/2006/relationships/slideLayout" Target="../slideLayouts/slideLayout5.xml"/><Relationship Id="rId10" Type="http://schemas.openxmlformats.org/officeDocument/2006/relationships/slideLayout" Target="../slideLayouts/slideLayout10.xml"/><Relationship Id="rId4" Type="http://schemas.openxmlformats.org/officeDocument/2006/relationships/slideLayout" Target="../slideLayouts/slideLayout4.xml"/><Relationship Id="rId9" Type="http://schemas.openxmlformats.org/officeDocument/2006/relationships/slideLayout" Target="../slideLayouts/slideLayout9.xml"/></Relationships>
</file>

<file path=ppt/slideMasters/slideMaster1.xml><?xml version="1.0" encoding="utf-8"?>
<p:sld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Title Placeholder 1"/>
          <p:cNvSpPr>
            <a:spLocks noGrp="1"/>
          </p:cNvSpPr>
          <p:nvPr>
            <p:ph type="title"/>
          </p:nvPr>
        </p:nvSpPr>
        <p:spPr>
          <a:xfrm>
            <a:off x="628650" y="365126"/>
            <a:ext cx="7886700" cy="1325563"/>
          </a:xfrm>
          <a:prstGeom prst="rect">
            <a:avLst/>
          </a:prstGeom>
        </p:spPr>
        <p:txBody>
          <a:bodyPr vert="horz" lIns="91440" tIns="45720" rIns="91440" bIns="45720" rtlCol="0" anchor="ctr">
            <a:normAutofit/>
          </a:bodyPr>
          <a:lstStyle/>
          <a:p>
            <a:r>
              <a:rPr lang="en-US" smtClean="0"/>
              <a:t>Click to edit Master title style</a:t>
            </a:r>
            <a:endParaRPr lang="en-US" dirty="0"/>
          </a:p>
        </p:txBody>
      </p:sp>
      <p:sp>
        <p:nvSpPr>
          <p:cNvPr id="3" name="Text Placeholder 2"/>
          <p:cNvSpPr>
            <a:spLocks noGrp="1"/>
          </p:cNvSpPr>
          <p:nvPr>
            <p:ph type="body" idx="1"/>
          </p:nvPr>
        </p:nvSpPr>
        <p:spPr>
          <a:xfrm>
            <a:off x="628650" y="1825625"/>
            <a:ext cx="7886700" cy="4351338"/>
          </a:xfrm>
          <a:prstGeom prst="rect">
            <a:avLst/>
          </a:prstGeom>
        </p:spPr>
        <p:txBody>
          <a:bodyPr vert="horz" lIns="91440" tIns="45720" rIns="91440" bIns="45720" rtlCol="0">
            <a:normAutofit/>
          </a:bodyPr>
          <a:lstStyle/>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endParaRPr lang="en-US" dirty="0"/>
          </a:p>
        </p:txBody>
      </p:sp>
      <p:sp>
        <p:nvSpPr>
          <p:cNvPr id="4" name="Date Placeholder 3"/>
          <p:cNvSpPr>
            <a:spLocks noGrp="1"/>
          </p:cNvSpPr>
          <p:nvPr>
            <p:ph type="dt" sz="half" idx="2"/>
          </p:nvPr>
        </p:nvSpPr>
        <p:spPr>
          <a:xfrm>
            <a:off x="628650" y="6356351"/>
            <a:ext cx="2057400" cy="365125"/>
          </a:xfrm>
          <a:prstGeom prst="rect">
            <a:avLst/>
          </a:prstGeom>
        </p:spPr>
        <p:txBody>
          <a:bodyPr vert="horz" lIns="91440" tIns="45720" rIns="91440" bIns="45720" rtlCol="0" anchor="ctr"/>
          <a:lstStyle>
            <a:lvl1pPr algn="l">
              <a:defRPr sz="1200">
                <a:solidFill>
                  <a:schemeClr val="tx1">
                    <a:tint val="75000"/>
                  </a:schemeClr>
                </a:solidFill>
              </a:defRPr>
            </a:lvl1pPr>
          </a:lstStyle>
          <a:p>
            <a:fld id="{11634608-3AB4-43F0-B988-AEA4B25BC077}" type="datetimeFigureOut">
              <a:rPr lang="en-US" smtClean="0"/>
              <a:pPr/>
              <a:t>10/28/2013</a:t>
            </a:fld>
            <a:endParaRPr lang="en-US"/>
          </a:p>
        </p:txBody>
      </p:sp>
      <p:sp>
        <p:nvSpPr>
          <p:cNvPr id="5" name="Footer Placeholder 4"/>
          <p:cNvSpPr>
            <a:spLocks noGrp="1"/>
          </p:cNvSpPr>
          <p:nvPr>
            <p:ph type="ftr" sz="quarter" idx="3"/>
          </p:nvPr>
        </p:nvSpPr>
        <p:spPr>
          <a:xfrm>
            <a:off x="3028950" y="6356351"/>
            <a:ext cx="3086100" cy="365125"/>
          </a:xfrm>
          <a:prstGeom prst="rect">
            <a:avLst/>
          </a:prstGeom>
        </p:spPr>
        <p:txBody>
          <a:bodyPr vert="horz" lIns="91440" tIns="45720" rIns="91440" bIns="45720" rtlCol="0" anchor="ctr"/>
          <a:lstStyle>
            <a:lvl1pPr algn="ctr">
              <a:defRPr sz="1200">
                <a:solidFill>
                  <a:schemeClr val="tx1">
                    <a:tint val="75000"/>
                  </a:schemeClr>
                </a:solidFill>
              </a:defRPr>
            </a:lvl1pPr>
          </a:lstStyle>
          <a:p>
            <a:endParaRPr lang="en-US"/>
          </a:p>
        </p:txBody>
      </p:sp>
      <p:sp>
        <p:nvSpPr>
          <p:cNvPr id="6" name="Slide Number Placeholder 5"/>
          <p:cNvSpPr>
            <a:spLocks noGrp="1"/>
          </p:cNvSpPr>
          <p:nvPr>
            <p:ph type="sldNum" sz="quarter" idx="4"/>
          </p:nvPr>
        </p:nvSpPr>
        <p:spPr>
          <a:xfrm>
            <a:off x="6457950" y="6356351"/>
            <a:ext cx="2057400" cy="365125"/>
          </a:xfrm>
          <a:prstGeom prst="rect">
            <a:avLst/>
          </a:prstGeom>
        </p:spPr>
        <p:txBody>
          <a:bodyPr vert="horz" lIns="91440" tIns="45720" rIns="91440" bIns="45720" rtlCol="0" anchor="ctr"/>
          <a:lstStyle>
            <a:lvl1pPr algn="r">
              <a:defRPr sz="1200">
                <a:solidFill>
                  <a:schemeClr val="tx1">
                    <a:tint val="75000"/>
                  </a:schemeClr>
                </a:solidFill>
              </a:defRPr>
            </a:lvl1pPr>
          </a:lstStyle>
          <a:p>
            <a:fld id="{58A6278A-27F7-447C-82C9-579947D1CCA5}" type="slidenum">
              <a:rPr lang="en-US" smtClean="0"/>
              <a:pPr/>
              <a:t>‹#›</a:t>
            </a:fld>
            <a:endParaRPr lang="en-US"/>
          </a:p>
        </p:txBody>
      </p:sp>
    </p:spTree>
    <p:extLst>
      <p:ext uri="{BB962C8B-B14F-4D97-AF65-F5344CB8AC3E}">
        <p14:creationId xmlns:p14="http://schemas.microsoft.com/office/powerpoint/2010/main" xmlns="" val="1094797646"/>
      </p:ext>
    </p:extLst>
  </p:cSld>
  <p:clrMap bg1="lt1" tx1="dk1" bg2="lt2" tx2="dk2" accent1="accent1" accent2="accent2" accent3="accent3" accent4="accent4" accent5="accent5" accent6="accent6" hlink="hlink" folHlink="folHlink"/>
  <p:sldLayoutIdLst>
    <p:sldLayoutId id="2147483661" r:id="rId1"/>
    <p:sldLayoutId id="2147483662" r:id="rId2"/>
    <p:sldLayoutId id="2147483663" r:id="rId3"/>
    <p:sldLayoutId id="2147483664" r:id="rId4"/>
    <p:sldLayoutId id="2147483665" r:id="rId5"/>
    <p:sldLayoutId id="2147483666" r:id="rId6"/>
    <p:sldLayoutId id="2147483667" r:id="rId7"/>
    <p:sldLayoutId id="2147483668" r:id="rId8"/>
    <p:sldLayoutId id="2147483669" r:id="rId9"/>
    <p:sldLayoutId id="2147483670" r:id="rId10"/>
    <p:sldLayoutId id="2147483671" r:id="rId11"/>
  </p:sldLayoutIdLst>
  <p:txStyles>
    <p:titleStyle>
      <a:lvl1pPr algn="l" defTabSz="914400" rtl="0" eaLnBrk="1" latinLnBrk="0" hangingPunct="1">
        <a:lnSpc>
          <a:spcPct val="90000"/>
        </a:lnSpc>
        <a:spcBef>
          <a:spcPct val="0"/>
        </a:spcBef>
        <a:buNone/>
        <a:defRPr sz="4400" kern="1200">
          <a:solidFill>
            <a:schemeClr val="tx1"/>
          </a:solidFill>
          <a:latin typeface="+mj-lt"/>
          <a:ea typeface="+mj-ea"/>
          <a:cs typeface="+mj-cs"/>
        </a:defRPr>
      </a:lvl1pPr>
    </p:titleStyle>
    <p:bodyStyle>
      <a:lvl1pPr marL="228600" indent="-228600" algn="l" defTabSz="914400" rtl="0" eaLnBrk="1" latinLnBrk="0" hangingPunct="1">
        <a:lnSpc>
          <a:spcPct val="90000"/>
        </a:lnSpc>
        <a:spcBef>
          <a:spcPts val="1000"/>
        </a:spcBef>
        <a:buFont typeface="Arial" panose="020B0604020202020204" pitchFamily="34" charset="0"/>
        <a:buChar char="•"/>
        <a:defRPr sz="2800" kern="1200">
          <a:solidFill>
            <a:schemeClr val="tx1"/>
          </a:solidFill>
          <a:latin typeface="+mn-lt"/>
          <a:ea typeface="+mn-ea"/>
          <a:cs typeface="+mn-cs"/>
        </a:defRPr>
      </a:lvl1pPr>
      <a:lvl2pPr marL="685800" indent="-228600" algn="l" defTabSz="914400" rtl="0" eaLnBrk="1" latinLnBrk="0" hangingPunct="1">
        <a:lnSpc>
          <a:spcPct val="90000"/>
        </a:lnSpc>
        <a:spcBef>
          <a:spcPts val="500"/>
        </a:spcBef>
        <a:buFont typeface="Arial" panose="020B0604020202020204" pitchFamily="34" charset="0"/>
        <a:buChar char="•"/>
        <a:defRPr sz="2400" kern="1200">
          <a:solidFill>
            <a:schemeClr val="tx1"/>
          </a:solidFill>
          <a:latin typeface="+mn-lt"/>
          <a:ea typeface="+mn-ea"/>
          <a:cs typeface="+mn-cs"/>
        </a:defRPr>
      </a:lvl2pPr>
      <a:lvl3pPr marL="1143000" indent="-228600" algn="l" defTabSz="914400" rtl="0" eaLnBrk="1" latinLnBrk="0" hangingPunct="1">
        <a:lnSpc>
          <a:spcPct val="90000"/>
        </a:lnSpc>
        <a:spcBef>
          <a:spcPts val="500"/>
        </a:spcBef>
        <a:buFont typeface="Arial" panose="020B0604020202020204" pitchFamily="34" charset="0"/>
        <a:buChar char="•"/>
        <a:defRPr sz="2000" kern="1200">
          <a:solidFill>
            <a:schemeClr val="tx1"/>
          </a:solidFill>
          <a:latin typeface="+mn-lt"/>
          <a:ea typeface="+mn-ea"/>
          <a:cs typeface="+mn-cs"/>
        </a:defRPr>
      </a:lvl3pPr>
      <a:lvl4pPr marL="1600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4pPr>
      <a:lvl5pPr marL="20574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5pPr>
      <a:lvl6pPr marL="25146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6pPr>
      <a:lvl7pPr marL="29718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7pPr>
      <a:lvl8pPr marL="34290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8pPr>
      <a:lvl9pPr marL="3886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9pPr>
    </p:bodyStyle>
    <p:other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otherStyle>
  </p:txStyles>
</p:sldMaster>
</file>

<file path=ppt/slides/_rels/slide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slideLayout" Target="../slideLayouts/slideLayout1.xml"/></Relationships>
</file>

<file path=ppt/slides/_rels/slide10.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slideLayout" Target="../slideLayouts/slideLayout2.xml"/></Relationships>
</file>

<file path=ppt/slides/_rels/slide100.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25.xml"/><Relationship Id="rId1" Type="http://schemas.openxmlformats.org/officeDocument/2006/relationships/slideLayout" Target="../slideLayouts/slideLayout6.xml"/></Relationships>
</file>

<file path=ppt/slides/_rels/slide101.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s>
</file>

<file path=ppt/slides/_rels/slide102.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s>
</file>

<file path=ppt/slides/_rels/slide103.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s>
</file>

<file path=ppt/slides/_rels/slide104.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105.xml.rels><?xml version="1.0" encoding="UTF-8" standalone="yes"?>
<Relationships xmlns="http://schemas.openxmlformats.org/package/2006/relationships"><Relationship Id="rId2" Type="http://schemas.openxmlformats.org/officeDocument/2006/relationships/slide" Target="slide103.xml"/><Relationship Id="rId1" Type="http://schemas.openxmlformats.org/officeDocument/2006/relationships/slideLayout" Target="../slideLayouts/slideLayout6.xml"/></Relationships>
</file>

<file path=ppt/slides/_rels/slide106.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s>
</file>

<file path=ppt/slides/_rels/slide107.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s>
</file>

<file path=ppt/slides/_rels/slide108.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s>
</file>

<file path=ppt/slides/_rels/slide109.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s>
</file>

<file path=ppt/slides/_rels/slide11.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10.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s>
</file>

<file path=ppt/slides/_rels/slide111.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s>
</file>

<file path=ppt/slides/_rels/slide112.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9.xml"/><Relationship Id="rId1" Type="http://schemas.openxmlformats.org/officeDocument/2006/relationships/slideLayout" Target="../slideLayouts/slideLayout6.xml"/><Relationship Id="rId4" Type="http://schemas.openxmlformats.org/officeDocument/2006/relationships/comments" Target="../comments/comment16.xml"/></Relationships>
</file>

<file path=ppt/slides/_rels/slide113.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47.xml"/><Relationship Id="rId1" Type="http://schemas.openxmlformats.org/officeDocument/2006/relationships/slideLayout" Target="../slideLayouts/slideLayout6.xml"/></Relationships>
</file>

<file path=ppt/slides/_rels/slide114.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115.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47.xml"/><Relationship Id="rId1" Type="http://schemas.openxmlformats.org/officeDocument/2006/relationships/slideLayout" Target="../slideLayouts/slideLayout6.xml"/><Relationship Id="rId4" Type="http://schemas.openxmlformats.org/officeDocument/2006/relationships/comments" Target="../comments/comment17.xml"/></Relationships>
</file>

<file path=ppt/slides/_rels/slide116.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47.xml"/><Relationship Id="rId1" Type="http://schemas.openxmlformats.org/officeDocument/2006/relationships/slideLayout" Target="../slideLayouts/slideLayout6.xml"/><Relationship Id="rId4" Type="http://schemas.openxmlformats.org/officeDocument/2006/relationships/comments" Target="../comments/comment18.xml"/></Relationships>
</file>

<file path=ppt/slides/_rels/slide117.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118.xml.rels><?xml version="1.0" encoding="UTF-8" standalone="yes"?>
<Relationships xmlns="http://schemas.openxmlformats.org/package/2006/relationships"><Relationship Id="rId3" Type="http://schemas.openxmlformats.org/officeDocument/2006/relationships/slide" Target="slide15.xml"/><Relationship Id="rId7" Type="http://schemas.openxmlformats.org/officeDocument/2006/relationships/comments" Target="../comments/comment19.xml"/><Relationship Id="rId2" Type="http://schemas.openxmlformats.org/officeDocument/2006/relationships/slide" Target="slide51.xml"/><Relationship Id="rId1" Type="http://schemas.openxmlformats.org/officeDocument/2006/relationships/slideLayout" Target="../slideLayouts/slideLayout6.xml"/><Relationship Id="rId6" Type="http://schemas.openxmlformats.org/officeDocument/2006/relationships/slide" Target="slide120.xml"/><Relationship Id="rId5" Type="http://schemas.openxmlformats.org/officeDocument/2006/relationships/slide" Target="slide119.xml"/><Relationship Id="rId4" Type="http://schemas.openxmlformats.org/officeDocument/2006/relationships/slide" Target="slide118.xml"/></Relationships>
</file>

<file path=ppt/slides/_rels/slide119.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51.xml"/><Relationship Id="rId1" Type="http://schemas.openxmlformats.org/officeDocument/2006/relationships/slideLayout" Target="../slideLayouts/slideLayout6.xml"/><Relationship Id="rId6" Type="http://schemas.openxmlformats.org/officeDocument/2006/relationships/slide" Target="slide120.xml"/><Relationship Id="rId5" Type="http://schemas.openxmlformats.org/officeDocument/2006/relationships/slide" Target="slide119.xml"/><Relationship Id="rId4" Type="http://schemas.openxmlformats.org/officeDocument/2006/relationships/slide" Target="slide118.xml"/></Relationships>
</file>

<file path=ppt/slides/_rels/slide12.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20.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51.xml"/><Relationship Id="rId1" Type="http://schemas.openxmlformats.org/officeDocument/2006/relationships/slideLayout" Target="../slideLayouts/slideLayout6.xml"/><Relationship Id="rId6" Type="http://schemas.openxmlformats.org/officeDocument/2006/relationships/slide" Target="slide120.xml"/><Relationship Id="rId5" Type="http://schemas.openxmlformats.org/officeDocument/2006/relationships/slide" Target="slide119.xml"/><Relationship Id="rId4" Type="http://schemas.openxmlformats.org/officeDocument/2006/relationships/slide" Target="slide118.xml"/></Relationships>
</file>

<file path=ppt/slides/_rels/slide121.xml.rels><?xml version="1.0" encoding="UTF-8" standalone="yes"?>
<Relationships xmlns="http://schemas.openxmlformats.org/package/2006/relationships"><Relationship Id="rId2" Type="http://schemas.openxmlformats.org/officeDocument/2006/relationships/slide" Target="slide28.xml"/><Relationship Id="rId1" Type="http://schemas.openxmlformats.org/officeDocument/2006/relationships/slideLayout" Target="../slideLayouts/slideLayout6.xml"/></Relationships>
</file>

<file path=ppt/slides/_rels/slide122.xml.rels><?xml version="1.0" encoding="UTF-8" standalone="yes"?>
<Relationships xmlns="http://schemas.openxmlformats.org/package/2006/relationships"><Relationship Id="rId8" Type="http://schemas.openxmlformats.org/officeDocument/2006/relationships/slide" Target="slide132.xml"/><Relationship Id="rId3" Type="http://schemas.openxmlformats.org/officeDocument/2006/relationships/slide" Target="slide53.xml"/><Relationship Id="rId7" Type="http://schemas.openxmlformats.org/officeDocument/2006/relationships/slide" Target="slide125.xml"/><Relationship Id="rId2" Type="http://schemas.openxmlformats.org/officeDocument/2006/relationships/slide" Target="slide17.xml"/><Relationship Id="rId1" Type="http://schemas.openxmlformats.org/officeDocument/2006/relationships/slideLayout" Target="../slideLayouts/slideLayout6.xml"/><Relationship Id="rId6" Type="http://schemas.openxmlformats.org/officeDocument/2006/relationships/slide" Target="slide128.xml"/><Relationship Id="rId5" Type="http://schemas.openxmlformats.org/officeDocument/2006/relationships/slide" Target="slide124.xml"/><Relationship Id="rId10" Type="http://schemas.openxmlformats.org/officeDocument/2006/relationships/slide" Target="slide129.xml"/><Relationship Id="rId4" Type="http://schemas.openxmlformats.org/officeDocument/2006/relationships/slide" Target="slide15.xml"/><Relationship Id="rId9" Type="http://schemas.openxmlformats.org/officeDocument/2006/relationships/slide" Target="slide136.xml"/></Relationships>
</file>

<file path=ppt/slides/_rels/slide123.xml.rels><?xml version="1.0" encoding="UTF-8" standalone="yes"?>
<Relationships xmlns="http://schemas.openxmlformats.org/package/2006/relationships"><Relationship Id="rId8" Type="http://schemas.openxmlformats.org/officeDocument/2006/relationships/slide" Target="slide132.xml"/><Relationship Id="rId3" Type="http://schemas.openxmlformats.org/officeDocument/2006/relationships/slide" Target="slide53.xml"/><Relationship Id="rId7" Type="http://schemas.openxmlformats.org/officeDocument/2006/relationships/slide" Target="slide125.xml"/><Relationship Id="rId2" Type="http://schemas.openxmlformats.org/officeDocument/2006/relationships/slide" Target="slide17.xml"/><Relationship Id="rId1" Type="http://schemas.openxmlformats.org/officeDocument/2006/relationships/slideLayout" Target="../slideLayouts/slideLayout6.xml"/><Relationship Id="rId6" Type="http://schemas.openxmlformats.org/officeDocument/2006/relationships/slide" Target="slide128.xml"/><Relationship Id="rId5" Type="http://schemas.openxmlformats.org/officeDocument/2006/relationships/slide" Target="slide124.xml"/><Relationship Id="rId10" Type="http://schemas.openxmlformats.org/officeDocument/2006/relationships/slide" Target="slide129.xml"/><Relationship Id="rId4" Type="http://schemas.openxmlformats.org/officeDocument/2006/relationships/slide" Target="slide15.xml"/><Relationship Id="rId9" Type="http://schemas.openxmlformats.org/officeDocument/2006/relationships/slide" Target="slide136.xml"/></Relationships>
</file>

<file path=ppt/slides/_rels/slide124.xml.rels><?xml version="1.0" encoding="UTF-8" standalone="yes"?>
<Relationships xmlns="http://schemas.openxmlformats.org/package/2006/relationships"><Relationship Id="rId8" Type="http://schemas.openxmlformats.org/officeDocument/2006/relationships/slide" Target="slide132.xml"/><Relationship Id="rId3" Type="http://schemas.openxmlformats.org/officeDocument/2006/relationships/slide" Target="slide53.xml"/><Relationship Id="rId7" Type="http://schemas.openxmlformats.org/officeDocument/2006/relationships/slide" Target="slide125.xml"/><Relationship Id="rId2" Type="http://schemas.openxmlformats.org/officeDocument/2006/relationships/slide" Target="slide17.xml"/><Relationship Id="rId1" Type="http://schemas.openxmlformats.org/officeDocument/2006/relationships/slideLayout" Target="../slideLayouts/slideLayout6.xml"/><Relationship Id="rId6" Type="http://schemas.openxmlformats.org/officeDocument/2006/relationships/slide" Target="slide128.xml"/><Relationship Id="rId5" Type="http://schemas.openxmlformats.org/officeDocument/2006/relationships/slide" Target="slide124.xml"/><Relationship Id="rId10" Type="http://schemas.openxmlformats.org/officeDocument/2006/relationships/slide" Target="slide129.xml"/><Relationship Id="rId4" Type="http://schemas.openxmlformats.org/officeDocument/2006/relationships/slide" Target="slide15.xml"/><Relationship Id="rId9" Type="http://schemas.openxmlformats.org/officeDocument/2006/relationships/slide" Target="slide136.xml"/></Relationships>
</file>

<file path=ppt/slides/_rels/slide125.xml.rels><?xml version="1.0" encoding="UTF-8" standalone="yes"?>
<Relationships xmlns="http://schemas.openxmlformats.org/package/2006/relationships"><Relationship Id="rId8" Type="http://schemas.openxmlformats.org/officeDocument/2006/relationships/slide" Target="slide132.xml"/><Relationship Id="rId3" Type="http://schemas.openxmlformats.org/officeDocument/2006/relationships/slide" Target="slide53.xml"/><Relationship Id="rId7" Type="http://schemas.openxmlformats.org/officeDocument/2006/relationships/slide" Target="slide125.xml"/><Relationship Id="rId2" Type="http://schemas.openxmlformats.org/officeDocument/2006/relationships/slide" Target="slide17.xml"/><Relationship Id="rId1" Type="http://schemas.openxmlformats.org/officeDocument/2006/relationships/slideLayout" Target="../slideLayouts/slideLayout6.xml"/><Relationship Id="rId6" Type="http://schemas.openxmlformats.org/officeDocument/2006/relationships/slide" Target="slide128.xml"/><Relationship Id="rId11" Type="http://schemas.openxmlformats.org/officeDocument/2006/relationships/slide" Target="slide126.xml"/><Relationship Id="rId5" Type="http://schemas.openxmlformats.org/officeDocument/2006/relationships/slide" Target="slide124.xml"/><Relationship Id="rId10" Type="http://schemas.openxmlformats.org/officeDocument/2006/relationships/slide" Target="slide129.xml"/><Relationship Id="rId4" Type="http://schemas.openxmlformats.org/officeDocument/2006/relationships/slide" Target="slide15.xml"/><Relationship Id="rId9" Type="http://schemas.openxmlformats.org/officeDocument/2006/relationships/slide" Target="slide136.xml"/></Relationships>
</file>

<file path=ppt/slides/_rels/slide126.xml.rels><?xml version="1.0" encoding="UTF-8" standalone="yes"?>
<Relationships xmlns="http://schemas.openxmlformats.org/package/2006/relationships"><Relationship Id="rId3" Type="http://schemas.openxmlformats.org/officeDocument/2006/relationships/slide" Target="slide53.xml"/><Relationship Id="rId2" Type="http://schemas.openxmlformats.org/officeDocument/2006/relationships/slide" Target="slide15.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127.xml.rels><?xml version="1.0" encoding="UTF-8" standalone="yes"?>
<Relationships xmlns="http://schemas.openxmlformats.org/package/2006/relationships"><Relationship Id="rId3" Type="http://schemas.openxmlformats.org/officeDocument/2006/relationships/slide" Target="slide53.xml"/><Relationship Id="rId2" Type="http://schemas.openxmlformats.org/officeDocument/2006/relationships/slide" Target="slide15.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128.xml.rels><?xml version="1.0" encoding="UTF-8" standalone="yes"?>
<Relationships xmlns="http://schemas.openxmlformats.org/package/2006/relationships"><Relationship Id="rId8" Type="http://schemas.openxmlformats.org/officeDocument/2006/relationships/slide" Target="slide132.xml"/><Relationship Id="rId3" Type="http://schemas.openxmlformats.org/officeDocument/2006/relationships/slide" Target="slide53.xml"/><Relationship Id="rId7" Type="http://schemas.openxmlformats.org/officeDocument/2006/relationships/slide" Target="slide125.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128.xml"/><Relationship Id="rId5" Type="http://schemas.openxmlformats.org/officeDocument/2006/relationships/slide" Target="slide124.xml"/><Relationship Id="rId10" Type="http://schemas.openxmlformats.org/officeDocument/2006/relationships/slide" Target="slide129.xml"/><Relationship Id="rId4" Type="http://schemas.openxmlformats.org/officeDocument/2006/relationships/slide" Target="slide17.xml"/><Relationship Id="rId9" Type="http://schemas.openxmlformats.org/officeDocument/2006/relationships/slide" Target="slide136.xml"/></Relationships>
</file>

<file path=ppt/slides/_rels/slide129.xml.rels><?xml version="1.0" encoding="UTF-8" standalone="yes"?>
<Relationships xmlns="http://schemas.openxmlformats.org/package/2006/relationships"><Relationship Id="rId8" Type="http://schemas.openxmlformats.org/officeDocument/2006/relationships/slide" Target="slide132.xml"/><Relationship Id="rId3" Type="http://schemas.openxmlformats.org/officeDocument/2006/relationships/slide" Target="slide53.xml"/><Relationship Id="rId7" Type="http://schemas.openxmlformats.org/officeDocument/2006/relationships/slide" Target="slide125.xml"/><Relationship Id="rId12" Type="http://schemas.openxmlformats.org/officeDocument/2006/relationships/comments" Target="../comments/comment20.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128.xml"/><Relationship Id="rId11" Type="http://schemas.openxmlformats.org/officeDocument/2006/relationships/slide" Target="slide126.xml"/><Relationship Id="rId5" Type="http://schemas.openxmlformats.org/officeDocument/2006/relationships/slide" Target="slide124.xml"/><Relationship Id="rId10" Type="http://schemas.openxmlformats.org/officeDocument/2006/relationships/slide" Target="slide129.xml"/><Relationship Id="rId4" Type="http://schemas.openxmlformats.org/officeDocument/2006/relationships/slide" Target="slide17.xml"/><Relationship Id="rId9" Type="http://schemas.openxmlformats.org/officeDocument/2006/relationships/slide" Target="slide136.xml"/></Relationships>
</file>

<file path=ppt/slides/_rels/slide13.xml.rels><?xml version="1.0" encoding="UTF-8" standalone="yes"?>
<Relationships xmlns="http://schemas.openxmlformats.org/package/2006/relationships"><Relationship Id="rId8" Type="http://schemas.openxmlformats.org/officeDocument/2006/relationships/slide" Target="slide53.xml"/><Relationship Id="rId3" Type="http://schemas.openxmlformats.org/officeDocument/2006/relationships/slide" Target="slide25.xml"/><Relationship Id="rId7" Type="http://schemas.openxmlformats.org/officeDocument/2006/relationships/slide" Target="slide63.xml"/><Relationship Id="rId2" Type="http://schemas.openxmlformats.org/officeDocument/2006/relationships/slide" Target="slide17.xml"/><Relationship Id="rId1" Type="http://schemas.openxmlformats.org/officeDocument/2006/relationships/slideLayout" Target="../slideLayouts/slideLayout7.xml"/><Relationship Id="rId6" Type="http://schemas.openxmlformats.org/officeDocument/2006/relationships/slide" Target="slide34.xml"/><Relationship Id="rId5" Type="http://schemas.openxmlformats.org/officeDocument/2006/relationships/slide" Target="slide39.xml"/><Relationship Id="rId10" Type="http://schemas.openxmlformats.org/officeDocument/2006/relationships/slide" Target="slide61.xml"/><Relationship Id="rId4" Type="http://schemas.openxmlformats.org/officeDocument/2006/relationships/slide" Target="slide51.xml"/><Relationship Id="rId9" Type="http://schemas.openxmlformats.org/officeDocument/2006/relationships/slide" Target="slide58.xml"/></Relationships>
</file>

<file path=ppt/slides/_rels/slide130.xml.rels><?xml version="1.0" encoding="UTF-8" standalone="yes"?>
<Relationships xmlns="http://schemas.openxmlformats.org/package/2006/relationships"><Relationship Id="rId3" Type="http://schemas.openxmlformats.org/officeDocument/2006/relationships/slide" Target="slide53.xml"/><Relationship Id="rId2" Type="http://schemas.openxmlformats.org/officeDocument/2006/relationships/slide" Target="slide15.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131.xml.rels><?xml version="1.0" encoding="UTF-8" standalone="yes"?>
<Relationships xmlns="http://schemas.openxmlformats.org/package/2006/relationships"><Relationship Id="rId3" Type="http://schemas.openxmlformats.org/officeDocument/2006/relationships/slide" Target="slide53.xml"/><Relationship Id="rId2" Type="http://schemas.openxmlformats.org/officeDocument/2006/relationships/slide" Target="slide15.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132.xml.rels><?xml version="1.0" encoding="UTF-8" standalone="yes"?>
<Relationships xmlns="http://schemas.openxmlformats.org/package/2006/relationships"><Relationship Id="rId8" Type="http://schemas.openxmlformats.org/officeDocument/2006/relationships/slide" Target="slide132.xml"/><Relationship Id="rId3" Type="http://schemas.openxmlformats.org/officeDocument/2006/relationships/slide" Target="slide53.xml"/><Relationship Id="rId7" Type="http://schemas.openxmlformats.org/officeDocument/2006/relationships/slide" Target="slide125.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128.xml"/><Relationship Id="rId11" Type="http://schemas.openxmlformats.org/officeDocument/2006/relationships/slide" Target="slide126.xml"/><Relationship Id="rId5" Type="http://schemas.openxmlformats.org/officeDocument/2006/relationships/slide" Target="slide124.xml"/><Relationship Id="rId10" Type="http://schemas.openxmlformats.org/officeDocument/2006/relationships/slide" Target="slide129.xml"/><Relationship Id="rId4" Type="http://schemas.openxmlformats.org/officeDocument/2006/relationships/slide" Target="slide17.xml"/><Relationship Id="rId9" Type="http://schemas.openxmlformats.org/officeDocument/2006/relationships/slide" Target="slide136.xml"/></Relationships>
</file>

<file path=ppt/slides/_rels/slide133.xml.rels><?xml version="1.0" encoding="UTF-8" standalone="yes"?>
<Relationships xmlns="http://schemas.openxmlformats.org/package/2006/relationships"><Relationship Id="rId3" Type="http://schemas.openxmlformats.org/officeDocument/2006/relationships/slide" Target="slide53.xml"/><Relationship Id="rId2" Type="http://schemas.openxmlformats.org/officeDocument/2006/relationships/slide" Target="slide15.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134.xml.rels><?xml version="1.0" encoding="UTF-8" standalone="yes"?>
<Relationships xmlns="http://schemas.openxmlformats.org/package/2006/relationships"><Relationship Id="rId3" Type="http://schemas.openxmlformats.org/officeDocument/2006/relationships/slide" Target="slide53.xml"/><Relationship Id="rId2" Type="http://schemas.openxmlformats.org/officeDocument/2006/relationships/slide" Target="slide15.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135.xml.rels><?xml version="1.0" encoding="UTF-8" standalone="yes"?>
<Relationships xmlns="http://schemas.openxmlformats.org/package/2006/relationships"><Relationship Id="rId8" Type="http://schemas.openxmlformats.org/officeDocument/2006/relationships/slide" Target="slide132.xml"/><Relationship Id="rId3" Type="http://schemas.openxmlformats.org/officeDocument/2006/relationships/slide" Target="slide53.xml"/><Relationship Id="rId7" Type="http://schemas.openxmlformats.org/officeDocument/2006/relationships/slide" Target="slide125.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128.xml"/><Relationship Id="rId5" Type="http://schemas.openxmlformats.org/officeDocument/2006/relationships/slide" Target="slide124.xml"/><Relationship Id="rId10" Type="http://schemas.openxmlformats.org/officeDocument/2006/relationships/slide" Target="slide129.xml"/><Relationship Id="rId4" Type="http://schemas.openxmlformats.org/officeDocument/2006/relationships/slide" Target="slide17.xml"/><Relationship Id="rId9" Type="http://schemas.openxmlformats.org/officeDocument/2006/relationships/slide" Target="slide136.xml"/></Relationships>
</file>

<file path=ppt/slides/_rels/slide136.xml.rels><?xml version="1.0" encoding="UTF-8" standalone="yes"?>
<Relationships xmlns="http://schemas.openxmlformats.org/package/2006/relationships"><Relationship Id="rId8" Type="http://schemas.openxmlformats.org/officeDocument/2006/relationships/slide" Target="slide132.xml"/><Relationship Id="rId3" Type="http://schemas.openxmlformats.org/officeDocument/2006/relationships/slide" Target="slide53.xml"/><Relationship Id="rId7" Type="http://schemas.openxmlformats.org/officeDocument/2006/relationships/slide" Target="slide125.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128.xml"/><Relationship Id="rId5" Type="http://schemas.openxmlformats.org/officeDocument/2006/relationships/slide" Target="slide124.xml"/><Relationship Id="rId10" Type="http://schemas.openxmlformats.org/officeDocument/2006/relationships/slide" Target="slide129.xml"/><Relationship Id="rId4" Type="http://schemas.openxmlformats.org/officeDocument/2006/relationships/slide" Target="slide17.xml"/><Relationship Id="rId9" Type="http://schemas.openxmlformats.org/officeDocument/2006/relationships/slide" Target="slide136.xml"/></Relationships>
</file>

<file path=ppt/slides/_rels/slide137.xml.rels><?xml version="1.0" encoding="UTF-8" standalone="yes"?>
<Relationships xmlns="http://schemas.openxmlformats.org/package/2006/relationships"><Relationship Id="rId8" Type="http://schemas.openxmlformats.org/officeDocument/2006/relationships/slide" Target="slide138.xml"/><Relationship Id="rId3" Type="http://schemas.openxmlformats.org/officeDocument/2006/relationships/slide" Target="slide57.xml"/><Relationship Id="rId7" Type="http://schemas.openxmlformats.org/officeDocument/2006/relationships/slide" Target="slide143.xml"/><Relationship Id="rId2" Type="http://schemas.openxmlformats.org/officeDocument/2006/relationships/slide" Target="slide17.xml"/><Relationship Id="rId1" Type="http://schemas.openxmlformats.org/officeDocument/2006/relationships/slideLayout" Target="../slideLayouts/slideLayout6.xml"/><Relationship Id="rId6" Type="http://schemas.openxmlformats.org/officeDocument/2006/relationships/slide" Target="slide141.xml"/><Relationship Id="rId5" Type="http://schemas.openxmlformats.org/officeDocument/2006/relationships/slide" Target="slide137.xml"/><Relationship Id="rId4" Type="http://schemas.openxmlformats.org/officeDocument/2006/relationships/slide" Target="slide15.xml"/></Relationships>
</file>

<file path=ppt/slides/_rels/slide138.xml.rels><?xml version="1.0" encoding="UTF-8" standalone="yes"?>
<Relationships xmlns="http://schemas.openxmlformats.org/package/2006/relationships"><Relationship Id="rId8" Type="http://schemas.openxmlformats.org/officeDocument/2006/relationships/slide" Target="slide143.xml"/><Relationship Id="rId3" Type="http://schemas.openxmlformats.org/officeDocument/2006/relationships/slide" Target="slide126.xml"/><Relationship Id="rId7" Type="http://schemas.openxmlformats.org/officeDocument/2006/relationships/slide" Target="slide141.xml"/><Relationship Id="rId2" Type="http://schemas.openxmlformats.org/officeDocument/2006/relationships/slide" Target="slide17.xml"/><Relationship Id="rId1" Type="http://schemas.openxmlformats.org/officeDocument/2006/relationships/slideLayout" Target="../slideLayouts/slideLayout6.xml"/><Relationship Id="rId6" Type="http://schemas.openxmlformats.org/officeDocument/2006/relationships/slide" Target="slide137.xml"/><Relationship Id="rId5" Type="http://schemas.openxmlformats.org/officeDocument/2006/relationships/slide" Target="slide15.xml"/><Relationship Id="rId4" Type="http://schemas.openxmlformats.org/officeDocument/2006/relationships/slide" Target="slide57.xml"/><Relationship Id="rId9" Type="http://schemas.openxmlformats.org/officeDocument/2006/relationships/slide" Target="slide138.xml"/></Relationships>
</file>

<file path=ppt/slides/_rels/slide139.xml.rels><?xml version="1.0" encoding="UTF-8" standalone="yes"?>
<Relationships xmlns="http://schemas.openxmlformats.org/package/2006/relationships"><Relationship Id="rId2" Type="http://schemas.openxmlformats.org/officeDocument/2006/relationships/slide" Target="slide17.xml"/><Relationship Id="rId1" Type="http://schemas.openxmlformats.org/officeDocument/2006/relationships/slideLayout" Target="../slideLayouts/slideLayout6.xml"/></Relationships>
</file>

<file path=ppt/slides/_rels/slide14.xml.rels><?xml version="1.0" encoding="UTF-8" standalone="yes"?>
<Relationships xmlns="http://schemas.openxmlformats.org/package/2006/relationships"><Relationship Id="rId2" Type="http://schemas.openxmlformats.org/officeDocument/2006/relationships/slide" Target="slide17.xml"/><Relationship Id="rId1" Type="http://schemas.openxmlformats.org/officeDocument/2006/relationships/slideLayout" Target="../slideLayouts/slideLayout6.xml"/></Relationships>
</file>

<file path=ppt/slides/_rels/slide140.xml.rels><?xml version="1.0" encoding="UTF-8" standalone="yes"?>
<Relationships xmlns="http://schemas.openxmlformats.org/package/2006/relationships"><Relationship Id="rId3" Type="http://schemas.openxmlformats.org/officeDocument/2006/relationships/slide" Target="slide138.xml"/><Relationship Id="rId2" Type="http://schemas.openxmlformats.org/officeDocument/2006/relationships/slide" Target="slide17.xml"/><Relationship Id="rId1" Type="http://schemas.openxmlformats.org/officeDocument/2006/relationships/slideLayout" Target="../slideLayouts/slideLayout6.xml"/></Relationships>
</file>

<file path=ppt/slides/_rels/slide141.xml.rels><?xml version="1.0" encoding="UTF-8" standalone="yes"?>
<Relationships xmlns="http://schemas.openxmlformats.org/package/2006/relationships"><Relationship Id="rId8" Type="http://schemas.openxmlformats.org/officeDocument/2006/relationships/slide" Target="slide143.xml"/><Relationship Id="rId3" Type="http://schemas.openxmlformats.org/officeDocument/2006/relationships/slide" Target="slide126.xml"/><Relationship Id="rId7" Type="http://schemas.openxmlformats.org/officeDocument/2006/relationships/slide" Target="slide141.xml"/><Relationship Id="rId2" Type="http://schemas.openxmlformats.org/officeDocument/2006/relationships/slide" Target="slide17.xml"/><Relationship Id="rId1" Type="http://schemas.openxmlformats.org/officeDocument/2006/relationships/slideLayout" Target="../slideLayouts/slideLayout6.xml"/><Relationship Id="rId6" Type="http://schemas.openxmlformats.org/officeDocument/2006/relationships/slide" Target="slide137.xml"/><Relationship Id="rId5" Type="http://schemas.openxmlformats.org/officeDocument/2006/relationships/slide" Target="slide15.xml"/><Relationship Id="rId10" Type="http://schemas.openxmlformats.org/officeDocument/2006/relationships/comments" Target="../comments/comment21.xml"/><Relationship Id="rId4" Type="http://schemas.openxmlformats.org/officeDocument/2006/relationships/slide" Target="slide57.xml"/><Relationship Id="rId9" Type="http://schemas.openxmlformats.org/officeDocument/2006/relationships/slide" Target="slide138.xml"/></Relationships>
</file>

<file path=ppt/slides/_rels/slide142.xml.rels><?xml version="1.0" encoding="UTF-8" standalone="yes"?>
<Relationships xmlns="http://schemas.openxmlformats.org/package/2006/relationships"><Relationship Id="rId2" Type="http://schemas.openxmlformats.org/officeDocument/2006/relationships/slide" Target="slide17.xml"/><Relationship Id="rId1" Type="http://schemas.openxmlformats.org/officeDocument/2006/relationships/slideLayout" Target="../slideLayouts/slideLayout6.xml"/></Relationships>
</file>

<file path=ppt/slides/_rels/slide143.xml.rels><?xml version="1.0" encoding="UTF-8" standalone="yes"?>
<Relationships xmlns="http://schemas.openxmlformats.org/package/2006/relationships"><Relationship Id="rId8" Type="http://schemas.openxmlformats.org/officeDocument/2006/relationships/slide" Target="slide143.xml"/><Relationship Id="rId3" Type="http://schemas.openxmlformats.org/officeDocument/2006/relationships/slide" Target="slide126.xml"/><Relationship Id="rId7" Type="http://schemas.openxmlformats.org/officeDocument/2006/relationships/slide" Target="slide141.xml"/><Relationship Id="rId2" Type="http://schemas.openxmlformats.org/officeDocument/2006/relationships/slide" Target="slide17.xml"/><Relationship Id="rId1" Type="http://schemas.openxmlformats.org/officeDocument/2006/relationships/slideLayout" Target="../slideLayouts/slideLayout6.xml"/><Relationship Id="rId6" Type="http://schemas.openxmlformats.org/officeDocument/2006/relationships/slide" Target="slide137.xml"/><Relationship Id="rId5" Type="http://schemas.openxmlformats.org/officeDocument/2006/relationships/slide" Target="slide15.xml"/><Relationship Id="rId4" Type="http://schemas.openxmlformats.org/officeDocument/2006/relationships/slide" Target="slide57.xml"/><Relationship Id="rId9" Type="http://schemas.openxmlformats.org/officeDocument/2006/relationships/slide" Target="slide138.xml"/></Relationships>
</file>

<file path=ppt/slides/_rels/slide144.xml.rels><?xml version="1.0" encoding="UTF-8" standalone="yes"?>
<Relationships xmlns="http://schemas.openxmlformats.org/package/2006/relationships"><Relationship Id="rId2" Type="http://schemas.openxmlformats.org/officeDocument/2006/relationships/slide" Target="slide17.xml"/><Relationship Id="rId1" Type="http://schemas.openxmlformats.org/officeDocument/2006/relationships/slideLayout" Target="../slideLayouts/slideLayout6.xml"/></Relationships>
</file>

<file path=ppt/slides/_rels/slide145.xml.rels><?xml version="1.0" encoding="UTF-8" standalone="yes"?>
<Relationships xmlns="http://schemas.openxmlformats.org/package/2006/relationships"><Relationship Id="rId3" Type="http://schemas.openxmlformats.org/officeDocument/2006/relationships/slide" Target="slide61.xml"/><Relationship Id="rId2" Type="http://schemas.openxmlformats.org/officeDocument/2006/relationships/slide" Target="slide17.xml"/><Relationship Id="rId1" Type="http://schemas.openxmlformats.org/officeDocument/2006/relationships/slideLayout" Target="../slideLayouts/slideLayout6.xml"/><Relationship Id="rId4" Type="http://schemas.openxmlformats.org/officeDocument/2006/relationships/slide" Target="slide15.xml"/></Relationships>
</file>

<file path=ppt/slides/_rels/slide146.xml.rels><?xml version="1.0" encoding="UTF-8" standalone="yes"?>
<Relationships xmlns="http://schemas.openxmlformats.org/package/2006/relationships"><Relationship Id="rId3" Type="http://schemas.openxmlformats.org/officeDocument/2006/relationships/slide" Target="slide63.xml"/><Relationship Id="rId2" Type="http://schemas.openxmlformats.org/officeDocument/2006/relationships/slide" Target="slide17.xml"/><Relationship Id="rId1" Type="http://schemas.openxmlformats.org/officeDocument/2006/relationships/slideLayout" Target="../slideLayouts/slideLayout6.xml"/><Relationship Id="rId5" Type="http://schemas.openxmlformats.org/officeDocument/2006/relationships/comments" Target="../comments/comment22.xml"/><Relationship Id="rId4" Type="http://schemas.openxmlformats.org/officeDocument/2006/relationships/slide" Target="slide15.xml"/></Relationships>
</file>

<file path=ppt/slides/_rels/slide147.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5.xml.rels><?xml version="1.0" encoding="UTF-8" standalone="yes"?>
<Relationships xmlns="http://schemas.openxmlformats.org/package/2006/relationships"><Relationship Id="rId8" Type="http://schemas.openxmlformats.org/officeDocument/2006/relationships/slide" Target="slide58.xml"/><Relationship Id="rId3" Type="http://schemas.openxmlformats.org/officeDocument/2006/relationships/slide" Target="slide17.xml"/><Relationship Id="rId7" Type="http://schemas.openxmlformats.org/officeDocument/2006/relationships/slide" Target="slide53.xml"/><Relationship Id="rId2" Type="http://schemas.openxmlformats.org/officeDocument/2006/relationships/slide" Target="slide47.xml"/><Relationship Id="rId1" Type="http://schemas.openxmlformats.org/officeDocument/2006/relationships/slideLayout" Target="../slideLayouts/slideLayout6.xml"/><Relationship Id="rId6" Type="http://schemas.openxmlformats.org/officeDocument/2006/relationships/slide" Target="slide39.xml"/><Relationship Id="rId11" Type="http://schemas.openxmlformats.org/officeDocument/2006/relationships/slide" Target="slide63.xml"/><Relationship Id="rId5" Type="http://schemas.openxmlformats.org/officeDocument/2006/relationships/slide" Target="slide34.xml"/><Relationship Id="rId10" Type="http://schemas.openxmlformats.org/officeDocument/2006/relationships/slide" Target="slide61.xml"/><Relationship Id="rId4" Type="http://schemas.openxmlformats.org/officeDocument/2006/relationships/slide" Target="slide51.xml"/><Relationship Id="rId9" Type="http://schemas.openxmlformats.org/officeDocument/2006/relationships/slide" Target="slide25.xml"/></Relationships>
</file>

<file path=ppt/slides/_rels/slide16.xml.rels><?xml version="1.0" encoding="UTF-8" standalone="yes"?>
<Relationships xmlns="http://schemas.openxmlformats.org/package/2006/relationships"><Relationship Id="rId8" Type="http://schemas.openxmlformats.org/officeDocument/2006/relationships/slide" Target="slide52.xml"/><Relationship Id="rId3" Type="http://schemas.openxmlformats.org/officeDocument/2006/relationships/slide" Target="slide24.xml"/><Relationship Id="rId7" Type="http://schemas.openxmlformats.org/officeDocument/2006/relationships/slide" Target="slide62.xml"/><Relationship Id="rId2" Type="http://schemas.openxmlformats.org/officeDocument/2006/relationships/slide" Target="slide17.xml"/><Relationship Id="rId1" Type="http://schemas.openxmlformats.org/officeDocument/2006/relationships/slideLayout" Target="../slideLayouts/slideLayout7.xml"/><Relationship Id="rId6" Type="http://schemas.openxmlformats.org/officeDocument/2006/relationships/slide" Target="slide32.xml"/><Relationship Id="rId5" Type="http://schemas.openxmlformats.org/officeDocument/2006/relationships/slide" Target="slide38.xml"/><Relationship Id="rId10" Type="http://schemas.openxmlformats.org/officeDocument/2006/relationships/slide" Target="slide60.xml"/><Relationship Id="rId4" Type="http://schemas.openxmlformats.org/officeDocument/2006/relationships/slide" Target="slide50.xml"/><Relationship Id="rId9" Type="http://schemas.openxmlformats.org/officeDocument/2006/relationships/slide" Target="slide57.xml"/></Relationships>
</file>

<file path=ppt/slides/_rels/slide17.xml.rels><?xml version="1.0" encoding="UTF-8" standalone="yes"?>
<Relationships xmlns="http://schemas.openxmlformats.org/package/2006/relationships"><Relationship Id="rId8" Type="http://schemas.openxmlformats.org/officeDocument/2006/relationships/slide" Target="slide32.xml"/><Relationship Id="rId3" Type="http://schemas.openxmlformats.org/officeDocument/2006/relationships/slide" Target="slide22.xml"/><Relationship Id="rId7" Type="http://schemas.openxmlformats.org/officeDocument/2006/relationships/slide" Target="slide38.xml"/><Relationship Id="rId12" Type="http://schemas.openxmlformats.org/officeDocument/2006/relationships/slide" Target="slide60.xml"/><Relationship Id="rId2" Type="http://schemas.openxmlformats.org/officeDocument/2006/relationships/slide" Target="slide17.xml"/><Relationship Id="rId1" Type="http://schemas.openxmlformats.org/officeDocument/2006/relationships/slideLayout" Target="../slideLayouts/slideLayout3.xml"/><Relationship Id="rId6" Type="http://schemas.openxmlformats.org/officeDocument/2006/relationships/slide" Target="slide50.xml"/><Relationship Id="rId11" Type="http://schemas.openxmlformats.org/officeDocument/2006/relationships/slide" Target="slide57.xml"/><Relationship Id="rId5" Type="http://schemas.openxmlformats.org/officeDocument/2006/relationships/slide" Target="slide24.xml"/><Relationship Id="rId10" Type="http://schemas.openxmlformats.org/officeDocument/2006/relationships/slide" Target="slide52.xml"/><Relationship Id="rId4" Type="http://schemas.openxmlformats.org/officeDocument/2006/relationships/slide" Target="slide23.xml"/><Relationship Id="rId9" Type="http://schemas.openxmlformats.org/officeDocument/2006/relationships/slide" Target="slide62.xml"/></Relationships>
</file>

<file path=ppt/slides/_rels/slide18.xml.rels><?xml version="1.0" encoding="UTF-8" standalone="yes"?>
<Relationships xmlns="http://schemas.openxmlformats.org/package/2006/relationships"><Relationship Id="rId8" Type="http://schemas.openxmlformats.org/officeDocument/2006/relationships/slide" Target="slide32.xml"/><Relationship Id="rId13" Type="http://schemas.openxmlformats.org/officeDocument/2006/relationships/slide" Target="slide60.xml"/><Relationship Id="rId3" Type="http://schemas.openxmlformats.org/officeDocument/2006/relationships/slide" Target="slide15.xml"/><Relationship Id="rId7" Type="http://schemas.openxmlformats.org/officeDocument/2006/relationships/slide" Target="slide46.xml"/><Relationship Id="rId12" Type="http://schemas.openxmlformats.org/officeDocument/2006/relationships/slide" Target="slide24.xml"/><Relationship Id="rId2" Type="http://schemas.openxmlformats.org/officeDocument/2006/relationships/slide" Target="slide17.xml"/><Relationship Id="rId1" Type="http://schemas.openxmlformats.org/officeDocument/2006/relationships/slideLayout" Target="../slideLayouts/slideLayout3.xml"/><Relationship Id="rId6" Type="http://schemas.openxmlformats.org/officeDocument/2006/relationships/slide" Target="slide50.xml"/><Relationship Id="rId11" Type="http://schemas.openxmlformats.org/officeDocument/2006/relationships/slide" Target="slide57.xml"/><Relationship Id="rId5" Type="http://schemas.openxmlformats.org/officeDocument/2006/relationships/slide" Target="slide23.xml"/><Relationship Id="rId10" Type="http://schemas.openxmlformats.org/officeDocument/2006/relationships/slide" Target="slide52.xml"/><Relationship Id="rId4" Type="http://schemas.openxmlformats.org/officeDocument/2006/relationships/slide" Target="slide22.xml"/><Relationship Id="rId9" Type="http://schemas.openxmlformats.org/officeDocument/2006/relationships/slide" Target="slide38.xml"/><Relationship Id="rId14" Type="http://schemas.openxmlformats.org/officeDocument/2006/relationships/slide" Target="slide62.xml"/></Relationships>
</file>

<file path=ppt/slides/_rels/slide19.xml.rels><?xml version="1.0" encoding="UTF-8" standalone="yes"?>
<Relationships xmlns="http://schemas.openxmlformats.org/package/2006/relationships"><Relationship Id="rId8" Type="http://schemas.openxmlformats.org/officeDocument/2006/relationships/slide" Target="slide52.xml"/><Relationship Id="rId13" Type="http://schemas.openxmlformats.org/officeDocument/2006/relationships/slide" Target="slide76.xml"/><Relationship Id="rId3" Type="http://schemas.openxmlformats.org/officeDocument/2006/relationships/slide" Target="slide24.xml"/><Relationship Id="rId7" Type="http://schemas.openxmlformats.org/officeDocument/2006/relationships/slide" Target="slide62.xml"/><Relationship Id="rId12" Type="http://schemas.openxmlformats.org/officeDocument/2006/relationships/slide" Target="slide70.xml"/><Relationship Id="rId17" Type="http://schemas.openxmlformats.org/officeDocument/2006/relationships/slide" Target="slide77.xml"/><Relationship Id="rId2" Type="http://schemas.openxmlformats.org/officeDocument/2006/relationships/slide" Target="slide17.xml"/><Relationship Id="rId16" Type="http://schemas.openxmlformats.org/officeDocument/2006/relationships/slide" Target="slide78.xml"/><Relationship Id="rId1" Type="http://schemas.openxmlformats.org/officeDocument/2006/relationships/slideLayout" Target="../slideLayouts/slideLayout6.xml"/><Relationship Id="rId6" Type="http://schemas.openxmlformats.org/officeDocument/2006/relationships/slide" Target="slide32.xml"/><Relationship Id="rId11" Type="http://schemas.openxmlformats.org/officeDocument/2006/relationships/slide" Target="slide68.xml"/><Relationship Id="rId5" Type="http://schemas.openxmlformats.org/officeDocument/2006/relationships/slide" Target="slide38.xml"/><Relationship Id="rId15" Type="http://schemas.openxmlformats.org/officeDocument/2006/relationships/slide" Target="slide79.xml"/><Relationship Id="rId10" Type="http://schemas.openxmlformats.org/officeDocument/2006/relationships/slide" Target="slide60.xml"/><Relationship Id="rId4" Type="http://schemas.openxmlformats.org/officeDocument/2006/relationships/slide" Target="slide50.xml"/><Relationship Id="rId9" Type="http://schemas.openxmlformats.org/officeDocument/2006/relationships/slide" Target="slide57.xml"/><Relationship Id="rId14" Type="http://schemas.openxmlformats.org/officeDocument/2006/relationships/slide" Target="slide69.xml"/></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20.xml.rels><?xml version="1.0" encoding="UTF-8" standalone="yes"?>
<Relationships xmlns="http://schemas.openxmlformats.org/package/2006/relationships"><Relationship Id="rId8" Type="http://schemas.openxmlformats.org/officeDocument/2006/relationships/slide" Target="slide78.xml"/><Relationship Id="rId3" Type="http://schemas.openxmlformats.org/officeDocument/2006/relationships/slide" Target="slide70.xml"/><Relationship Id="rId7" Type="http://schemas.openxmlformats.org/officeDocument/2006/relationships/slide" Target="slide79.xml"/><Relationship Id="rId2" Type="http://schemas.openxmlformats.org/officeDocument/2006/relationships/slide" Target="slide68.xml"/><Relationship Id="rId1" Type="http://schemas.openxmlformats.org/officeDocument/2006/relationships/slideLayout" Target="../slideLayouts/slideLayout6.xml"/><Relationship Id="rId6" Type="http://schemas.openxmlformats.org/officeDocument/2006/relationships/slide" Target="slide69.xml"/><Relationship Id="rId5" Type="http://schemas.openxmlformats.org/officeDocument/2006/relationships/slide" Target="slide15.xml"/><Relationship Id="rId10" Type="http://schemas.openxmlformats.org/officeDocument/2006/relationships/slide" Target="slide17.xml"/><Relationship Id="rId4" Type="http://schemas.openxmlformats.org/officeDocument/2006/relationships/slide" Target="slide76.xml"/><Relationship Id="rId9" Type="http://schemas.openxmlformats.org/officeDocument/2006/relationships/slide" Target="slide77.xml"/></Relationships>
</file>

<file path=ppt/slides/_rels/slide21.xml.rels><?xml version="1.0" encoding="UTF-8" standalone="yes"?>
<Relationships xmlns="http://schemas.openxmlformats.org/package/2006/relationships"><Relationship Id="rId3" Type="http://schemas.openxmlformats.org/officeDocument/2006/relationships/slide" Target="slide17.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22.xml.rels><?xml version="1.0" encoding="UTF-8" standalone="yes"?>
<Relationships xmlns="http://schemas.openxmlformats.org/package/2006/relationships"><Relationship Id="rId3" Type="http://schemas.openxmlformats.org/officeDocument/2006/relationships/slide" Target="slide17.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23.xml.rels><?xml version="1.0" encoding="UTF-8" standalone="yes"?>
<Relationships xmlns="http://schemas.openxmlformats.org/package/2006/relationships"><Relationship Id="rId3" Type="http://schemas.openxmlformats.org/officeDocument/2006/relationships/slide" Target="slide17.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24.xml.rels><?xml version="1.0" encoding="UTF-8" standalone="yes"?>
<Relationships xmlns="http://schemas.openxmlformats.org/package/2006/relationships"><Relationship Id="rId8" Type="http://schemas.openxmlformats.org/officeDocument/2006/relationships/slide" Target="slide52.xml"/><Relationship Id="rId3" Type="http://schemas.openxmlformats.org/officeDocument/2006/relationships/slide" Target="slide24.xml"/><Relationship Id="rId7" Type="http://schemas.openxmlformats.org/officeDocument/2006/relationships/slide" Target="slide62.xml"/><Relationship Id="rId2" Type="http://schemas.openxmlformats.org/officeDocument/2006/relationships/slide" Target="slide17.xml"/><Relationship Id="rId1" Type="http://schemas.openxmlformats.org/officeDocument/2006/relationships/slideLayout" Target="../slideLayouts/slideLayout3.xml"/><Relationship Id="rId6" Type="http://schemas.openxmlformats.org/officeDocument/2006/relationships/slide" Target="slide32.xml"/><Relationship Id="rId5" Type="http://schemas.openxmlformats.org/officeDocument/2006/relationships/slide" Target="slide38.xml"/><Relationship Id="rId10" Type="http://schemas.openxmlformats.org/officeDocument/2006/relationships/slide" Target="slide60.xml"/><Relationship Id="rId4" Type="http://schemas.openxmlformats.org/officeDocument/2006/relationships/slide" Target="slide50.xml"/><Relationship Id="rId9" Type="http://schemas.openxmlformats.org/officeDocument/2006/relationships/slide" Target="slide57.xml"/></Relationships>
</file>

<file path=ppt/slides/_rels/slide25.xml.rels><?xml version="1.0" encoding="UTF-8" standalone="yes"?>
<Relationships xmlns="http://schemas.openxmlformats.org/package/2006/relationships"><Relationship Id="rId3" Type="http://schemas.openxmlformats.org/officeDocument/2006/relationships/slide" Target="slide29.xml"/><Relationship Id="rId2" Type="http://schemas.openxmlformats.org/officeDocument/2006/relationships/slide" Target="slide27.xml"/><Relationship Id="rId1" Type="http://schemas.openxmlformats.org/officeDocument/2006/relationships/slideLayout" Target="../slideLayouts/slideLayout6.xml"/><Relationship Id="rId6" Type="http://schemas.openxmlformats.org/officeDocument/2006/relationships/comments" Target="../comments/comment3.xml"/><Relationship Id="rId5" Type="http://schemas.openxmlformats.org/officeDocument/2006/relationships/slide" Target="slide24.xml"/><Relationship Id="rId4" Type="http://schemas.openxmlformats.org/officeDocument/2006/relationships/slide" Target="slide15.xml"/></Relationships>
</file>

<file path=ppt/slides/_rels/slide26.xml.rels><?xml version="1.0" encoding="UTF-8" standalone="yes"?>
<Relationships xmlns="http://schemas.openxmlformats.org/package/2006/relationships"><Relationship Id="rId8" Type="http://schemas.openxmlformats.org/officeDocument/2006/relationships/slide" Target="slide52.xml"/><Relationship Id="rId3" Type="http://schemas.openxmlformats.org/officeDocument/2006/relationships/slide" Target="slide24.xml"/><Relationship Id="rId7" Type="http://schemas.openxmlformats.org/officeDocument/2006/relationships/slide" Target="slide62.xml"/><Relationship Id="rId2" Type="http://schemas.openxmlformats.org/officeDocument/2006/relationships/slide" Target="slide17.xml"/><Relationship Id="rId1" Type="http://schemas.openxmlformats.org/officeDocument/2006/relationships/slideLayout" Target="../slideLayouts/slideLayout6.xml"/><Relationship Id="rId6" Type="http://schemas.openxmlformats.org/officeDocument/2006/relationships/slide" Target="slide32.xml"/><Relationship Id="rId11" Type="http://schemas.openxmlformats.org/officeDocument/2006/relationships/slide" Target="slide68.xml"/><Relationship Id="rId5" Type="http://schemas.openxmlformats.org/officeDocument/2006/relationships/slide" Target="slide38.xml"/><Relationship Id="rId10" Type="http://schemas.openxmlformats.org/officeDocument/2006/relationships/slide" Target="slide60.xml"/><Relationship Id="rId4" Type="http://schemas.openxmlformats.org/officeDocument/2006/relationships/slide" Target="slide50.xml"/><Relationship Id="rId9" Type="http://schemas.openxmlformats.org/officeDocument/2006/relationships/slide" Target="slide57.xml"/></Relationships>
</file>

<file path=ppt/slides/_rels/slide27.xml.rels><?xml version="1.0" encoding="UTF-8" standalone="yes"?>
<Relationships xmlns="http://schemas.openxmlformats.org/package/2006/relationships"><Relationship Id="rId8" Type="http://schemas.openxmlformats.org/officeDocument/2006/relationships/slide" Target="slide100.xml"/><Relationship Id="rId3" Type="http://schemas.openxmlformats.org/officeDocument/2006/relationships/slide" Target="slide87.xml"/><Relationship Id="rId7" Type="http://schemas.openxmlformats.org/officeDocument/2006/relationships/slide" Target="slide99.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85.xml"/><Relationship Id="rId5" Type="http://schemas.openxmlformats.org/officeDocument/2006/relationships/slide" Target="slide89.xml"/><Relationship Id="rId4" Type="http://schemas.openxmlformats.org/officeDocument/2006/relationships/slide" Target="slide93.xml"/><Relationship Id="rId9" Type="http://schemas.openxmlformats.org/officeDocument/2006/relationships/slide" Target="slide24.xml"/></Relationships>
</file>

<file path=ppt/slides/_rels/slide28.xml.rels><?xml version="1.0" encoding="UTF-8" standalone="yes"?>
<Relationships xmlns="http://schemas.openxmlformats.org/package/2006/relationships"><Relationship Id="rId3" Type="http://schemas.openxmlformats.org/officeDocument/2006/relationships/slide" Target="slide24.xml"/><Relationship Id="rId2" Type="http://schemas.openxmlformats.org/officeDocument/2006/relationships/slide" Target="slide15.xml"/><Relationship Id="rId1" Type="http://schemas.openxmlformats.org/officeDocument/2006/relationships/slideLayout" Target="../slideLayouts/slideLayout6.xml"/><Relationship Id="rId5" Type="http://schemas.openxmlformats.org/officeDocument/2006/relationships/comments" Target="../comments/comment4.xml"/><Relationship Id="rId4" Type="http://schemas.openxmlformats.org/officeDocument/2006/relationships/slide" Target="slide30.xml"/></Relationships>
</file>

<file path=ppt/slides/_rels/slide29.xml.rels><?xml version="1.0" encoding="UTF-8" standalone="yes"?>
<Relationships xmlns="http://schemas.openxmlformats.org/package/2006/relationships"><Relationship Id="rId8" Type="http://schemas.openxmlformats.org/officeDocument/2006/relationships/slide" Target="slide85.xml"/><Relationship Id="rId3" Type="http://schemas.openxmlformats.org/officeDocument/2006/relationships/slide" Target="slide27.xml"/><Relationship Id="rId7" Type="http://schemas.openxmlformats.org/officeDocument/2006/relationships/slide" Target="slide89.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87.xml"/><Relationship Id="rId11" Type="http://schemas.openxmlformats.org/officeDocument/2006/relationships/slide" Target="slide100.xml"/><Relationship Id="rId5" Type="http://schemas.openxmlformats.org/officeDocument/2006/relationships/slide" Target="slide24.xml"/><Relationship Id="rId10" Type="http://schemas.openxmlformats.org/officeDocument/2006/relationships/slide" Target="slide99.xml"/><Relationship Id="rId4" Type="http://schemas.openxmlformats.org/officeDocument/2006/relationships/slide" Target="slide93.xml"/><Relationship Id="rId9" Type="http://schemas.openxmlformats.org/officeDocument/2006/relationships/slide" Target="slide97.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30.xml.rels><?xml version="1.0" encoding="UTF-8" standalone="yes"?>
<Relationships xmlns="http://schemas.openxmlformats.org/package/2006/relationships"><Relationship Id="rId3" Type="http://schemas.openxmlformats.org/officeDocument/2006/relationships/slide" Target="slide24.xml"/><Relationship Id="rId2" Type="http://schemas.openxmlformats.org/officeDocument/2006/relationships/slide" Target="slide15.xml"/><Relationship Id="rId1" Type="http://schemas.openxmlformats.org/officeDocument/2006/relationships/slideLayout" Target="../slideLayouts/slideLayout6.xml"/><Relationship Id="rId4" Type="http://schemas.openxmlformats.org/officeDocument/2006/relationships/slide" Target="slide28.xml"/></Relationships>
</file>

<file path=ppt/slides/_rels/slide31.xml.rels><?xml version="1.0" encoding="UTF-8" standalone="yes"?>
<Relationships xmlns="http://schemas.openxmlformats.org/package/2006/relationships"><Relationship Id="rId3" Type="http://schemas.openxmlformats.org/officeDocument/2006/relationships/slide" Target="slide24.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32.xml.rels><?xml version="1.0" encoding="UTF-8" standalone="yes"?>
<Relationships xmlns="http://schemas.openxmlformats.org/package/2006/relationships"><Relationship Id="rId8" Type="http://schemas.openxmlformats.org/officeDocument/2006/relationships/slide" Target="slide53.xml"/><Relationship Id="rId3" Type="http://schemas.openxmlformats.org/officeDocument/2006/relationships/slide" Target="slide25.xml"/><Relationship Id="rId7" Type="http://schemas.openxmlformats.org/officeDocument/2006/relationships/slide" Target="slide63.xml"/><Relationship Id="rId2" Type="http://schemas.openxmlformats.org/officeDocument/2006/relationships/slide" Target="slide17.xml"/><Relationship Id="rId1" Type="http://schemas.openxmlformats.org/officeDocument/2006/relationships/slideLayout" Target="../slideLayouts/slideLayout3.xml"/><Relationship Id="rId6" Type="http://schemas.openxmlformats.org/officeDocument/2006/relationships/slide" Target="slide34.xml"/><Relationship Id="rId11" Type="http://schemas.openxmlformats.org/officeDocument/2006/relationships/comments" Target="../comments/comment5.xml"/><Relationship Id="rId5" Type="http://schemas.openxmlformats.org/officeDocument/2006/relationships/slide" Target="slide39.xml"/><Relationship Id="rId10" Type="http://schemas.openxmlformats.org/officeDocument/2006/relationships/slide" Target="slide61.xml"/><Relationship Id="rId4" Type="http://schemas.openxmlformats.org/officeDocument/2006/relationships/slide" Target="slide51.xml"/><Relationship Id="rId9" Type="http://schemas.openxmlformats.org/officeDocument/2006/relationships/slide" Target="slide58.xml"/></Relationships>
</file>

<file path=ppt/slides/_rels/slide33.xml.rels><?xml version="1.0" encoding="UTF-8" standalone="yes"?>
<Relationships xmlns="http://schemas.openxmlformats.org/package/2006/relationships"><Relationship Id="rId8" Type="http://schemas.openxmlformats.org/officeDocument/2006/relationships/slide" Target="slide52.xml"/><Relationship Id="rId13" Type="http://schemas.openxmlformats.org/officeDocument/2006/relationships/comments" Target="../comments/comment6.xml"/><Relationship Id="rId3" Type="http://schemas.openxmlformats.org/officeDocument/2006/relationships/slide" Target="slide50.xml"/><Relationship Id="rId7" Type="http://schemas.openxmlformats.org/officeDocument/2006/relationships/slide" Target="slide38.xml"/><Relationship Id="rId12" Type="http://schemas.openxmlformats.org/officeDocument/2006/relationships/slide" Target="slide62.xml"/><Relationship Id="rId2" Type="http://schemas.openxmlformats.org/officeDocument/2006/relationships/slide" Target="slide15.xml"/><Relationship Id="rId1" Type="http://schemas.openxmlformats.org/officeDocument/2006/relationships/slideLayout" Target="../slideLayouts/slideLayout3.xml"/><Relationship Id="rId6" Type="http://schemas.openxmlformats.org/officeDocument/2006/relationships/slide" Target="slide32.xml"/><Relationship Id="rId11" Type="http://schemas.openxmlformats.org/officeDocument/2006/relationships/slide" Target="slide60.xml"/><Relationship Id="rId5" Type="http://schemas.openxmlformats.org/officeDocument/2006/relationships/slide" Target="slide46.xml"/><Relationship Id="rId10" Type="http://schemas.openxmlformats.org/officeDocument/2006/relationships/slide" Target="slide24.xml"/><Relationship Id="rId4" Type="http://schemas.openxmlformats.org/officeDocument/2006/relationships/slide" Target="slide17.xml"/><Relationship Id="rId9" Type="http://schemas.openxmlformats.org/officeDocument/2006/relationships/slide" Target="slide57.xml"/></Relationships>
</file>

<file path=ppt/slides/_rels/slide34.xml.rels><?xml version="1.0" encoding="UTF-8" standalone="yes"?>
<Relationships xmlns="http://schemas.openxmlformats.org/package/2006/relationships"><Relationship Id="rId8" Type="http://schemas.openxmlformats.org/officeDocument/2006/relationships/slide" Target="slide63.xml"/><Relationship Id="rId3" Type="http://schemas.openxmlformats.org/officeDocument/2006/relationships/slide" Target="slide17.xml"/><Relationship Id="rId7" Type="http://schemas.openxmlformats.org/officeDocument/2006/relationships/slide" Target="slide34.xml"/><Relationship Id="rId2" Type="http://schemas.openxmlformats.org/officeDocument/2006/relationships/slide" Target="slide68.xml"/><Relationship Id="rId1" Type="http://schemas.openxmlformats.org/officeDocument/2006/relationships/slideLayout" Target="../slideLayouts/slideLayout6.xml"/><Relationship Id="rId6" Type="http://schemas.openxmlformats.org/officeDocument/2006/relationships/slide" Target="slide39.xml"/><Relationship Id="rId11" Type="http://schemas.openxmlformats.org/officeDocument/2006/relationships/slide" Target="slide61.xml"/><Relationship Id="rId5" Type="http://schemas.openxmlformats.org/officeDocument/2006/relationships/slide" Target="slide51.xml"/><Relationship Id="rId10" Type="http://schemas.openxmlformats.org/officeDocument/2006/relationships/slide" Target="slide58.xml"/><Relationship Id="rId4" Type="http://schemas.openxmlformats.org/officeDocument/2006/relationships/slide" Target="slide25.xml"/><Relationship Id="rId9" Type="http://schemas.openxmlformats.org/officeDocument/2006/relationships/slide" Target="slide53.xml"/></Relationships>
</file>

<file path=ppt/slides/_rels/slide35.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36.xml.rels><?xml version="1.0" encoding="UTF-8" standalone="yes"?>
<Relationships xmlns="http://schemas.openxmlformats.org/package/2006/relationships"><Relationship Id="rId3" Type="http://schemas.openxmlformats.org/officeDocument/2006/relationships/slide" Target="slide80.xml"/><Relationship Id="rId2" Type="http://schemas.openxmlformats.org/officeDocument/2006/relationships/slide" Target="slide15.xml"/><Relationship Id="rId1" Type="http://schemas.openxmlformats.org/officeDocument/2006/relationships/slideLayout" Target="../slideLayouts/slideLayout6.xml"/><Relationship Id="rId5" Type="http://schemas.openxmlformats.org/officeDocument/2006/relationships/slide" Target="slide32.xml"/><Relationship Id="rId4" Type="http://schemas.openxmlformats.org/officeDocument/2006/relationships/slide" Target="slide82.xml"/></Relationships>
</file>

<file path=ppt/slides/_rels/slide37.xml.rels><?xml version="1.0" encoding="UTF-8" standalone="yes"?>
<Relationships xmlns="http://schemas.openxmlformats.org/package/2006/relationships"><Relationship Id="rId3" Type="http://schemas.openxmlformats.org/officeDocument/2006/relationships/slide" Target="slide32.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38.xml.rels><?xml version="1.0" encoding="UTF-8" standalone="yes"?>
<Relationships xmlns="http://schemas.openxmlformats.org/package/2006/relationships"><Relationship Id="rId8" Type="http://schemas.openxmlformats.org/officeDocument/2006/relationships/slide" Target="slide52.xml"/><Relationship Id="rId13" Type="http://schemas.openxmlformats.org/officeDocument/2006/relationships/comments" Target="../comments/comment7.xml"/><Relationship Id="rId3" Type="http://schemas.openxmlformats.org/officeDocument/2006/relationships/slide" Target="slide15.xml"/><Relationship Id="rId7" Type="http://schemas.openxmlformats.org/officeDocument/2006/relationships/slide" Target="slide32.xml"/><Relationship Id="rId12" Type="http://schemas.openxmlformats.org/officeDocument/2006/relationships/slide" Target="slide62.xml"/><Relationship Id="rId2" Type="http://schemas.openxmlformats.org/officeDocument/2006/relationships/slide" Target="slide38.xml"/><Relationship Id="rId1" Type="http://schemas.openxmlformats.org/officeDocument/2006/relationships/slideLayout" Target="../slideLayouts/slideLayout3.xml"/><Relationship Id="rId6" Type="http://schemas.openxmlformats.org/officeDocument/2006/relationships/slide" Target="slide46.xml"/><Relationship Id="rId11" Type="http://schemas.openxmlformats.org/officeDocument/2006/relationships/slide" Target="slide60.xml"/><Relationship Id="rId5" Type="http://schemas.openxmlformats.org/officeDocument/2006/relationships/slide" Target="slide17.xml"/><Relationship Id="rId10" Type="http://schemas.openxmlformats.org/officeDocument/2006/relationships/slide" Target="slide24.xml"/><Relationship Id="rId4" Type="http://schemas.openxmlformats.org/officeDocument/2006/relationships/slide" Target="slide50.xml"/><Relationship Id="rId9" Type="http://schemas.openxmlformats.org/officeDocument/2006/relationships/slide" Target="slide57.xml"/></Relationships>
</file>

<file path=ppt/slides/_rels/slide39.xml.rels><?xml version="1.0" encoding="UTF-8" standalone="yes"?>
<Relationships xmlns="http://schemas.openxmlformats.org/package/2006/relationships"><Relationship Id="rId3" Type="http://schemas.openxmlformats.org/officeDocument/2006/relationships/slide" Target="slide42.xml"/><Relationship Id="rId2" Type="http://schemas.openxmlformats.org/officeDocument/2006/relationships/slide" Target="slide40.xml"/><Relationship Id="rId1" Type="http://schemas.openxmlformats.org/officeDocument/2006/relationships/slideLayout" Target="../slideLayouts/slideLayout6.xml"/><Relationship Id="rId6" Type="http://schemas.openxmlformats.org/officeDocument/2006/relationships/comments" Target="../comments/comment8.xml"/><Relationship Id="rId5" Type="http://schemas.openxmlformats.org/officeDocument/2006/relationships/slide" Target="slide38.xml"/><Relationship Id="rId4" Type="http://schemas.openxmlformats.org/officeDocument/2006/relationships/slide" Target="slide15.xml"/></Relationships>
</file>

<file path=ppt/slides/_rels/slide4.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40.xml.rels><?xml version="1.0" encoding="UTF-8" standalone="yes"?>
<Relationships xmlns="http://schemas.openxmlformats.org/package/2006/relationships"><Relationship Id="rId8" Type="http://schemas.openxmlformats.org/officeDocument/2006/relationships/slide" Target="slide111.xml"/><Relationship Id="rId3" Type="http://schemas.openxmlformats.org/officeDocument/2006/relationships/slide" Target="slide106.xml"/><Relationship Id="rId7" Type="http://schemas.openxmlformats.org/officeDocument/2006/relationships/slide" Target="slide112.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110.xml"/><Relationship Id="rId11" Type="http://schemas.openxmlformats.org/officeDocument/2006/relationships/comments" Target="../comments/comment9.xml"/><Relationship Id="rId5" Type="http://schemas.openxmlformats.org/officeDocument/2006/relationships/slide" Target="slide109.xml"/><Relationship Id="rId10" Type="http://schemas.openxmlformats.org/officeDocument/2006/relationships/slide" Target="slide38.xml"/><Relationship Id="rId4" Type="http://schemas.openxmlformats.org/officeDocument/2006/relationships/slide" Target="slide103.xml"/><Relationship Id="rId9" Type="http://schemas.openxmlformats.org/officeDocument/2006/relationships/slide" Target="slide42.xml"/></Relationships>
</file>

<file path=ppt/slides/_rels/slide41.xml.rels><?xml version="1.0" encoding="UTF-8" standalone="yes"?>
<Relationships xmlns="http://schemas.openxmlformats.org/package/2006/relationships"><Relationship Id="rId3" Type="http://schemas.openxmlformats.org/officeDocument/2006/relationships/slide" Target="slide38.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42.xml.rels><?xml version="1.0" encoding="UTF-8" standalone="yes"?>
<Relationships xmlns="http://schemas.openxmlformats.org/package/2006/relationships"><Relationship Id="rId8" Type="http://schemas.openxmlformats.org/officeDocument/2006/relationships/slide" Target="slide112.xml"/><Relationship Id="rId3" Type="http://schemas.openxmlformats.org/officeDocument/2006/relationships/slide" Target="slide103.xml"/><Relationship Id="rId7" Type="http://schemas.openxmlformats.org/officeDocument/2006/relationships/slide" Target="slide110.xml"/><Relationship Id="rId12" Type="http://schemas.openxmlformats.org/officeDocument/2006/relationships/comments" Target="../comments/comment10.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109.xml"/><Relationship Id="rId11" Type="http://schemas.openxmlformats.org/officeDocument/2006/relationships/slide" Target="slide38.xml"/><Relationship Id="rId5" Type="http://schemas.openxmlformats.org/officeDocument/2006/relationships/slide" Target="slide102.xml"/><Relationship Id="rId10" Type="http://schemas.openxmlformats.org/officeDocument/2006/relationships/slide" Target="slide44.xml"/><Relationship Id="rId4" Type="http://schemas.openxmlformats.org/officeDocument/2006/relationships/slide" Target="slide107.xml"/><Relationship Id="rId9" Type="http://schemas.openxmlformats.org/officeDocument/2006/relationships/slide" Target="slide111.xml"/></Relationships>
</file>

<file path=ppt/slides/_rels/slide43.xml.rels><?xml version="1.0" encoding="UTF-8" standalone="yes"?>
<Relationships xmlns="http://schemas.openxmlformats.org/package/2006/relationships"><Relationship Id="rId3" Type="http://schemas.openxmlformats.org/officeDocument/2006/relationships/slide" Target="slide38.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44.xml.rels><?xml version="1.0" encoding="UTF-8" standalone="yes"?>
<Relationships xmlns="http://schemas.openxmlformats.org/package/2006/relationships"><Relationship Id="rId8" Type="http://schemas.openxmlformats.org/officeDocument/2006/relationships/slide" Target="slide110.xml"/><Relationship Id="rId13" Type="http://schemas.openxmlformats.org/officeDocument/2006/relationships/comments" Target="../comments/comment11.xml"/><Relationship Id="rId3" Type="http://schemas.openxmlformats.org/officeDocument/2006/relationships/slide" Target="slide103.xml"/><Relationship Id="rId7" Type="http://schemas.openxmlformats.org/officeDocument/2006/relationships/slide" Target="slide109.xml"/><Relationship Id="rId12" Type="http://schemas.openxmlformats.org/officeDocument/2006/relationships/slide" Target="slide38.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102.xml"/><Relationship Id="rId11" Type="http://schemas.openxmlformats.org/officeDocument/2006/relationships/slide" Target="slide40.xml"/><Relationship Id="rId5" Type="http://schemas.openxmlformats.org/officeDocument/2006/relationships/slide" Target="slide108.xml"/><Relationship Id="rId10" Type="http://schemas.openxmlformats.org/officeDocument/2006/relationships/slide" Target="slide111.xml"/><Relationship Id="rId4" Type="http://schemas.openxmlformats.org/officeDocument/2006/relationships/slide" Target="slide101.xml"/><Relationship Id="rId9" Type="http://schemas.openxmlformats.org/officeDocument/2006/relationships/slide" Target="slide112.xml"/></Relationships>
</file>

<file path=ppt/slides/_rels/slide45.xml.rels><?xml version="1.0" encoding="UTF-8" standalone="yes"?>
<Relationships xmlns="http://schemas.openxmlformats.org/package/2006/relationships"><Relationship Id="rId3" Type="http://schemas.openxmlformats.org/officeDocument/2006/relationships/slide" Target="slide38.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46.xml.rels><?xml version="1.0" encoding="UTF-8" standalone="yes"?>
<Relationships xmlns="http://schemas.openxmlformats.org/package/2006/relationships"><Relationship Id="rId8" Type="http://schemas.openxmlformats.org/officeDocument/2006/relationships/slide" Target="slide52.xml"/><Relationship Id="rId13" Type="http://schemas.openxmlformats.org/officeDocument/2006/relationships/comments" Target="../comments/comment12.xml"/><Relationship Id="rId3" Type="http://schemas.openxmlformats.org/officeDocument/2006/relationships/slide" Target="slide15.xml"/><Relationship Id="rId7" Type="http://schemas.openxmlformats.org/officeDocument/2006/relationships/slide" Target="slide38.xml"/><Relationship Id="rId12" Type="http://schemas.openxmlformats.org/officeDocument/2006/relationships/slide" Target="slide62.xml"/><Relationship Id="rId2" Type="http://schemas.openxmlformats.org/officeDocument/2006/relationships/slide" Target="slide46.xml"/><Relationship Id="rId1" Type="http://schemas.openxmlformats.org/officeDocument/2006/relationships/slideLayout" Target="../slideLayouts/slideLayout3.xml"/><Relationship Id="rId6" Type="http://schemas.openxmlformats.org/officeDocument/2006/relationships/slide" Target="slide32.xml"/><Relationship Id="rId11" Type="http://schemas.openxmlformats.org/officeDocument/2006/relationships/slide" Target="slide60.xml"/><Relationship Id="rId5" Type="http://schemas.openxmlformats.org/officeDocument/2006/relationships/slide" Target="slide17.xml"/><Relationship Id="rId10" Type="http://schemas.openxmlformats.org/officeDocument/2006/relationships/slide" Target="slide24.xml"/><Relationship Id="rId4" Type="http://schemas.openxmlformats.org/officeDocument/2006/relationships/slide" Target="slide50.xml"/><Relationship Id="rId9" Type="http://schemas.openxmlformats.org/officeDocument/2006/relationships/slide" Target="slide57.xml"/></Relationships>
</file>

<file path=ppt/slides/_rels/slide47.xml.rels><?xml version="1.0" encoding="UTF-8" standalone="yes"?>
<Relationships xmlns="http://schemas.openxmlformats.org/package/2006/relationships"><Relationship Id="rId3" Type="http://schemas.openxmlformats.org/officeDocument/2006/relationships/slide" Target="slide115.xml"/><Relationship Id="rId2" Type="http://schemas.openxmlformats.org/officeDocument/2006/relationships/slide" Target="slide113.xml"/><Relationship Id="rId1" Type="http://schemas.openxmlformats.org/officeDocument/2006/relationships/slideLayout" Target="../slideLayouts/slideLayout6.xml"/><Relationship Id="rId6" Type="http://schemas.openxmlformats.org/officeDocument/2006/relationships/slide" Target="slide46.xml"/><Relationship Id="rId5" Type="http://schemas.openxmlformats.org/officeDocument/2006/relationships/slide" Target="slide15.xml"/><Relationship Id="rId4" Type="http://schemas.openxmlformats.org/officeDocument/2006/relationships/slide" Target="slide116.xml"/></Relationships>
</file>

<file path=ppt/slides/_rels/slide48.xml.rels><?xml version="1.0" encoding="UTF-8" standalone="yes"?>
<Relationships xmlns="http://schemas.openxmlformats.org/package/2006/relationships"><Relationship Id="rId3" Type="http://schemas.openxmlformats.org/officeDocument/2006/relationships/slide" Target="slide46.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49.xml.rels><?xml version="1.0" encoding="UTF-8" standalone="yes"?>
<Relationships xmlns="http://schemas.openxmlformats.org/package/2006/relationships"><Relationship Id="rId3" Type="http://schemas.openxmlformats.org/officeDocument/2006/relationships/slide" Target="slide46.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5.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50.xml.rels><?xml version="1.0" encoding="UTF-8" standalone="yes"?>
<Relationships xmlns="http://schemas.openxmlformats.org/package/2006/relationships"><Relationship Id="rId8" Type="http://schemas.openxmlformats.org/officeDocument/2006/relationships/slide" Target="slide52.xml"/><Relationship Id="rId3" Type="http://schemas.openxmlformats.org/officeDocument/2006/relationships/slide" Target="slide15.xml"/><Relationship Id="rId7" Type="http://schemas.openxmlformats.org/officeDocument/2006/relationships/slide" Target="slide32.xml"/><Relationship Id="rId12" Type="http://schemas.openxmlformats.org/officeDocument/2006/relationships/slide" Target="slide62.xml"/><Relationship Id="rId2" Type="http://schemas.openxmlformats.org/officeDocument/2006/relationships/slide" Target="slide38.xml"/><Relationship Id="rId1" Type="http://schemas.openxmlformats.org/officeDocument/2006/relationships/slideLayout" Target="../slideLayouts/slideLayout3.xml"/><Relationship Id="rId6" Type="http://schemas.openxmlformats.org/officeDocument/2006/relationships/slide" Target="slide46.xml"/><Relationship Id="rId11" Type="http://schemas.openxmlformats.org/officeDocument/2006/relationships/slide" Target="slide60.xml"/><Relationship Id="rId5" Type="http://schemas.openxmlformats.org/officeDocument/2006/relationships/slide" Target="slide17.xml"/><Relationship Id="rId10" Type="http://schemas.openxmlformats.org/officeDocument/2006/relationships/slide" Target="slide24.xml"/><Relationship Id="rId4" Type="http://schemas.openxmlformats.org/officeDocument/2006/relationships/slide" Target="slide50.xml"/><Relationship Id="rId9" Type="http://schemas.openxmlformats.org/officeDocument/2006/relationships/slide" Target="slide57.xml"/></Relationships>
</file>

<file path=ppt/slides/_rels/slide51.xml.rels><?xml version="1.0" encoding="UTF-8" standalone="yes"?>
<Relationships xmlns="http://schemas.openxmlformats.org/package/2006/relationships"><Relationship Id="rId3" Type="http://schemas.openxmlformats.org/officeDocument/2006/relationships/slide" Target="slide118.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38.xml"/><Relationship Id="rId5" Type="http://schemas.openxmlformats.org/officeDocument/2006/relationships/slide" Target="slide120.xml"/><Relationship Id="rId4" Type="http://schemas.openxmlformats.org/officeDocument/2006/relationships/slide" Target="slide119.xml"/></Relationships>
</file>

<file path=ppt/slides/_rels/slide52.xml.rels><?xml version="1.0" encoding="UTF-8" standalone="yes"?>
<Relationships xmlns="http://schemas.openxmlformats.org/package/2006/relationships"><Relationship Id="rId8" Type="http://schemas.openxmlformats.org/officeDocument/2006/relationships/slide" Target="slide46.xml"/><Relationship Id="rId13" Type="http://schemas.openxmlformats.org/officeDocument/2006/relationships/slide" Target="slide60.xml"/><Relationship Id="rId3" Type="http://schemas.openxmlformats.org/officeDocument/2006/relationships/slide" Target="slide15.xml"/><Relationship Id="rId7" Type="http://schemas.openxmlformats.org/officeDocument/2006/relationships/slide" Target="slide17.xml"/><Relationship Id="rId12" Type="http://schemas.openxmlformats.org/officeDocument/2006/relationships/slide" Target="slide24.xml"/><Relationship Id="rId2" Type="http://schemas.openxmlformats.org/officeDocument/2006/relationships/slide" Target="slide52.xml"/><Relationship Id="rId1" Type="http://schemas.openxmlformats.org/officeDocument/2006/relationships/slideLayout" Target="../slideLayouts/slideLayout3.xml"/><Relationship Id="rId6" Type="http://schemas.openxmlformats.org/officeDocument/2006/relationships/slide" Target="slide50.xml"/><Relationship Id="rId11" Type="http://schemas.openxmlformats.org/officeDocument/2006/relationships/slide" Target="slide57.xml"/><Relationship Id="rId5" Type="http://schemas.openxmlformats.org/officeDocument/2006/relationships/slide" Target="slide56.xml"/><Relationship Id="rId10" Type="http://schemas.openxmlformats.org/officeDocument/2006/relationships/slide" Target="slide38.xml"/><Relationship Id="rId4" Type="http://schemas.openxmlformats.org/officeDocument/2006/relationships/slide" Target="slide55.xml"/><Relationship Id="rId9" Type="http://schemas.openxmlformats.org/officeDocument/2006/relationships/slide" Target="slide32.xml"/><Relationship Id="rId14" Type="http://schemas.openxmlformats.org/officeDocument/2006/relationships/slide" Target="slide62.xml"/></Relationships>
</file>

<file path=ppt/slides/_rels/slide53.xml.rels><?xml version="1.0" encoding="UTF-8" standalone="yes"?>
<Relationships xmlns="http://schemas.openxmlformats.org/package/2006/relationships"><Relationship Id="rId8" Type="http://schemas.openxmlformats.org/officeDocument/2006/relationships/slide" Target="slide136.xml"/><Relationship Id="rId3" Type="http://schemas.openxmlformats.org/officeDocument/2006/relationships/slide" Target="slide15.xml"/><Relationship Id="rId7" Type="http://schemas.openxmlformats.org/officeDocument/2006/relationships/slide" Target="slide132.xml"/><Relationship Id="rId2" Type="http://schemas.openxmlformats.org/officeDocument/2006/relationships/notesSlide" Target="../notesSlides/notesSlide1.xml"/><Relationship Id="rId1" Type="http://schemas.openxmlformats.org/officeDocument/2006/relationships/slideLayout" Target="../slideLayouts/slideLayout6.xml"/><Relationship Id="rId6" Type="http://schemas.openxmlformats.org/officeDocument/2006/relationships/slide" Target="slide125.xml"/><Relationship Id="rId5" Type="http://schemas.openxmlformats.org/officeDocument/2006/relationships/slide" Target="slide128.xml"/><Relationship Id="rId10" Type="http://schemas.openxmlformats.org/officeDocument/2006/relationships/slide" Target="slide52.xml"/><Relationship Id="rId4" Type="http://schemas.openxmlformats.org/officeDocument/2006/relationships/slide" Target="slide124.xml"/><Relationship Id="rId9" Type="http://schemas.openxmlformats.org/officeDocument/2006/relationships/slide" Target="slide129.xml"/></Relationships>
</file>

<file path=ppt/slides/_rels/slide54.xml.rels><?xml version="1.0" encoding="UTF-8" standalone="yes"?>
<Relationships xmlns="http://schemas.openxmlformats.org/package/2006/relationships"><Relationship Id="rId3" Type="http://schemas.openxmlformats.org/officeDocument/2006/relationships/slide" Target="slide52.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55.xml.rels><?xml version="1.0" encoding="UTF-8" standalone="yes"?>
<Relationships xmlns="http://schemas.openxmlformats.org/package/2006/relationships"><Relationship Id="rId3" Type="http://schemas.openxmlformats.org/officeDocument/2006/relationships/slide" Target="slide52.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56.xml.rels><?xml version="1.0" encoding="UTF-8" standalone="yes"?>
<Relationships xmlns="http://schemas.openxmlformats.org/package/2006/relationships"><Relationship Id="rId3" Type="http://schemas.openxmlformats.org/officeDocument/2006/relationships/slide" Target="slide52.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57.xml.rels><?xml version="1.0" encoding="UTF-8" standalone="yes"?>
<Relationships xmlns="http://schemas.openxmlformats.org/package/2006/relationships"><Relationship Id="rId8" Type="http://schemas.openxmlformats.org/officeDocument/2006/relationships/slide" Target="slide38.xml"/><Relationship Id="rId3" Type="http://schemas.openxmlformats.org/officeDocument/2006/relationships/slide" Target="slide15.xml"/><Relationship Id="rId7" Type="http://schemas.openxmlformats.org/officeDocument/2006/relationships/slide" Target="slide32.xml"/><Relationship Id="rId12" Type="http://schemas.openxmlformats.org/officeDocument/2006/relationships/slide" Target="slide62.xml"/><Relationship Id="rId2" Type="http://schemas.openxmlformats.org/officeDocument/2006/relationships/slide" Target="slide57.xml"/><Relationship Id="rId1" Type="http://schemas.openxmlformats.org/officeDocument/2006/relationships/slideLayout" Target="../slideLayouts/slideLayout3.xml"/><Relationship Id="rId6" Type="http://schemas.openxmlformats.org/officeDocument/2006/relationships/slide" Target="slide46.xml"/><Relationship Id="rId11" Type="http://schemas.openxmlformats.org/officeDocument/2006/relationships/slide" Target="slide60.xml"/><Relationship Id="rId5" Type="http://schemas.openxmlformats.org/officeDocument/2006/relationships/slide" Target="slide17.xml"/><Relationship Id="rId10" Type="http://schemas.openxmlformats.org/officeDocument/2006/relationships/slide" Target="slide24.xml"/><Relationship Id="rId4" Type="http://schemas.openxmlformats.org/officeDocument/2006/relationships/slide" Target="slide50.xml"/><Relationship Id="rId9" Type="http://schemas.openxmlformats.org/officeDocument/2006/relationships/slide" Target="slide52.xml"/></Relationships>
</file>

<file path=ppt/slides/_rels/slide58.xml.rels><?xml version="1.0" encoding="UTF-8" standalone="yes"?>
<Relationships xmlns="http://schemas.openxmlformats.org/package/2006/relationships"><Relationship Id="rId3" Type="http://schemas.openxmlformats.org/officeDocument/2006/relationships/slide" Target="slide137.xml"/><Relationship Id="rId7" Type="http://schemas.openxmlformats.org/officeDocument/2006/relationships/slide" Target="slide57.xml"/><Relationship Id="rId2" Type="http://schemas.openxmlformats.org/officeDocument/2006/relationships/slide" Target="slide15.xml"/><Relationship Id="rId1" Type="http://schemas.openxmlformats.org/officeDocument/2006/relationships/slideLayout" Target="../slideLayouts/slideLayout6.xml"/><Relationship Id="rId6" Type="http://schemas.openxmlformats.org/officeDocument/2006/relationships/slide" Target="slide138.xml"/><Relationship Id="rId5" Type="http://schemas.openxmlformats.org/officeDocument/2006/relationships/slide" Target="slide143.xml"/><Relationship Id="rId4" Type="http://schemas.openxmlformats.org/officeDocument/2006/relationships/slide" Target="slide141.xml"/></Relationships>
</file>

<file path=ppt/slides/_rels/slide59.xml.rels><?xml version="1.0" encoding="UTF-8" standalone="yes"?>
<Relationships xmlns="http://schemas.openxmlformats.org/package/2006/relationships"><Relationship Id="rId3" Type="http://schemas.openxmlformats.org/officeDocument/2006/relationships/slide" Target="slide57.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6.xml.rels><?xml version="1.0" encoding="UTF-8" standalone="yes"?>
<Relationships xmlns="http://schemas.openxmlformats.org/package/2006/relationships"><Relationship Id="rId2" Type="http://schemas.openxmlformats.org/officeDocument/2006/relationships/comments" Target="../comments/comment1.xml"/><Relationship Id="rId1" Type="http://schemas.openxmlformats.org/officeDocument/2006/relationships/slideLayout" Target="../slideLayouts/slideLayout7.xml"/></Relationships>
</file>

<file path=ppt/slides/_rels/slide60.xml.rels><?xml version="1.0" encoding="UTF-8" standalone="yes"?>
<Relationships xmlns="http://schemas.openxmlformats.org/package/2006/relationships"><Relationship Id="rId8" Type="http://schemas.openxmlformats.org/officeDocument/2006/relationships/slide" Target="slide38.xml"/><Relationship Id="rId3" Type="http://schemas.openxmlformats.org/officeDocument/2006/relationships/slide" Target="slide15.xml"/><Relationship Id="rId7" Type="http://schemas.openxmlformats.org/officeDocument/2006/relationships/slide" Target="slide32.xml"/><Relationship Id="rId12" Type="http://schemas.openxmlformats.org/officeDocument/2006/relationships/slide" Target="slide62.xml"/><Relationship Id="rId2" Type="http://schemas.openxmlformats.org/officeDocument/2006/relationships/slide" Target="slide60.xml"/><Relationship Id="rId1" Type="http://schemas.openxmlformats.org/officeDocument/2006/relationships/slideLayout" Target="../slideLayouts/slideLayout3.xml"/><Relationship Id="rId6" Type="http://schemas.openxmlformats.org/officeDocument/2006/relationships/slide" Target="slide46.xml"/><Relationship Id="rId11" Type="http://schemas.openxmlformats.org/officeDocument/2006/relationships/slide" Target="slide24.xml"/><Relationship Id="rId5" Type="http://schemas.openxmlformats.org/officeDocument/2006/relationships/slide" Target="slide17.xml"/><Relationship Id="rId10" Type="http://schemas.openxmlformats.org/officeDocument/2006/relationships/slide" Target="slide57.xml"/><Relationship Id="rId4" Type="http://schemas.openxmlformats.org/officeDocument/2006/relationships/slide" Target="slide50.xml"/><Relationship Id="rId9" Type="http://schemas.openxmlformats.org/officeDocument/2006/relationships/slide" Target="slide52.xml"/></Relationships>
</file>

<file path=ppt/slides/_rels/slide61.xml.rels><?xml version="1.0" encoding="UTF-8" standalone="yes"?>
<Relationships xmlns="http://schemas.openxmlformats.org/package/2006/relationships"><Relationship Id="rId3" Type="http://schemas.openxmlformats.org/officeDocument/2006/relationships/slide" Target="slide145.xml"/><Relationship Id="rId2" Type="http://schemas.openxmlformats.org/officeDocument/2006/relationships/slide" Target="slide15.xml"/><Relationship Id="rId1" Type="http://schemas.openxmlformats.org/officeDocument/2006/relationships/slideLayout" Target="../slideLayouts/slideLayout6.xml"/><Relationship Id="rId4" Type="http://schemas.openxmlformats.org/officeDocument/2006/relationships/slide" Target="slide60.xml"/></Relationships>
</file>

<file path=ppt/slides/_rels/slide62.xml.rels><?xml version="1.0" encoding="UTF-8" standalone="yes"?>
<Relationships xmlns="http://schemas.openxmlformats.org/package/2006/relationships"><Relationship Id="rId8" Type="http://schemas.openxmlformats.org/officeDocument/2006/relationships/slide" Target="slide32.xml"/><Relationship Id="rId13" Type="http://schemas.openxmlformats.org/officeDocument/2006/relationships/slide" Target="slide60.xml"/><Relationship Id="rId3" Type="http://schemas.openxmlformats.org/officeDocument/2006/relationships/slide" Target="slide15.xml"/><Relationship Id="rId7" Type="http://schemas.openxmlformats.org/officeDocument/2006/relationships/slide" Target="slide46.xml"/><Relationship Id="rId12" Type="http://schemas.openxmlformats.org/officeDocument/2006/relationships/slide" Target="slide24.xml"/><Relationship Id="rId2" Type="http://schemas.openxmlformats.org/officeDocument/2006/relationships/slide" Target="slide62.xml"/><Relationship Id="rId1" Type="http://schemas.openxmlformats.org/officeDocument/2006/relationships/slideLayout" Target="../slideLayouts/slideLayout3.xml"/><Relationship Id="rId6" Type="http://schemas.openxmlformats.org/officeDocument/2006/relationships/slide" Target="slide17.xml"/><Relationship Id="rId11" Type="http://schemas.openxmlformats.org/officeDocument/2006/relationships/slide" Target="slide57.xml"/><Relationship Id="rId5" Type="http://schemas.openxmlformats.org/officeDocument/2006/relationships/slide" Target="slide50.xml"/><Relationship Id="rId10" Type="http://schemas.openxmlformats.org/officeDocument/2006/relationships/slide" Target="slide52.xml"/><Relationship Id="rId4" Type="http://schemas.openxmlformats.org/officeDocument/2006/relationships/slide" Target="slide64.xml"/><Relationship Id="rId9" Type="http://schemas.openxmlformats.org/officeDocument/2006/relationships/slide" Target="slide38.xml"/></Relationships>
</file>

<file path=ppt/slides/_rels/slide63.xml.rels><?xml version="1.0" encoding="UTF-8" standalone="yes"?>
<Relationships xmlns="http://schemas.openxmlformats.org/package/2006/relationships"><Relationship Id="rId3" Type="http://schemas.openxmlformats.org/officeDocument/2006/relationships/slide" Target="slide146.xml"/><Relationship Id="rId2" Type="http://schemas.openxmlformats.org/officeDocument/2006/relationships/slide" Target="slide15.xml"/><Relationship Id="rId1" Type="http://schemas.openxmlformats.org/officeDocument/2006/relationships/slideLayout" Target="../slideLayouts/slideLayout6.xml"/><Relationship Id="rId4" Type="http://schemas.openxmlformats.org/officeDocument/2006/relationships/slide" Target="slide62.xml"/></Relationships>
</file>

<file path=ppt/slides/_rels/slide64.xml.rels><?xml version="1.0" encoding="UTF-8" standalone="yes"?>
<Relationships xmlns="http://schemas.openxmlformats.org/package/2006/relationships"><Relationship Id="rId3" Type="http://schemas.openxmlformats.org/officeDocument/2006/relationships/slide" Target="slide62.xml"/><Relationship Id="rId2" Type="http://schemas.openxmlformats.org/officeDocument/2006/relationships/slide" Target="slide15.xml"/><Relationship Id="rId1" Type="http://schemas.openxmlformats.org/officeDocument/2006/relationships/slideLayout" Target="../slideLayouts/slideLayout6.xml"/></Relationships>
</file>

<file path=ppt/slides/_rels/slide6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slideLayout" Target="../slideLayouts/slideLayout7.xml"/></Relationships>
</file>

<file path=ppt/slides/_rels/slide66.xml.rels><?xml version="1.0" encoding="UTF-8" standalone="yes"?>
<Relationships xmlns="http://schemas.openxmlformats.org/package/2006/relationships"><Relationship Id="rId1" Type="http://schemas.openxmlformats.org/officeDocument/2006/relationships/slideLayout" Target="../slideLayouts/slideLayout3.xml"/></Relationships>
</file>

<file path=ppt/slides/_rels/slide67.xml.rels><?xml version="1.0" encoding="UTF-8" standalone="yes"?>
<Relationships xmlns="http://schemas.openxmlformats.org/package/2006/relationships"><Relationship Id="rId8" Type="http://schemas.openxmlformats.org/officeDocument/2006/relationships/slide" Target="slide77.xml"/><Relationship Id="rId3" Type="http://schemas.openxmlformats.org/officeDocument/2006/relationships/slide" Target="slide70.xml"/><Relationship Id="rId7" Type="http://schemas.openxmlformats.org/officeDocument/2006/relationships/slide" Target="slide78.xml"/><Relationship Id="rId2" Type="http://schemas.openxmlformats.org/officeDocument/2006/relationships/slide" Target="slide68.xml"/><Relationship Id="rId1" Type="http://schemas.openxmlformats.org/officeDocument/2006/relationships/slideLayout" Target="../slideLayouts/slideLayout7.xml"/><Relationship Id="rId6" Type="http://schemas.openxmlformats.org/officeDocument/2006/relationships/slide" Target="slide79.xml"/><Relationship Id="rId5" Type="http://schemas.openxmlformats.org/officeDocument/2006/relationships/slide" Target="slide69.xml"/><Relationship Id="rId4" Type="http://schemas.openxmlformats.org/officeDocument/2006/relationships/slide" Target="slide76.xml"/></Relationships>
</file>

<file path=ppt/slides/_rels/slide68.xml.rels><?xml version="1.0" encoding="UTF-8" standalone="yes"?>
<Relationships xmlns="http://schemas.openxmlformats.org/package/2006/relationships"><Relationship Id="rId8" Type="http://schemas.openxmlformats.org/officeDocument/2006/relationships/slide" Target="slide69.xml"/><Relationship Id="rId3" Type="http://schemas.openxmlformats.org/officeDocument/2006/relationships/slide" Target="slide15.xml"/><Relationship Id="rId7" Type="http://schemas.openxmlformats.org/officeDocument/2006/relationships/slide" Target="slide76.xml"/><Relationship Id="rId2" Type="http://schemas.openxmlformats.org/officeDocument/2006/relationships/slide" Target="slide19.xml"/><Relationship Id="rId1" Type="http://schemas.openxmlformats.org/officeDocument/2006/relationships/slideLayout" Target="../slideLayouts/slideLayout6.xml"/><Relationship Id="rId6" Type="http://schemas.openxmlformats.org/officeDocument/2006/relationships/slide" Target="slide70.xml"/><Relationship Id="rId11" Type="http://schemas.openxmlformats.org/officeDocument/2006/relationships/slide" Target="slide77.xml"/><Relationship Id="rId5" Type="http://schemas.openxmlformats.org/officeDocument/2006/relationships/slide" Target="slide68.xml"/><Relationship Id="rId10" Type="http://schemas.openxmlformats.org/officeDocument/2006/relationships/slide" Target="slide78.xml"/><Relationship Id="rId4" Type="http://schemas.openxmlformats.org/officeDocument/2006/relationships/slide" Target="slide17.xml"/><Relationship Id="rId9" Type="http://schemas.openxmlformats.org/officeDocument/2006/relationships/slide" Target="slide79.xml"/></Relationships>
</file>

<file path=ppt/slides/_rels/slide69.xml.rels><?xml version="1.0" encoding="UTF-8" standalone="yes"?>
<Relationships xmlns="http://schemas.openxmlformats.org/package/2006/relationships"><Relationship Id="rId8" Type="http://schemas.openxmlformats.org/officeDocument/2006/relationships/slide" Target="slide78.xml"/><Relationship Id="rId3" Type="http://schemas.openxmlformats.org/officeDocument/2006/relationships/slide" Target="slide68.xml"/><Relationship Id="rId7" Type="http://schemas.openxmlformats.org/officeDocument/2006/relationships/slide" Target="slide79.xml"/><Relationship Id="rId12" Type="http://schemas.openxmlformats.org/officeDocument/2006/relationships/slide" Target="slide17.xml"/><Relationship Id="rId2" Type="http://schemas.openxmlformats.org/officeDocument/2006/relationships/slide" Target="slide23.xml"/><Relationship Id="rId1" Type="http://schemas.openxmlformats.org/officeDocument/2006/relationships/slideLayout" Target="../slideLayouts/slideLayout6.xml"/><Relationship Id="rId6" Type="http://schemas.openxmlformats.org/officeDocument/2006/relationships/slide" Target="slide69.xml"/><Relationship Id="rId11" Type="http://schemas.openxmlformats.org/officeDocument/2006/relationships/slide" Target="slide15.xml"/><Relationship Id="rId5" Type="http://schemas.openxmlformats.org/officeDocument/2006/relationships/slide" Target="slide76.xml"/><Relationship Id="rId10" Type="http://schemas.openxmlformats.org/officeDocument/2006/relationships/slide" Target="slide19.xml"/><Relationship Id="rId4" Type="http://schemas.openxmlformats.org/officeDocument/2006/relationships/slide" Target="slide70.xml"/><Relationship Id="rId9" Type="http://schemas.openxmlformats.org/officeDocument/2006/relationships/slide" Target="slide77.xml"/></Relationships>
</file>

<file path=ppt/slides/_rels/slide7.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70.xml.rels><?xml version="1.0" encoding="UTF-8" standalone="yes"?>
<Relationships xmlns="http://schemas.openxmlformats.org/package/2006/relationships"><Relationship Id="rId8" Type="http://schemas.openxmlformats.org/officeDocument/2006/relationships/slide" Target="slide77.xml"/><Relationship Id="rId3" Type="http://schemas.openxmlformats.org/officeDocument/2006/relationships/slide" Target="slide70.xml"/><Relationship Id="rId7" Type="http://schemas.openxmlformats.org/officeDocument/2006/relationships/slide" Target="slide78.xml"/><Relationship Id="rId2" Type="http://schemas.openxmlformats.org/officeDocument/2006/relationships/slide" Target="slide68.xml"/><Relationship Id="rId1" Type="http://schemas.openxmlformats.org/officeDocument/2006/relationships/slideLayout" Target="../slideLayouts/slideLayout6.xml"/><Relationship Id="rId6" Type="http://schemas.openxmlformats.org/officeDocument/2006/relationships/slide" Target="slide79.xml"/><Relationship Id="rId11" Type="http://schemas.openxmlformats.org/officeDocument/2006/relationships/slide" Target="slide17.xml"/><Relationship Id="rId5" Type="http://schemas.openxmlformats.org/officeDocument/2006/relationships/slide" Target="slide69.xml"/><Relationship Id="rId10" Type="http://schemas.openxmlformats.org/officeDocument/2006/relationships/slide" Target="slide15.xml"/><Relationship Id="rId4" Type="http://schemas.openxmlformats.org/officeDocument/2006/relationships/slide" Target="slide76.xml"/><Relationship Id="rId9" Type="http://schemas.openxmlformats.org/officeDocument/2006/relationships/slide" Target="slide19.xml"/></Relationships>
</file>

<file path=ppt/slides/_rels/slide71.xml.rels><?xml version="1.0" encoding="UTF-8" standalone="yes"?>
<Relationships xmlns="http://schemas.openxmlformats.org/package/2006/relationships"><Relationship Id="rId3" Type="http://schemas.openxmlformats.org/officeDocument/2006/relationships/slide" Target="slide73.xml"/><Relationship Id="rId2" Type="http://schemas.openxmlformats.org/officeDocument/2006/relationships/slide" Target="slide70.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72.xml.rels><?xml version="1.0" encoding="UTF-8" standalone="yes"?>
<Relationships xmlns="http://schemas.openxmlformats.org/package/2006/relationships"><Relationship Id="rId3" Type="http://schemas.openxmlformats.org/officeDocument/2006/relationships/slide" Target="slide73.xml"/><Relationship Id="rId2" Type="http://schemas.openxmlformats.org/officeDocument/2006/relationships/slide" Target="slide70.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73.xml.rels><?xml version="1.0" encoding="UTF-8" standalone="yes"?>
<Relationships xmlns="http://schemas.openxmlformats.org/package/2006/relationships"><Relationship Id="rId3" Type="http://schemas.openxmlformats.org/officeDocument/2006/relationships/slide" Target="slide71.xml"/><Relationship Id="rId2" Type="http://schemas.openxmlformats.org/officeDocument/2006/relationships/slide" Target="slide70.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74.xml.rels><?xml version="1.0" encoding="UTF-8" standalone="yes"?>
<Relationships xmlns="http://schemas.openxmlformats.org/package/2006/relationships"><Relationship Id="rId3" Type="http://schemas.openxmlformats.org/officeDocument/2006/relationships/slide" Target="slide71.xml"/><Relationship Id="rId2" Type="http://schemas.openxmlformats.org/officeDocument/2006/relationships/slide" Target="slide70.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75.xml.rels><?xml version="1.0" encoding="UTF-8" standalone="yes"?>
<Relationships xmlns="http://schemas.openxmlformats.org/package/2006/relationships"><Relationship Id="rId3" Type="http://schemas.openxmlformats.org/officeDocument/2006/relationships/slide" Target="slide71.xml"/><Relationship Id="rId2" Type="http://schemas.openxmlformats.org/officeDocument/2006/relationships/slide" Target="slide70.xml"/><Relationship Id="rId1" Type="http://schemas.openxmlformats.org/officeDocument/2006/relationships/slideLayout" Target="../slideLayouts/slideLayout6.xml"/><Relationship Id="rId4" Type="http://schemas.openxmlformats.org/officeDocument/2006/relationships/slide" Target="slide17.xml"/></Relationships>
</file>

<file path=ppt/slides/_rels/slide76.xml.rels><?xml version="1.0" encoding="UTF-8" standalone="yes"?>
<Relationships xmlns="http://schemas.openxmlformats.org/package/2006/relationships"><Relationship Id="rId8" Type="http://schemas.openxmlformats.org/officeDocument/2006/relationships/slide" Target="slide77.xml"/><Relationship Id="rId3" Type="http://schemas.openxmlformats.org/officeDocument/2006/relationships/slide" Target="slide70.xml"/><Relationship Id="rId7" Type="http://schemas.openxmlformats.org/officeDocument/2006/relationships/slide" Target="slide78.xml"/><Relationship Id="rId2" Type="http://schemas.openxmlformats.org/officeDocument/2006/relationships/slide" Target="slide68.xml"/><Relationship Id="rId1" Type="http://schemas.openxmlformats.org/officeDocument/2006/relationships/slideLayout" Target="../slideLayouts/slideLayout6.xml"/><Relationship Id="rId6" Type="http://schemas.openxmlformats.org/officeDocument/2006/relationships/slide" Target="slide79.xml"/><Relationship Id="rId11" Type="http://schemas.openxmlformats.org/officeDocument/2006/relationships/slide" Target="slide17.xml"/><Relationship Id="rId5" Type="http://schemas.openxmlformats.org/officeDocument/2006/relationships/slide" Target="slide69.xml"/><Relationship Id="rId10" Type="http://schemas.openxmlformats.org/officeDocument/2006/relationships/slide" Target="slide15.xml"/><Relationship Id="rId4" Type="http://schemas.openxmlformats.org/officeDocument/2006/relationships/slide" Target="slide76.xml"/><Relationship Id="rId9" Type="http://schemas.openxmlformats.org/officeDocument/2006/relationships/slide" Target="slide19.xml"/></Relationships>
</file>

<file path=ppt/slides/_rels/slide77.xml.rels><?xml version="1.0" encoding="UTF-8" standalone="yes"?>
<Relationships xmlns="http://schemas.openxmlformats.org/package/2006/relationships"><Relationship Id="rId8" Type="http://schemas.openxmlformats.org/officeDocument/2006/relationships/slide" Target="slide77.xml"/><Relationship Id="rId3" Type="http://schemas.openxmlformats.org/officeDocument/2006/relationships/slide" Target="slide70.xml"/><Relationship Id="rId7" Type="http://schemas.openxmlformats.org/officeDocument/2006/relationships/slide" Target="slide78.xml"/><Relationship Id="rId2" Type="http://schemas.openxmlformats.org/officeDocument/2006/relationships/slide" Target="slide68.xml"/><Relationship Id="rId1" Type="http://schemas.openxmlformats.org/officeDocument/2006/relationships/slideLayout" Target="../slideLayouts/slideLayout6.xml"/><Relationship Id="rId6" Type="http://schemas.openxmlformats.org/officeDocument/2006/relationships/slide" Target="slide79.xml"/><Relationship Id="rId11" Type="http://schemas.openxmlformats.org/officeDocument/2006/relationships/slide" Target="slide17.xml"/><Relationship Id="rId5" Type="http://schemas.openxmlformats.org/officeDocument/2006/relationships/slide" Target="slide69.xml"/><Relationship Id="rId10" Type="http://schemas.openxmlformats.org/officeDocument/2006/relationships/slide" Target="slide15.xml"/><Relationship Id="rId4" Type="http://schemas.openxmlformats.org/officeDocument/2006/relationships/slide" Target="slide76.xml"/><Relationship Id="rId9" Type="http://schemas.openxmlformats.org/officeDocument/2006/relationships/slide" Target="slide19.xml"/></Relationships>
</file>

<file path=ppt/slides/_rels/slide78.xml.rels><?xml version="1.0" encoding="UTF-8" standalone="yes"?>
<Relationships xmlns="http://schemas.openxmlformats.org/package/2006/relationships"><Relationship Id="rId8" Type="http://schemas.openxmlformats.org/officeDocument/2006/relationships/slide" Target="slide77.xml"/><Relationship Id="rId3" Type="http://schemas.openxmlformats.org/officeDocument/2006/relationships/slide" Target="slide70.xml"/><Relationship Id="rId7" Type="http://schemas.openxmlformats.org/officeDocument/2006/relationships/slide" Target="slide78.xml"/><Relationship Id="rId2" Type="http://schemas.openxmlformats.org/officeDocument/2006/relationships/slide" Target="slide68.xml"/><Relationship Id="rId1" Type="http://schemas.openxmlformats.org/officeDocument/2006/relationships/slideLayout" Target="../slideLayouts/slideLayout6.xml"/><Relationship Id="rId6" Type="http://schemas.openxmlformats.org/officeDocument/2006/relationships/slide" Target="slide79.xml"/><Relationship Id="rId11" Type="http://schemas.openxmlformats.org/officeDocument/2006/relationships/slide" Target="slide17.xml"/><Relationship Id="rId5" Type="http://schemas.openxmlformats.org/officeDocument/2006/relationships/slide" Target="slide69.xml"/><Relationship Id="rId10" Type="http://schemas.openxmlformats.org/officeDocument/2006/relationships/slide" Target="slide15.xml"/><Relationship Id="rId4" Type="http://schemas.openxmlformats.org/officeDocument/2006/relationships/slide" Target="slide76.xml"/><Relationship Id="rId9" Type="http://schemas.openxmlformats.org/officeDocument/2006/relationships/slide" Target="slide19.xml"/></Relationships>
</file>

<file path=ppt/slides/_rels/slide79.xml.rels><?xml version="1.0" encoding="UTF-8" standalone="yes"?>
<Relationships xmlns="http://schemas.openxmlformats.org/package/2006/relationships"><Relationship Id="rId8" Type="http://schemas.openxmlformats.org/officeDocument/2006/relationships/slide" Target="slide77.xml"/><Relationship Id="rId3" Type="http://schemas.openxmlformats.org/officeDocument/2006/relationships/slide" Target="slide70.xml"/><Relationship Id="rId7" Type="http://schemas.openxmlformats.org/officeDocument/2006/relationships/slide" Target="slide78.xml"/><Relationship Id="rId2" Type="http://schemas.openxmlformats.org/officeDocument/2006/relationships/slide" Target="slide68.xml"/><Relationship Id="rId1" Type="http://schemas.openxmlformats.org/officeDocument/2006/relationships/slideLayout" Target="../slideLayouts/slideLayout6.xml"/><Relationship Id="rId6" Type="http://schemas.openxmlformats.org/officeDocument/2006/relationships/slide" Target="slide79.xml"/><Relationship Id="rId11" Type="http://schemas.openxmlformats.org/officeDocument/2006/relationships/slide" Target="slide17.xml"/><Relationship Id="rId5" Type="http://schemas.openxmlformats.org/officeDocument/2006/relationships/slide" Target="slide69.xml"/><Relationship Id="rId10" Type="http://schemas.openxmlformats.org/officeDocument/2006/relationships/slide" Target="slide15.xml"/><Relationship Id="rId4" Type="http://schemas.openxmlformats.org/officeDocument/2006/relationships/slide" Target="slide76.xml"/><Relationship Id="rId9" Type="http://schemas.openxmlformats.org/officeDocument/2006/relationships/slide" Target="slide19.xml"/></Relationships>
</file>

<file path=ppt/slides/_rels/slide8.xml.rels><?xml version="1.0" encoding="UTF-8" standalone="yes"?>
<Relationships xmlns="http://schemas.openxmlformats.org/package/2006/relationships"><Relationship Id="rId2" Type="http://schemas.openxmlformats.org/officeDocument/2006/relationships/comments" Target="../comments/comment2.xml"/><Relationship Id="rId1" Type="http://schemas.openxmlformats.org/officeDocument/2006/relationships/slideLayout" Target="../slideLayouts/slideLayout7.xml"/></Relationships>
</file>

<file path=ppt/slides/_rels/slide80.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4.xml"/><Relationship Id="rId1" Type="http://schemas.openxmlformats.org/officeDocument/2006/relationships/slideLayout" Target="../slideLayouts/slideLayout6.xml"/><Relationship Id="rId5" Type="http://schemas.openxmlformats.org/officeDocument/2006/relationships/slide" Target="slide82.xml"/><Relationship Id="rId4" Type="http://schemas.openxmlformats.org/officeDocument/2006/relationships/slide" Target="slide80.xml"/></Relationships>
</file>

<file path=ppt/slides/_rels/slide81.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82.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34.xml"/><Relationship Id="rId1" Type="http://schemas.openxmlformats.org/officeDocument/2006/relationships/slideLayout" Target="../slideLayouts/slideLayout6.xml"/><Relationship Id="rId5" Type="http://schemas.openxmlformats.org/officeDocument/2006/relationships/slide" Target="slide82.xml"/><Relationship Id="rId4" Type="http://schemas.openxmlformats.org/officeDocument/2006/relationships/slide" Target="slide80.xml"/></Relationships>
</file>

<file path=ppt/slides/_rels/slide83.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84.xml.rels><?xml version="1.0" encoding="UTF-8" standalone="yes"?>
<Relationships xmlns="http://schemas.openxmlformats.org/package/2006/relationships"><Relationship Id="rId3" Type="http://schemas.openxmlformats.org/officeDocument/2006/relationships/comments" Target="../comments/comment13.xml"/><Relationship Id="rId2" Type="http://schemas.openxmlformats.org/officeDocument/2006/relationships/slide" Target="slide82.xml"/><Relationship Id="rId1" Type="http://schemas.openxmlformats.org/officeDocument/2006/relationships/slideLayout" Target="../slideLayouts/slideLayout6.xml"/></Relationships>
</file>

<file path=ppt/slides/_rels/slide85.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25.xml"/><Relationship Id="rId1" Type="http://schemas.openxmlformats.org/officeDocument/2006/relationships/slideLayout" Target="../slideLayouts/slideLayout6.xml"/></Relationships>
</file>

<file path=ppt/slides/_rels/slide86.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87.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25.xml"/><Relationship Id="rId1" Type="http://schemas.openxmlformats.org/officeDocument/2006/relationships/slideLayout" Target="../slideLayouts/slideLayout6.xml"/></Relationships>
</file>

<file path=ppt/slides/_rels/slide88.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89.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25.xml"/><Relationship Id="rId1" Type="http://schemas.openxmlformats.org/officeDocument/2006/relationships/slideLayout" Target="../slideLayouts/slideLayout6.xml"/></Relationships>
</file>

<file path=ppt/slides/_rels/slide9.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90.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91.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25.xml"/><Relationship Id="rId1" Type="http://schemas.openxmlformats.org/officeDocument/2006/relationships/slideLayout" Target="../slideLayouts/slideLayout6.xml"/></Relationships>
</file>

<file path=ppt/slides/_rels/slide92.xml.rels><?xml version="1.0" encoding="UTF-8" standalone="yes"?>
<Relationships xmlns="http://schemas.openxmlformats.org/package/2006/relationships"><Relationship Id="rId2" Type="http://schemas.openxmlformats.org/officeDocument/2006/relationships/comments" Target="../comments/comment14.xml"/><Relationship Id="rId1" Type="http://schemas.openxmlformats.org/officeDocument/2006/relationships/slideLayout" Target="../slideLayouts/slideLayout6.xml"/></Relationships>
</file>

<file path=ppt/slides/_rels/slide93.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25.xml"/><Relationship Id="rId1" Type="http://schemas.openxmlformats.org/officeDocument/2006/relationships/slideLayout" Target="../slideLayouts/slideLayout6.xml"/></Relationships>
</file>

<file path=ppt/slides/_rels/slide94.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95.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25.xml"/><Relationship Id="rId1" Type="http://schemas.openxmlformats.org/officeDocument/2006/relationships/slideLayout" Target="../slideLayouts/slideLayout6.xml"/><Relationship Id="rId4" Type="http://schemas.openxmlformats.org/officeDocument/2006/relationships/comments" Target="../comments/comment15.xml"/></Relationships>
</file>

<file path=ppt/slides/_rels/slide96.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97.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25.xml"/><Relationship Id="rId1" Type="http://schemas.openxmlformats.org/officeDocument/2006/relationships/slideLayout" Target="../slideLayouts/slideLayout6.xml"/></Relationships>
</file>

<file path=ppt/slides/_rels/slide98.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99.xml.rels><?xml version="1.0" encoding="UTF-8" standalone="yes"?>
<Relationships xmlns="http://schemas.openxmlformats.org/package/2006/relationships"><Relationship Id="rId3" Type="http://schemas.openxmlformats.org/officeDocument/2006/relationships/slide" Target="slide15.xml"/><Relationship Id="rId2" Type="http://schemas.openxmlformats.org/officeDocument/2006/relationships/slide" Target="slide25.xml"/><Relationship Id="rId1" Type="http://schemas.openxmlformats.org/officeDocument/2006/relationships/slideLayout" Target="../slideLayouts/slideLayout6.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le 1"/>
          <p:cNvSpPr>
            <a:spLocks noGrp="1"/>
          </p:cNvSpPr>
          <p:nvPr>
            <p:ph type="ctrTitle"/>
          </p:nvPr>
        </p:nvSpPr>
        <p:spPr>
          <a:xfrm>
            <a:off x="0" y="4659480"/>
            <a:ext cx="9144002" cy="1019426"/>
          </a:xfrm>
          <a:solidFill>
            <a:srgbClr val="FFFFFF">
              <a:alpha val="80000"/>
            </a:srgbClr>
          </a:solidFill>
        </p:spPr>
        <p:txBody>
          <a:bodyPr>
            <a:noAutofit/>
          </a:bodyPr>
          <a:lstStyle/>
          <a:p>
            <a:pPr algn="r"/>
            <a:r>
              <a:rPr lang="en-US" sz="4400" dirty="0" smtClean="0">
                <a:solidFill>
                  <a:schemeClr val="tx1">
                    <a:lumMod val="65000"/>
                    <a:lumOff val="35000"/>
                  </a:schemeClr>
                </a:solidFill>
              </a:rPr>
              <a:t>RE </a:t>
            </a:r>
            <a:r>
              <a:rPr lang="id-ID" sz="4400" dirty="0" smtClean="0">
                <a:solidFill>
                  <a:schemeClr val="tx1">
                    <a:lumMod val="65000"/>
                    <a:lumOff val="35000"/>
                  </a:schemeClr>
                </a:solidFill>
              </a:rPr>
              <a:t>Permit Procedure </a:t>
            </a:r>
            <a:r>
              <a:rPr lang="en-US" sz="4400" dirty="0" smtClean="0">
                <a:solidFill>
                  <a:schemeClr val="tx1">
                    <a:lumMod val="65000"/>
                    <a:lumOff val="35000"/>
                  </a:schemeClr>
                </a:solidFill>
              </a:rPr>
              <a:t>Guidelines</a:t>
            </a:r>
            <a:endParaRPr lang="en-US" sz="4400" dirty="0">
              <a:solidFill>
                <a:schemeClr val="tx1">
                  <a:lumMod val="65000"/>
                  <a:lumOff val="35000"/>
                </a:schemeClr>
              </a:solidFill>
            </a:endParaRPr>
          </a:p>
        </p:txBody>
      </p:sp>
      <p:sp>
        <p:nvSpPr>
          <p:cNvPr id="3" name="Subtitle 2"/>
          <p:cNvSpPr>
            <a:spLocks noGrp="1"/>
          </p:cNvSpPr>
          <p:nvPr>
            <p:ph type="subTitle" idx="1"/>
          </p:nvPr>
        </p:nvSpPr>
        <p:spPr>
          <a:xfrm>
            <a:off x="4018548" y="5839912"/>
            <a:ext cx="4860758" cy="873709"/>
          </a:xfrm>
        </p:spPr>
        <p:txBody>
          <a:bodyPr/>
          <a:lstStyle/>
          <a:p>
            <a:pPr algn="r"/>
            <a:r>
              <a:rPr lang="en-US" dirty="0" smtClean="0">
                <a:solidFill>
                  <a:schemeClr val="tx1">
                    <a:lumMod val="50000"/>
                    <a:lumOff val="50000"/>
                  </a:schemeClr>
                </a:solidFill>
              </a:rPr>
              <a:t>Biomass and Biogas Power Project Development in Indonesia</a:t>
            </a:r>
            <a:endParaRPr lang="en-US" dirty="0">
              <a:solidFill>
                <a:schemeClr val="tx1">
                  <a:lumMod val="50000"/>
                  <a:lumOff val="50000"/>
                </a:schemeClr>
              </a:solidFill>
            </a:endParaRPr>
          </a:p>
        </p:txBody>
      </p:sp>
      <p:pic>
        <p:nvPicPr>
          <p:cNvPr id="4" name="Picture 2" descr="Deutsche Gesellschaft für Internationale Zusammenarbeit (GIZ) GmbH"/>
          <p:cNvPicPr>
            <a:picLocks noChangeAspect="1" noChangeArrowheads="1"/>
          </p:cNvPicPr>
          <p:nvPr/>
        </p:nvPicPr>
        <p:blipFill>
          <a:blip r:embed="rId2" cstate="print">
            <a:extLst>
              <a:ext uri="{28A0092B-C50C-407E-A947-70E740481C1C}">
                <a14:useLocalDpi xmlns:a14="http://schemas.microsoft.com/office/drawing/2010/main" xmlns="" val="0"/>
              </a:ext>
            </a:extLst>
          </a:blip>
          <a:srcRect/>
          <a:stretch>
            <a:fillRect/>
          </a:stretch>
        </p:blipFill>
        <p:spPr bwMode="auto">
          <a:xfrm>
            <a:off x="1029703" y="6035592"/>
            <a:ext cx="2247900" cy="590551"/>
          </a:xfrm>
          <a:prstGeom prst="rect">
            <a:avLst/>
          </a:prstGeom>
          <a:noFill/>
          <a:extLst>
            <a:ext uri="{909E8E84-426E-40DD-AFC4-6F175D3DCCD1}">
              <a14:hiddenFill xmlns:a14="http://schemas.microsoft.com/office/drawing/2010/main" xmlns="">
                <a:solidFill>
                  <a:srgbClr val="FFFFFF"/>
                </a:solidFill>
              </a14:hiddenFill>
            </a:ext>
          </a:extLst>
        </p:spPr>
      </p:pic>
      <p:pic>
        <p:nvPicPr>
          <p:cNvPr id="1026" name="Picture 2" descr="ACE_trans_med"/>
          <p:cNvPicPr>
            <a:picLocks noChangeAspect="1" noChangeArrowheads="1"/>
          </p:cNvPicPr>
          <p:nvPr/>
        </p:nvPicPr>
        <p:blipFill>
          <a:blip r:embed="rId3" cstate="print">
            <a:extLst>
              <a:ext uri="{28A0092B-C50C-407E-A947-70E740481C1C}">
                <a14:useLocalDpi xmlns:a14="http://schemas.microsoft.com/office/drawing/2010/main" xmlns="" val="0"/>
              </a:ext>
            </a:extLst>
          </a:blip>
          <a:srcRect/>
          <a:stretch>
            <a:fillRect/>
          </a:stretch>
        </p:blipFill>
        <p:spPr bwMode="auto">
          <a:xfrm>
            <a:off x="257426" y="6045118"/>
            <a:ext cx="590550" cy="58102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p:spPr>
      </p:pic>
    </p:spTree>
    <p:extLst>
      <p:ext uri="{BB962C8B-B14F-4D97-AF65-F5344CB8AC3E}">
        <p14:creationId xmlns:p14="http://schemas.microsoft.com/office/powerpoint/2010/main" xmlns="" val="266511211"/>
      </p:ext>
    </p:extLst>
  </p:cSld>
  <p:clrMapOvr>
    <a:masterClrMapping/>
  </p:clrMapOvr>
  <p:transition>
    <p:fade/>
  </p:transition>
  <p:timing>
    <p:tnLst>
      <p:par>
        <p:cTn id="1" dur="indefinite" restart="never" nodeType="tmRoot"/>
      </p:par>
    </p:tnLst>
  </p:timing>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dirty="0" smtClean="0"/>
              <a:t>Biomass/Biogas Project Development in Indonesia</a:t>
            </a:r>
            <a:endParaRPr lang="en-US" dirty="0"/>
          </a:p>
        </p:txBody>
      </p:sp>
      <p:sp>
        <p:nvSpPr>
          <p:cNvPr id="3" name="Content Placeholder 2"/>
          <p:cNvSpPr>
            <a:spLocks noGrp="1"/>
          </p:cNvSpPr>
          <p:nvPr>
            <p:ph idx="1"/>
          </p:nvPr>
        </p:nvSpPr>
        <p:spPr>
          <a:xfrm>
            <a:off x="152548" y="4930772"/>
            <a:ext cx="8864451" cy="1787527"/>
          </a:xfrm>
        </p:spPr>
        <p:txBody>
          <a:bodyPr>
            <a:normAutofit/>
          </a:bodyPr>
          <a:lstStyle/>
          <a:p>
            <a:pPr marL="0" indent="0">
              <a:buNone/>
            </a:pPr>
            <a:r>
              <a:rPr lang="en-US" sz="1600" b="1" dirty="0" smtClean="0">
                <a:solidFill>
                  <a:srgbClr val="C00000"/>
                </a:solidFill>
              </a:rPr>
              <a:t>Background</a:t>
            </a:r>
          </a:p>
          <a:p>
            <a:pPr marL="0" indent="0">
              <a:buNone/>
            </a:pPr>
            <a:r>
              <a:rPr lang="en-US" sz="1400" dirty="0" smtClean="0">
                <a:solidFill>
                  <a:schemeClr val="tx1">
                    <a:lumMod val="50000"/>
                    <a:lumOff val="50000"/>
                  </a:schemeClr>
                </a:solidFill>
              </a:rPr>
              <a:t>There are two important sources of biomass feedstock in Indonesia which can be used for electricity generation: (1) residues from palm-oil industry and (2) risk husk. For biomass feedstock from the palm-oil industry, large enterprises are normally involved. These enterprises are more focus on their productivity. They interest on biomass power plant only for own power generation (“captive power”). Development of grid-connected biomass power plant is not of their interest. Therefore, biomass power project which is based on the risk husk as a feedstock tend to have higher viability in Indonesia.</a:t>
            </a:r>
          </a:p>
        </p:txBody>
      </p:sp>
      <p:sp>
        <p:nvSpPr>
          <p:cNvPr id="4" name="Rectangle 3"/>
          <p:cNvSpPr/>
          <p:nvPr/>
        </p:nvSpPr>
        <p:spPr>
          <a:xfrm>
            <a:off x="1" y="1952625"/>
            <a:ext cx="2565399" cy="2857500"/>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 name="TextBox 6"/>
          <p:cNvSpPr txBox="1"/>
          <p:nvPr/>
        </p:nvSpPr>
        <p:spPr>
          <a:xfrm>
            <a:off x="1180427" y="2182684"/>
            <a:ext cx="1270861" cy="584775"/>
          </a:xfrm>
          <a:prstGeom prst="rect">
            <a:avLst/>
          </a:prstGeom>
          <a:noFill/>
        </p:spPr>
        <p:txBody>
          <a:bodyPr wrap="none" rtlCol="0">
            <a:spAutoFit/>
          </a:bodyPr>
          <a:lstStyle/>
          <a:p>
            <a:r>
              <a:rPr lang="en-US" b="1" dirty="0" smtClean="0">
                <a:solidFill>
                  <a:schemeClr val="tx1">
                    <a:lumMod val="50000"/>
                    <a:lumOff val="50000"/>
                  </a:schemeClr>
                </a:solidFill>
              </a:rPr>
              <a:t>INDONESIA</a:t>
            </a:r>
          </a:p>
          <a:p>
            <a:r>
              <a:rPr lang="en-US" sz="1400" dirty="0" smtClean="0">
                <a:solidFill>
                  <a:srgbClr val="C00000"/>
                </a:solidFill>
              </a:rPr>
              <a:t>Jakarta</a:t>
            </a:r>
            <a:endParaRPr lang="en-US" dirty="0">
              <a:solidFill>
                <a:srgbClr val="C00000"/>
              </a:solidFill>
            </a:endParaRPr>
          </a:p>
        </p:txBody>
      </p:sp>
      <p:sp>
        <p:nvSpPr>
          <p:cNvPr id="8" name="TextBox 7"/>
          <p:cNvSpPr txBox="1"/>
          <p:nvPr/>
        </p:nvSpPr>
        <p:spPr>
          <a:xfrm>
            <a:off x="125481" y="2936876"/>
            <a:ext cx="2325807" cy="1600438"/>
          </a:xfrm>
          <a:prstGeom prst="rect">
            <a:avLst/>
          </a:prstGeom>
          <a:noFill/>
        </p:spPr>
        <p:txBody>
          <a:bodyPr wrap="square" rtlCol="0">
            <a:spAutoFit/>
          </a:bodyPr>
          <a:lstStyle/>
          <a:p>
            <a:r>
              <a:rPr lang="en-US" sz="1400" b="1" dirty="0" smtClean="0">
                <a:solidFill>
                  <a:schemeClr val="tx1">
                    <a:lumMod val="50000"/>
                    <a:lumOff val="50000"/>
                  </a:schemeClr>
                </a:solidFill>
              </a:rPr>
              <a:t>Population:</a:t>
            </a:r>
            <a:r>
              <a:rPr lang="en-US" sz="1400" dirty="0" smtClean="0">
                <a:solidFill>
                  <a:schemeClr val="tx1">
                    <a:lumMod val="50000"/>
                    <a:lumOff val="50000"/>
                  </a:schemeClr>
                </a:solidFill>
              </a:rPr>
              <a:t> 237 million</a:t>
            </a:r>
          </a:p>
          <a:p>
            <a:r>
              <a:rPr lang="en-US" sz="1400" b="1" dirty="0" smtClean="0">
                <a:solidFill>
                  <a:schemeClr val="tx1">
                    <a:lumMod val="50000"/>
                    <a:lumOff val="50000"/>
                  </a:schemeClr>
                </a:solidFill>
              </a:rPr>
              <a:t>GDP:</a:t>
            </a:r>
            <a:r>
              <a:rPr lang="en-US" sz="1400" dirty="0" smtClean="0">
                <a:solidFill>
                  <a:schemeClr val="tx1">
                    <a:lumMod val="50000"/>
                    <a:lumOff val="50000"/>
                  </a:schemeClr>
                </a:solidFill>
              </a:rPr>
              <a:t> 946 billion USD</a:t>
            </a:r>
          </a:p>
          <a:p>
            <a:r>
              <a:rPr lang="en-US" sz="1400" b="1" dirty="0" smtClean="0">
                <a:solidFill>
                  <a:schemeClr val="tx1">
                    <a:lumMod val="50000"/>
                    <a:lumOff val="50000"/>
                  </a:schemeClr>
                </a:solidFill>
              </a:rPr>
              <a:t>GDP per capita:</a:t>
            </a:r>
            <a:r>
              <a:rPr lang="en-US" sz="1400" dirty="0" smtClean="0">
                <a:solidFill>
                  <a:schemeClr val="tx1">
                    <a:lumMod val="50000"/>
                    <a:lumOff val="50000"/>
                  </a:schemeClr>
                </a:solidFill>
              </a:rPr>
              <a:t> 3,816 USD</a:t>
            </a:r>
          </a:p>
          <a:p>
            <a:endParaRPr lang="en-US" sz="1400" dirty="0" smtClean="0">
              <a:solidFill>
                <a:schemeClr val="tx1">
                  <a:lumMod val="50000"/>
                  <a:lumOff val="50000"/>
                </a:schemeClr>
              </a:solidFill>
            </a:endParaRPr>
          </a:p>
          <a:p>
            <a:r>
              <a:rPr lang="en-US" sz="1400" dirty="0" smtClean="0">
                <a:solidFill>
                  <a:schemeClr val="tx1">
                    <a:lumMod val="50000"/>
                    <a:lumOff val="50000"/>
                  </a:schemeClr>
                </a:solidFill>
              </a:rPr>
              <a:t>Installed capacity: </a:t>
            </a:r>
            <a:endParaRPr lang="en-US" sz="1400" dirty="0">
              <a:solidFill>
                <a:schemeClr val="tx1">
                  <a:lumMod val="50000"/>
                  <a:lumOff val="50000"/>
                </a:schemeClr>
              </a:solidFill>
            </a:endParaRPr>
          </a:p>
          <a:p>
            <a:endParaRPr lang="en-US" sz="1400" dirty="0">
              <a:solidFill>
                <a:schemeClr val="tx1">
                  <a:lumMod val="50000"/>
                  <a:lumOff val="50000"/>
                </a:schemeClr>
              </a:solidFill>
            </a:endParaRPr>
          </a:p>
          <a:p>
            <a:r>
              <a:rPr lang="en-US" sz="1400" b="1" dirty="0" smtClean="0">
                <a:solidFill>
                  <a:schemeClr val="tx1">
                    <a:lumMod val="50000"/>
                    <a:lumOff val="50000"/>
                  </a:schemeClr>
                </a:solidFill>
              </a:rPr>
              <a:t>Electrification Ratio:</a:t>
            </a:r>
            <a:r>
              <a:rPr lang="en-US" sz="1400" dirty="0" smtClean="0">
                <a:solidFill>
                  <a:schemeClr val="tx1">
                    <a:lumMod val="50000"/>
                    <a:lumOff val="50000"/>
                  </a:schemeClr>
                </a:solidFill>
              </a:rPr>
              <a:t> 73%</a:t>
            </a:r>
          </a:p>
        </p:txBody>
      </p:sp>
      <p:pic>
        <p:nvPicPr>
          <p:cNvPr id="2052" name="Picture 4" descr="File:Flag of Indonesia.svg"/>
          <p:cNvPicPr>
            <a:picLocks noChangeAspect="1" noChangeArrowheads="1"/>
          </p:cNvPicPr>
          <p:nvPr/>
        </p:nvPicPr>
        <p:blipFill>
          <a:blip r:embed="rId2" cstate="print">
            <a:extLst>
              <a:ext uri="{28A0092B-C50C-407E-A947-70E740481C1C}">
                <a14:useLocalDpi xmlns:a14="http://schemas.microsoft.com/office/drawing/2010/main" xmlns="" val="0"/>
              </a:ext>
            </a:extLst>
          </a:blip>
          <a:srcRect/>
          <a:stretch>
            <a:fillRect/>
          </a:stretch>
        </p:blipFill>
        <p:spPr bwMode="auto">
          <a:xfrm>
            <a:off x="203348" y="2182684"/>
            <a:ext cx="775065" cy="516387"/>
          </a:xfrm>
          <a:prstGeom prst="rect">
            <a:avLst/>
          </a:prstGeom>
          <a:noFill/>
          <a:effectLst>
            <a:outerShdw blurRad="50800" dist="38100" dir="2700000" algn="tl" rotWithShape="0">
              <a:prstClr val="black">
                <a:alpha val="40000"/>
              </a:prstClr>
            </a:outerShdw>
          </a:effectLst>
          <a:extLst>
            <a:ext uri="{909E8E84-426E-40DD-AFC4-6F175D3DCCD1}">
              <a14:hiddenFill xmlns:a14="http://schemas.microsoft.com/office/drawing/2010/main" xmlns="">
                <a:solidFill>
                  <a:srgbClr val="FFFFFF"/>
                </a:solidFill>
              </a14:hiddenFill>
            </a:ext>
          </a:extLst>
        </p:spPr>
      </p:pic>
      <p:pic>
        <p:nvPicPr>
          <p:cNvPr id="1026" name="Picture 2" descr="Indonesia - Borobudur"/>
          <p:cNvPicPr>
            <a:picLocks noChangeAspect="1" noChangeArrowheads="1"/>
          </p:cNvPicPr>
          <p:nvPr/>
        </p:nvPicPr>
        <p:blipFill>
          <a:blip r:embed="rId3" cstate="print">
            <a:extLst>
              <a:ext uri="{28A0092B-C50C-407E-A947-70E740481C1C}">
                <a14:useLocalDpi xmlns:a14="http://schemas.microsoft.com/office/drawing/2010/main" xmlns="" val="0"/>
              </a:ext>
            </a:extLst>
          </a:blip>
          <a:srcRect/>
          <a:stretch>
            <a:fillRect/>
          </a:stretch>
        </p:blipFill>
        <p:spPr bwMode="auto">
          <a:xfrm>
            <a:off x="2667000" y="1952625"/>
            <a:ext cx="6477000" cy="2857500"/>
          </a:xfrm>
          <a:prstGeom prst="rect">
            <a:avLst/>
          </a:prstGeom>
          <a:noFill/>
          <a:extLst>
            <a:ext uri="{909E8E84-426E-40DD-AFC4-6F175D3DCCD1}">
              <a14:hiddenFill xmlns:a14="http://schemas.microsoft.com/office/drawing/2010/main" xmlns="">
                <a:solidFill>
                  <a:srgbClr val="FFFFFF"/>
                </a:solidFill>
              </a14:hiddenFill>
            </a:ext>
          </a:extLst>
        </p:spPr>
      </p:pic>
    </p:spTree>
    <p:extLst>
      <p:ext uri="{BB962C8B-B14F-4D97-AF65-F5344CB8AC3E}">
        <p14:creationId xmlns:p14="http://schemas.microsoft.com/office/powerpoint/2010/main" xmlns="" val="1185615701"/>
      </p:ext>
    </p:extLst>
  </p:cSld>
  <p:clrMapOvr>
    <a:masterClrMapping/>
  </p:clrMapOvr>
  <mc:AlternateContent xmlns:mc="http://schemas.openxmlformats.org/markup-compatibility/2006">
    <mc:Choice xmlns:p14="http://schemas.microsoft.com/office/powerpoint/2010/main" xmlns="" Requires="p14">
      <p:transition spd="med" p14:dur="700">
        <p:fade/>
      </p:transition>
    </mc:Choice>
    <mc:Fallback>
      <p:transition spd="med">
        <p:fade/>
      </p:transition>
    </mc:Fallback>
  </mc:AlternateContent>
  <p:timing>
    <p:tnLst>
      <p:par>
        <p:cTn id="1" dur="indefinite" restart="never" nodeType="tmRoot"/>
      </p:par>
    </p:tnLst>
  </p:timing>
</p:sld>
</file>

<file path=ppt/slides/slide10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7" name="Rectangle 16"/>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954107"/>
          </a:xfrm>
          <a:prstGeom prst="rect">
            <a:avLst/>
          </a:prstGeom>
          <a:noFill/>
        </p:spPr>
        <p:txBody>
          <a:bodyPr wrap="square" rtlCol="0">
            <a:spAutoFit/>
          </a:bodyPr>
          <a:lstStyle/>
          <a:p>
            <a:pPr algn="just"/>
            <a:r>
              <a:rPr lang="en-US" sz="1400" dirty="0">
                <a:solidFill>
                  <a:schemeClr val="tx1">
                    <a:lumMod val="50000"/>
                    <a:lumOff val="50000"/>
                  </a:schemeClr>
                </a:solidFill>
              </a:rPr>
              <a:t>In case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biomass </a:t>
            </a:r>
            <a:r>
              <a:rPr lang="en-US" sz="1400" dirty="0">
                <a:solidFill>
                  <a:schemeClr val="tx1">
                    <a:lumMod val="50000"/>
                    <a:lumOff val="50000"/>
                  </a:schemeClr>
                </a:solidFill>
              </a:rPr>
              <a:t>plantation is not included in the project scope,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a:t>
            </a:r>
            <a:r>
              <a:rPr lang="id-ID" sz="1400" dirty="0" smtClean="0">
                <a:solidFill>
                  <a:schemeClr val="tx1">
                    <a:lumMod val="50000"/>
                    <a:lumOff val="50000"/>
                  </a:schemeClr>
                </a:solidFill>
              </a:rPr>
              <a:t>additionally </a:t>
            </a:r>
            <a:r>
              <a:rPr lang="en-US" sz="1400" dirty="0" smtClean="0">
                <a:solidFill>
                  <a:schemeClr val="tx1">
                    <a:lumMod val="50000"/>
                    <a:lumOff val="50000"/>
                  </a:schemeClr>
                </a:solidFill>
              </a:rPr>
              <a:t>contract </a:t>
            </a:r>
            <a:r>
              <a:rPr lang="id-ID" sz="1400" dirty="0" smtClean="0">
                <a:solidFill>
                  <a:schemeClr val="tx1">
                    <a:lumMod val="50000"/>
                    <a:lumOff val="50000"/>
                  </a:schemeClr>
                </a:solidFill>
              </a:rPr>
              <a:t>a</a:t>
            </a:r>
            <a:r>
              <a:rPr lang="en-US" sz="1400" dirty="0" smtClean="0">
                <a:solidFill>
                  <a:schemeClr val="tx1">
                    <a:lumMod val="50000"/>
                    <a:lumOff val="50000"/>
                  </a:schemeClr>
                </a:solidFill>
              </a:rPr>
              <a:t> </a:t>
            </a:r>
            <a:r>
              <a:rPr lang="en-US" sz="1400" dirty="0">
                <a:solidFill>
                  <a:schemeClr val="tx1">
                    <a:lumMod val="50000"/>
                    <a:lumOff val="50000"/>
                  </a:schemeClr>
                </a:solidFill>
              </a:rPr>
              <a:t>biomass supplier to ensure secured feedstock </a:t>
            </a:r>
            <a:r>
              <a:rPr lang="en-US" sz="1400" dirty="0" smtClean="0">
                <a:solidFill>
                  <a:schemeClr val="tx1">
                    <a:lumMod val="50000"/>
                    <a:lumOff val="50000"/>
                  </a:schemeClr>
                </a:solidFill>
              </a:rPr>
              <a:t>supply </a:t>
            </a:r>
            <a:r>
              <a:rPr lang="en-US" sz="1400" dirty="0">
                <a:solidFill>
                  <a:schemeClr val="tx1">
                    <a:lumMod val="50000"/>
                    <a:lumOff val="50000"/>
                  </a:schemeClr>
                </a:solidFill>
              </a:rPr>
              <a:t>to the plant. The quality of biomass has to be clearly specified in the contract. Contract made with plant operator is a prerequisite for submission of power purchase agreement (PPA) proposal</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C3-1c</a:t>
            </a:r>
            <a:endParaRPr lang="en-US" sz="2000" b="1" dirty="0">
              <a:solidFill>
                <a:schemeClr val="bg1"/>
              </a:solidFill>
            </a:endParaRPr>
          </a:p>
        </p:txBody>
      </p:sp>
      <p:sp>
        <p:nvSpPr>
          <p:cNvPr id="14" name="TextBox 13"/>
          <p:cNvSpPr txBox="1"/>
          <p:nvPr/>
        </p:nvSpPr>
        <p:spPr>
          <a:xfrm>
            <a:off x="1949119" y="1343176"/>
            <a:ext cx="4001929" cy="523220"/>
          </a:xfrm>
          <a:prstGeom prst="rect">
            <a:avLst/>
          </a:prstGeom>
          <a:noFill/>
        </p:spPr>
        <p:txBody>
          <a:bodyPr wrap="none" rtlCol="0">
            <a:spAutoFit/>
          </a:bodyPr>
          <a:lstStyle/>
          <a:p>
            <a:r>
              <a:rPr lang="en-US" sz="2800" dirty="0"/>
              <a:t>Contract Biomass Supplier</a:t>
            </a:r>
          </a:p>
        </p:txBody>
      </p:sp>
      <p:graphicFrame>
        <p:nvGraphicFramePr>
          <p:cNvPr id="19" name="Table 18"/>
          <p:cNvGraphicFramePr>
            <a:graphicFrameLocks noGrp="1"/>
          </p:cNvGraphicFramePr>
          <p:nvPr>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9" name="Rectangle 8"/>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1" name="TextBox 10"/>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5" name="TextBox 14"/>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16" name="TextBox 15"/>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18" name="Rectangle 8">
            <a:hlinkClick r:id="rId2" action="ppaction://hlinksldjump"/>
          </p:cNvPr>
          <p:cNvSpPr/>
          <p:nvPr/>
        </p:nvSpPr>
        <p:spPr>
          <a:xfrm>
            <a:off x="-1" y="5174570"/>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Administrative</a:t>
            </a:r>
            <a:endParaRPr lang="en-US" sz="1400" dirty="0">
              <a:solidFill>
                <a:schemeClr val="bg1"/>
              </a:solidFill>
            </a:endParaRPr>
          </a:p>
        </p:txBody>
      </p:sp>
      <p:sp>
        <p:nvSpPr>
          <p:cNvPr id="20"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3644634248"/>
      </p:ext>
    </p:extLst>
  </p:cSld>
  <p:clrMapOvr>
    <a:masterClrMapping/>
  </p:clrMapOvr>
  <p:transition advClick="0">
    <p:fade/>
  </p:transition>
  <p:timing>
    <p:tnLst>
      <p:par>
        <p:cTn id="1" dur="indefinite" restart="never" nodeType="tmRoot"/>
      </p:par>
    </p:tnLst>
  </p:timing>
</p:sld>
</file>

<file path=ppt/slides/slide10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954107"/>
          </a:xfrm>
          <a:prstGeom prst="rect">
            <a:avLst/>
          </a:prstGeom>
          <a:noFill/>
        </p:spPr>
        <p:txBody>
          <a:bodyPr wrap="square" rtlCol="0">
            <a:spAutoFit/>
          </a:bodyPr>
          <a:lstStyle/>
          <a:p>
            <a:pPr algn="just"/>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 need to</a:t>
            </a:r>
            <a:r>
              <a:rPr lang="en-US" sz="1400" dirty="0" smtClean="0">
                <a:solidFill>
                  <a:schemeClr val="tx1">
                    <a:lumMod val="50000"/>
                    <a:lumOff val="50000"/>
                  </a:schemeClr>
                </a:solidFill>
              </a:rPr>
              <a:t> </a:t>
            </a:r>
            <a:r>
              <a:rPr lang="en-US" sz="1400" dirty="0">
                <a:solidFill>
                  <a:schemeClr val="tx1">
                    <a:lumMod val="50000"/>
                    <a:lumOff val="50000"/>
                  </a:schemeClr>
                </a:solidFill>
              </a:rPr>
              <a:t>check the e-Procurement website of PLN </a:t>
            </a:r>
            <a:r>
              <a:rPr lang="id-ID" sz="1400" dirty="0" smtClean="0">
                <a:solidFill>
                  <a:schemeClr val="tx1">
                    <a:lumMod val="50000"/>
                    <a:lumOff val="50000"/>
                  </a:schemeClr>
                </a:solidFill>
              </a:rPr>
              <a:t>to find out </a:t>
            </a:r>
            <a:r>
              <a:rPr lang="en-US" sz="1400" dirty="0" smtClean="0">
                <a:solidFill>
                  <a:schemeClr val="tx1">
                    <a:lumMod val="50000"/>
                    <a:lumOff val="50000"/>
                  </a:schemeClr>
                </a:solidFill>
              </a:rPr>
              <a:t>if </a:t>
            </a:r>
            <a:r>
              <a:rPr lang="en-US" sz="1400" dirty="0">
                <a:solidFill>
                  <a:schemeClr val="tx1">
                    <a:lumMod val="50000"/>
                    <a:lumOff val="50000"/>
                  </a:schemeClr>
                </a:solidFill>
              </a:rPr>
              <a:t>the project site has been announced for bidding. The bidding documents should be downloaded and reviewed thoroughly </a:t>
            </a:r>
            <a:r>
              <a:rPr lang="en-US" sz="1400" dirty="0" smtClean="0">
                <a:solidFill>
                  <a:schemeClr val="tx1">
                    <a:lumMod val="50000"/>
                    <a:lumOff val="50000"/>
                  </a:schemeClr>
                </a:solidFill>
              </a:rPr>
              <a:t>by</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project developer. The announcement can </a:t>
            </a:r>
            <a:r>
              <a:rPr lang="id-ID" sz="1400" dirty="0" smtClean="0">
                <a:solidFill>
                  <a:schemeClr val="tx1">
                    <a:lumMod val="50000"/>
                    <a:lumOff val="50000"/>
                  </a:schemeClr>
                </a:solidFill>
              </a:rPr>
              <a:t>also </a:t>
            </a:r>
            <a:r>
              <a:rPr lang="en-US" sz="1400" dirty="0" smtClean="0">
                <a:solidFill>
                  <a:schemeClr val="tx1">
                    <a:lumMod val="50000"/>
                    <a:lumOff val="50000"/>
                  </a:schemeClr>
                </a:solidFill>
              </a:rPr>
              <a:t>be </a:t>
            </a:r>
            <a:r>
              <a:rPr lang="en-US" sz="1400" dirty="0">
                <a:solidFill>
                  <a:schemeClr val="tx1">
                    <a:lumMod val="50000"/>
                    <a:lumOff val="50000"/>
                  </a:schemeClr>
                </a:solidFill>
              </a:rPr>
              <a:t>found </a:t>
            </a:r>
            <a:r>
              <a:rPr lang="en-US" sz="1400" dirty="0" smtClean="0">
                <a:solidFill>
                  <a:schemeClr val="tx1">
                    <a:lumMod val="50000"/>
                    <a:lumOff val="50000"/>
                  </a:schemeClr>
                </a:solidFill>
              </a:rPr>
              <a:t>in </a:t>
            </a:r>
            <a:r>
              <a:rPr lang="id-ID" sz="1400" dirty="0" smtClean="0">
                <a:solidFill>
                  <a:schemeClr val="tx1">
                    <a:lumMod val="50000"/>
                    <a:lumOff val="50000"/>
                  </a:schemeClr>
                </a:solidFill>
              </a:rPr>
              <a:t>public</a:t>
            </a:r>
            <a:r>
              <a:rPr lang="en-US" sz="1400" dirty="0" smtClean="0">
                <a:solidFill>
                  <a:schemeClr val="tx1">
                    <a:lumMod val="50000"/>
                    <a:lumOff val="50000"/>
                  </a:schemeClr>
                </a:solidFill>
              </a:rPr>
              <a:t> media </a:t>
            </a:r>
            <a:r>
              <a:rPr lang="id-ID" sz="1400" dirty="0" smtClean="0">
                <a:solidFill>
                  <a:schemeClr val="tx1">
                    <a:lumMod val="50000"/>
                    <a:lumOff val="50000"/>
                  </a:schemeClr>
                </a:solidFill>
              </a:rPr>
              <a:t> like</a:t>
            </a:r>
            <a:r>
              <a:rPr lang="en-US" sz="1400" dirty="0" smtClean="0">
                <a:solidFill>
                  <a:schemeClr val="tx1">
                    <a:lumMod val="50000"/>
                    <a:lumOff val="50000"/>
                  </a:schemeClr>
                </a:solidFill>
              </a:rPr>
              <a:t> newspaper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C4-1</a:t>
            </a:r>
            <a:endParaRPr lang="en-US" sz="2000" b="1" dirty="0">
              <a:solidFill>
                <a:schemeClr val="bg1"/>
              </a:solidFill>
            </a:endParaRPr>
          </a:p>
        </p:txBody>
      </p:sp>
      <p:sp>
        <p:nvSpPr>
          <p:cNvPr id="14" name="TextBox 13"/>
          <p:cNvSpPr txBox="1"/>
          <p:nvPr/>
        </p:nvSpPr>
        <p:spPr>
          <a:xfrm>
            <a:off x="1949119" y="1343176"/>
            <a:ext cx="5141023" cy="523220"/>
          </a:xfrm>
          <a:prstGeom prst="rect">
            <a:avLst/>
          </a:prstGeom>
          <a:noFill/>
        </p:spPr>
        <p:txBody>
          <a:bodyPr wrap="none" rtlCol="0">
            <a:spAutoFit/>
          </a:bodyPr>
          <a:lstStyle/>
          <a:p>
            <a:r>
              <a:rPr lang="en-US" sz="2800" dirty="0" smtClean="0"/>
              <a:t>Check the Bidding Announcement</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596565953"/>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PLN</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2" name="Rectangle 11"/>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5" name="TextBox 14"/>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16" name="TextBox 15"/>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17" name="TextBox 16"/>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1"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22"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1073155335"/>
      </p:ext>
    </p:extLst>
  </p:cSld>
  <p:clrMapOvr>
    <a:masterClrMapping/>
  </p:clrMapOvr>
  <p:transition advClick="0">
    <p:fade/>
  </p:transition>
  <p:timing>
    <p:tnLst>
      <p:par>
        <p:cTn id="1" dur="indefinite" restart="never" nodeType="tmRoot"/>
      </p:par>
    </p:tnLst>
  </p:timing>
</p:sld>
</file>

<file path=ppt/slides/slide10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600438"/>
          </a:xfrm>
          <a:prstGeom prst="rect">
            <a:avLst/>
          </a:prstGeom>
          <a:noFill/>
        </p:spPr>
        <p:txBody>
          <a:bodyPr wrap="square" rtlCol="0">
            <a:spAutoFit/>
          </a:bodyPr>
          <a:lstStyle/>
          <a:p>
            <a:pPr algn="just"/>
            <a:r>
              <a:rPr lang="en-US" sz="1400" dirty="0">
                <a:solidFill>
                  <a:schemeClr val="tx1">
                    <a:lumMod val="50000"/>
                    <a:lumOff val="50000"/>
                  </a:schemeClr>
                </a:solidFill>
              </a:rPr>
              <a:t>PLN local office performs pre-qualification (PQ) to evaluate the capacity of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The PQ covers the following aspects</a:t>
            </a:r>
            <a:r>
              <a:rPr lang="en-US" sz="1400" dirty="0" smtClean="0">
                <a:solidFill>
                  <a:schemeClr val="tx1">
                    <a:lumMod val="50000"/>
                    <a:lumOff val="50000"/>
                  </a:schemeClr>
                </a:solidFill>
              </a:rPr>
              <a:t>:</a:t>
            </a:r>
          </a:p>
          <a:p>
            <a:pPr algn="just"/>
            <a:r>
              <a:rPr lang="en-US" sz="1400" dirty="0" smtClean="0">
                <a:solidFill>
                  <a:schemeClr val="tx1">
                    <a:lumMod val="50000"/>
                    <a:lumOff val="50000"/>
                  </a:schemeClr>
                </a:solidFill>
              </a:rPr>
              <a:t>• </a:t>
            </a:r>
            <a:r>
              <a:rPr lang="en-US" sz="1400" b="1" dirty="0" smtClean="0">
                <a:solidFill>
                  <a:schemeClr val="tx1">
                    <a:lumMod val="50000"/>
                    <a:lumOff val="50000"/>
                  </a:schemeClr>
                </a:solidFill>
              </a:rPr>
              <a:t>General</a:t>
            </a:r>
            <a:r>
              <a:rPr lang="en-US" sz="1400" dirty="0" smtClean="0">
                <a:solidFill>
                  <a:schemeClr val="tx1">
                    <a:lumMod val="50000"/>
                    <a:lumOff val="50000"/>
                  </a:schemeClr>
                </a:solidFill>
              </a:rPr>
              <a:t> – Compliance with laws and regulations</a:t>
            </a:r>
          </a:p>
          <a:p>
            <a:pPr algn="just"/>
            <a:r>
              <a:rPr lang="en-US" sz="1400" dirty="0" smtClean="0">
                <a:solidFill>
                  <a:schemeClr val="tx1">
                    <a:lumMod val="50000"/>
                    <a:lumOff val="50000"/>
                  </a:schemeClr>
                </a:solidFill>
              </a:rPr>
              <a:t>• </a:t>
            </a:r>
            <a:r>
              <a:rPr lang="en-US" sz="1400" b="1" dirty="0" smtClean="0">
                <a:solidFill>
                  <a:schemeClr val="tx1">
                    <a:lumMod val="50000"/>
                    <a:lumOff val="50000"/>
                  </a:schemeClr>
                </a:solidFill>
              </a:rPr>
              <a:t>Business</a:t>
            </a:r>
            <a:r>
              <a:rPr lang="en-US" sz="1400" dirty="0" smtClean="0">
                <a:solidFill>
                  <a:schemeClr val="tx1">
                    <a:lumMod val="50000"/>
                    <a:lumOff val="50000"/>
                  </a:schemeClr>
                </a:solidFill>
              </a:rPr>
              <a:t> </a:t>
            </a:r>
            <a:r>
              <a:rPr lang="en-US" sz="1400" dirty="0">
                <a:solidFill>
                  <a:schemeClr val="tx1">
                    <a:lumMod val="50000"/>
                    <a:lumOff val="50000"/>
                  </a:schemeClr>
                </a:solidFill>
              </a:rPr>
              <a:t>– Consortium establishment</a:t>
            </a:r>
          </a:p>
          <a:p>
            <a:pPr algn="just"/>
            <a:r>
              <a:rPr lang="en-US" sz="1400" dirty="0" smtClean="0">
                <a:solidFill>
                  <a:schemeClr val="tx1">
                    <a:lumMod val="50000"/>
                    <a:lumOff val="50000"/>
                  </a:schemeClr>
                </a:solidFill>
              </a:rPr>
              <a:t>• </a:t>
            </a:r>
            <a:r>
              <a:rPr lang="en-US" sz="1400" b="1" dirty="0" smtClean="0">
                <a:solidFill>
                  <a:schemeClr val="tx1">
                    <a:lumMod val="50000"/>
                    <a:lumOff val="50000"/>
                  </a:schemeClr>
                </a:solidFill>
              </a:rPr>
              <a:t>Financial</a:t>
            </a:r>
            <a:r>
              <a:rPr lang="en-US" sz="1400" dirty="0" smtClean="0">
                <a:solidFill>
                  <a:schemeClr val="tx1">
                    <a:lumMod val="50000"/>
                    <a:lumOff val="50000"/>
                  </a:schemeClr>
                </a:solidFill>
              </a:rPr>
              <a:t> </a:t>
            </a:r>
            <a:r>
              <a:rPr lang="en-US" sz="1400" dirty="0">
                <a:solidFill>
                  <a:schemeClr val="tx1">
                    <a:lumMod val="50000"/>
                    <a:lumOff val="50000"/>
                  </a:schemeClr>
                </a:solidFill>
              </a:rPr>
              <a:t>– Financial strength, ability to provide equity</a:t>
            </a:r>
          </a:p>
          <a:p>
            <a:pPr algn="just"/>
            <a:r>
              <a:rPr lang="en-US" sz="1400" dirty="0" smtClean="0">
                <a:solidFill>
                  <a:schemeClr val="tx1">
                    <a:lumMod val="50000"/>
                    <a:lumOff val="50000"/>
                  </a:schemeClr>
                </a:solidFill>
              </a:rPr>
              <a:t>• </a:t>
            </a:r>
            <a:r>
              <a:rPr lang="en-US" sz="1400" b="1" dirty="0" smtClean="0">
                <a:solidFill>
                  <a:schemeClr val="tx1">
                    <a:lumMod val="50000"/>
                    <a:lumOff val="50000"/>
                  </a:schemeClr>
                </a:solidFill>
              </a:rPr>
              <a:t>Technical</a:t>
            </a:r>
            <a:r>
              <a:rPr lang="en-US" sz="1400" dirty="0" smtClean="0">
                <a:solidFill>
                  <a:schemeClr val="tx1">
                    <a:lumMod val="50000"/>
                    <a:lumOff val="50000"/>
                  </a:schemeClr>
                </a:solidFill>
              </a:rPr>
              <a:t> </a:t>
            </a:r>
            <a:r>
              <a:rPr lang="en-US" sz="1400" dirty="0">
                <a:solidFill>
                  <a:schemeClr val="tx1">
                    <a:lumMod val="50000"/>
                    <a:lumOff val="50000"/>
                  </a:schemeClr>
                </a:solidFill>
              </a:rPr>
              <a:t>– Experience in IPP project</a:t>
            </a:r>
          </a:p>
          <a:p>
            <a:pPr algn="just"/>
            <a:r>
              <a:rPr lang="en-US" sz="1400" dirty="0" smtClean="0">
                <a:solidFill>
                  <a:schemeClr val="tx1">
                    <a:lumMod val="50000"/>
                    <a:lumOff val="50000"/>
                  </a:schemeClr>
                </a:solidFill>
              </a:rPr>
              <a:t>• </a:t>
            </a:r>
            <a:r>
              <a:rPr lang="en-US" sz="1400" b="1" dirty="0" smtClean="0">
                <a:solidFill>
                  <a:schemeClr val="tx1">
                    <a:lumMod val="50000"/>
                    <a:lumOff val="50000"/>
                  </a:schemeClr>
                </a:solidFill>
              </a:rPr>
              <a:t>Others</a:t>
            </a:r>
            <a:r>
              <a:rPr lang="en-US" sz="1400" dirty="0" smtClean="0">
                <a:solidFill>
                  <a:schemeClr val="tx1">
                    <a:lumMod val="50000"/>
                    <a:lumOff val="50000"/>
                  </a:schemeClr>
                </a:solidFill>
              </a:rPr>
              <a:t> </a:t>
            </a:r>
            <a:r>
              <a:rPr lang="en-US" sz="1400" dirty="0">
                <a:solidFill>
                  <a:schemeClr val="tx1">
                    <a:lumMod val="50000"/>
                    <a:lumOff val="50000"/>
                  </a:schemeClr>
                </a:solidFill>
              </a:rPr>
              <a:t>– PLN may provide privilege for participant with credit rating</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C4-2</a:t>
            </a:r>
            <a:endParaRPr lang="en-US" sz="2000" b="1" dirty="0">
              <a:solidFill>
                <a:schemeClr val="bg1"/>
              </a:solidFill>
            </a:endParaRPr>
          </a:p>
        </p:txBody>
      </p:sp>
      <p:sp>
        <p:nvSpPr>
          <p:cNvPr id="14" name="TextBox 13"/>
          <p:cNvSpPr txBox="1"/>
          <p:nvPr/>
        </p:nvSpPr>
        <p:spPr>
          <a:xfrm>
            <a:off x="1949119" y="1343176"/>
            <a:ext cx="3367268" cy="523220"/>
          </a:xfrm>
          <a:prstGeom prst="rect">
            <a:avLst/>
          </a:prstGeom>
          <a:noFill/>
        </p:spPr>
        <p:txBody>
          <a:bodyPr wrap="none" rtlCol="0">
            <a:spAutoFit/>
          </a:bodyPr>
          <a:lstStyle/>
          <a:p>
            <a:r>
              <a:rPr lang="en-US" sz="2800" dirty="0" smtClean="0"/>
              <a:t>Pre-Qualification (PQ)</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2279871865"/>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 Local</a:t>
                      </a:r>
                      <a:r>
                        <a:rPr lang="en-US" sz="1400" baseline="0" dirty="0" smtClean="0">
                          <a:solidFill>
                            <a:schemeClr val="bg1">
                              <a:lumMod val="50000"/>
                            </a:schemeClr>
                          </a:solidFill>
                        </a:rPr>
                        <a:t>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Rectangle 16"/>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Box 19"/>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21" name="TextBox 20"/>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5" name="TextBox 24"/>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6"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27"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1028609073"/>
      </p:ext>
    </p:extLst>
  </p:cSld>
  <p:clrMapOvr>
    <a:masterClrMapping/>
  </p:clrMapOvr>
  <p:transition advClick="0">
    <p:fade/>
  </p:transition>
  <p:timing>
    <p:tnLst>
      <p:par>
        <p:cTn id="1" dur="indefinite" restart="never" nodeType="tmRoot"/>
      </p:par>
    </p:tnLst>
  </p:timing>
</p:sld>
</file>

<file path=ppt/slides/slide10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246769"/>
          </a:xfrm>
          <a:prstGeom prst="rect">
            <a:avLst/>
          </a:prstGeom>
          <a:noFill/>
        </p:spPr>
        <p:txBody>
          <a:bodyPr wrap="square" rtlCol="0">
            <a:spAutoFit/>
          </a:bodyPr>
          <a:lstStyle/>
          <a:p>
            <a:pPr algn="just"/>
            <a:r>
              <a:rPr lang="en-US" sz="1400" dirty="0">
                <a:solidFill>
                  <a:schemeClr val="tx1">
                    <a:lumMod val="50000"/>
                    <a:lumOff val="50000"/>
                  </a:schemeClr>
                </a:solidFill>
              </a:rPr>
              <a:t>The project developer submits the proposal to the PLN local office. The application will be evaluated by the local PT PLN office. The local PT PLN office conducts an operational feasibility study (KKO), a financial feasibility study (KKF), and a risk assessment (AR). When the results are satisfying, the PLN office will send the application along with all studies to the PLN </a:t>
            </a:r>
            <a:r>
              <a:rPr lang="en-US" sz="1400" dirty="0" smtClean="0">
                <a:solidFill>
                  <a:schemeClr val="tx1">
                    <a:lumMod val="50000"/>
                    <a:lumOff val="50000"/>
                  </a:schemeClr>
                </a:solidFill>
              </a:rPr>
              <a:t>Headquarters </a:t>
            </a:r>
            <a:r>
              <a:rPr lang="en-US" sz="1400" dirty="0">
                <a:solidFill>
                  <a:schemeClr val="tx1">
                    <a:lumMod val="50000"/>
                    <a:lumOff val="50000"/>
                  </a:schemeClr>
                </a:solidFill>
              </a:rPr>
              <a:t>(Renewable Energy Department). In case the PLN </a:t>
            </a:r>
            <a:r>
              <a:rPr lang="en-US" sz="1400" dirty="0" smtClean="0">
                <a:solidFill>
                  <a:schemeClr val="tx1">
                    <a:lumMod val="50000"/>
                    <a:lumOff val="50000"/>
                  </a:schemeClr>
                </a:solidFill>
              </a:rPr>
              <a:t>Headquarter </a:t>
            </a:r>
            <a:r>
              <a:rPr lang="en-US" sz="1400" dirty="0">
                <a:solidFill>
                  <a:schemeClr val="tx1">
                    <a:lumMod val="50000"/>
                    <a:lumOff val="50000"/>
                  </a:schemeClr>
                </a:solidFill>
              </a:rPr>
              <a:t>concurs with PLN local office, the proposal for direct appointment will be issued and sent along with the proposal to the Ministry of EMR for approval. </a:t>
            </a:r>
          </a:p>
          <a:p>
            <a:pPr algn="just"/>
            <a:r>
              <a:rPr lang="en-US" sz="1400" dirty="0">
                <a:solidFill>
                  <a:schemeClr val="tx1">
                    <a:lumMod val="50000"/>
                    <a:lumOff val="50000"/>
                  </a:schemeClr>
                </a:solidFill>
              </a:rPr>
              <a:t>The application must be supported by the a financial </a:t>
            </a:r>
            <a:r>
              <a:rPr lang="en-US" sz="1400" dirty="0" smtClean="0">
                <a:solidFill>
                  <a:schemeClr val="tx1">
                    <a:lumMod val="50000"/>
                    <a:lumOff val="50000"/>
                  </a:schemeClr>
                </a:solidFill>
              </a:rPr>
              <a:t>prove</a:t>
            </a:r>
            <a:r>
              <a:rPr lang="en-US" sz="1400" dirty="0">
                <a:solidFill>
                  <a:schemeClr val="tx1">
                    <a:lumMod val="50000"/>
                    <a:lumOff val="50000"/>
                  </a:schemeClr>
                </a:solidFill>
              </a:rPr>
              <a:t>.</a:t>
            </a:r>
            <a:r>
              <a:rPr lang="en-US" sz="1400" dirty="0" smtClean="0">
                <a:solidFill>
                  <a:schemeClr val="tx1">
                    <a:lumMod val="50000"/>
                    <a:lumOff val="50000"/>
                  </a:schemeClr>
                </a:solidFill>
              </a:rPr>
              <a:t> The </a:t>
            </a:r>
            <a:r>
              <a:rPr lang="en-US" sz="1400" dirty="0">
                <a:solidFill>
                  <a:schemeClr val="tx1">
                    <a:lumMod val="50000"/>
                    <a:lumOff val="50000"/>
                  </a:schemeClr>
                </a:solidFill>
              </a:rPr>
              <a:t>project developer must show that 10% of minimum project cost is available in </a:t>
            </a:r>
            <a:r>
              <a:rPr lang="en-US" sz="1400" dirty="0" smtClean="0">
                <a:solidFill>
                  <a:schemeClr val="tx1">
                    <a:lumMod val="50000"/>
                    <a:lumOff val="50000"/>
                  </a:schemeClr>
                </a:solidFill>
              </a:rPr>
              <a:t>a</a:t>
            </a:r>
            <a:r>
              <a:rPr lang="id-ID" sz="1400" dirty="0" smtClean="0">
                <a:solidFill>
                  <a:schemeClr val="tx1">
                    <a:lumMod val="50000"/>
                    <a:lumOff val="50000"/>
                  </a:schemeClr>
                </a:solidFill>
              </a:rPr>
              <a:t> bank</a:t>
            </a:r>
            <a:r>
              <a:rPr lang="en-US" sz="1400" dirty="0" smtClean="0">
                <a:solidFill>
                  <a:schemeClr val="tx1">
                    <a:lumMod val="50000"/>
                    <a:lumOff val="50000"/>
                  </a:schemeClr>
                </a:solidFill>
              </a:rPr>
              <a:t> </a:t>
            </a:r>
            <a:r>
              <a:rPr lang="en-US" sz="1400" dirty="0">
                <a:solidFill>
                  <a:schemeClr val="tx1">
                    <a:lumMod val="50000"/>
                    <a:lumOff val="50000"/>
                  </a:schemeClr>
                </a:solidFill>
              </a:rPr>
              <a:t>account. In addition, the bank has to issue a letter of guarantee </a:t>
            </a:r>
            <a:r>
              <a:rPr lang="id-ID" sz="1400" dirty="0" smtClean="0">
                <a:solidFill>
                  <a:schemeClr val="tx1">
                    <a:lumMod val="50000"/>
                    <a:lumOff val="50000"/>
                  </a:schemeClr>
                </a:solidFill>
              </a:rPr>
              <a:t>saying that </a:t>
            </a:r>
            <a:r>
              <a:rPr lang="en-US" sz="1400" dirty="0" smtClean="0">
                <a:solidFill>
                  <a:schemeClr val="tx1">
                    <a:lumMod val="50000"/>
                    <a:lumOff val="50000"/>
                  </a:schemeClr>
                </a:solidFill>
              </a:rPr>
              <a:t>the </a:t>
            </a:r>
            <a:r>
              <a:rPr lang="en-US" sz="1400" dirty="0">
                <a:solidFill>
                  <a:schemeClr val="tx1">
                    <a:lumMod val="50000"/>
                    <a:lumOff val="50000"/>
                  </a:schemeClr>
                </a:solidFill>
              </a:rPr>
              <a:t>fund </a:t>
            </a:r>
            <a:r>
              <a:rPr lang="en-US" sz="1400" dirty="0" smtClean="0">
                <a:solidFill>
                  <a:schemeClr val="tx1">
                    <a:lumMod val="50000"/>
                    <a:lumOff val="50000"/>
                  </a:schemeClr>
                </a:solidFill>
              </a:rPr>
              <a:t>can</a:t>
            </a:r>
            <a:r>
              <a:rPr lang="id-ID" sz="1400" dirty="0" smtClean="0">
                <a:solidFill>
                  <a:schemeClr val="tx1">
                    <a:lumMod val="50000"/>
                    <a:lumOff val="50000"/>
                  </a:schemeClr>
                </a:solidFill>
              </a:rPr>
              <a:t> only</a:t>
            </a:r>
            <a:r>
              <a:rPr lang="en-US" sz="1400" dirty="0" smtClean="0">
                <a:solidFill>
                  <a:schemeClr val="tx1">
                    <a:lumMod val="50000"/>
                    <a:lumOff val="50000"/>
                  </a:schemeClr>
                </a:solidFill>
              </a:rPr>
              <a:t> </a:t>
            </a:r>
            <a:r>
              <a:rPr lang="en-US" sz="1400" dirty="0">
                <a:solidFill>
                  <a:schemeClr val="tx1">
                    <a:lumMod val="50000"/>
                    <a:lumOff val="50000"/>
                  </a:schemeClr>
                </a:solidFill>
              </a:rPr>
              <a:t>be used </a:t>
            </a:r>
            <a:r>
              <a:rPr lang="en-US" sz="1400" dirty="0" smtClean="0">
                <a:solidFill>
                  <a:schemeClr val="tx1">
                    <a:lumMod val="50000"/>
                    <a:lumOff val="50000"/>
                  </a:schemeClr>
                </a:solidFill>
              </a:rPr>
              <a:t>for </a:t>
            </a:r>
            <a:r>
              <a:rPr lang="en-US" sz="1400" dirty="0">
                <a:solidFill>
                  <a:schemeClr val="tx1">
                    <a:lumMod val="50000"/>
                    <a:lumOff val="50000"/>
                  </a:schemeClr>
                </a:solidFill>
              </a:rPr>
              <a:t>project development. </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C4-3</a:t>
            </a:r>
            <a:endParaRPr lang="en-US" sz="2000" b="1" dirty="0">
              <a:solidFill>
                <a:schemeClr val="bg1"/>
              </a:solidFill>
            </a:endParaRPr>
          </a:p>
        </p:txBody>
      </p:sp>
      <p:sp>
        <p:nvSpPr>
          <p:cNvPr id="14" name="TextBox 13"/>
          <p:cNvSpPr txBox="1"/>
          <p:nvPr/>
        </p:nvSpPr>
        <p:spPr>
          <a:xfrm>
            <a:off x="1949119" y="1343176"/>
            <a:ext cx="2854436" cy="523220"/>
          </a:xfrm>
          <a:prstGeom prst="rect">
            <a:avLst/>
          </a:prstGeom>
          <a:noFill/>
        </p:spPr>
        <p:txBody>
          <a:bodyPr wrap="none" rtlCol="0">
            <a:spAutoFit/>
          </a:bodyPr>
          <a:lstStyle/>
          <a:p>
            <a:r>
              <a:rPr lang="en-US" sz="2800" dirty="0" smtClean="0"/>
              <a:t>Submission of PPA</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2793097744"/>
              </p:ext>
            </p:extLst>
          </p:nvPr>
        </p:nvGraphicFramePr>
        <p:xfrm>
          <a:off x="1949117" y="4681620"/>
          <a:ext cx="6818016" cy="171704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PLN Headquarter</a:t>
                      </a:r>
                      <a:r>
                        <a:rPr lang="en-US" sz="1400" baseline="0" dirty="0" smtClean="0">
                          <a:solidFill>
                            <a:schemeClr val="bg1">
                              <a:lumMod val="50000"/>
                            </a:schemeClr>
                          </a:solidFill>
                        </a:rPr>
                        <a:t> </a:t>
                      </a:r>
                      <a:r>
                        <a:rPr lang="en-US" sz="1400" dirty="0" smtClean="0">
                          <a:solidFill>
                            <a:schemeClr val="bg1">
                              <a:lumMod val="50000"/>
                            </a:schemeClr>
                          </a:solidFill>
                        </a:rPr>
                        <a:t>(Renewable Energy Division), Ministry of Energy and Mineral Resources</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 Local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smtClean="0">
                        <a:solidFill>
                          <a:schemeClr val="bg1">
                            <a:lumMod val="50000"/>
                          </a:schemeClr>
                        </a:solidFill>
                      </a:endParaRPr>
                    </a:p>
                  </a:txBody>
                  <a:tcPr anchor="ctr">
                    <a:solidFill>
                      <a:schemeClr val="bg1">
                        <a:lumMod val="95000"/>
                      </a:schemeClr>
                    </a:solidFill>
                  </a:tcPr>
                </a:tc>
              </a:tr>
            </a:tbl>
          </a:graphicData>
        </a:graphic>
      </p:graphicFrame>
      <p:sp>
        <p:nvSpPr>
          <p:cNvPr id="17" name="Rectangle 16"/>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5" name="TextBox 24"/>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26" name="TextBox 25"/>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8" name="TextBox 27"/>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9"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30"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31" name="Rectangle 8">
            <a:hlinkClick r:id="" action="ppaction://hlinkshowjump?jump=nextslide"/>
          </p:cNvPr>
          <p:cNvSpPr/>
          <p:nvPr/>
        </p:nvSpPr>
        <p:spPr>
          <a:xfrm>
            <a:off x="-1" y="1654006"/>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Required Documents</a:t>
            </a:r>
            <a:endParaRPr lang="en-US" sz="1400" dirty="0">
              <a:solidFill>
                <a:schemeClr val="bg1">
                  <a:lumMod val="50000"/>
                </a:schemeClr>
              </a:solidFill>
            </a:endParaRPr>
          </a:p>
        </p:txBody>
      </p:sp>
    </p:spTree>
    <p:extLst>
      <p:ext uri="{BB962C8B-B14F-4D97-AF65-F5344CB8AC3E}">
        <p14:creationId xmlns:p14="http://schemas.microsoft.com/office/powerpoint/2010/main" xmlns="" val="2706220687"/>
      </p:ext>
    </p:extLst>
  </p:cSld>
  <p:clrMapOvr>
    <a:masterClrMapping/>
  </p:clrMapOvr>
  <p:transition advClick="0">
    <p:fade/>
  </p:transition>
  <p:timing>
    <p:tnLst>
      <p:par>
        <p:cTn id="1" dur="indefinite" restart="never" nodeType="tmRoot"/>
      </p:par>
    </p:tnLst>
  </p:timing>
</p:sld>
</file>

<file path=ppt/slides/slide10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C4-3</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697106293"/>
              </p:ext>
            </p:extLst>
          </p:nvPr>
        </p:nvGraphicFramePr>
        <p:xfrm>
          <a:off x="1949119" y="1336685"/>
          <a:ext cx="6948000" cy="479960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 1/2</a:t>
                      </a:r>
                    </a:p>
                  </a:txBody>
                  <a:tcPr>
                    <a:noFill/>
                  </a:tcPr>
                </a:tc>
              </a:tr>
              <a:tr h="360000">
                <a:tc>
                  <a:txBody>
                    <a:bodyPr/>
                    <a:lstStyle/>
                    <a:p>
                      <a:r>
                        <a:rPr lang="en-US" sz="1400" kern="1200" dirty="0" smtClean="0">
                          <a:solidFill>
                            <a:schemeClr val="bg1"/>
                          </a:solidFill>
                          <a:latin typeface="+mn-lt"/>
                          <a:ea typeface="+mn-ea"/>
                          <a:cs typeface="+mn-cs"/>
                        </a:rPr>
                        <a:t>Administration and technical documents</a:t>
                      </a:r>
                    </a:p>
                  </a:txBody>
                  <a:tcPr>
                    <a:solidFill>
                      <a:schemeClr val="tx1">
                        <a:lumMod val="50000"/>
                        <a:lumOff val="50000"/>
                      </a:schemeClr>
                    </a:solidFill>
                  </a:tcPr>
                </a:tc>
              </a:tr>
              <a:tr h="360000">
                <a:tc>
                  <a:txBody>
                    <a:bodyPr/>
                    <a:lstStyle/>
                    <a:p>
                      <a:r>
                        <a:rPr lang="en-US" sz="1400" dirty="0" smtClean="0">
                          <a:solidFill>
                            <a:schemeClr val="tx1">
                              <a:lumMod val="50000"/>
                              <a:lumOff val="50000"/>
                            </a:schemeClr>
                          </a:solidFill>
                        </a:rPr>
                        <a:t>Application letter to PLN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Applicant’s identity card (KTP)</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Official corporate establishment document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Company profile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Tax registration code number (NPWP)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Pre-feasibility report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Principal license from local government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Company  business  license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Power  Plant  Brand  with  main  equipment, supplied by factory, which has been successful to operate for more than 15,000 hours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Short list of  three  vendors /  EPC firms  with  experience  to  obtain contract  with  unit  capacity  of  50%  at  the minimum of the capacity unit offered</a:t>
                      </a:r>
                    </a:p>
                  </a:txBody>
                  <a:tcPr>
                    <a:solidFill>
                      <a:schemeClr val="bg1">
                        <a:lumMod val="95000"/>
                      </a:schemeClr>
                    </a:solidFill>
                  </a:tcPr>
                </a:tc>
              </a:tr>
            </a:tbl>
          </a:graphicData>
        </a:graphic>
      </p:graphicFrame>
      <p:sp>
        <p:nvSpPr>
          <p:cNvPr id="18" name="Isosceles Triangle 17">
            <a:hlinkClick r:id="" action="ppaction://hlinkshowjump?jump=nextslide"/>
          </p:cNvPr>
          <p:cNvSpPr/>
          <p:nvPr/>
        </p:nvSpPr>
        <p:spPr>
          <a:xfrm rot="54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Rectangle 11"/>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13"/>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15" name="TextBox 14"/>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0" name="TextBox 19"/>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1" name="Rectangle 8">
            <a:hlinkClick r:id="" action="ppaction://hlinkshowjump?jump=previousslide"/>
          </p:cNvPr>
          <p:cNvSpPr/>
          <p:nvPr/>
        </p:nvSpPr>
        <p:spPr>
          <a:xfrm>
            <a:off x="0" y="1612900"/>
            <a:ext cx="1058784" cy="339725"/>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lumMod val="50000"/>
                  </a:schemeClr>
                </a:solidFill>
              </a:rPr>
              <a:t>&lt; Back</a:t>
            </a:r>
            <a:endParaRPr lang="en-US" sz="1400" dirty="0">
              <a:solidFill>
                <a:schemeClr val="bg1">
                  <a:lumMod val="50000"/>
                </a:schemeClr>
              </a:solidFill>
            </a:endParaRPr>
          </a:p>
        </p:txBody>
      </p:sp>
    </p:spTree>
    <p:extLst>
      <p:ext uri="{BB962C8B-B14F-4D97-AF65-F5344CB8AC3E}">
        <p14:creationId xmlns:p14="http://schemas.microsoft.com/office/powerpoint/2010/main" xmlns="" val="3395865485"/>
      </p:ext>
    </p:extLst>
  </p:cSld>
  <p:clrMapOvr>
    <a:masterClrMapping/>
  </p:clrMapOvr>
  <p:transition advClick="0">
    <p:fade/>
  </p:transition>
  <p:timing>
    <p:tnLst>
      <p:par>
        <p:cTn id="1" dur="indefinite" restart="never" nodeType="tmRoot"/>
      </p:par>
    </p:tnLst>
  </p:timing>
</p:sld>
</file>

<file path=ppt/slides/slide10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C4-3</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592220322"/>
              </p:ext>
            </p:extLst>
          </p:nvPr>
        </p:nvGraphicFramePr>
        <p:xfrm>
          <a:off x="1949119" y="1336685"/>
          <a:ext cx="6948000" cy="340328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 2/2</a:t>
                      </a:r>
                    </a:p>
                  </a:txBody>
                  <a:tcPr>
                    <a:noFill/>
                  </a:tcPr>
                </a:tc>
              </a:tr>
              <a:tr h="360000">
                <a:tc>
                  <a:txBody>
                    <a:bodyPr/>
                    <a:lstStyle/>
                    <a:p>
                      <a:r>
                        <a:rPr lang="en-US" sz="1400" kern="1200" dirty="0" smtClean="0">
                          <a:solidFill>
                            <a:schemeClr val="bg1"/>
                          </a:solidFill>
                          <a:latin typeface="+mn-lt"/>
                          <a:ea typeface="+mn-ea"/>
                          <a:cs typeface="+mn-cs"/>
                        </a:rPr>
                        <a:t>Administration and technical documents (cont.)</a:t>
                      </a:r>
                    </a:p>
                  </a:txBody>
                  <a:tcPr>
                    <a:solidFill>
                      <a:schemeClr val="tx1">
                        <a:lumMod val="50000"/>
                        <a:lumOff val="50000"/>
                      </a:schemeClr>
                    </a:solidFill>
                  </a:tcPr>
                </a:tc>
              </a:tr>
              <a:tr h="360000">
                <a:tc>
                  <a:txBody>
                    <a:bodyPr/>
                    <a:lstStyle/>
                    <a:p>
                      <a:r>
                        <a:rPr lang="en-US" sz="1400" dirty="0" smtClean="0">
                          <a:solidFill>
                            <a:schemeClr val="tx1">
                              <a:lumMod val="50000"/>
                              <a:lumOff val="50000"/>
                            </a:schemeClr>
                          </a:solidFill>
                        </a:rPr>
                        <a:t>Plant capacity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Main configuration of power plant, including PLN electrical relay station to be connected</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20 kV distribution network from power plant to PLN relay station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Bid security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Signed Draft PPA</a:t>
                      </a:r>
                    </a:p>
                  </a:txBody>
                  <a:tcPr>
                    <a:solidFill>
                      <a:schemeClr val="bg1">
                        <a:lumMod val="95000"/>
                      </a:schemeClr>
                    </a:solidFill>
                  </a:tcPr>
                </a:tc>
              </a:tr>
              <a:tr h="360000">
                <a:tc>
                  <a:txBody>
                    <a:bodyPr/>
                    <a:lstStyle/>
                    <a:p>
                      <a:r>
                        <a:rPr lang="en-US" sz="1400" dirty="0" smtClean="0">
                          <a:solidFill>
                            <a:schemeClr val="bg1"/>
                          </a:solidFill>
                        </a:rPr>
                        <a:t>Selling</a:t>
                      </a:r>
                      <a:r>
                        <a:rPr lang="en-US" sz="1400" baseline="0" dirty="0" smtClean="0">
                          <a:solidFill>
                            <a:schemeClr val="bg1"/>
                          </a:solidFill>
                        </a:rPr>
                        <a:t> Price</a:t>
                      </a:r>
                      <a:endParaRPr lang="en-US" sz="1400" dirty="0" smtClean="0">
                        <a:solidFill>
                          <a:schemeClr val="bg1"/>
                        </a:solidFill>
                      </a:endParaRPr>
                    </a:p>
                  </a:txBody>
                  <a:tcPr>
                    <a:solidFill>
                      <a:schemeClr val="tx1">
                        <a:lumMod val="50000"/>
                        <a:lumOff val="50000"/>
                      </a:schemeClr>
                    </a:solidFill>
                  </a:tcPr>
                </a:tc>
              </a:tr>
              <a:tr h="360000">
                <a:tc>
                  <a:txBody>
                    <a:bodyPr/>
                    <a:lstStyle/>
                    <a:p>
                      <a:r>
                        <a:rPr lang="en-US" sz="1400" dirty="0" smtClean="0">
                          <a:solidFill>
                            <a:schemeClr val="tx1">
                              <a:lumMod val="50000"/>
                              <a:lumOff val="50000"/>
                            </a:schemeClr>
                          </a:solidFill>
                        </a:rPr>
                        <a:t>Price in IDR/kWh without adjustment rate</a:t>
                      </a:r>
                    </a:p>
                  </a:txBody>
                  <a:tcPr>
                    <a:solidFill>
                      <a:schemeClr val="bg1">
                        <a:lumMod val="95000"/>
                      </a:schemeClr>
                    </a:solidFill>
                  </a:tcPr>
                </a:tc>
              </a:tr>
            </a:tbl>
          </a:graphicData>
        </a:graphic>
      </p:graphicFrame>
      <p:sp>
        <p:nvSpPr>
          <p:cNvPr id="11" name="Isosceles Triangle 10">
            <a:hlinkClick r:id="" action="ppaction://hlinkshowjump?jump=previousslide"/>
          </p:cNvPr>
          <p:cNvSpPr/>
          <p:nvPr/>
        </p:nvSpPr>
        <p:spPr>
          <a:xfrm rot="162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Rectangle 11"/>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13"/>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15" name="TextBox 14"/>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19" name="TextBox 18"/>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0" name="Rectangle 8">
            <a:hlinkClick r:id="rId2" action="ppaction://hlinksldjump"/>
          </p:cNvPr>
          <p:cNvSpPr/>
          <p:nvPr/>
        </p:nvSpPr>
        <p:spPr>
          <a:xfrm>
            <a:off x="0" y="1612900"/>
            <a:ext cx="1058784" cy="339725"/>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lumMod val="50000"/>
                  </a:schemeClr>
                </a:solidFill>
              </a:rPr>
              <a:t>&lt; Back</a:t>
            </a:r>
            <a:endParaRPr lang="en-US" sz="1400" dirty="0">
              <a:solidFill>
                <a:schemeClr val="bg1">
                  <a:lumMod val="50000"/>
                </a:schemeClr>
              </a:solidFill>
            </a:endParaRPr>
          </a:p>
        </p:txBody>
      </p:sp>
    </p:spTree>
    <p:extLst>
      <p:ext uri="{BB962C8B-B14F-4D97-AF65-F5344CB8AC3E}">
        <p14:creationId xmlns:p14="http://schemas.microsoft.com/office/powerpoint/2010/main" xmlns="" val="2751461611"/>
      </p:ext>
    </p:extLst>
  </p:cSld>
  <p:clrMapOvr>
    <a:masterClrMapping/>
  </p:clrMapOvr>
  <p:transition advClick="0">
    <p:fade/>
  </p:transition>
  <p:timing>
    <p:tnLst>
      <p:par>
        <p:cTn id="1" dur="indefinite" restart="never" nodeType="tmRoot"/>
      </p:par>
    </p:tnLst>
  </p:timing>
</p:sld>
</file>

<file path=ppt/slides/slide10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169551"/>
          </a:xfrm>
          <a:prstGeom prst="rect">
            <a:avLst/>
          </a:prstGeom>
          <a:noFill/>
        </p:spPr>
        <p:txBody>
          <a:bodyPr wrap="square" rtlCol="0">
            <a:spAutoFit/>
          </a:bodyPr>
          <a:lstStyle/>
          <a:p>
            <a:pPr algn="just"/>
            <a:r>
              <a:rPr lang="en-US" sz="1400" dirty="0">
                <a:solidFill>
                  <a:schemeClr val="tx1">
                    <a:lumMod val="50000"/>
                    <a:lumOff val="50000"/>
                  </a:schemeClr>
                </a:solidFill>
              </a:rPr>
              <a:t>The project developer is notified when the approval is granted </a:t>
            </a:r>
            <a:r>
              <a:rPr lang="id-ID" sz="1400" dirty="0" smtClean="0">
                <a:solidFill>
                  <a:schemeClr val="tx1">
                    <a:lumMod val="50000"/>
                    <a:lumOff val="50000"/>
                  </a:schemeClr>
                </a:solidFill>
              </a:rPr>
              <a:t>by </a:t>
            </a:r>
            <a:r>
              <a:rPr lang="en-US" sz="1400" dirty="0" smtClean="0">
                <a:solidFill>
                  <a:schemeClr val="tx1">
                    <a:lumMod val="50000"/>
                    <a:lumOff val="50000"/>
                  </a:schemeClr>
                </a:solidFill>
              </a:rPr>
              <a:t>the </a:t>
            </a:r>
            <a:r>
              <a:rPr lang="en-US" sz="1400" dirty="0">
                <a:solidFill>
                  <a:schemeClr val="tx1">
                    <a:lumMod val="50000"/>
                    <a:lumOff val="50000"/>
                  </a:schemeClr>
                </a:solidFill>
              </a:rPr>
              <a:t>Ministry. PLN local office issues a formal ‘willingness to purchase’, allowing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to proceed with the feasibility study preparation. Upon approval on direct appointment proposal, the project developer has to acquire the temporary electricity production license (IUKU/S) from the authority.</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C4-4a</a:t>
            </a:r>
            <a:endParaRPr lang="en-US" sz="2000" b="1" dirty="0">
              <a:solidFill>
                <a:schemeClr val="bg1"/>
              </a:solidFill>
            </a:endParaRPr>
          </a:p>
        </p:txBody>
      </p:sp>
      <p:sp>
        <p:nvSpPr>
          <p:cNvPr id="14" name="TextBox 13"/>
          <p:cNvSpPr txBox="1"/>
          <p:nvPr/>
        </p:nvSpPr>
        <p:spPr>
          <a:xfrm>
            <a:off x="1949119" y="1343176"/>
            <a:ext cx="4957255" cy="523220"/>
          </a:xfrm>
          <a:prstGeom prst="rect">
            <a:avLst/>
          </a:prstGeom>
          <a:noFill/>
        </p:spPr>
        <p:txBody>
          <a:bodyPr wrap="none" rtlCol="0">
            <a:spAutoFit/>
          </a:bodyPr>
          <a:lstStyle/>
          <a:p>
            <a:r>
              <a:rPr lang="en-US" sz="2800" dirty="0" smtClean="0"/>
              <a:t>Approval for Direct Appointment</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949662412"/>
              </p:ext>
            </p:extLst>
          </p:nvPr>
        </p:nvGraphicFramePr>
        <p:xfrm>
          <a:off x="1949117" y="4681620"/>
          <a:ext cx="6818016" cy="171704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PLN Headquarter</a:t>
                      </a:r>
                      <a:r>
                        <a:rPr lang="en-US" sz="1400" baseline="0" dirty="0" smtClean="0">
                          <a:solidFill>
                            <a:schemeClr val="bg1">
                              <a:lumMod val="50000"/>
                            </a:schemeClr>
                          </a:solidFill>
                        </a:rPr>
                        <a:t> (</a:t>
                      </a:r>
                      <a:r>
                        <a:rPr lang="en-US" sz="1400" dirty="0" smtClean="0">
                          <a:solidFill>
                            <a:schemeClr val="bg1">
                              <a:lumMod val="50000"/>
                            </a:schemeClr>
                          </a:solidFill>
                        </a:rPr>
                        <a:t>Renewable Energy Division), Ministry of Energy and Mineral Resources</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 Local</a:t>
                      </a:r>
                      <a:r>
                        <a:rPr lang="en-US" sz="1400" baseline="0" dirty="0" smtClean="0">
                          <a:solidFill>
                            <a:schemeClr val="bg1">
                              <a:lumMod val="50000"/>
                            </a:schemeClr>
                          </a:solidFill>
                        </a:rPr>
                        <a:t>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Rectangle 16"/>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Box 19"/>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21" name="TextBox 20"/>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5" name="TextBox 24"/>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6"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27"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2816829106"/>
      </p:ext>
    </p:extLst>
  </p:cSld>
  <p:clrMapOvr>
    <a:masterClrMapping/>
  </p:clrMapOvr>
  <p:transition advClick="0">
    <p:fade/>
  </p:transition>
  <p:timing>
    <p:tnLst>
      <p:par>
        <p:cTn id="1" dur="indefinite" restart="never" nodeType="tmRoot"/>
      </p:par>
    </p:tnLst>
  </p:timing>
</p:sld>
</file>

<file path=ppt/slides/slide10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523220"/>
          </a:xfrm>
          <a:prstGeom prst="rect">
            <a:avLst/>
          </a:prstGeom>
          <a:noFill/>
        </p:spPr>
        <p:txBody>
          <a:bodyPr wrap="square" rtlCol="0">
            <a:spAutoFit/>
          </a:bodyPr>
          <a:lstStyle/>
          <a:p>
            <a:pPr algn="just"/>
            <a:r>
              <a:rPr lang="en-US" sz="1400" dirty="0">
                <a:solidFill>
                  <a:schemeClr val="tx1">
                    <a:lumMod val="50000"/>
                    <a:lumOff val="50000"/>
                  </a:schemeClr>
                </a:solidFill>
              </a:rPr>
              <a:t>The bidder who offered the lowest price will be declared as the winner for direct selection by PLN local office.</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C4-4b</a:t>
            </a:r>
            <a:endParaRPr lang="en-US" sz="2000" b="1" dirty="0">
              <a:solidFill>
                <a:schemeClr val="bg1"/>
              </a:solidFill>
            </a:endParaRPr>
          </a:p>
        </p:txBody>
      </p:sp>
      <p:sp>
        <p:nvSpPr>
          <p:cNvPr id="14" name="TextBox 13"/>
          <p:cNvSpPr txBox="1"/>
          <p:nvPr/>
        </p:nvSpPr>
        <p:spPr>
          <a:xfrm>
            <a:off x="1949119" y="1343176"/>
            <a:ext cx="2708434" cy="523220"/>
          </a:xfrm>
          <a:prstGeom prst="rect">
            <a:avLst/>
          </a:prstGeom>
          <a:noFill/>
        </p:spPr>
        <p:txBody>
          <a:bodyPr wrap="none" rtlCol="0">
            <a:spAutoFit/>
          </a:bodyPr>
          <a:lstStyle/>
          <a:p>
            <a:r>
              <a:rPr lang="en-US" sz="2800" dirty="0" smtClean="0"/>
              <a:t>Selection Process</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1713001745"/>
              </p:ext>
            </p:extLst>
          </p:nvPr>
        </p:nvGraphicFramePr>
        <p:xfrm>
          <a:off x="1949117" y="4681620"/>
          <a:ext cx="6818016" cy="171704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PLN Headquarter (Renewable Energy Division), Ministry of Energy and Mineral Resources</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 Local</a:t>
                      </a:r>
                      <a:r>
                        <a:rPr lang="en-US" sz="1400" baseline="0" dirty="0" smtClean="0">
                          <a:solidFill>
                            <a:schemeClr val="bg1">
                              <a:lumMod val="50000"/>
                            </a:schemeClr>
                          </a:solidFill>
                        </a:rPr>
                        <a:t>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Rectangle 16"/>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Box 19"/>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21" name="TextBox 20"/>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5" name="TextBox 24"/>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6"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27"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1660606666"/>
      </p:ext>
    </p:extLst>
  </p:cSld>
  <p:clrMapOvr>
    <a:masterClrMapping/>
  </p:clrMapOvr>
  <p:transition advClick="0">
    <p:fade/>
  </p:transition>
  <p:timing>
    <p:tnLst>
      <p:par>
        <p:cTn id="1" dur="indefinite" restart="never" nodeType="tmRoot"/>
      </p:par>
    </p:tnLst>
  </p:timing>
</p:sld>
</file>

<file path=ppt/slides/slide10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523220"/>
          </a:xfrm>
          <a:prstGeom prst="rect">
            <a:avLst/>
          </a:prstGeom>
          <a:noFill/>
        </p:spPr>
        <p:txBody>
          <a:bodyPr wrap="square" rtlCol="0">
            <a:spAutoFit/>
          </a:bodyPr>
          <a:lstStyle/>
          <a:p>
            <a:pPr algn="just"/>
            <a:r>
              <a:rPr lang="en-US" sz="1400" dirty="0" smtClean="0">
                <a:solidFill>
                  <a:schemeClr val="tx1">
                    <a:lumMod val="50000"/>
                    <a:lumOff val="50000"/>
                  </a:schemeClr>
                </a:solidFill>
              </a:rPr>
              <a:t>The bidder who offered the lowest price will be declared as the winner for direct selection by PLN local office.</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C4-4c</a:t>
            </a:r>
            <a:endParaRPr lang="en-US" sz="2000" b="1" dirty="0">
              <a:solidFill>
                <a:schemeClr val="bg1"/>
              </a:solidFill>
            </a:endParaRPr>
          </a:p>
        </p:txBody>
      </p:sp>
      <p:sp>
        <p:nvSpPr>
          <p:cNvPr id="14" name="TextBox 13"/>
          <p:cNvSpPr txBox="1"/>
          <p:nvPr/>
        </p:nvSpPr>
        <p:spPr>
          <a:xfrm>
            <a:off x="1949119" y="1343176"/>
            <a:ext cx="2456891" cy="523220"/>
          </a:xfrm>
          <a:prstGeom prst="rect">
            <a:avLst/>
          </a:prstGeom>
          <a:noFill/>
        </p:spPr>
        <p:txBody>
          <a:bodyPr wrap="none" rtlCol="0">
            <a:spAutoFit/>
          </a:bodyPr>
          <a:lstStyle/>
          <a:p>
            <a:r>
              <a:rPr lang="en-US" sz="2800" dirty="0" smtClean="0"/>
              <a:t>Tender Process</a:t>
            </a:r>
            <a:endParaRPr lang="en-US" sz="2800" dirty="0"/>
          </a:p>
        </p:txBody>
      </p:sp>
      <p:graphicFrame>
        <p:nvGraphicFramePr>
          <p:cNvPr id="19" name="Table 18"/>
          <p:cNvGraphicFramePr>
            <a:graphicFrameLocks noGrp="1"/>
          </p:cNvGraphicFramePr>
          <p:nvPr>
            <p:extLst/>
          </p:nvPr>
        </p:nvGraphicFramePr>
        <p:xfrm>
          <a:off x="1949117" y="4681620"/>
          <a:ext cx="6818016" cy="171704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PLN Headquarter (Renewable Energy Division), Ministry of Energy and Mineral Resources</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 Local</a:t>
                      </a:r>
                      <a:r>
                        <a:rPr lang="en-US" sz="1400" baseline="0" dirty="0" smtClean="0">
                          <a:solidFill>
                            <a:schemeClr val="bg1">
                              <a:lumMod val="50000"/>
                            </a:schemeClr>
                          </a:solidFill>
                        </a:rPr>
                        <a:t>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Rectangle 16"/>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Box 19"/>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21" name="TextBox 20"/>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5" name="TextBox 24"/>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6"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27"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1730207886"/>
      </p:ext>
    </p:extLst>
  </p:cSld>
  <p:clrMapOvr>
    <a:masterClrMapping/>
  </p:clrMapOvr>
  <p:transition advClick="0">
    <p:fade/>
  </p:transition>
  <p:timing>
    <p:tnLst>
      <p:par>
        <p:cTn id="1" dur="indefinite" restart="never" nodeType="tmRoot"/>
      </p:par>
    </p:tnLst>
  </p:timing>
</p:sld>
</file>

<file path=ppt/slides/slide10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954107"/>
          </a:xfrm>
          <a:prstGeom prst="rect">
            <a:avLst/>
          </a:prstGeom>
          <a:noFill/>
        </p:spPr>
        <p:txBody>
          <a:bodyPr wrap="square" rtlCol="0">
            <a:spAutoFit/>
          </a:bodyPr>
          <a:lstStyle/>
          <a:p>
            <a:pPr algn="just"/>
            <a:r>
              <a:rPr lang="en-US" sz="1400" dirty="0">
                <a:solidFill>
                  <a:schemeClr val="tx1">
                    <a:lumMod val="50000"/>
                    <a:lumOff val="50000"/>
                  </a:schemeClr>
                </a:solidFill>
              </a:rPr>
              <a:t>When project developers receive the willingness to purchase from PLN local office, the feasibility study can be performed. The study has to be completed prior to a PPA signing.</a:t>
            </a:r>
          </a:p>
          <a:p>
            <a:pPr algn="just"/>
            <a:r>
              <a:rPr lang="en-US" sz="1400" dirty="0">
                <a:solidFill>
                  <a:schemeClr val="tx1">
                    <a:lumMod val="50000"/>
                    <a:lumOff val="50000"/>
                  </a:schemeClr>
                </a:solidFill>
              </a:rPr>
              <a:t>The project developer must ensure that the contractors </a:t>
            </a:r>
            <a:r>
              <a:rPr lang="en-US" sz="1400" dirty="0" smtClean="0">
                <a:solidFill>
                  <a:schemeClr val="tx1">
                    <a:lumMod val="50000"/>
                    <a:lumOff val="50000"/>
                  </a:schemeClr>
                </a:solidFill>
              </a:rPr>
              <a:t>perform</a:t>
            </a:r>
            <a:r>
              <a:rPr lang="id-ID" sz="1400" dirty="0" smtClean="0">
                <a:solidFill>
                  <a:schemeClr val="tx1">
                    <a:lumMod val="50000"/>
                    <a:lumOff val="50000"/>
                  </a:schemeClr>
                </a:solidFill>
              </a:rPr>
              <a:t>ing</a:t>
            </a:r>
            <a:r>
              <a:rPr lang="en-US" sz="1400" dirty="0" smtClean="0">
                <a:solidFill>
                  <a:schemeClr val="tx1">
                    <a:lumMod val="50000"/>
                    <a:lumOff val="50000"/>
                  </a:schemeClr>
                </a:solidFill>
              </a:rPr>
              <a:t> </a:t>
            </a:r>
            <a:r>
              <a:rPr lang="en-US" sz="1400" dirty="0">
                <a:solidFill>
                  <a:schemeClr val="tx1">
                    <a:lumMod val="50000"/>
                    <a:lumOff val="50000"/>
                  </a:schemeClr>
                </a:solidFill>
              </a:rPr>
              <a:t>the feasibility study </a:t>
            </a:r>
            <a:r>
              <a:rPr lang="en-US" sz="1400" dirty="0" smtClean="0">
                <a:solidFill>
                  <a:schemeClr val="tx1">
                    <a:lumMod val="50000"/>
                    <a:lumOff val="50000"/>
                  </a:schemeClr>
                </a:solidFill>
              </a:rPr>
              <a:t>ha</a:t>
            </a:r>
            <a:r>
              <a:rPr lang="id-ID" sz="1400" dirty="0" smtClean="0">
                <a:solidFill>
                  <a:schemeClr val="tx1">
                    <a:lumMod val="50000"/>
                    <a:lumOff val="50000"/>
                  </a:schemeClr>
                </a:solidFill>
              </a:rPr>
              <a:t>ve</a:t>
            </a:r>
            <a:r>
              <a:rPr lang="en-US" sz="1400" dirty="0" smtClean="0">
                <a:solidFill>
                  <a:schemeClr val="tx1">
                    <a:lumMod val="50000"/>
                    <a:lumOff val="50000"/>
                  </a:schemeClr>
                </a:solidFill>
              </a:rPr>
              <a:t> </a:t>
            </a:r>
            <a:r>
              <a:rPr lang="en-US" sz="1400" dirty="0">
                <a:solidFill>
                  <a:schemeClr val="tx1">
                    <a:lumMod val="50000"/>
                    <a:lumOff val="50000"/>
                  </a:schemeClr>
                </a:solidFill>
              </a:rPr>
              <a:t>sufficient experience in similar </a:t>
            </a:r>
            <a:r>
              <a:rPr lang="en-US" sz="1400" dirty="0" smtClean="0">
                <a:solidFill>
                  <a:schemeClr val="tx1">
                    <a:lumMod val="50000"/>
                    <a:lumOff val="50000"/>
                  </a:schemeClr>
                </a:solidFill>
              </a:rPr>
              <a:t>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C4-5*</a:t>
            </a:r>
            <a:endParaRPr lang="en-US" sz="2000" b="1" dirty="0">
              <a:solidFill>
                <a:schemeClr val="bg1"/>
              </a:solidFill>
            </a:endParaRPr>
          </a:p>
        </p:txBody>
      </p:sp>
      <p:sp>
        <p:nvSpPr>
          <p:cNvPr id="14" name="TextBox 13"/>
          <p:cNvSpPr txBox="1"/>
          <p:nvPr/>
        </p:nvSpPr>
        <p:spPr>
          <a:xfrm>
            <a:off x="1949119" y="1343176"/>
            <a:ext cx="3842270" cy="523220"/>
          </a:xfrm>
          <a:prstGeom prst="rect">
            <a:avLst/>
          </a:prstGeom>
          <a:noFill/>
        </p:spPr>
        <p:txBody>
          <a:bodyPr wrap="none" rtlCol="0">
            <a:spAutoFit/>
          </a:bodyPr>
          <a:lstStyle/>
          <a:p>
            <a:r>
              <a:rPr lang="en-US" sz="2800" dirty="0"/>
              <a:t>Conduct Feasibility Study</a:t>
            </a:r>
          </a:p>
        </p:txBody>
      </p:sp>
      <p:graphicFrame>
        <p:nvGraphicFramePr>
          <p:cNvPr id="19" name="Table 18"/>
          <p:cNvGraphicFramePr>
            <a:graphicFrameLocks noGrp="1"/>
          </p:cNvGraphicFramePr>
          <p:nvPr>
            <p:extLst>
              <p:ext uri="{D42A27DB-BD31-4B8C-83A1-F6EECF244321}">
                <p14:modId xmlns:p14="http://schemas.microsoft.com/office/powerpoint/2010/main" xmlns="" val="2282510064"/>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Rectangle 16"/>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Box 19"/>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21" name="TextBox 20"/>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5" name="TextBox 24"/>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6"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27"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3481180771"/>
      </p:ext>
    </p:extLst>
  </p:cSld>
  <p:clrMapOvr>
    <a:masterClrMapping/>
  </p:clrMapOvr>
  <p:transition advClick="0">
    <p:fade/>
  </p:transition>
  <p:timing>
    <p:tnLst>
      <p:par>
        <p:cTn id="1" dur="indefinite" restart="never" nodeType="tmRoot"/>
      </p:par>
    </p:tnLst>
  </p:timing>
</p:sld>
</file>

<file path=ppt/slides/slide11.xml><?xml version="1.0" encoding="utf-8"?>
<p:sld xmlns:a="http://schemas.openxmlformats.org/drawingml/2006/main" xmlns:r="http://schemas.openxmlformats.org/officeDocument/2006/relationships" xmlns:p="http://schemas.openxmlformats.org/presentationml/2006/main" show="0">
  <p:cSld>
    <p:spTree>
      <p:nvGrpSpPr>
        <p:cNvPr id="1" name=""/>
        <p:cNvGrpSpPr/>
        <p:nvPr/>
      </p:nvGrpSpPr>
      <p:grpSpPr>
        <a:xfrm>
          <a:off x="0" y="0"/>
          <a:ext cx="0" cy="0"/>
          <a:chOff x="0" y="0"/>
          <a:chExt cx="0" cy="0"/>
        </a:xfrm>
      </p:grpSpPr>
      <p:sp>
        <p:nvSpPr>
          <p:cNvPr id="4" name="Content Placeholder 2"/>
          <p:cNvSpPr txBox="1">
            <a:spLocks/>
          </p:cNvSpPr>
          <p:nvPr/>
        </p:nvSpPr>
        <p:spPr>
          <a:xfrm>
            <a:off x="483622" y="172337"/>
            <a:ext cx="6858874" cy="5627961"/>
          </a:xfrm>
          <a:prstGeom prst="rect">
            <a:avLst/>
          </a:prstGeom>
        </p:spPr>
        <p:txBody>
          <a:bodyPr>
            <a:normAutofit/>
          </a:bodyPr>
          <a:lstStyle>
            <a:lvl1pPr marL="228600" indent="-228600" algn="l" defTabSz="914400" rtl="0" eaLnBrk="1" latinLnBrk="0" hangingPunct="1">
              <a:lnSpc>
                <a:spcPct val="90000"/>
              </a:lnSpc>
              <a:spcBef>
                <a:spcPts val="1000"/>
              </a:spcBef>
              <a:buFont typeface="Arial" panose="020B0604020202020204" pitchFamily="34" charset="0"/>
              <a:buChar char="•"/>
              <a:defRPr sz="2800" kern="1200">
                <a:solidFill>
                  <a:schemeClr val="tx1"/>
                </a:solidFill>
                <a:latin typeface="+mn-lt"/>
                <a:ea typeface="+mn-ea"/>
                <a:cs typeface="+mn-cs"/>
              </a:defRPr>
            </a:lvl1pPr>
            <a:lvl2pPr marL="685800" indent="-228600" algn="l" defTabSz="914400" rtl="0" eaLnBrk="1" latinLnBrk="0" hangingPunct="1">
              <a:lnSpc>
                <a:spcPct val="90000"/>
              </a:lnSpc>
              <a:spcBef>
                <a:spcPts val="500"/>
              </a:spcBef>
              <a:buFont typeface="Arial" panose="020B0604020202020204" pitchFamily="34" charset="0"/>
              <a:buChar char="•"/>
              <a:defRPr sz="2400" kern="1200">
                <a:solidFill>
                  <a:schemeClr val="tx1"/>
                </a:solidFill>
                <a:latin typeface="+mn-lt"/>
                <a:ea typeface="+mn-ea"/>
                <a:cs typeface="+mn-cs"/>
              </a:defRPr>
            </a:lvl2pPr>
            <a:lvl3pPr marL="1143000" indent="-228600" algn="l" defTabSz="914400" rtl="0" eaLnBrk="1" latinLnBrk="0" hangingPunct="1">
              <a:lnSpc>
                <a:spcPct val="90000"/>
              </a:lnSpc>
              <a:spcBef>
                <a:spcPts val="500"/>
              </a:spcBef>
              <a:buFont typeface="Arial" panose="020B0604020202020204" pitchFamily="34" charset="0"/>
              <a:buChar char="•"/>
              <a:defRPr sz="2000" kern="1200">
                <a:solidFill>
                  <a:schemeClr val="tx1"/>
                </a:solidFill>
                <a:latin typeface="+mn-lt"/>
                <a:ea typeface="+mn-ea"/>
                <a:cs typeface="+mn-cs"/>
              </a:defRPr>
            </a:lvl3pPr>
            <a:lvl4pPr marL="1600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4pPr>
            <a:lvl5pPr marL="20574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5pPr>
            <a:lvl6pPr marL="25146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6pPr>
            <a:lvl7pPr marL="29718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7pPr>
            <a:lvl8pPr marL="34290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8pPr>
            <a:lvl9pPr marL="3886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9pPr>
          </a:lstStyle>
          <a:p>
            <a:pPr marL="0" indent="0" algn="just">
              <a:buNone/>
            </a:pPr>
            <a:r>
              <a:rPr lang="en-US" sz="1400" dirty="0" smtClean="0">
                <a:solidFill>
                  <a:schemeClr val="tx1">
                    <a:lumMod val="65000"/>
                    <a:lumOff val="35000"/>
                  </a:schemeClr>
                </a:solidFill>
              </a:rPr>
              <a:t>To support domestic RE market, the Government of Indonesia has provided several supporting mechanism. Most of support scheme is tailored for small-to-medium scale RE project (with capacity of up to 10 MW).</a:t>
            </a:r>
          </a:p>
          <a:p>
            <a:pPr marL="0" indent="0" algn="just">
              <a:buNone/>
            </a:pPr>
            <a:r>
              <a:rPr lang="en-US" sz="1400" dirty="0" smtClean="0">
                <a:solidFill>
                  <a:schemeClr val="tx1">
                    <a:lumMod val="65000"/>
                    <a:lumOff val="35000"/>
                  </a:schemeClr>
                </a:solidFill>
              </a:rPr>
              <a:t>PLN remains as a monopoly in electricity distribution and transmission.</a:t>
            </a:r>
          </a:p>
        </p:txBody>
      </p:sp>
    </p:spTree>
    <p:extLst>
      <p:ext uri="{BB962C8B-B14F-4D97-AF65-F5344CB8AC3E}">
        <p14:creationId xmlns:p14="http://schemas.microsoft.com/office/powerpoint/2010/main" xmlns="" val="235168472"/>
      </p:ext>
    </p:extLst>
  </p:cSld>
  <p:clrMapOvr>
    <a:masterClrMapping/>
  </p:clrMapOvr>
  <mc:AlternateContent xmlns:mc="http://schemas.openxmlformats.org/markup-compatibility/2006">
    <mc:Choice xmlns:p14="http://schemas.microsoft.com/office/powerpoint/2010/main" xmlns="" Requires="p14">
      <p:transition spd="slow" p14:dur="2000"/>
    </mc:Choice>
    <mc:Fallback>
      <p:transition spd="slow"/>
    </mc:Fallback>
  </mc:AlternateContent>
  <p:timing>
    <p:tnLst>
      <p:par>
        <p:cTn id="1" dur="indefinite" restart="never" nodeType="tmRoot"/>
      </p:par>
    </p:tnLst>
  </p:timing>
</p:sld>
</file>

<file path=ppt/slides/slide11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384995"/>
          </a:xfrm>
          <a:prstGeom prst="rect">
            <a:avLst/>
          </a:prstGeom>
          <a:noFill/>
        </p:spPr>
        <p:txBody>
          <a:bodyPr wrap="square" rtlCol="0">
            <a:spAutoFit/>
          </a:bodyPr>
          <a:lstStyle/>
          <a:p>
            <a:pPr algn="just"/>
            <a:r>
              <a:rPr lang="en-US" sz="1400" dirty="0">
                <a:solidFill>
                  <a:schemeClr val="tx1">
                    <a:lumMod val="50000"/>
                    <a:lumOff val="50000"/>
                  </a:schemeClr>
                </a:solidFill>
              </a:rPr>
              <a:t>PLN is allowed to purchase power at a higher price than the one stipulated by </a:t>
            </a:r>
            <a:r>
              <a:rPr lang="en-US" sz="1400" dirty="0" err="1">
                <a:solidFill>
                  <a:schemeClr val="tx1">
                    <a:lumMod val="50000"/>
                    <a:lumOff val="50000"/>
                  </a:schemeClr>
                </a:solidFill>
              </a:rPr>
              <a:t>Permen</a:t>
            </a:r>
            <a:r>
              <a:rPr lang="en-US" sz="1400" dirty="0">
                <a:solidFill>
                  <a:schemeClr val="tx1">
                    <a:lumMod val="50000"/>
                    <a:lumOff val="50000"/>
                  </a:schemeClr>
                </a:solidFill>
              </a:rPr>
              <a:t> (EMR) No. 4/2012. This is subject to some criteria such as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critical condition </a:t>
            </a:r>
            <a:r>
              <a:rPr lang="id-ID" sz="1400" dirty="0" smtClean="0">
                <a:solidFill>
                  <a:schemeClr val="tx1">
                    <a:lumMod val="50000"/>
                    <a:lumOff val="50000"/>
                  </a:schemeClr>
                </a:solidFill>
              </a:rPr>
              <a:t>of </a:t>
            </a:r>
            <a:r>
              <a:rPr lang="en-US" sz="1400" dirty="0" smtClean="0">
                <a:solidFill>
                  <a:schemeClr val="tx1">
                    <a:lumMod val="50000"/>
                    <a:lumOff val="50000"/>
                  </a:schemeClr>
                </a:solidFill>
              </a:rPr>
              <a:t>the area. </a:t>
            </a:r>
            <a:r>
              <a:rPr lang="en-US" sz="1400" dirty="0">
                <a:solidFill>
                  <a:schemeClr val="tx1">
                    <a:lumMod val="50000"/>
                    <a:lumOff val="50000"/>
                  </a:schemeClr>
                </a:solidFill>
              </a:rPr>
              <a:t>The temporary estimated price (HPS) has to be prepared by PLN and used as a basis for price negotiation. The result of price negotiation is proposed to the Ministry of EMR.</a:t>
            </a:r>
          </a:p>
          <a:p>
            <a:pPr algn="just"/>
            <a:r>
              <a:rPr lang="en-US" sz="1400" dirty="0">
                <a:solidFill>
                  <a:schemeClr val="tx1">
                    <a:lumMod val="50000"/>
                    <a:lumOff val="50000"/>
                  </a:schemeClr>
                </a:solidFill>
              </a:rPr>
              <a:t>In case the price is in accordance with </a:t>
            </a:r>
            <a:r>
              <a:rPr lang="en-US" sz="1400" dirty="0" err="1">
                <a:solidFill>
                  <a:schemeClr val="tx1">
                    <a:lumMod val="50000"/>
                    <a:lumOff val="50000"/>
                  </a:schemeClr>
                </a:solidFill>
              </a:rPr>
              <a:t>Permen</a:t>
            </a:r>
            <a:r>
              <a:rPr lang="en-US" sz="1400" dirty="0">
                <a:solidFill>
                  <a:schemeClr val="tx1">
                    <a:lumMod val="50000"/>
                    <a:lumOff val="50000"/>
                  </a:schemeClr>
                </a:solidFill>
              </a:rPr>
              <a:t> (EMR) No. 4/2012, the negotiation serves to determine the price adjustment.</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C4-5**</a:t>
            </a:r>
            <a:endParaRPr lang="en-US" sz="2000" b="1" dirty="0">
              <a:solidFill>
                <a:schemeClr val="bg1"/>
              </a:solidFill>
            </a:endParaRPr>
          </a:p>
        </p:txBody>
      </p:sp>
      <p:sp>
        <p:nvSpPr>
          <p:cNvPr id="14" name="TextBox 13"/>
          <p:cNvSpPr txBox="1"/>
          <p:nvPr/>
        </p:nvSpPr>
        <p:spPr>
          <a:xfrm>
            <a:off x="1949119" y="1343176"/>
            <a:ext cx="3666388" cy="523220"/>
          </a:xfrm>
          <a:prstGeom prst="rect">
            <a:avLst/>
          </a:prstGeom>
          <a:noFill/>
        </p:spPr>
        <p:txBody>
          <a:bodyPr wrap="none" rtlCol="0">
            <a:spAutoFit/>
          </a:bodyPr>
          <a:lstStyle/>
          <a:p>
            <a:r>
              <a:rPr lang="en-US" sz="2800" dirty="0" smtClean="0"/>
              <a:t>Negotiate the Sale Price</a:t>
            </a:r>
            <a:endParaRPr lang="en-US" sz="2800" dirty="0"/>
          </a:p>
        </p:txBody>
      </p:sp>
      <p:graphicFrame>
        <p:nvGraphicFramePr>
          <p:cNvPr id="17" name="Table 16"/>
          <p:cNvGraphicFramePr>
            <a:graphicFrameLocks noGrp="1"/>
          </p:cNvGraphicFramePr>
          <p:nvPr>
            <p:extLst/>
          </p:nvPr>
        </p:nvGraphicFramePr>
        <p:xfrm>
          <a:off x="1949117" y="4681620"/>
          <a:ext cx="6818016" cy="171704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PLN Headquarter (Renewable Energy Division), Ministry of Energy and Mineral Resources</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 Local</a:t>
                      </a:r>
                      <a:r>
                        <a:rPr lang="en-US" sz="1400" baseline="0" dirty="0" smtClean="0">
                          <a:solidFill>
                            <a:schemeClr val="bg1">
                              <a:lumMod val="50000"/>
                            </a:schemeClr>
                          </a:solidFill>
                        </a:rPr>
                        <a:t>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9" name="Rectangle 18"/>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Box 19"/>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21" name="TextBox 20"/>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5" name="TextBox 24"/>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6"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27"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2718951533"/>
      </p:ext>
    </p:extLst>
  </p:cSld>
  <p:clrMapOvr>
    <a:masterClrMapping/>
  </p:clrMapOvr>
  <p:transition advClick="0">
    <p:fade/>
  </p:transition>
  <p:timing>
    <p:tnLst>
      <p:par>
        <p:cTn id="1" dur="indefinite" restart="never" nodeType="tmRoot"/>
      </p:par>
    </p:tnLst>
  </p:timing>
</p:sld>
</file>

<file path=ppt/slides/slide11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954107"/>
          </a:xfrm>
          <a:prstGeom prst="rect">
            <a:avLst/>
          </a:prstGeom>
          <a:noFill/>
        </p:spPr>
        <p:txBody>
          <a:bodyPr wrap="square" rtlCol="0">
            <a:spAutoFit/>
          </a:bodyPr>
          <a:lstStyle/>
          <a:p>
            <a:pPr algn="just"/>
            <a:r>
              <a:rPr lang="en-US" sz="1400" dirty="0">
                <a:solidFill>
                  <a:schemeClr val="tx1">
                    <a:lumMod val="50000"/>
                    <a:lumOff val="50000"/>
                  </a:schemeClr>
                </a:solidFill>
              </a:rPr>
              <a:t>The sale price has to be approved by the Ministry of EMR. In case the project value is more than 50 billion IDR, the PLN local office must obtain the principal license from the board of director of the PLN Headquarters prior to PPA signing. Otherwise, the general manager of PLN local office can approve the price and proceed with the PPA signing.</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C4-6**</a:t>
            </a:r>
            <a:endParaRPr lang="en-US" sz="2000" b="1" dirty="0">
              <a:solidFill>
                <a:schemeClr val="bg1"/>
              </a:solidFill>
            </a:endParaRPr>
          </a:p>
        </p:txBody>
      </p:sp>
      <p:sp>
        <p:nvSpPr>
          <p:cNvPr id="14" name="TextBox 13"/>
          <p:cNvSpPr txBox="1"/>
          <p:nvPr/>
        </p:nvSpPr>
        <p:spPr>
          <a:xfrm>
            <a:off x="1949119" y="1343176"/>
            <a:ext cx="2970878" cy="523220"/>
          </a:xfrm>
          <a:prstGeom prst="rect">
            <a:avLst/>
          </a:prstGeom>
          <a:noFill/>
        </p:spPr>
        <p:txBody>
          <a:bodyPr wrap="none" rtlCol="0">
            <a:spAutoFit/>
          </a:bodyPr>
          <a:lstStyle/>
          <a:p>
            <a:r>
              <a:rPr lang="en-US" sz="2800" dirty="0" smtClean="0"/>
              <a:t>Sale Price Approval</a:t>
            </a:r>
            <a:endParaRPr lang="en-US" sz="2800" dirty="0"/>
          </a:p>
        </p:txBody>
      </p:sp>
      <p:graphicFrame>
        <p:nvGraphicFramePr>
          <p:cNvPr id="17" name="Table 16"/>
          <p:cNvGraphicFramePr>
            <a:graphicFrameLocks noGrp="1"/>
          </p:cNvGraphicFramePr>
          <p:nvPr>
            <p:extLst/>
          </p:nvPr>
        </p:nvGraphicFramePr>
        <p:xfrm>
          <a:off x="1949117" y="4681620"/>
          <a:ext cx="6818016" cy="171704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PLN Headquarter (Renewable Energy Division), Ministry of Energy and Mineral Resources</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 Local</a:t>
                      </a:r>
                      <a:r>
                        <a:rPr lang="en-US" sz="1400" baseline="0" dirty="0" smtClean="0">
                          <a:solidFill>
                            <a:schemeClr val="bg1">
                              <a:lumMod val="50000"/>
                            </a:schemeClr>
                          </a:solidFill>
                        </a:rPr>
                        <a:t>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9" name="Rectangle 18"/>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Box 19"/>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21" name="TextBox 20"/>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5" name="TextBox 24"/>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6"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27"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2220251882"/>
      </p:ext>
    </p:extLst>
  </p:cSld>
  <p:clrMapOvr>
    <a:masterClrMapping/>
  </p:clrMapOvr>
  <p:transition advClick="0">
    <p:fade/>
  </p:transition>
  <p:timing>
    <p:tnLst>
      <p:par>
        <p:cTn id="1" dur="indefinite" restart="never" nodeType="tmRoot"/>
      </p:par>
    </p:tnLst>
  </p:timing>
</p:sld>
</file>

<file path=ppt/slides/slide11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169551"/>
          </a:xfrm>
          <a:prstGeom prst="rect">
            <a:avLst/>
          </a:prstGeom>
          <a:noFill/>
        </p:spPr>
        <p:txBody>
          <a:bodyPr wrap="square" rtlCol="0">
            <a:spAutoFit/>
          </a:bodyPr>
          <a:lstStyle/>
          <a:p>
            <a:pPr algn="just"/>
            <a:r>
              <a:rPr lang="en-US" sz="1400" dirty="0">
                <a:solidFill>
                  <a:schemeClr val="tx1">
                    <a:lumMod val="50000"/>
                    <a:lumOff val="50000"/>
                  </a:schemeClr>
                </a:solidFill>
              </a:rPr>
              <a:t>The PPA signing must be performed within a defined period of time </a:t>
            </a:r>
            <a:r>
              <a:rPr lang="en-US" sz="1400" dirty="0" smtClean="0">
                <a:solidFill>
                  <a:schemeClr val="tx1">
                    <a:lumMod val="50000"/>
                    <a:lumOff val="50000"/>
                  </a:schemeClr>
                </a:solidFill>
              </a:rPr>
              <a:t>after </a:t>
            </a:r>
            <a:r>
              <a:rPr lang="en-US" sz="1400" dirty="0">
                <a:solidFill>
                  <a:schemeClr val="tx1">
                    <a:lumMod val="50000"/>
                    <a:lumOff val="50000"/>
                  </a:schemeClr>
                </a:solidFill>
              </a:rPr>
              <a:t>the selling price approval is granted by the Minister of EMR. The specific duration is mentioned in the PPA. After the PPA signing, the project developer </a:t>
            </a:r>
            <a:r>
              <a:rPr lang="id-ID" sz="1400" dirty="0" smtClean="0">
                <a:solidFill>
                  <a:schemeClr val="tx1">
                    <a:lumMod val="50000"/>
                    <a:lumOff val="50000"/>
                  </a:schemeClr>
                </a:solidFill>
              </a:rPr>
              <a:t>must stick to a</a:t>
            </a:r>
            <a:r>
              <a:rPr lang="en-US" sz="1400" dirty="0" smtClean="0">
                <a:solidFill>
                  <a:schemeClr val="tx1">
                    <a:lumMod val="50000"/>
                    <a:lumOff val="50000"/>
                  </a:schemeClr>
                </a:solidFill>
              </a:rPr>
              <a:t> </a:t>
            </a:r>
            <a:r>
              <a:rPr lang="en-US" sz="1400" dirty="0">
                <a:solidFill>
                  <a:schemeClr val="tx1">
                    <a:lumMod val="50000"/>
                    <a:lumOff val="50000"/>
                  </a:schemeClr>
                </a:solidFill>
              </a:rPr>
              <a:t>specific timeframe to obtain necessary permits/licenses. When all permits/licenses are obtained, the PPA becomes effective. The </a:t>
            </a:r>
            <a:r>
              <a:rPr lang="en-US" sz="1400" dirty="0" smtClean="0">
                <a:solidFill>
                  <a:schemeClr val="tx1">
                    <a:lumMod val="50000"/>
                    <a:lumOff val="50000"/>
                  </a:schemeClr>
                </a:solidFill>
              </a:rPr>
              <a:t>PPA is </a:t>
            </a:r>
            <a:r>
              <a:rPr lang="en-US" sz="1400" dirty="0">
                <a:solidFill>
                  <a:schemeClr val="tx1">
                    <a:lumMod val="50000"/>
                    <a:lumOff val="50000"/>
                  </a:schemeClr>
                </a:solidFill>
              </a:rPr>
              <a:t>valid for </a:t>
            </a:r>
            <a:r>
              <a:rPr lang="en-US" sz="1400" b="1" i="1" dirty="0">
                <a:solidFill>
                  <a:schemeClr val="tx1">
                    <a:lumMod val="50000"/>
                    <a:lumOff val="50000"/>
                  </a:schemeClr>
                </a:solidFill>
              </a:rPr>
              <a:t>30 years</a:t>
            </a:r>
            <a:r>
              <a:rPr lang="en-US" sz="1400" dirty="0">
                <a:solidFill>
                  <a:schemeClr val="tx1">
                    <a:lumMod val="50000"/>
                    <a:lumOff val="50000"/>
                  </a:schemeClr>
                </a:solidFill>
              </a:rPr>
              <a:t>.</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C4-7</a:t>
            </a:r>
            <a:endParaRPr lang="en-US" sz="2000" b="1" dirty="0">
              <a:solidFill>
                <a:schemeClr val="bg1"/>
              </a:solidFill>
            </a:endParaRPr>
          </a:p>
        </p:txBody>
      </p:sp>
      <p:sp>
        <p:nvSpPr>
          <p:cNvPr id="14" name="TextBox 13"/>
          <p:cNvSpPr txBox="1"/>
          <p:nvPr/>
        </p:nvSpPr>
        <p:spPr>
          <a:xfrm>
            <a:off x="1949119" y="1343176"/>
            <a:ext cx="1424557" cy="523220"/>
          </a:xfrm>
          <a:prstGeom prst="rect">
            <a:avLst/>
          </a:prstGeom>
          <a:noFill/>
        </p:spPr>
        <p:txBody>
          <a:bodyPr wrap="none" rtlCol="0">
            <a:spAutoFit/>
          </a:bodyPr>
          <a:lstStyle/>
          <a:p>
            <a:r>
              <a:rPr lang="en-US" sz="2800" dirty="0" smtClean="0"/>
              <a:t>Sign PPA</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1797967396"/>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 Local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smtClean="0">
                        <a:solidFill>
                          <a:schemeClr val="bg1">
                            <a:lumMod val="50000"/>
                          </a:schemeClr>
                        </a:solidFill>
                      </a:endParaRPr>
                    </a:p>
                  </a:txBody>
                  <a:tcPr anchor="ct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50000"/>
                  </a:schemeClr>
                </a:solidFill>
              </a:rPr>
              <a:t>Chapter</a:t>
            </a:r>
          </a:p>
        </p:txBody>
      </p:sp>
      <p:sp>
        <p:nvSpPr>
          <p:cNvPr id="17" name="TextBox 1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50000"/>
                  </a:schemeClr>
                </a:solidFill>
              </a:rPr>
              <a:t>4</a:t>
            </a:r>
            <a:endParaRPr lang="en-US" sz="2400" dirty="0">
              <a:solidFill>
                <a:schemeClr val="bg1">
                  <a:lumMod val="50000"/>
                </a:schemeClr>
              </a:solidFill>
            </a:endParaRPr>
          </a:p>
        </p:txBody>
      </p:sp>
      <p:sp>
        <p:nvSpPr>
          <p:cNvPr id="24" name="TextBox 23"/>
          <p:cNvSpPr txBox="1"/>
          <p:nvPr/>
        </p:nvSpPr>
        <p:spPr>
          <a:xfrm>
            <a:off x="1233177" y="60358"/>
            <a:ext cx="2828531" cy="369332"/>
          </a:xfrm>
          <a:prstGeom prst="rect">
            <a:avLst/>
          </a:prstGeom>
          <a:noFill/>
        </p:spPr>
        <p:txBody>
          <a:bodyPr wrap="none" rtlCol="0">
            <a:spAutoFit/>
          </a:bodyPr>
          <a:lstStyle/>
          <a:p>
            <a:r>
              <a:rPr lang="en-US" b="1" dirty="0" smtClean="0">
                <a:solidFill>
                  <a:schemeClr val="bg1"/>
                </a:solidFill>
              </a:rPr>
              <a:t>Power Purchase Agreement</a:t>
            </a:r>
            <a:endParaRPr lang="en-US" b="1" dirty="0">
              <a:solidFill>
                <a:schemeClr val="bg1"/>
              </a:solidFill>
            </a:endParaRPr>
          </a:p>
        </p:txBody>
      </p:sp>
      <p:sp>
        <p:nvSpPr>
          <p:cNvPr id="25" name="Rectangle 8">
            <a:hlinkClick r:id="rId2" action="ppaction://hlinksldjump"/>
          </p:cNvPr>
          <p:cNvSpPr/>
          <p:nvPr/>
        </p:nvSpPr>
        <p:spPr>
          <a:xfrm>
            <a:off x="-1" y="5174570"/>
            <a:ext cx="1705459" cy="298619"/>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50000"/>
                  </a:schemeClr>
                </a:solidFill>
              </a:rPr>
              <a:t>&lt; PPA</a:t>
            </a:r>
            <a:endParaRPr lang="en-US" sz="1400" dirty="0">
              <a:solidFill>
                <a:schemeClr val="bg1">
                  <a:lumMod val="50000"/>
                </a:schemeClr>
              </a:solidFill>
            </a:endParaRPr>
          </a:p>
        </p:txBody>
      </p:sp>
      <p:sp>
        <p:nvSpPr>
          <p:cNvPr id="26"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2458080593"/>
      </p:ext>
    </p:extLst>
  </p:cSld>
  <p:clrMapOvr>
    <a:masterClrMapping/>
  </p:clrMapOvr>
  <p:transition advClick="0">
    <p:fade/>
  </p:transition>
  <p:timing>
    <p:tnLst>
      <p:par>
        <p:cTn id="1" dur="indefinite" restart="never" nodeType="tmRoot"/>
      </p:par>
    </p:tnLst>
  </p:timing>
</p:sld>
</file>

<file path=ppt/slides/slide11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993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246769"/>
          </a:xfrm>
          <a:prstGeom prst="rect">
            <a:avLst/>
          </a:prstGeom>
          <a:noFill/>
        </p:spPr>
        <p:txBody>
          <a:bodyPr wrap="square" rtlCol="0">
            <a:spAutoFit/>
          </a:bodyPr>
          <a:lstStyle/>
          <a:p>
            <a:r>
              <a:rPr lang="en-US" sz="1400" dirty="0">
                <a:solidFill>
                  <a:schemeClr val="tx1">
                    <a:lumMod val="50000"/>
                    <a:lumOff val="50000"/>
                  </a:schemeClr>
                </a:solidFill>
              </a:rPr>
              <a:t>Every investor, either domestic (PMDA</a:t>
            </a:r>
            <a:r>
              <a:rPr lang="en-US" sz="1400" dirty="0" smtClean="0">
                <a:solidFill>
                  <a:schemeClr val="tx1">
                    <a:lumMod val="50000"/>
                    <a:lumOff val="50000"/>
                  </a:schemeClr>
                </a:solidFill>
              </a:rPr>
              <a:t>; </a:t>
            </a:r>
            <a:r>
              <a:rPr lang="en-US" sz="1400" i="1" dirty="0" err="1" smtClean="0">
                <a:solidFill>
                  <a:schemeClr val="bg1">
                    <a:lumMod val="65000"/>
                  </a:schemeClr>
                </a:solidFill>
              </a:rPr>
              <a:t>Penanam</a:t>
            </a:r>
            <a:r>
              <a:rPr lang="en-US" sz="1400" i="1" dirty="0" smtClean="0">
                <a:solidFill>
                  <a:schemeClr val="bg1">
                    <a:lumMod val="65000"/>
                  </a:schemeClr>
                </a:solidFill>
              </a:rPr>
              <a:t> Modal </a:t>
            </a:r>
            <a:r>
              <a:rPr lang="en-US" sz="1400" i="1" dirty="0" err="1" smtClean="0">
                <a:solidFill>
                  <a:schemeClr val="bg1">
                    <a:lumMod val="65000"/>
                  </a:schemeClr>
                </a:solidFill>
              </a:rPr>
              <a:t>Dalam</a:t>
            </a:r>
            <a:r>
              <a:rPr lang="en-US" sz="1400" i="1" dirty="0" smtClean="0">
                <a:solidFill>
                  <a:schemeClr val="bg1">
                    <a:lumMod val="65000"/>
                  </a:schemeClr>
                </a:solidFill>
              </a:rPr>
              <a:t> </a:t>
            </a:r>
            <a:r>
              <a:rPr lang="en-US" sz="1400" i="1" dirty="0" err="1" smtClean="0">
                <a:solidFill>
                  <a:schemeClr val="bg1">
                    <a:lumMod val="65000"/>
                  </a:schemeClr>
                </a:solidFill>
              </a:rPr>
              <a:t>Negeri</a:t>
            </a:r>
            <a:r>
              <a:rPr lang="en-US" sz="1400" dirty="0" smtClean="0">
                <a:solidFill>
                  <a:schemeClr val="tx1">
                    <a:lumMod val="50000"/>
                    <a:lumOff val="50000"/>
                  </a:schemeClr>
                </a:solidFill>
              </a:rPr>
              <a:t>) </a:t>
            </a:r>
            <a:r>
              <a:rPr lang="en-US" sz="1400" dirty="0">
                <a:solidFill>
                  <a:schemeClr val="tx1">
                    <a:lumMod val="50000"/>
                    <a:lumOff val="50000"/>
                  </a:schemeClr>
                </a:solidFill>
              </a:rPr>
              <a:t>or foreign (PMA; </a:t>
            </a:r>
            <a:r>
              <a:rPr lang="en-US" sz="1400" i="1" dirty="0" err="1">
                <a:solidFill>
                  <a:schemeClr val="bg1">
                    <a:lumMod val="65000"/>
                  </a:schemeClr>
                </a:solidFill>
              </a:rPr>
              <a:t>Penanam</a:t>
            </a:r>
            <a:r>
              <a:rPr lang="en-US" sz="1400" i="1" dirty="0">
                <a:solidFill>
                  <a:schemeClr val="bg1">
                    <a:lumMod val="65000"/>
                  </a:schemeClr>
                </a:solidFill>
              </a:rPr>
              <a:t> Modal </a:t>
            </a:r>
            <a:r>
              <a:rPr lang="en-US" sz="1400" i="1" dirty="0" err="1">
                <a:solidFill>
                  <a:schemeClr val="bg1">
                    <a:lumMod val="65000"/>
                  </a:schemeClr>
                </a:solidFill>
              </a:rPr>
              <a:t>Asing</a:t>
            </a:r>
            <a:r>
              <a:rPr lang="en-US" sz="1400" dirty="0">
                <a:solidFill>
                  <a:schemeClr val="tx1">
                    <a:lumMod val="50000"/>
                    <a:lumOff val="50000"/>
                  </a:schemeClr>
                </a:solidFill>
              </a:rPr>
              <a:t>), must register with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Indonesia Investment </a:t>
            </a:r>
            <a:r>
              <a:rPr lang="en-US" sz="1400" dirty="0">
                <a:solidFill>
                  <a:schemeClr val="tx1">
                    <a:lumMod val="50000"/>
                    <a:lumOff val="50000"/>
                  </a:schemeClr>
                </a:solidFill>
              </a:rPr>
              <a:t>Coordinating Board (</a:t>
            </a:r>
            <a:r>
              <a:rPr lang="en-US" sz="1400" dirty="0" smtClean="0">
                <a:solidFill>
                  <a:schemeClr val="tx1">
                    <a:lumMod val="50000"/>
                    <a:lumOff val="50000"/>
                  </a:schemeClr>
                </a:solidFill>
              </a:rPr>
              <a:t>BKPM; </a:t>
            </a:r>
            <a:r>
              <a:rPr lang="en-US" sz="1400" i="1" dirty="0" err="1" smtClean="0">
                <a:solidFill>
                  <a:schemeClr val="bg1">
                    <a:lumMod val="65000"/>
                  </a:schemeClr>
                </a:solidFill>
              </a:rPr>
              <a:t>Badan</a:t>
            </a:r>
            <a:r>
              <a:rPr lang="en-US" sz="1400" i="1" dirty="0" smtClean="0">
                <a:solidFill>
                  <a:schemeClr val="bg1">
                    <a:lumMod val="65000"/>
                  </a:schemeClr>
                </a:solidFill>
              </a:rPr>
              <a:t> </a:t>
            </a:r>
            <a:r>
              <a:rPr lang="en-US" sz="1400" i="1" dirty="0" err="1">
                <a:solidFill>
                  <a:schemeClr val="bg1">
                    <a:lumMod val="65000"/>
                  </a:schemeClr>
                </a:solidFill>
              </a:rPr>
              <a:t>Koordinasi</a:t>
            </a:r>
            <a:r>
              <a:rPr lang="en-US" sz="1400" i="1" dirty="0">
                <a:solidFill>
                  <a:schemeClr val="bg1">
                    <a:lumMod val="65000"/>
                  </a:schemeClr>
                </a:solidFill>
              </a:rPr>
              <a:t> </a:t>
            </a:r>
            <a:r>
              <a:rPr lang="en-US" sz="1400" i="1" dirty="0" err="1">
                <a:solidFill>
                  <a:schemeClr val="bg1">
                    <a:lumMod val="65000"/>
                  </a:schemeClr>
                </a:solidFill>
              </a:rPr>
              <a:t>Penanaman</a:t>
            </a:r>
            <a:r>
              <a:rPr lang="en-US" sz="1400" i="1" dirty="0">
                <a:solidFill>
                  <a:schemeClr val="bg1">
                    <a:lumMod val="65000"/>
                  </a:schemeClr>
                </a:solidFill>
              </a:rPr>
              <a:t> Modal</a:t>
            </a:r>
            <a:r>
              <a:rPr lang="en-US" sz="1400" dirty="0">
                <a:solidFill>
                  <a:schemeClr val="tx1">
                    <a:lumMod val="50000"/>
                    <a:lumOff val="50000"/>
                  </a:schemeClr>
                </a:solidFill>
              </a:rPr>
              <a:t>) for the investment. The investment registration serves as a preliminary approval from the government </a:t>
            </a:r>
            <a:r>
              <a:rPr lang="en-US" sz="1400" dirty="0" smtClean="0">
                <a:solidFill>
                  <a:schemeClr val="tx1">
                    <a:lumMod val="50000"/>
                    <a:lumOff val="50000"/>
                  </a:schemeClr>
                </a:solidFill>
              </a:rPr>
              <a:t>allowing investors to start their </a:t>
            </a:r>
            <a:r>
              <a:rPr lang="en-US" sz="1400" dirty="0">
                <a:solidFill>
                  <a:schemeClr val="tx1">
                    <a:lumMod val="50000"/>
                    <a:lumOff val="50000"/>
                  </a:schemeClr>
                </a:solidFill>
              </a:rPr>
              <a:t>investment </a:t>
            </a:r>
            <a:r>
              <a:rPr lang="en-US" sz="1400" dirty="0" smtClean="0">
                <a:solidFill>
                  <a:schemeClr val="tx1">
                    <a:lumMod val="50000"/>
                    <a:lumOff val="50000"/>
                  </a:schemeClr>
                </a:solidFill>
              </a:rPr>
              <a:t>plan. </a:t>
            </a:r>
            <a:r>
              <a:rPr lang="en-US" sz="1400" dirty="0">
                <a:solidFill>
                  <a:schemeClr val="tx1">
                    <a:lumMod val="50000"/>
                    <a:lumOff val="50000"/>
                  </a:schemeClr>
                </a:solidFill>
              </a:rPr>
              <a:t>Upon registration, a letter of approval for foreign investment will be granted by the head of BKPM</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a:p>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ha</a:t>
            </a:r>
            <a:r>
              <a:rPr lang="id-ID" sz="1400" dirty="0" smtClean="0">
                <a:solidFill>
                  <a:schemeClr val="tx1">
                    <a:lumMod val="50000"/>
                    <a:lumOff val="50000"/>
                  </a:schemeClr>
                </a:solidFill>
              </a:rPr>
              <a:t>ve</a:t>
            </a:r>
            <a:r>
              <a:rPr lang="en-US" sz="1400" dirty="0" smtClean="0">
                <a:solidFill>
                  <a:schemeClr val="tx1">
                    <a:lumMod val="50000"/>
                    <a:lumOff val="50000"/>
                  </a:schemeClr>
                </a:solidFill>
              </a:rPr>
              <a:t> </a:t>
            </a:r>
            <a:r>
              <a:rPr lang="en-US" sz="1400" dirty="0">
                <a:solidFill>
                  <a:schemeClr val="tx1">
                    <a:lumMod val="50000"/>
                    <a:lumOff val="50000"/>
                  </a:schemeClr>
                </a:solidFill>
              </a:rPr>
              <a:t>to check the “negative list </a:t>
            </a:r>
            <a:r>
              <a:rPr lang="en-US" sz="1400" dirty="0" smtClean="0">
                <a:solidFill>
                  <a:schemeClr val="tx1">
                    <a:lumMod val="50000"/>
                    <a:lumOff val="50000"/>
                  </a:schemeClr>
                </a:solidFill>
              </a:rPr>
              <a:t>investment”</a:t>
            </a:r>
            <a:r>
              <a:rPr lang="id-ID" sz="1400" dirty="0" smtClean="0">
                <a:solidFill>
                  <a:schemeClr val="tx1">
                    <a:lumMod val="50000"/>
                    <a:lumOff val="50000"/>
                  </a:schemeClr>
                </a:solidFill>
              </a:rPr>
              <a:t> which includes</a:t>
            </a:r>
            <a:r>
              <a:rPr lang="en-US" sz="1400" dirty="0" smtClean="0">
                <a:solidFill>
                  <a:schemeClr val="tx1">
                    <a:lumMod val="50000"/>
                    <a:lumOff val="50000"/>
                  </a:schemeClr>
                </a:solidFill>
              </a:rPr>
              <a:t>business </a:t>
            </a:r>
            <a:r>
              <a:rPr lang="en-US" sz="1400" dirty="0">
                <a:solidFill>
                  <a:schemeClr val="tx1">
                    <a:lumMod val="50000"/>
                    <a:lumOff val="50000"/>
                  </a:schemeClr>
                </a:solidFill>
              </a:rPr>
              <a:t>sectors that have some restriction </a:t>
            </a:r>
            <a:r>
              <a:rPr lang="id-ID" sz="1400" dirty="0" smtClean="0">
                <a:solidFill>
                  <a:schemeClr val="tx1">
                    <a:lumMod val="50000"/>
                    <a:lumOff val="50000"/>
                  </a:schemeClr>
                </a:solidFill>
              </a:rPr>
              <a:t>for</a:t>
            </a:r>
            <a:r>
              <a:rPr lang="en-US" sz="1400" dirty="0" smtClean="0">
                <a:solidFill>
                  <a:schemeClr val="tx1">
                    <a:lumMod val="50000"/>
                    <a:lumOff val="50000"/>
                  </a:schemeClr>
                </a:solidFill>
              </a:rPr>
              <a:t> </a:t>
            </a:r>
            <a:r>
              <a:rPr lang="en-US" sz="1400" dirty="0">
                <a:solidFill>
                  <a:schemeClr val="tx1">
                    <a:lumMod val="50000"/>
                    <a:lumOff val="50000"/>
                  </a:schemeClr>
                </a:solidFill>
              </a:rPr>
              <a:t>foreign investment. The list </a:t>
            </a:r>
            <a:r>
              <a:rPr lang="id-ID" sz="1400" dirty="0" smtClean="0">
                <a:solidFill>
                  <a:schemeClr val="tx1">
                    <a:lumMod val="50000"/>
                    <a:lumOff val="50000"/>
                  </a:schemeClr>
                </a:solidFill>
              </a:rPr>
              <a:t>is available at </a:t>
            </a:r>
            <a:r>
              <a:rPr lang="en-US" sz="1400" dirty="0" smtClean="0">
                <a:solidFill>
                  <a:schemeClr val="tx1">
                    <a:lumMod val="50000"/>
                    <a:lumOff val="50000"/>
                  </a:schemeClr>
                </a:solidFill>
              </a:rPr>
              <a:t>the </a:t>
            </a:r>
            <a:r>
              <a:rPr lang="en-US" sz="1400" dirty="0">
                <a:solidFill>
                  <a:schemeClr val="tx1">
                    <a:lumMod val="50000"/>
                    <a:lumOff val="50000"/>
                  </a:schemeClr>
                </a:solidFill>
              </a:rPr>
              <a:t>BKPM website (www.bkpm.go.id). For any power project with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capacity </a:t>
            </a:r>
            <a:r>
              <a:rPr lang="id-ID" sz="1400" dirty="0" smtClean="0">
                <a:solidFill>
                  <a:schemeClr val="tx1">
                    <a:lumMod val="50000"/>
                    <a:lumOff val="50000"/>
                  </a:schemeClr>
                </a:solidFill>
              </a:rPr>
              <a:t>of</a:t>
            </a:r>
            <a:r>
              <a:rPr lang="en-US" sz="1400" dirty="0" smtClean="0">
                <a:solidFill>
                  <a:schemeClr val="tx1">
                    <a:lumMod val="50000"/>
                    <a:lumOff val="50000"/>
                  </a:schemeClr>
                </a:solidFill>
              </a:rPr>
              <a:t> </a:t>
            </a:r>
            <a:r>
              <a:rPr lang="en-US" sz="1400" dirty="0">
                <a:solidFill>
                  <a:schemeClr val="tx1">
                    <a:lumMod val="50000"/>
                    <a:lumOff val="50000"/>
                  </a:schemeClr>
                </a:solidFill>
              </a:rPr>
              <a:t>1 – 10 MW,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local </a:t>
            </a:r>
            <a:r>
              <a:rPr lang="en-US" sz="1400" dirty="0">
                <a:solidFill>
                  <a:schemeClr val="tx1">
                    <a:lumMod val="50000"/>
                    <a:lumOff val="50000"/>
                  </a:schemeClr>
                </a:solidFill>
              </a:rPr>
              <a:t>partnership (Indonesian) is </a:t>
            </a:r>
            <a:r>
              <a:rPr lang="id-ID" sz="1400" dirty="0" smtClean="0">
                <a:solidFill>
                  <a:schemeClr val="tx1">
                    <a:lumMod val="50000"/>
                    <a:lumOff val="50000"/>
                  </a:schemeClr>
                </a:solidFill>
              </a:rPr>
              <a:t>required</a:t>
            </a:r>
            <a:r>
              <a:rPr lang="en-US" sz="1400" dirty="0" smtClean="0">
                <a:solidFill>
                  <a:schemeClr val="tx1">
                    <a:lumMod val="50000"/>
                    <a:lumOff val="50000"/>
                  </a:schemeClr>
                </a:solidFill>
              </a:rPr>
              <a:t>. </a:t>
            </a:r>
            <a:endParaRPr lang="en-US" sz="1400" dirty="0">
              <a:solidFill>
                <a:schemeClr val="tx1">
                  <a:lumMod val="50000"/>
                  <a:lumOff val="50000"/>
                </a:schemeClr>
              </a:solidFill>
            </a:endParaRPr>
          </a:p>
        </p:txBody>
      </p:sp>
      <p:sp>
        <p:nvSpPr>
          <p:cNvPr id="13" name="Title 12"/>
          <p:cNvSpPr>
            <a:spLocks noGrp="1"/>
          </p:cNvSpPr>
          <p:nvPr>
            <p:ph type="title"/>
          </p:nvPr>
        </p:nvSpPr>
        <p:spPr>
          <a:xfrm>
            <a:off x="8246300" y="63904"/>
            <a:ext cx="770021" cy="385757"/>
          </a:xfrm>
        </p:spPr>
        <p:txBody>
          <a:bodyPr>
            <a:normAutofit/>
          </a:bodyPr>
          <a:lstStyle/>
          <a:p>
            <a:pPr algn="r"/>
            <a:r>
              <a:rPr lang="en-US" sz="2000" b="1" dirty="0" smtClean="0">
                <a:solidFill>
                  <a:schemeClr val="bg1"/>
                </a:solidFill>
              </a:rPr>
              <a:t>C5-1</a:t>
            </a:r>
            <a:endParaRPr lang="en-US" sz="2000" b="1" dirty="0">
              <a:solidFill>
                <a:schemeClr val="bg1"/>
              </a:solidFill>
            </a:endParaRPr>
          </a:p>
        </p:txBody>
      </p:sp>
      <p:sp>
        <p:nvSpPr>
          <p:cNvPr id="14" name="TextBox 13"/>
          <p:cNvSpPr txBox="1"/>
          <p:nvPr/>
        </p:nvSpPr>
        <p:spPr>
          <a:xfrm>
            <a:off x="1949119" y="1343176"/>
            <a:ext cx="3574889" cy="523220"/>
          </a:xfrm>
          <a:prstGeom prst="rect">
            <a:avLst/>
          </a:prstGeom>
          <a:noFill/>
        </p:spPr>
        <p:txBody>
          <a:bodyPr wrap="none" rtlCol="0">
            <a:spAutoFit/>
          </a:bodyPr>
          <a:lstStyle/>
          <a:p>
            <a:r>
              <a:rPr lang="en-US" sz="2800" dirty="0" smtClean="0"/>
              <a:t>Register for Investment</a:t>
            </a:r>
            <a:endParaRPr lang="en-US" sz="2800" dirty="0"/>
          </a:p>
        </p:txBody>
      </p:sp>
      <p:graphicFrame>
        <p:nvGraphicFramePr>
          <p:cNvPr id="22" name="Table 21"/>
          <p:cNvGraphicFramePr>
            <a:graphicFrameLocks noGrp="1"/>
          </p:cNvGraphicFramePr>
          <p:nvPr>
            <p:extLst>
              <p:ext uri="{D42A27DB-BD31-4B8C-83A1-F6EECF244321}">
                <p14:modId xmlns:p14="http://schemas.microsoft.com/office/powerpoint/2010/main" xmlns="" val="3131763647"/>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Indonesia Investment Coordinating Board (BKPM)</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7" name="TextBox 16"/>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8" name="TextBox 17"/>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5</a:t>
            </a:r>
            <a:endParaRPr lang="en-US" sz="2400" dirty="0">
              <a:solidFill>
                <a:schemeClr val="bg1"/>
              </a:solidFill>
            </a:endParaRPr>
          </a:p>
        </p:txBody>
      </p:sp>
      <p:sp>
        <p:nvSpPr>
          <p:cNvPr id="19" name="TextBox 18"/>
          <p:cNvSpPr txBox="1"/>
          <p:nvPr/>
        </p:nvSpPr>
        <p:spPr>
          <a:xfrm>
            <a:off x="1233177" y="60358"/>
            <a:ext cx="1261436" cy="369332"/>
          </a:xfrm>
          <a:prstGeom prst="rect">
            <a:avLst/>
          </a:prstGeom>
          <a:noFill/>
        </p:spPr>
        <p:txBody>
          <a:bodyPr wrap="none" rtlCol="0">
            <a:spAutoFit/>
          </a:bodyPr>
          <a:lstStyle/>
          <a:p>
            <a:r>
              <a:rPr lang="en-US" b="1" dirty="0" smtClean="0">
                <a:solidFill>
                  <a:schemeClr val="bg1"/>
                </a:solidFill>
              </a:rPr>
              <a:t>Investment</a:t>
            </a:r>
            <a:endParaRPr lang="en-US" b="1" dirty="0">
              <a:solidFill>
                <a:schemeClr val="bg1"/>
              </a:solidFill>
            </a:endParaRPr>
          </a:p>
        </p:txBody>
      </p:sp>
      <p:sp>
        <p:nvSpPr>
          <p:cNvPr id="20" name="Rectangle 8">
            <a:hlinkClick r:id="rId2" action="ppaction://hlinksldjump"/>
          </p:cNvPr>
          <p:cNvSpPr/>
          <p:nvPr/>
        </p:nvSpPr>
        <p:spPr>
          <a:xfrm>
            <a:off x="-1" y="5174570"/>
            <a:ext cx="1705459" cy="298619"/>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Investment</a:t>
            </a:r>
            <a:endParaRPr lang="en-US" sz="1400" dirty="0">
              <a:solidFill>
                <a:schemeClr val="bg1"/>
              </a:solidFill>
            </a:endParaRPr>
          </a:p>
        </p:txBody>
      </p:sp>
      <p:sp>
        <p:nvSpPr>
          <p:cNvPr id="21"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25" name="Rectangle 8">
            <a:hlinkClick r:id="" action="ppaction://hlinkshowjump?jump=nextslide"/>
          </p:cNvPr>
          <p:cNvSpPr/>
          <p:nvPr/>
        </p:nvSpPr>
        <p:spPr>
          <a:xfrm>
            <a:off x="-1" y="1654006"/>
            <a:ext cx="1705459" cy="298619"/>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Documents</a:t>
            </a:r>
            <a:endParaRPr lang="en-US" sz="1400" dirty="0">
              <a:solidFill>
                <a:schemeClr val="bg1"/>
              </a:solidFill>
            </a:endParaRPr>
          </a:p>
        </p:txBody>
      </p:sp>
    </p:spTree>
    <p:extLst>
      <p:ext uri="{BB962C8B-B14F-4D97-AF65-F5344CB8AC3E}">
        <p14:creationId xmlns:p14="http://schemas.microsoft.com/office/powerpoint/2010/main" xmlns="" val="3839348989"/>
      </p:ext>
    </p:extLst>
  </p:cSld>
  <p:clrMapOvr>
    <a:masterClrMapping/>
  </p:clrMapOvr>
  <p:transition advClick="0">
    <p:fade/>
  </p:transition>
  <p:timing>
    <p:tnLst>
      <p:par>
        <p:cTn id="1" dur="indefinite" restart="never" nodeType="tmRoot"/>
      </p:par>
    </p:tnLst>
  </p:timing>
</p:sld>
</file>

<file path=ppt/slides/slide11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993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8246300" y="63904"/>
            <a:ext cx="770021" cy="385757"/>
          </a:xfrm>
        </p:spPr>
        <p:txBody>
          <a:bodyPr>
            <a:normAutofit/>
          </a:bodyPr>
          <a:lstStyle/>
          <a:p>
            <a:pPr algn="r"/>
            <a:r>
              <a:rPr lang="en-US" sz="2000" b="1" dirty="0" smtClean="0">
                <a:solidFill>
                  <a:schemeClr val="bg1"/>
                </a:solidFill>
              </a:rPr>
              <a:t>C5-1</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2608847516"/>
              </p:ext>
            </p:extLst>
          </p:nvPr>
        </p:nvGraphicFramePr>
        <p:xfrm>
          <a:off x="1949119" y="1336685"/>
          <a:ext cx="6942220" cy="4593316"/>
        </p:xfrm>
        <a:graphic>
          <a:graphicData uri="http://schemas.openxmlformats.org/drawingml/2006/table">
            <a:tbl>
              <a:tblPr firstRow="1" bandRow="1">
                <a:tableStyleId>{5C22544A-7EE6-4342-B048-85BDC9FD1C3A}</a:tableStyleId>
              </a:tblPr>
              <a:tblGrid>
                <a:gridCol w="6942220"/>
              </a:tblGrid>
              <a:tr h="220011">
                <a:tc>
                  <a:txBody>
                    <a:bodyPr/>
                    <a:lstStyle/>
                    <a:p>
                      <a:r>
                        <a:rPr lang="en-US" sz="2800" b="0" dirty="0" smtClean="0">
                          <a:solidFill>
                            <a:schemeClr val="tx1"/>
                          </a:solidFill>
                        </a:rPr>
                        <a:t>Required Documents</a:t>
                      </a:r>
                    </a:p>
                  </a:txBody>
                  <a:tcPr>
                    <a:noFill/>
                  </a:tcPr>
                </a:tc>
              </a:tr>
              <a:tr h="385019">
                <a:tc>
                  <a:txBody>
                    <a:bodyPr/>
                    <a:lstStyle/>
                    <a:p>
                      <a:r>
                        <a:rPr lang="en-US" sz="1400" dirty="0" smtClean="0">
                          <a:solidFill>
                            <a:schemeClr val="tx1">
                              <a:lumMod val="50000"/>
                              <a:lumOff val="50000"/>
                            </a:schemeClr>
                          </a:solidFill>
                        </a:rPr>
                        <a:t>Filled-in Investment Registration Application Form </a:t>
                      </a:r>
                    </a:p>
                    <a:p>
                      <a:r>
                        <a:rPr lang="en-US" sz="1400" i="1" dirty="0" smtClean="0">
                          <a:solidFill>
                            <a:schemeClr val="bg1">
                              <a:lumMod val="65000"/>
                            </a:schemeClr>
                          </a:solidFill>
                        </a:rPr>
                        <a:t>(</a:t>
                      </a:r>
                      <a:r>
                        <a:rPr lang="en-US" sz="1400" i="1" dirty="0" err="1" smtClean="0">
                          <a:solidFill>
                            <a:schemeClr val="bg1">
                              <a:lumMod val="65000"/>
                            </a:schemeClr>
                          </a:solidFill>
                        </a:rPr>
                        <a:t>Bentuk</a:t>
                      </a:r>
                      <a:r>
                        <a:rPr lang="en-US" sz="1400" i="1" dirty="0" smtClean="0">
                          <a:solidFill>
                            <a:schemeClr val="bg1">
                              <a:lumMod val="65000"/>
                            </a:schemeClr>
                          </a:solidFill>
                        </a:rPr>
                        <a:t> </a:t>
                      </a:r>
                      <a:r>
                        <a:rPr lang="en-US" sz="1400" i="1" dirty="0" err="1" smtClean="0">
                          <a:solidFill>
                            <a:schemeClr val="bg1">
                              <a:lumMod val="65000"/>
                            </a:schemeClr>
                          </a:solidFill>
                        </a:rPr>
                        <a:t>Permohonan</a:t>
                      </a:r>
                      <a:r>
                        <a:rPr lang="en-US" sz="1400" i="1" dirty="0" smtClean="0">
                          <a:solidFill>
                            <a:schemeClr val="bg1">
                              <a:lumMod val="65000"/>
                            </a:schemeClr>
                          </a:solidFill>
                        </a:rPr>
                        <a:t> </a:t>
                      </a:r>
                      <a:r>
                        <a:rPr lang="en-US" sz="1400" i="1" dirty="0" err="1" smtClean="0">
                          <a:solidFill>
                            <a:schemeClr val="bg1">
                              <a:lumMod val="65000"/>
                            </a:schemeClr>
                          </a:solidFill>
                        </a:rPr>
                        <a:t>Pendaftaran</a:t>
                      </a:r>
                      <a:r>
                        <a:rPr lang="en-US" sz="1400" i="1" dirty="0" smtClean="0">
                          <a:solidFill>
                            <a:schemeClr val="bg1">
                              <a:lumMod val="65000"/>
                            </a:schemeClr>
                          </a:solidFill>
                        </a:rPr>
                        <a:t> </a:t>
                      </a:r>
                      <a:r>
                        <a:rPr lang="en-US" sz="1400" i="1" dirty="0" err="1" smtClean="0">
                          <a:solidFill>
                            <a:schemeClr val="bg1">
                              <a:lumMod val="65000"/>
                            </a:schemeClr>
                          </a:solidFill>
                        </a:rPr>
                        <a:t>Penanaman</a:t>
                      </a:r>
                      <a:r>
                        <a:rPr lang="en-US" sz="1400" i="1" dirty="0" smtClean="0">
                          <a:solidFill>
                            <a:schemeClr val="bg1">
                              <a:lumMod val="65000"/>
                            </a:schemeClr>
                          </a:solidFill>
                        </a:rPr>
                        <a:t> Modal)</a:t>
                      </a:r>
                    </a:p>
                  </a:txBody>
                  <a:tcPr>
                    <a:solidFill>
                      <a:schemeClr val="bg1">
                        <a:lumMod val="95000"/>
                      </a:schemeClr>
                    </a:solidFill>
                  </a:tcPr>
                </a:tc>
              </a:tr>
              <a:tr h="550028">
                <a:tc>
                  <a:txBody>
                    <a:bodyPr/>
                    <a:lstStyle/>
                    <a:p>
                      <a:r>
                        <a:rPr lang="en-US" sz="1400" u="sng" dirty="0" smtClean="0">
                          <a:solidFill>
                            <a:srgbClr val="0070C0"/>
                          </a:solidFill>
                        </a:rPr>
                        <a:t>For foreign government</a:t>
                      </a:r>
                    </a:p>
                    <a:p>
                      <a:r>
                        <a:rPr lang="en-US" sz="1400" dirty="0" smtClean="0">
                          <a:solidFill>
                            <a:schemeClr val="tx1">
                              <a:lumMod val="50000"/>
                              <a:lumOff val="50000"/>
                            </a:schemeClr>
                          </a:solidFill>
                        </a:rPr>
                        <a:t>Letter of recommendation from the related country or letter issued by the embassy/representative office of the related country in Indonesia </a:t>
                      </a:r>
                    </a:p>
                  </a:txBody>
                  <a:tcPr>
                    <a:solidFill>
                      <a:schemeClr val="bg1">
                        <a:lumMod val="95000"/>
                      </a:schemeClr>
                    </a:solidFill>
                  </a:tcPr>
                </a:tc>
              </a:tr>
              <a:tr h="385019">
                <a:tc>
                  <a:txBody>
                    <a:bodyPr/>
                    <a:lstStyle/>
                    <a:p>
                      <a:r>
                        <a:rPr lang="en-US" sz="1400" u="sng" dirty="0" smtClean="0">
                          <a:solidFill>
                            <a:srgbClr val="0070C0"/>
                          </a:solidFill>
                        </a:rPr>
                        <a:t>For individual foreigner</a:t>
                      </a:r>
                    </a:p>
                    <a:p>
                      <a:r>
                        <a:rPr lang="en-US" sz="1400" dirty="0" smtClean="0">
                          <a:solidFill>
                            <a:schemeClr val="tx1">
                              <a:lumMod val="50000"/>
                              <a:lumOff val="50000"/>
                            </a:schemeClr>
                          </a:solidFill>
                        </a:rPr>
                        <a:t>Passport</a:t>
                      </a:r>
                    </a:p>
                  </a:txBody>
                  <a:tcPr>
                    <a:solidFill>
                      <a:schemeClr val="bg1">
                        <a:lumMod val="95000"/>
                      </a:schemeClr>
                    </a:solidFill>
                  </a:tcPr>
                </a:tc>
              </a:tr>
              <a:tr h="550028">
                <a:tc>
                  <a:txBody>
                    <a:bodyPr/>
                    <a:lstStyle/>
                    <a:p>
                      <a:r>
                        <a:rPr lang="en-US" sz="1400" u="sng" dirty="0" smtClean="0">
                          <a:solidFill>
                            <a:srgbClr val="0070C0"/>
                          </a:solidFill>
                        </a:rPr>
                        <a:t>For foreign company</a:t>
                      </a:r>
                    </a:p>
                    <a:p>
                      <a:r>
                        <a:rPr lang="en-US" sz="1400" dirty="0" smtClean="0">
                          <a:solidFill>
                            <a:schemeClr val="tx1">
                              <a:lumMod val="50000"/>
                              <a:lumOff val="50000"/>
                            </a:schemeClr>
                          </a:solidFill>
                        </a:rPr>
                        <a:t>Article of association of the company in English or its translation in </a:t>
                      </a:r>
                      <a:r>
                        <a:rPr lang="en-US" sz="1400" dirty="0" err="1" smtClean="0">
                          <a:solidFill>
                            <a:schemeClr val="tx1">
                              <a:lumMod val="50000"/>
                              <a:lumOff val="50000"/>
                            </a:schemeClr>
                          </a:solidFill>
                        </a:rPr>
                        <a:t>Bahasa</a:t>
                      </a:r>
                      <a:r>
                        <a:rPr lang="en-US" sz="1400" dirty="0" smtClean="0">
                          <a:solidFill>
                            <a:schemeClr val="tx1">
                              <a:lumMod val="50000"/>
                              <a:lumOff val="50000"/>
                            </a:schemeClr>
                          </a:solidFill>
                        </a:rPr>
                        <a:t> from sworn translator</a:t>
                      </a:r>
                    </a:p>
                  </a:txBody>
                  <a:tcPr>
                    <a:solidFill>
                      <a:schemeClr val="bg1">
                        <a:lumMod val="95000"/>
                      </a:schemeClr>
                    </a:solidFill>
                  </a:tcPr>
                </a:tc>
              </a:tr>
              <a:tr h="385019">
                <a:tc>
                  <a:txBody>
                    <a:bodyPr/>
                    <a:lstStyle/>
                    <a:p>
                      <a:r>
                        <a:rPr lang="en-US" sz="1400" u="sng" dirty="0" smtClean="0">
                          <a:solidFill>
                            <a:srgbClr val="0070C0"/>
                          </a:solidFill>
                        </a:rPr>
                        <a:t>For Indonesian Individual</a:t>
                      </a:r>
                    </a:p>
                    <a:p>
                      <a:r>
                        <a:rPr lang="en-US" sz="1400" dirty="0" smtClean="0">
                          <a:solidFill>
                            <a:schemeClr val="tx1">
                              <a:lumMod val="50000"/>
                              <a:lumOff val="50000"/>
                            </a:schemeClr>
                          </a:solidFill>
                        </a:rPr>
                        <a:t>Identity card (KTP)</a:t>
                      </a:r>
                    </a:p>
                  </a:txBody>
                  <a:tcPr>
                    <a:solidFill>
                      <a:schemeClr val="bg1">
                        <a:lumMod val="95000"/>
                      </a:schemeClr>
                    </a:solidFill>
                  </a:tcPr>
                </a:tc>
              </a:tr>
              <a:tr h="550028">
                <a:tc>
                  <a:txBody>
                    <a:bodyPr/>
                    <a:lstStyle/>
                    <a:p>
                      <a:r>
                        <a:rPr lang="en-US" sz="1400" u="sng" smtClean="0">
                          <a:solidFill>
                            <a:srgbClr val="0070C0"/>
                          </a:solidFill>
                        </a:rPr>
                        <a:t>For Indonesian company</a:t>
                      </a:r>
                    </a:p>
                    <a:p>
                      <a:r>
                        <a:rPr lang="en-US" sz="1400" smtClean="0">
                          <a:solidFill>
                            <a:schemeClr val="tx1">
                              <a:lumMod val="50000"/>
                              <a:lumOff val="50000"/>
                            </a:schemeClr>
                          </a:solidFill>
                        </a:rPr>
                        <a:t>Article of establishment of the company and any amendment(s) along with approval from the Minister of Law and Human Rights</a:t>
                      </a:r>
                    </a:p>
                  </a:txBody>
                  <a:tcPr>
                    <a:solidFill>
                      <a:schemeClr val="bg1">
                        <a:lumMod val="95000"/>
                      </a:schemeClr>
                    </a:solidFill>
                  </a:tcPr>
                </a:tc>
              </a:tr>
              <a:tr h="326116">
                <a:tc>
                  <a:txBody>
                    <a:bodyPr/>
                    <a:lstStyle/>
                    <a:p>
                      <a:r>
                        <a:rPr lang="en-US" sz="1400" dirty="0" smtClean="0">
                          <a:solidFill>
                            <a:schemeClr val="tx1">
                              <a:lumMod val="50000"/>
                              <a:lumOff val="50000"/>
                            </a:schemeClr>
                          </a:solidFill>
                        </a:rPr>
                        <a:t>Tax registration code number (NPWP) </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4" name="TextBox 13"/>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5</a:t>
            </a:r>
            <a:endParaRPr lang="en-US" sz="2400" dirty="0">
              <a:solidFill>
                <a:schemeClr val="bg1"/>
              </a:solidFill>
            </a:endParaRPr>
          </a:p>
        </p:txBody>
      </p:sp>
      <p:sp>
        <p:nvSpPr>
          <p:cNvPr id="17" name="TextBox 16"/>
          <p:cNvSpPr txBox="1"/>
          <p:nvPr/>
        </p:nvSpPr>
        <p:spPr>
          <a:xfrm>
            <a:off x="1233177" y="60358"/>
            <a:ext cx="1261436" cy="369332"/>
          </a:xfrm>
          <a:prstGeom prst="rect">
            <a:avLst/>
          </a:prstGeom>
          <a:noFill/>
        </p:spPr>
        <p:txBody>
          <a:bodyPr wrap="none" rtlCol="0">
            <a:spAutoFit/>
          </a:bodyPr>
          <a:lstStyle/>
          <a:p>
            <a:r>
              <a:rPr lang="en-US" b="1" dirty="0" smtClean="0">
                <a:solidFill>
                  <a:schemeClr val="bg1"/>
                </a:solidFill>
              </a:rPr>
              <a:t>Investment</a:t>
            </a:r>
            <a:endParaRPr lang="en-US" b="1" dirty="0">
              <a:solidFill>
                <a:schemeClr val="bg1"/>
              </a:solidFill>
            </a:endParaRPr>
          </a:p>
        </p:txBody>
      </p:sp>
      <p:sp>
        <p:nvSpPr>
          <p:cNvPr id="20" name="Rectangle 8">
            <a:hlinkClick r:id="" action="ppaction://hlinkshowjump?jump=previousslide"/>
          </p:cNvPr>
          <p:cNvSpPr/>
          <p:nvPr/>
        </p:nvSpPr>
        <p:spPr>
          <a:xfrm>
            <a:off x="0" y="1612900"/>
            <a:ext cx="1058784" cy="339725"/>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3369573258"/>
      </p:ext>
    </p:extLst>
  </p:cSld>
  <p:clrMapOvr>
    <a:masterClrMapping/>
  </p:clrMapOvr>
  <p:transition advClick="0">
    <p:fade/>
  </p:transition>
  <p:timing>
    <p:tnLst>
      <p:par>
        <p:cTn id="1" dur="indefinite" restart="never" nodeType="tmRoot"/>
      </p:par>
    </p:tnLst>
  </p:timing>
</p:sld>
</file>

<file path=ppt/slides/slide11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993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246769"/>
          </a:xfrm>
          <a:prstGeom prst="rect">
            <a:avLst/>
          </a:prstGeom>
          <a:noFill/>
        </p:spPr>
        <p:txBody>
          <a:bodyPr wrap="square" rtlCol="0">
            <a:spAutoFit/>
          </a:bodyPr>
          <a:lstStyle/>
          <a:p>
            <a:r>
              <a:rPr lang="en-US" sz="1400" dirty="0">
                <a:solidFill>
                  <a:schemeClr val="tx1">
                    <a:lumMod val="50000"/>
                    <a:lumOff val="50000"/>
                  </a:schemeClr>
                </a:solidFill>
              </a:rPr>
              <a:t>The legal form of the company for foreign investment </a:t>
            </a:r>
            <a:r>
              <a:rPr lang="en-US" sz="1400" dirty="0">
                <a:solidFill>
                  <a:srgbClr val="FF0000"/>
                </a:solidFill>
              </a:rPr>
              <a:t>must b</a:t>
            </a:r>
            <a:r>
              <a:rPr lang="en-US" sz="1400" dirty="0">
                <a:solidFill>
                  <a:schemeClr val="tx1">
                    <a:lumMod val="50000"/>
                    <a:lumOff val="50000"/>
                  </a:schemeClr>
                </a:solidFill>
              </a:rPr>
              <a:t>e a limited liability company (LLC) or so-called Limited Liability Foreign Investment Company (PMA). Establishment of a legal Indonesian entity involves many procedures from various authorities. </a:t>
            </a:r>
            <a:r>
              <a:rPr lang="en-US" sz="1400" dirty="0" smtClean="0">
                <a:solidFill>
                  <a:schemeClr val="tx1">
                    <a:lumMod val="50000"/>
                    <a:lumOff val="50000"/>
                  </a:schemeClr>
                </a:solidFill>
              </a:rPr>
              <a:t>Project 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should seek </a:t>
            </a:r>
            <a:r>
              <a:rPr lang="en-US" sz="1400" dirty="0" smtClean="0">
                <a:solidFill>
                  <a:schemeClr val="tx1">
                    <a:lumMod val="50000"/>
                    <a:lumOff val="50000"/>
                  </a:schemeClr>
                </a:solidFill>
              </a:rPr>
              <a:t>advice </a:t>
            </a:r>
            <a:r>
              <a:rPr lang="en-US" sz="1400" dirty="0">
                <a:solidFill>
                  <a:schemeClr val="tx1">
                    <a:lumMod val="50000"/>
                    <a:lumOff val="50000"/>
                  </a:schemeClr>
                </a:solidFill>
              </a:rPr>
              <a:t>from local legal consultants.</a:t>
            </a:r>
          </a:p>
          <a:p>
            <a:r>
              <a:rPr lang="en-US" sz="1400" dirty="0">
                <a:solidFill>
                  <a:schemeClr val="tx1">
                    <a:lumMod val="50000"/>
                    <a:lumOff val="50000"/>
                  </a:schemeClr>
                </a:solidFill>
              </a:rPr>
              <a:t>In summary,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a:t>
            </a:r>
            <a:r>
              <a:rPr lang="en-US" sz="1400" dirty="0" smtClean="0">
                <a:solidFill>
                  <a:schemeClr val="tx1">
                    <a:lumMod val="50000"/>
                    <a:lumOff val="50000"/>
                  </a:schemeClr>
                </a:solidFill>
              </a:rPr>
              <a:t>a</a:t>
            </a:r>
            <a:r>
              <a:rPr lang="id-ID" sz="1400" dirty="0" smtClean="0">
                <a:solidFill>
                  <a:schemeClr val="tx1">
                    <a:lumMod val="50000"/>
                    <a:lumOff val="50000"/>
                  </a:schemeClr>
                </a:solidFill>
              </a:rPr>
              <a:t>c</a:t>
            </a:r>
            <a:r>
              <a:rPr lang="en-US" sz="1400" dirty="0" smtClean="0">
                <a:solidFill>
                  <a:schemeClr val="tx1">
                    <a:lumMod val="50000"/>
                    <a:lumOff val="50000"/>
                  </a:schemeClr>
                </a:solidFill>
              </a:rPr>
              <a:t>quire </a:t>
            </a:r>
            <a:r>
              <a:rPr lang="en-US" sz="1400" dirty="0">
                <a:solidFill>
                  <a:schemeClr val="tx1">
                    <a:lumMod val="50000"/>
                    <a:lumOff val="50000"/>
                  </a:schemeClr>
                </a:solidFill>
              </a:rPr>
              <a:t>approval of the company’s name (Ministry of Laws and Human </a:t>
            </a:r>
            <a:r>
              <a:rPr lang="en-US" sz="1400" dirty="0" smtClean="0">
                <a:solidFill>
                  <a:schemeClr val="tx1">
                    <a:lumMod val="50000"/>
                    <a:lumOff val="50000"/>
                  </a:schemeClr>
                </a:solidFill>
              </a:rPr>
              <a:t>Rights), notarize </a:t>
            </a:r>
            <a:r>
              <a:rPr lang="en-US" sz="1400" dirty="0">
                <a:solidFill>
                  <a:schemeClr val="tx1">
                    <a:lumMod val="50000"/>
                    <a:lumOff val="50000"/>
                  </a:schemeClr>
                </a:solidFill>
              </a:rPr>
              <a:t>company </a:t>
            </a:r>
            <a:r>
              <a:rPr lang="en-US" sz="1400" dirty="0" smtClean="0">
                <a:solidFill>
                  <a:schemeClr val="tx1">
                    <a:lumMod val="50000"/>
                    <a:lumOff val="50000"/>
                  </a:schemeClr>
                </a:solidFill>
              </a:rPr>
              <a:t>document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(Notary Public </a:t>
            </a:r>
            <a:r>
              <a:rPr lang="en-US" sz="1400" dirty="0" smtClean="0">
                <a:solidFill>
                  <a:schemeClr val="tx1">
                    <a:lumMod val="50000"/>
                    <a:lumOff val="50000"/>
                  </a:schemeClr>
                </a:solidFill>
              </a:rPr>
              <a:t>), obtain </a:t>
            </a:r>
            <a:r>
              <a:rPr lang="en-US" sz="1400" dirty="0">
                <a:solidFill>
                  <a:schemeClr val="tx1">
                    <a:lumMod val="50000"/>
                    <a:lumOff val="50000"/>
                  </a:schemeClr>
                </a:solidFill>
              </a:rPr>
              <a:t>a certificate of company domicile (Head of village, so-called “</a:t>
            </a:r>
            <a:r>
              <a:rPr lang="en-US" sz="1400" dirty="0" err="1">
                <a:solidFill>
                  <a:schemeClr val="tx1">
                    <a:lumMod val="50000"/>
                    <a:lumOff val="50000"/>
                  </a:schemeClr>
                </a:solidFill>
              </a:rPr>
              <a:t>Lurah</a:t>
            </a:r>
            <a:r>
              <a:rPr lang="en-US" sz="1400" dirty="0" smtClean="0">
                <a:solidFill>
                  <a:schemeClr val="tx1">
                    <a:lumMod val="50000"/>
                    <a:lumOff val="50000"/>
                  </a:schemeClr>
                </a:solidFill>
              </a:rPr>
              <a:t>”), pay </a:t>
            </a:r>
            <a:r>
              <a:rPr lang="en-US" sz="1400" dirty="0">
                <a:solidFill>
                  <a:schemeClr val="tx1">
                    <a:lumMod val="50000"/>
                    <a:lumOff val="50000"/>
                  </a:schemeClr>
                </a:solidFill>
              </a:rPr>
              <a:t>non-tax state revenue (PNBP) fee for legal </a:t>
            </a:r>
            <a:r>
              <a:rPr lang="en-US" sz="1400" dirty="0" smtClean="0">
                <a:solidFill>
                  <a:schemeClr val="tx1">
                    <a:lumMod val="50000"/>
                    <a:lumOff val="50000"/>
                  </a:schemeClr>
                </a:solidFill>
              </a:rPr>
              <a:t>services, obtain </a:t>
            </a:r>
            <a:r>
              <a:rPr lang="en-US" sz="1400" dirty="0">
                <a:solidFill>
                  <a:schemeClr val="tx1">
                    <a:lumMod val="50000"/>
                    <a:lumOff val="50000"/>
                  </a:schemeClr>
                </a:solidFill>
              </a:rPr>
              <a:t>approval of the deed of establishment (Ministry of Laws and Human </a:t>
            </a:r>
            <a:r>
              <a:rPr lang="en-US" sz="1400" dirty="0" smtClean="0">
                <a:solidFill>
                  <a:schemeClr val="tx1">
                    <a:lumMod val="50000"/>
                    <a:lumOff val="50000"/>
                  </a:schemeClr>
                </a:solidFill>
              </a:rPr>
              <a:t>Rights), register </a:t>
            </a:r>
            <a:r>
              <a:rPr lang="en-US" sz="1400" dirty="0">
                <a:solidFill>
                  <a:schemeClr val="tx1">
                    <a:lumMod val="50000"/>
                    <a:lumOff val="50000"/>
                  </a:schemeClr>
                </a:solidFill>
              </a:rPr>
              <a:t>with the Ministry of </a:t>
            </a:r>
            <a:r>
              <a:rPr lang="en-US" sz="1400" dirty="0" smtClean="0">
                <a:solidFill>
                  <a:schemeClr val="tx1">
                    <a:lumMod val="50000"/>
                    <a:lumOff val="50000"/>
                  </a:schemeClr>
                </a:solidFill>
              </a:rPr>
              <a:t>Manpower, apply </a:t>
            </a:r>
            <a:r>
              <a:rPr lang="en-US" sz="1400" dirty="0">
                <a:solidFill>
                  <a:schemeClr val="tx1">
                    <a:lumMod val="50000"/>
                    <a:lumOff val="50000"/>
                  </a:schemeClr>
                </a:solidFill>
              </a:rPr>
              <a:t>for the Workers Security Programme (</a:t>
            </a:r>
            <a:r>
              <a:rPr lang="en-US" sz="1400" dirty="0" err="1">
                <a:solidFill>
                  <a:schemeClr val="tx1">
                    <a:lumMod val="50000"/>
                    <a:lumOff val="50000"/>
                  </a:schemeClr>
                </a:solidFill>
              </a:rPr>
              <a:t>Jamsostek</a:t>
            </a:r>
            <a:r>
              <a:rPr lang="en-US" sz="1400" dirty="0">
                <a:solidFill>
                  <a:schemeClr val="tx1">
                    <a:lumMod val="50000"/>
                    <a:lumOff val="50000"/>
                  </a:schemeClr>
                </a:solidFill>
              </a:rPr>
              <a:t> Programme</a:t>
            </a:r>
            <a:r>
              <a:rPr lang="en-US" sz="1400" dirty="0" smtClean="0">
                <a:solidFill>
                  <a:schemeClr val="tx1">
                    <a:lumMod val="50000"/>
                    <a:lumOff val="50000"/>
                  </a:schemeClr>
                </a:solidFill>
              </a:rPr>
              <a:t>), and obtain </a:t>
            </a:r>
            <a:r>
              <a:rPr lang="en-US" sz="1400" dirty="0">
                <a:solidFill>
                  <a:schemeClr val="tx1">
                    <a:lumMod val="50000"/>
                    <a:lumOff val="50000"/>
                  </a:schemeClr>
                </a:solidFill>
              </a:rPr>
              <a:t>a taxpayer registration number (NPWP) </a:t>
            </a:r>
          </a:p>
        </p:txBody>
      </p:sp>
      <p:graphicFrame>
        <p:nvGraphicFramePr>
          <p:cNvPr id="11" name="Table 10"/>
          <p:cNvGraphicFramePr>
            <a:graphicFrameLocks noGrp="1"/>
          </p:cNvGraphicFramePr>
          <p:nvPr>
            <p:extLst>
              <p:ext uri="{D42A27DB-BD31-4B8C-83A1-F6EECF244321}">
                <p14:modId xmlns:p14="http://schemas.microsoft.com/office/powerpoint/2010/main" xmlns="" val="376837180"/>
              </p:ext>
            </p:extLst>
          </p:nvPr>
        </p:nvGraphicFramePr>
        <p:xfrm>
          <a:off x="1949117" y="4681620"/>
          <a:ext cx="6818016" cy="186436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Ministry of Laws and Human Rights, Ministry of Manpower, </a:t>
                      </a:r>
                      <a:r>
                        <a:rPr lang="en-US" sz="1400" dirty="0" err="1" smtClean="0">
                          <a:solidFill>
                            <a:schemeClr val="bg1">
                              <a:lumMod val="50000"/>
                            </a:schemeClr>
                          </a:solidFill>
                        </a:rPr>
                        <a:t>Jamsostek</a:t>
                      </a:r>
                      <a:endParaRPr lang="en-US" sz="1400" dirty="0" smtClean="0">
                        <a:solidFill>
                          <a:schemeClr val="bg1">
                            <a:lumMod val="50000"/>
                          </a:schemeClr>
                        </a:solidFill>
                      </a:endParaRP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Head of the village (“</a:t>
                      </a:r>
                      <a:r>
                        <a:rPr lang="en-US" sz="1400" dirty="0" err="1" smtClean="0">
                          <a:solidFill>
                            <a:schemeClr val="bg1">
                              <a:lumMod val="50000"/>
                            </a:schemeClr>
                          </a:solidFill>
                        </a:rPr>
                        <a:t>Lurah</a:t>
                      </a:r>
                      <a:r>
                        <a:rPr lang="en-US" sz="1400" dirty="0" smtClean="0">
                          <a:solidFill>
                            <a:schemeClr val="bg1">
                              <a:lumMod val="50000"/>
                            </a:schemeClr>
                          </a:solidFill>
                        </a:rPr>
                        <a:t>”) at the company location,</a:t>
                      </a:r>
                      <a:r>
                        <a:rPr lang="en-US" sz="1400" baseline="0" dirty="0" smtClean="0">
                          <a:solidFill>
                            <a:schemeClr val="bg1">
                              <a:lumMod val="50000"/>
                            </a:schemeClr>
                          </a:solidFill>
                        </a:rPr>
                        <a:t> </a:t>
                      </a:r>
                      <a:r>
                        <a:rPr lang="en-US" sz="1400" dirty="0" smtClean="0">
                          <a:solidFill>
                            <a:schemeClr val="bg1">
                              <a:lumMod val="50000"/>
                            </a:schemeClr>
                          </a:solidFill>
                        </a:rPr>
                        <a:t>Local Building Management, Local Tax Office</a:t>
                      </a:r>
                    </a:p>
                  </a:txBody>
                  <a:tcPr>
                    <a:solidFill>
                      <a:schemeClr val="bg1">
                        <a:lumMod val="95000"/>
                      </a:schemeClr>
                    </a:solidFill>
                  </a:tcPr>
                </a:tc>
              </a:tr>
            </a:tbl>
          </a:graphicData>
        </a:graphic>
      </p:graphicFrame>
      <p:sp>
        <p:nvSpPr>
          <p:cNvPr id="13" name="Title 12"/>
          <p:cNvSpPr>
            <a:spLocks noGrp="1"/>
          </p:cNvSpPr>
          <p:nvPr>
            <p:ph type="title"/>
          </p:nvPr>
        </p:nvSpPr>
        <p:spPr>
          <a:xfrm>
            <a:off x="8246300" y="63904"/>
            <a:ext cx="770021" cy="385757"/>
          </a:xfrm>
        </p:spPr>
        <p:txBody>
          <a:bodyPr>
            <a:normAutofit/>
          </a:bodyPr>
          <a:lstStyle/>
          <a:p>
            <a:pPr algn="r"/>
            <a:r>
              <a:rPr lang="en-US" sz="2000" b="1" dirty="0" smtClean="0">
                <a:solidFill>
                  <a:schemeClr val="bg1"/>
                </a:solidFill>
              </a:rPr>
              <a:t>C5-2</a:t>
            </a:r>
            <a:endParaRPr lang="en-US" sz="2000" b="1" dirty="0">
              <a:solidFill>
                <a:schemeClr val="bg1"/>
              </a:solidFill>
            </a:endParaRPr>
          </a:p>
        </p:txBody>
      </p:sp>
      <p:sp>
        <p:nvSpPr>
          <p:cNvPr id="14" name="TextBox 13"/>
          <p:cNvSpPr txBox="1"/>
          <p:nvPr/>
        </p:nvSpPr>
        <p:spPr>
          <a:xfrm>
            <a:off x="1949119" y="1343176"/>
            <a:ext cx="5909823" cy="523220"/>
          </a:xfrm>
          <a:prstGeom prst="rect">
            <a:avLst/>
          </a:prstGeom>
          <a:noFill/>
        </p:spPr>
        <p:txBody>
          <a:bodyPr wrap="none" rtlCol="0">
            <a:spAutoFit/>
          </a:bodyPr>
          <a:lstStyle/>
          <a:p>
            <a:r>
              <a:rPr lang="en-US" sz="2800" dirty="0" smtClean="0"/>
              <a:t>Establish Special Purpose Vehicle (SPV) </a:t>
            </a:r>
            <a:endParaRPr lang="en-US" sz="2800" dirty="0"/>
          </a:p>
        </p:txBody>
      </p:sp>
      <p:sp>
        <p:nvSpPr>
          <p:cNvPr id="12" name="Rectangle 11"/>
          <p:cNvSpPr/>
          <p:nvPr/>
        </p:nvSpPr>
        <p:spPr>
          <a:xfrm>
            <a:off x="0" y="0"/>
            <a:ext cx="1058783" cy="51735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5" name="TextBox 14"/>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6" name="TextBox 15"/>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5</a:t>
            </a:r>
            <a:endParaRPr lang="en-US" sz="2400" dirty="0">
              <a:solidFill>
                <a:schemeClr val="bg1"/>
              </a:solidFill>
            </a:endParaRPr>
          </a:p>
        </p:txBody>
      </p:sp>
      <p:sp>
        <p:nvSpPr>
          <p:cNvPr id="18" name="TextBox 17"/>
          <p:cNvSpPr txBox="1"/>
          <p:nvPr/>
        </p:nvSpPr>
        <p:spPr>
          <a:xfrm>
            <a:off x="1233177" y="60358"/>
            <a:ext cx="1261436" cy="369332"/>
          </a:xfrm>
          <a:prstGeom prst="rect">
            <a:avLst/>
          </a:prstGeom>
          <a:noFill/>
        </p:spPr>
        <p:txBody>
          <a:bodyPr wrap="none" rtlCol="0">
            <a:spAutoFit/>
          </a:bodyPr>
          <a:lstStyle/>
          <a:p>
            <a:r>
              <a:rPr lang="en-US" b="1" dirty="0" smtClean="0">
                <a:solidFill>
                  <a:schemeClr val="bg1"/>
                </a:solidFill>
              </a:rPr>
              <a:t>Investment</a:t>
            </a:r>
            <a:endParaRPr lang="en-US" b="1" dirty="0">
              <a:solidFill>
                <a:schemeClr val="bg1"/>
              </a:solidFill>
            </a:endParaRPr>
          </a:p>
        </p:txBody>
      </p:sp>
      <p:sp>
        <p:nvSpPr>
          <p:cNvPr id="19" name="Rectangle 8">
            <a:hlinkClick r:id="rId2" action="ppaction://hlinksldjump"/>
          </p:cNvPr>
          <p:cNvSpPr/>
          <p:nvPr/>
        </p:nvSpPr>
        <p:spPr>
          <a:xfrm>
            <a:off x="-1" y="5174570"/>
            <a:ext cx="1705459" cy="298619"/>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Investment</a:t>
            </a:r>
            <a:endParaRPr lang="en-US" sz="1400" dirty="0">
              <a:solidFill>
                <a:schemeClr val="bg1"/>
              </a:solidFill>
            </a:endParaRPr>
          </a:p>
        </p:txBody>
      </p:sp>
      <p:sp>
        <p:nvSpPr>
          <p:cNvPr id="20"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3141520680"/>
      </p:ext>
    </p:extLst>
  </p:cSld>
  <p:clrMapOvr>
    <a:masterClrMapping/>
  </p:clrMapOvr>
  <p:transition advClick="0">
    <p:fade/>
  </p:transition>
  <p:timing>
    <p:tnLst>
      <p:par>
        <p:cTn id="1" dur="indefinite" restart="never" nodeType="tmRoot"/>
      </p:par>
    </p:tnLst>
  </p:timing>
</p:sld>
</file>

<file path=ppt/slides/slide11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993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169551"/>
          </a:xfrm>
          <a:prstGeom prst="rect">
            <a:avLst/>
          </a:prstGeom>
          <a:noFill/>
        </p:spPr>
        <p:txBody>
          <a:bodyPr wrap="square" rtlCol="0">
            <a:spAutoFit/>
          </a:bodyPr>
          <a:lstStyle/>
          <a:p>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who want to </a:t>
            </a:r>
            <a:r>
              <a:rPr lang="en-US" sz="1400" dirty="0">
                <a:solidFill>
                  <a:srgbClr val="FF0000"/>
                </a:solidFill>
              </a:rPr>
              <a:t>utilize fiscal facility </a:t>
            </a:r>
            <a:r>
              <a:rPr lang="en-US" sz="1400" dirty="0">
                <a:solidFill>
                  <a:schemeClr val="tx1">
                    <a:lumMod val="50000"/>
                    <a:lumOff val="50000"/>
                  </a:schemeClr>
                </a:solidFill>
              </a:rPr>
              <a:t>must </a:t>
            </a:r>
            <a:r>
              <a:rPr lang="en-US" sz="1400" dirty="0" smtClean="0">
                <a:solidFill>
                  <a:schemeClr val="tx1">
                    <a:lumMod val="50000"/>
                    <a:lumOff val="50000"/>
                  </a:schemeClr>
                </a:solidFill>
              </a:rPr>
              <a:t>apply for </a:t>
            </a:r>
            <a:r>
              <a:rPr lang="id-ID" sz="1400" dirty="0" smtClean="0">
                <a:solidFill>
                  <a:schemeClr val="tx1">
                    <a:lumMod val="50000"/>
                    <a:lumOff val="50000"/>
                  </a:schemeClr>
                </a:solidFill>
              </a:rPr>
              <a:t>a</a:t>
            </a:r>
            <a:r>
              <a:rPr lang="en-US" sz="1400" dirty="0" smtClean="0">
                <a:solidFill>
                  <a:schemeClr val="tx1">
                    <a:lumMod val="50000"/>
                    <a:lumOff val="50000"/>
                  </a:schemeClr>
                </a:solidFill>
              </a:rPr>
              <a:t> </a:t>
            </a:r>
            <a:r>
              <a:rPr lang="en-US" sz="1400" dirty="0">
                <a:solidFill>
                  <a:schemeClr val="tx1">
                    <a:lumMod val="50000"/>
                    <a:lumOff val="50000"/>
                  </a:schemeClr>
                </a:solidFill>
              </a:rPr>
              <a:t>principal license for investment. The license allows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to conduct investment activities in the business area and utilize fiscal facility in the implementation of the investment. Indonesia Investment Coordinating Board (</a:t>
            </a:r>
            <a:r>
              <a:rPr lang="en-US" sz="1400" dirty="0" smtClean="0">
                <a:solidFill>
                  <a:schemeClr val="tx1">
                    <a:lumMod val="50000"/>
                    <a:lumOff val="50000"/>
                  </a:schemeClr>
                </a:solidFill>
              </a:rPr>
              <a:t>BKPM) is </a:t>
            </a:r>
            <a:r>
              <a:rPr lang="id-ID" sz="1400" dirty="0" smtClean="0">
                <a:solidFill>
                  <a:schemeClr val="tx1">
                    <a:lumMod val="50000"/>
                    <a:lumOff val="50000"/>
                  </a:schemeClr>
                </a:solidFill>
              </a:rPr>
              <a:t>the</a:t>
            </a:r>
            <a:r>
              <a:rPr lang="en-US" sz="1400" dirty="0" smtClean="0">
                <a:solidFill>
                  <a:schemeClr val="tx1">
                    <a:lumMod val="50000"/>
                    <a:lumOff val="50000"/>
                  </a:schemeClr>
                </a:solidFill>
              </a:rPr>
              <a:t> </a:t>
            </a:r>
            <a:r>
              <a:rPr lang="en-US" sz="1400" dirty="0">
                <a:solidFill>
                  <a:schemeClr val="tx1">
                    <a:lumMod val="50000"/>
                    <a:lumOff val="50000"/>
                  </a:schemeClr>
                </a:solidFill>
              </a:rPr>
              <a:t>authority </a:t>
            </a:r>
            <a:r>
              <a:rPr lang="id-ID" sz="1400" dirty="0" smtClean="0">
                <a:solidFill>
                  <a:schemeClr val="tx1">
                    <a:lumMod val="50000"/>
                    <a:lumOff val="50000"/>
                  </a:schemeClr>
                </a:solidFill>
              </a:rPr>
              <a:t>which</a:t>
            </a:r>
            <a:r>
              <a:rPr lang="en-US" sz="1400" dirty="0" smtClean="0">
                <a:solidFill>
                  <a:schemeClr val="tx1">
                    <a:lumMod val="50000"/>
                    <a:lumOff val="50000"/>
                  </a:schemeClr>
                </a:solidFill>
              </a:rPr>
              <a:t> processes application</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for the principal license for investment.</a:t>
            </a:r>
          </a:p>
        </p:txBody>
      </p:sp>
      <p:sp>
        <p:nvSpPr>
          <p:cNvPr id="13" name="Title 12"/>
          <p:cNvSpPr>
            <a:spLocks noGrp="1"/>
          </p:cNvSpPr>
          <p:nvPr>
            <p:ph type="title"/>
          </p:nvPr>
        </p:nvSpPr>
        <p:spPr>
          <a:xfrm>
            <a:off x="8246300" y="63904"/>
            <a:ext cx="770021" cy="385757"/>
          </a:xfrm>
        </p:spPr>
        <p:txBody>
          <a:bodyPr>
            <a:normAutofit/>
          </a:bodyPr>
          <a:lstStyle/>
          <a:p>
            <a:pPr algn="r"/>
            <a:r>
              <a:rPr lang="en-US" sz="2000" b="1" dirty="0" smtClean="0">
                <a:solidFill>
                  <a:schemeClr val="bg1"/>
                </a:solidFill>
              </a:rPr>
              <a:t>C5-3</a:t>
            </a:r>
            <a:endParaRPr lang="en-US" sz="2000" b="1" dirty="0">
              <a:solidFill>
                <a:schemeClr val="bg1"/>
              </a:solidFill>
            </a:endParaRPr>
          </a:p>
        </p:txBody>
      </p:sp>
      <p:sp>
        <p:nvSpPr>
          <p:cNvPr id="14" name="TextBox 13"/>
          <p:cNvSpPr txBox="1"/>
          <p:nvPr/>
        </p:nvSpPr>
        <p:spPr>
          <a:xfrm>
            <a:off x="1949119" y="1343176"/>
            <a:ext cx="6012864" cy="523220"/>
          </a:xfrm>
          <a:prstGeom prst="rect">
            <a:avLst/>
          </a:prstGeom>
          <a:noFill/>
        </p:spPr>
        <p:txBody>
          <a:bodyPr wrap="none" rtlCol="0">
            <a:spAutoFit/>
          </a:bodyPr>
          <a:lstStyle/>
          <a:p>
            <a:r>
              <a:rPr lang="en-US" sz="2800" dirty="0"/>
              <a:t>Acquire Principal License for Investment</a:t>
            </a:r>
          </a:p>
        </p:txBody>
      </p:sp>
      <p:graphicFrame>
        <p:nvGraphicFramePr>
          <p:cNvPr id="22" name="Table 21"/>
          <p:cNvGraphicFramePr>
            <a:graphicFrameLocks noGrp="1"/>
          </p:cNvGraphicFramePr>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Indonesia Investment Coordinating Board (BKPM)</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7" name="TextBox 16"/>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8" name="TextBox 17"/>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5</a:t>
            </a:r>
            <a:endParaRPr lang="en-US" sz="2400" dirty="0">
              <a:solidFill>
                <a:schemeClr val="bg1"/>
              </a:solidFill>
            </a:endParaRPr>
          </a:p>
        </p:txBody>
      </p:sp>
      <p:sp>
        <p:nvSpPr>
          <p:cNvPr id="20" name="TextBox 19"/>
          <p:cNvSpPr txBox="1"/>
          <p:nvPr/>
        </p:nvSpPr>
        <p:spPr>
          <a:xfrm>
            <a:off x="1233177" y="60358"/>
            <a:ext cx="1261436" cy="369332"/>
          </a:xfrm>
          <a:prstGeom prst="rect">
            <a:avLst/>
          </a:prstGeom>
          <a:noFill/>
        </p:spPr>
        <p:txBody>
          <a:bodyPr wrap="none" rtlCol="0">
            <a:spAutoFit/>
          </a:bodyPr>
          <a:lstStyle/>
          <a:p>
            <a:r>
              <a:rPr lang="en-US" b="1" dirty="0" smtClean="0">
                <a:solidFill>
                  <a:schemeClr val="bg1"/>
                </a:solidFill>
              </a:rPr>
              <a:t>Investment</a:t>
            </a:r>
            <a:endParaRPr lang="en-US" b="1" dirty="0">
              <a:solidFill>
                <a:schemeClr val="bg1"/>
              </a:solidFill>
            </a:endParaRPr>
          </a:p>
        </p:txBody>
      </p:sp>
      <p:sp>
        <p:nvSpPr>
          <p:cNvPr id="21" name="Rectangle 8">
            <a:hlinkClick r:id="rId2" action="ppaction://hlinksldjump"/>
          </p:cNvPr>
          <p:cNvSpPr/>
          <p:nvPr/>
        </p:nvSpPr>
        <p:spPr>
          <a:xfrm>
            <a:off x="-1" y="5174570"/>
            <a:ext cx="1705459" cy="298619"/>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Investment</a:t>
            </a:r>
            <a:endParaRPr lang="en-US" sz="1400" dirty="0">
              <a:solidFill>
                <a:schemeClr val="bg1"/>
              </a:solidFill>
            </a:endParaRPr>
          </a:p>
        </p:txBody>
      </p:sp>
      <p:sp>
        <p:nvSpPr>
          <p:cNvPr id="23"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24" name="Rectangle 8">
            <a:hlinkClick r:id="" action="ppaction://hlinkshowjump?jump=nextslide"/>
          </p:cNvPr>
          <p:cNvSpPr/>
          <p:nvPr/>
        </p:nvSpPr>
        <p:spPr>
          <a:xfrm>
            <a:off x="-1" y="1654006"/>
            <a:ext cx="1705459" cy="298619"/>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Documents</a:t>
            </a:r>
            <a:endParaRPr lang="en-US" sz="1400" dirty="0">
              <a:solidFill>
                <a:schemeClr val="bg1"/>
              </a:solidFill>
            </a:endParaRPr>
          </a:p>
        </p:txBody>
      </p:sp>
    </p:spTree>
    <p:extLst>
      <p:ext uri="{BB962C8B-B14F-4D97-AF65-F5344CB8AC3E}">
        <p14:creationId xmlns:p14="http://schemas.microsoft.com/office/powerpoint/2010/main" xmlns="" val="2598730790"/>
      </p:ext>
    </p:extLst>
  </p:cSld>
  <p:clrMapOvr>
    <a:masterClrMapping/>
  </p:clrMapOvr>
  <p:transition advClick="0">
    <p:fade/>
  </p:transition>
  <p:timing>
    <p:tnLst>
      <p:par>
        <p:cTn id="1" dur="indefinite" restart="never" nodeType="tmRoot"/>
      </p:par>
    </p:tnLst>
  </p:timing>
</p:sld>
</file>

<file path=ppt/slides/slide11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993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8246300" y="63904"/>
            <a:ext cx="770021" cy="385757"/>
          </a:xfrm>
        </p:spPr>
        <p:txBody>
          <a:bodyPr>
            <a:normAutofit/>
          </a:bodyPr>
          <a:lstStyle/>
          <a:p>
            <a:pPr algn="r"/>
            <a:r>
              <a:rPr lang="en-US" sz="2000" b="1" dirty="0" smtClean="0">
                <a:solidFill>
                  <a:schemeClr val="bg1"/>
                </a:solidFill>
              </a:rPr>
              <a:t>C5-3</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4162699818"/>
              </p:ext>
            </p:extLst>
          </p:nvPr>
        </p:nvGraphicFramePr>
        <p:xfrm>
          <a:off x="1949119" y="1336685"/>
          <a:ext cx="6948000" cy="305480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tx1">
                              <a:lumMod val="50000"/>
                              <a:lumOff val="50000"/>
                            </a:schemeClr>
                          </a:solidFill>
                          <a:latin typeface="+mn-lt"/>
                          <a:ea typeface="+mn-ea"/>
                          <a:cs typeface="+mn-cs"/>
                        </a:rPr>
                        <a:t>Company registration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Deed of establishment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Ratification of the Articles of Association by the Minister of Law and Human Rights</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Tax-payer registration number (NPWP)</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Business description </a:t>
                      </a:r>
                    </a:p>
                    <a:p>
                      <a:r>
                        <a:rPr lang="en-US" sz="1400" dirty="0" smtClean="0">
                          <a:solidFill>
                            <a:schemeClr val="tx1">
                              <a:lumMod val="50000"/>
                              <a:lumOff val="50000"/>
                            </a:schemeClr>
                          </a:solidFill>
                        </a:rPr>
                        <a:t>(production process description, raw materials, production flow diagram, and service activities)</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Recommendation from relevant government institution (if required) </a:t>
                      </a: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4" name="TextBox 13"/>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5</a:t>
            </a:r>
            <a:endParaRPr lang="en-US" sz="2400" dirty="0">
              <a:solidFill>
                <a:schemeClr val="bg1"/>
              </a:solidFill>
            </a:endParaRPr>
          </a:p>
        </p:txBody>
      </p:sp>
      <p:sp>
        <p:nvSpPr>
          <p:cNvPr id="17" name="TextBox 16"/>
          <p:cNvSpPr txBox="1"/>
          <p:nvPr/>
        </p:nvSpPr>
        <p:spPr>
          <a:xfrm>
            <a:off x="1233177" y="60358"/>
            <a:ext cx="1261436" cy="369332"/>
          </a:xfrm>
          <a:prstGeom prst="rect">
            <a:avLst/>
          </a:prstGeom>
          <a:noFill/>
        </p:spPr>
        <p:txBody>
          <a:bodyPr wrap="none" rtlCol="0">
            <a:spAutoFit/>
          </a:bodyPr>
          <a:lstStyle/>
          <a:p>
            <a:r>
              <a:rPr lang="en-US" b="1" dirty="0" smtClean="0">
                <a:solidFill>
                  <a:schemeClr val="bg1"/>
                </a:solidFill>
              </a:rPr>
              <a:t>Investment</a:t>
            </a:r>
            <a:endParaRPr lang="en-US" b="1" dirty="0">
              <a:solidFill>
                <a:schemeClr val="bg1"/>
              </a:solidFill>
            </a:endParaRPr>
          </a:p>
        </p:txBody>
      </p:sp>
      <p:sp>
        <p:nvSpPr>
          <p:cNvPr id="18" name="Rectangle 8">
            <a:hlinkClick r:id="" action="ppaction://hlinkshowjump?jump=previousslide"/>
          </p:cNvPr>
          <p:cNvSpPr/>
          <p:nvPr/>
        </p:nvSpPr>
        <p:spPr>
          <a:xfrm>
            <a:off x="0" y="1612900"/>
            <a:ext cx="1058784" cy="339725"/>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1321851973"/>
      </p:ext>
    </p:extLst>
  </p:cSld>
  <p:clrMapOvr>
    <a:masterClrMapping/>
  </p:clrMapOvr>
  <p:transition advClick="0">
    <p:fade/>
  </p:transition>
  <p:timing>
    <p:tnLst>
      <p:par>
        <p:cTn id="1" dur="indefinite" restart="never" nodeType="tmRoot"/>
      </p:par>
    </p:tnLst>
  </p:timing>
</p:sld>
</file>

<file path=ppt/slides/slide11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FF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523220"/>
          </a:xfrm>
          <a:prstGeom prst="rect">
            <a:avLst/>
          </a:prstGeom>
          <a:noFill/>
        </p:spPr>
        <p:txBody>
          <a:bodyPr wrap="square" rtlCol="0">
            <a:spAutoFit/>
          </a:bodyPr>
          <a:lstStyle/>
          <a:p>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with experienced financial </a:t>
            </a:r>
            <a:r>
              <a:rPr lang="en-US" sz="1400" dirty="0" smtClean="0">
                <a:solidFill>
                  <a:schemeClr val="tx1">
                    <a:lumMod val="50000"/>
                    <a:lumOff val="50000"/>
                  </a:schemeClr>
                </a:solidFill>
              </a:rPr>
              <a:t>advisor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rgbClr val="FF0000"/>
                </a:solidFill>
              </a:rPr>
              <a:t>prepare a request for proposal </a:t>
            </a:r>
            <a:r>
              <a:rPr lang="en-US" sz="1400" dirty="0">
                <a:solidFill>
                  <a:schemeClr val="tx1">
                    <a:lumMod val="50000"/>
                    <a:lumOff val="50000"/>
                  </a:schemeClr>
                </a:solidFill>
              </a:rPr>
              <a:t>from a bank. The decision has to be made on which bank to approach and the strategy used.</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lumMod val="65000"/>
                  </a:schemeClr>
                </a:solidFill>
              </a:rPr>
              <a:t>C6-1</a:t>
            </a:r>
            <a:endParaRPr lang="en-US" sz="2000" b="1" dirty="0">
              <a:solidFill>
                <a:schemeClr val="bg1">
                  <a:lumMod val="65000"/>
                </a:schemeClr>
              </a:solidFill>
            </a:endParaRPr>
          </a:p>
        </p:txBody>
      </p:sp>
      <p:sp>
        <p:nvSpPr>
          <p:cNvPr id="14" name="TextBox 13"/>
          <p:cNvSpPr txBox="1"/>
          <p:nvPr/>
        </p:nvSpPr>
        <p:spPr>
          <a:xfrm>
            <a:off x="1949119" y="1343176"/>
            <a:ext cx="2929776" cy="523220"/>
          </a:xfrm>
          <a:prstGeom prst="rect">
            <a:avLst/>
          </a:prstGeom>
          <a:noFill/>
        </p:spPr>
        <p:txBody>
          <a:bodyPr wrap="none" rtlCol="0">
            <a:spAutoFit/>
          </a:bodyPr>
          <a:lstStyle/>
          <a:p>
            <a:r>
              <a:rPr lang="en-US" sz="2800" dirty="0" smtClean="0"/>
              <a:t>Prepare a Proposal</a:t>
            </a:r>
            <a:endParaRPr lang="en-US" sz="2800" dirty="0"/>
          </a:p>
        </p:txBody>
      </p:sp>
      <p:graphicFrame>
        <p:nvGraphicFramePr>
          <p:cNvPr id="22" name="Table 21"/>
          <p:cNvGraphicFramePr>
            <a:graphicFrameLocks noGrp="1"/>
          </p:cNvGraphicFramePr>
          <p:nvPr>
            <p:extLst>
              <p:ext uri="{D42A27DB-BD31-4B8C-83A1-F6EECF244321}">
                <p14:modId xmlns:p14="http://schemas.microsoft.com/office/powerpoint/2010/main" xmlns="" val="3029176270"/>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2" name="Rectangle 11"/>
          <p:cNvSpPr/>
          <p:nvPr/>
        </p:nvSpPr>
        <p:spPr>
          <a:xfrm>
            <a:off x="0" y="0"/>
            <a:ext cx="1058783" cy="517358"/>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5" name="TextBox 14"/>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65000"/>
                  </a:schemeClr>
                </a:solidFill>
              </a:rPr>
              <a:t>Chapter</a:t>
            </a:r>
          </a:p>
        </p:txBody>
      </p:sp>
      <p:sp>
        <p:nvSpPr>
          <p:cNvPr id="16" name="TextBox 15"/>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65000"/>
                  </a:schemeClr>
                </a:solidFill>
              </a:rPr>
              <a:t>6</a:t>
            </a:r>
            <a:endParaRPr lang="en-US" sz="2400" dirty="0">
              <a:solidFill>
                <a:schemeClr val="bg1">
                  <a:lumMod val="65000"/>
                </a:schemeClr>
              </a:solidFill>
            </a:endParaRPr>
          </a:p>
        </p:txBody>
      </p:sp>
      <p:sp>
        <p:nvSpPr>
          <p:cNvPr id="17" name="TextBox 16"/>
          <p:cNvSpPr txBox="1"/>
          <p:nvPr/>
        </p:nvSpPr>
        <p:spPr>
          <a:xfrm>
            <a:off x="1233177" y="60358"/>
            <a:ext cx="1091966" cy="369332"/>
          </a:xfrm>
          <a:prstGeom prst="rect">
            <a:avLst/>
          </a:prstGeom>
          <a:noFill/>
        </p:spPr>
        <p:txBody>
          <a:bodyPr wrap="none" rtlCol="0">
            <a:spAutoFit/>
          </a:bodyPr>
          <a:lstStyle/>
          <a:p>
            <a:r>
              <a:rPr lang="en-US" b="1" dirty="0" smtClean="0">
                <a:solidFill>
                  <a:schemeClr val="bg1">
                    <a:lumMod val="65000"/>
                  </a:schemeClr>
                </a:solidFill>
              </a:rPr>
              <a:t>Financing</a:t>
            </a:r>
            <a:endParaRPr lang="en-US" b="1" dirty="0">
              <a:solidFill>
                <a:schemeClr val="bg1">
                  <a:lumMod val="65000"/>
                </a:schemeClr>
              </a:solidFill>
            </a:endParaRPr>
          </a:p>
        </p:txBody>
      </p:sp>
      <p:sp>
        <p:nvSpPr>
          <p:cNvPr id="18" name="Rectangle 8">
            <a:hlinkClick r:id="rId2" action="ppaction://hlinksldjump"/>
          </p:cNvPr>
          <p:cNvSpPr/>
          <p:nvPr/>
        </p:nvSpPr>
        <p:spPr>
          <a:xfrm>
            <a:off x="-1" y="5174570"/>
            <a:ext cx="1705459" cy="298619"/>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65000"/>
                  </a:schemeClr>
                </a:solidFill>
              </a:rPr>
              <a:t>&lt; Financing</a:t>
            </a:r>
            <a:endParaRPr lang="en-US" sz="1400" dirty="0">
              <a:solidFill>
                <a:schemeClr val="bg1">
                  <a:lumMod val="65000"/>
                </a:schemeClr>
              </a:solidFill>
            </a:endParaRPr>
          </a:p>
        </p:txBody>
      </p:sp>
      <p:sp>
        <p:nvSpPr>
          <p:cNvPr id="19"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0" name="Group 19"/>
          <p:cNvGrpSpPr/>
          <p:nvPr/>
        </p:nvGrpSpPr>
        <p:grpSpPr>
          <a:xfrm>
            <a:off x="90659" y="5659664"/>
            <a:ext cx="1594082" cy="347435"/>
            <a:chOff x="2295776" y="3981784"/>
            <a:chExt cx="4199020" cy="625642"/>
          </a:xfrm>
        </p:grpSpPr>
        <p:sp>
          <p:nvSpPr>
            <p:cNvPr id="21" name="Rounded Rectangle 20">
              <a:hlinkClick r:id="rId4" action="ppaction://hlinksldjump"/>
            </p:cNvPr>
            <p:cNvSpPr/>
            <p:nvPr/>
          </p:nvSpPr>
          <p:spPr>
            <a:xfrm>
              <a:off x="2295776" y="3981784"/>
              <a:ext cx="1094874" cy="625642"/>
            </a:xfrm>
            <a:prstGeom prst="roundRect">
              <a:avLst/>
            </a:prstGeom>
            <a:solidFill>
              <a:srgbClr val="FFFF99"/>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3" name="Right Arrow 22"/>
            <p:cNvSpPr/>
            <p:nvPr/>
          </p:nvSpPr>
          <p:spPr>
            <a:xfrm>
              <a:off x="3498934" y="416225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Rounded Rectangle 23">
              <a:hlinkClick r:id="rId5" action="ppaction://hlinksldjump"/>
            </p:cNvPr>
            <p:cNvSpPr/>
            <p:nvPr/>
          </p:nvSpPr>
          <p:spPr>
            <a:xfrm>
              <a:off x="3847849" y="398178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ounded Rectangle 24">
              <a:hlinkClick r:id="rId6" action="ppaction://hlinksldjump"/>
            </p:cNvPr>
            <p:cNvSpPr/>
            <p:nvPr/>
          </p:nvSpPr>
          <p:spPr>
            <a:xfrm>
              <a:off x="5399922" y="398178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6" name="Right Arrow 25"/>
            <p:cNvSpPr/>
            <p:nvPr/>
          </p:nvSpPr>
          <p:spPr>
            <a:xfrm>
              <a:off x="5051007" y="416225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560134654"/>
      </p:ext>
    </p:extLst>
  </p:cSld>
  <p:clrMapOvr>
    <a:masterClrMapping/>
  </p:clrMapOvr>
  <p:transition advClick="0">
    <p:fade/>
  </p:transition>
  <p:timing>
    <p:tnLst>
      <p:par>
        <p:cTn id="1" dur="indefinite" restart="never" nodeType="tmRoot"/>
      </p:par>
    </p:tnLst>
  </p:timing>
</p:sld>
</file>

<file path=ppt/slides/slide11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FF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738664"/>
          </a:xfrm>
          <a:prstGeom prst="rect">
            <a:avLst/>
          </a:prstGeom>
          <a:noFill/>
        </p:spPr>
        <p:txBody>
          <a:bodyPr wrap="square" rtlCol="0">
            <a:spAutoFit/>
          </a:bodyPr>
          <a:lstStyle/>
          <a:p>
            <a:r>
              <a:rPr lang="id-ID" sz="1400" dirty="0" smtClean="0">
                <a:solidFill>
                  <a:schemeClr val="tx1">
                    <a:lumMod val="50000"/>
                    <a:lumOff val="50000"/>
                  </a:schemeClr>
                </a:solidFill>
              </a:rPr>
              <a:t>The b</a:t>
            </a:r>
            <a:r>
              <a:rPr lang="en-US" sz="1400" dirty="0" err="1" smtClean="0">
                <a:solidFill>
                  <a:schemeClr val="tx1">
                    <a:lumMod val="50000"/>
                    <a:lumOff val="50000"/>
                  </a:schemeClr>
                </a:solidFill>
              </a:rPr>
              <a:t>ank</a:t>
            </a:r>
            <a:r>
              <a:rPr lang="en-US" sz="1400" dirty="0" smtClean="0">
                <a:solidFill>
                  <a:schemeClr val="tx1">
                    <a:lumMod val="50000"/>
                    <a:lumOff val="50000"/>
                  </a:schemeClr>
                </a:solidFill>
              </a:rPr>
              <a:t> </a:t>
            </a:r>
            <a:r>
              <a:rPr lang="en-US" sz="1400" dirty="0">
                <a:solidFill>
                  <a:schemeClr val="tx1">
                    <a:lumMod val="50000"/>
                    <a:lumOff val="50000"/>
                  </a:schemeClr>
                </a:solidFill>
              </a:rPr>
              <a:t>performs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due </a:t>
            </a:r>
            <a:r>
              <a:rPr lang="en-US" sz="1400" dirty="0">
                <a:solidFill>
                  <a:schemeClr val="tx1">
                    <a:lumMod val="50000"/>
                    <a:lumOff val="50000"/>
                  </a:schemeClr>
                </a:solidFill>
              </a:rPr>
              <a:t>diligence to evaluate the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capacity in carrying out the project. Then,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banker </a:t>
            </a:r>
            <a:r>
              <a:rPr lang="en-US" sz="1400" dirty="0">
                <a:solidFill>
                  <a:schemeClr val="tx1">
                    <a:lumMod val="50000"/>
                    <a:lumOff val="50000"/>
                  </a:schemeClr>
                </a:solidFill>
              </a:rPr>
              <a:t>submits the proposal to respective credit committee for approval. Upon approval,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project </a:t>
            </a:r>
            <a:r>
              <a:rPr lang="en-US" sz="1400" dirty="0">
                <a:solidFill>
                  <a:schemeClr val="tx1">
                    <a:lumMod val="50000"/>
                    <a:lumOff val="50000"/>
                  </a:schemeClr>
                </a:solidFill>
              </a:rPr>
              <a:t>developer must conclude the PPA with PLN (refer to chapter 6).</a:t>
            </a:r>
          </a:p>
        </p:txBody>
      </p:sp>
      <p:sp>
        <p:nvSpPr>
          <p:cNvPr id="9" name="Rectangle 8">
            <a:hlinkClick r:id="rId2" action="ppaction://hlinksldjump"/>
          </p:cNvPr>
          <p:cNvSpPr/>
          <p:nvPr/>
        </p:nvSpPr>
        <p:spPr>
          <a:xfrm>
            <a:off x="5955632" y="633828"/>
            <a:ext cx="1371600" cy="336885"/>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Financing</a:t>
            </a:r>
            <a:endParaRPr lang="en-US" dirty="0">
              <a:solidFill>
                <a:schemeClr val="tx1">
                  <a:lumMod val="50000"/>
                  <a:lumOff val="50000"/>
                </a:schemeClr>
              </a:solidFill>
            </a:endParaRPr>
          </a:p>
        </p:txBody>
      </p:sp>
      <p:sp>
        <p:nvSpPr>
          <p:cNvPr id="10" name="Rectangle 9">
            <a:hlinkClick r:id="rId3"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lumMod val="65000"/>
                  </a:schemeClr>
                </a:solidFill>
              </a:rPr>
              <a:t>C6-2</a:t>
            </a:r>
            <a:endParaRPr lang="en-US" sz="2000" b="1" dirty="0">
              <a:solidFill>
                <a:schemeClr val="bg1">
                  <a:lumMod val="65000"/>
                </a:schemeClr>
              </a:solidFill>
            </a:endParaRPr>
          </a:p>
        </p:txBody>
      </p:sp>
      <p:sp>
        <p:nvSpPr>
          <p:cNvPr id="14" name="TextBox 13"/>
          <p:cNvSpPr txBox="1"/>
          <p:nvPr/>
        </p:nvSpPr>
        <p:spPr>
          <a:xfrm>
            <a:off x="1949119" y="1343176"/>
            <a:ext cx="2931123" cy="523220"/>
          </a:xfrm>
          <a:prstGeom prst="rect">
            <a:avLst/>
          </a:prstGeom>
          <a:noFill/>
        </p:spPr>
        <p:txBody>
          <a:bodyPr wrap="none" rtlCol="0">
            <a:spAutoFit/>
          </a:bodyPr>
          <a:lstStyle/>
          <a:p>
            <a:r>
              <a:rPr lang="en-US" sz="2800" dirty="0" smtClean="0"/>
              <a:t>Evaluation by Bank</a:t>
            </a:r>
            <a:endParaRPr lang="en-US" sz="2800" dirty="0"/>
          </a:p>
        </p:txBody>
      </p:sp>
      <p:graphicFrame>
        <p:nvGraphicFramePr>
          <p:cNvPr id="22" name="Table 21"/>
          <p:cNvGraphicFramePr>
            <a:graphicFrameLocks noGrp="1"/>
          </p:cNvGraphicFramePr>
          <p:nvPr>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2" name="Rectangle 11"/>
          <p:cNvSpPr/>
          <p:nvPr/>
        </p:nvSpPr>
        <p:spPr>
          <a:xfrm>
            <a:off x="0" y="0"/>
            <a:ext cx="1058783" cy="517358"/>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5" name="TextBox 14"/>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65000"/>
                  </a:schemeClr>
                </a:solidFill>
              </a:rPr>
              <a:t>Chapter</a:t>
            </a:r>
          </a:p>
        </p:txBody>
      </p:sp>
      <p:sp>
        <p:nvSpPr>
          <p:cNvPr id="16" name="TextBox 15"/>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65000"/>
                  </a:schemeClr>
                </a:solidFill>
              </a:rPr>
              <a:t>6</a:t>
            </a:r>
            <a:endParaRPr lang="en-US" sz="2400" dirty="0">
              <a:solidFill>
                <a:schemeClr val="bg1">
                  <a:lumMod val="65000"/>
                </a:schemeClr>
              </a:solidFill>
            </a:endParaRPr>
          </a:p>
        </p:txBody>
      </p:sp>
      <p:sp>
        <p:nvSpPr>
          <p:cNvPr id="17" name="TextBox 16"/>
          <p:cNvSpPr txBox="1"/>
          <p:nvPr/>
        </p:nvSpPr>
        <p:spPr>
          <a:xfrm>
            <a:off x="1233177" y="60358"/>
            <a:ext cx="1091966" cy="369332"/>
          </a:xfrm>
          <a:prstGeom prst="rect">
            <a:avLst/>
          </a:prstGeom>
          <a:noFill/>
        </p:spPr>
        <p:txBody>
          <a:bodyPr wrap="none" rtlCol="0">
            <a:spAutoFit/>
          </a:bodyPr>
          <a:lstStyle/>
          <a:p>
            <a:r>
              <a:rPr lang="en-US" b="1" dirty="0" smtClean="0">
                <a:solidFill>
                  <a:schemeClr val="bg1">
                    <a:lumMod val="65000"/>
                  </a:schemeClr>
                </a:solidFill>
              </a:rPr>
              <a:t>Financing</a:t>
            </a:r>
            <a:endParaRPr lang="en-US" b="1" dirty="0">
              <a:solidFill>
                <a:schemeClr val="bg1">
                  <a:lumMod val="65000"/>
                </a:schemeClr>
              </a:solidFill>
            </a:endParaRPr>
          </a:p>
        </p:txBody>
      </p:sp>
      <p:sp>
        <p:nvSpPr>
          <p:cNvPr id="18" name="Rectangle 8">
            <a:hlinkClick r:id="rId2" action="ppaction://hlinksldjump"/>
          </p:cNvPr>
          <p:cNvSpPr/>
          <p:nvPr/>
        </p:nvSpPr>
        <p:spPr>
          <a:xfrm>
            <a:off x="-1" y="5174570"/>
            <a:ext cx="1705459" cy="298619"/>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65000"/>
                  </a:schemeClr>
                </a:solidFill>
              </a:rPr>
              <a:t>&lt; Financing</a:t>
            </a:r>
            <a:endParaRPr lang="en-US" sz="1400" dirty="0">
              <a:solidFill>
                <a:schemeClr val="bg1">
                  <a:lumMod val="65000"/>
                </a:schemeClr>
              </a:solidFill>
            </a:endParaRPr>
          </a:p>
        </p:txBody>
      </p:sp>
      <p:sp>
        <p:nvSpPr>
          <p:cNvPr id="19"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1" name="Group 20"/>
          <p:cNvGrpSpPr/>
          <p:nvPr/>
        </p:nvGrpSpPr>
        <p:grpSpPr>
          <a:xfrm>
            <a:off x="90659" y="5659664"/>
            <a:ext cx="1594082" cy="347435"/>
            <a:chOff x="2295776" y="3981784"/>
            <a:chExt cx="4199020" cy="625642"/>
          </a:xfrm>
        </p:grpSpPr>
        <p:sp>
          <p:nvSpPr>
            <p:cNvPr id="23" name="Rounded Rectangle 22">
              <a:hlinkClick r:id="rId4" action="ppaction://hlinksldjump"/>
            </p:cNvPr>
            <p:cNvSpPr/>
            <p:nvPr/>
          </p:nvSpPr>
          <p:spPr>
            <a:xfrm>
              <a:off x="2295776" y="398178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4" name="Right Arrow 23"/>
            <p:cNvSpPr/>
            <p:nvPr/>
          </p:nvSpPr>
          <p:spPr>
            <a:xfrm>
              <a:off x="3498934" y="416225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5" name="Rounded Rectangle 24">
              <a:hlinkClick r:id="rId5" action="ppaction://hlinksldjump"/>
            </p:cNvPr>
            <p:cNvSpPr/>
            <p:nvPr/>
          </p:nvSpPr>
          <p:spPr>
            <a:xfrm>
              <a:off x="3847849" y="3981784"/>
              <a:ext cx="1094874" cy="625642"/>
            </a:xfrm>
            <a:prstGeom prst="roundRect">
              <a:avLst/>
            </a:prstGeom>
            <a:solidFill>
              <a:srgbClr val="FFFF99"/>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6" name="Rounded Rectangle 25">
              <a:hlinkClick r:id="rId6" action="ppaction://hlinksldjump"/>
            </p:cNvPr>
            <p:cNvSpPr/>
            <p:nvPr/>
          </p:nvSpPr>
          <p:spPr>
            <a:xfrm>
              <a:off x="5399922" y="398178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7" name="Right Arrow 26"/>
            <p:cNvSpPr/>
            <p:nvPr/>
          </p:nvSpPr>
          <p:spPr>
            <a:xfrm>
              <a:off x="5051007" y="416225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3297355526"/>
      </p:ext>
    </p:extLst>
  </p:cSld>
  <p:clrMapOvr>
    <a:masterClrMapping/>
  </p:clrMapOvr>
  <p:transition advClick="0">
    <p:fade/>
  </p:transition>
  <p:timing>
    <p:tnLst>
      <p:par>
        <p:cTn id="1" dur="indefinite" restart="never" nodeType="tmRoot"/>
      </p:par>
    </p:tnLst>
  </p:timing>
</p:sld>
</file>

<file path=ppt/slides/slide1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extBox 1"/>
          <p:cNvSpPr txBox="1"/>
          <p:nvPr/>
        </p:nvSpPr>
        <p:spPr>
          <a:xfrm>
            <a:off x="272063" y="285606"/>
            <a:ext cx="4557155" cy="369332"/>
          </a:xfrm>
          <a:prstGeom prst="rect">
            <a:avLst/>
          </a:prstGeom>
          <a:noFill/>
        </p:spPr>
        <p:txBody>
          <a:bodyPr wrap="square" rtlCol="0">
            <a:spAutoFit/>
          </a:bodyPr>
          <a:lstStyle/>
          <a:p>
            <a:r>
              <a:rPr lang="id-ID" b="1" dirty="0" smtClean="0">
                <a:solidFill>
                  <a:srgbClr val="C00000"/>
                </a:solidFill>
              </a:rPr>
              <a:t>Overall </a:t>
            </a:r>
            <a:r>
              <a:rPr lang="en-US" b="1" dirty="0" smtClean="0">
                <a:solidFill>
                  <a:srgbClr val="C00000"/>
                </a:solidFill>
              </a:rPr>
              <a:t>Procedure</a:t>
            </a:r>
            <a:endParaRPr lang="en-US" b="1" dirty="0">
              <a:solidFill>
                <a:srgbClr val="C00000"/>
              </a:solidFill>
            </a:endParaRPr>
          </a:p>
        </p:txBody>
      </p:sp>
      <p:sp>
        <p:nvSpPr>
          <p:cNvPr id="4" name="TextBox 3"/>
          <p:cNvSpPr txBox="1"/>
          <p:nvPr/>
        </p:nvSpPr>
        <p:spPr>
          <a:xfrm>
            <a:off x="272063" y="993913"/>
            <a:ext cx="8322365" cy="2246769"/>
          </a:xfrm>
          <a:prstGeom prst="rect">
            <a:avLst/>
          </a:prstGeom>
          <a:noFill/>
        </p:spPr>
        <p:txBody>
          <a:bodyPr wrap="square" rtlCol="0">
            <a:spAutoFit/>
          </a:bodyPr>
          <a:lstStyle/>
          <a:p>
            <a:r>
              <a:rPr lang="en-US" sz="1400" dirty="0" smtClean="0"/>
              <a:t>The development of biomass/biogas power project in Indonesia starts with the “site selection” and the “corporate fiscal/legal”. The location which is suitable in terms of biomass feedstock supply, grid access has to be identified. The special vehicle entity (SPE) is to be established to develop and operate the biomass/biogas power project.</a:t>
            </a:r>
          </a:p>
          <a:p>
            <a:endParaRPr lang="en-US" sz="1400" dirty="0"/>
          </a:p>
          <a:p>
            <a:r>
              <a:rPr lang="en-US" sz="1400" dirty="0" smtClean="0"/>
              <a:t>After the site have been determined and SPE has been formed, “administration authorization” and “construction and installation” are the next steps to be done simultaneously. The project developer must obtain necessary permits and licenses from local government and central government. The land has to be acquired. At the same time, potential engineering firm should be consulted with in this early stage. The plant layout and soil test has to be done immediately. </a:t>
            </a:r>
            <a:endParaRPr lang="id-ID" sz="1400" dirty="0"/>
          </a:p>
        </p:txBody>
      </p:sp>
    </p:spTree>
    <p:extLst>
      <p:ext uri="{BB962C8B-B14F-4D97-AF65-F5344CB8AC3E}">
        <p14:creationId xmlns:p14="http://schemas.microsoft.com/office/powerpoint/2010/main" xmlns="" val="3074731994"/>
      </p:ext>
    </p:extLst>
  </p:cSld>
  <p:clrMapOvr>
    <a:masterClrMapping/>
  </p:clrMapOvr>
  <p:timing>
    <p:tnLst>
      <p:par>
        <p:cTn id="1" dur="indefinite" restart="never" nodeType="tmRoot"/>
      </p:par>
    </p:tnLst>
  </p:timing>
</p:sld>
</file>

<file path=ppt/slides/slide12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FF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523220"/>
          </a:xfrm>
          <a:prstGeom prst="rect">
            <a:avLst/>
          </a:prstGeom>
          <a:noFill/>
        </p:spPr>
        <p:txBody>
          <a:bodyPr wrap="square" rtlCol="0">
            <a:spAutoFit/>
          </a:bodyPr>
          <a:lstStyle/>
          <a:p>
            <a:r>
              <a:rPr lang="en-US" sz="1400" dirty="0">
                <a:solidFill>
                  <a:schemeClr val="tx1">
                    <a:lumMod val="50000"/>
                    <a:lumOff val="50000"/>
                  </a:schemeClr>
                </a:solidFill>
              </a:rPr>
              <a:t>The financial </a:t>
            </a:r>
            <a:r>
              <a:rPr lang="en-US" sz="1400" dirty="0" err="1" smtClean="0">
                <a:solidFill>
                  <a:schemeClr val="tx1">
                    <a:lumMod val="50000"/>
                    <a:lumOff val="50000"/>
                  </a:schemeClr>
                </a:solidFill>
              </a:rPr>
              <a:t>clos</a:t>
            </a:r>
            <a:r>
              <a:rPr lang="id-ID" sz="1400" dirty="0" smtClean="0">
                <a:solidFill>
                  <a:schemeClr val="tx1">
                    <a:lumMod val="50000"/>
                    <a:lumOff val="50000"/>
                  </a:schemeClr>
                </a:solidFill>
              </a:rPr>
              <a:t>ure</a:t>
            </a:r>
            <a:r>
              <a:rPr lang="en-US" sz="1400" dirty="0" smtClean="0">
                <a:solidFill>
                  <a:schemeClr val="tx1">
                    <a:lumMod val="50000"/>
                    <a:lumOff val="50000"/>
                  </a:schemeClr>
                </a:solidFill>
              </a:rPr>
              <a:t> </a:t>
            </a:r>
            <a:r>
              <a:rPr lang="en-US" sz="1400" dirty="0">
                <a:solidFill>
                  <a:schemeClr val="tx1">
                    <a:lumMod val="50000"/>
                    <a:lumOff val="50000"/>
                  </a:schemeClr>
                </a:solidFill>
              </a:rPr>
              <a:t>is done after the signing of PPA. Financial </a:t>
            </a:r>
            <a:r>
              <a:rPr lang="en-US" sz="1400" dirty="0" err="1" smtClean="0">
                <a:solidFill>
                  <a:schemeClr val="tx1">
                    <a:lumMod val="50000"/>
                    <a:lumOff val="50000"/>
                  </a:schemeClr>
                </a:solidFill>
              </a:rPr>
              <a:t>clos</a:t>
            </a:r>
            <a:r>
              <a:rPr lang="id-ID" sz="1400" dirty="0" smtClean="0">
                <a:solidFill>
                  <a:schemeClr val="tx1">
                    <a:lumMod val="50000"/>
                    <a:lumOff val="50000"/>
                  </a:schemeClr>
                </a:solidFill>
              </a:rPr>
              <a:t>ure</a:t>
            </a:r>
            <a:r>
              <a:rPr lang="en-US" sz="1400" dirty="0" smtClean="0">
                <a:solidFill>
                  <a:schemeClr val="tx1">
                    <a:lumMod val="50000"/>
                    <a:lumOff val="50000"/>
                  </a:schemeClr>
                </a:solidFill>
              </a:rPr>
              <a:t>, </a:t>
            </a:r>
            <a:r>
              <a:rPr lang="en-US" sz="1400" dirty="0">
                <a:solidFill>
                  <a:schemeClr val="tx1">
                    <a:lumMod val="50000"/>
                    <a:lumOff val="50000"/>
                  </a:schemeClr>
                </a:solidFill>
              </a:rPr>
              <a:t>in the Indonesian’s utility context, is when the first financing is withdrawn.</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lumMod val="65000"/>
                  </a:schemeClr>
                </a:solidFill>
              </a:rPr>
              <a:t>C6-3</a:t>
            </a:r>
            <a:endParaRPr lang="en-US" sz="2000" b="1" dirty="0">
              <a:solidFill>
                <a:schemeClr val="bg1">
                  <a:lumMod val="65000"/>
                </a:schemeClr>
              </a:solidFill>
            </a:endParaRPr>
          </a:p>
        </p:txBody>
      </p:sp>
      <p:sp>
        <p:nvSpPr>
          <p:cNvPr id="14" name="TextBox 13"/>
          <p:cNvSpPr txBox="1"/>
          <p:nvPr/>
        </p:nvSpPr>
        <p:spPr>
          <a:xfrm>
            <a:off x="1949119" y="1343176"/>
            <a:ext cx="2640531" cy="523220"/>
          </a:xfrm>
          <a:prstGeom prst="rect">
            <a:avLst/>
          </a:prstGeom>
          <a:noFill/>
        </p:spPr>
        <p:txBody>
          <a:bodyPr wrap="none" rtlCol="0">
            <a:spAutoFit/>
          </a:bodyPr>
          <a:lstStyle/>
          <a:p>
            <a:r>
              <a:rPr lang="en-US" sz="2800" dirty="0"/>
              <a:t>Financial </a:t>
            </a:r>
            <a:r>
              <a:rPr lang="en-US" sz="2800" dirty="0" err="1" smtClean="0"/>
              <a:t>Clos</a:t>
            </a:r>
            <a:r>
              <a:rPr lang="id-ID" sz="2800" dirty="0" smtClean="0"/>
              <a:t>ure</a:t>
            </a:r>
            <a:endParaRPr lang="en-US" sz="2800" dirty="0"/>
          </a:p>
        </p:txBody>
      </p:sp>
      <p:graphicFrame>
        <p:nvGraphicFramePr>
          <p:cNvPr id="22" name="Table 21"/>
          <p:cNvGraphicFramePr>
            <a:graphicFrameLocks noGrp="1"/>
          </p:cNvGraphicFramePr>
          <p:nvPr>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7" name="TextBox 16"/>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65000"/>
                  </a:schemeClr>
                </a:solidFill>
              </a:rPr>
              <a:t>Chapter</a:t>
            </a:r>
          </a:p>
        </p:txBody>
      </p:sp>
      <p:sp>
        <p:nvSpPr>
          <p:cNvPr id="18" name="TextBox 17"/>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65000"/>
                  </a:schemeClr>
                </a:solidFill>
              </a:rPr>
              <a:t>6</a:t>
            </a:r>
            <a:endParaRPr lang="en-US" sz="2400" dirty="0">
              <a:solidFill>
                <a:schemeClr val="bg1">
                  <a:lumMod val="65000"/>
                </a:schemeClr>
              </a:solidFill>
            </a:endParaRPr>
          </a:p>
        </p:txBody>
      </p:sp>
      <p:sp>
        <p:nvSpPr>
          <p:cNvPr id="19" name="TextBox 18"/>
          <p:cNvSpPr txBox="1"/>
          <p:nvPr/>
        </p:nvSpPr>
        <p:spPr>
          <a:xfrm>
            <a:off x="1233177" y="60358"/>
            <a:ext cx="1091966" cy="369332"/>
          </a:xfrm>
          <a:prstGeom prst="rect">
            <a:avLst/>
          </a:prstGeom>
          <a:noFill/>
        </p:spPr>
        <p:txBody>
          <a:bodyPr wrap="none" rtlCol="0">
            <a:spAutoFit/>
          </a:bodyPr>
          <a:lstStyle/>
          <a:p>
            <a:r>
              <a:rPr lang="en-US" b="1" dirty="0" smtClean="0">
                <a:solidFill>
                  <a:schemeClr val="bg1">
                    <a:lumMod val="65000"/>
                  </a:schemeClr>
                </a:solidFill>
              </a:rPr>
              <a:t>Financing</a:t>
            </a:r>
            <a:endParaRPr lang="en-US" b="1" dirty="0">
              <a:solidFill>
                <a:schemeClr val="bg1">
                  <a:lumMod val="65000"/>
                </a:schemeClr>
              </a:solidFill>
            </a:endParaRPr>
          </a:p>
        </p:txBody>
      </p:sp>
      <p:sp>
        <p:nvSpPr>
          <p:cNvPr id="20" name="Rectangle 8">
            <a:hlinkClick r:id="rId2" action="ppaction://hlinksldjump"/>
          </p:cNvPr>
          <p:cNvSpPr/>
          <p:nvPr/>
        </p:nvSpPr>
        <p:spPr>
          <a:xfrm>
            <a:off x="-1" y="5174570"/>
            <a:ext cx="1705459" cy="298619"/>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65000"/>
                  </a:schemeClr>
                </a:solidFill>
              </a:rPr>
              <a:t>&lt; Financing</a:t>
            </a:r>
            <a:endParaRPr lang="en-US" sz="1400" dirty="0">
              <a:solidFill>
                <a:schemeClr val="bg1">
                  <a:lumMod val="65000"/>
                </a:schemeClr>
              </a:solidFill>
            </a:endParaRPr>
          </a:p>
        </p:txBody>
      </p:sp>
      <p:sp>
        <p:nvSpPr>
          <p:cNvPr id="21"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3" name="Group 22"/>
          <p:cNvGrpSpPr/>
          <p:nvPr/>
        </p:nvGrpSpPr>
        <p:grpSpPr>
          <a:xfrm>
            <a:off x="90659" y="5659664"/>
            <a:ext cx="1594082" cy="347435"/>
            <a:chOff x="2295776" y="3981784"/>
            <a:chExt cx="4199020" cy="625642"/>
          </a:xfrm>
        </p:grpSpPr>
        <p:sp>
          <p:nvSpPr>
            <p:cNvPr id="24" name="Rounded Rectangle 23">
              <a:hlinkClick r:id="rId4" action="ppaction://hlinksldjump"/>
            </p:cNvPr>
            <p:cNvSpPr/>
            <p:nvPr/>
          </p:nvSpPr>
          <p:spPr>
            <a:xfrm>
              <a:off x="2295776" y="398178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ight Arrow 24"/>
            <p:cNvSpPr/>
            <p:nvPr/>
          </p:nvSpPr>
          <p:spPr>
            <a:xfrm>
              <a:off x="3498934" y="416225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ounded Rectangle 25">
              <a:hlinkClick r:id="rId5" action="ppaction://hlinksldjump"/>
            </p:cNvPr>
            <p:cNvSpPr/>
            <p:nvPr/>
          </p:nvSpPr>
          <p:spPr>
            <a:xfrm>
              <a:off x="3847849" y="398178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7" name="Rounded Rectangle 26">
              <a:hlinkClick r:id="rId6" action="ppaction://hlinksldjump"/>
            </p:cNvPr>
            <p:cNvSpPr/>
            <p:nvPr/>
          </p:nvSpPr>
          <p:spPr>
            <a:xfrm>
              <a:off x="5399922" y="3981784"/>
              <a:ext cx="1094874" cy="625642"/>
            </a:xfrm>
            <a:prstGeom prst="roundRect">
              <a:avLst/>
            </a:prstGeom>
            <a:solidFill>
              <a:srgbClr val="FFFF99"/>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8" name="Right Arrow 27"/>
            <p:cNvSpPr/>
            <p:nvPr/>
          </p:nvSpPr>
          <p:spPr>
            <a:xfrm>
              <a:off x="5051007" y="416225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29" name="Rectangle 8">
            <a:hlinkClick r:id="" action="ppaction://hlinkshowjump?jump=nextslide"/>
          </p:cNvPr>
          <p:cNvSpPr/>
          <p:nvPr/>
        </p:nvSpPr>
        <p:spPr>
          <a:xfrm>
            <a:off x="-1" y="1654006"/>
            <a:ext cx="1705459" cy="298619"/>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lumMod val="65000"/>
                  </a:schemeClr>
                </a:solidFill>
              </a:rPr>
              <a:t>Documents</a:t>
            </a:r>
            <a:endParaRPr lang="en-US" sz="1400" dirty="0">
              <a:solidFill>
                <a:schemeClr val="bg1">
                  <a:lumMod val="65000"/>
                </a:schemeClr>
              </a:solidFill>
            </a:endParaRPr>
          </a:p>
        </p:txBody>
      </p:sp>
    </p:spTree>
    <p:extLst>
      <p:ext uri="{BB962C8B-B14F-4D97-AF65-F5344CB8AC3E}">
        <p14:creationId xmlns:p14="http://schemas.microsoft.com/office/powerpoint/2010/main" xmlns="" val="1789052597"/>
      </p:ext>
    </p:extLst>
  </p:cSld>
  <p:clrMapOvr>
    <a:masterClrMapping/>
  </p:clrMapOvr>
  <p:transition advClick="0">
    <p:fade/>
  </p:transition>
  <p:timing>
    <p:tnLst>
      <p:par>
        <p:cTn id="1" dur="indefinite" restart="never" nodeType="tmRoot"/>
      </p:par>
    </p:tnLst>
  </p:timing>
</p:sld>
</file>

<file path=ppt/slides/slide12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9" name="Rectangle 18"/>
          <p:cNvSpPr/>
          <p:nvPr/>
        </p:nvSpPr>
        <p:spPr>
          <a:xfrm>
            <a:off x="1186222" y="0"/>
            <a:ext cx="7957778" cy="517358"/>
          </a:xfrm>
          <a:prstGeom prst="rect">
            <a:avLst/>
          </a:prstGeom>
          <a:solidFill>
            <a:srgbClr val="FFFF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8246300" y="63904"/>
            <a:ext cx="770021" cy="385757"/>
          </a:xfrm>
        </p:spPr>
        <p:txBody>
          <a:bodyPr>
            <a:normAutofit/>
          </a:bodyPr>
          <a:lstStyle/>
          <a:p>
            <a:pPr algn="r"/>
            <a:r>
              <a:rPr lang="en-US" sz="2000" b="1" dirty="0" smtClean="0">
                <a:solidFill>
                  <a:schemeClr val="bg1">
                    <a:lumMod val="65000"/>
                  </a:schemeClr>
                </a:solidFill>
              </a:rPr>
              <a:t>C6-3</a:t>
            </a:r>
            <a:endParaRPr lang="en-US" sz="2000" b="1" dirty="0">
              <a:solidFill>
                <a:schemeClr val="bg1">
                  <a:lumMod val="65000"/>
                </a:schemeClr>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521330784"/>
              </p:ext>
            </p:extLst>
          </p:nvPr>
        </p:nvGraphicFramePr>
        <p:xfrm>
          <a:off x="1949119" y="1336685"/>
          <a:ext cx="6948000" cy="290816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tx1">
                              <a:lumMod val="50000"/>
                              <a:lumOff val="50000"/>
                            </a:schemeClr>
                          </a:solidFill>
                          <a:latin typeface="+mn-lt"/>
                          <a:ea typeface="+mn-ea"/>
                          <a:cs typeface="+mn-cs"/>
                        </a:rPr>
                        <a:t>All necessary licenses/permits (refer to </a:t>
                      </a:r>
                      <a:r>
                        <a:rPr lang="en-US" sz="1400" kern="1200" dirty="0" smtClean="0">
                          <a:solidFill>
                            <a:schemeClr val="tx1">
                              <a:lumMod val="50000"/>
                              <a:lumOff val="50000"/>
                            </a:schemeClr>
                          </a:solidFill>
                          <a:latin typeface="+mn-lt"/>
                          <a:ea typeface="+mn-ea"/>
                          <a:cs typeface="+mn-cs"/>
                          <a:hlinkClick r:id="rId2" action="ppaction://hlinksldjump"/>
                        </a:rPr>
                        <a:t>Administrative</a:t>
                      </a:r>
                      <a:r>
                        <a:rPr lang="en-US" sz="1400" kern="1200" baseline="0" dirty="0" smtClean="0">
                          <a:solidFill>
                            <a:schemeClr val="tx1">
                              <a:lumMod val="50000"/>
                              <a:lumOff val="50000"/>
                            </a:schemeClr>
                          </a:solidFill>
                          <a:latin typeface="+mn-lt"/>
                          <a:ea typeface="+mn-ea"/>
                          <a:cs typeface="+mn-cs"/>
                          <a:hlinkClick r:id="rId2" action="ppaction://hlinksldjump"/>
                        </a:rPr>
                        <a:t> Authorization</a:t>
                      </a:r>
                      <a:r>
                        <a:rPr lang="en-US" sz="1400" kern="1200" dirty="0" smtClean="0">
                          <a:solidFill>
                            <a:schemeClr val="tx1">
                              <a:lumMod val="50000"/>
                              <a:lumOff val="50000"/>
                            </a:schemeClr>
                          </a:solidFill>
                          <a:latin typeface="+mn-lt"/>
                          <a:ea typeface="+mn-ea"/>
                          <a:cs typeface="+mn-cs"/>
                        </a:rPr>
                        <a: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Loan or credit agreement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Clearing of the first fund</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Second phase of implementation security</a:t>
                      </a:r>
                    </a:p>
                    <a:p>
                      <a:r>
                        <a:rPr lang="en-US" sz="1400" dirty="0" smtClean="0">
                          <a:solidFill>
                            <a:schemeClr val="tx1">
                              <a:lumMod val="50000"/>
                              <a:lumOff val="50000"/>
                            </a:schemeClr>
                          </a:solidFill>
                        </a:rPr>
                        <a:t>Effective up to commencement date plus two years and a month. The value is 5% of the annual transaction value per kWh sale according to the PPA. first phase implementation security is returned.</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Letter of insurance policy</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12" name="Rectangle 11"/>
          <p:cNvSpPr/>
          <p:nvPr/>
        </p:nvSpPr>
        <p:spPr>
          <a:xfrm>
            <a:off x="0" y="0"/>
            <a:ext cx="1058783" cy="517358"/>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241" y="2866"/>
            <a:ext cx="620683" cy="253916"/>
          </a:xfrm>
          <a:prstGeom prst="rect">
            <a:avLst/>
          </a:prstGeom>
          <a:noFill/>
        </p:spPr>
        <p:txBody>
          <a:bodyPr wrap="none" rtlCol="0">
            <a:spAutoFit/>
          </a:bodyPr>
          <a:lstStyle/>
          <a:p>
            <a:r>
              <a:rPr lang="en-US" sz="1050" dirty="0" smtClean="0">
                <a:solidFill>
                  <a:schemeClr val="bg1">
                    <a:lumMod val="65000"/>
                  </a:schemeClr>
                </a:solidFill>
              </a:rPr>
              <a:t>Chapter</a:t>
            </a:r>
          </a:p>
        </p:txBody>
      </p:sp>
      <p:sp>
        <p:nvSpPr>
          <p:cNvPr id="20" name="TextBox 19"/>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lumMod val="65000"/>
                  </a:schemeClr>
                </a:solidFill>
              </a:rPr>
              <a:t>6</a:t>
            </a:r>
            <a:endParaRPr lang="en-US" sz="2400" dirty="0">
              <a:solidFill>
                <a:schemeClr val="bg1">
                  <a:lumMod val="65000"/>
                </a:schemeClr>
              </a:solidFill>
            </a:endParaRPr>
          </a:p>
        </p:txBody>
      </p:sp>
      <p:sp>
        <p:nvSpPr>
          <p:cNvPr id="21" name="TextBox 20"/>
          <p:cNvSpPr txBox="1"/>
          <p:nvPr/>
        </p:nvSpPr>
        <p:spPr>
          <a:xfrm>
            <a:off x="1233177" y="60358"/>
            <a:ext cx="1091966" cy="369332"/>
          </a:xfrm>
          <a:prstGeom prst="rect">
            <a:avLst/>
          </a:prstGeom>
          <a:noFill/>
        </p:spPr>
        <p:txBody>
          <a:bodyPr wrap="none" rtlCol="0">
            <a:spAutoFit/>
          </a:bodyPr>
          <a:lstStyle/>
          <a:p>
            <a:r>
              <a:rPr lang="en-US" b="1" dirty="0" smtClean="0">
                <a:solidFill>
                  <a:schemeClr val="bg1">
                    <a:lumMod val="65000"/>
                  </a:schemeClr>
                </a:solidFill>
              </a:rPr>
              <a:t>Financing</a:t>
            </a:r>
            <a:endParaRPr lang="en-US" b="1" dirty="0">
              <a:solidFill>
                <a:schemeClr val="bg1">
                  <a:lumMod val="65000"/>
                </a:schemeClr>
              </a:solidFill>
            </a:endParaRPr>
          </a:p>
        </p:txBody>
      </p:sp>
      <p:sp>
        <p:nvSpPr>
          <p:cNvPr id="24" name="Rectangle 8">
            <a:hlinkClick r:id="" action="ppaction://hlinkshowjump?jump=previousslide"/>
          </p:cNvPr>
          <p:cNvSpPr/>
          <p:nvPr/>
        </p:nvSpPr>
        <p:spPr>
          <a:xfrm>
            <a:off x="0" y="1612900"/>
            <a:ext cx="1058784" cy="339725"/>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lumMod val="65000"/>
                  </a:schemeClr>
                </a:solidFill>
              </a:rPr>
              <a:t>&lt; Back</a:t>
            </a:r>
            <a:endParaRPr lang="en-US" sz="1400" dirty="0">
              <a:solidFill>
                <a:schemeClr val="bg1">
                  <a:lumMod val="65000"/>
                </a:schemeClr>
              </a:solidFill>
            </a:endParaRPr>
          </a:p>
        </p:txBody>
      </p:sp>
    </p:spTree>
    <p:extLst>
      <p:ext uri="{BB962C8B-B14F-4D97-AF65-F5344CB8AC3E}">
        <p14:creationId xmlns:p14="http://schemas.microsoft.com/office/powerpoint/2010/main" xmlns="" val="1930640098"/>
      </p:ext>
    </p:extLst>
  </p:cSld>
  <p:clrMapOvr>
    <a:masterClrMapping/>
  </p:clrMapOvr>
  <p:transition advClick="0">
    <p:fade/>
  </p:transition>
  <p:timing>
    <p:tnLst>
      <p:par>
        <p:cTn id="1" dur="indefinite" restart="never" nodeType="tmRoot"/>
      </p:par>
    </p:tnLst>
  </p:timing>
</p:sld>
</file>

<file path=ppt/slides/slide12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031325"/>
          </a:xfrm>
          <a:prstGeom prst="rect">
            <a:avLst/>
          </a:prstGeom>
          <a:noFill/>
        </p:spPr>
        <p:txBody>
          <a:bodyPr wrap="square" rtlCol="0">
            <a:spAutoFit/>
          </a:bodyPr>
          <a:lstStyle/>
          <a:p>
            <a:pPr algn="just"/>
            <a:r>
              <a:rPr lang="en-US" sz="1400" dirty="0" smtClean="0">
                <a:solidFill>
                  <a:schemeClr val="tx1">
                    <a:lumMod val="50000"/>
                    <a:lumOff val="50000"/>
                  </a:schemeClr>
                </a:solidFill>
              </a:rPr>
              <a:t>The project developer should initiate a correspondence with potential engineering firm in early stage of project development</a:t>
            </a:r>
            <a:r>
              <a:rPr lang="en-US" sz="1400" dirty="0">
                <a:solidFill>
                  <a:schemeClr val="tx1">
                    <a:lumMod val="50000"/>
                    <a:lumOff val="50000"/>
                  </a:schemeClr>
                </a:solidFill>
              </a:rPr>
              <a:t>. The project developer may ask for a brief quotation to be prepared by potential engineering firm</a:t>
            </a:r>
            <a:r>
              <a:rPr lang="en-US" sz="1400" dirty="0" smtClean="0">
                <a:solidFill>
                  <a:schemeClr val="tx1">
                    <a:lumMod val="50000"/>
                    <a:lumOff val="50000"/>
                  </a:schemeClr>
                </a:solidFill>
              </a:rPr>
              <a:t>. The pre-F/S report can be used as a part of request for quotation (RFQ) package.</a:t>
            </a:r>
          </a:p>
          <a:p>
            <a:pPr algn="just"/>
            <a:r>
              <a:rPr lang="en-US" sz="1400" dirty="0" smtClean="0">
                <a:solidFill>
                  <a:schemeClr val="tx1">
                    <a:lumMod val="50000"/>
                    <a:lumOff val="50000"/>
                  </a:schemeClr>
                </a:solidFill>
              </a:rPr>
              <a:t> </a:t>
            </a:r>
          </a:p>
          <a:p>
            <a:pPr algn="just"/>
            <a:r>
              <a:rPr lang="en-US" sz="1400" dirty="0" smtClean="0">
                <a:solidFill>
                  <a:schemeClr val="tx1">
                    <a:lumMod val="50000"/>
                    <a:lumOff val="50000"/>
                  </a:schemeClr>
                </a:solidFill>
              </a:rPr>
              <a:t>A </a:t>
            </a:r>
            <a:r>
              <a:rPr lang="en-US" sz="1400" dirty="0">
                <a:solidFill>
                  <a:schemeClr val="tx1">
                    <a:lumMod val="50000"/>
                    <a:lumOff val="50000"/>
                  </a:schemeClr>
                </a:solidFill>
              </a:rPr>
              <a:t>preliminary site layout is an important drawing </a:t>
            </a:r>
            <a:r>
              <a:rPr lang="en-US" sz="1400" dirty="0" smtClean="0">
                <a:solidFill>
                  <a:schemeClr val="tx1">
                    <a:lumMod val="50000"/>
                    <a:lumOff val="50000"/>
                  </a:schemeClr>
                </a:solidFill>
              </a:rPr>
              <a:t>for the </a:t>
            </a:r>
            <a:r>
              <a:rPr lang="en-US" sz="1400" dirty="0">
                <a:solidFill>
                  <a:schemeClr val="tx1">
                    <a:lumMod val="50000"/>
                    <a:lumOff val="50000"/>
                  </a:schemeClr>
                </a:solidFill>
              </a:rPr>
              <a:t>pre-development phase. This document is necessary to define the scope for </a:t>
            </a:r>
            <a:r>
              <a:rPr lang="en-US" sz="1400" dirty="0" smtClean="0">
                <a:solidFill>
                  <a:schemeClr val="tx1">
                    <a:lumMod val="50000"/>
                    <a:lumOff val="50000"/>
                  </a:schemeClr>
                </a:solidFill>
              </a:rPr>
              <a:t>a </a:t>
            </a:r>
            <a:r>
              <a:rPr lang="en-US" sz="1400" dirty="0">
                <a:solidFill>
                  <a:schemeClr val="tx1">
                    <a:lumMod val="50000"/>
                    <a:lumOff val="50000"/>
                  </a:schemeClr>
                </a:solidFill>
              </a:rPr>
              <a:t>soil test. A preliminary site layout is normally included in the quotation</a:t>
            </a:r>
            <a:r>
              <a:rPr lang="en-US" sz="1400" dirty="0" smtClean="0">
                <a:solidFill>
                  <a:schemeClr val="tx1">
                    <a:lumMod val="50000"/>
                    <a:lumOff val="50000"/>
                  </a:schemeClr>
                </a:solidFill>
              </a:rPr>
              <a:t>. The cost estimation can also serve as a basis for proposal to PLN and/or financial institutions.</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C7-1*</a:t>
            </a:r>
            <a:endParaRPr lang="en-US" sz="2000" b="1" dirty="0">
              <a:solidFill>
                <a:schemeClr val="bg1"/>
              </a:solidFill>
            </a:endParaRPr>
          </a:p>
        </p:txBody>
      </p:sp>
      <p:sp>
        <p:nvSpPr>
          <p:cNvPr id="14" name="TextBox 13"/>
          <p:cNvSpPr txBox="1"/>
          <p:nvPr/>
        </p:nvSpPr>
        <p:spPr>
          <a:xfrm>
            <a:off x="1949119" y="1343176"/>
            <a:ext cx="7115922" cy="523220"/>
          </a:xfrm>
          <a:prstGeom prst="rect">
            <a:avLst/>
          </a:prstGeom>
          <a:noFill/>
        </p:spPr>
        <p:txBody>
          <a:bodyPr wrap="none" rtlCol="0">
            <a:spAutoFit/>
          </a:bodyPr>
          <a:lstStyle/>
          <a:p>
            <a:r>
              <a:rPr lang="en-US" sz="2800" dirty="0" smtClean="0"/>
              <a:t>Obtain Brief Quotations from Engineering Firms</a:t>
            </a:r>
            <a:endParaRPr lang="en-US" sz="2800" dirty="0"/>
          </a:p>
        </p:txBody>
      </p:sp>
      <p:graphicFrame>
        <p:nvGraphicFramePr>
          <p:cNvPr id="19" name="Table 18"/>
          <p:cNvGraphicFramePr>
            <a:graphicFrameLocks noGrp="1"/>
          </p:cNvGraphicFramePr>
          <p:nvPr>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2" name="TextBox 11"/>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5" name="Rectangle 11">
            <a:hlinkClick r:id="rId2"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6"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34" name="Rectangle 8">
            <a:hlinkClick r:id="rId3" action="ppaction://hlinksldjump"/>
          </p:cNvPr>
          <p:cNvSpPr/>
          <p:nvPr/>
        </p:nvSpPr>
        <p:spPr>
          <a:xfrm>
            <a:off x="-1" y="4298270"/>
            <a:ext cx="1705459" cy="502330"/>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Construction/</a:t>
            </a:r>
          </a:p>
          <a:p>
            <a:pPr algn="ctr"/>
            <a:r>
              <a:rPr lang="en-US" sz="1400" dirty="0" smtClean="0">
                <a:solidFill>
                  <a:schemeClr val="bg1"/>
                </a:solidFill>
              </a:rPr>
              <a:t>installation</a:t>
            </a:r>
            <a:endParaRPr lang="en-US" sz="1400" dirty="0">
              <a:solidFill>
                <a:schemeClr val="bg1"/>
              </a:solidFill>
            </a:endParaRPr>
          </a:p>
        </p:txBody>
      </p:sp>
      <p:sp>
        <p:nvSpPr>
          <p:cNvPr id="35" name="Rectangle 9">
            <a:hlinkClick r:id="rId4" action="ppaction://hlinksldjump"/>
          </p:cNvPr>
          <p:cNvSpPr/>
          <p:nvPr/>
        </p:nvSpPr>
        <p:spPr>
          <a:xfrm>
            <a:off x="-1" y="38131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36" name="Group 35"/>
          <p:cNvGrpSpPr/>
          <p:nvPr/>
        </p:nvGrpSpPr>
        <p:grpSpPr>
          <a:xfrm>
            <a:off x="118167" y="5018767"/>
            <a:ext cx="1587291" cy="1208437"/>
            <a:chOff x="1783180" y="2328894"/>
            <a:chExt cx="5751096" cy="3116492"/>
          </a:xfrm>
        </p:grpSpPr>
        <p:sp>
          <p:nvSpPr>
            <p:cNvPr id="37" name="Rounded Rectangle 36">
              <a:hlinkClick r:id="rId5" action="ppaction://hlinksldjump"/>
            </p:cNvPr>
            <p:cNvSpPr/>
            <p:nvPr/>
          </p:nvSpPr>
          <p:spPr>
            <a:xfrm>
              <a:off x="1783180" y="2328894"/>
              <a:ext cx="1094874" cy="625642"/>
            </a:xfrm>
            <a:prstGeom prst="roundRect">
              <a:avLst/>
            </a:prstGeom>
            <a:solidFill>
              <a:srgbClr val="C5C5C5"/>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8" name="Rounded Rectangle 37">
              <a:hlinkClick r:id="rId6" action="ppaction://hlinksldjump"/>
            </p:cNvPr>
            <p:cNvSpPr/>
            <p:nvPr/>
          </p:nvSpPr>
          <p:spPr>
            <a:xfrm>
              <a:off x="3335254"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9" name="Right Arrow 38"/>
            <p:cNvSpPr/>
            <p:nvPr/>
          </p:nvSpPr>
          <p:spPr>
            <a:xfrm>
              <a:off x="29863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0" name="Rounded Rectangle 39">
              <a:hlinkClick r:id="rId7" action="ppaction://hlinksldjump"/>
            </p:cNvPr>
            <p:cNvSpPr/>
            <p:nvPr/>
          </p:nvSpPr>
          <p:spPr>
            <a:xfrm>
              <a:off x="3335254"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1" name="Rounded Rectangle 40">
              <a:hlinkClick r:id="rId8" action="ppaction://hlinksldjump"/>
            </p:cNvPr>
            <p:cNvSpPr/>
            <p:nvPr/>
          </p:nvSpPr>
          <p:spPr>
            <a:xfrm>
              <a:off x="4887328"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2" name="Right Arrow 41"/>
            <p:cNvSpPr/>
            <p:nvPr/>
          </p:nvSpPr>
          <p:spPr>
            <a:xfrm>
              <a:off x="4538412"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3" name="Rounded Rectangle 42">
              <a:hlinkClick r:id="rId9" action="ppaction://hlinksldjump"/>
            </p:cNvPr>
            <p:cNvSpPr/>
            <p:nvPr/>
          </p:nvSpPr>
          <p:spPr>
            <a:xfrm>
              <a:off x="6439402" y="2328894"/>
              <a:ext cx="1094874" cy="311649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4" name="Right Arrow 43"/>
            <p:cNvSpPr/>
            <p:nvPr/>
          </p:nvSpPr>
          <p:spPr>
            <a:xfrm>
              <a:off x="60854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5" name="Right Arrow 44"/>
            <p:cNvSpPr/>
            <p:nvPr/>
          </p:nvSpPr>
          <p:spPr>
            <a:xfrm>
              <a:off x="6085438"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6" name="Rounded Rectangle 45">
              <a:hlinkClick r:id="rId6" action="ppaction://hlinksldjump"/>
            </p:cNvPr>
            <p:cNvSpPr/>
            <p:nvPr/>
          </p:nvSpPr>
          <p:spPr>
            <a:xfrm>
              <a:off x="4887328"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7" name="Right Arrow 46"/>
            <p:cNvSpPr/>
            <p:nvPr/>
          </p:nvSpPr>
          <p:spPr>
            <a:xfrm>
              <a:off x="4538412"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8" name="Rounded Rectangle 47">
              <a:hlinkClick r:id="rId10" action="ppaction://hlinksldjump"/>
            </p:cNvPr>
            <p:cNvSpPr/>
            <p:nvPr/>
          </p:nvSpPr>
          <p:spPr>
            <a:xfrm>
              <a:off x="3313304" y="3574319"/>
              <a:ext cx="264438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9" name="Right Arrow 48"/>
            <p:cNvSpPr/>
            <p:nvPr/>
          </p:nvSpPr>
          <p:spPr>
            <a:xfrm>
              <a:off x="6085438"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1809454752"/>
      </p:ext>
    </p:extLst>
  </p:cSld>
  <p:clrMapOvr>
    <a:masterClrMapping/>
  </p:clrMapOvr>
  <p:transition advClick="0">
    <p:fade/>
  </p:transition>
  <p:timing>
    <p:tnLst>
      <p:par>
        <p:cTn id="1" dur="indefinite" restart="never" nodeType="tmRoot"/>
      </p:par>
    </p:tnLst>
  </p:timing>
</p:sld>
</file>

<file path=ppt/slides/slide12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954107"/>
          </a:xfrm>
          <a:prstGeom prst="rect">
            <a:avLst/>
          </a:prstGeom>
          <a:noFill/>
        </p:spPr>
        <p:txBody>
          <a:bodyPr wrap="square" rtlCol="0">
            <a:spAutoFit/>
          </a:bodyPr>
          <a:lstStyle/>
          <a:p>
            <a:pPr algn="just"/>
            <a:r>
              <a:rPr lang="en-US" sz="1400" dirty="0" smtClean="0">
                <a:solidFill>
                  <a:schemeClr val="tx1">
                    <a:lumMod val="50000"/>
                    <a:lumOff val="50000"/>
                  </a:schemeClr>
                </a:solidFill>
              </a:rPr>
              <a:t>The project developer must contract a civil expert to perform soil test at project site. The soil test must be included in the PPA proposal submitted to PLN. The preliminary plant layout is an input for the soil test (the layout can be obtained from engineering firm quotation; Step C7XXXX)</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C7-1*</a:t>
            </a:r>
            <a:endParaRPr lang="en-US" sz="2000" b="1" dirty="0">
              <a:solidFill>
                <a:schemeClr val="bg1"/>
              </a:solidFill>
            </a:endParaRPr>
          </a:p>
        </p:txBody>
      </p:sp>
      <p:sp>
        <p:nvSpPr>
          <p:cNvPr id="14" name="TextBox 13"/>
          <p:cNvSpPr txBox="1"/>
          <p:nvPr/>
        </p:nvSpPr>
        <p:spPr>
          <a:xfrm>
            <a:off x="1949119" y="1343176"/>
            <a:ext cx="2663806" cy="523220"/>
          </a:xfrm>
          <a:prstGeom prst="rect">
            <a:avLst/>
          </a:prstGeom>
          <a:noFill/>
        </p:spPr>
        <p:txBody>
          <a:bodyPr wrap="none" rtlCol="0">
            <a:spAutoFit/>
          </a:bodyPr>
          <a:lstStyle/>
          <a:p>
            <a:r>
              <a:rPr lang="en-US" sz="2800" dirty="0" smtClean="0"/>
              <a:t>Conduct Soil Test</a:t>
            </a:r>
            <a:endParaRPr lang="en-US" sz="2800" dirty="0"/>
          </a:p>
        </p:txBody>
      </p:sp>
      <p:graphicFrame>
        <p:nvGraphicFramePr>
          <p:cNvPr id="19" name="Table 18"/>
          <p:cNvGraphicFramePr>
            <a:graphicFrameLocks noGrp="1"/>
          </p:cNvGraphicFramePr>
          <p:nvPr>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2" name="TextBox 11"/>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5" name="Rectangle 11">
            <a:hlinkClick r:id="rId2"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6"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34" name="Rectangle 8">
            <a:hlinkClick r:id="rId3" action="ppaction://hlinksldjump"/>
          </p:cNvPr>
          <p:cNvSpPr/>
          <p:nvPr/>
        </p:nvSpPr>
        <p:spPr>
          <a:xfrm>
            <a:off x="-1" y="4298270"/>
            <a:ext cx="1705459" cy="502330"/>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Construction/</a:t>
            </a:r>
          </a:p>
          <a:p>
            <a:pPr algn="ctr"/>
            <a:r>
              <a:rPr lang="en-US" sz="1400" dirty="0" smtClean="0">
                <a:solidFill>
                  <a:schemeClr val="bg1"/>
                </a:solidFill>
              </a:rPr>
              <a:t>installation</a:t>
            </a:r>
            <a:endParaRPr lang="en-US" sz="1400" dirty="0">
              <a:solidFill>
                <a:schemeClr val="bg1"/>
              </a:solidFill>
            </a:endParaRPr>
          </a:p>
        </p:txBody>
      </p:sp>
      <p:sp>
        <p:nvSpPr>
          <p:cNvPr id="35" name="Rectangle 9">
            <a:hlinkClick r:id="rId4" action="ppaction://hlinksldjump"/>
          </p:cNvPr>
          <p:cNvSpPr/>
          <p:nvPr/>
        </p:nvSpPr>
        <p:spPr>
          <a:xfrm>
            <a:off x="-1" y="38131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36" name="Group 35"/>
          <p:cNvGrpSpPr/>
          <p:nvPr/>
        </p:nvGrpSpPr>
        <p:grpSpPr>
          <a:xfrm>
            <a:off x="118167" y="5018767"/>
            <a:ext cx="1587291" cy="1208437"/>
            <a:chOff x="1783180" y="2328894"/>
            <a:chExt cx="5751096" cy="3116492"/>
          </a:xfrm>
        </p:grpSpPr>
        <p:sp>
          <p:nvSpPr>
            <p:cNvPr id="37" name="Rounded Rectangle 36">
              <a:hlinkClick r:id="rId5" action="ppaction://hlinksldjump"/>
            </p:cNvPr>
            <p:cNvSpPr/>
            <p:nvPr/>
          </p:nvSpPr>
          <p:spPr>
            <a:xfrm>
              <a:off x="1783180" y="2328894"/>
              <a:ext cx="1094874" cy="625642"/>
            </a:xfrm>
            <a:prstGeom prst="roundRect">
              <a:avLst/>
            </a:prstGeom>
            <a:solidFill>
              <a:srgbClr val="C5C5C5"/>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8" name="Rounded Rectangle 37">
              <a:hlinkClick r:id="rId6" action="ppaction://hlinksldjump"/>
            </p:cNvPr>
            <p:cNvSpPr/>
            <p:nvPr/>
          </p:nvSpPr>
          <p:spPr>
            <a:xfrm>
              <a:off x="3335254"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9" name="Right Arrow 38"/>
            <p:cNvSpPr/>
            <p:nvPr/>
          </p:nvSpPr>
          <p:spPr>
            <a:xfrm>
              <a:off x="29863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0" name="Rounded Rectangle 39">
              <a:hlinkClick r:id="rId7" action="ppaction://hlinksldjump"/>
            </p:cNvPr>
            <p:cNvSpPr/>
            <p:nvPr/>
          </p:nvSpPr>
          <p:spPr>
            <a:xfrm>
              <a:off x="3335254"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1" name="Rounded Rectangle 40">
              <a:hlinkClick r:id="rId8" action="ppaction://hlinksldjump"/>
            </p:cNvPr>
            <p:cNvSpPr/>
            <p:nvPr/>
          </p:nvSpPr>
          <p:spPr>
            <a:xfrm>
              <a:off x="4887328"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2" name="Right Arrow 41"/>
            <p:cNvSpPr/>
            <p:nvPr/>
          </p:nvSpPr>
          <p:spPr>
            <a:xfrm>
              <a:off x="4538412"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3" name="Rounded Rectangle 42">
              <a:hlinkClick r:id="rId9" action="ppaction://hlinksldjump"/>
            </p:cNvPr>
            <p:cNvSpPr/>
            <p:nvPr/>
          </p:nvSpPr>
          <p:spPr>
            <a:xfrm>
              <a:off x="6439402" y="2328894"/>
              <a:ext cx="1094874" cy="311649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4" name="Right Arrow 43"/>
            <p:cNvSpPr/>
            <p:nvPr/>
          </p:nvSpPr>
          <p:spPr>
            <a:xfrm>
              <a:off x="60854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5" name="Right Arrow 44"/>
            <p:cNvSpPr/>
            <p:nvPr/>
          </p:nvSpPr>
          <p:spPr>
            <a:xfrm>
              <a:off x="6085438"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6" name="Rounded Rectangle 45">
              <a:hlinkClick r:id="rId6" action="ppaction://hlinksldjump"/>
            </p:cNvPr>
            <p:cNvSpPr/>
            <p:nvPr/>
          </p:nvSpPr>
          <p:spPr>
            <a:xfrm>
              <a:off x="4887328"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7" name="Right Arrow 46"/>
            <p:cNvSpPr/>
            <p:nvPr/>
          </p:nvSpPr>
          <p:spPr>
            <a:xfrm>
              <a:off x="4538412"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8" name="Rounded Rectangle 47">
              <a:hlinkClick r:id="rId10" action="ppaction://hlinksldjump"/>
            </p:cNvPr>
            <p:cNvSpPr/>
            <p:nvPr/>
          </p:nvSpPr>
          <p:spPr>
            <a:xfrm>
              <a:off x="3313304" y="3574319"/>
              <a:ext cx="264438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9" name="Right Arrow 48"/>
            <p:cNvSpPr/>
            <p:nvPr/>
          </p:nvSpPr>
          <p:spPr>
            <a:xfrm>
              <a:off x="6085438"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115501750"/>
      </p:ext>
    </p:extLst>
  </p:cSld>
  <p:clrMapOvr>
    <a:masterClrMapping/>
  </p:clrMapOvr>
  <p:transition advClick="0">
    <p:fade/>
  </p:transition>
  <p:timing>
    <p:tnLst>
      <p:par>
        <p:cTn id="1" dur="indefinite" restart="never" nodeType="tmRoot"/>
      </p:par>
    </p:tnLst>
  </p:timing>
</p:sld>
</file>

<file path=ppt/slides/slide12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384995"/>
          </a:xfrm>
          <a:prstGeom prst="rect">
            <a:avLst/>
          </a:prstGeom>
          <a:noFill/>
        </p:spPr>
        <p:txBody>
          <a:bodyPr wrap="square" rtlCol="0">
            <a:spAutoFit/>
          </a:bodyPr>
          <a:lstStyle/>
          <a:p>
            <a:pPr algn="just"/>
            <a:r>
              <a:rPr lang="id-ID" sz="1400" dirty="0" smtClean="0">
                <a:solidFill>
                  <a:schemeClr val="tx1">
                    <a:lumMod val="50000"/>
                    <a:lumOff val="50000"/>
                  </a:schemeClr>
                </a:solidFill>
              </a:rPr>
              <a:t>The </a:t>
            </a:r>
            <a:r>
              <a:rPr lang="en-US" sz="1400" dirty="0" smtClean="0">
                <a:solidFill>
                  <a:schemeClr val="tx1">
                    <a:lumMod val="50000"/>
                    <a:lumOff val="50000"/>
                  </a:schemeClr>
                </a:solidFill>
              </a:rPr>
              <a:t>project </a:t>
            </a:r>
            <a:r>
              <a:rPr lang="en-US" sz="1400" dirty="0">
                <a:solidFill>
                  <a:schemeClr val="tx1">
                    <a:lumMod val="50000"/>
                    <a:lumOff val="50000"/>
                  </a:schemeClr>
                </a:solidFill>
              </a:rPr>
              <a:t>developer contracts the external engineering consultant(s) to carry out </a:t>
            </a:r>
            <a:r>
              <a:rPr lang="en-US" sz="1400" dirty="0" smtClean="0">
                <a:solidFill>
                  <a:schemeClr val="tx1">
                    <a:lumMod val="50000"/>
                    <a:lumOff val="50000"/>
                  </a:schemeClr>
                </a:solidFill>
              </a:rPr>
              <a:t>engineering for the project. </a:t>
            </a:r>
            <a:r>
              <a:rPr lang="en-US" sz="1400" dirty="0">
                <a:solidFill>
                  <a:schemeClr val="tx1">
                    <a:lumMod val="50000"/>
                    <a:lumOff val="50000"/>
                  </a:schemeClr>
                </a:solidFill>
              </a:rPr>
              <a:t>Depending on the scale of the project, engineering phase may be divided into </a:t>
            </a:r>
            <a:r>
              <a:rPr lang="en-US" sz="1400" dirty="0" smtClean="0">
                <a:solidFill>
                  <a:schemeClr val="tx1">
                    <a:lumMod val="50000"/>
                    <a:lumOff val="50000"/>
                  </a:schemeClr>
                </a:solidFill>
              </a:rPr>
              <a:t>(1) basic </a:t>
            </a:r>
            <a:r>
              <a:rPr lang="en-US" sz="1400" dirty="0">
                <a:solidFill>
                  <a:schemeClr val="tx1">
                    <a:lumMod val="50000"/>
                    <a:lumOff val="50000"/>
                  </a:schemeClr>
                </a:solidFill>
              </a:rPr>
              <a:t>engineering </a:t>
            </a:r>
            <a:r>
              <a:rPr lang="en-US" sz="1400" dirty="0" smtClean="0">
                <a:solidFill>
                  <a:schemeClr val="tx1">
                    <a:lumMod val="50000"/>
                    <a:lumOff val="50000"/>
                  </a:schemeClr>
                </a:solidFill>
              </a:rPr>
              <a:t>and (2) </a:t>
            </a:r>
            <a:r>
              <a:rPr lang="en-US" sz="1400" dirty="0">
                <a:solidFill>
                  <a:schemeClr val="tx1">
                    <a:lumMod val="50000"/>
                    <a:lumOff val="50000"/>
                  </a:schemeClr>
                </a:solidFill>
              </a:rPr>
              <a:t>detailed </a:t>
            </a:r>
            <a:r>
              <a:rPr lang="en-US" sz="1400" dirty="0" smtClean="0">
                <a:solidFill>
                  <a:schemeClr val="tx1">
                    <a:lumMod val="50000"/>
                    <a:lumOff val="50000"/>
                  </a:schemeClr>
                </a:solidFill>
              </a:rPr>
              <a:t>engineering. Project developer should look for engineering </a:t>
            </a:r>
            <a:r>
              <a:rPr lang="en-US" sz="1400" dirty="0">
                <a:solidFill>
                  <a:schemeClr val="tx1">
                    <a:lumMod val="50000"/>
                    <a:lumOff val="50000"/>
                  </a:schemeClr>
                </a:solidFill>
              </a:rPr>
              <a:t>consultant(s) </a:t>
            </a:r>
            <a:r>
              <a:rPr lang="en-US" sz="1400" dirty="0" smtClean="0">
                <a:solidFill>
                  <a:schemeClr val="tx1">
                    <a:lumMod val="50000"/>
                    <a:lumOff val="50000"/>
                  </a:schemeClr>
                </a:solidFill>
              </a:rPr>
              <a:t>which </a:t>
            </a:r>
            <a:r>
              <a:rPr lang="en-US" sz="1400" dirty="0">
                <a:solidFill>
                  <a:schemeClr val="tx1">
                    <a:lumMod val="50000"/>
                    <a:lumOff val="50000"/>
                  </a:schemeClr>
                </a:solidFill>
              </a:rPr>
              <a:t>have a proven record </a:t>
            </a:r>
            <a:r>
              <a:rPr lang="en-US" sz="1400" dirty="0" smtClean="0">
                <a:solidFill>
                  <a:schemeClr val="tx1">
                    <a:lumMod val="50000"/>
                    <a:lumOff val="50000"/>
                  </a:schemeClr>
                </a:solidFill>
              </a:rPr>
              <a:t>on similar project </a:t>
            </a:r>
            <a:r>
              <a:rPr lang="en-US" sz="1400" dirty="0">
                <a:solidFill>
                  <a:schemeClr val="tx1">
                    <a:lumMod val="50000"/>
                    <a:lumOff val="50000"/>
                  </a:schemeClr>
                </a:solidFill>
              </a:rPr>
              <a:t>development </a:t>
            </a:r>
            <a:r>
              <a:rPr lang="en-US" sz="1400" dirty="0" smtClean="0">
                <a:solidFill>
                  <a:schemeClr val="tx1">
                    <a:lumMod val="50000"/>
                    <a:lumOff val="50000"/>
                  </a:schemeClr>
                </a:solidFill>
              </a:rPr>
              <a:t>(in term </a:t>
            </a:r>
            <a:r>
              <a:rPr lang="en-US" sz="1400" dirty="0">
                <a:solidFill>
                  <a:schemeClr val="tx1">
                    <a:lumMod val="50000"/>
                    <a:lumOff val="50000"/>
                  </a:schemeClr>
                </a:solidFill>
              </a:rPr>
              <a:t>of scale and technology). </a:t>
            </a:r>
            <a:r>
              <a:rPr lang="en-US" sz="1400" dirty="0" smtClean="0">
                <a:solidFill>
                  <a:schemeClr val="tx1">
                    <a:lumMod val="50000"/>
                    <a:lumOff val="50000"/>
                  </a:schemeClr>
                </a:solidFill>
              </a:rPr>
              <a:t>Scope and timeframe must be clearly specified in the term</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of reference. </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C7-1*</a:t>
            </a:r>
            <a:endParaRPr lang="en-US" sz="2000" b="1" dirty="0">
              <a:solidFill>
                <a:schemeClr val="bg1"/>
              </a:solidFill>
            </a:endParaRPr>
          </a:p>
        </p:txBody>
      </p:sp>
      <p:sp>
        <p:nvSpPr>
          <p:cNvPr id="14" name="TextBox 13"/>
          <p:cNvSpPr txBox="1"/>
          <p:nvPr/>
        </p:nvSpPr>
        <p:spPr>
          <a:xfrm>
            <a:off x="1949119" y="1343176"/>
            <a:ext cx="3977884" cy="523220"/>
          </a:xfrm>
          <a:prstGeom prst="rect">
            <a:avLst/>
          </a:prstGeom>
          <a:noFill/>
        </p:spPr>
        <p:txBody>
          <a:bodyPr wrap="none" rtlCol="0">
            <a:spAutoFit/>
          </a:bodyPr>
          <a:lstStyle/>
          <a:p>
            <a:r>
              <a:rPr lang="en-US" sz="2800" dirty="0" smtClean="0"/>
              <a:t>Contract Engineering Firm</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3416702984"/>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2" name="TextBox 11"/>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5" name="Rectangle 11">
            <a:hlinkClick r:id="rId2"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6"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34" name="Rectangle 8">
            <a:hlinkClick r:id="rId3" action="ppaction://hlinksldjump"/>
          </p:cNvPr>
          <p:cNvSpPr/>
          <p:nvPr/>
        </p:nvSpPr>
        <p:spPr>
          <a:xfrm>
            <a:off x="-1" y="4298270"/>
            <a:ext cx="1705459" cy="502330"/>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Construction/</a:t>
            </a:r>
          </a:p>
          <a:p>
            <a:pPr algn="ctr"/>
            <a:r>
              <a:rPr lang="en-US" sz="1400" dirty="0" smtClean="0">
                <a:solidFill>
                  <a:schemeClr val="bg1"/>
                </a:solidFill>
              </a:rPr>
              <a:t>installation</a:t>
            </a:r>
            <a:endParaRPr lang="en-US" sz="1400" dirty="0">
              <a:solidFill>
                <a:schemeClr val="bg1"/>
              </a:solidFill>
            </a:endParaRPr>
          </a:p>
        </p:txBody>
      </p:sp>
      <p:sp>
        <p:nvSpPr>
          <p:cNvPr id="35" name="Rectangle 9">
            <a:hlinkClick r:id="rId4" action="ppaction://hlinksldjump"/>
          </p:cNvPr>
          <p:cNvSpPr/>
          <p:nvPr/>
        </p:nvSpPr>
        <p:spPr>
          <a:xfrm>
            <a:off x="-1" y="38131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36" name="Group 35"/>
          <p:cNvGrpSpPr/>
          <p:nvPr/>
        </p:nvGrpSpPr>
        <p:grpSpPr>
          <a:xfrm>
            <a:off x="118167" y="5018767"/>
            <a:ext cx="1587291" cy="1208437"/>
            <a:chOff x="1783180" y="2328894"/>
            <a:chExt cx="5751096" cy="3116492"/>
          </a:xfrm>
        </p:grpSpPr>
        <p:sp>
          <p:nvSpPr>
            <p:cNvPr id="37" name="Rounded Rectangle 36">
              <a:hlinkClick r:id="rId5" action="ppaction://hlinksldjump"/>
            </p:cNvPr>
            <p:cNvSpPr/>
            <p:nvPr/>
          </p:nvSpPr>
          <p:spPr>
            <a:xfrm>
              <a:off x="1783180" y="2328894"/>
              <a:ext cx="1094874" cy="625642"/>
            </a:xfrm>
            <a:prstGeom prst="roundRect">
              <a:avLst/>
            </a:prstGeom>
            <a:solidFill>
              <a:srgbClr val="C5C5C5"/>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8" name="Rounded Rectangle 37">
              <a:hlinkClick r:id="rId6" action="ppaction://hlinksldjump"/>
            </p:cNvPr>
            <p:cNvSpPr/>
            <p:nvPr/>
          </p:nvSpPr>
          <p:spPr>
            <a:xfrm>
              <a:off x="3335254"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9" name="Right Arrow 38"/>
            <p:cNvSpPr/>
            <p:nvPr/>
          </p:nvSpPr>
          <p:spPr>
            <a:xfrm>
              <a:off x="29863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0" name="Rounded Rectangle 39">
              <a:hlinkClick r:id="rId7" action="ppaction://hlinksldjump"/>
            </p:cNvPr>
            <p:cNvSpPr/>
            <p:nvPr/>
          </p:nvSpPr>
          <p:spPr>
            <a:xfrm>
              <a:off x="3335254"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1" name="Rounded Rectangle 40">
              <a:hlinkClick r:id="rId8" action="ppaction://hlinksldjump"/>
            </p:cNvPr>
            <p:cNvSpPr/>
            <p:nvPr/>
          </p:nvSpPr>
          <p:spPr>
            <a:xfrm>
              <a:off x="4887328"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2" name="Right Arrow 41"/>
            <p:cNvSpPr/>
            <p:nvPr/>
          </p:nvSpPr>
          <p:spPr>
            <a:xfrm>
              <a:off x="4538412"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3" name="Rounded Rectangle 42">
              <a:hlinkClick r:id="rId9" action="ppaction://hlinksldjump"/>
            </p:cNvPr>
            <p:cNvSpPr/>
            <p:nvPr/>
          </p:nvSpPr>
          <p:spPr>
            <a:xfrm>
              <a:off x="6439402" y="2328894"/>
              <a:ext cx="1094874" cy="311649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4" name="Right Arrow 43"/>
            <p:cNvSpPr/>
            <p:nvPr/>
          </p:nvSpPr>
          <p:spPr>
            <a:xfrm>
              <a:off x="60854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5" name="Right Arrow 44"/>
            <p:cNvSpPr/>
            <p:nvPr/>
          </p:nvSpPr>
          <p:spPr>
            <a:xfrm>
              <a:off x="6085438"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6" name="Rounded Rectangle 45">
              <a:hlinkClick r:id="rId6" action="ppaction://hlinksldjump"/>
            </p:cNvPr>
            <p:cNvSpPr/>
            <p:nvPr/>
          </p:nvSpPr>
          <p:spPr>
            <a:xfrm>
              <a:off x="4887328"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7" name="Right Arrow 46"/>
            <p:cNvSpPr/>
            <p:nvPr/>
          </p:nvSpPr>
          <p:spPr>
            <a:xfrm>
              <a:off x="4538412"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8" name="Rounded Rectangle 47">
              <a:hlinkClick r:id="rId10" action="ppaction://hlinksldjump"/>
            </p:cNvPr>
            <p:cNvSpPr/>
            <p:nvPr/>
          </p:nvSpPr>
          <p:spPr>
            <a:xfrm>
              <a:off x="3313304" y="3574319"/>
              <a:ext cx="264438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9" name="Right Arrow 48"/>
            <p:cNvSpPr/>
            <p:nvPr/>
          </p:nvSpPr>
          <p:spPr>
            <a:xfrm>
              <a:off x="6085438"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739838595"/>
      </p:ext>
    </p:extLst>
  </p:cSld>
  <p:clrMapOvr>
    <a:masterClrMapping/>
  </p:clrMapOvr>
  <p:transition advClick="0">
    <p:fade/>
  </p:transition>
  <p:timing>
    <p:tnLst>
      <p:par>
        <p:cTn id="1" dur="indefinite" restart="never" nodeType="tmRoot"/>
      </p:par>
    </p:tnLst>
  </p:timing>
</p:sld>
</file>

<file path=ppt/slides/slide12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169551"/>
          </a:xfrm>
          <a:prstGeom prst="rect">
            <a:avLst/>
          </a:prstGeom>
          <a:noFill/>
        </p:spPr>
        <p:txBody>
          <a:bodyPr wrap="square" rtlCol="0">
            <a:spAutoFit/>
          </a:bodyPr>
          <a:lstStyle/>
          <a:p>
            <a:pPr algn="just"/>
            <a:r>
              <a:rPr lang="en-US" sz="1400" dirty="0">
                <a:solidFill>
                  <a:schemeClr val="tx1">
                    <a:lumMod val="50000"/>
                    <a:lumOff val="50000"/>
                  </a:schemeClr>
                </a:solidFill>
              </a:rPr>
              <a:t>Project developers must obtain an importer producer identity number (API-P; </a:t>
            </a:r>
            <a:r>
              <a:rPr lang="en-US" sz="1400" i="1" dirty="0" err="1">
                <a:solidFill>
                  <a:schemeClr val="bg1">
                    <a:lumMod val="65000"/>
                  </a:schemeClr>
                </a:solidFill>
              </a:rPr>
              <a:t>Angka</a:t>
            </a:r>
            <a:r>
              <a:rPr lang="en-US" sz="1400" i="1" dirty="0">
                <a:solidFill>
                  <a:schemeClr val="bg1">
                    <a:lumMod val="65000"/>
                  </a:schemeClr>
                </a:solidFill>
              </a:rPr>
              <a:t> </a:t>
            </a:r>
            <a:r>
              <a:rPr lang="en-US" sz="1400" i="1" dirty="0" err="1">
                <a:solidFill>
                  <a:schemeClr val="bg1">
                    <a:lumMod val="65000"/>
                  </a:schemeClr>
                </a:solidFill>
              </a:rPr>
              <a:t>Pengenal</a:t>
            </a:r>
            <a:r>
              <a:rPr lang="en-US" sz="1400" i="1" dirty="0">
                <a:solidFill>
                  <a:schemeClr val="bg1">
                    <a:lumMod val="65000"/>
                  </a:schemeClr>
                </a:solidFill>
              </a:rPr>
              <a:t> </a:t>
            </a:r>
            <a:r>
              <a:rPr lang="en-US" sz="1400" i="1" dirty="0" err="1">
                <a:solidFill>
                  <a:schemeClr val="bg1">
                    <a:lumMod val="65000"/>
                  </a:schemeClr>
                </a:solidFill>
              </a:rPr>
              <a:t>Importir-Produsen</a:t>
            </a:r>
            <a:r>
              <a:rPr lang="en-US" sz="1400" dirty="0">
                <a:solidFill>
                  <a:schemeClr val="tx1">
                    <a:lumMod val="50000"/>
                    <a:lumOff val="50000"/>
                  </a:schemeClr>
                </a:solidFill>
              </a:rPr>
              <a:t>) to import goods into Indonesia. The import goods have to be used by the company itself as capital goods, raw materials, auxiliary materials, and or materials to support production process. The API-P application can be done through a one-stop-shop-window service at BKPM.</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C7-1***</a:t>
            </a:r>
            <a:endParaRPr lang="en-US" sz="2000" b="1" dirty="0">
              <a:solidFill>
                <a:schemeClr val="bg1"/>
              </a:solidFill>
            </a:endParaRPr>
          </a:p>
        </p:txBody>
      </p:sp>
      <p:sp>
        <p:nvSpPr>
          <p:cNvPr id="14" name="TextBox 13"/>
          <p:cNvSpPr txBox="1"/>
          <p:nvPr/>
        </p:nvSpPr>
        <p:spPr>
          <a:xfrm>
            <a:off x="1949119" y="1343176"/>
            <a:ext cx="2030171" cy="523220"/>
          </a:xfrm>
          <a:prstGeom prst="rect">
            <a:avLst/>
          </a:prstGeom>
          <a:noFill/>
        </p:spPr>
        <p:txBody>
          <a:bodyPr wrap="none" rtlCol="0">
            <a:spAutoFit/>
          </a:bodyPr>
          <a:lstStyle/>
          <a:p>
            <a:r>
              <a:rPr lang="en-US" sz="2800" dirty="0"/>
              <a:t>Obtain </a:t>
            </a:r>
            <a:r>
              <a:rPr lang="en-US" sz="2800" dirty="0" smtClean="0"/>
              <a:t>API-P</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1493719385"/>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Indonesia Investment Coordinating Board (BKPM)</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TextBox 14"/>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7" name="Rectangle 11">
            <a:hlinkClick r:id="rId2"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20"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1"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22" name="Rectangle 8">
            <a:hlinkClick r:id="rId3" action="ppaction://hlinksldjump"/>
          </p:cNvPr>
          <p:cNvSpPr/>
          <p:nvPr/>
        </p:nvSpPr>
        <p:spPr>
          <a:xfrm>
            <a:off x="-1" y="4298270"/>
            <a:ext cx="1705459" cy="502330"/>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Construction/</a:t>
            </a:r>
          </a:p>
          <a:p>
            <a:pPr algn="ctr"/>
            <a:r>
              <a:rPr lang="en-US" sz="1400" dirty="0" smtClean="0">
                <a:solidFill>
                  <a:schemeClr val="bg1"/>
                </a:solidFill>
              </a:rPr>
              <a:t>installation</a:t>
            </a:r>
            <a:endParaRPr lang="en-US" sz="1400" dirty="0">
              <a:solidFill>
                <a:schemeClr val="bg1"/>
              </a:solidFill>
            </a:endParaRPr>
          </a:p>
        </p:txBody>
      </p:sp>
      <p:sp>
        <p:nvSpPr>
          <p:cNvPr id="23" name="Rectangle 9">
            <a:hlinkClick r:id="rId4" action="ppaction://hlinksldjump"/>
          </p:cNvPr>
          <p:cNvSpPr/>
          <p:nvPr/>
        </p:nvSpPr>
        <p:spPr>
          <a:xfrm>
            <a:off x="-1" y="38131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4" name="Group 23"/>
          <p:cNvGrpSpPr/>
          <p:nvPr/>
        </p:nvGrpSpPr>
        <p:grpSpPr>
          <a:xfrm>
            <a:off x="118167" y="5018767"/>
            <a:ext cx="1587291" cy="1208437"/>
            <a:chOff x="1783180" y="2328894"/>
            <a:chExt cx="5751096" cy="3116492"/>
          </a:xfrm>
        </p:grpSpPr>
        <p:sp>
          <p:nvSpPr>
            <p:cNvPr id="25" name="Rounded Rectangle 24">
              <a:hlinkClick r:id="rId5" action="ppaction://hlinksldjump"/>
            </p:cNvPr>
            <p:cNvSpPr/>
            <p:nvPr/>
          </p:nvSpPr>
          <p:spPr>
            <a:xfrm>
              <a:off x="1783180"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6" name="Rounded Rectangle 25">
              <a:hlinkClick r:id="rId6" action="ppaction://hlinksldjump"/>
            </p:cNvPr>
            <p:cNvSpPr/>
            <p:nvPr/>
          </p:nvSpPr>
          <p:spPr>
            <a:xfrm>
              <a:off x="3335254"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7" name="Right Arrow 26"/>
            <p:cNvSpPr/>
            <p:nvPr/>
          </p:nvSpPr>
          <p:spPr>
            <a:xfrm>
              <a:off x="29863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Rounded Rectangle 27">
              <a:hlinkClick r:id="rId7" action="ppaction://hlinksldjump"/>
            </p:cNvPr>
            <p:cNvSpPr/>
            <p:nvPr/>
          </p:nvSpPr>
          <p:spPr>
            <a:xfrm>
              <a:off x="3335254" y="4819744"/>
              <a:ext cx="1094874" cy="625642"/>
            </a:xfrm>
            <a:prstGeom prst="roundRect">
              <a:avLst/>
            </a:prstGeom>
            <a:solidFill>
              <a:srgbClr val="C5C5C5"/>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ounded Rectangle 28">
              <a:hlinkClick r:id="rId8" action="ppaction://hlinksldjump"/>
            </p:cNvPr>
            <p:cNvSpPr/>
            <p:nvPr/>
          </p:nvSpPr>
          <p:spPr>
            <a:xfrm>
              <a:off x="4887328"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ight Arrow 29"/>
            <p:cNvSpPr/>
            <p:nvPr/>
          </p:nvSpPr>
          <p:spPr>
            <a:xfrm>
              <a:off x="4538412"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Rounded Rectangle 30">
              <a:hlinkClick r:id="rId9" action="ppaction://hlinksldjump"/>
            </p:cNvPr>
            <p:cNvSpPr/>
            <p:nvPr/>
          </p:nvSpPr>
          <p:spPr>
            <a:xfrm>
              <a:off x="6439402" y="2328894"/>
              <a:ext cx="1094874" cy="311649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2" name="Right Arrow 31"/>
            <p:cNvSpPr/>
            <p:nvPr/>
          </p:nvSpPr>
          <p:spPr>
            <a:xfrm>
              <a:off x="60854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3" name="Right Arrow 32"/>
            <p:cNvSpPr/>
            <p:nvPr/>
          </p:nvSpPr>
          <p:spPr>
            <a:xfrm>
              <a:off x="6085438"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Rounded Rectangle 33">
              <a:hlinkClick r:id="rId6" action="ppaction://hlinksldjump"/>
            </p:cNvPr>
            <p:cNvSpPr/>
            <p:nvPr/>
          </p:nvSpPr>
          <p:spPr>
            <a:xfrm>
              <a:off x="4887328"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5" name="Right Arrow 34"/>
            <p:cNvSpPr/>
            <p:nvPr/>
          </p:nvSpPr>
          <p:spPr>
            <a:xfrm>
              <a:off x="4538412"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6" name="Rounded Rectangle 35">
              <a:hlinkClick r:id="rId10" action="ppaction://hlinksldjump"/>
            </p:cNvPr>
            <p:cNvSpPr/>
            <p:nvPr/>
          </p:nvSpPr>
          <p:spPr>
            <a:xfrm>
              <a:off x="3313304" y="3574319"/>
              <a:ext cx="264438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7" name="Right Arrow 36"/>
            <p:cNvSpPr/>
            <p:nvPr/>
          </p:nvSpPr>
          <p:spPr>
            <a:xfrm>
              <a:off x="6085438"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38" name="Rectangle 9">
            <a:hlinkClick r:id="rId11" action="ppaction://hlinksldjump"/>
          </p:cNvPr>
          <p:cNvSpPr/>
          <p:nvPr/>
        </p:nvSpPr>
        <p:spPr>
          <a:xfrm>
            <a:off x="0" y="1663250"/>
            <a:ext cx="1705459" cy="298619"/>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Document</a:t>
            </a:r>
            <a:endParaRPr lang="en-US" sz="1400" dirty="0">
              <a:solidFill>
                <a:schemeClr val="bg1"/>
              </a:solidFill>
            </a:endParaRPr>
          </a:p>
        </p:txBody>
      </p:sp>
    </p:spTree>
    <p:extLst>
      <p:ext uri="{BB962C8B-B14F-4D97-AF65-F5344CB8AC3E}">
        <p14:creationId xmlns:p14="http://schemas.microsoft.com/office/powerpoint/2010/main" xmlns="" val="3730243116"/>
      </p:ext>
    </p:extLst>
  </p:cSld>
  <p:clrMapOvr>
    <a:masterClrMapping/>
  </p:clrMapOvr>
  <p:transition advClick="0">
    <p:fade/>
  </p:transition>
  <p:timing>
    <p:tnLst>
      <p:par>
        <p:cTn id="1" dur="indefinite" restart="never" nodeType="tmRoot"/>
      </p:par>
    </p:tnLst>
  </p:timing>
</p:sld>
</file>

<file path=ppt/slides/slide12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C7-1***</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4039848658"/>
              </p:ext>
            </p:extLst>
          </p:nvPr>
        </p:nvGraphicFramePr>
        <p:xfrm>
          <a:off x="1949119" y="1336685"/>
          <a:ext cx="6948000" cy="428144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 1/2</a:t>
                      </a:r>
                    </a:p>
                  </a:txBody>
                  <a:tcPr>
                    <a:noFill/>
                  </a:tcPr>
                </a:tc>
              </a:tr>
              <a:tr h="360000">
                <a:tc>
                  <a:txBody>
                    <a:bodyPr/>
                    <a:lstStyle/>
                    <a:p>
                      <a:r>
                        <a:rPr lang="en-US" sz="1400" dirty="0" smtClean="0">
                          <a:solidFill>
                            <a:schemeClr val="tx1">
                              <a:lumMod val="50000"/>
                              <a:lumOff val="50000"/>
                            </a:schemeClr>
                          </a:solidFill>
                        </a:rPr>
                        <a:t>Application from for importer general identification number</a:t>
                      </a:r>
                    </a:p>
                    <a:p>
                      <a:r>
                        <a:rPr lang="en-US" sz="1400" dirty="0" smtClean="0">
                          <a:solidFill>
                            <a:schemeClr val="tx1">
                              <a:lumMod val="50000"/>
                              <a:lumOff val="50000"/>
                            </a:schemeClr>
                          </a:solidFill>
                        </a:rPr>
                        <a:t>(</a:t>
                      </a:r>
                      <a:r>
                        <a:rPr lang="en-US" sz="1400" i="1" dirty="0" err="1" smtClean="0">
                          <a:solidFill>
                            <a:schemeClr val="bg1">
                              <a:lumMod val="65000"/>
                            </a:schemeClr>
                          </a:solidFill>
                        </a:rPr>
                        <a:t>Permohonan</a:t>
                      </a:r>
                      <a:r>
                        <a:rPr lang="en-US" sz="1400" i="1" dirty="0" smtClean="0">
                          <a:solidFill>
                            <a:schemeClr val="bg1">
                              <a:lumMod val="65000"/>
                            </a:schemeClr>
                          </a:solidFill>
                        </a:rPr>
                        <a:t> </a:t>
                      </a:r>
                      <a:r>
                        <a:rPr lang="en-US" sz="1400" i="1" dirty="0" err="1" smtClean="0">
                          <a:solidFill>
                            <a:schemeClr val="bg1">
                              <a:lumMod val="65000"/>
                            </a:schemeClr>
                          </a:solidFill>
                        </a:rPr>
                        <a:t>untuk</a:t>
                      </a:r>
                      <a:r>
                        <a:rPr lang="en-US" sz="1400" i="1" dirty="0" smtClean="0">
                          <a:solidFill>
                            <a:schemeClr val="bg1">
                              <a:lumMod val="65000"/>
                            </a:schemeClr>
                          </a:solidFill>
                        </a:rPr>
                        <a:t> </a:t>
                      </a:r>
                      <a:r>
                        <a:rPr lang="en-US" sz="1400" i="1" dirty="0" err="1" smtClean="0">
                          <a:solidFill>
                            <a:schemeClr val="bg1">
                              <a:lumMod val="65000"/>
                            </a:schemeClr>
                          </a:solidFill>
                        </a:rPr>
                        <a:t>mendapatkan</a:t>
                      </a:r>
                      <a:r>
                        <a:rPr lang="en-US" sz="1400" i="1" dirty="0" smtClean="0">
                          <a:solidFill>
                            <a:schemeClr val="bg1">
                              <a:lumMod val="65000"/>
                            </a:schemeClr>
                          </a:solidFill>
                        </a:rPr>
                        <a:t> </a:t>
                      </a:r>
                      <a:r>
                        <a:rPr lang="en-US" sz="1400" i="1" dirty="0" err="1" smtClean="0">
                          <a:solidFill>
                            <a:schemeClr val="bg1">
                              <a:lumMod val="65000"/>
                            </a:schemeClr>
                          </a:solidFill>
                        </a:rPr>
                        <a:t>angka</a:t>
                      </a:r>
                      <a:r>
                        <a:rPr lang="en-US" sz="1400" i="1" dirty="0" smtClean="0">
                          <a:solidFill>
                            <a:schemeClr val="bg1">
                              <a:lumMod val="65000"/>
                            </a:schemeClr>
                          </a:solidFill>
                        </a:rPr>
                        <a:t> </a:t>
                      </a:r>
                      <a:r>
                        <a:rPr lang="en-US" sz="1400" i="1" dirty="0" err="1" smtClean="0">
                          <a:solidFill>
                            <a:schemeClr val="bg1">
                              <a:lumMod val="65000"/>
                            </a:schemeClr>
                          </a:solidFill>
                        </a:rPr>
                        <a:t>pengenal</a:t>
                      </a:r>
                      <a:r>
                        <a:rPr lang="en-US" sz="1400" i="1" dirty="0" smtClean="0">
                          <a:solidFill>
                            <a:schemeClr val="bg1">
                              <a:lumMod val="65000"/>
                            </a:schemeClr>
                          </a:solidFill>
                        </a:rPr>
                        <a:t> importer </a:t>
                      </a:r>
                      <a:r>
                        <a:rPr lang="en-US" sz="1400" i="1" dirty="0" err="1" smtClean="0">
                          <a:solidFill>
                            <a:schemeClr val="bg1">
                              <a:lumMod val="65000"/>
                            </a:schemeClr>
                          </a:solidFill>
                        </a:rPr>
                        <a:t>umum</a:t>
                      </a:r>
                      <a:r>
                        <a:rPr lang="en-US" sz="1400" dirty="0" smtClean="0">
                          <a:solidFill>
                            <a:schemeClr val="tx1">
                              <a:lumMod val="50000"/>
                              <a:lumOff val="50000"/>
                            </a:schemeClr>
                          </a:solidFill>
                        </a:rPr>
                        <a: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Deed of establishment approved by Ministry of Laws and Human Rights</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Principal permission for investment</a:t>
                      </a:r>
                    </a:p>
                  </a:txBody>
                  <a:tcPr>
                    <a:solidFill>
                      <a:schemeClr val="bg1">
                        <a:lumMod val="95000"/>
                      </a:schemeClr>
                    </a:solidFill>
                  </a:tcPr>
                </a:tc>
              </a:tr>
              <a:tr h="360000">
                <a:tc>
                  <a:txBody>
                    <a:bodyPr/>
                    <a:lstStyle/>
                    <a:p>
                      <a:r>
                        <a:rPr lang="en-US" sz="1400" dirty="0" smtClean="0">
                          <a:solidFill>
                            <a:srgbClr val="FF0000"/>
                          </a:solidFill>
                        </a:rPr>
                        <a:t>Business license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Domicile of corporation</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lease agreement or rent contract of the company facility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Tax registration code number (NPWP)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Company registration (TDP)</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Photo of director and board of directors</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Expatriate employment permit (IMTA)</a:t>
                      </a:r>
                    </a:p>
                  </a:txBody>
                  <a:tcPr>
                    <a:solidFill>
                      <a:schemeClr val="bg1">
                        <a:lumMod val="95000"/>
                      </a:schemeClr>
                    </a:solidFill>
                  </a:tcPr>
                </a:tc>
              </a:tr>
            </a:tbl>
          </a:graphicData>
        </a:graphic>
      </p:graphicFrame>
      <p:sp>
        <p:nvSpPr>
          <p:cNvPr id="18" name="Isosceles Triangle 17">
            <a:hlinkClick r:id="" action="ppaction://hlinkshowjump?jump=nextslide"/>
          </p:cNvPr>
          <p:cNvSpPr/>
          <p:nvPr/>
        </p:nvSpPr>
        <p:spPr>
          <a:xfrm rot="54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1" name="Rectangle 20">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sp>
        <p:nvSpPr>
          <p:cNvPr id="12" name="TextBox 11"/>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4"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5"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19" name="Rectangle 9">
            <a:hlinkClick r:id="" action="ppaction://hlinkshowjump?jump=previousslide"/>
          </p:cNvPr>
          <p:cNvSpPr/>
          <p:nvPr/>
        </p:nvSpPr>
        <p:spPr>
          <a:xfrm>
            <a:off x="0" y="1663250"/>
            <a:ext cx="1058783" cy="298619"/>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4210199470"/>
      </p:ext>
    </p:extLst>
  </p:cSld>
  <p:clrMapOvr>
    <a:masterClrMapping/>
  </p:clrMapOvr>
  <p:transition advClick="0">
    <p:fade/>
  </p:transition>
  <p:timing>
    <p:tnLst>
      <p:par>
        <p:cTn id="1" dur="indefinite" restart="never" nodeType="tmRoot"/>
      </p:par>
    </p:tnLst>
  </p:timing>
</p:sld>
</file>

<file path=ppt/slides/slide12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C7-1***</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1241168626"/>
              </p:ext>
            </p:extLst>
          </p:nvPr>
        </p:nvGraphicFramePr>
        <p:xfrm>
          <a:off x="1949119" y="1336685"/>
          <a:ext cx="6948000" cy="191960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 2/2</a:t>
                      </a:r>
                    </a:p>
                  </a:txBody>
                  <a:tcPr>
                    <a:noFill/>
                  </a:tcPr>
                </a:tc>
              </a:tr>
              <a:tr h="360000">
                <a:tc>
                  <a:txBody>
                    <a:bodyPr/>
                    <a:lstStyle/>
                    <a:p>
                      <a:r>
                        <a:rPr lang="en-US" sz="1400" dirty="0" smtClean="0">
                          <a:solidFill>
                            <a:schemeClr val="tx1">
                              <a:lumMod val="50000"/>
                              <a:lumOff val="50000"/>
                            </a:schemeClr>
                          </a:solidFill>
                        </a:rPr>
                        <a:t>Reference from foreign bank</a:t>
                      </a:r>
                    </a:p>
                  </a:txBody>
                  <a:tcPr>
                    <a:solidFill>
                      <a:schemeClr val="bg1">
                        <a:lumMod val="95000"/>
                      </a:schemeClr>
                    </a:solidFill>
                  </a:tcPr>
                </a:tc>
              </a:tr>
              <a:tr h="360000">
                <a:tc>
                  <a:txBody>
                    <a:bodyPr/>
                    <a:lstStyle/>
                    <a:p>
                      <a:r>
                        <a:rPr lang="en-US" sz="1400" dirty="0" smtClean="0">
                          <a:solidFill>
                            <a:srgbClr val="0070C0"/>
                          </a:solidFill>
                        </a:rPr>
                        <a:t>In case the signatory of API-P is not from the</a:t>
                      </a:r>
                      <a:r>
                        <a:rPr lang="en-US" sz="1400" baseline="0" dirty="0" smtClean="0">
                          <a:solidFill>
                            <a:srgbClr val="0070C0"/>
                          </a:solidFill>
                        </a:rPr>
                        <a:t> director</a:t>
                      </a:r>
                      <a:endParaRPr lang="en-US" sz="1400" dirty="0" smtClean="0">
                        <a:solidFill>
                          <a:srgbClr val="0070C0"/>
                        </a:solidFill>
                      </a:endParaRPr>
                    </a:p>
                    <a:p>
                      <a:r>
                        <a:rPr lang="en-US" sz="1400" dirty="0" smtClean="0">
                          <a:solidFill>
                            <a:schemeClr val="tx1">
                              <a:lumMod val="50000"/>
                              <a:lumOff val="50000"/>
                            </a:schemeClr>
                          </a:solidFill>
                        </a:rPr>
                        <a:t>Power of attorney from directors</a:t>
                      </a:r>
                    </a:p>
                  </a:txBody>
                  <a:tcPr>
                    <a:solidFill>
                      <a:schemeClr val="bg1">
                        <a:lumMod val="95000"/>
                      </a:schemeClr>
                    </a:solidFill>
                  </a:tcPr>
                </a:tc>
              </a:tr>
              <a:tr h="360000">
                <a:tc>
                  <a:txBody>
                    <a:bodyPr/>
                    <a:lstStyle/>
                    <a:p>
                      <a:r>
                        <a:rPr lang="en-US" sz="1400" dirty="0" smtClean="0">
                          <a:solidFill>
                            <a:srgbClr val="0070C0"/>
                          </a:solidFill>
                        </a:rPr>
                        <a:t>In case the submission of document is not done directly by director</a:t>
                      </a:r>
                    </a:p>
                    <a:p>
                      <a:r>
                        <a:rPr lang="en-US" sz="1400" dirty="0" smtClean="0">
                          <a:solidFill>
                            <a:schemeClr val="tx1">
                              <a:lumMod val="50000"/>
                              <a:lumOff val="50000"/>
                            </a:schemeClr>
                          </a:solidFill>
                        </a:rPr>
                        <a:t>Power of attorney for application submission</a:t>
                      </a:r>
                    </a:p>
                  </a:txBody>
                  <a:tcPr>
                    <a:solidFill>
                      <a:schemeClr val="bg1">
                        <a:lumMod val="95000"/>
                      </a:schemeClr>
                    </a:solidFill>
                  </a:tcPr>
                </a:tc>
              </a:tr>
            </a:tbl>
          </a:graphicData>
        </a:graphic>
      </p:graphicFrame>
      <p:sp>
        <p:nvSpPr>
          <p:cNvPr id="21" name="Rectangle 20">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sp>
        <p:nvSpPr>
          <p:cNvPr id="12" name="Isosceles Triangle 11">
            <a:hlinkClick r:id="" action="ppaction://hlinkshowjump?jump=previousslide"/>
          </p:cNvPr>
          <p:cNvSpPr/>
          <p:nvPr/>
        </p:nvSpPr>
        <p:spPr>
          <a:xfrm rot="162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13"/>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5"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7"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8"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20" name="Rectangle 9">
            <a:hlinkClick r:id="" action="ppaction://hlinkshowjump?jump=previousslide"/>
          </p:cNvPr>
          <p:cNvSpPr/>
          <p:nvPr/>
        </p:nvSpPr>
        <p:spPr>
          <a:xfrm>
            <a:off x="0" y="1663250"/>
            <a:ext cx="1058783" cy="298619"/>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2149491726"/>
      </p:ext>
    </p:extLst>
  </p:cSld>
  <p:clrMapOvr>
    <a:masterClrMapping/>
  </p:clrMapOvr>
  <p:transition advClick="0">
    <p:fade/>
  </p:transition>
  <p:timing>
    <p:tnLst>
      <p:par>
        <p:cTn id="1" dur="indefinite" restart="never" nodeType="tmRoot"/>
      </p:par>
    </p:tnLst>
  </p:timing>
</p:sld>
</file>

<file path=ppt/slides/slide12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384995"/>
          </a:xfrm>
          <a:prstGeom prst="rect">
            <a:avLst/>
          </a:prstGeom>
          <a:noFill/>
        </p:spPr>
        <p:txBody>
          <a:bodyPr wrap="square" rtlCol="0">
            <a:spAutoFit/>
          </a:bodyPr>
          <a:lstStyle/>
          <a:p>
            <a:pPr algn="just"/>
            <a:r>
              <a:rPr lang="en-US" sz="1400" dirty="0">
                <a:solidFill>
                  <a:schemeClr val="tx1">
                    <a:lumMod val="50000"/>
                    <a:lumOff val="50000"/>
                  </a:schemeClr>
                </a:solidFill>
              </a:rPr>
              <a:t>The project developer contracts the external engineering consultant(s) to carry out the engineering work. Depending on the scale of the project,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engineering </a:t>
            </a:r>
            <a:r>
              <a:rPr lang="en-US" sz="1400" dirty="0">
                <a:solidFill>
                  <a:schemeClr val="tx1">
                    <a:lumMod val="50000"/>
                    <a:lumOff val="50000"/>
                  </a:schemeClr>
                </a:solidFill>
              </a:rPr>
              <a:t>phase may be divided into basic engineering and detailed engineering.</a:t>
            </a:r>
          </a:p>
          <a:p>
            <a:pPr algn="just"/>
            <a:r>
              <a:rPr lang="en-US" sz="1400" dirty="0">
                <a:solidFill>
                  <a:schemeClr val="tx1">
                    <a:lumMod val="50000"/>
                    <a:lumOff val="50000"/>
                  </a:schemeClr>
                </a:solidFill>
              </a:rPr>
              <a:t>The engineering consultant(s) must have a proven record of development </a:t>
            </a:r>
            <a:r>
              <a:rPr lang="en-US" sz="1400" dirty="0" smtClean="0">
                <a:solidFill>
                  <a:schemeClr val="tx1">
                    <a:lumMod val="50000"/>
                    <a:lumOff val="50000"/>
                  </a:schemeClr>
                </a:solidFill>
              </a:rPr>
              <a:t>o</a:t>
            </a:r>
            <a:r>
              <a:rPr lang="id-ID" sz="1400" dirty="0" smtClean="0">
                <a:solidFill>
                  <a:schemeClr val="tx1">
                    <a:lumMod val="50000"/>
                    <a:lumOff val="50000"/>
                  </a:schemeClr>
                </a:solidFill>
              </a:rPr>
              <a:t>f</a:t>
            </a:r>
            <a:r>
              <a:rPr lang="en-US" sz="1400" dirty="0" smtClean="0">
                <a:solidFill>
                  <a:schemeClr val="tx1">
                    <a:lumMod val="50000"/>
                    <a:lumOff val="50000"/>
                  </a:schemeClr>
                </a:solidFill>
              </a:rPr>
              <a:t> </a:t>
            </a:r>
            <a:r>
              <a:rPr lang="en-US" sz="1400" dirty="0">
                <a:solidFill>
                  <a:schemeClr val="tx1">
                    <a:lumMod val="50000"/>
                    <a:lumOff val="50000"/>
                  </a:schemeClr>
                </a:solidFill>
              </a:rPr>
              <a:t>similar </a:t>
            </a:r>
            <a:r>
              <a:rPr lang="en-US" sz="1400" dirty="0" smtClean="0">
                <a:solidFill>
                  <a:schemeClr val="tx1">
                    <a:lumMod val="50000"/>
                    <a:lumOff val="50000"/>
                  </a:schemeClr>
                </a:solidFill>
              </a:rPr>
              <a:t>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(in-term of scale and technology). The TOR should be clear on the scope and timeframe for engineering work. </a:t>
            </a:r>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C7-2*</a:t>
            </a:r>
            <a:endParaRPr lang="en-US" sz="2000" b="1" dirty="0">
              <a:solidFill>
                <a:schemeClr val="bg1"/>
              </a:solidFill>
            </a:endParaRPr>
          </a:p>
        </p:txBody>
      </p:sp>
      <p:sp>
        <p:nvSpPr>
          <p:cNvPr id="14" name="TextBox 13"/>
          <p:cNvSpPr txBox="1"/>
          <p:nvPr/>
        </p:nvSpPr>
        <p:spPr>
          <a:xfrm>
            <a:off x="1949119" y="1343176"/>
            <a:ext cx="1907895" cy="523220"/>
          </a:xfrm>
          <a:prstGeom prst="rect">
            <a:avLst/>
          </a:prstGeom>
          <a:noFill/>
        </p:spPr>
        <p:txBody>
          <a:bodyPr wrap="none" rtlCol="0">
            <a:spAutoFit/>
          </a:bodyPr>
          <a:lstStyle/>
          <a:p>
            <a:r>
              <a:rPr lang="en-US" sz="2800" dirty="0" smtClean="0"/>
              <a:t>Engineering</a:t>
            </a:r>
            <a:endParaRPr lang="en-US" sz="2800" dirty="0"/>
          </a:p>
        </p:txBody>
      </p:sp>
      <p:sp>
        <p:nvSpPr>
          <p:cNvPr id="18" name="Rectangle 17">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graphicFrame>
        <p:nvGraphicFramePr>
          <p:cNvPr id="19" name="Table 18"/>
          <p:cNvGraphicFramePr>
            <a:graphicFrameLocks noGrp="1"/>
          </p:cNvGraphicFramePr>
          <p:nvPr>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2" name="TextBox 11"/>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5"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6"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20" name="Rectangle 8">
            <a:hlinkClick r:id="rId3" action="ppaction://hlinksldjump"/>
          </p:cNvPr>
          <p:cNvSpPr/>
          <p:nvPr/>
        </p:nvSpPr>
        <p:spPr>
          <a:xfrm>
            <a:off x="-1" y="4298270"/>
            <a:ext cx="1705459" cy="502330"/>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Construction/</a:t>
            </a:r>
          </a:p>
          <a:p>
            <a:pPr algn="ctr"/>
            <a:r>
              <a:rPr lang="en-US" sz="1400" dirty="0" smtClean="0">
                <a:solidFill>
                  <a:schemeClr val="bg1"/>
                </a:solidFill>
              </a:rPr>
              <a:t>installation</a:t>
            </a:r>
            <a:endParaRPr lang="en-US" sz="1400" dirty="0">
              <a:solidFill>
                <a:schemeClr val="bg1"/>
              </a:solidFill>
            </a:endParaRPr>
          </a:p>
        </p:txBody>
      </p:sp>
      <p:sp>
        <p:nvSpPr>
          <p:cNvPr id="21" name="Rectangle 9">
            <a:hlinkClick r:id="rId2" action="ppaction://hlinksldjump"/>
          </p:cNvPr>
          <p:cNvSpPr/>
          <p:nvPr/>
        </p:nvSpPr>
        <p:spPr>
          <a:xfrm>
            <a:off x="-1" y="38131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2" name="Group 21"/>
          <p:cNvGrpSpPr/>
          <p:nvPr/>
        </p:nvGrpSpPr>
        <p:grpSpPr>
          <a:xfrm>
            <a:off x="118167" y="5018767"/>
            <a:ext cx="1587291" cy="1208437"/>
            <a:chOff x="1783180" y="2328894"/>
            <a:chExt cx="5751096" cy="3116492"/>
          </a:xfrm>
        </p:grpSpPr>
        <p:sp>
          <p:nvSpPr>
            <p:cNvPr id="23" name="Rounded Rectangle 22">
              <a:hlinkClick r:id="rId5" action="ppaction://hlinksldjump"/>
            </p:cNvPr>
            <p:cNvSpPr/>
            <p:nvPr/>
          </p:nvSpPr>
          <p:spPr>
            <a:xfrm>
              <a:off x="1783180"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4" name="Rounded Rectangle 23">
              <a:hlinkClick r:id="rId6" action="ppaction://hlinksldjump"/>
            </p:cNvPr>
            <p:cNvSpPr/>
            <p:nvPr/>
          </p:nvSpPr>
          <p:spPr>
            <a:xfrm>
              <a:off x="3335254" y="2328894"/>
              <a:ext cx="1094874" cy="625642"/>
            </a:xfrm>
            <a:prstGeom prst="roundRect">
              <a:avLst/>
            </a:prstGeom>
            <a:solidFill>
              <a:srgbClr val="C5C5C5"/>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ight Arrow 24"/>
            <p:cNvSpPr/>
            <p:nvPr/>
          </p:nvSpPr>
          <p:spPr>
            <a:xfrm>
              <a:off x="29863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ounded Rectangle 25">
              <a:hlinkClick r:id="rId7" action="ppaction://hlinksldjump"/>
            </p:cNvPr>
            <p:cNvSpPr/>
            <p:nvPr/>
          </p:nvSpPr>
          <p:spPr>
            <a:xfrm>
              <a:off x="3335254"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7" name="Rounded Rectangle 26">
              <a:hlinkClick r:id="rId8" action="ppaction://hlinksldjump"/>
            </p:cNvPr>
            <p:cNvSpPr/>
            <p:nvPr/>
          </p:nvSpPr>
          <p:spPr>
            <a:xfrm>
              <a:off x="4887328"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8" name="Right Arrow 27"/>
            <p:cNvSpPr/>
            <p:nvPr/>
          </p:nvSpPr>
          <p:spPr>
            <a:xfrm>
              <a:off x="4538412"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9" name="Rounded Rectangle 28">
              <a:hlinkClick r:id="rId9" action="ppaction://hlinksldjump"/>
            </p:cNvPr>
            <p:cNvSpPr/>
            <p:nvPr/>
          </p:nvSpPr>
          <p:spPr>
            <a:xfrm>
              <a:off x="6439402" y="2328894"/>
              <a:ext cx="1094874" cy="311649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ight Arrow 29"/>
            <p:cNvSpPr/>
            <p:nvPr/>
          </p:nvSpPr>
          <p:spPr>
            <a:xfrm>
              <a:off x="60854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Right Arrow 30"/>
            <p:cNvSpPr/>
            <p:nvPr/>
          </p:nvSpPr>
          <p:spPr>
            <a:xfrm>
              <a:off x="6085438"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2" name="Rounded Rectangle 31">
              <a:hlinkClick r:id="rId6" action="ppaction://hlinksldjump"/>
            </p:cNvPr>
            <p:cNvSpPr/>
            <p:nvPr/>
          </p:nvSpPr>
          <p:spPr>
            <a:xfrm>
              <a:off x="4887328"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3" name="Right Arrow 32"/>
            <p:cNvSpPr/>
            <p:nvPr/>
          </p:nvSpPr>
          <p:spPr>
            <a:xfrm>
              <a:off x="4538412"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Rounded Rectangle 33">
              <a:hlinkClick r:id="rId10" action="ppaction://hlinksldjump"/>
            </p:cNvPr>
            <p:cNvSpPr/>
            <p:nvPr/>
          </p:nvSpPr>
          <p:spPr>
            <a:xfrm>
              <a:off x="3313304" y="3574319"/>
              <a:ext cx="264438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5" name="Right Arrow 34"/>
            <p:cNvSpPr/>
            <p:nvPr/>
          </p:nvSpPr>
          <p:spPr>
            <a:xfrm>
              <a:off x="6085438"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2669306425"/>
      </p:ext>
    </p:extLst>
  </p:cSld>
  <p:clrMapOvr>
    <a:masterClrMapping/>
  </p:clrMapOvr>
  <p:transition advClick="0">
    <p:fade/>
  </p:transition>
  <p:timing>
    <p:tnLst>
      <p:par>
        <p:cTn id="1" dur="indefinite" restart="never" nodeType="tmRoot"/>
      </p:par>
    </p:tnLst>
  </p:timing>
</p:sld>
</file>

<file path=ppt/slides/slide12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815882"/>
          </a:xfrm>
          <a:prstGeom prst="rect">
            <a:avLst/>
          </a:prstGeom>
          <a:noFill/>
        </p:spPr>
        <p:txBody>
          <a:bodyPr wrap="square" rtlCol="0">
            <a:spAutoFit/>
          </a:bodyPr>
          <a:lstStyle/>
          <a:p>
            <a:pPr algn="just"/>
            <a:r>
              <a:rPr lang="en-US" sz="1400" dirty="0">
                <a:solidFill>
                  <a:schemeClr val="tx1">
                    <a:lumMod val="50000"/>
                    <a:lumOff val="50000"/>
                  </a:schemeClr>
                </a:solidFill>
              </a:rPr>
              <a:t>Building Construction Permit (IMB) is a license granted by the local government allowing the applicant to carry out construction. The land acquisition is required prior to the IMB application. The </a:t>
            </a:r>
            <a:r>
              <a:rPr lang="en-US" sz="1400" dirty="0" smtClean="0">
                <a:solidFill>
                  <a:schemeClr val="tx1">
                    <a:lumMod val="50000"/>
                    <a:lumOff val="50000"/>
                  </a:schemeClr>
                </a:solidFill>
              </a:rPr>
              <a:t>environment</a:t>
            </a:r>
            <a:r>
              <a:rPr lang="id-ID" sz="1400" dirty="0" smtClean="0">
                <a:solidFill>
                  <a:schemeClr val="tx1">
                    <a:lumMod val="50000"/>
                    <a:lumOff val="50000"/>
                  </a:schemeClr>
                </a:solidFill>
              </a:rPr>
              <a:t>al</a:t>
            </a:r>
            <a:r>
              <a:rPr lang="en-US" sz="1400" dirty="0" smtClean="0">
                <a:solidFill>
                  <a:schemeClr val="tx1">
                    <a:lumMod val="50000"/>
                    <a:lumOff val="50000"/>
                  </a:schemeClr>
                </a:solidFill>
              </a:rPr>
              <a:t> </a:t>
            </a:r>
            <a:r>
              <a:rPr lang="en-US" sz="1400" dirty="0">
                <a:solidFill>
                  <a:schemeClr val="tx1">
                    <a:lumMod val="50000"/>
                    <a:lumOff val="50000"/>
                  </a:schemeClr>
                </a:solidFill>
              </a:rPr>
              <a:t>documents (UKL-UPL and environmental permit) </a:t>
            </a:r>
            <a:r>
              <a:rPr lang="en-US" sz="1400" dirty="0" smtClean="0">
                <a:solidFill>
                  <a:schemeClr val="tx1">
                    <a:lumMod val="50000"/>
                    <a:lumOff val="50000"/>
                  </a:schemeClr>
                </a:solidFill>
              </a:rPr>
              <a:t>are</a:t>
            </a:r>
            <a:r>
              <a:rPr lang="id-ID" sz="1400" dirty="0" smtClean="0">
                <a:solidFill>
                  <a:schemeClr val="tx1">
                    <a:lumMod val="50000"/>
                    <a:lumOff val="50000"/>
                  </a:schemeClr>
                </a:solidFill>
              </a:rPr>
              <a:t> also a </a:t>
            </a:r>
            <a:r>
              <a:rPr lang="en-US" sz="1400" dirty="0" smtClean="0">
                <a:solidFill>
                  <a:schemeClr val="tx1">
                    <a:lumMod val="50000"/>
                    <a:lumOff val="50000"/>
                  </a:schemeClr>
                </a:solidFill>
              </a:rPr>
              <a:t>pre-requisite </a:t>
            </a:r>
            <a:r>
              <a:rPr lang="en-US" sz="1400" dirty="0">
                <a:solidFill>
                  <a:schemeClr val="tx1">
                    <a:lumMod val="50000"/>
                    <a:lumOff val="50000"/>
                  </a:schemeClr>
                </a:solidFill>
              </a:rPr>
              <a:t>for this step. </a:t>
            </a:r>
            <a:r>
              <a:rPr lang="en-US" sz="1400" dirty="0" smtClean="0">
                <a:solidFill>
                  <a:schemeClr val="tx1">
                    <a:lumMod val="50000"/>
                    <a:lumOff val="50000"/>
                  </a:schemeClr>
                </a:solidFill>
              </a:rPr>
              <a:t> </a:t>
            </a:r>
            <a:r>
              <a:rPr lang="en-US" sz="1400" dirty="0" err="1" smtClean="0">
                <a:solidFill>
                  <a:schemeClr val="tx1">
                    <a:lumMod val="50000"/>
                    <a:lumOff val="50000"/>
                  </a:schemeClr>
                </a:solidFill>
              </a:rPr>
              <a:t>Permen</a:t>
            </a:r>
            <a:r>
              <a:rPr lang="en-US" sz="1400" dirty="0" smtClean="0">
                <a:solidFill>
                  <a:schemeClr val="tx1">
                    <a:lumMod val="50000"/>
                    <a:lumOff val="50000"/>
                  </a:schemeClr>
                </a:solidFill>
              </a:rPr>
              <a:t> </a:t>
            </a:r>
            <a:r>
              <a:rPr lang="en-US" sz="1400" dirty="0">
                <a:solidFill>
                  <a:schemeClr val="tx1">
                    <a:lumMod val="50000"/>
                    <a:lumOff val="50000"/>
                  </a:schemeClr>
                </a:solidFill>
              </a:rPr>
              <a:t>No. 32 Year 2010 (Home Affairs) </a:t>
            </a:r>
            <a:r>
              <a:rPr lang="en-US" sz="1400" dirty="0" smtClean="0">
                <a:solidFill>
                  <a:schemeClr val="tx1">
                    <a:lumMod val="50000"/>
                    <a:lumOff val="50000"/>
                  </a:schemeClr>
                </a:solidFill>
              </a:rPr>
              <a:t>contain</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a guideline for the construction permit procedure. However, this step is carried out by local government and </a:t>
            </a:r>
            <a:r>
              <a:rPr lang="id-ID" sz="1400" dirty="0" smtClean="0">
                <a:solidFill>
                  <a:schemeClr val="tx1">
                    <a:lumMod val="50000"/>
                    <a:lumOff val="50000"/>
                  </a:schemeClr>
                </a:solidFill>
              </a:rPr>
              <a:t>therefore </a:t>
            </a:r>
            <a:r>
              <a:rPr lang="en-US" sz="1400" dirty="0" smtClean="0">
                <a:solidFill>
                  <a:schemeClr val="tx1">
                    <a:lumMod val="50000"/>
                    <a:lumOff val="50000"/>
                  </a:schemeClr>
                </a:solidFill>
              </a:rPr>
              <a:t>different </a:t>
            </a:r>
            <a:r>
              <a:rPr lang="en-US" sz="1400" dirty="0">
                <a:solidFill>
                  <a:schemeClr val="tx1">
                    <a:lumMod val="50000"/>
                    <a:lumOff val="50000"/>
                  </a:schemeClr>
                </a:solidFill>
              </a:rPr>
              <a:t>local regulations may </a:t>
            </a:r>
            <a:r>
              <a:rPr lang="en-US" sz="1400" dirty="0" err="1" smtClean="0">
                <a:solidFill>
                  <a:schemeClr val="tx1">
                    <a:lumMod val="50000"/>
                    <a:lumOff val="50000"/>
                  </a:schemeClr>
                </a:solidFill>
              </a:rPr>
              <a:t>appl</a:t>
            </a:r>
            <a:r>
              <a:rPr lang="id-ID" sz="1400" dirty="0" smtClean="0">
                <a:solidFill>
                  <a:schemeClr val="tx1">
                    <a:lumMod val="50000"/>
                    <a:lumOff val="50000"/>
                  </a:schemeClr>
                </a:solidFill>
              </a:rPr>
              <a:t>y</a:t>
            </a:r>
            <a:r>
              <a:rPr lang="en-US" sz="1400" dirty="0" smtClean="0">
                <a:solidFill>
                  <a:schemeClr val="tx1">
                    <a:lumMod val="50000"/>
                    <a:lumOff val="50000"/>
                  </a:schemeClr>
                </a:solidFill>
              </a:rPr>
              <a:t>. Typical </a:t>
            </a:r>
            <a:r>
              <a:rPr lang="en-US" sz="1400" dirty="0">
                <a:solidFill>
                  <a:schemeClr val="tx1">
                    <a:lumMod val="50000"/>
                    <a:lumOff val="50000"/>
                  </a:schemeClr>
                </a:solidFill>
              </a:rPr>
              <a:t>documents required for this step consist of: architecture plan, system structure plan, utility system plan, structure calculation, utility calculation, and service plan data which are the outputs of basic engineering.</a:t>
            </a:r>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C7-2**</a:t>
            </a:r>
            <a:endParaRPr lang="en-US" sz="2000" b="1" dirty="0">
              <a:solidFill>
                <a:schemeClr val="bg1"/>
              </a:solidFill>
            </a:endParaRPr>
          </a:p>
        </p:txBody>
      </p:sp>
      <p:sp>
        <p:nvSpPr>
          <p:cNvPr id="14" name="TextBox 13"/>
          <p:cNvSpPr txBox="1"/>
          <p:nvPr/>
        </p:nvSpPr>
        <p:spPr>
          <a:xfrm>
            <a:off x="1949119" y="1343176"/>
            <a:ext cx="4371389" cy="523220"/>
          </a:xfrm>
          <a:prstGeom prst="rect">
            <a:avLst/>
          </a:prstGeom>
          <a:noFill/>
        </p:spPr>
        <p:txBody>
          <a:bodyPr wrap="none" rtlCol="0">
            <a:spAutoFit/>
          </a:bodyPr>
          <a:lstStyle/>
          <a:p>
            <a:r>
              <a:rPr lang="en-US" sz="2800" dirty="0"/>
              <a:t>Obtain Building Permit (IMB)</a:t>
            </a:r>
          </a:p>
        </p:txBody>
      </p:sp>
      <p:sp>
        <p:nvSpPr>
          <p:cNvPr id="18" name="Rectangle 17">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graphicFrame>
        <p:nvGraphicFramePr>
          <p:cNvPr id="19" name="Table 18"/>
          <p:cNvGraphicFramePr>
            <a:graphicFrameLocks noGrp="1"/>
          </p:cNvGraphicFramePr>
          <p:nvPr>
            <p:extLst>
              <p:ext uri="{D42A27DB-BD31-4B8C-83A1-F6EECF244321}">
                <p14:modId xmlns:p14="http://schemas.microsoft.com/office/powerpoint/2010/main" xmlns="" val="3715936324"/>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Head of Regency / City Mayor</a:t>
                      </a:r>
                    </a:p>
                  </a:txBody>
                  <a:tcPr anchor="ctr">
                    <a:solidFill>
                      <a:schemeClr val="bg1">
                        <a:lumMod val="95000"/>
                      </a:schemeClr>
                    </a:solidFill>
                  </a:tcPr>
                </a:tc>
              </a:tr>
            </a:tbl>
          </a:graphicData>
        </a:graphic>
      </p:graphicFrame>
      <p:sp>
        <p:nvSpPr>
          <p:cNvPr id="16" name="TextBox 15"/>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7"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20" name="TextBox 5"/>
          <p:cNvSpPr txBox="1"/>
          <p:nvPr/>
        </p:nvSpPr>
        <p:spPr>
          <a:xfrm>
            <a:off x="844886" y="1970212"/>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1"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22" name="Rectangle 8">
            <a:hlinkClick r:id="rId3" action="ppaction://hlinksldjump"/>
          </p:cNvPr>
          <p:cNvSpPr/>
          <p:nvPr/>
        </p:nvSpPr>
        <p:spPr>
          <a:xfrm>
            <a:off x="-1" y="4298270"/>
            <a:ext cx="1705459" cy="502330"/>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Construction/</a:t>
            </a:r>
          </a:p>
          <a:p>
            <a:pPr algn="ctr"/>
            <a:r>
              <a:rPr lang="en-US" sz="1400" dirty="0" smtClean="0">
                <a:solidFill>
                  <a:schemeClr val="bg1"/>
                </a:solidFill>
              </a:rPr>
              <a:t>installation</a:t>
            </a:r>
            <a:endParaRPr lang="en-US" sz="1400" dirty="0">
              <a:solidFill>
                <a:schemeClr val="bg1"/>
              </a:solidFill>
            </a:endParaRPr>
          </a:p>
        </p:txBody>
      </p:sp>
      <p:sp>
        <p:nvSpPr>
          <p:cNvPr id="23" name="Rectangle 9">
            <a:hlinkClick r:id="rId2" action="ppaction://hlinksldjump"/>
          </p:cNvPr>
          <p:cNvSpPr/>
          <p:nvPr/>
        </p:nvSpPr>
        <p:spPr>
          <a:xfrm>
            <a:off x="-1" y="38131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4" name="Group 23"/>
          <p:cNvGrpSpPr/>
          <p:nvPr/>
        </p:nvGrpSpPr>
        <p:grpSpPr>
          <a:xfrm>
            <a:off x="118167" y="5018767"/>
            <a:ext cx="1587291" cy="1208437"/>
            <a:chOff x="1783180" y="2328894"/>
            <a:chExt cx="5751096" cy="3116492"/>
          </a:xfrm>
        </p:grpSpPr>
        <p:sp>
          <p:nvSpPr>
            <p:cNvPr id="25" name="Rounded Rectangle 24">
              <a:hlinkClick r:id="rId5" action="ppaction://hlinksldjump"/>
            </p:cNvPr>
            <p:cNvSpPr/>
            <p:nvPr/>
          </p:nvSpPr>
          <p:spPr>
            <a:xfrm>
              <a:off x="1783180"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6" name="Rounded Rectangle 25">
              <a:hlinkClick r:id="rId6" action="ppaction://hlinksldjump"/>
            </p:cNvPr>
            <p:cNvSpPr/>
            <p:nvPr/>
          </p:nvSpPr>
          <p:spPr>
            <a:xfrm>
              <a:off x="3335254"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7" name="Right Arrow 26"/>
            <p:cNvSpPr/>
            <p:nvPr/>
          </p:nvSpPr>
          <p:spPr>
            <a:xfrm>
              <a:off x="29863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Rounded Rectangle 27">
              <a:hlinkClick r:id="rId7" action="ppaction://hlinksldjump"/>
            </p:cNvPr>
            <p:cNvSpPr/>
            <p:nvPr/>
          </p:nvSpPr>
          <p:spPr>
            <a:xfrm>
              <a:off x="3335254"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ounded Rectangle 28">
              <a:hlinkClick r:id="rId8" action="ppaction://hlinksldjump"/>
            </p:cNvPr>
            <p:cNvSpPr/>
            <p:nvPr/>
          </p:nvSpPr>
          <p:spPr>
            <a:xfrm>
              <a:off x="4887328"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ight Arrow 29"/>
            <p:cNvSpPr/>
            <p:nvPr/>
          </p:nvSpPr>
          <p:spPr>
            <a:xfrm>
              <a:off x="4538412"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Rounded Rectangle 30">
              <a:hlinkClick r:id="rId9" action="ppaction://hlinksldjump"/>
            </p:cNvPr>
            <p:cNvSpPr/>
            <p:nvPr/>
          </p:nvSpPr>
          <p:spPr>
            <a:xfrm>
              <a:off x="6439402" y="2328894"/>
              <a:ext cx="1094874" cy="311649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2" name="Right Arrow 31"/>
            <p:cNvSpPr/>
            <p:nvPr/>
          </p:nvSpPr>
          <p:spPr>
            <a:xfrm>
              <a:off x="60854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3" name="Right Arrow 32"/>
            <p:cNvSpPr/>
            <p:nvPr/>
          </p:nvSpPr>
          <p:spPr>
            <a:xfrm>
              <a:off x="6085438"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Rounded Rectangle 33">
              <a:hlinkClick r:id="rId6" action="ppaction://hlinksldjump"/>
            </p:cNvPr>
            <p:cNvSpPr/>
            <p:nvPr/>
          </p:nvSpPr>
          <p:spPr>
            <a:xfrm>
              <a:off x="4887328"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5" name="Right Arrow 34"/>
            <p:cNvSpPr/>
            <p:nvPr/>
          </p:nvSpPr>
          <p:spPr>
            <a:xfrm>
              <a:off x="4538412"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6" name="Rounded Rectangle 35">
              <a:hlinkClick r:id="rId10" action="ppaction://hlinksldjump"/>
            </p:cNvPr>
            <p:cNvSpPr/>
            <p:nvPr/>
          </p:nvSpPr>
          <p:spPr>
            <a:xfrm>
              <a:off x="3313304" y="3574319"/>
              <a:ext cx="2644384" cy="625642"/>
            </a:xfrm>
            <a:prstGeom prst="roundRect">
              <a:avLst/>
            </a:prstGeom>
            <a:solidFill>
              <a:srgbClr val="C5C5C5"/>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7" name="Right Arrow 36"/>
            <p:cNvSpPr/>
            <p:nvPr/>
          </p:nvSpPr>
          <p:spPr>
            <a:xfrm>
              <a:off x="6085438"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38" name="Rectangle 9">
            <a:hlinkClick r:id="rId11" action="ppaction://hlinksldjump"/>
          </p:cNvPr>
          <p:cNvSpPr/>
          <p:nvPr/>
        </p:nvSpPr>
        <p:spPr>
          <a:xfrm>
            <a:off x="0" y="1663250"/>
            <a:ext cx="1705459" cy="298619"/>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FF0000"/>
                </a:solidFill>
              </a:rPr>
              <a:t>Document</a:t>
            </a:r>
            <a:endParaRPr lang="en-US" sz="1400" dirty="0">
              <a:solidFill>
                <a:srgbClr val="FF0000"/>
              </a:solidFill>
            </a:endParaRPr>
          </a:p>
        </p:txBody>
      </p:sp>
    </p:spTree>
    <p:extLst>
      <p:ext uri="{BB962C8B-B14F-4D97-AF65-F5344CB8AC3E}">
        <p14:creationId xmlns:p14="http://schemas.microsoft.com/office/powerpoint/2010/main" xmlns="" val="3534236367"/>
      </p:ext>
    </p:extLst>
  </p:cSld>
  <p:clrMapOvr>
    <a:masterClrMapping/>
  </p:clrMapOvr>
  <p:transition advClick="0">
    <p:fade/>
  </p:transition>
  <p:timing>
    <p:tnLst>
      <p:par>
        <p:cTn id="1" dur="indefinite" restart="never" nodeType="tmRoot"/>
      </p:par>
    </p:tnLst>
  </p:timing>
</p:sld>
</file>

<file path=ppt/slides/slide1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 name="TextBox 6"/>
          <p:cNvSpPr txBox="1"/>
          <p:nvPr/>
        </p:nvSpPr>
        <p:spPr>
          <a:xfrm>
            <a:off x="93706" y="1247339"/>
            <a:ext cx="2124985" cy="307777"/>
          </a:xfrm>
          <a:prstGeom prst="rect">
            <a:avLst/>
          </a:prstGeom>
          <a:noFill/>
        </p:spPr>
        <p:txBody>
          <a:bodyPr wrap="square" rtlCol="0">
            <a:spAutoFit/>
          </a:bodyPr>
          <a:lstStyle/>
          <a:p>
            <a:r>
              <a:rPr lang="id-ID" sz="1400" dirty="0" smtClean="0">
                <a:solidFill>
                  <a:srgbClr val="00B0F0"/>
                </a:solidFill>
              </a:rPr>
              <a:t>Site Selection</a:t>
            </a:r>
            <a:endParaRPr lang="id-ID" sz="1400" dirty="0">
              <a:solidFill>
                <a:schemeClr val="bg1">
                  <a:lumMod val="65000"/>
                </a:schemeClr>
              </a:solidFill>
            </a:endParaRPr>
          </a:p>
        </p:txBody>
      </p:sp>
      <p:sp>
        <p:nvSpPr>
          <p:cNvPr id="2" name="Rounded Rectangle 1">
            <a:hlinkClick r:id="rId2" action="ppaction://hlinksldjump"/>
          </p:cNvPr>
          <p:cNvSpPr/>
          <p:nvPr/>
        </p:nvSpPr>
        <p:spPr>
          <a:xfrm>
            <a:off x="174357" y="1524939"/>
            <a:ext cx="1075967" cy="267895"/>
          </a:xfrm>
          <a:prstGeom prst="roundRect">
            <a:avLst>
              <a:gd name="adj" fmla="val 0"/>
            </a:avLst>
          </a:prstGeom>
          <a:solidFill>
            <a:srgbClr val="00B0F0"/>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latin typeface="Arial" panose="020B0604020202020204" pitchFamily="34" charset="0"/>
                <a:cs typeface="Arial" panose="020B0604020202020204" pitchFamily="34" charset="0"/>
              </a:rPr>
              <a:t>CH 1</a:t>
            </a:r>
            <a:endParaRPr lang="de-DE" sz="1400" dirty="0">
              <a:latin typeface="Arial" panose="020B0604020202020204" pitchFamily="34" charset="0"/>
              <a:cs typeface="Arial" panose="020B0604020202020204" pitchFamily="34" charset="0"/>
            </a:endParaRPr>
          </a:p>
        </p:txBody>
      </p:sp>
      <p:sp>
        <p:nvSpPr>
          <p:cNvPr id="3" name="Rounded Rectangle 2">
            <a:hlinkClick r:id="rId3" action="ppaction://hlinksldjump"/>
          </p:cNvPr>
          <p:cNvSpPr/>
          <p:nvPr/>
        </p:nvSpPr>
        <p:spPr>
          <a:xfrm>
            <a:off x="1454076" y="2110311"/>
            <a:ext cx="1589782" cy="267895"/>
          </a:xfrm>
          <a:prstGeom prst="roundRect">
            <a:avLst>
              <a:gd name="adj" fmla="val 0"/>
            </a:avLst>
          </a:prstGeom>
          <a:solidFill>
            <a:srgbClr val="FF6699"/>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latin typeface="Arial" panose="020B0604020202020204" pitchFamily="34" charset="0"/>
                <a:cs typeface="Arial" panose="020B0604020202020204" pitchFamily="34" charset="0"/>
              </a:rPr>
              <a:t>CH 2</a:t>
            </a:r>
            <a:endParaRPr lang="id-ID" sz="1400" dirty="0" smtClean="0">
              <a:latin typeface="Arial" panose="020B0604020202020204" pitchFamily="34" charset="0"/>
              <a:cs typeface="Arial" panose="020B0604020202020204" pitchFamily="34" charset="0"/>
            </a:endParaRPr>
          </a:p>
        </p:txBody>
      </p:sp>
      <p:sp>
        <p:nvSpPr>
          <p:cNvPr id="4" name="Rounded Rectangle 3">
            <a:hlinkClick r:id="rId4" action="ppaction://hlinksldjump"/>
          </p:cNvPr>
          <p:cNvSpPr/>
          <p:nvPr/>
        </p:nvSpPr>
        <p:spPr>
          <a:xfrm>
            <a:off x="3383607" y="2710821"/>
            <a:ext cx="830033" cy="267895"/>
          </a:xfrm>
          <a:prstGeom prst="roundRect">
            <a:avLst>
              <a:gd name="adj" fmla="val 0"/>
            </a:avLst>
          </a:prstGeom>
          <a:solidFill>
            <a:srgbClr val="FFFF00"/>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solidFill>
                  <a:schemeClr val="tx1">
                    <a:lumMod val="50000"/>
                    <a:lumOff val="50000"/>
                  </a:schemeClr>
                </a:solidFill>
                <a:latin typeface="Arial" panose="020B0604020202020204" pitchFamily="34" charset="0"/>
                <a:cs typeface="Arial" panose="020B0604020202020204" pitchFamily="34" charset="0"/>
              </a:rPr>
              <a:t>CH 3</a:t>
            </a:r>
            <a:endParaRPr lang="id-ID" sz="1400" dirty="0" smtClean="0">
              <a:solidFill>
                <a:schemeClr val="tx1">
                  <a:lumMod val="50000"/>
                  <a:lumOff val="50000"/>
                </a:schemeClr>
              </a:solidFill>
              <a:latin typeface="Arial" panose="020B0604020202020204" pitchFamily="34" charset="0"/>
              <a:cs typeface="Arial" panose="020B0604020202020204" pitchFamily="34" charset="0"/>
            </a:endParaRPr>
          </a:p>
        </p:txBody>
      </p:sp>
      <p:sp>
        <p:nvSpPr>
          <p:cNvPr id="5" name="Rounded Rectangle 4">
            <a:hlinkClick r:id="rId5" action="ppaction://hlinksldjump"/>
          </p:cNvPr>
          <p:cNvSpPr/>
          <p:nvPr/>
        </p:nvSpPr>
        <p:spPr>
          <a:xfrm>
            <a:off x="3383607" y="3896703"/>
            <a:ext cx="720000" cy="267895"/>
          </a:xfrm>
          <a:prstGeom prst="roundRect">
            <a:avLst>
              <a:gd name="adj" fmla="val 0"/>
            </a:avLst>
          </a:prstGeom>
          <a:solidFill>
            <a:srgbClr val="66FF33"/>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solidFill>
                  <a:schemeClr val="bg1"/>
                </a:solidFill>
                <a:latin typeface="Arial" panose="020B0604020202020204" pitchFamily="34" charset="0"/>
                <a:cs typeface="Arial" panose="020B0604020202020204" pitchFamily="34" charset="0"/>
              </a:rPr>
              <a:t>CH 5</a:t>
            </a:r>
            <a:endParaRPr lang="id-ID" sz="1400" dirty="0" smtClean="0">
              <a:solidFill>
                <a:schemeClr val="bg1"/>
              </a:solidFill>
              <a:latin typeface="Arial" panose="020B0604020202020204" pitchFamily="34" charset="0"/>
              <a:cs typeface="Arial" panose="020B0604020202020204" pitchFamily="34" charset="0"/>
            </a:endParaRPr>
          </a:p>
        </p:txBody>
      </p:sp>
      <p:sp>
        <p:nvSpPr>
          <p:cNvPr id="6" name="Rounded Rectangle 5">
            <a:hlinkClick r:id="rId6" action="ppaction://hlinksldjump"/>
          </p:cNvPr>
          <p:cNvSpPr/>
          <p:nvPr/>
        </p:nvSpPr>
        <p:spPr>
          <a:xfrm>
            <a:off x="3604232" y="3303762"/>
            <a:ext cx="347042" cy="267895"/>
          </a:xfrm>
          <a:prstGeom prst="roundRect">
            <a:avLst>
              <a:gd name="adj" fmla="val 0"/>
            </a:avLst>
          </a:prstGeom>
          <a:solidFill>
            <a:srgbClr val="FF0000"/>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a:latin typeface="Arial" panose="020B0604020202020204" pitchFamily="34" charset="0"/>
                <a:cs typeface="Arial" panose="020B0604020202020204" pitchFamily="34" charset="0"/>
              </a:rPr>
              <a:t>4</a:t>
            </a:r>
            <a:endParaRPr lang="id-ID" sz="1400" dirty="0" smtClean="0">
              <a:latin typeface="Arial" panose="020B0604020202020204" pitchFamily="34" charset="0"/>
              <a:cs typeface="Arial" panose="020B0604020202020204" pitchFamily="34" charset="0"/>
            </a:endParaRPr>
          </a:p>
        </p:txBody>
      </p:sp>
      <p:sp>
        <p:nvSpPr>
          <p:cNvPr id="8" name="TextBox 7"/>
          <p:cNvSpPr txBox="1"/>
          <p:nvPr/>
        </p:nvSpPr>
        <p:spPr>
          <a:xfrm>
            <a:off x="1371022" y="1847456"/>
            <a:ext cx="3391329" cy="307777"/>
          </a:xfrm>
          <a:prstGeom prst="rect">
            <a:avLst/>
          </a:prstGeom>
          <a:noFill/>
        </p:spPr>
        <p:txBody>
          <a:bodyPr wrap="square" rtlCol="0">
            <a:spAutoFit/>
          </a:bodyPr>
          <a:lstStyle/>
          <a:p>
            <a:r>
              <a:rPr lang="id-ID" sz="1400" dirty="0" smtClean="0">
                <a:solidFill>
                  <a:srgbClr val="FF6699"/>
                </a:solidFill>
              </a:rPr>
              <a:t>Administrative Authorization</a:t>
            </a:r>
            <a:endParaRPr lang="id-ID" sz="1400" dirty="0">
              <a:solidFill>
                <a:schemeClr val="bg1">
                  <a:lumMod val="65000"/>
                </a:schemeClr>
              </a:solidFill>
            </a:endParaRPr>
          </a:p>
        </p:txBody>
      </p:sp>
      <p:sp>
        <p:nvSpPr>
          <p:cNvPr id="9" name="TextBox 8"/>
          <p:cNvSpPr txBox="1"/>
          <p:nvPr/>
        </p:nvSpPr>
        <p:spPr>
          <a:xfrm>
            <a:off x="3291245" y="2449682"/>
            <a:ext cx="880369" cy="307777"/>
          </a:xfrm>
          <a:prstGeom prst="rect">
            <a:avLst/>
          </a:prstGeom>
          <a:noFill/>
        </p:spPr>
        <p:txBody>
          <a:bodyPr wrap="none" rtlCol="0">
            <a:spAutoFit/>
          </a:bodyPr>
          <a:lstStyle/>
          <a:p>
            <a:r>
              <a:rPr lang="id-ID" sz="1400" dirty="0" smtClean="0">
                <a:solidFill>
                  <a:srgbClr val="FFC000"/>
                </a:solidFill>
              </a:rPr>
              <a:t>Financing</a:t>
            </a:r>
            <a:endParaRPr lang="id-ID" sz="1400" dirty="0">
              <a:solidFill>
                <a:schemeClr val="bg1">
                  <a:lumMod val="65000"/>
                </a:schemeClr>
              </a:solidFill>
            </a:endParaRPr>
          </a:p>
        </p:txBody>
      </p:sp>
      <p:sp>
        <p:nvSpPr>
          <p:cNvPr id="11" name="TextBox 10"/>
          <p:cNvSpPr txBox="1"/>
          <p:nvPr/>
        </p:nvSpPr>
        <p:spPr>
          <a:xfrm>
            <a:off x="3318802" y="4117386"/>
            <a:ext cx="3243290" cy="307777"/>
          </a:xfrm>
          <a:prstGeom prst="rect">
            <a:avLst/>
          </a:prstGeom>
          <a:noFill/>
        </p:spPr>
        <p:txBody>
          <a:bodyPr wrap="square" rtlCol="0">
            <a:spAutoFit/>
          </a:bodyPr>
          <a:lstStyle/>
          <a:p>
            <a:r>
              <a:rPr lang="id-ID" sz="1400" dirty="0" smtClean="0">
                <a:solidFill>
                  <a:srgbClr val="00B050"/>
                </a:solidFill>
              </a:rPr>
              <a:t>Power Purchase Agreemen</a:t>
            </a:r>
            <a:r>
              <a:rPr lang="de-DE" sz="1400" dirty="0" smtClean="0">
                <a:solidFill>
                  <a:srgbClr val="00B050"/>
                </a:solidFill>
              </a:rPr>
              <a:t>t</a:t>
            </a:r>
            <a:endParaRPr lang="id-ID" sz="1400" dirty="0">
              <a:solidFill>
                <a:schemeClr val="bg1">
                  <a:lumMod val="65000"/>
                </a:schemeClr>
              </a:solidFill>
            </a:endParaRPr>
          </a:p>
        </p:txBody>
      </p:sp>
      <p:sp>
        <p:nvSpPr>
          <p:cNvPr id="12" name="Rounded Rectangle 11">
            <a:hlinkClick r:id="rId6" action="ppaction://hlinksldjump"/>
          </p:cNvPr>
          <p:cNvSpPr/>
          <p:nvPr/>
        </p:nvSpPr>
        <p:spPr>
          <a:xfrm>
            <a:off x="7140951" y="3303762"/>
            <a:ext cx="336197" cy="267895"/>
          </a:xfrm>
          <a:prstGeom prst="roundRect">
            <a:avLst>
              <a:gd name="adj" fmla="val 0"/>
            </a:avLst>
          </a:prstGeom>
          <a:solidFill>
            <a:srgbClr val="FF0000"/>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latin typeface="Arial" panose="020B0604020202020204" pitchFamily="34" charset="0"/>
                <a:cs typeface="Arial" panose="020B0604020202020204" pitchFamily="34" charset="0"/>
              </a:rPr>
              <a:t>4</a:t>
            </a:r>
            <a:endParaRPr lang="id-ID" sz="1400" dirty="0" smtClean="0">
              <a:latin typeface="Arial" panose="020B0604020202020204" pitchFamily="34" charset="0"/>
              <a:cs typeface="Arial" panose="020B0604020202020204" pitchFamily="34" charset="0"/>
            </a:endParaRPr>
          </a:p>
        </p:txBody>
      </p:sp>
      <p:sp>
        <p:nvSpPr>
          <p:cNvPr id="13" name="Rounded Rectangle 12">
            <a:hlinkClick r:id="rId7" action="ppaction://hlinksldjump"/>
          </p:cNvPr>
          <p:cNvSpPr/>
          <p:nvPr/>
        </p:nvSpPr>
        <p:spPr>
          <a:xfrm>
            <a:off x="8071683" y="4490179"/>
            <a:ext cx="780846" cy="267895"/>
          </a:xfrm>
          <a:prstGeom prst="roundRect">
            <a:avLst>
              <a:gd name="adj" fmla="val 0"/>
            </a:avLst>
          </a:prstGeom>
          <a:solidFill>
            <a:srgbClr val="996633"/>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latin typeface="Arial" panose="020B0604020202020204" pitchFamily="34" charset="0"/>
                <a:cs typeface="Arial" panose="020B0604020202020204" pitchFamily="34" charset="0"/>
              </a:rPr>
              <a:t>CH 6</a:t>
            </a:r>
            <a:endParaRPr lang="de-DE" sz="1400" dirty="0">
              <a:latin typeface="Arial" panose="020B0604020202020204" pitchFamily="34" charset="0"/>
              <a:cs typeface="Arial" panose="020B0604020202020204" pitchFamily="34" charset="0"/>
            </a:endParaRPr>
          </a:p>
        </p:txBody>
      </p:sp>
      <p:sp>
        <p:nvSpPr>
          <p:cNvPr id="14" name="Rounded Rectangle 13">
            <a:hlinkClick r:id="rId8" action="ppaction://hlinksldjump"/>
          </p:cNvPr>
          <p:cNvSpPr/>
          <p:nvPr/>
        </p:nvSpPr>
        <p:spPr>
          <a:xfrm>
            <a:off x="4398105" y="5082586"/>
            <a:ext cx="2296253" cy="267895"/>
          </a:xfrm>
          <a:prstGeom prst="roundRect">
            <a:avLst>
              <a:gd name="adj" fmla="val 0"/>
            </a:avLst>
          </a:prstGeom>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latin typeface="Arial" panose="020B0604020202020204" pitchFamily="34" charset="0"/>
                <a:cs typeface="Arial" panose="020B0604020202020204" pitchFamily="34" charset="0"/>
              </a:rPr>
              <a:t>CH 7</a:t>
            </a:r>
            <a:endParaRPr lang="de-DE" sz="1400" dirty="0">
              <a:latin typeface="Arial" panose="020B0604020202020204" pitchFamily="34" charset="0"/>
              <a:cs typeface="Arial" panose="020B0604020202020204" pitchFamily="34" charset="0"/>
            </a:endParaRPr>
          </a:p>
        </p:txBody>
      </p:sp>
      <p:sp>
        <p:nvSpPr>
          <p:cNvPr id="15" name="Rounded Rectangle 14">
            <a:hlinkClick r:id="rId9" action="ppaction://hlinksldjump"/>
          </p:cNvPr>
          <p:cNvSpPr/>
          <p:nvPr/>
        </p:nvSpPr>
        <p:spPr>
          <a:xfrm>
            <a:off x="6900043" y="5675527"/>
            <a:ext cx="937014" cy="267895"/>
          </a:xfrm>
          <a:prstGeom prst="roundRect">
            <a:avLst>
              <a:gd name="adj" fmla="val 0"/>
            </a:avLst>
          </a:prstGeom>
          <a:solidFill>
            <a:srgbClr val="FF9933"/>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latin typeface="Arial" panose="020B0604020202020204" pitchFamily="34" charset="0"/>
                <a:cs typeface="Arial" panose="020B0604020202020204" pitchFamily="34" charset="0"/>
              </a:rPr>
              <a:t>CH 8</a:t>
            </a:r>
            <a:endParaRPr lang="de-DE" sz="1400" dirty="0">
              <a:latin typeface="Arial" panose="020B0604020202020204" pitchFamily="34" charset="0"/>
              <a:cs typeface="Arial" panose="020B0604020202020204" pitchFamily="34" charset="0"/>
            </a:endParaRPr>
          </a:p>
        </p:txBody>
      </p:sp>
      <p:sp>
        <p:nvSpPr>
          <p:cNvPr id="16" name="Rounded Rectangle 15">
            <a:hlinkClick r:id="rId10" action="ppaction://hlinksldjump"/>
          </p:cNvPr>
          <p:cNvSpPr/>
          <p:nvPr/>
        </p:nvSpPr>
        <p:spPr>
          <a:xfrm>
            <a:off x="8071683" y="6268466"/>
            <a:ext cx="780846" cy="267895"/>
          </a:xfrm>
          <a:prstGeom prst="roundRect">
            <a:avLst>
              <a:gd name="adj" fmla="val 0"/>
            </a:avLst>
          </a:prstGeom>
          <a:solidFill>
            <a:srgbClr val="00CC99"/>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latin typeface="Arial" panose="020B0604020202020204" pitchFamily="34" charset="0"/>
                <a:cs typeface="Arial" panose="020B0604020202020204" pitchFamily="34" charset="0"/>
              </a:rPr>
              <a:t>CH 9</a:t>
            </a:r>
            <a:endParaRPr lang="de-DE" sz="1400" dirty="0">
              <a:latin typeface="Arial" panose="020B0604020202020204" pitchFamily="34" charset="0"/>
              <a:cs typeface="Arial" panose="020B0604020202020204" pitchFamily="34" charset="0"/>
            </a:endParaRPr>
          </a:p>
        </p:txBody>
      </p:sp>
      <p:sp>
        <p:nvSpPr>
          <p:cNvPr id="17" name="TextBox 16"/>
          <p:cNvSpPr txBox="1"/>
          <p:nvPr/>
        </p:nvSpPr>
        <p:spPr>
          <a:xfrm>
            <a:off x="94886" y="4718835"/>
            <a:ext cx="1069268" cy="523220"/>
          </a:xfrm>
          <a:prstGeom prst="rect">
            <a:avLst/>
          </a:prstGeom>
          <a:noFill/>
        </p:spPr>
        <p:txBody>
          <a:bodyPr wrap="square" rtlCol="0">
            <a:spAutoFit/>
          </a:bodyPr>
          <a:lstStyle/>
          <a:p>
            <a:r>
              <a:rPr lang="id-ID" sz="1400" dirty="0" smtClean="0">
                <a:solidFill>
                  <a:srgbClr val="996633"/>
                </a:solidFill>
              </a:rPr>
              <a:t>Corporate Legal/Fiscal</a:t>
            </a:r>
            <a:endParaRPr lang="id-ID" sz="1400" dirty="0">
              <a:solidFill>
                <a:schemeClr val="bg1">
                  <a:lumMod val="65000"/>
                </a:schemeClr>
              </a:solidFill>
            </a:endParaRPr>
          </a:p>
        </p:txBody>
      </p:sp>
      <p:sp>
        <p:nvSpPr>
          <p:cNvPr id="18" name="TextBox 17"/>
          <p:cNvSpPr txBox="1"/>
          <p:nvPr/>
        </p:nvSpPr>
        <p:spPr>
          <a:xfrm>
            <a:off x="1418680" y="5337785"/>
            <a:ext cx="2023141" cy="523220"/>
          </a:xfrm>
          <a:prstGeom prst="rect">
            <a:avLst/>
          </a:prstGeom>
          <a:noFill/>
        </p:spPr>
        <p:txBody>
          <a:bodyPr wrap="square" rtlCol="0">
            <a:spAutoFit/>
          </a:bodyPr>
          <a:lstStyle/>
          <a:p>
            <a:r>
              <a:rPr lang="id-ID" sz="1400" dirty="0" smtClean="0">
                <a:solidFill>
                  <a:schemeClr val="bg1">
                    <a:lumMod val="65000"/>
                  </a:schemeClr>
                </a:solidFill>
              </a:rPr>
              <a:t>Construction and Installatio</a:t>
            </a:r>
            <a:r>
              <a:rPr lang="de-DE" sz="1400" dirty="0" smtClean="0">
                <a:solidFill>
                  <a:schemeClr val="bg1">
                    <a:lumMod val="65000"/>
                  </a:schemeClr>
                </a:solidFill>
              </a:rPr>
              <a:t>n</a:t>
            </a:r>
            <a:endParaRPr lang="id-ID" sz="1400" dirty="0">
              <a:solidFill>
                <a:schemeClr val="bg1">
                  <a:lumMod val="65000"/>
                </a:schemeClr>
              </a:solidFill>
            </a:endParaRPr>
          </a:p>
        </p:txBody>
      </p:sp>
      <p:sp>
        <p:nvSpPr>
          <p:cNvPr id="19" name="TextBox 18"/>
          <p:cNvSpPr txBox="1"/>
          <p:nvPr/>
        </p:nvSpPr>
        <p:spPr>
          <a:xfrm>
            <a:off x="3542214" y="5632215"/>
            <a:ext cx="3173844" cy="307777"/>
          </a:xfrm>
          <a:prstGeom prst="rect">
            <a:avLst/>
          </a:prstGeom>
          <a:noFill/>
        </p:spPr>
        <p:txBody>
          <a:bodyPr wrap="square" rtlCol="0">
            <a:spAutoFit/>
          </a:bodyPr>
          <a:lstStyle/>
          <a:p>
            <a:pPr algn="r"/>
            <a:r>
              <a:rPr lang="id-ID" sz="1400" dirty="0" smtClean="0">
                <a:solidFill>
                  <a:srgbClr val="FF9933"/>
                </a:solidFill>
              </a:rPr>
              <a:t>Physical Grid Connection/Commissioning</a:t>
            </a:r>
            <a:endParaRPr lang="id-ID" sz="1400" dirty="0">
              <a:solidFill>
                <a:schemeClr val="bg1">
                  <a:lumMod val="65000"/>
                </a:schemeClr>
              </a:solidFill>
            </a:endParaRPr>
          </a:p>
        </p:txBody>
      </p:sp>
      <p:sp>
        <p:nvSpPr>
          <p:cNvPr id="20" name="TextBox 19"/>
          <p:cNvSpPr txBox="1"/>
          <p:nvPr/>
        </p:nvSpPr>
        <p:spPr>
          <a:xfrm>
            <a:off x="4997988" y="6202165"/>
            <a:ext cx="2776170" cy="307777"/>
          </a:xfrm>
          <a:prstGeom prst="rect">
            <a:avLst/>
          </a:prstGeom>
          <a:noFill/>
        </p:spPr>
        <p:txBody>
          <a:bodyPr wrap="square" rtlCol="0">
            <a:spAutoFit/>
          </a:bodyPr>
          <a:lstStyle/>
          <a:p>
            <a:pPr algn="r"/>
            <a:r>
              <a:rPr lang="id-ID" sz="1400" dirty="0" smtClean="0">
                <a:solidFill>
                  <a:srgbClr val="00CC99"/>
                </a:solidFill>
              </a:rPr>
              <a:t>Operation and Maintenance</a:t>
            </a:r>
          </a:p>
        </p:txBody>
      </p:sp>
      <p:cxnSp>
        <p:nvCxnSpPr>
          <p:cNvPr id="26" name="Straight Arrow Connector 25"/>
          <p:cNvCxnSpPr/>
          <p:nvPr/>
        </p:nvCxnSpPr>
        <p:spPr>
          <a:xfrm>
            <a:off x="3220752" y="2800411"/>
            <a:ext cx="140986" cy="0"/>
          </a:xfrm>
          <a:prstGeom prst="straightConnector1">
            <a:avLst/>
          </a:prstGeom>
          <a:ln>
            <a:solidFill>
              <a:srgbClr val="FFB7CF"/>
            </a:solidFill>
            <a:headEnd type="none" w="med" len="med"/>
            <a:tailEnd type="triangle" w="med" len="med"/>
          </a:ln>
        </p:spPr>
        <p:style>
          <a:lnRef idx="1">
            <a:schemeClr val="accent1"/>
          </a:lnRef>
          <a:fillRef idx="0">
            <a:schemeClr val="accent1"/>
          </a:fillRef>
          <a:effectRef idx="0">
            <a:schemeClr val="accent1"/>
          </a:effectRef>
          <a:fontRef idx="minor">
            <a:schemeClr val="tx1"/>
          </a:fontRef>
        </p:style>
      </p:cxnSp>
      <p:sp>
        <p:nvSpPr>
          <p:cNvPr id="55" name="Isosceles Triangle 54"/>
          <p:cNvSpPr/>
          <p:nvPr/>
        </p:nvSpPr>
        <p:spPr>
          <a:xfrm rot="5400000">
            <a:off x="8857894" y="4550479"/>
            <a:ext cx="190546" cy="150799"/>
          </a:xfrm>
          <a:prstGeom prst="triangle">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
        <p:nvSpPr>
          <p:cNvPr id="56" name="Isosceles Triangle 55"/>
          <p:cNvSpPr/>
          <p:nvPr/>
        </p:nvSpPr>
        <p:spPr>
          <a:xfrm rot="5400000">
            <a:off x="8852521" y="6329658"/>
            <a:ext cx="190546" cy="150799"/>
          </a:xfrm>
          <a:prstGeom prst="triangle">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
        <p:nvSpPr>
          <p:cNvPr id="40" name="Rounded Rectangle 39">
            <a:hlinkClick r:id="rId7" action="ppaction://hlinksldjump"/>
          </p:cNvPr>
          <p:cNvSpPr/>
          <p:nvPr/>
        </p:nvSpPr>
        <p:spPr>
          <a:xfrm>
            <a:off x="174357" y="4490179"/>
            <a:ext cx="737807" cy="267895"/>
          </a:xfrm>
          <a:prstGeom prst="roundRect">
            <a:avLst>
              <a:gd name="adj" fmla="val 0"/>
            </a:avLst>
          </a:prstGeom>
          <a:solidFill>
            <a:srgbClr val="996633"/>
          </a:solidFill>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latin typeface="Arial" panose="020B0604020202020204" pitchFamily="34" charset="0"/>
                <a:cs typeface="Arial" panose="020B0604020202020204" pitchFamily="34" charset="0"/>
              </a:rPr>
              <a:t>CH 6</a:t>
            </a:r>
            <a:endParaRPr lang="de-DE" sz="1400" dirty="0">
              <a:latin typeface="Arial" panose="020B0604020202020204" pitchFamily="34" charset="0"/>
              <a:cs typeface="Arial" panose="020B0604020202020204" pitchFamily="34" charset="0"/>
            </a:endParaRPr>
          </a:p>
        </p:txBody>
      </p:sp>
      <p:sp>
        <p:nvSpPr>
          <p:cNvPr id="49" name="Rounded Rectangle 48">
            <a:hlinkClick r:id="rId8" action="ppaction://hlinksldjump"/>
          </p:cNvPr>
          <p:cNvSpPr/>
          <p:nvPr/>
        </p:nvSpPr>
        <p:spPr>
          <a:xfrm>
            <a:off x="1467591" y="5082586"/>
            <a:ext cx="860774" cy="267895"/>
          </a:xfrm>
          <a:prstGeom prst="roundRect">
            <a:avLst>
              <a:gd name="adj" fmla="val 0"/>
            </a:avLst>
          </a:prstGeom>
          <a:ln/>
        </p:spPr>
        <p:style>
          <a:lnRef idx="3">
            <a:schemeClr val="lt1"/>
          </a:lnRef>
          <a:fillRef idx="1">
            <a:schemeClr val="accent3"/>
          </a:fillRef>
          <a:effectRef idx="1">
            <a:schemeClr val="accent3"/>
          </a:effectRef>
          <a:fontRef idx="minor">
            <a:schemeClr val="lt1"/>
          </a:fontRef>
        </p:style>
        <p:txBody>
          <a:bodyPr rtlCol="0" anchor="ctr"/>
          <a:lstStyle/>
          <a:p>
            <a:r>
              <a:rPr lang="de-DE" sz="1400" dirty="0" smtClean="0">
                <a:latin typeface="Arial" panose="020B0604020202020204" pitchFamily="34" charset="0"/>
                <a:cs typeface="Arial" panose="020B0604020202020204" pitchFamily="34" charset="0"/>
              </a:rPr>
              <a:t>CH 7</a:t>
            </a:r>
            <a:endParaRPr lang="de-DE" sz="1400" dirty="0">
              <a:latin typeface="Arial" panose="020B0604020202020204" pitchFamily="34" charset="0"/>
              <a:cs typeface="Arial" panose="020B0604020202020204" pitchFamily="34" charset="0"/>
            </a:endParaRPr>
          </a:p>
        </p:txBody>
      </p:sp>
      <p:cxnSp>
        <p:nvCxnSpPr>
          <p:cNvPr id="81" name="Straight Arrow Connector 80"/>
          <p:cNvCxnSpPr/>
          <p:nvPr/>
        </p:nvCxnSpPr>
        <p:spPr>
          <a:xfrm>
            <a:off x="7453739" y="3472231"/>
            <a:ext cx="0" cy="2192098"/>
          </a:xfrm>
          <a:prstGeom prst="straightConnector1">
            <a:avLst/>
          </a:prstGeom>
          <a:ln>
            <a:solidFill>
              <a:srgbClr val="FF8989"/>
            </a:solidFill>
            <a:tailEnd type="triangle"/>
          </a:ln>
        </p:spPr>
        <p:style>
          <a:lnRef idx="1">
            <a:schemeClr val="accent1"/>
          </a:lnRef>
          <a:fillRef idx="0">
            <a:schemeClr val="accent1"/>
          </a:fillRef>
          <a:effectRef idx="0">
            <a:schemeClr val="accent1"/>
          </a:effectRef>
          <a:fontRef idx="minor">
            <a:schemeClr val="tx1"/>
          </a:fontRef>
        </p:style>
      </p:cxnSp>
      <p:cxnSp>
        <p:nvCxnSpPr>
          <p:cNvPr id="82" name="Straight Arrow Connector 81"/>
          <p:cNvCxnSpPr/>
          <p:nvPr/>
        </p:nvCxnSpPr>
        <p:spPr>
          <a:xfrm>
            <a:off x="3946260" y="3313859"/>
            <a:ext cx="0" cy="582844"/>
          </a:xfrm>
          <a:prstGeom prst="straightConnector1">
            <a:avLst/>
          </a:prstGeom>
          <a:ln>
            <a:solidFill>
              <a:srgbClr val="FF8989"/>
            </a:solidFill>
            <a:tailEnd type="triangle"/>
          </a:ln>
        </p:spPr>
        <p:style>
          <a:lnRef idx="1">
            <a:schemeClr val="accent1"/>
          </a:lnRef>
          <a:fillRef idx="0">
            <a:schemeClr val="accent1"/>
          </a:fillRef>
          <a:effectRef idx="0">
            <a:schemeClr val="accent1"/>
          </a:effectRef>
          <a:fontRef idx="minor">
            <a:schemeClr val="tx1"/>
          </a:fontRef>
        </p:style>
      </p:cxnSp>
      <p:cxnSp>
        <p:nvCxnSpPr>
          <p:cNvPr id="84" name="Straight Arrow Connector 83"/>
          <p:cNvCxnSpPr/>
          <p:nvPr/>
        </p:nvCxnSpPr>
        <p:spPr>
          <a:xfrm flipV="1">
            <a:off x="3601259" y="3578841"/>
            <a:ext cx="0" cy="437899"/>
          </a:xfrm>
          <a:prstGeom prst="straightConnector1">
            <a:avLst/>
          </a:prstGeom>
          <a:ln>
            <a:solidFill>
              <a:srgbClr val="99FF66"/>
            </a:solidFill>
            <a:tailEnd type="triangle"/>
          </a:ln>
        </p:spPr>
        <p:style>
          <a:lnRef idx="1">
            <a:schemeClr val="accent1"/>
          </a:lnRef>
          <a:fillRef idx="0">
            <a:schemeClr val="accent1"/>
          </a:fillRef>
          <a:effectRef idx="0">
            <a:schemeClr val="accent1"/>
          </a:effectRef>
          <a:fontRef idx="minor">
            <a:schemeClr val="tx1"/>
          </a:fontRef>
        </p:style>
      </p:cxnSp>
      <p:cxnSp>
        <p:nvCxnSpPr>
          <p:cNvPr id="85" name="Straight Arrow Connector 84"/>
          <p:cNvCxnSpPr/>
          <p:nvPr/>
        </p:nvCxnSpPr>
        <p:spPr>
          <a:xfrm flipV="1">
            <a:off x="4076277" y="2978716"/>
            <a:ext cx="0" cy="1038025"/>
          </a:xfrm>
          <a:prstGeom prst="straightConnector1">
            <a:avLst/>
          </a:prstGeom>
          <a:ln>
            <a:solidFill>
              <a:srgbClr val="99FF66"/>
            </a:solidFill>
            <a:tailEnd type="triangle"/>
          </a:ln>
        </p:spPr>
        <p:style>
          <a:lnRef idx="1">
            <a:schemeClr val="accent1"/>
          </a:lnRef>
          <a:fillRef idx="0">
            <a:schemeClr val="accent1"/>
          </a:fillRef>
          <a:effectRef idx="0">
            <a:schemeClr val="accent1"/>
          </a:effectRef>
          <a:fontRef idx="minor">
            <a:schemeClr val="tx1"/>
          </a:fontRef>
        </p:style>
      </p:cxnSp>
      <p:cxnSp>
        <p:nvCxnSpPr>
          <p:cNvPr id="106" name="Elbow Connector 105"/>
          <p:cNvCxnSpPr/>
          <p:nvPr/>
        </p:nvCxnSpPr>
        <p:spPr>
          <a:xfrm flipV="1">
            <a:off x="2328365" y="4074613"/>
            <a:ext cx="1055242" cy="1185883"/>
          </a:xfrm>
          <a:prstGeom prst="bentConnector3">
            <a:avLst>
              <a:gd name="adj1" fmla="val 83698"/>
            </a:avLst>
          </a:prstGeom>
          <a:ln>
            <a:solidFill>
              <a:srgbClr val="CFCFCF"/>
            </a:solidFill>
            <a:tailEnd type="triangle"/>
          </a:ln>
        </p:spPr>
        <p:style>
          <a:lnRef idx="1">
            <a:schemeClr val="accent1"/>
          </a:lnRef>
          <a:fillRef idx="0">
            <a:schemeClr val="accent1"/>
          </a:fillRef>
          <a:effectRef idx="0">
            <a:schemeClr val="accent1"/>
          </a:effectRef>
          <a:fontRef idx="minor">
            <a:schemeClr val="tx1"/>
          </a:fontRef>
        </p:style>
      </p:cxnSp>
      <p:cxnSp>
        <p:nvCxnSpPr>
          <p:cNvPr id="115" name="Elbow Connector 114"/>
          <p:cNvCxnSpPr/>
          <p:nvPr/>
        </p:nvCxnSpPr>
        <p:spPr>
          <a:xfrm>
            <a:off x="3043858" y="2194072"/>
            <a:ext cx="339749" cy="1786392"/>
          </a:xfrm>
          <a:prstGeom prst="bentConnector3">
            <a:avLst>
              <a:gd name="adj1" fmla="val 50000"/>
            </a:avLst>
          </a:prstGeom>
          <a:ln>
            <a:solidFill>
              <a:srgbClr val="FFB7CF"/>
            </a:solidFill>
            <a:tailEnd type="triangle"/>
          </a:ln>
        </p:spPr>
        <p:style>
          <a:lnRef idx="1">
            <a:schemeClr val="accent1"/>
          </a:lnRef>
          <a:fillRef idx="0">
            <a:schemeClr val="accent1"/>
          </a:fillRef>
          <a:effectRef idx="0">
            <a:schemeClr val="accent1"/>
          </a:effectRef>
          <a:fontRef idx="minor">
            <a:schemeClr val="tx1"/>
          </a:fontRef>
        </p:style>
      </p:cxnSp>
      <p:cxnSp>
        <p:nvCxnSpPr>
          <p:cNvPr id="121" name="Elbow Connector 120"/>
          <p:cNvCxnSpPr>
            <a:stCxn id="4" idx="3"/>
            <a:endCxn id="14" idx="1"/>
          </p:cNvCxnSpPr>
          <p:nvPr/>
        </p:nvCxnSpPr>
        <p:spPr>
          <a:xfrm>
            <a:off x="4213640" y="2844769"/>
            <a:ext cx="184465" cy="2371765"/>
          </a:xfrm>
          <a:prstGeom prst="bentConnector3">
            <a:avLst>
              <a:gd name="adj1" fmla="val 36955"/>
            </a:avLst>
          </a:prstGeom>
          <a:ln>
            <a:solidFill>
              <a:srgbClr val="FFC000"/>
            </a:solidFill>
            <a:tailEnd type="triangle"/>
          </a:ln>
        </p:spPr>
        <p:style>
          <a:lnRef idx="1">
            <a:schemeClr val="accent1"/>
          </a:lnRef>
          <a:fillRef idx="0">
            <a:schemeClr val="accent1"/>
          </a:fillRef>
          <a:effectRef idx="0">
            <a:schemeClr val="accent1"/>
          </a:effectRef>
          <a:fontRef idx="minor">
            <a:schemeClr val="tx1"/>
          </a:fontRef>
        </p:style>
      </p:cxnSp>
      <p:cxnSp>
        <p:nvCxnSpPr>
          <p:cNvPr id="124" name="Elbow Connector 123"/>
          <p:cNvCxnSpPr>
            <a:stCxn id="14" idx="3"/>
            <a:endCxn id="12" idx="1"/>
          </p:cNvCxnSpPr>
          <p:nvPr/>
        </p:nvCxnSpPr>
        <p:spPr>
          <a:xfrm flipV="1">
            <a:off x="6694358" y="3437710"/>
            <a:ext cx="446593" cy="1778824"/>
          </a:xfrm>
          <a:prstGeom prst="bentConnector3">
            <a:avLst>
              <a:gd name="adj1" fmla="val 14453"/>
            </a:avLst>
          </a:prstGeom>
          <a:ln>
            <a:solidFill>
              <a:srgbClr val="CFCFCF"/>
            </a:solidFill>
            <a:tailEnd type="triangle"/>
          </a:ln>
        </p:spPr>
        <p:style>
          <a:lnRef idx="1">
            <a:schemeClr val="accent1"/>
          </a:lnRef>
          <a:fillRef idx="0">
            <a:schemeClr val="accent1"/>
          </a:fillRef>
          <a:effectRef idx="0">
            <a:schemeClr val="accent1"/>
          </a:effectRef>
          <a:fontRef idx="minor">
            <a:schemeClr val="tx1"/>
          </a:fontRef>
        </p:style>
      </p:cxnSp>
      <p:cxnSp>
        <p:nvCxnSpPr>
          <p:cNvPr id="127" name="Elbow Connector 126"/>
          <p:cNvCxnSpPr>
            <a:stCxn id="14" idx="3"/>
            <a:endCxn id="15" idx="1"/>
          </p:cNvCxnSpPr>
          <p:nvPr/>
        </p:nvCxnSpPr>
        <p:spPr>
          <a:xfrm>
            <a:off x="6694358" y="5216534"/>
            <a:ext cx="205685" cy="592941"/>
          </a:xfrm>
          <a:prstGeom prst="bentConnector3">
            <a:avLst>
              <a:gd name="adj1" fmla="val 31477"/>
            </a:avLst>
          </a:prstGeom>
          <a:ln>
            <a:solidFill>
              <a:srgbClr val="CFCFCF"/>
            </a:solidFill>
            <a:tailEnd type="triangle"/>
          </a:ln>
        </p:spPr>
        <p:style>
          <a:lnRef idx="1">
            <a:schemeClr val="accent1"/>
          </a:lnRef>
          <a:fillRef idx="0">
            <a:schemeClr val="accent1"/>
          </a:fillRef>
          <a:effectRef idx="0">
            <a:schemeClr val="accent1"/>
          </a:effectRef>
          <a:fontRef idx="minor">
            <a:schemeClr val="tx1"/>
          </a:fontRef>
        </p:style>
      </p:cxnSp>
      <p:cxnSp>
        <p:nvCxnSpPr>
          <p:cNvPr id="130" name="Elbow Connector 129"/>
          <p:cNvCxnSpPr>
            <a:stCxn id="15" idx="3"/>
            <a:endCxn id="16" idx="1"/>
          </p:cNvCxnSpPr>
          <p:nvPr/>
        </p:nvCxnSpPr>
        <p:spPr>
          <a:xfrm>
            <a:off x="7837057" y="5809475"/>
            <a:ext cx="234626" cy="592939"/>
          </a:xfrm>
          <a:prstGeom prst="bentConnector3">
            <a:avLst/>
          </a:prstGeom>
          <a:ln>
            <a:solidFill>
              <a:schemeClr val="accent2">
                <a:lumMod val="60000"/>
                <a:lumOff val="40000"/>
              </a:schemeClr>
            </a:solidFill>
            <a:tailEnd type="triangle"/>
          </a:ln>
        </p:spPr>
        <p:style>
          <a:lnRef idx="1">
            <a:schemeClr val="accent1"/>
          </a:lnRef>
          <a:fillRef idx="0">
            <a:schemeClr val="accent1"/>
          </a:fillRef>
          <a:effectRef idx="0">
            <a:schemeClr val="accent1"/>
          </a:effectRef>
          <a:fontRef idx="minor">
            <a:schemeClr val="tx1"/>
          </a:fontRef>
        </p:style>
      </p:cxnSp>
      <p:cxnSp>
        <p:nvCxnSpPr>
          <p:cNvPr id="132" name="Elbow Connector 131"/>
          <p:cNvCxnSpPr>
            <a:stCxn id="15" idx="3"/>
            <a:endCxn id="13" idx="1"/>
          </p:cNvCxnSpPr>
          <p:nvPr/>
        </p:nvCxnSpPr>
        <p:spPr>
          <a:xfrm flipV="1">
            <a:off x="7837057" y="4624127"/>
            <a:ext cx="234626" cy="1185348"/>
          </a:xfrm>
          <a:prstGeom prst="bentConnector3">
            <a:avLst/>
          </a:prstGeom>
          <a:ln>
            <a:solidFill>
              <a:schemeClr val="accent2">
                <a:lumMod val="60000"/>
                <a:lumOff val="40000"/>
              </a:schemeClr>
            </a:solidFill>
            <a:tailEnd type="triangle"/>
          </a:ln>
        </p:spPr>
        <p:style>
          <a:lnRef idx="1">
            <a:schemeClr val="accent1"/>
          </a:lnRef>
          <a:fillRef idx="0">
            <a:schemeClr val="accent1"/>
          </a:fillRef>
          <a:effectRef idx="0">
            <a:schemeClr val="accent1"/>
          </a:effectRef>
          <a:fontRef idx="minor">
            <a:schemeClr val="tx1"/>
          </a:fontRef>
        </p:style>
      </p:cxnSp>
      <p:cxnSp>
        <p:nvCxnSpPr>
          <p:cNvPr id="134" name="Elbow Connector 133"/>
          <p:cNvCxnSpPr/>
          <p:nvPr/>
        </p:nvCxnSpPr>
        <p:spPr>
          <a:xfrm>
            <a:off x="1250324" y="1610759"/>
            <a:ext cx="217267" cy="3557647"/>
          </a:xfrm>
          <a:prstGeom prst="bentConnector3">
            <a:avLst/>
          </a:prstGeom>
          <a:ln>
            <a:solidFill>
              <a:schemeClr val="accent1">
                <a:lumMod val="40000"/>
                <a:lumOff val="60000"/>
              </a:schemeClr>
            </a:solidFill>
            <a:tailEnd type="triangle"/>
          </a:ln>
        </p:spPr>
        <p:style>
          <a:lnRef idx="1">
            <a:schemeClr val="accent1"/>
          </a:lnRef>
          <a:fillRef idx="0">
            <a:schemeClr val="accent1"/>
          </a:fillRef>
          <a:effectRef idx="0">
            <a:schemeClr val="accent1"/>
          </a:effectRef>
          <a:fontRef idx="minor">
            <a:schemeClr val="tx1"/>
          </a:fontRef>
        </p:style>
      </p:cxnSp>
      <p:cxnSp>
        <p:nvCxnSpPr>
          <p:cNvPr id="136" name="Elbow Connector 135"/>
          <p:cNvCxnSpPr/>
          <p:nvPr/>
        </p:nvCxnSpPr>
        <p:spPr>
          <a:xfrm>
            <a:off x="1250324" y="1610759"/>
            <a:ext cx="203752" cy="585372"/>
          </a:xfrm>
          <a:prstGeom prst="bentConnector3">
            <a:avLst>
              <a:gd name="adj1" fmla="val 54274"/>
            </a:avLst>
          </a:prstGeom>
          <a:ln>
            <a:solidFill>
              <a:schemeClr val="accent1">
                <a:lumMod val="40000"/>
                <a:lumOff val="60000"/>
              </a:schemeClr>
            </a:solidFill>
            <a:tailEnd type="triangle"/>
          </a:ln>
        </p:spPr>
        <p:style>
          <a:lnRef idx="1">
            <a:schemeClr val="accent1"/>
          </a:lnRef>
          <a:fillRef idx="0">
            <a:schemeClr val="accent1"/>
          </a:fillRef>
          <a:effectRef idx="0">
            <a:schemeClr val="accent1"/>
          </a:effectRef>
          <a:fontRef idx="minor">
            <a:schemeClr val="tx1"/>
          </a:fontRef>
        </p:style>
      </p:cxnSp>
      <p:cxnSp>
        <p:nvCxnSpPr>
          <p:cNvPr id="138" name="Elbow Connector 137"/>
          <p:cNvCxnSpPr/>
          <p:nvPr/>
        </p:nvCxnSpPr>
        <p:spPr>
          <a:xfrm flipV="1">
            <a:off x="912166" y="2313931"/>
            <a:ext cx="541912" cy="2379868"/>
          </a:xfrm>
          <a:prstGeom prst="bentConnector3">
            <a:avLst>
              <a:gd name="adj1" fmla="val 62856"/>
            </a:avLst>
          </a:prstGeom>
          <a:ln>
            <a:solidFill>
              <a:srgbClr val="D6AD84"/>
            </a:solidFill>
            <a:tailEnd type="triangle"/>
          </a:ln>
        </p:spPr>
        <p:style>
          <a:lnRef idx="1">
            <a:schemeClr val="accent1"/>
          </a:lnRef>
          <a:fillRef idx="0">
            <a:schemeClr val="accent1"/>
          </a:fillRef>
          <a:effectRef idx="0">
            <a:schemeClr val="accent1"/>
          </a:effectRef>
          <a:fontRef idx="minor">
            <a:schemeClr val="tx1"/>
          </a:fontRef>
        </p:style>
      </p:cxnSp>
      <p:sp>
        <p:nvSpPr>
          <p:cNvPr id="10" name="TextBox 9"/>
          <p:cNvSpPr txBox="1"/>
          <p:nvPr/>
        </p:nvSpPr>
        <p:spPr>
          <a:xfrm>
            <a:off x="1371022" y="3323188"/>
            <a:ext cx="3516284" cy="307777"/>
          </a:xfrm>
          <a:prstGeom prst="rect">
            <a:avLst/>
          </a:prstGeom>
          <a:noFill/>
        </p:spPr>
        <p:txBody>
          <a:bodyPr wrap="square" rtlCol="0">
            <a:spAutoFit/>
          </a:bodyPr>
          <a:lstStyle/>
          <a:p>
            <a:r>
              <a:rPr lang="id-ID" sz="1400" dirty="0" smtClean="0">
                <a:solidFill>
                  <a:srgbClr val="FF5050"/>
                </a:solidFill>
              </a:rPr>
              <a:t>Electricity Production</a:t>
            </a:r>
            <a:r>
              <a:rPr lang="en-US" sz="1400" dirty="0" smtClean="0">
                <a:solidFill>
                  <a:srgbClr val="FF5050"/>
                </a:solidFill>
              </a:rPr>
              <a:t> </a:t>
            </a:r>
            <a:r>
              <a:rPr lang="id-ID" sz="1400" dirty="0" smtClean="0">
                <a:solidFill>
                  <a:srgbClr val="FF5050"/>
                </a:solidFill>
              </a:rPr>
              <a:t>License</a:t>
            </a:r>
            <a:endParaRPr lang="id-ID" sz="1400" dirty="0">
              <a:solidFill>
                <a:schemeClr val="bg1">
                  <a:lumMod val="65000"/>
                </a:schemeClr>
              </a:solidFill>
            </a:endParaRPr>
          </a:p>
        </p:txBody>
      </p:sp>
      <p:cxnSp>
        <p:nvCxnSpPr>
          <p:cNvPr id="53" name="Straight Connector 52"/>
          <p:cNvCxnSpPr/>
          <p:nvPr/>
        </p:nvCxnSpPr>
        <p:spPr>
          <a:xfrm flipV="1">
            <a:off x="7860328" y="954154"/>
            <a:ext cx="0" cy="5857461"/>
          </a:xfrm>
          <a:prstGeom prst="line">
            <a:avLst/>
          </a:prstGeom>
          <a:ln>
            <a:solidFill>
              <a:schemeClr val="bg1">
                <a:lumMod val="85000"/>
              </a:schemeClr>
            </a:solidFill>
            <a:prstDash val="dash"/>
          </a:ln>
        </p:spPr>
        <p:style>
          <a:lnRef idx="1">
            <a:schemeClr val="accent1"/>
          </a:lnRef>
          <a:fillRef idx="0">
            <a:schemeClr val="accent1"/>
          </a:fillRef>
          <a:effectRef idx="0">
            <a:schemeClr val="accent1"/>
          </a:effectRef>
          <a:fontRef idx="minor">
            <a:schemeClr val="tx1"/>
          </a:fontRef>
        </p:style>
      </p:cxnSp>
      <p:cxnSp>
        <p:nvCxnSpPr>
          <p:cNvPr id="23" name="Straight Connector 22"/>
          <p:cNvCxnSpPr/>
          <p:nvPr/>
        </p:nvCxnSpPr>
        <p:spPr>
          <a:xfrm flipV="1">
            <a:off x="4369984" y="954154"/>
            <a:ext cx="0" cy="5857461"/>
          </a:xfrm>
          <a:prstGeom prst="line">
            <a:avLst/>
          </a:prstGeom>
          <a:ln>
            <a:solidFill>
              <a:schemeClr val="bg1">
                <a:lumMod val="85000"/>
              </a:schemeClr>
            </a:solidFill>
            <a:prstDash val="dash"/>
          </a:ln>
        </p:spPr>
        <p:style>
          <a:lnRef idx="1">
            <a:schemeClr val="accent1"/>
          </a:lnRef>
          <a:fillRef idx="0">
            <a:schemeClr val="accent1"/>
          </a:fillRef>
          <a:effectRef idx="0">
            <a:schemeClr val="accent1"/>
          </a:effectRef>
          <a:fontRef idx="minor">
            <a:schemeClr val="tx1"/>
          </a:fontRef>
        </p:style>
      </p:cxnSp>
      <p:sp>
        <p:nvSpPr>
          <p:cNvPr id="25" name="TextBox 24"/>
          <p:cNvSpPr txBox="1"/>
          <p:nvPr/>
        </p:nvSpPr>
        <p:spPr>
          <a:xfrm>
            <a:off x="1371022" y="828474"/>
            <a:ext cx="1452385" cy="307777"/>
          </a:xfrm>
          <a:prstGeom prst="rect">
            <a:avLst/>
          </a:prstGeom>
          <a:noFill/>
        </p:spPr>
        <p:txBody>
          <a:bodyPr wrap="none" rtlCol="0">
            <a:spAutoFit/>
          </a:bodyPr>
          <a:lstStyle/>
          <a:p>
            <a:r>
              <a:rPr lang="en-US" sz="1400" dirty="0" smtClean="0">
                <a:solidFill>
                  <a:schemeClr val="bg1">
                    <a:lumMod val="75000"/>
                  </a:schemeClr>
                </a:solidFill>
              </a:rPr>
              <a:t>Pre-development</a:t>
            </a:r>
            <a:endParaRPr lang="id-ID" sz="1400" dirty="0">
              <a:solidFill>
                <a:schemeClr val="bg1">
                  <a:lumMod val="75000"/>
                </a:schemeClr>
              </a:solidFill>
            </a:endParaRPr>
          </a:p>
        </p:txBody>
      </p:sp>
      <p:sp>
        <p:nvSpPr>
          <p:cNvPr id="57" name="TextBox 56"/>
          <p:cNvSpPr txBox="1"/>
          <p:nvPr/>
        </p:nvSpPr>
        <p:spPr>
          <a:xfrm>
            <a:off x="5409793" y="828474"/>
            <a:ext cx="1171026" cy="307777"/>
          </a:xfrm>
          <a:prstGeom prst="rect">
            <a:avLst/>
          </a:prstGeom>
          <a:noFill/>
        </p:spPr>
        <p:txBody>
          <a:bodyPr wrap="none" rtlCol="0">
            <a:spAutoFit/>
          </a:bodyPr>
          <a:lstStyle/>
          <a:p>
            <a:r>
              <a:rPr lang="en-US" sz="1400" dirty="0" smtClean="0">
                <a:solidFill>
                  <a:schemeClr val="bg1">
                    <a:lumMod val="75000"/>
                  </a:schemeClr>
                </a:solidFill>
              </a:rPr>
              <a:t>Development</a:t>
            </a:r>
            <a:endParaRPr lang="id-ID" sz="1400" dirty="0">
              <a:solidFill>
                <a:schemeClr val="bg1">
                  <a:lumMod val="75000"/>
                </a:schemeClr>
              </a:solidFill>
            </a:endParaRPr>
          </a:p>
        </p:txBody>
      </p:sp>
      <p:sp>
        <p:nvSpPr>
          <p:cNvPr id="58" name="TextBox 57"/>
          <p:cNvSpPr txBox="1"/>
          <p:nvPr/>
        </p:nvSpPr>
        <p:spPr>
          <a:xfrm>
            <a:off x="7946499" y="828474"/>
            <a:ext cx="923138" cy="307777"/>
          </a:xfrm>
          <a:prstGeom prst="rect">
            <a:avLst/>
          </a:prstGeom>
          <a:noFill/>
        </p:spPr>
        <p:txBody>
          <a:bodyPr wrap="none" rtlCol="0">
            <a:spAutoFit/>
          </a:bodyPr>
          <a:lstStyle/>
          <a:p>
            <a:r>
              <a:rPr lang="en-US" sz="1400" dirty="0" smtClean="0">
                <a:solidFill>
                  <a:schemeClr val="bg1">
                    <a:lumMod val="75000"/>
                  </a:schemeClr>
                </a:solidFill>
              </a:rPr>
              <a:t>Operation</a:t>
            </a:r>
            <a:endParaRPr lang="id-ID" sz="1400" dirty="0">
              <a:solidFill>
                <a:schemeClr val="bg1">
                  <a:lumMod val="75000"/>
                </a:schemeClr>
              </a:solidFill>
            </a:endParaRPr>
          </a:p>
        </p:txBody>
      </p:sp>
      <p:cxnSp>
        <p:nvCxnSpPr>
          <p:cNvPr id="28" name="Straight Connector 27"/>
          <p:cNvCxnSpPr/>
          <p:nvPr/>
        </p:nvCxnSpPr>
        <p:spPr>
          <a:xfrm>
            <a:off x="0" y="1189259"/>
            <a:ext cx="9023194" cy="0"/>
          </a:xfrm>
          <a:prstGeom prst="line">
            <a:avLst/>
          </a:prstGeom>
          <a:ln w="28575">
            <a:solidFill>
              <a:schemeClr val="bg1">
                <a:lumMod val="65000"/>
              </a:schemeClr>
            </a:solidFill>
            <a:headEnd type="none" w="med" len="med"/>
            <a:tailEnd type="triangle" w="med" len="med"/>
          </a:ln>
        </p:spPr>
        <p:style>
          <a:lnRef idx="1">
            <a:schemeClr val="accent1"/>
          </a:lnRef>
          <a:fillRef idx="0">
            <a:schemeClr val="accent1"/>
          </a:fillRef>
          <a:effectRef idx="0">
            <a:schemeClr val="accent1"/>
          </a:effectRef>
          <a:fontRef idx="minor">
            <a:schemeClr val="tx1"/>
          </a:fontRef>
        </p:style>
      </p:cxnSp>
    </p:spTree>
    <p:extLst>
      <p:ext uri="{BB962C8B-B14F-4D97-AF65-F5344CB8AC3E}">
        <p14:creationId xmlns:p14="http://schemas.microsoft.com/office/powerpoint/2010/main" xmlns="" val="4176099216"/>
      </p:ext>
    </p:extLst>
  </p:cSld>
  <p:clrMapOvr>
    <a:masterClrMapping/>
  </p:clrMapOvr>
  <p:timing>
    <p:tnLst>
      <p:par>
        <p:cTn id="1" dur="indefinite" restart="never" nodeType="tmRoot"/>
      </p:par>
    </p:tnLst>
  </p:timing>
</p:sld>
</file>

<file path=ppt/slides/slide13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C7-2**</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3136806353"/>
              </p:ext>
            </p:extLst>
          </p:nvPr>
        </p:nvGraphicFramePr>
        <p:xfrm>
          <a:off x="1949119" y="1336685"/>
          <a:ext cx="6948000" cy="412328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 1/2</a:t>
                      </a:r>
                    </a:p>
                  </a:txBody>
                  <a:tcPr>
                    <a:noFill/>
                  </a:tcPr>
                </a:tc>
              </a:tr>
              <a:tr h="360000">
                <a:tc>
                  <a:txBody>
                    <a:bodyPr/>
                    <a:lstStyle/>
                    <a:p>
                      <a:r>
                        <a:rPr lang="en-US" sz="1400" dirty="0" smtClean="0">
                          <a:solidFill>
                            <a:schemeClr val="tx1">
                              <a:lumMod val="50000"/>
                              <a:lumOff val="50000"/>
                            </a:schemeClr>
                          </a:solidFill>
                        </a:rPr>
                        <a:t>Filled-in</a:t>
                      </a:r>
                      <a:r>
                        <a:rPr lang="en-US" sz="1400" baseline="0" dirty="0" smtClean="0">
                          <a:solidFill>
                            <a:schemeClr val="tx1">
                              <a:lumMod val="50000"/>
                              <a:lumOff val="50000"/>
                            </a:schemeClr>
                          </a:solidFill>
                        </a:rPr>
                        <a:t> application (?)</a:t>
                      </a:r>
                      <a:endParaRPr lang="en-US" sz="1400" dirty="0" smtClean="0">
                        <a:solidFill>
                          <a:schemeClr val="tx1">
                            <a:lumMod val="50000"/>
                            <a:lumOff val="50000"/>
                          </a:schemeClr>
                        </a:solidFill>
                      </a:endParaRP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Land certificate indicating investor’s right to manage the land</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Land conditions/situation (location and topography)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Building ownership data/information</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Statement letter that comprise information that such land not in the dispute status</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Notification of land and building tax due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Environment license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Building architecture plan</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System structure plan</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Utility system plan</a:t>
                      </a:r>
                    </a:p>
                  </a:txBody>
                  <a:tcPr>
                    <a:solidFill>
                      <a:schemeClr val="bg1">
                        <a:lumMod val="95000"/>
                      </a:schemeClr>
                    </a:solidFill>
                  </a:tcPr>
                </a:tc>
              </a:tr>
            </a:tbl>
          </a:graphicData>
        </a:graphic>
      </p:graphicFrame>
      <p:sp>
        <p:nvSpPr>
          <p:cNvPr id="21" name="Rectangle 20">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sp>
        <p:nvSpPr>
          <p:cNvPr id="12" name="Isosceles Triangle 11">
            <a:hlinkClick r:id="" action="ppaction://hlinkshowjump?jump=nextslide"/>
          </p:cNvPr>
          <p:cNvSpPr/>
          <p:nvPr/>
        </p:nvSpPr>
        <p:spPr>
          <a:xfrm rot="54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13"/>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5"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7"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8"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20" name="Rectangle 9">
            <a:hlinkClick r:id="" action="ppaction://hlinkshowjump?jump=previousslide"/>
          </p:cNvPr>
          <p:cNvSpPr/>
          <p:nvPr/>
        </p:nvSpPr>
        <p:spPr>
          <a:xfrm>
            <a:off x="0" y="1663250"/>
            <a:ext cx="1058783" cy="298619"/>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2622940016"/>
      </p:ext>
    </p:extLst>
  </p:cSld>
  <p:clrMapOvr>
    <a:masterClrMapping/>
  </p:clrMapOvr>
  <p:transition advClick="0">
    <p:fade/>
  </p:transition>
  <p:timing>
    <p:tnLst>
      <p:par>
        <p:cTn id="1" dur="indefinite" restart="never" nodeType="tmRoot"/>
      </p:par>
    </p:tnLst>
  </p:timing>
</p:sld>
</file>

<file path=ppt/slides/slide13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C7-2**</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1008405465"/>
              </p:ext>
            </p:extLst>
          </p:nvPr>
        </p:nvGraphicFramePr>
        <p:xfrm>
          <a:off x="1949119" y="1336685"/>
          <a:ext cx="6948000" cy="176144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 2/2</a:t>
                      </a:r>
                    </a:p>
                  </a:txBody>
                  <a:tcPr>
                    <a:noFill/>
                  </a:tcPr>
                </a:tc>
              </a:tr>
              <a:tr h="360000">
                <a:tc>
                  <a:txBody>
                    <a:bodyPr/>
                    <a:lstStyle/>
                    <a:p>
                      <a:r>
                        <a:rPr lang="en-US" sz="1400" u="sng" dirty="0" smtClean="0">
                          <a:solidFill>
                            <a:srgbClr val="0070C0"/>
                          </a:solidFill>
                        </a:rPr>
                        <a:t>If</a:t>
                      </a:r>
                      <a:r>
                        <a:rPr lang="en-US" sz="1400" u="sng" baseline="0" dirty="0" smtClean="0">
                          <a:solidFill>
                            <a:srgbClr val="0070C0"/>
                          </a:solidFill>
                        </a:rPr>
                        <a:t> there any building with two floors or more</a:t>
                      </a:r>
                      <a:endParaRPr lang="en-US" sz="1400" u="sng" dirty="0" smtClean="0">
                        <a:solidFill>
                          <a:srgbClr val="0070C0"/>
                        </a:solidFill>
                      </a:endParaRPr>
                    </a:p>
                    <a:p>
                      <a:r>
                        <a:rPr lang="en-US" sz="1400" dirty="0" smtClean="0">
                          <a:solidFill>
                            <a:schemeClr val="tx1">
                              <a:lumMod val="50000"/>
                              <a:lumOff val="50000"/>
                            </a:schemeClr>
                          </a:solidFill>
                        </a:rPr>
                        <a:t>Structure calculation and/or building landscape completed with land examination report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Utility calculation for building</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Service plan data</a:t>
                      </a:r>
                    </a:p>
                  </a:txBody>
                  <a:tcPr>
                    <a:solidFill>
                      <a:schemeClr val="bg1">
                        <a:lumMod val="95000"/>
                      </a:schemeClr>
                    </a:solidFill>
                  </a:tcPr>
                </a:tc>
              </a:tr>
            </a:tbl>
          </a:graphicData>
        </a:graphic>
      </p:graphicFrame>
      <p:sp>
        <p:nvSpPr>
          <p:cNvPr id="21" name="Rectangle 20">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sp>
        <p:nvSpPr>
          <p:cNvPr id="11" name="Isosceles Triangle 10">
            <a:hlinkClick r:id="" action="ppaction://hlinkshowjump?jump=previousslide"/>
          </p:cNvPr>
          <p:cNvSpPr/>
          <p:nvPr/>
        </p:nvSpPr>
        <p:spPr>
          <a:xfrm rot="162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4"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5"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19" name="Rectangle 9">
            <a:hlinkClick r:id="" action="ppaction://hlinkshowjump?jump=previousslide"/>
          </p:cNvPr>
          <p:cNvSpPr/>
          <p:nvPr/>
        </p:nvSpPr>
        <p:spPr>
          <a:xfrm>
            <a:off x="0" y="1663250"/>
            <a:ext cx="1058783" cy="298619"/>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336654298"/>
      </p:ext>
    </p:extLst>
  </p:cSld>
  <p:clrMapOvr>
    <a:masterClrMapping/>
  </p:clrMapOvr>
  <p:transition advClick="0">
    <p:fade/>
  </p:transition>
  <p:timing>
    <p:tnLst>
      <p:par>
        <p:cTn id="1" dur="indefinite" restart="never" nodeType="tmRoot"/>
      </p:par>
    </p:tnLst>
  </p:timing>
</p:sld>
</file>

<file path=ppt/slides/slide13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031325"/>
          </a:xfrm>
          <a:prstGeom prst="rect">
            <a:avLst/>
          </a:prstGeom>
          <a:noFill/>
        </p:spPr>
        <p:txBody>
          <a:bodyPr wrap="square" rtlCol="0">
            <a:spAutoFit/>
          </a:bodyPr>
          <a:lstStyle/>
          <a:p>
            <a:pPr algn="just"/>
            <a:r>
              <a:rPr lang="en-US" sz="1400" dirty="0">
                <a:solidFill>
                  <a:schemeClr val="tx1">
                    <a:lumMod val="50000"/>
                    <a:lumOff val="50000"/>
                  </a:schemeClr>
                </a:solidFill>
              </a:rPr>
              <a:t>The project developer can request for exemptions on goods and machinery </a:t>
            </a:r>
            <a:r>
              <a:rPr lang="en-US" sz="1400" dirty="0" smtClean="0">
                <a:solidFill>
                  <a:schemeClr val="tx1">
                    <a:lumMod val="50000"/>
                    <a:lumOff val="50000"/>
                  </a:schemeClr>
                </a:solidFill>
              </a:rPr>
              <a:t>import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for </a:t>
            </a:r>
            <a:r>
              <a:rPr lang="en-US" sz="1400" dirty="0" smtClean="0">
                <a:solidFill>
                  <a:schemeClr val="tx1">
                    <a:lumMod val="50000"/>
                    <a:lumOff val="50000"/>
                  </a:schemeClr>
                </a:solidFill>
              </a:rPr>
              <a:t>renewable energy </a:t>
            </a:r>
            <a:r>
              <a:rPr lang="en-US" sz="1400" dirty="0">
                <a:solidFill>
                  <a:schemeClr val="tx1">
                    <a:lumMod val="50000"/>
                    <a:lumOff val="50000"/>
                  </a:schemeClr>
                </a:solidFill>
              </a:rPr>
              <a:t>project development. Machinery and equipment which </a:t>
            </a:r>
            <a:r>
              <a:rPr lang="en-US" sz="1400" dirty="0" smtClean="0">
                <a:solidFill>
                  <a:schemeClr val="tx1">
                    <a:lumMod val="50000"/>
                    <a:lumOff val="50000"/>
                  </a:schemeClr>
                </a:solidFill>
              </a:rPr>
              <a:t>meet</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following criteria can be exempted from import duty:</a:t>
            </a:r>
          </a:p>
          <a:p>
            <a:pPr marL="285750" indent="-285750" algn="just">
              <a:buFont typeface="Arial" panose="020B0604020202020204" pitchFamily="34" charset="0"/>
              <a:buChar char="•"/>
            </a:pPr>
            <a:r>
              <a:rPr lang="en-US" sz="1400" dirty="0" smtClean="0">
                <a:solidFill>
                  <a:schemeClr val="tx1">
                    <a:lumMod val="50000"/>
                    <a:lumOff val="50000"/>
                  </a:schemeClr>
                </a:solidFill>
              </a:rPr>
              <a:t>They </a:t>
            </a:r>
            <a:r>
              <a:rPr lang="en-US" sz="1400" dirty="0">
                <a:solidFill>
                  <a:schemeClr val="tx1">
                    <a:lumMod val="50000"/>
                    <a:lumOff val="50000"/>
                  </a:schemeClr>
                </a:solidFill>
              </a:rPr>
              <a:t>cannot be produced domestically; or</a:t>
            </a:r>
          </a:p>
          <a:p>
            <a:pPr marL="285750" indent="-285750" algn="just">
              <a:buFont typeface="Arial" panose="020B0604020202020204" pitchFamily="34" charset="0"/>
              <a:buChar char="•"/>
            </a:pPr>
            <a:r>
              <a:rPr lang="en-US" sz="1400" dirty="0" smtClean="0">
                <a:solidFill>
                  <a:schemeClr val="tx1">
                    <a:lumMod val="50000"/>
                    <a:lumOff val="50000"/>
                  </a:schemeClr>
                </a:solidFill>
              </a:rPr>
              <a:t>They </a:t>
            </a:r>
            <a:r>
              <a:rPr lang="en-US" sz="1400" dirty="0">
                <a:solidFill>
                  <a:schemeClr val="tx1">
                    <a:lumMod val="50000"/>
                    <a:lumOff val="50000"/>
                  </a:schemeClr>
                </a:solidFill>
              </a:rPr>
              <a:t>can be produced domestically </a:t>
            </a:r>
            <a:r>
              <a:rPr lang="en-US" sz="1400" dirty="0" smtClean="0">
                <a:solidFill>
                  <a:schemeClr val="tx1">
                    <a:lumMod val="50000"/>
                    <a:lumOff val="50000"/>
                  </a:schemeClr>
                </a:solidFill>
              </a:rPr>
              <a:t>but the </a:t>
            </a:r>
            <a:r>
              <a:rPr lang="en-US" sz="1400" dirty="0">
                <a:solidFill>
                  <a:schemeClr val="tx1">
                    <a:lumMod val="50000"/>
                    <a:lumOff val="50000"/>
                  </a:schemeClr>
                </a:solidFill>
              </a:rPr>
              <a:t>quality does not meet the required </a:t>
            </a:r>
            <a:r>
              <a:rPr lang="en-US" sz="1400" dirty="0" smtClean="0">
                <a:solidFill>
                  <a:schemeClr val="tx1">
                    <a:lumMod val="50000"/>
                    <a:lumOff val="50000"/>
                  </a:schemeClr>
                </a:solidFill>
              </a:rPr>
              <a:t>specification or the production quantity is not sufficient.</a:t>
            </a:r>
          </a:p>
          <a:p>
            <a:pPr algn="just"/>
            <a:endParaRPr lang="en-US" sz="1400" dirty="0">
              <a:solidFill>
                <a:schemeClr val="tx1">
                  <a:lumMod val="50000"/>
                  <a:lumOff val="50000"/>
                </a:schemeClr>
              </a:solidFill>
            </a:endParaRPr>
          </a:p>
          <a:p>
            <a:pPr algn="just"/>
            <a:r>
              <a:rPr lang="en-US" sz="1400" dirty="0" smtClean="0">
                <a:solidFill>
                  <a:schemeClr val="tx1">
                    <a:lumMod val="50000"/>
                    <a:lumOff val="50000"/>
                  </a:schemeClr>
                </a:solidFill>
              </a:rPr>
              <a:t>For biomass/biogas power project, there is a requirement </a:t>
            </a:r>
            <a:r>
              <a:rPr lang="id-ID" sz="1400" dirty="0" smtClean="0">
                <a:solidFill>
                  <a:schemeClr val="tx1">
                    <a:lumMod val="50000"/>
                    <a:lumOff val="50000"/>
                  </a:schemeClr>
                </a:solidFill>
              </a:rPr>
              <a:t>for</a:t>
            </a:r>
            <a:r>
              <a:rPr lang="en-US" sz="1400" dirty="0" smtClean="0">
                <a:solidFill>
                  <a:schemeClr val="tx1">
                    <a:lumMod val="50000"/>
                    <a:lumOff val="50000"/>
                  </a:schemeClr>
                </a:solidFill>
              </a:rPr>
              <a:t> minimum 68% local content for boiler and turbine. </a:t>
            </a:r>
            <a:r>
              <a:rPr lang="id-ID" sz="1400" dirty="0" smtClean="0">
                <a:solidFill>
                  <a:schemeClr val="tx1">
                    <a:lumMod val="50000"/>
                    <a:lumOff val="50000"/>
                  </a:schemeClr>
                </a:solidFill>
              </a:rPr>
              <a:t>The g</a:t>
            </a:r>
            <a:r>
              <a:rPr lang="en-US" sz="1400" dirty="0" err="1" smtClean="0">
                <a:solidFill>
                  <a:schemeClr val="tx1">
                    <a:lumMod val="50000"/>
                    <a:lumOff val="50000"/>
                  </a:schemeClr>
                </a:solidFill>
              </a:rPr>
              <a:t>enerator</a:t>
            </a:r>
            <a:r>
              <a:rPr lang="en-US" sz="1400" dirty="0" smtClean="0">
                <a:solidFill>
                  <a:schemeClr val="tx1">
                    <a:lumMod val="50000"/>
                    <a:lumOff val="50000"/>
                  </a:schemeClr>
                </a:solidFill>
              </a:rPr>
              <a:t> can be imported.</a:t>
            </a:r>
            <a:endParaRPr lang="en-US" sz="1400" dirty="0">
              <a:solidFill>
                <a:schemeClr val="tx1">
                  <a:lumMod val="50000"/>
                  <a:lumOff val="50000"/>
                </a:schemeClr>
              </a:solidFill>
            </a:endParaRPr>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C7-2***</a:t>
            </a:r>
            <a:endParaRPr lang="en-US" sz="2000" b="1" dirty="0">
              <a:solidFill>
                <a:schemeClr val="bg1"/>
              </a:solidFill>
            </a:endParaRPr>
          </a:p>
        </p:txBody>
      </p:sp>
      <p:sp>
        <p:nvSpPr>
          <p:cNvPr id="14" name="TextBox 13"/>
          <p:cNvSpPr txBox="1"/>
          <p:nvPr/>
        </p:nvSpPr>
        <p:spPr>
          <a:xfrm>
            <a:off x="1949119" y="1343176"/>
            <a:ext cx="4659224" cy="523220"/>
          </a:xfrm>
          <a:prstGeom prst="rect">
            <a:avLst/>
          </a:prstGeom>
          <a:noFill/>
        </p:spPr>
        <p:txBody>
          <a:bodyPr wrap="none" rtlCol="0">
            <a:spAutoFit/>
          </a:bodyPr>
          <a:lstStyle/>
          <a:p>
            <a:r>
              <a:rPr lang="en-US" sz="2800" dirty="0"/>
              <a:t>Obtain Import Duty Exemption</a:t>
            </a:r>
          </a:p>
        </p:txBody>
      </p:sp>
      <p:sp>
        <p:nvSpPr>
          <p:cNvPr id="18" name="Rectangle 17">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graphicFrame>
        <p:nvGraphicFramePr>
          <p:cNvPr id="19" name="Table 18"/>
          <p:cNvGraphicFramePr>
            <a:graphicFrameLocks noGrp="1"/>
          </p:cNvGraphicFramePr>
          <p:nvPr>
            <p:extLst>
              <p:ext uri="{D42A27DB-BD31-4B8C-83A1-F6EECF244321}">
                <p14:modId xmlns:p14="http://schemas.microsoft.com/office/powerpoint/2010/main" xmlns="" val="837542797"/>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Indonesia Investment Coordinating Board (BKPM)</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nchor="ctr">
                    <a:solidFill>
                      <a:schemeClr val="bg1">
                        <a:lumMod val="95000"/>
                      </a:schemeClr>
                    </a:solidFill>
                  </a:tcPr>
                </a:tc>
              </a:tr>
            </a:tbl>
          </a:graphicData>
        </a:graphic>
      </p:graphicFrame>
      <p:sp>
        <p:nvSpPr>
          <p:cNvPr id="16" name="TextBox 15"/>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7"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20"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1"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22" name="Rectangle 8">
            <a:hlinkClick r:id="rId3" action="ppaction://hlinksldjump"/>
          </p:cNvPr>
          <p:cNvSpPr/>
          <p:nvPr/>
        </p:nvSpPr>
        <p:spPr>
          <a:xfrm>
            <a:off x="-1" y="4298270"/>
            <a:ext cx="1705459" cy="502330"/>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Construction/</a:t>
            </a:r>
          </a:p>
          <a:p>
            <a:pPr algn="ctr"/>
            <a:r>
              <a:rPr lang="en-US" sz="1400" dirty="0" smtClean="0">
                <a:solidFill>
                  <a:schemeClr val="bg1"/>
                </a:solidFill>
              </a:rPr>
              <a:t>installation</a:t>
            </a:r>
            <a:endParaRPr lang="en-US" sz="1400" dirty="0">
              <a:solidFill>
                <a:schemeClr val="bg1"/>
              </a:solidFill>
            </a:endParaRPr>
          </a:p>
        </p:txBody>
      </p:sp>
      <p:sp>
        <p:nvSpPr>
          <p:cNvPr id="23" name="Rectangle 9">
            <a:hlinkClick r:id="rId2" action="ppaction://hlinksldjump"/>
          </p:cNvPr>
          <p:cNvSpPr/>
          <p:nvPr/>
        </p:nvSpPr>
        <p:spPr>
          <a:xfrm>
            <a:off x="-1" y="38131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4" name="Group 23"/>
          <p:cNvGrpSpPr/>
          <p:nvPr/>
        </p:nvGrpSpPr>
        <p:grpSpPr>
          <a:xfrm>
            <a:off x="118167" y="5018767"/>
            <a:ext cx="1587291" cy="1208437"/>
            <a:chOff x="1783180" y="2328894"/>
            <a:chExt cx="5751096" cy="3116492"/>
          </a:xfrm>
        </p:grpSpPr>
        <p:sp>
          <p:nvSpPr>
            <p:cNvPr id="25" name="Rounded Rectangle 24">
              <a:hlinkClick r:id="rId5" action="ppaction://hlinksldjump"/>
            </p:cNvPr>
            <p:cNvSpPr/>
            <p:nvPr/>
          </p:nvSpPr>
          <p:spPr>
            <a:xfrm>
              <a:off x="1783180"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6" name="Rounded Rectangle 25">
              <a:hlinkClick r:id="rId6" action="ppaction://hlinksldjump"/>
            </p:cNvPr>
            <p:cNvSpPr/>
            <p:nvPr/>
          </p:nvSpPr>
          <p:spPr>
            <a:xfrm>
              <a:off x="3335254"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7" name="Right Arrow 26"/>
            <p:cNvSpPr/>
            <p:nvPr/>
          </p:nvSpPr>
          <p:spPr>
            <a:xfrm>
              <a:off x="29863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Rounded Rectangle 27">
              <a:hlinkClick r:id="rId7" action="ppaction://hlinksldjump"/>
            </p:cNvPr>
            <p:cNvSpPr/>
            <p:nvPr/>
          </p:nvSpPr>
          <p:spPr>
            <a:xfrm>
              <a:off x="3335254"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ounded Rectangle 28">
              <a:hlinkClick r:id="rId8" action="ppaction://hlinksldjump"/>
            </p:cNvPr>
            <p:cNvSpPr/>
            <p:nvPr/>
          </p:nvSpPr>
          <p:spPr>
            <a:xfrm>
              <a:off x="4887328" y="4819744"/>
              <a:ext cx="1094874" cy="625642"/>
            </a:xfrm>
            <a:prstGeom prst="roundRect">
              <a:avLst/>
            </a:prstGeom>
            <a:solidFill>
              <a:srgbClr val="C5C5C5"/>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ight Arrow 29"/>
            <p:cNvSpPr/>
            <p:nvPr/>
          </p:nvSpPr>
          <p:spPr>
            <a:xfrm>
              <a:off x="4538412"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Rounded Rectangle 30">
              <a:hlinkClick r:id="rId9" action="ppaction://hlinksldjump"/>
            </p:cNvPr>
            <p:cNvSpPr/>
            <p:nvPr/>
          </p:nvSpPr>
          <p:spPr>
            <a:xfrm>
              <a:off x="6439402" y="2328894"/>
              <a:ext cx="1094874" cy="311649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2" name="Right Arrow 31"/>
            <p:cNvSpPr/>
            <p:nvPr/>
          </p:nvSpPr>
          <p:spPr>
            <a:xfrm>
              <a:off x="60854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3" name="Right Arrow 32"/>
            <p:cNvSpPr/>
            <p:nvPr/>
          </p:nvSpPr>
          <p:spPr>
            <a:xfrm>
              <a:off x="6085438"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Rounded Rectangle 33">
              <a:hlinkClick r:id="rId6" action="ppaction://hlinksldjump"/>
            </p:cNvPr>
            <p:cNvSpPr/>
            <p:nvPr/>
          </p:nvSpPr>
          <p:spPr>
            <a:xfrm>
              <a:off x="4887328"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5" name="Right Arrow 34"/>
            <p:cNvSpPr/>
            <p:nvPr/>
          </p:nvSpPr>
          <p:spPr>
            <a:xfrm>
              <a:off x="4538412"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6" name="Rounded Rectangle 35">
              <a:hlinkClick r:id="rId10" action="ppaction://hlinksldjump"/>
            </p:cNvPr>
            <p:cNvSpPr/>
            <p:nvPr/>
          </p:nvSpPr>
          <p:spPr>
            <a:xfrm>
              <a:off x="3313304" y="3574319"/>
              <a:ext cx="264438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7" name="Right Arrow 36"/>
            <p:cNvSpPr/>
            <p:nvPr/>
          </p:nvSpPr>
          <p:spPr>
            <a:xfrm>
              <a:off x="6085438"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38" name="Rectangle 9">
            <a:hlinkClick r:id="rId11" action="ppaction://hlinksldjump"/>
          </p:cNvPr>
          <p:cNvSpPr/>
          <p:nvPr/>
        </p:nvSpPr>
        <p:spPr>
          <a:xfrm>
            <a:off x="0" y="1663250"/>
            <a:ext cx="1705459" cy="298619"/>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a:t>
            </a:r>
            <a:endParaRPr lang="en-US" sz="1400" dirty="0">
              <a:solidFill>
                <a:schemeClr val="bg1"/>
              </a:solidFill>
            </a:endParaRPr>
          </a:p>
        </p:txBody>
      </p:sp>
    </p:spTree>
    <p:extLst>
      <p:ext uri="{BB962C8B-B14F-4D97-AF65-F5344CB8AC3E}">
        <p14:creationId xmlns:p14="http://schemas.microsoft.com/office/powerpoint/2010/main" xmlns="" val="2984432772"/>
      </p:ext>
    </p:extLst>
  </p:cSld>
  <p:clrMapOvr>
    <a:masterClrMapping/>
  </p:clrMapOvr>
  <p:transition advClick="0">
    <p:fade/>
  </p:transition>
  <p:timing>
    <p:tnLst>
      <p:par>
        <p:cTn id="1" dur="indefinite" restart="never" nodeType="tmRoot"/>
      </p:par>
    </p:tnLst>
  </p:timing>
</p:sld>
</file>

<file path=ppt/slides/slide13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C7-2***</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4230902734"/>
              </p:ext>
            </p:extLst>
          </p:nvPr>
        </p:nvGraphicFramePr>
        <p:xfrm>
          <a:off x="1949119" y="1336685"/>
          <a:ext cx="6948000" cy="464144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 1/2</a:t>
                      </a:r>
                    </a:p>
                  </a:txBody>
                  <a:tcPr>
                    <a:noFill/>
                  </a:tcPr>
                </a:tc>
              </a:tr>
              <a:tr h="360000">
                <a:tc>
                  <a:txBody>
                    <a:bodyPr/>
                    <a:lstStyle/>
                    <a:p>
                      <a:r>
                        <a:rPr lang="en-US" sz="1400" dirty="0" smtClean="0">
                          <a:solidFill>
                            <a:schemeClr val="tx1">
                              <a:lumMod val="50000"/>
                              <a:lumOff val="50000"/>
                            </a:schemeClr>
                          </a:solidFill>
                        </a:rPr>
                        <a:t>Filled-in application form on the import machinery facilities</a:t>
                      </a:r>
                    </a:p>
                    <a:p>
                      <a:r>
                        <a:rPr lang="en-US" sz="1400" dirty="0" smtClean="0">
                          <a:solidFill>
                            <a:schemeClr val="tx1">
                              <a:lumMod val="50000"/>
                              <a:lumOff val="50000"/>
                            </a:schemeClr>
                          </a:solidFill>
                        </a:rPr>
                        <a:t>(</a:t>
                      </a:r>
                      <a:r>
                        <a:rPr lang="en-US" sz="1400" i="1" dirty="0" err="1" smtClean="0">
                          <a:solidFill>
                            <a:schemeClr val="bg1">
                              <a:lumMod val="65000"/>
                            </a:schemeClr>
                          </a:solidFill>
                        </a:rPr>
                        <a:t>Bentuk</a:t>
                      </a:r>
                      <a:r>
                        <a:rPr lang="en-US" sz="1400" i="1" dirty="0" smtClean="0">
                          <a:solidFill>
                            <a:schemeClr val="bg1">
                              <a:lumMod val="65000"/>
                            </a:schemeClr>
                          </a:solidFill>
                        </a:rPr>
                        <a:t> </a:t>
                      </a:r>
                      <a:r>
                        <a:rPr lang="en-US" sz="1400" i="1" dirty="0" err="1" smtClean="0">
                          <a:solidFill>
                            <a:schemeClr val="bg1">
                              <a:lumMod val="65000"/>
                            </a:schemeClr>
                          </a:solidFill>
                        </a:rPr>
                        <a:t>Surat</a:t>
                      </a:r>
                      <a:r>
                        <a:rPr lang="en-US" sz="1400" i="1" dirty="0" smtClean="0">
                          <a:solidFill>
                            <a:schemeClr val="bg1">
                              <a:lumMod val="65000"/>
                            </a:schemeClr>
                          </a:solidFill>
                        </a:rPr>
                        <a:t> </a:t>
                      </a:r>
                      <a:r>
                        <a:rPr lang="en-US" sz="1400" i="1" dirty="0" err="1" smtClean="0">
                          <a:solidFill>
                            <a:schemeClr val="bg1">
                              <a:lumMod val="65000"/>
                            </a:schemeClr>
                          </a:solidFill>
                        </a:rPr>
                        <a:t>Permohonan</a:t>
                      </a:r>
                      <a:r>
                        <a:rPr lang="en-US" sz="1400" i="1" dirty="0" smtClean="0">
                          <a:solidFill>
                            <a:schemeClr val="bg1">
                              <a:lumMod val="65000"/>
                            </a:schemeClr>
                          </a:solidFill>
                        </a:rPr>
                        <a:t> </a:t>
                      </a:r>
                      <a:r>
                        <a:rPr lang="en-US" sz="1400" i="1" dirty="0" err="1" smtClean="0">
                          <a:solidFill>
                            <a:schemeClr val="bg1">
                              <a:lumMod val="65000"/>
                            </a:schemeClr>
                          </a:solidFill>
                        </a:rPr>
                        <a:t>Persetujuan</a:t>
                      </a:r>
                      <a:r>
                        <a:rPr lang="en-US" sz="1400" i="1" dirty="0" smtClean="0">
                          <a:solidFill>
                            <a:schemeClr val="bg1">
                              <a:lumMod val="65000"/>
                            </a:schemeClr>
                          </a:solidFill>
                        </a:rPr>
                        <a:t> </a:t>
                      </a:r>
                      <a:r>
                        <a:rPr lang="en-US" sz="1400" i="1" dirty="0" err="1" smtClean="0">
                          <a:solidFill>
                            <a:schemeClr val="bg1">
                              <a:lumMod val="65000"/>
                            </a:schemeClr>
                          </a:solidFill>
                        </a:rPr>
                        <a:t>Fasilitas</a:t>
                      </a:r>
                      <a:r>
                        <a:rPr lang="en-US" sz="1400" i="1" dirty="0" smtClean="0">
                          <a:solidFill>
                            <a:schemeClr val="bg1">
                              <a:lumMod val="65000"/>
                            </a:schemeClr>
                          </a:solidFill>
                        </a:rPr>
                        <a:t> </a:t>
                      </a:r>
                      <a:r>
                        <a:rPr lang="en-US" sz="1400" i="1" dirty="0" err="1" smtClean="0">
                          <a:solidFill>
                            <a:schemeClr val="bg1">
                              <a:lumMod val="65000"/>
                            </a:schemeClr>
                          </a:solidFill>
                        </a:rPr>
                        <a:t>atas</a:t>
                      </a:r>
                      <a:r>
                        <a:rPr lang="en-US" sz="1400" i="1" dirty="0" smtClean="0">
                          <a:solidFill>
                            <a:schemeClr val="bg1">
                              <a:lumMod val="65000"/>
                            </a:schemeClr>
                          </a:solidFill>
                        </a:rPr>
                        <a:t> </a:t>
                      </a:r>
                      <a:r>
                        <a:rPr lang="en-US" sz="1400" i="1" dirty="0" err="1" smtClean="0">
                          <a:solidFill>
                            <a:schemeClr val="bg1">
                              <a:lumMod val="65000"/>
                            </a:schemeClr>
                          </a:solidFill>
                        </a:rPr>
                        <a:t>Impor</a:t>
                      </a:r>
                      <a:r>
                        <a:rPr lang="en-US" sz="1400" i="1" dirty="0" smtClean="0">
                          <a:solidFill>
                            <a:schemeClr val="bg1">
                              <a:lumMod val="65000"/>
                            </a:schemeClr>
                          </a:solidFill>
                        </a:rPr>
                        <a:t> </a:t>
                      </a:r>
                      <a:r>
                        <a:rPr lang="en-US" sz="1400" i="1" dirty="0" err="1" smtClean="0">
                          <a:solidFill>
                            <a:schemeClr val="bg1">
                              <a:lumMod val="65000"/>
                            </a:schemeClr>
                          </a:solidFill>
                        </a:rPr>
                        <a:t>Mesin</a:t>
                      </a:r>
                      <a:r>
                        <a:rPr lang="en-US" sz="1400" dirty="0" smtClean="0">
                          <a:solidFill>
                            <a:schemeClr val="tx1">
                              <a:lumMod val="50000"/>
                              <a:lumOff val="50000"/>
                            </a:schemeClr>
                          </a:solidFill>
                        </a:rPr>
                        <a: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Deed of establishment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List of machine / equipment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Tax registration code number (NPWP)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VAT number</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Identity number (NIK)</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Importer Identity Number (API-P)</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Production process description including flow diagram and raw material requirement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Plan layout of facility / equipment / machinery including office facility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Technical data or brochure of the machine / equipment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Principal license for investment</a:t>
                      </a:r>
                    </a:p>
                  </a:txBody>
                  <a:tcPr>
                    <a:solidFill>
                      <a:schemeClr val="bg1">
                        <a:lumMod val="95000"/>
                      </a:schemeClr>
                    </a:solidFill>
                  </a:tcPr>
                </a:tc>
              </a:tr>
            </a:tbl>
          </a:graphicData>
        </a:graphic>
      </p:graphicFrame>
      <p:sp>
        <p:nvSpPr>
          <p:cNvPr id="21" name="Rectangle 20">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sp>
        <p:nvSpPr>
          <p:cNvPr id="12" name="Isosceles Triangle 11">
            <a:hlinkClick r:id="" action="ppaction://hlinkshowjump?jump=nextslide"/>
          </p:cNvPr>
          <p:cNvSpPr/>
          <p:nvPr/>
        </p:nvSpPr>
        <p:spPr>
          <a:xfrm rot="54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13"/>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5"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7"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8"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20" name="Rectangle 9">
            <a:hlinkClick r:id="" action="ppaction://hlinkshowjump?jump=previousslide"/>
          </p:cNvPr>
          <p:cNvSpPr/>
          <p:nvPr/>
        </p:nvSpPr>
        <p:spPr>
          <a:xfrm>
            <a:off x="0" y="1663250"/>
            <a:ext cx="1058783" cy="298619"/>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2759804807"/>
      </p:ext>
    </p:extLst>
  </p:cSld>
  <p:clrMapOvr>
    <a:masterClrMapping/>
  </p:clrMapOvr>
  <p:transition advClick="0">
    <p:fade/>
  </p:transition>
  <p:timing>
    <p:tnLst>
      <p:par>
        <p:cTn id="1" dur="indefinite" restart="never" nodeType="tmRoot"/>
      </p:par>
    </p:tnLst>
  </p:timing>
</p:sld>
</file>

<file path=ppt/slides/slide13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C7-2***</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4111935433"/>
              </p:ext>
            </p:extLst>
          </p:nvPr>
        </p:nvGraphicFramePr>
        <p:xfrm>
          <a:off x="1949119" y="1336685"/>
          <a:ext cx="6948000" cy="176144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 2/2</a:t>
                      </a:r>
                    </a:p>
                  </a:txBody>
                  <a:tcPr>
                    <a:noFill/>
                  </a:tcPr>
                </a:tc>
              </a:tr>
              <a:tr h="360000">
                <a:tc>
                  <a:txBody>
                    <a:bodyPr/>
                    <a:lstStyle/>
                    <a:p>
                      <a:r>
                        <a:rPr lang="en-US" sz="1400" dirty="0" smtClean="0">
                          <a:solidFill>
                            <a:schemeClr val="tx1">
                              <a:lumMod val="50000"/>
                              <a:lumOff val="50000"/>
                            </a:schemeClr>
                          </a:solidFill>
                        </a:rPr>
                        <a:t>Investment activity report (LKPM), if required</a:t>
                      </a:r>
                    </a:p>
                  </a:txBody>
                  <a:tcPr>
                    <a:solidFill>
                      <a:schemeClr val="bg1">
                        <a:lumMod val="95000"/>
                      </a:schemeClr>
                    </a:solidFill>
                  </a:tcPr>
                </a:tc>
              </a:tr>
              <a:tr h="360000">
                <a:tc>
                  <a:txBody>
                    <a:bodyPr/>
                    <a:lstStyle/>
                    <a:p>
                      <a:r>
                        <a:rPr lang="en-US" sz="1400" dirty="0" smtClean="0">
                          <a:solidFill>
                            <a:srgbClr val="0070C0"/>
                          </a:solidFill>
                        </a:rPr>
                        <a:t>in case the submission of document is not done directly by director</a:t>
                      </a:r>
                    </a:p>
                    <a:p>
                      <a:r>
                        <a:rPr lang="en-US" sz="1400" dirty="0" smtClean="0">
                          <a:solidFill>
                            <a:schemeClr val="tx1">
                              <a:lumMod val="50000"/>
                              <a:lumOff val="50000"/>
                            </a:schemeClr>
                          </a:solidFill>
                        </a:rPr>
                        <a:t>Power of attorney for application submission</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Letter of authorization referred to in item l set in </a:t>
                      </a:r>
                      <a:r>
                        <a:rPr lang="en-US" sz="1400" dirty="0" smtClean="0">
                          <a:solidFill>
                            <a:srgbClr val="0070C0"/>
                          </a:solidFill>
                        </a:rPr>
                        <a:t>Article 63</a:t>
                      </a:r>
                      <a:r>
                        <a:rPr lang="en-US" sz="1400" dirty="0" smtClean="0">
                          <a:solidFill>
                            <a:schemeClr val="tx1">
                              <a:lumMod val="50000"/>
                              <a:lumOff val="50000"/>
                            </a:schemeClr>
                          </a:solidFill>
                        </a:rPr>
                        <a:t> of this Regulation.</a:t>
                      </a:r>
                    </a:p>
                  </a:txBody>
                  <a:tcPr>
                    <a:solidFill>
                      <a:schemeClr val="bg1">
                        <a:lumMod val="95000"/>
                      </a:schemeClr>
                    </a:solidFill>
                  </a:tcPr>
                </a:tc>
              </a:tr>
            </a:tbl>
          </a:graphicData>
        </a:graphic>
      </p:graphicFrame>
      <p:sp>
        <p:nvSpPr>
          <p:cNvPr id="21" name="Rectangle 20">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sp>
        <p:nvSpPr>
          <p:cNvPr id="11" name="TextBox 10"/>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2"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4"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5"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35" name="Rectangle 9">
            <a:hlinkClick r:id="" action="ppaction://hlinkshowjump?jump=previousslide"/>
          </p:cNvPr>
          <p:cNvSpPr/>
          <p:nvPr/>
        </p:nvSpPr>
        <p:spPr>
          <a:xfrm>
            <a:off x="0" y="1663250"/>
            <a:ext cx="1058783" cy="298619"/>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1825470915"/>
      </p:ext>
    </p:extLst>
  </p:cSld>
  <p:clrMapOvr>
    <a:masterClrMapping/>
  </p:clrMapOvr>
  <p:transition advClick="0">
    <p:fade/>
  </p:transition>
  <p:timing>
    <p:tnLst>
      <p:par>
        <p:cTn id="1" dur="indefinite" restart="never" nodeType="tmRoot"/>
      </p:par>
    </p:tnLst>
  </p:timing>
</p:sld>
</file>

<file path=ppt/slides/slide13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384995"/>
          </a:xfrm>
          <a:prstGeom prst="rect">
            <a:avLst/>
          </a:prstGeom>
          <a:noFill/>
        </p:spPr>
        <p:txBody>
          <a:bodyPr wrap="square" rtlCol="0">
            <a:spAutoFit/>
          </a:bodyPr>
          <a:lstStyle/>
          <a:p>
            <a:pPr algn="just"/>
            <a:r>
              <a:rPr lang="en-US" sz="1400" dirty="0" smtClean="0">
                <a:solidFill>
                  <a:schemeClr val="tx1">
                    <a:lumMod val="50000"/>
                    <a:lumOff val="50000"/>
                  </a:schemeClr>
                </a:solidFill>
              </a:rPr>
              <a:t>The power plant </a:t>
            </a:r>
            <a:r>
              <a:rPr lang="en-US" sz="1400" dirty="0">
                <a:solidFill>
                  <a:schemeClr val="tx1">
                    <a:lumMod val="50000"/>
                    <a:lumOff val="50000"/>
                  </a:schemeClr>
                </a:solidFill>
              </a:rPr>
              <a:t>is constructed by </a:t>
            </a:r>
            <a:r>
              <a:rPr lang="en-US" sz="1400" dirty="0" smtClean="0">
                <a:solidFill>
                  <a:schemeClr val="tx1">
                    <a:lumMod val="50000"/>
                    <a:lumOff val="50000"/>
                  </a:schemeClr>
                </a:solidFill>
              </a:rPr>
              <a:t>the engineering, procurement, and construction (EPC) </a:t>
            </a:r>
            <a:r>
              <a:rPr lang="en-US" sz="1400" dirty="0">
                <a:solidFill>
                  <a:schemeClr val="tx1">
                    <a:lumMod val="50000"/>
                    <a:lumOff val="50000"/>
                  </a:schemeClr>
                </a:solidFill>
              </a:rPr>
              <a:t>contractor including installation of machinery and equipment</a:t>
            </a:r>
            <a:r>
              <a:rPr lang="en-US" sz="1400" dirty="0" smtClean="0">
                <a:solidFill>
                  <a:schemeClr val="tx1">
                    <a:lumMod val="50000"/>
                    <a:lumOff val="50000"/>
                  </a:schemeClr>
                </a:solidFill>
              </a:rPr>
              <a:t>.</a:t>
            </a:r>
          </a:p>
          <a:p>
            <a:pPr algn="just"/>
            <a:r>
              <a:rPr lang="id-ID" sz="1400" dirty="0" smtClean="0">
                <a:solidFill>
                  <a:schemeClr val="tx1">
                    <a:lumMod val="50000"/>
                    <a:lumOff val="50000"/>
                  </a:schemeClr>
                </a:solidFill>
              </a:rPr>
              <a:t>A p</a:t>
            </a:r>
            <a:r>
              <a:rPr lang="en-US" sz="1400" dirty="0" err="1" smtClean="0">
                <a:solidFill>
                  <a:schemeClr val="tx1">
                    <a:lumMod val="50000"/>
                    <a:lumOff val="50000"/>
                  </a:schemeClr>
                </a:solidFill>
              </a:rPr>
              <a:t>rogress</a:t>
            </a:r>
            <a:r>
              <a:rPr lang="en-US" sz="1400" dirty="0" smtClean="0">
                <a:solidFill>
                  <a:schemeClr val="tx1">
                    <a:lumMod val="50000"/>
                    <a:lumOff val="50000"/>
                  </a:schemeClr>
                </a:solidFill>
              </a:rPr>
              <a:t> report must be prepared by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EPC contractor and submitted to the project developer on agreed interval basis. </a:t>
            </a:r>
            <a:r>
              <a:rPr lang="id-ID" sz="1400" dirty="0" smtClean="0">
                <a:solidFill>
                  <a:schemeClr val="tx1">
                    <a:lumMod val="50000"/>
                    <a:lumOff val="50000"/>
                  </a:schemeClr>
                </a:solidFill>
              </a:rPr>
              <a:t>The p</a:t>
            </a:r>
            <a:r>
              <a:rPr lang="en-US" sz="1400" dirty="0" err="1" smtClean="0">
                <a:solidFill>
                  <a:schemeClr val="tx1">
                    <a:lumMod val="50000"/>
                    <a:lumOff val="50000"/>
                  </a:schemeClr>
                </a:solidFill>
              </a:rPr>
              <a:t>roject</a:t>
            </a:r>
            <a:r>
              <a:rPr lang="en-US" sz="1400" dirty="0" smtClean="0">
                <a:solidFill>
                  <a:schemeClr val="tx1">
                    <a:lumMod val="50000"/>
                    <a:lumOff val="50000"/>
                  </a:schemeClr>
                </a:solidFill>
              </a:rPr>
              <a:t> developer must, from time-to-time, visit the site to check actual progress of construction work. Inspection of workmanship and work quality should be performed by project developer or contracted third party.</a:t>
            </a:r>
            <a:endParaRPr lang="en-US" sz="1400" dirty="0">
              <a:solidFill>
                <a:schemeClr val="tx1">
                  <a:lumMod val="50000"/>
                  <a:lumOff val="50000"/>
                </a:schemeClr>
              </a:solidFill>
            </a:endParaRPr>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C7-3</a:t>
            </a:r>
            <a:endParaRPr lang="en-US" sz="2000" b="1" dirty="0">
              <a:solidFill>
                <a:schemeClr val="bg1"/>
              </a:solidFill>
            </a:endParaRPr>
          </a:p>
        </p:txBody>
      </p:sp>
      <p:sp>
        <p:nvSpPr>
          <p:cNvPr id="14" name="TextBox 13"/>
          <p:cNvSpPr txBox="1"/>
          <p:nvPr/>
        </p:nvSpPr>
        <p:spPr>
          <a:xfrm>
            <a:off x="1949119" y="1343176"/>
            <a:ext cx="4386394" cy="523220"/>
          </a:xfrm>
          <a:prstGeom prst="rect">
            <a:avLst/>
          </a:prstGeom>
          <a:noFill/>
        </p:spPr>
        <p:txBody>
          <a:bodyPr wrap="none" rtlCol="0">
            <a:spAutoFit/>
          </a:bodyPr>
          <a:lstStyle/>
          <a:p>
            <a:r>
              <a:rPr lang="en-US" sz="2800" dirty="0" smtClean="0"/>
              <a:t>Construction and Installation</a:t>
            </a:r>
            <a:endParaRPr lang="en-US" sz="2800" dirty="0"/>
          </a:p>
        </p:txBody>
      </p:sp>
      <p:sp>
        <p:nvSpPr>
          <p:cNvPr id="18" name="Rectangle 17">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graphicFrame>
        <p:nvGraphicFramePr>
          <p:cNvPr id="19" name="Table 18"/>
          <p:cNvGraphicFramePr>
            <a:graphicFrameLocks noGrp="1"/>
          </p:cNvGraphicFramePr>
          <p:nvPr>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nchor="ctr">
                    <a:solidFill>
                      <a:schemeClr val="bg1">
                        <a:lumMod val="95000"/>
                      </a:schemeClr>
                    </a:solidFill>
                  </a:tcPr>
                </a:tc>
              </a:tr>
            </a:tbl>
          </a:graphicData>
        </a:graphic>
      </p:graphicFrame>
      <p:sp>
        <p:nvSpPr>
          <p:cNvPr id="12" name="TextBox 11"/>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5"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6"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20" name="Rectangle 8">
            <a:hlinkClick r:id="rId3" action="ppaction://hlinksldjump"/>
          </p:cNvPr>
          <p:cNvSpPr/>
          <p:nvPr/>
        </p:nvSpPr>
        <p:spPr>
          <a:xfrm>
            <a:off x="-1" y="4298270"/>
            <a:ext cx="1705459" cy="502330"/>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Construction/</a:t>
            </a:r>
          </a:p>
          <a:p>
            <a:pPr algn="ctr"/>
            <a:r>
              <a:rPr lang="en-US" sz="1400" dirty="0" smtClean="0">
                <a:solidFill>
                  <a:schemeClr val="bg1"/>
                </a:solidFill>
              </a:rPr>
              <a:t>installation</a:t>
            </a:r>
            <a:endParaRPr lang="en-US" sz="1400" dirty="0">
              <a:solidFill>
                <a:schemeClr val="bg1"/>
              </a:solidFill>
            </a:endParaRPr>
          </a:p>
        </p:txBody>
      </p:sp>
      <p:sp>
        <p:nvSpPr>
          <p:cNvPr id="21" name="Rectangle 9">
            <a:hlinkClick r:id="rId2" action="ppaction://hlinksldjump"/>
          </p:cNvPr>
          <p:cNvSpPr/>
          <p:nvPr/>
        </p:nvSpPr>
        <p:spPr>
          <a:xfrm>
            <a:off x="-1" y="38131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2" name="Group 21"/>
          <p:cNvGrpSpPr/>
          <p:nvPr/>
        </p:nvGrpSpPr>
        <p:grpSpPr>
          <a:xfrm>
            <a:off x="118167" y="5018767"/>
            <a:ext cx="1587291" cy="1208437"/>
            <a:chOff x="1783180" y="2328894"/>
            <a:chExt cx="5751096" cy="3116492"/>
          </a:xfrm>
        </p:grpSpPr>
        <p:sp>
          <p:nvSpPr>
            <p:cNvPr id="23" name="Rounded Rectangle 22">
              <a:hlinkClick r:id="rId5" action="ppaction://hlinksldjump"/>
            </p:cNvPr>
            <p:cNvSpPr/>
            <p:nvPr/>
          </p:nvSpPr>
          <p:spPr>
            <a:xfrm>
              <a:off x="1783180"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4" name="Rounded Rectangle 23">
              <a:hlinkClick r:id="rId6" action="ppaction://hlinksldjump"/>
            </p:cNvPr>
            <p:cNvSpPr/>
            <p:nvPr/>
          </p:nvSpPr>
          <p:spPr>
            <a:xfrm>
              <a:off x="3335254"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ight Arrow 24"/>
            <p:cNvSpPr/>
            <p:nvPr/>
          </p:nvSpPr>
          <p:spPr>
            <a:xfrm>
              <a:off x="29863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ounded Rectangle 25">
              <a:hlinkClick r:id="rId7" action="ppaction://hlinksldjump"/>
            </p:cNvPr>
            <p:cNvSpPr/>
            <p:nvPr/>
          </p:nvSpPr>
          <p:spPr>
            <a:xfrm>
              <a:off x="3335254"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7" name="Rounded Rectangle 26">
              <a:hlinkClick r:id="rId8" action="ppaction://hlinksldjump"/>
            </p:cNvPr>
            <p:cNvSpPr/>
            <p:nvPr/>
          </p:nvSpPr>
          <p:spPr>
            <a:xfrm>
              <a:off x="4887328"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8" name="Right Arrow 27"/>
            <p:cNvSpPr/>
            <p:nvPr/>
          </p:nvSpPr>
          <p:spPr>
            <a:xfrm>
              <a:off x="4538412"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9" name="Rounded Rectangle 28">
              <a:hlinkClick r:id="rId9" action="ppaction://hlinksldjump"/>
            </p:cNvPr>
            <p:cNvSpPr/>
            <p:nvPr/>
          </p:nvSpPr>
          <p:spPr>
            <a:xfrm>
              <a:off x="6439402" y="2328894"/>
              <a:ext cx="1094874" cy="3116492"/>
            </a:xfrm>
            <a:prstGeom prst="roundRect">
              <a:avLst/>
            </a:prstGeom>
            <a:solidFill>
              <a:srgbClr val="C5C5C5"/>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ight Arrow 29"/>
            <p:cNvSpPr/>
            <p:nvPr/>
          </p:nvSpPr>
          <p:spPr>
            <a:xfrm>
              <a:off x="60854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Right Arrow 30"/>
            <p:cNvSpPr/>
            <p:nvPr/>
          </p:nvSpPr>
          <p:spPr>
            <a:xfrm>
              <a:off x="6085438"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2" name="Rounded Rectangle 31">
              <a:hlinkClick r:id="rId6" action="ppaction://hlinksldjump"/>
            </p:cNvPr>
            <p:cNvSpPr/>
            <p:nvPr/>
          </p:nvSpPr>
          <p:spPr>
            <a:xfrm>
              <a:off x="4887328"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3" name="Right Arrow 32"/>
            <p:cNvSpPr/>
            <p:nvPr/>
          </p:nvSpPr>
          <p:spPr>
            <a:xfrm>
              <a:off x="4538412"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Rounded Rectangle 33">
              <a:hlinkClick r:id="rId10" action="ppaction://hlinksldjump"/>
            </p:cNvPr>
            <p:cNvSpPr/>
            <p:nvPr/>
          </p:nvSpPr>
          <p:spPr>
            <a:xfrm>
              <a:off x="3313304" y="3574319"/>
              <a:ext cx="264438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5" name="Right Arrow 34"/>
            <p:cNvSpPr/>
            <p:nvPr/>
          </p:nvSpPr>
          <p:spPr>
            <a:xfrm>
              <a:off x="6085438"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1979781899"/>
      </p:ext>
    </p:extLst>
  </p:cSld>
  <p:clrMapOvr>
    <a:masterClrMapping/>
  </p:clrMapOvr>
  <p:transition advClick="0">
    <p:fade/>
  </p:transition>
  <p:timing>
    <p:tnLst>
      <p:par>
        <p:cTn id="1" dur="indefinite" restart="never" nodeType="tmRoot"/>
      </p:par>
    </p:tnLst>
  </p:timing>
</p:sld>
</file>

<file path=ppt/slides/slide13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384995"/>
          </a:xfrm>
          <a:prstGeom prst="rect">
            <a:avLst/>
          </a:prstGeom>
          <a:noFill/>
        </p:spPr>
        <p:txBody>
          <a:bodyPr wrap="square" rtlCol="0">
            <a:spAutoFit/>
          </a:bodyPr>
          <a:lstStyle/>
          <a:p>
            <a:pPr algn="just"/>
            <a:r>
              <a:rPr lang="en-US" sz="1400" dirty="0" smtClean="0">
                <a:solidFill>
                  <a:schemeClr val="tx1">
                    <a:lumMod val="50000"/>
                    <a:lumOff val="50000"/>
                  </a:schemeClr>
                </a:solidFill>
              </a:rPr>
              <a:t>The power plant is constructed by the engineering, procurement, and construction (EPC) contractor including installation of machinery and equipment.</a:t>
            </a:r>
          </a:p>
          <a:p>
            <a:pPr algn="just"/>
            <a:r>
              <a:rPr lang="id-ID" sz="1400" dirty="0" smtClean="0">
                <a:solidFill>
                  <a:schemeClr val="tx1">
                    <a:lumMod val="50000"/>
                    <a:lumOff val="50000"/>
                  </a:schemeClr>
                </a:solidFill>
              </a:rPr>
              <a:t>A p</a:t>
            </a:r>
            <a:r>
              <a:rPr lang="en-US" sz="1400" dirty="0" err="1" smtClean="0">
                <a:solidFill>
                  <a:schemeClr val="tx1">
                    <a:lumMod val="50000"/>
                    <a:lumOff val="50000"/>
                  </a:schemeClr>
                </a:solidFill>
              </a:rPr>
              <a:t>rogress</a:t>
            </a:r>
            <a:r>
              <a:rPr lang="en-US" sz="1400" dirty="0" smtClean="0">
                <a:solidFill>
                  <a:schemeClr val="tx1">
                    <a:lumMod val="50000"/>
                    <a:lumOff val="50000"/>
                  </a:schemeClr>
                </a:solidFill>
              </a:rPr>
              <a:t> report must be prepared by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EPC contractor and submitted to the project developer on agreed interval basis. </a:t>
            </a:r>
            <a:r>
              <a:rPr lang="id-ID" sz="1400" dirty="0" smtClean="0">
                <a:solidFill>
                  <a:schemeClr val="tx1">
                    <a:lumMod val="50000"/>
                    <a:lumOff val="50000"/>
                  </a:schemeClr>
                </a:solidFill>
              </a:rPr>
              <a:t>The p</a:t>
            </a:r>
            <a:r>
              <a:rPr lang="en-US" sz="1400" dirty="0" err="1" smtClean="0">
                <a:solidFill>
                  <a:schemeClr val="tx1">
                    <a:lumMod val="50000"/>
                    <a:lumOff val="50000"/>
                  </a:schemeClr>
                </a:solidFill>
              </a:rPr>
              <a:t>roject</a:t>
            </a:r>
            <a:r>
              <a:rPr lang="en-US" sz="1400" dirty="0" smtClean="0">
                <a:solidFill>
                  <a:schemeClr val="tx1">
                    <a:lumMod val="50000"/>
                    <a:lumOff val="50000"/>
                  </a:schemeClr>
                </a:solidFill>
              </a:rPr>
              <a:t> developer must, from time-to-time, visit the site to check actual progress of construction work. Inspection of workmanship and work quality should be performed by project developer or contracted third party.</a:t>
            </a:r>
          </a:p>
        </p:txBody>
      </p:sp>
      <p:sp>
        <p:nvSpPr>
          <p:cNvPr id="10" name="Rectangle 9">
            <a:hlinkClick r:id="rId2" action="ppaction://hlinksldjump"/>
          </p:cNvPr>
          <p:cNvSpPr/>
          <p:nvPr/>
        </p:nvSpPr>
        <p:spPr>
          <a:xfrm>
            <a:off x="7514828" y="633828"/>
            <a:ext cx="1424636" cy="336885"/>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Main menu</a:t>
            </a:r>
            <a:endParaRPr lang="en-US"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C7-3</a:t>
            </a:r>
            <a:endParaRPr lang="en-US" sz="2000" b="1" dirty="0">
              <a:solidFill>
                <a:schemeClr val="bg1"/>
              </a:solidFill>
            </a:endParaRPr>
          </a:p>
        </p:txBody>
      </p:sp>
      <p:sp>
        <p:nvSpPr>
          <p:cNvPr id="14" name="TextBox 13"/>
          <p:cNvSpPr txBox="1"/>
          <p:nvPr/>
        </p:nvSpPr>
        <p:spPr>
          <a:xfrm>
            <a:off x="1949119" y="1343176"/>
            <a:ext cx="4386394" cy="523220"/>
          </a:xfrm>
          <a:prstGeom prst="rect">
            <a:avLst/>
          </a:prstGeom>
          <a:noFill/>
        </p:spPr>
        <p:txBody>
          <a:bodyPr wrap="none" rtlCol="0">
            <a:spAutoFit/>
          </a:bodyPr>
          <a:lstStyle/>
          <a:p>
            <a:r>
              <a:rPr lang="en-US" sz="2800" dirty="0" smtClean="0"/>
              <a:t>Construction and Installation</a:t>
            </a:r>
            <a:endParaRPr lang="en-US" sz="2800" dirty="0"/>
          </a:p>
        </p:txBody>
      </p:sp>
      <p:sp>
        <p:nvSpPr>
          <p:cNvPr id="18" name="Rectangle 17">
            <a:hlinkClick r:id="rId3" action="ppaction://hlinksldjump"/>
          </p:cNvPr>
          <p:cNvSpPr/>
          <p:nvPr/>
        </p:nvSpPr>
        <p:spPr>
          <a:xfrm>
            <a:off x="4343400" y="633828"/>
            <a:ext cx="2983832" cy="336885"/>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solidFill>
                  <a:schemeClr val="tx1">
                    <a:lumMod val="50000"/>
                    <a:lumOff val="50000"/>
                  </a:schemeClr>
                </a:solidFill>
              </a:rPr>
              <a:t>&lt; Construction / Installation</a:t>
            </a:r>
            <a:endParaRPr lang="en-US" dirty="0">
              <a:solidFill>
                <a:schemeClr val="tx1">
                  <a:lumMod val="50000"/>
                  <a:lumOff val="50000"/>
                </a:schemeClr>
              </a:solidFill>
            </a:endParaRPr>
          </a:p>
        </p:txBody>
      </p:sp>
      <p:graphicFrame>
        <p:nvGraphicFramePr>
          <p:cNvPr id="19" name="Table 18"/>
          <p:cNvGraphicFramePr>
            <a:graphicFrameLocks noGrp="1"/>
          </p:cNvGraphicFramePr>
          <p:nvPr>
            <p:extLst>
              <p:ext uri="{D42A27DB-BD31-4B8C-83A1-F6EECF244321}">
                <p14:modId xmlns:p14="http://schemas.microsoft.com/office/powerpoint/2010/main" xmlns="" val="3153126371"/>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nchor="ctr">
                    <a:solidFill>
                      <a:schemeClr val="bg1">
                        <a:lumMod val="95000"/>
                      </a:schemeClr>
                    </a:solidFill>
                  </a:tcPr>
                </a:tc>
              </a:tr>
            </a:tbl>
          </a:graphicData>
        </a:graphic>
      </p:graphicFrame>
      <p:sp>
        <p:nvSpPr>
          <p:cNvPr id="12" name="TextBox 11"/>
          <p:cNvSpPr txBox="1"/>
          <p:nvPr/>
        </p:nvSpPr>
        <p:spPr>
          <a:xfrm>
            <a:off x="1233177" y="60358"/>
            <a:ext cx="2945165" cy="369332"/>
          </a:xfrm>
          <a:prstGeom prst="rect">
            <a:avLst/>
          </a:prstGeom>
          <a:noFill/>
        </p:spPr>
        <p:txBody>
          <a:bodyPr wrap="none" rtlCol="0">
            <a:spAutoFit/>
          </a:bodyPr>
          <a:lstStyle/>
          <a:p>
            <a:r>
              <a:rPr lang="en-US" b="1" dirty="0" smtClean="0">
                <a:solidFill>
                  <a:schemeClr val="bg1"/>
                </a:solidFill>
              </a:rPr>
              <a:t>Construction and Installation</a:t>
            </a:r>
            <a:endParaRPr lang="en-US" b="1" dirty="0">
              <a:solidFill>
                <a:schemeClr val="bg1"/>
              </a:solidFill>
            </a:endParaRPr>
          </a:p>
        </p:txBody>
      </p:sp>
      <p:sp>
        <p:nvSpPr>
          <p:cNvPr id="15" name="Rectangle 11">
            <a:hlinkClick r:id="rId4" action="ppaction://hlinksldjump"/>
          </p:cNvPr>
          <p:cNvSpPr/>
          <p:nvPr/>
        </p:nvSpPr>
        <p:spPr>
          <a:xfrm>
            <a:off x="0" y="0"/>
            <a:ext cx="1058783" cy="51735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6"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7</a:t>
            </a:r>
            <a:endParaRPr lang="en-US" sz="2400" dirty="0">
              <a:solidFill>
                <a:schemeClr val="bg1"/>
              </a:solidFill>
            </a:endParaRPr>
          </a:p>
        </p:txBody>
      </p:sp>
      <p:sp>
        <p:nvSpPr>
          <p:cNvPr id="20" name="Rectangle 8">
            <a:hlinkClick r:id="rId3" action="ppaction://hlinksldjump"/>
          </p:cNvPr>
          <p:cNvSpPr/>
          <p:nvPr/>
        </p:nvSpPr>
        <p:spPr>
          <a:xfrm>
            <a:off x="-1" y="4298270"/>
            <a:ext cx="1705459" cy="502330"/>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Construction/</a:t>
            </a:r>
          </a:p>
          <a:p>
            <a:pPr algn="ctr"/>
            <a:r>
              <a:rPr lang="en-US" sz="1400" dirty="0" smtClean="0">
                <a:solidFill>
                  <a:schemeClr val="bg1"/>
                </a:solidFill>
              </a:rPr>
              <a:t>installation</a:t>
            </a:r>
            <a:endParaRPr lang="en-US" sz="1400" dirty="0">
              <a:solidFill>
                <a:schemeClr val="bg1"/>
              </a:solidFill>
            </a:endParaRPr>
          </a:p>
        </p:txBody>
      </p:sp>
      <p:sp>
        <p:nvSpPr>
          <p:cNvPr id="21" name="Rectangle 9">
            <a:hlinkClick r:id="rId2" action="ppaction://hlinksldjump"/>
          </p:cNvPr>
          <p:cNvSpPr/>
          <p:nvPr/>
        </p:nvSpPr>
        <p:spPr>
          <a:xfrm>
            <a:off x="-1" y="38131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2" name="Group 21"/>
          <p:cNvGrpSpPr/>
          <p:nvPr/>
        </p:nvGrpSpPr>
        <p:grpSpPr>
          <a:xfrm>
            <a:off x="118167" y="5018767"/>
            <a:ext cx="1587291" cy="1208437"/>
            <a:chOff x="1783180" y="2328894"/>
            <a:chExt cx="5751096" cy="3116492"/>
          </a:xfrm>
        </p:grpSpPr>
        <p:sp>
          <p:nvSpPr>
            <p:cNvPr id="23" name="Rounded Rectangle 22">
              <a:hlinkClick r:id="rId5" action="ppaction://hlinksldjump"/>
            </p:cNvPr>
            <p:cNvSpPr/>
            <p:nvPr/>
          </p:nvSpPr>
          <p:spPr>
            <a:xfrm>
              <a:off x="1783180"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4" name="Rounded Rectangle 23">
              <a:hlinkClick r:id="rId6" action="ppaction://hlinksldjump"/>
            </p:cNvPr>
            <p:cNvSpPr/>
            <p:nvPr/>
          </p:nvSpPr>
          <p:spPr>
            <a:xfrm>
              <a:off x="3335254"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ight Arrow 24"/>
            <p:cNvSpPr/>
            <p:nvPr/>
          </p:nvSpPr>
          <p:spPr>
            <a:xfrm>
              <a:off x="29863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ounded Rectangle 25">
              <a:hlinkClick r:id="rId7" action="ppaction://hlinksldjump"/>
            </p:cNvPr>
            <p:cNvSpPr/>
            <p:nvPr/>
          </p:nvSpPr>
          <p:spPr>
            <a:xfrm>
              <a:off x="3335254"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7" name="Rounded Rectangle 26">
              <a:hlinkClick r:id="rId8" action="ppaction://hlinksldjump"/>
            </p:cNvPr>
            <p:cNvSpPr/>
            <p:nvPr/>
          </p:nvSpPr>
          <p:spPr>
            <a:xfrm>
              <a:off x="4887328" y="481974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8" name="Right Arrow 27"/>
            <p:cNvSpPr/>
            <p:nvPr/>
          </p:nvSpPr>
          <p:spPr>
            <a:xfrm>
              <a:off x="4538412"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9" name="Rounded Rectangle 28">
              <a:hlinkClick r:id="rId9" action="ppaction://hlinksldjump"/>
            </p:cNvPr>
            <p:cNvSpPr/>
            <p:nvPr/>
          </p:nvSpPr>
          <p:spPr>
            <a:xfrm>
              <a:off x="6439402" y="2328894"/>
              <a:ext cx="1094874" cy="3116492"/>
            </a:xfrm>
            <a:prstGeom prst="roundRect">
              <a:avLst/>
            </a:prstGeom>
            <a:solidFill>
              <a:srgbClr val="C5C5C5"/>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ight Arrow 29"/>
            <p:cNvSpPr/>
            <p:nvPr/>
          </p:nvSpPr>
          <p:spPr>
            <a:xfrm>
              <a:off x="6085438"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Right Arrow 30"/>
            <p:cNvSpPr/>
            <p:nvPr/>
          </p:nvSpPr>
          <p:spPr>
            <a:xfrm>
              <a:off x="6085438"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2" name="Rounded Rectangle 31">
              <a:hlinkClick r:id="rId6" action="ppaction://hlinksldjump"/>
            </p:cNvPr>
            <p:cNvSpPr/>
            <p:nvPr/>
          </p:nvSpPr>
          <p:spPr>
            <a:xfrm>
              <a:off x="4887328" y="2328894"/>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3" name="Right Arrow 32"/>
            <p:cNvSpPr/>
            <p:nvPr/>
          </p:nvSpPr>
          <p:spPr>
            <a:xfrm>
              <a:off x="4538412"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Rounded Rectangle 33">
              <a:hlinkClick r:id="rId10" action="ppaction://hlinksldjump"/>
            </p:cNvPr>
            <p:cNvSpPr/>
            <p:nvPr/>
          </p:nvSpPr>
          <p:spPr>
            <a:xfrm>
              <a:off x="3313304" y="3574319"/>
              <a:ext cx="264438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5" name="Right Arrow 34"/>
            <p:cNvSpPr/>
            <p:nvPr/>
          </p:nvSpPr>
          <p:spPr>
            <a:xfrm>
              <a:off x="6085438"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495615383"/>
      </p:ext>
    </p:extLst>
  </p:cSld>
  <p:clrMapOvr>
    <a:masterClrMapping/>
  </p:clrMapOvr>
  <p:transition advClick="0">
    <p:fade/>
  </p:transition>
  <p:timing>
    <p:tnLst>
      <p:par>
        <p:cTn id="1" dur="indefinite" restart="never" nodeType="tmRoot"/>
      </p:par>
    </p:tnLst>
  </p:timing>
</p:sld>
</file>

<file path=ppt/slides/slide13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384995"/>
          </a:xfrm>
          <a:prstGeom prst="rect">
            <a:avLst/>
          </a:prstGeom>
          <a:noFill/>
        </p:spPr>
        <p:txBody>
          <a:bodyPr wrap="square" rtlCol="0">
            <a:spAutoFit/>
          </a:bodyPr>
          <a:lstStyle/>
          <a:p>
            <a:pPr algn="just"/>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refer to distribution code or grid code in respective area. All technical requirements for connection to the grid must be followed. 30 days prior to energizing the connection point,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notify PLN for arrangement of inspection and </a:t>
            </a:r>
            <a:r>
              <a:rPr lang="en-US" sz="1400" dirty="0" smtClean="0">
                <a:solidFill>
                  <a:schemeClr val="tx1">
                    <a:lumMod val="50000"/>
                    <a:lumOff val="50000"/>
                  </a:schemeClr>
                </a:solidFill>
              </a:rPr>
              <a:t>test</a:t>
            </a:r>
            <a:r>
              <a:rPr lang="id-ID" sz="1400" dirty="0" smtClean="0">
                <a:solidFill>
                  <a:schemeClr val="tx1">
                    <a:lumMod val="50000"/>
                    <a:lumOff val="50000"/>
                  </a:schemeClr>
                </a:solidFill>
              </a:rPr>
              <a:t>ing</a:t>
            </a:r>
            <a:r>
              <a:rPr lang="en-US" sz="1400" dirty="0" smtClean="0">
                <a:solidFill>
                  <a:schemeClr val="tx1">
                    <a:lumMod val="50000"/>
                    <a:lumOff val="50000"/>
                  </a:schemeClr>
                </a:solidFill>
              </a:rPr>
              <a:t> </a:t>
            </a:r>
            <a:r>
              <a:rPr lang="en-US" sz="1400" dirty="0">
                <a:solidFill>
                  <a:schemeClr val="tx1">
                    <a:lumMod val="50000"/>
                    <a:lumOff val="50000"/>
                  </a:schemeClr>
                </a:solidFill>
              </a:rPr>
              <a:t>of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connection </a:t>
            </a:r>
            <a:r>
              <a:rPr lang="en-US" sz="1400" dirty="0">
                <a:solidFill>
                  <a:schemeClr val="tx1">
                    <a:lumMod val="50000"/>
                    <a:lumOff val="50000"/>
                  </a:schemeClr>
                </a:solidFill>
              </a:rPr>
              <a:t>point. After inspection and </a:t>
            </a:r>
            <a:r>
              <a:rPr lang="en-US" sz="1400" dirty="0" smtClean="0">
                <a:solidFill>
                  <a:schemeClr val="tx1">
                    <a:lumMod val="50000"/>
                    <a:lumOff val="50000"/>
                  </a:schemeClr>
                </a:solidFill>
              </a:rPr>
              <a:t>test</a:t>
            </a:r>
            <a:r>
              <a:rPr lang="id-ID" sz="1400" dirty="0" smtClean="0">
                <a:solidFill>
                  <a:schemeClr val="tx1">
                    <a:lumMod val="50000"/>
                    <a:lumOff val="50000"/>
                  </a:schemeClr>
                </a:solidFill>
              </a:rPr>
              <a:t>ing</a:t>
            </a:r>
            <a:r>
              <a:rPr lang="en-US" sz="1400" dirty="0" smtClean="0">
                <a:solidFill>
                  <a:schemeClr val="tx1">
                    <a:lumMod val="50000"/>
                    <a:lumOff val="50000"/>
                  </a:schemeClr>
                </a:solidFill>
              </a:rPr>
              <a:t>, </a:t>
            </a:r>
            <a:r>
              <a:rPr lang="en-US" sz="1400" dirty="0">
                <a:solidFill>
                  <a:schemeClr val="tx1">
                    <a:lumMod val="50000"/>
                    <a:lumOff val="50000"/>
                  </a:schemeClr>
                </a:solidFill>
              </a:rPr>
              <a:t>PLN issues a connection point certificate. </a:t>
            </a:r>
            <a:r>
              <a:rPr lang="id-ID" sz="1400" dirty="0" smtClean="0">
                <a:solidFill>
                  <a:schemeClr val="tx1">
                    <a:lumMod val="50000"/>
                    <a:lumOff val="50000"/>
                  </a:schemeClr>
                </a:solidFill>
              </a:rPr>
              <a:t>Following this</a:t>
            </a:r>
            <a:r>
              <a:rPr lang="en-US" sz="1400" dirty="0" smtClean="0">
                <a:solidFill>
                  <a:schemeClr val="tx1">
                    <a:lumMod val="50000"/>
                    <a:lumOff val="50000"/>
                  </a:schemeClr>
                </a:solidFill>
              </a:rPr>
              <a:t>, </a:t>
            </a:r>
            <a:r>
              <a:rPr lang="en-US" sz="1400" dirty="0">
                <a:solidFill>
                  <a:schemeClr val="tx1">
                    <a:lumMod val="50000"/>
                    <a:lumOff val="50000"/>
                  </a:schemeClr>
                </a:solidFill>
              </a:rPr>
              <a:t>the project developer can agree with </a:t>
            </a:r>
            <a:r>
              <a:rPr lang="en-US" sz="1400" dirty="0" smtClean="0">
                <a:solidFill>
                  <a:schemeClr val="tx1">
                    <a:lumMod val="50000"/>
                    <a:lumOff val="50000"/>
                  </a:schemeClr>
                </a:solidFill>
              </a:rPr>
              <a:t>PLN </a:t>
            </a:r>
            <a:r>
              <a:rPr lang="en-US" sz="1400" dirty="0">
                <a:solidFill>
                  <a:schemeClr val="tx1">
                    <a:lumMod val="50000"/>
                    <a:lumOff val="50000"/>
                  </a:schemeClr>
                </a:solidFill>
              </a:rPr>
              <a:t>upon date and time of connection point energizing (voltage provision).</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C8-1*</a:t>
            </a:r>
            <a:endParaRPr lang="en-US" sz="2000" b="1" dirty="0">
              <a:solidFill>
                <a:schemeClr val="bg1"/>
              </a:solidFill>
            </a:endParaRPr>
          </a:p>
        </p:txBody>
      </p:sp>
      <p:sp>
        <p:nvSpPr>
          <p:cNvPr id="14" name="TextBox 13"/>
          <p:cNvSpPr txBox="1"/>
          <p:nvPr/>
        </p:nvSpPr>
        <p:spPr>
          <a:xfrm>
            <a:off x="1949119" y="1343176"/>
            <a:ext cx="3053721" cy="523220"/>
          </a:xfrm>
          <a:prstGeom prst="rect">
            <a:avLst/>
          </a:prstGeom>
          <a:noFill/>
        </p:spPr>
        <p:txBody>
          <a:bodyPr wrap="none" rtlCol="0">
            <a:spAutoFit/>
          </a:bodyPr>
          <a:lstStyle/>
          <a:p>
            <a:r>
              <a:rPr lang="en-US" sz="2800" dirty="0" smtClean="0"/>
              <a:t>Connect to the Grid</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2704933233"/>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a:t>
                      </a:r>
                      <a:r>
                        <a:rPr lang="en-US" sz="1400" baseline="0" dirty="0" smtClean="0">
                          <a:solidFill>
                            <a:schemeClr val="bg1">
                              <a:lumMod val="50000"/>
                            </a:schemeClr>
                          </a:solidFill>
                        </a:rPr>
                        <a:t> Local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smtClean="0">
                        <a:solidFill>
                          <a:schemeClr val="bg1">
                            <a:lumMod val="50000"/>
                          </a:schemeClr>
                        </a:solidFill>
                      </a:endParaRPr>
                    </a:p>
                  </a:txBody>
                  <a:tcPr anchor="ctr">
                    <a:solidFill>
                      <a:schemeClr val="bg1">
                        <a:lumMod val="95000"/>
                      </a:schemeClr>
                    </a:solidFill>
                  </a:tcPr>
                </a:tc>
              </a:tr>
            </a:tbl>
          </a:graphicData>
        </a:graphic>
      </p:graphicFrame>
      <p:sp>
        <p:nvSpPr>
          <p:cNvPr id="12" name="TextBox 11"/>
          <p:cNvSpPr txBox="1"/>
          <p:nvPr/>
        </p:nvSpPr>
        <p:spPr>
          <a:xfrm>
            <a:off x="1233177" y="60358"/>
            <a:ext cx="3650358" cy="369332"/>
          </a:xfrm>
          <a:prstGeom prst="rect">
            <a:avLst/>
          </a:prstGeom>
          <a:noFill/>
        </p:spPr>
        <p:txBody>
          <a:bodyPr wrap="none" rtlCol="0">
            <a:spAutoFit/>
          </a:bodyPr>
          <a:lstStyle/>
          <a:p>
            <a:r>
              <a:rPr lang="en-US" b="1" dirty="0" smtClean="0">
                <a:solidFill>
                  <a:schemeClr val="bg1"/>
                </a:solidFill>
              </a:rPr>
              <a:t>Grid Connection and Commissioning</a:t>
            </a:r>
            <a:endParaRPr lang="en-US" b="1" dirty="0">
              <a:solidFill>
                <a:schemeClr val="bg1"/>
              </a:solidFill>
            </a:endParaRPr>
          </a:p>
        </p:txBody>
      </p:sp>
      <p:sp>
        <p:nvSpPr>
          <p:cNvPr id="15" name="Rectangle 11">
            <a:hlinkClick r:id="rId2" action="ppaction://hlinksldjump"/>
          </p:cNvPr>
          <p:cNvSpPr/>
          <p:nvPr/>
        </p:nvSpPr>
        <p:spPr>
          <a:xfrm>
            <a:off x="0" y="0"/>
            <a:ext cx="1058783" cy="51735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6"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8</a:t>
            </a:r>
            <a:endParaRPr lang="en-US" sz="2400" dirty="0">
              <a:solidFill>
                <a:schemeClr val="bg1"/>
              </a:solidFill>
            </a:endParaRPr>
          </a:p>
        </p:txBody>
      </p:sp>
      <p:sp>
        <p:nvSpPr>
          <p:cNvPr id="20" name="Rectangle 8">
            <a:hlinkClick r:id="rId3" action="ppaction://hlinksldjump"/>
          </p:cNvPr>
          <p:cNvSpPr/>
          <p:nvPr/>
        </p:nvSpPr>
        <p:spPr>
          <a:xfrm>
            <a:off x="-1" y="4894585"/>
            <a:ext cx="1705459" cy="553130"/>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Grid Connection/</a:t>
            </a:r>
          </a:p>
          <a:p>
            <a:pPr algn="ctr"/>
            <a:r>
              <a:rPr lang="en-US" sz="1400" dirty="0" smtClean="0">
                <a:solidFill>
                  <a:schemeClr val="bg1"/>
                </a:solidFill>
              </a:rPr>
              <a:t>Commissioning</a:t>
            </a:r>
            <a:endParaRPr lang="en-US" sz="1400" dirty="0">
              <a:solidFill>
                <a:schemeClr val="bg1"/>
              </a:solidFill>
            </a:endParaRPr>
          </a:p>
        </p:txBody>
      </p:sp>
      <p:sp>
        <p:nvSpPr>
          <p:cNvPr id="21" name="Rectangle 9">
            <a:hlinkClick r:id="rId4" action="ppaction://hlinksldjump"/>
          </p:cNvPr>
          <p:cNvSpPr/>
          <p:nvPr/>
        </p:nvSpPr>
        <p:spPr>
          <a:xfrm>
            <a:off x="-1" y="4409490"/>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2" name="Group 21"/>
          <p:cNvGrpSpPr/>
          <p:nvPr/>
        </p:nvGrpSpPr>
        <p:grpSpPr>
          <a:xfrm>
            <a:off x="142161" y="5596091"/>
            <a:ext cx="1494464" cy="663544"/>
            <a:chOff x="2471594" y="2112326"/>
            <a:chExt cx="4188925" cy="1626218"/>
          </a:xfrm>
        </p:grpSpPr>
        <p:sp>
          <p:nvSpPr>
            <p:cNvPr id="23" name="Rounded Rectangle 22">
              <a:hlinkClick r:id="rId5" action="ppaction://hlinksldjump"/>
            </p:cNvPr>
            <p:cNvSpPr/>
            <p:nvPr/>
          </p:nvSpPr>
          <p:spPr>
            <a:xfrm>
              <a:off x="2471594" y="2112326"/>
              <a:ext cx="1094874" cy="625642"/>
            </a:xfrm>
            <a:prstGeom prst="roundRect">
              <a:avLst/>
            </a:prstGeom>
            <a:solidFill>
              <a:srgbClr val="FFC78F"/>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4" name="Rounded Rectangle 23">
              <a:hlinkClick r:id="rId6" action="ppaction://hlinksldjump"/>
            </p:cNvPr>
            <p:cNvSpPr/>
            <p:nvPr/>
          </p:nvSpPr>
          <p:spPr>
            <a:xfrm>
              <a:off x="4023668" y="2112326"/>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ight Arrow 24"/>
            <p:cNvSpPr/>
            <p:nvPr/>
          </p:nvSpPr>
          <p:spPr>
            <a:xfrm>
              <a:off x="3674752"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ight Arrow 25"/>
            <p:cNvSpPr/>
            <p:nvPr/>
          </p:nvSpPr>
          <p:spPr>
            <a:xfrm>
              <a:off x="5221778"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7" name="Rounded Rectangle 26">
              <a:hlinkClick r:id="rId7" action="ppaction://hlinksldjump"/>
            </p:cNvPr>
            <p:cNvSpPr/>
            <p:nvPr/>
          </p:nvSpPr>
          <p:spPr>
            <a:xfrm>
              <a:off x="5565645" y="2112326"/>
              <a:ext cx="1094874" cy="162621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8" name="Rounded Rectangle 27">
              <a:hlinkClick r:id="rId8" action="ppaction://hlinksldjump"/>
            </p:cNvPr>
            <p:cNvSpPr/>
            <p:nvPr/>
          </p:nvSpPr>
          <p:spPr>
            <a:xfrm>
              <a:off x="2471594" y="3112902"/>
              <a:ext cx="2646948"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ight Arrow 28"/>
            <p:cNvSpPr/>
            <p:nvPr/>
          </p:nvSpPr>
          <p:spPr>
            <a:xfrm>
              <a:off x="5221778" y="330761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3633241457"/>
      </p:ext>
    </p:extLst>
  </p:cSld>
  <p:clrMapOvr>
    <a:masterClrMapping/>
  </p:clrMapOvr>
  <p:transition advClick="0">
    <p:fade/>
  </p:transition>
  <p:timing>
    <p:tnLst>
      <p:par>
        <p:cTn id="1" dur="indefinite" restart="never" nodeType="tmRoot"/>
      </p:par>
    </p:tnLst>
  </p:timing>
</p:sld>
</file>

<file path=ppt/slides/slide13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523220"/>
          </a:xfrm>
          <a:prstGeom prst="rect">
            <a:avLst/>
          </a:prstGeom>
          <a:noFill/>
        </p:spPr>
        <p:txBody>
          <a:bodyPr wrap="square" rtlCol="0">
            <a:spAutoFit/>
          </a:bodyPr>
          <a:lstStyle/>
          <a:p>
            <a:pPr algn="just"/>
            <a:r>
              <a:rPr lang="en-US" sz="1400" dirty="0">
                <a:solidFill>
                  <a:schemeClr val="tx1">
                    <a:lumMod val="50000"/>
                    <a:lumOff val="50000"/>
                  </a:schemeClr>
                </a:solidFill>
              </a:rPr>
              <a:t>Business Permit is a permit that a company must apply for when it is ready to commence its production / operations activities.</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C8-1**</a:t>
            </a:r>
            <a:endParaRPr lang="en-US" sz="2000" b="1" dirty="0">
              <a:solidFill>
                <a:schemeClr val="bg1"/>
              </a:solidFill>
            </a:endParaRPr>
          </a:p>
        </p:txBody>
      </p:sp>
      <p:sp>
        <p:nvSpPr>
          <p:cNvPr id="14" name="TextBox 13"/>
          <p:cNvSpPr txBox="1"/>
          <p:nvPr/>
        </p:nvSpPr>
        <p:spPr>
          <a:xfrm>
            <a:off x="1949119" y="1343176"/>
            <a:ext cx="2493824" cy="523220"/>
          </a:xfrm>
          <a:prstGeom prst="rect">
            <a:avLst/>
          </a:prstGeom>
          <a:noFill/>
        </p:spPr>
        <p:txBody>
          <a:bodyPr wrap="none" rtlCol="0">
            <a:spAutoFit/>
          </a:bodyPr>
          <a:lstStyle/>
          <a:p>
            <a:r>
              <a:rPr lang="en-US" sz="2800" dirty="0"/>
              <a:t>Business Permit</a:t>
            </a:r>
          </a:p>
        </p:txBody>
      </p:sp>
      <p:graphicFrame>
        <p:nvGraphicFramePr>
          <p:cNvPr id="19" name="Table 18"/>
          <p:cNvGraphicFramePr>
            <a:graphicFrameLocks noGrp="1"/>
          </p:cNvGraphicFramePr>
          <p:nvPr>
            <p:extLst>
              <p:ext uri="{D42A27DB-BD31-4B8C-83A1-F6EECF244321}">
                <p14:modId xmlns:p14="http://schemas.microsoft.com/office/powerpoint/2010/main" xmlns="" val="3621922063"/>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Indonesia Investment Coordinating Board (BKPM)</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TextBox 14"/>
          <p:cNvSpPr txBox="1"/>
          <p:nvPr/>
        </p:nvSpPr>
        <p:spPr>
          <a:xfrm>
            <a:off x="1233177" y="60358"/>
            <a:ext cx="3650358" cy="369332"/>
          </a:xfrm>
          <a:prstGeom prst="rect">
            <a:avLst/>
          </a:prstGeom>
          <a:noFill/>
        </p:spPr>
        <p:txBody>
          <a:bodyPr wrap="none" rtlCol="0">
            <a:spAutoFit/>
          </a:bodyPr>
          <a:lstStyle/>
          <a:p>
            <a:r>
              <a:rPr lang="en-US" b="1" dirty="0" smtClean="0">
                <a:solidFill>
                  <a:schemeClr val="bg1"/>
                </a:solidFill>
              </a:rPr>
              <a:t>Grid Connection and Commissioning</a:t>
            </a:r>
            <a:endParaRPr lang="en-US" b="1" dirty="0">
              <a:solidFill>
                <a:schemeClr val="bg1"/>
              </a:solidFill>
            </a:endParaRPr>
          </a:p>
        </p:txBody>
      </p:sp>
      <p:sp>
        <p:nvSpPr>
          <p:cNvPr id="16" name="Rectangle 11">
            <a:hlinkClick r:id="rId2" action="ppaction://hlinksldjump"/>
          </p:cNvPr>
          <p:cNvSpPr/>
          <p:nvPr/>
        </p:nvSpPr>
        <p:spPr>
          <a:xfrm>
            <a:off x="0" y="0"/>
            <a:ext cx="1058783" cy="51735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7"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0"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8</a:t>
            </a:r>
            <a:endParaRPr lang="en-US" sz="2400" dirty="0">
              <a:solidFill>
                <a:schemeClr val="bg1"/>
              </a:solidFill>
            </a:endParaRPr>
          </a:p>
        </p:txBody>
      </p:sp>
      <p:sp>
        <p:nvSpPr>
          <p:cNvPr id="23" name="Rectangle 9">
            <a:hlinkClick r:id="rId3" action="ppaction://hlinksldjump"/>
          </p:cNvPr>
          <p:cNvSpPr/>
          <p:nvPr/>
        </p:nvSpPr>
        <p:spPr>
          <a:xfrm>
            <a:off x="0" y="1663250"/>
            <a:ext cx="1705459" cy="298619"/>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a:t>
            </a:r>
            <a:endParaRPr lang="en-US" sz="1400" dirty="0">
              <a:solidFill>
                <a:schemeClr val="bg1"/>
              </a:solidFill>
            </a:endParaRPr>
          </a:p>
        </p:txBody>
      </p:sp>
      <p:sp>
        <p:nvSpPr>
          <p:cNvPr id="24" name="Rectangle 8">
            <a:hlinkClick r:id="rId4" action="ppaction://hlinksldjump"/>
          </p:cNvPr>
          <p:cNvSpPr/>
          <p:nvPr/>
        </p:nvSpPr>
        <p:spPr>
          <a:xfrm>
            <a:off x="-1" y="4894585"/>
            <a:ext cx="1705459" cy="553130"/>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Grid Connection/</a:t>
            </a:r>
          </a:p>
          <a:p>
            <a:pPr algn="ctr"/>
            <a:r>
              <a:rPr lang="en-US" sz="1400" dirty="0" smtClean="0">
                <a:solidFill>
                  <a:schemeClr val="bg1"/>
                </a:solidFill>
              </a:rPr>
              <a:t>Commissioning</a:t>
            </a:r>
            <a:endParaRPr lang="en-US" sz="1400" dirty="0">
              <a:solidFill>
                <a:schemeClr val="bg1"/>
              </a:solidFill>
            </a:endParaRPr>
          </a:p>
        </p:txBody>
      </p:sp>
      <p:sp>
        <p:nvSpPr>
          <p:cNvPr id="25" name="Rectangle 9">
            <a:hlinkClick r:id="rId5" action="ppaction://hlinksldjump"/>
          </p:cNvPr>
          <p:cNvSpPr/>
          <p:nvPr/>
        </p:nvSpPr>
        <p:spPr>
          <a:xfrm>
            <a:off x="-1" y="4409490"/>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6" name="Group 25"/>
          <p:cNvGrpSpPr/>
          <p:nvPr/>
        </p:nvGrpSpPr>
        <p:grpSpPr>
          <a:xfrm>
            <a:off x="142161" y="5596091"/>
            <a:ext cx="1494464" cy="663544"/>
            <a:chOff x="2471594" y="2112326"/>
            <a:chExt cx="4188925" cy="1626218"/>
          </a:xfrm>
        </p:grpSpPr>
        <p:sp>
          <p:nvSpPr>
            <p:cNvPr id="27" name="Rounded Rectangle 26">
              <a:hlinkClick r:id="rId6" action="ppaction://hlinksldjump"/>
            </p:cNvPr>
            <p:cNvSpPr/>
            <p:nvPr/>
          </p:nvSpPr>
          <p:spPr>
            <a:xfrm>
              <a:off x="2471594" y="2112326"/>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8" name="Rounded Rectangle 27">
              <a:hlinkClick r:id="rId7" action="ppaction://hlinksldjump"/>
            </p:cNvPr>
            <p:cNvSpPr/>
            <p:nvPr/>
          </p:nvSpPr>
          <p:spPr>
            <a:xfrm>
              <a:off x="4023668" y="2112326"/>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ight Arrow 28"/>
            <p:cNvSpPr/>
            <p:nvPr/>
          </p:nvSpPr>
          <p:spPr>
            <a:xfrm>
              <a:off x="3674752"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Right Arrow 29"/>
            <p:cNvSpPr/>
            <p:nvPr/>
          </p:nvSpPr>
          <p:spPr>
            <a:xfrm>
              <a:off x="5221778"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Rounded Rectangle 30">
              <a:hlinkClick r:id="rId8" action="ppaction://hlinksldjump"/>
            </p:cNvPr>
            <p:cNvSpPr/>
            <p:nvPr/>
          </p:nvSpPr>
          <p:spPr>
            <a:xfrm>
              <a:off x="5565645" y="2112326"/>
              <a:ext cx="1094874" cy="162621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2" name="Rounded Rectangle 31">
              <a:hlinkClick r:id="rId9" action="ppaction://hlinksldjump"/>
            </p:cNvPr>
            <p:cNvSpPr/>
            <p:nvPr/>
          </p:nvSpPr>
          <p:spPr>
            <a:xfrm>
              <a:off x="2471594" y="3112902"/>
              <a:ext cx="2646948" cy="625642"/>
            </a:xfrm>
            <a:prstGeom prst="roundRect">
              <a:avLst/>
            </a:prstGeom>
            <a:solidFill>
              <a:srgbClr val="FFC78F"/>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3" name="Right Arrow 32"/>
            <p:cNvSpPr/>
            <p:nvPr/>
          </p:nvSpPr>
          <p:spPr>
            <a:xfrm>
              <a:off x="5221778" y="330761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107500248"/>
      </p:ext>
    </p:extLst>
  </p:cSld>
  <p:clrMapOvr>
    <a:masterClrMapping/>
  </p:clrMapOvr>
  <p:transition advClick="0">
    <p:fade/>
  </p:transition>
  <p:timing>
    <p:tnLst>
      <p:par>
        <p:cTn id="1" dur="indefinite" restart="never" nodeType="tmRoot"/>
      </p:par>
    </p:tnLst>
  </p:timing>
</p:sld>
</file>

<file path=ppt/slides/slide13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5" name="Rectangle 14"/>
          <p:cNvSpPr/>
          <p:nvPr/>
        </p:nvSpPr>
        <p:spPr>
          <a:xfrm>
            <a:off x="1186222" y="0"/>
            <a:ext cx="7957778" cy="51735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C8-1**</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527599159"/>
              </p:ext>
            </p:extLst>
          </p:nvPr>
        </p:nvGraphicFramePr>
        <p:xfrm>
          <a:off x="1949119" y="1336685"/>
          <a:ext cx="6948000" cy="467600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 1/2</a:t>
                      </a:r>
                    </a:p>
                  </a:txBody>
                  <a:tcPr>
                    <a:noFill/>
                  </a:tcPr>
                </a:tc>
              </a:tr>
              <a:tr h="360000">
                <a:tc>
                  <a:txBody>
                    <a:bodyPr/>
                    <a:lstStyle/>
                    <a:p>
                      <a:r>
                        <a:rPr lang="en-US" sz="1400" dirty="0" smtClean="0">
                          <a:solidFill>
                            <a:schemeClr val="tx1">
                              <a:lumMod val="50000"/>
                              <a:lumOff val="50000"/>
                            </a:schemeClr>
                          </a:solidFill>
                        </a:rPr>
                        <a:t>Filled-in form of permanent business license in non-industrial estate</a:t>
                      </a:r>
                    </a:p>
                    <a:p>
                      <a:r>
                        <a:rPr lang="en-US" sz="1400" dirty="0" smtClean="0">
                          <a:solidFill>
                            <a:schemeClr val="tx1">
                              <a:lumMod val="50000"/>
                              <a:lumOff val="50000"/>
                            </a:schemeClr>
                          </a:solidFill>
                        </a:rPr>
                        <a:t>(</a:t>
                      </a:r>
                      <a:r>
                        <a:rPr lang="en-US" sz="1400" i="1" dirty="0" err="1" smtClean="0">
                          <a:solidFill>
                            <a:schemeClr val="bg1">
                              <a:lumMod val="65000"/>
                            </a:schemeClr>
                          </a:solidFill>
                        </a:rPr>
                        <a:t>Bentuk</a:t>
                      </a:r>
                      <a:r>
                        <a:rPr lang="en-US" sz="1400" i="1" dirty="0" smtClean="0">
                          <a:solidFill>
                            <a:schemeClr val="bg1">
                              <a:lumMod val="65000"/>
                            </a:schemeClr>
                          </a:solidFill>
                        </a:rPr>
                        <a:t> </a:t>
                      </a:r>
                      <a:r>
                        <a:rPr lang="en-US" sz="1400" i="1" dirty="0" err="1" smtClean="0">
                          <a:solidFill>
                            <a:schemeClr val="bg1">
                              <a:lumMod val="65000"/>
                            </a:schemeClr>
                          </a:solidFill>
                        </a:rPr>
                        <a:t>Permohonan</a:t>
                      </a:r>
                      <a:r>
                        <a:rPr lang="en-US" sz="1400" i="1" dirty="0" smtClean="0">
                          <a:solidFill>
                            <a:schemeClr val="bg1">
                              <a:lumMod val="65000"/>
                            </a:schemeClr>
                          </a:solidFill>
                        </a:rPr>
                        <a:t> </a:t>
                      </a:r>
                      <a:r>
                        <a:rPr lang="en-US" sz="1400" i="1" dirty="0" err="1" smtClean="0">
                          <a:solidFill>
                            <a:schemeClr val="bg1">
                              <a:lumMod val="65000"/>
                            </a:schemeClr>
                          </a:solidFill>
                        </a:rPr>
                        <a:t>Mendapatkan</a:t>
                      </a:r>
                      <a:r>
                        <a:rPr lang="en-US" sz="1400" i="1" dirty="0" smtClean="0">
                          <a:solidFill>
                            <a:schemeClr val="bg1">
                              <a:lumMod val="65000"/>
                            </a:schemeClr>
                          </a:solidFill>
                        </a:rPr>
                        <a:t> </a:t>
                      </a:r>
                      <a:r>
                        <a:rPr lang="en-US" sz="1400" i="1" dirty="0" err="1" smtClean="0">
                          <a:solidFill>
                            <a:schemeClr val="bg1">
                              <a:lumMod val="65000"/>
                            </a:schemeClr>
                          </a:solidFill>
                        </a:rPr>
                        <a:t>Izin</a:t>
                      </a:r>
                      <a:r>
                        <a:rPr lang="en-US" sz="1400" i="1" dirty="0" smtClean="0">
                          <a:solidFill>
                            <a:schemeClr val="bg1">
                              <a:lumMod val="65000"/>
                            </a:schemeClr>
                          </a:solidFill>
                        </a:rPr>
                        <a:t> Usaha </a:t>
                      </a:r>
                      <a:r>
                        <a:rPr lang="en-US" sz="1400" i="1" dirty="0" err="1" smtClean="0">
                          <a:solidFill>
                            <a:schemeClr val="bg1">
                              <a:lumMod val="65000"/>
                            </a:schemeClr>
                          </a:solidFill>
                        </a:rPr>
                        <a:t>Bagi</a:t>
                      </a:r>
                      <a:r>
                        <a:rPr lang="en-US" sz="1400" i="1" dirty="0" smtClean="0">
                          <a:solidFill>
                            <a:schemeClr val="bg1">
                              <a:lumMod val="65000"/>
                            </a:schemeClr>
                          </a:solidFill>
                        </a:rPr>
                        <a:t> Perusahaan Yang </a:t>
                      </a:r>
                      <a:r>
                        <a:rPr lang="en-US" sz="1400" i="1" dirty="0" err="1" smtClean="0">
                          <a:solidFill>
                            <a:schemeClr val="bg1">
                              <a:lumMod val="65000"/>
                            </a:schemeClr>
                          </a:solidFill>
                        </a:rPr>
                        <a:t>Berlokasi</a:t>
                      </a:r>
                      <a:r>
                        <a:rPr lang="en-US" sz="1400" i="1" dirty="0" smtClean="0">
                          <a:solidFill>
                            <a:schemeClr val="bg1">
                              <a:lumMod val="65000"/>
                            </a:schemeClr>
                          </a:solidFill>
                        </a:rPr>
                        <a:t> Di </a:t>
                      </a:r>
                      <a:r>
                        <a:rPr lang="en-US" sz="1400" i="1" dirty="0" err="1" smtClean="0">
                          <a:solidFill>
                            <a:schemeClr val="bg1">
                              <a:lumMod val="65000"/>
                            </a:schemeClr>
                          </a:solidFill>
                        </a:rPr>
                        <a:t>Luar</a:t>
                      </a:r>
                      <a:r>
                        <a:rPr lang="en-US" sz="1400" i="1" dirty="0" smtClean="0">
                          <a:solidFill>
                            <a:schemeClr val="bg1">
                              <a:lumMod val="65000"/>
                            </a:schemeClr>
                          </a:solidFill>
                        </a:rPr>
                        <a:t> </a:t>
                      </a:r>
                      <a:r>
                        <a:rPr lang="en-US" sz="1400" i="1" dirty="0" err="1" smtClean="0">
                          <a:solidFill>
                            <a:schemeClr val="bg1">
                              <a:lumMod val="65000"/>
                            </a:schemeClr>
                          </a:solidFill>
                        </a:rPr>
                        <a:t>Kawasan</a:t>
                      </a:r>
                      <a:r>
                        <a:rPr lang="en-US" sz="1400" i="1" dirty="0" smtClean="0">
                          <a:solidFill>
                            <a:schemeClr val="bg1">
                              <a:lumMod val="65000"/>
                            </a:schemeClr>
                          </a:solidFill>
                        </a:rPr>
                        <a:t> </a:t>
                      </a:r>
                      <a:r>
                        <a:rPr lang="en-US" sz="1400" i="1" dirty="0" err="1" smtClean="0">
                          <a:solidFill>
                            <a:schemeClr val="bg1">
                              <a:lumMod val="65000"/>
                            </a:schemeClr>
                          </a:solidFill>
                        </a:rPr>
                        <a:t>Industri</a:t>
                      </a:r>
                      <a:r>
                        <a:rPr lang="en-US" sz="1400" dirty="0" smtClean="0">
                          <a:solidFill>
                            <a:schemeClr val="tx1">
                              <a:lumMod val="50000"/>
                              <a:lumOff val="50000"/>
                            </a:schemeClr>
                          </a:solidFill>
                        </a:rPr>
                        <a: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Inspection Report signed by the Project Implementation Team (LHP), special for business activities that require import duty facility on the import of goods and materials</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Letter of authorization referred to in item l set in Article 63 of this Regulation</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Deed of establishment and ratification from the Ministry of Laws and Human Rights</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Principal license for investment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Tax registration code number (NPWP)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Evidence of land possession / land utilization in the name of the company</a:t>
                      </a:r>
                    </a:p>
                    <a:p>
                      <a:r>
                        <a:rPr lang="en-US" sz="1400" dirty="0" smtClean="0">
                          <a:solidFill>
                            <a:schemeClr val="tx1">
                              <a:lumMod val="50000"/>
                              <a:lumOff val="50000"/>
                            </a:schemeClr>
                          </a:solidFill>
                        </a:rPr>
                        <a:t>- Certificate of Land records or deed of sale of land; or</a:t>
                      </a:r>
                    </a:p>
                    <a:p>
                      <a:r>
                        <a:rPr lang="en-US" sz="1400" dirty="0" smtClean="0">
                          <a:solidFill>
                            <a:schemeClr val="tx1">
                              <a:lumMod val="50000"/>
                              <a:lumOff val="50000"/>
                            </a:schemeClr>
                          </a:solidFill>
                        </a:rPr>
                        <a:t>- Record of land lease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Evidence of building possession / building utilization</a:t>
                      </a:r>
                    </a:p>
                    <a:p>
                      <a:r>
                        <a:rPr lang="en-US" sz="1400" dirty="0" smtClean="0">
                          <a:solidFill>
                            <a:schemeClr val="tx1">
                              <a:lumMod val="50000"/>
                              <a:lumOff val="50000"/>
                            </a:schemeClr>
                          </a:solidFill>
                        </a:rPr>
                        <a:t>- Building Permit (IMB); or</a:t>
                      </a:r>
                    </a:p>
                    <a:p>
                      <a:r>
                        <a:rPr lang="en-US" sz="1400" dirty="0" smtClean="0">
                          <a:solidFill>
                            <a:schemeClr val="tx1">
                              <a:lumMod val="50000"/>
                              <a:lumOff val="50000"/>
                            </a:schemeClr>
                          </a:solidFill>
                        </a:rPr>
                        <a:t>- Deed of building sale / lease agreement</a:t>
                      </a:r>
                    </a:p>
                  </a:txBody>
                  <a:tcPr>
                    <a:solidFill>
                      <a:schemeClr val="bg1">
                        <a:lumMod val="95000"/>
                      </a:schemeClr>
                    </a:solidFill>
                  </a:tcPr>
                </a:tc>
              </a:tr>
            </a:tbl>
          </a:graphicData>
        </a:graphic>
      </p:graphicFrame>
      <p:sp>
        <p:nvSpPr>
          <p:cNvPr id="18" name="Isosceles Triangle 17">
            <a:hlinkClick r:id="" action="ppaction://hlinkshowjump?jump=nextslide"/>
          </p:cNvPr>
          <p:cNvSpPr/>
          <p:nvPr/>
        </p:nvSpPr>
        <p:spPr>
          <a:xfrm rot="54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TextBox 18"/>
          <p:cNvSpPr txBox="1"/>
          <p:nvPr/>
        </p:nvSpPr>
        <p:spPr>
          <a:xfrm>
            <a:off x="1233177" y="60358"/>
            <a:ext cx="3650358" cy="369332"/>
          </a:xfrm>
          <a:prstGeom prst="rect">
            <a:avLst/>
          </a:prstGeom>
          <a:noFill/>
        </p:spPr>
        <p:txBody>
          <a:bodyPr wrap="none" rtlCol="0">
            <a:spAutoFit/>
          </a:bodyPr>
          <a:lstStyle/>
          <a:p>
            <a:r>
              <a:rPr lang="en-US" b="1" dirty="0" smtClean="0">
                <a:solidFill>
                  <a:schemeClr val="bg1"/>
                </a:solidFill>
              </a:rPr>
              <a:t>Grid Connection and Commissioning</a:t>
            </a:r>
            <a:endParaRPr lang="en-US" b="1" dirty="0">
              <a:solidFill>
                <a:schemeClr val="bg1"/>
              </a:solidFill>
            </a:endParaRPr>
          </a:p>
        </p:txBody>
      </p:sp>
      <p:sp>
        <p:nvSpPr>
          <p:cNvPr id="20" name="Rectangle 11">
            <a:hlinkClick r:id="rId2" action="ppaction://hlinksldjump"/>
          </p:cNvPr>
          <p:cNvSpPr/>
          <p:nvPr/>
        </p:nvSpPr>
        <p:spPr>
          <a:xfrm>
            <a:off x="0" y="0"/>
            <a:ext cx="1058783" cy="51735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21"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2"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8</a:t>
            </a:r>
            <a:endParaRPr lang="en-US" sz="2400" dirty="0">
              <a:solidFill>
                <a:schemeClr val="bg1"/>
              </a:solidFill>
            </a:endParaRPr>
          </a:p>
        </p:txBody>
      </p:sp>
      <p:sp>
        <p:nvSpPr>
          <p:cNvPr id="24" name="Rectangle 9">
            <a:hlinkClick r:id="" action="ppaction://hlinkshowjump?jump=previousslide"/>
          </p:cNvPr>
          <p:cNvSpPr/>
          <p:nvPr/>
        </p:nvSpPr>
        <p:spPr>
          <a:xfrm>
            <a:off x="0" y="1663250"/>
            <a:ext cx="1058783" cy="298619"/>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1992852933"/>
      </p:ext>
    </p:extLst>
  </p:cSld>
  <p:clrMapOvr>
    <a:masterClrMapping/>
  </p:clrMapOvr>
  <p:transition advClick="0">
    <p:fade/>
  </p:transition>
  <p:timing>
    <p:tnLst>
      <p:par>
        <p:cTn id="1" dur="indefinite" restart="never" nodeType="tmRoot"/>
      </p:par>
    </p:tnLst>
  </p:timing>
</p:sld>
</file>

<file path=ppt/slides/slide1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cxnSp>
        <p:nvCxnSpPr>
          <p:cNvPr id="31" name="Straight Connector 30"/>
          <p:cNvCxnSpPr/>
          <p:nvPr/>
        </p:nvCxnSpPr>
        <p:spPr>
          <a:xfrm>
            <a:off x="1405691" y="7943106"/>
            <a:ext cx="6136106" cy="0"/>
          </a:xfrm>
          <a:prstGeom prst="line">
            <a:avLst/>
          </a:prstGeom>
          <a:ln w="28575">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sp>
        <p:nvSpPr>
          <p:cNvPr id="54" name="Isosceles Triangle 53"/>
          <p:cNvSpPr/>
          <p:nvPr/>
        </p:nvSpPr>
        <p:spPr>
          <a:xfrm flipV="1">
            <a:off x="1278009" y="8433103"/>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5" name="Isosceles Triangle 54"/>
          <p:cNvSpPr/>
          <p:nvPr/>
        </p:nvSpPr>
        <p:spPr>
          <a:xfrm flipV="1">
            <a:off x="2833942" y="8433103"/>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6" name="Isosceles Triangle 55"/>
          <p:cNvSpPr/>
          <p:nvPr/>
        </p:nvSpPr>
        <p:spPr>
          <a:xfrm flipV="1">
            <a:off x="5909904" y="8433103"/>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7" name="Isosceles Triangle 56"/>
          <p:cNvSpPr/>
          <p:nvPr/>
        </p:nvSpPr>
        <p:spPr>
          <a:xfrm flipV="1">
            <a:off x="5169020" y="7330520"/>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8" name="Down Arrow 17"/>
          <p:cNvSpPr/>
          <p:nvPr/>
        </p:nvSpPr>
        <p:spPr>
          <a:xfrm>
            <a:off x="3767852" y="331189"/>
            <a:ext cx="951654" cy="6356364"/>
          </a:xfrm>
          <a:prstGeom prst="downArrow">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a:p>
        </p:txBody>
      </p:sp>
      <p:sp>
        <p:nvSpPr>
          <p:cNvPr id="19" name="Rounded Rectangle 18">
            <a:hlinkClick r:id="rId2" action="ppaction://hlinksldjump"/>
          </p:cNvPr>
          <p:cNvSpPr/>
          <p:nvPr/>
        </p:nvSpPr>
        <p:spPr>
          <a:xfrm>
            <a:off x="1284651" y="447519"/>
            <a:ext cx="2520000" cy="571500"/>
          </a:xfrm>
          <a:prstGeom prst="roundRect">
            <a:avLst>
              <a:gd name="adj" fmla="val 0"/>
            </a:avLst>
          </a:prstGeom>
          <a:solidFill>
            <a:srgbClr val="00B0F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Site Selection</a:t>
            </a:r>
            <a:r>
              <a:rPr lang="id-ID" sz="1400" dirty="0" smtClean="0">
                <a:latin typeface="Arial" panose="020B0604020202020204" pitchFamily="34" charset="0"/>
                <a:cs typeface="Arial" panose="020B0604020202020204" pitchFamily="34" charset="0"/>
              </a:rPr>
              <a:t> (Chapter 1)</a:t>
            </a:r>
            <a:endParaRPr lang="de-DE" sz="1400" dirty="0">
              <a:latin typeface="Arial" panose="020B0604020202020204" pitchFamily="34" charset="0"/>
              <a:cs typeface="Arial" panose="020B0604020202020204" pitchFamily="34" charset="0"/>
            </a:endParaRPr>
          </a:p>
        </p:txBody>
      </p:sp>
      <p:sp>
        <p:nvSpPr>
          <p:cNvPr id="20" name="Rounded Rectangle 19">
            <a:hlinkClick r:id="" action="ppaction://noaction"/>
          </p:cNvPr>
          <p:cNvSpPr/>
          <p:nvPr/>
        </p:nvSpPr>
        <p:spPr>
          <a:xfrm>
            <a:off x="1284651" y="1918913"/>
            <a:ext cx="1512000" cy="1172807"/>
          </a:xfrm>
          <a:prstGeom prst="roundRect">
            <a:avLst>
              <a:gd name="adj" fmla="val 0"/>
            </a:avLst>
          </a:prstGeom>
          <a:solidFill>
            <a:srgbClr val="FFFF0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solidFill>
                  <a:schemeClr val="tx1">
                    <a:lumMod val="50000"/>
                    <a:lumOff val="50000"/>
                  </a:schemeClr>
                </a:solidFill>
                <a:latin typeface="Arial" panose="020B0604020202020204" pitchFamily="34" charset="0"/>
                <a:cs typeface="Arial" panose="020B0604020202020204" pitchFamily="34" charset="0"/>
              </a:rPr>
              <a:t>Financing</a:t>
            </a:r>
            <a:endParaRPr lang="id-ID" sz="1400" dirty="0" smtClean="0">
              <a:solidFill>
                <a:schemeClr val="tx1">
                  <a:lumMod val="50000"/>
                  <a:lumOff val="50000"/>
                </a:schemeClr>
              </a:solidFill>
              <a:latin typeface="Arial" panose="020B0604020202020204" pitchFamily="34" charset="0"/>
              <a:cs typeface="Arial" panose="020B0604020202020204" pitchFamily="34" charset="0"/>
            </a:endParaRPr>
          </a:p>
          <a:p>
            <a:pPr algn="ctr"/>
            <a:r>
              <a:rPr lang="id-ID" sz="1400" dirty="0" smtClean="0">
                <a:solidFill>
                  <a:schemeClr val="tx1">
                    <a:lumMod val="50000"/>
                    <a:lumOff val="50000"/>
                  </a:schemeClr>
                </a:solidFill>
                <a:latin typeface="Arial" panose="020B0604020202020204" pitchFamily="34" charset="0"/>
                <a:cs typeface="Arial" panose="020B0604020202020204" pitchFamily="34" charset="0"/>
              </a:rPr>
              <a:t>(Chapter 3)</a:t>
            </a:r>
            <a:endParaRPr lang="de-DE" sz="14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1" name="Rounded Rectangle 20">
            <a:hlinkClick r:id="" action="ppaction://noaction"/>
          </p:cNvPr>
          <p:cNvSpPr/>
          <p:nvPr/>
        </p:nvSpPr>
        <p:spPr>
          <a:xfrm>
            <a:off x="2999347" y="1953786"/>
            <a:ext cx="2532342" cy="1105980"/>
          </a:xfrm>
          <a:prstGeom prst="roundRect">
            <a:avLst>
              <a:gd name="adj" fmla="val 0"/>
            </a:avLst>
          </a:prstGeom>
          <a:solidFill>
            <a:srgbClr val="66FF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solidFill>
                  <a:schemeClr val="bg1"/>
                </a:solidFill>
                <a:latin typeface="Arial" panose="020B0604020202020204" pitchFamily="34" charset="0"/>
                <a:cs typeface="Arial" panose="020B0604020202020204" pitchFamily="34" charset="0"/>
              </a:rPr>
              <a:t>Power Purchase Agreement</a:t>
            </a:r>
            <a:endParaRPr lang="id-ID" sz="1400" dirty="0" smtClean="0">
              <a:solidFill>
                <a:schemeClr val="bg1"/>
              </a:solidFill>
              <a:latin typeface="Arial" panose="020B0604020202020204" pitchFamily="34" charset="0"/>
              <a:cs typeface="Arial" panose="020B0604020202020204" pitchFamily="34" charset="0"/>
            </a:endParaRPr>
          </a:p>
          <a:p>
            <a:pPr algn="ctr"/>
            <a:r>
              <a:rPr lang="id-ID" sz="1400" dirty="0" smtClean="0">
                <a:solidFill>
                  <a:schemeClr val="bg1"/>
                </a:solidFill>
                <a:latin typeface="Arial" panose="020B0604020202020204" pitchFamily="34" charset="0"/>
                <a:cs typeface="Arial" panose="020B0604020202020204" pitchFamily="34" charset="0"/>
              </a:rPr>
              <a:t>(Chapter 5)</a:t>
            </a:r>
            <a:endParaRPr lang="de-DE" sz="1400" dirty="0">
              <a:solidFill>
                <a:schemeClr val="bg1"/>
              </a:solidFill>
              <a:latin typeface="Arial" panose="020B0604020202020204" pitchFamily="34" charset="0"/>
              <a:cs typeface="Arial" panose="020B0604020202020204" pitchFamily="34" charset="0"/>
            </a:endParaRPr>
          </a:p>
        </p:txBody>
      </p:sp>
      <p:sp>
        <p:nvSpPr>
          <p:cNvPr id="22" name="Rounded Rectangle 21">
            <a:hlinkClick r:id="" action="ppaction://noaction"/>
          </p:cNvPr>
          <p:cNvSpPr/>
          <p:nvPr/>
        </p:nvSpPr>
        <p:spPr>
          <a:xfrm>
            <a:off x="1284649" y="3364179"/>
            <a:ext cx="5915737" cy="571500"/>
          </a:xfrm>
          <a:prstGeom prst="roundRect">
            <a:avLst>
              <a:gd name="adj" fmla="val 0"/>
            </a:avLst>
          </a:prstGeom>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Construction &amp; Installation</a:t>
            </a:r>
            <a:endParaRPr lang="de-DE" sz="1400" dirty="0">
              <a:latin typeface="Arial" panose="020B0604020202020204" pitchFamily="34" charset="0"/>
              <a:cs typeface="Arial" panose="020B0604020202020204" pitchFamily="34" charset="0"/>
            </a:endParaRPr>
          </a:p>
        </p:txBody>
      </p:sp>
      <p:sp>
        <p:nvSpPr>
          <p:cNvPr id="23" name="Rounded Rectangle 22">
            <a:hlinkClick r:id="" action="ppaction://noaction"/>
          </p:cNvPr>
          <p:cNvSpPr/>
          <p:nvPr/>
        </p:nvSpPr>
        <p:spPr>
          <a:xfrm>
            <a:off x="4668049" y="4122301"/>
            <a:ext cx="2520000" cy="836202"/>
          </a:xfrm>
          <a:prstGeom prst="roundRect">
            <a:avLst>
              <a:gd name="adj" fmla="val 0"/>
            </a:avLst>
          </a:prstGeom>
          <a:solidFill>
            <a:srgbClr val="FF99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Physical Grid Connection &amp; Commissioning</a:t>
            </a:r>
            <a:endParaRPr lang="de-DE" sz="1400" dirty="0">
              <a:latin typeface="Arial" panose="020B0604020202020204" pitchFamily="34" charset="0"/>
              <a:cs typeface="Arial" panose="020B0604020202020204" pitchFamily="34" charset="0"/>
            </a:endParaRPr>
          </a:p>
        </p:txBody>
      </p:sp>
      <p:sp>
        <p:nvSpPr>
          <p:cNvPr id="24" name="Rounded Rectangle 23">
            <a:hlinkClick r:id="" action="ppaction://noaction"/>
          </p:cNvPr>
          <p:cNvSpPr/>
          <p:nvPr/>
        </p:nvSpPr>
        <p:spPr>
          <a:xfrm>
            <a:off x="1284651" y="1183086"/>
            <a:ext cx="2520000" cy="588346"/>
          </a:xfrm>
          <a:prstGeom prst="roundRect">
            <a:avLst>
              <a:gd name="adj" fmla="val 0"/>
            </a:avLst>
          </a:prstGeom>
          <a:solidFill>
            <a:srgbClr val="FF6699"/>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Administrative Authorization</a:t>
            </a:r>
            <a:endParaRPr lang="id-ID" sz="1400" dirty="0" smtClean="0">
              <a:latin typeface="Arial" panose="020B0604020202020204" pitchFamily="34" charset="0"/>
              <a:cs typeface="Arial" panose="020B0604020202020204" pitchFamily="34" charset="0"/>
            </a:endParaRPr>
          </a:p>
          <a:p>
            <a:pPr algn="ctr"/>
            <a:r>
              <a:rPr lang="id-ID" sz="1400" dirty="0" smtClean="0">
                <a:latin typeface="Arial" panose="020B0604020202020204" pitchFamily="34" charset="0"/>
                <a:cs typeface="Arial" panose="020B0604020202020204" pitchFamily="34" charset="0"/>
              </a:rPr>
              <a:t>(Chapter 2)</a:t>
            </a:r>
            <a:endParaRPr lang="de-DE" sz="1400" dirty="0">
              <a:latin typeface="Arial" panose="020B0604020202020204" pitchFamily="34" charset="0"/>
              <a:cs typeface="Arial" panose="020B0604020202020204" pitchFamily="34" charset="0"/>
            </a:endParaRPr>
          </a:p>
        </p:txBody>
      </p:sp>
      <p:sp>
        <p:nvSpPr>
          <p:cNvPr id="25" name="Rounded Rectangle 24">
            <a:hlinkClick r:id="" action="ppaction://noaction"/>
          </p:cNvPr>
          <p:cNvSpPr/>
          <p:nvPr/>
        </p:nvSpPr>
        <p:spPr>
          <a:xfrm>
            <a:off x="1284651" y="5311442"/>
            <a:ext cx="2520000" cy="571500"/>
          </a:xfrm>
          <a:prstGeom prst="roundRect">
            <a:avLst>
              <a:gd name="adj" fmla="val 0"/>
            </a:avLst>
          </a:prstGeom>
          <a:solidFill>
            <a:srgbClr val="00CC99"/>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Operation and Maintenance</a:t>
            </a:r>
            <a:endParaRPr lang="de-DE" sz="1400" dirty="0">
              <a:latin typeface="Arial" panose="020B0604020202020204" pitchFamily="34" charset="0"/>
              <a:cs typeface="Arial" panose="020B0604020202020204" pitchFamily="34" charset="0"/>
            </a:endParaRPr>
          </a:p>
        </p:txBody>
      </p:sp>
      <p:sp>
        <p:nvSpPr>
          <p:cNvPr id="26" name="Rounded Rectangle 25">
            <a:hlinkClick r:id="" action="ppaction://noaction"/>
          </p:cNvPr>
          <p:cNvSpPr/>
          <p:nvPr/>
        </p:nvSpPr>
        <p:spPr>
          <a:xfrm>
            <a:off x="4668049" y="5291885"/>
            <a:ext cx="2520000" cy="591057"/>
          </a:xfrm>
          <a:prstGeom prst="roundRect">
            <a:avLst>
              <a:gd name="adj" fmla="val 0"/>
            </a:avLst>
          </a:prstGeom>
          <a:solidFill>
            <a:srgbClr val="9966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Corporate Legal/Fiscal</a:t>
            </a:r>
            <a:endParaRPr lang="de-DE" sz="1400" dirty="0">
              <a:latin typeface="Arial" panose="020B0604020202020204" pitchFamily="34" charset="0"/>
              <a:cs typeface="Arial" panose="020B0604020202020204" pitchFamily="34" charset="0"/>
            </a:endParaRPr>
          </a:p>
        </p:txBody>
      </p:sp>
      <p:sp>
        <p:nvSpPr>
          <p:cNvPr id="27" name="Rounded Rectangle 26">
            <a:hlinkClick r:id="" action="ppaction://noaction"/>
          </p:cNvPr>
          <p:cNvSpPr/>
          <p:nvPr/>
        </p:nvSpPr>
        <p:spPr>
          <a:xfrm>
            <a:off x="5690707" y="1916200"/>
            <a:ext cx="1512000" cy="1105980"/>
          </a:xfrm>
          <a:prstGeom prst="roundRect">
            <a:avLst>
              <a:gd name="adj" fmla="val 0"/>
            </a:avLst>
          </a:prstGeom>
          <a:solidFill>
            <a:srgbClr val="FF000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Electricity Production License</a:t>
            </a:r>
            <a:endParaRPr lang="id-ID" sz="1400" dirty="0" smtClean="0">
              <a:latin typeface="Arial" panose="020B0604020202020204" pitchFamily="34" charset="0"/>
              <a:cs typeface="Arial" panose="020B0604020202020204" pitchFamily="34" charset="0"/>
            </a:endParaRPr>
          </a:p>
          <a:p>
            <a:pPr algn="ctr"/>
            <a:r>
              <a:rPr lang="id-ID" sz="1400" dirty="0" smtClean="0">
                <a:latin typeface="Arial" panose="020B0604020202020204" pitchFamily="34" charset="0"/>
                <a:cs typeface="Arial" panose="020B0604020202020204" pitchFamily="34" charset="0"/>
              </a:rPr>
              <a:t>(Chapter 4)</a:t>
            </a:r>
            <a:endParaRPr lang="de-DE" sz="1400" dirty="0">
              <a:latin typeface="Arial" panose="020B0604020202020204" pitchFamily="34" charset="0"/>
              <a:cs typeface="Arial" panose="020B0604020202020204" pitchFamily="34" charset="0"/>
            </a:endParaRPr>
          </a:p>
        </p:txBody>
      </p:sp>
      <p:sp>
        <p:nvSpPr>
          <p:cNvPr id="30" name="Rounded Rectangle 29">
            <a:hlinkClick r:id="" action="ppaction://noaction"/>
          </p:cNvPr>
          <p:cNvSpPr/>
          <p:nvPr/>
        </p:nvSpPr>
        <p:spPr>
          <a:xfrm>
            <a:off x="1307403" y="4143564"/>
            <a:ext cx="2520000" cy="842892"/>
          </a:xfrm>
          <a:prstGeom prst="roundRect">
            <a:avLst>
              <a:gd name="adj" fmla="val 0"/>
            </a:avLst>
          </a:prstGeom>
          <a:solidFill>
            <a:srgbClr val="FF000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Electricity Production License</a:t>
            </a:r>
            <a:endParaRPr lang="id-ID" sz="1400" dirty="0" smtClean="0">
              <a:latin typeface="Arial" panose="020B0604020202020204" pitchFamily="34" charset="0"/>
              <a:cs typeface="Arial" panose="020B0604020202020204" pitchFamily="34" charset="0"/>
            </a:endParaRPr>
          </a:p>
          <a:p>
            <a:pPr algn="ctr"/>
            <a:r>
              <a:rPr lang="id-ID" sz="1400" dirty="0" smtClean="0">
                <a:latin typeface="Arial" panose="020B0604020202020204" pitchFamily="34" charset="0"/>
                <a:cs typeface="Arial" panose="020B0604020202020204" pitchFamily="34" charset="0"/>
              </a:rPr>
              <a:t>(Chapter 4)</a:t>
            </a:r>
            <a:endParaRPr lang="de-DE" sz="1400" dirty="0">
              <a:latin typeface="Arial" panose="020B0604020202020204" pitchFamily="34" charset="0"/>
              <a:cs typeface="Arial" panose="020B0604020202020204" pitchFamily="34" charset="0"/>
            </a:endParaRPr>
          </a:p>
        </p:txBody>
      </p:sp>
      <p:sp>
        <p:nvSpPr>
          <p:cNvPr id="32" name="Rounded Rectangle 31">
            <a:hlinkClick r:id="" action="ppaction://noaction"/>
          </p:cNvPr>
          <p:cNvSpPr/>
          <p:nvPr/>
        </p:nvSpPr>
        <p:spPr>
          <a:xfrm>
            <a:off x="4668049" y="447520"/>
            <a:ext cx="2520000" cy="571500"/>
          </a:xfrm>
          <a:prstGeom prst="roundRect">
            <a:avLst>
              <a:gd name="adj" fmla="val 0"/>
            </a:avLst>
          </a:prstGeom>
          <a:solidFill>
            <a:srgbClr val="9966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Corporate Legal/Fiscal</a:t>
            </a:r>
            <a:endParaRPr lang="de-DE" sz="1400" dirty="0">
              <a:latin typeface="Arial" panose="020B0604020202020204" pitchFamily="34" charset="0"/>
              <a:cs typeface="Arial" panose="020B0604020202020204" pitchFamily="34" charset="0"/>
            </a:endParaRPr>
          </a:p>
        </p:txBody>
      </p:sp>
      <p:sp>
        <p:nvSpPr>
          <p:cNvPr id="33" name="Rounded Rectangle 32">
            <a:hlinkClick r:id="" action="ppaction://noaction"/>
          </p:cNvPr>
          <p:cNvSpPr/>
          <p:nvPr/>
        </p:nvSpPr>
        <p:spPr>
          <a:xfrm>
            <a:off x="4668048" y="1202301"/>
            <a:ext cx="2520000" cy="571500"/>
          </a:xfrm>
          <a:prstGeom prst="roundRect">
            <a:avLst>
              <a:gd name="adj" fmla="val 0"/>
            </a:avLst>
          </a:prstGeom>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Construction &amp; Installation</a:t>
            </a:r>
            <a:endParaRPr lang="de-DE" sz="1400" dirty="0">
              <a:latin typeface="Arial" panose="020B0604020202020204" pitchFamily="34" charset="0"/>
              <a:cs typeface="Arial" panose="020B0604020202020204" pitchFamily="34" charset="0"/>
            </a:endParaRPr>
          </a:p>
        </p:txBody>
      </p:sp>
    </p:spTree>
    <p:extLst>
      <p:ext uri="{BB962C8B-B14F-4D97-AF65-F5344CB8AC3E}">
        <p14:creationId xmlns:p14="http://schemas.microsoft.com/office/powerpoint/2010/main" xmlns="" val="2725239227"/>
      </p:ext>
    </p:extLst>
  </p:cSld>
  <p:clrMapOvr>
    <a:masterClrMapping/>
  </p:clrMapOvr>
  <p:transition advClick="0">
    <p:fade/>
  </p:transition>
  <p:timing>
    <p:tnLst>
      <p:par>
        <p:cTn id="1" dur="indefinite" restart="never" nodeType="tmRoot"/>
      </p:par>
    </p:tnLst>
  </p:timing>
</p:sld>
</file>

<file path=ppt/slides/slide14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5" name="Rectangle 14"/>
          <p:cNvSpPr/>
          <p:nvPr/>
        </p:nvSpPr>
        <p:spPr>
          <a:xfrm>
            <a:off x="1186222" y="0"/>
            <a:ext cx="7957778" cy="51735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C8-1**</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363170810"/>
              </p:ext>
            </p:extLst>
          </p:nvPr>
        </p:nvGraphicFramePr>
        <p:xfrm>
          <a:off x="1949119" y="1336685"/>
          <a:ext cx="6948000" cy="279776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 2/2</a:t>
                      </a:r>
                    </a:p>
                  </a:txBody>
                  <a:tcPr>
                    <a:noFill/>
                  </a:tcPr>
                </a:tc>
              </a:tr>
              <a:tr h="360000">
                <a:tc>
                  <a:txBody>
                    <a:bodyPr/>
                    <a:lstStyle/>
                    <a:p>
                      <a:r>
                        <a:rPr lang="fr-FR" sz="1400" dirty="0" smtClean="0">
                          <a:solidFill>
                            <a:schemeClr val="tx1">
                              <a:lumMod val="50000"/>
                              <a:lumOff val="50000"/>
                            </a:schemeClr>
                          </a:solidFill>
                        </a:rPr>
                        <a:t>Nuisance </a:t>
                      </a:r>
                      <a:r>
                        <a:rPr lang="fr-FR" sz="1400" dirty="0" err="1" smtClean="0">
                          <a:solidFill>
                            <a:schemeClr val="tx1">
                              <a:lumMod val="50000"/>
                              <a:lumOff val="50000"/>
                            </a:schemeClr>
                          </a:solidFill>
                        </a:rPr>
                        <a:t>Ordinance</a:t>
                      </a:r>
                      <a:r>
                        <a:rPr lang="fr-FR" sz="1400" dirty="0" smtClean="0">
                          <a:solidFill>
                            <a:schemeClr val="tx1">
                              <a:lumMod val="50000"/>
                              <a:lumOff val="50000"/>
                            </a:schemeClr>
                          </a:solidFill>
                        </a:rPr>
                        <a:t> Permit (UUG/HO) or location permit (SITU)</a:t>
                      </a:r>
                      <a:endParaRPr lang="en-US" sz="1400" dirty="0" smtClean="0">
                        <a:solidFill>
                          <a:schemeClr val="tx1">
                            <a:lumMod val="50000"/>
                            <a:lumOff val="50000"/>
                          </a:schemeClr>
                        </a:solidFill>
                      </a:endParaRPr>
                    </a:p>
                  </a:txBody>
                  <a:tcPr>
                    <a:solidFill>
                      <a:schemeClr val="bg1">
                        <a:lumMod val="95000"/>
                      </a:schemeClr>
                    </a:solidFill>
                  </a:tcPr>
                </a:tc>
              </a:tr>
              <a:tr h="360000">
                <a:tc>
                  <a:txBody>
                    <a:bodyPr/>
                    <a:lstStyle/>
                    <a:p>
                      <a:r>
                        <a:rPr lang="en-US" sz="1400" dirty="0" smtClean="0">
                          <a:solidFill>
                            <a:schemeClr val="tx1">
                              <a:lumMod val="50000"/>
                              <a:lumOff val="50000"/>
                            </a:schemeClr>
                          </a:solidFill>
                        </a:rPr>
                        <a:t>Investment activity report (LKPM)</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Records of approved / ratified Environmental Impact Assessment (AMDAL) or recording the approved / ratified Environmental Management and Monitoring Effort (UKL-UPL)</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Other requirements as stipulated in the regulations of the relevant technical authorities and/or local regulations</a:t>
                      </a:r>
                    </a:p>
                  </a:txBody>
                  <a:tcPr>
                    <a:solidFill>
                      <a:schemeClr val="bg1">
                        <a:lumMod val="95000"/>
                      </a:schemeClr>
                    </a:solidFill>
                  </a:tcPr>
                </a:tc>
              </a:tr>
              <a:tr h="360000">
                <a:tc>
                  <a:txBody>
                    <a:bodyPr/>
                    <a:lstStyle/>
                    <a:p>
                      <a:pPr marL="0" marR="0" indent="0" algn="l" defTabSz="914400" rtl="0" eaLnBrk="1" fontAlgn="auto" latinLnBrk="0" hangingPunct="1">
                        <a:lnSpc>
                          <a:spcPct val="100000"/>
                        </a:lnSpc>
                        <a:spcBef>
                          <a:spcPts val="0"/>
                        </a:spcBef>
                        <a:spcAft>
                          <a:spcPts val="0"/>
                        </a:spcAft>
                        <a:buClrTx/>
                        <a:buSzTx/>
                        <a:buFontTx/>
                        <a:buNone/>
                        <a:tabLst/>
                        <a:defRPr/>
                      </a:pPr>
                      <a:r>
                        <a:rPr lang="en-US" sz="1400" dirty="0" smtClean="0">
                          <a:solidFill>
                            <a:srgbClr val="0070C0"/>
                          </a:solidFill>
                        </a:rPr>
                        <a:t>in case the submission of document is not done directly by director</a:t>
                      </a:r>
                    </a:p>
                    <a:p>
                      <a:r>
                        <a:rPr lang="en-US" sz="1400" dirty="0" smtClean="0">
                          <a:solidFill>
                            <a:schemeClr val="tx1">
                              <a:lumMod val="50000"/>
                              <a:lumOff val="50000"/>
                            </a:schemeClr>
                          </a:solidFill>
                        </a:rPr>
                        <a:t>Power of attorney for application submission</a:t>
                      </a:r>
                    </a:p>
                  </a:txBody>
                  <a:tcPr>
                    <a:solidFill>
                      <a:schemeClr val="bg1">
                        <a:lumMod val="95000"/>
                      </a:schemeClr>
                    </a:solidFill>
                  </a:tcPr>
                </a:tc>
              </a:tr>
            </a:tbl>
          </a:graphicData>
        </a:graphic>
      </p:graphicFrame>
      <p:sp>
        <p:nvSpPr>
          <p:cNvPr id="19" name="Isosceles Triangle 18">
            <a:hlinkClick r:id="" action="ppaction://hlinkshowjump?jump=previousslide"/>
          </p:cNvPr>
          <p:cNvSpPr/>
          <p:nvPr/>
        </p:nvSpPr>
        <p:spPr>
          <a:xfrm rot="162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1233177" y="60358"/>
            <a:ext cx="3650358" cy="369332"/>
          </a:xfrm>
          <a:prstGeom prst="rect">
            <a:avLst/>
          </a:prstGeom>
          <a:noFill/>
        </p:spPr>
        <p:txBody>
          <a:bodyPr wrap="none" rtlCol="0">
            <a:spAutoFit/>
          </a:bodyPr>
          <a:lstStyle/>
          <a:p>
            <a:r>
              <a:rPr lang="en-US" b="1" dirty="0" smtClean="0">
                <a:solidFill>
                  <a:schemeClr val="bg1"/>
                </a:solidFill>
              </a:rPr>
              <a:t>Grid Connection and Commissioning</a:t>
            </a:r>
            <a:endParaRPr lang="en-US" b="1" dirty="0">
              <a:solidFill>
                <a:schemeClr val="bg1"/>
              </a:solidFill>
            </a:endParaRPr>
          </a:p>
        </p:txBody>
      </p:sp>
      <p:sp>
        <p:nvSpPr>
          <p:cNvPr id="20" name="Rectangle 11">
            <a:hlinkClick r:id="rId2" action="ppaction://hlinksldjump"/>
          </p:cNvPr>
          <p:cNvSpPr/>
          <p:nvPr/>
        </p:nvSpPr>
        <p:spPr>
          <a:xfrm>
            <a:off x="0" y="0"/>
            <a:ext cx="1058783" cy="51735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21"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2"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8</a:t>
            </a:r>
            <a:endParaRPr lang="en-US" sz="2400" dirty="0">
              <a:solidFill>
                <a:schemeClr val="bg1"/>
              </a:solidFill>
            </a:endParaRPr>
          </a:p>
        </p:txBody>
      </p:sp>
      <p:sp>
        <p:nvSpPr>
          <p:cNvPr id="23" name="Rectangle 9">
            <a:hlinkClick r:id="rId3" action="ppaction://hlinksldjump"/>
          </p:cNvPr>
          <p:cNvSpPr/>
          <p:nvPr/>
        </p:nvSpPr>
        <p:spPr>
          <a:xfrm>
            <a:off x="0" y="1663250"/>
            <a:ext cx="1058783" cy="298619"/>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2322255862"/>
      </p:ext>
    </p:extLst>
  </p:cSld>
  <p:clrMapOvr>
    <a:masterClrMapping/>
  </p:clrMapOvr>
  <p:transition advClick="0">
    <p:fade/>
  </p:transition>
  <p:timing>
    <p:tnLst>
      <p:par>
        <p:cTn id="1" dur="indefinite" restart="never" nodeType="tmRoot"/>
      </p:par>
    </p:tnLst>
  </p:timing>
</p:sld>
</file>

<file path=ppt/slides/slide14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523220"/>
          </a:xfrm>
          <a:prstGeom prst="rect">
            <a:avLst/>
          </a:prstGeom>
          <a:noFill/>
        </p:spPr>
        <p:txBody>
          <a:bodyPr wrap="square" rtlCol="0">
            <a:spAutoFit/>
          </a:bodyPr>
          <a:lstStyle/>
          <a:p>
            <a:pPr algn="just"/>
            <a:r>
              <a:rPr lang="en-US" sz="1400" dirty="0">
                <a:solidFill>
                  <a:schemeClr val="tx1">
                    <a:lumMod val="50000"/>
                    <a:lumOff val="50000"/>
                  </a:schemeClr>
                </a:solidFill>
              </a:rPr>
              <a:t>The certificate of feasible operation is the document which declares feasibility </a:t>
            </a:r>
            <a:r>
              <a:rPr lang="id-ID" sz="1400" dirty="0" smtClean="0">
                <a:solidFill>
                  <a:schemeClr val="tx1">
                    <a:lumMod val="50000"/>
                    <a:lumOff val="50000"/>
                  </a:schemeClr>
                </a:solidFill>
              </a:rPr>
              <a:t>of the </a:t>
            </a:r>
            <a:r>
              <a:rPr lang="en-US" sz="1400" dirty="0" smtClean="0">
                <a:solidFill>
                  <a:schemeClr val="tx1">
                    <a:lumMod val="50000"/>
                    <a:lumOff val="50000"/>
                  </a:schemeClr>
                </a:solidFill>
              </a:rPr>
              <a:t>installation </a:t>
            </a:r>
            <a:r>
              <a:rPr lang="en-US" sz="1400" dirty="0">
                <a:solidFill>
                  <a:schemeClr val="tx1">
                    <a:lumMod val="50000"/>
                    <a:lumOff val="50000"/>
                  </a:schemeClr>
                </a:solidFill>
              </a:rPr>
              <a:t>of </a:t>
            </a:r>
            <a:r>
              <a:rPr lang="id-ID" sz="1400" dirty="0" smtClean="0">
                <a:solidFill>
                  <a:schemeClr val="tx1">
                    <a:lumMod val="50000"/>
                    <a:lumOff val="50000"/>
                  </a:schemeClr>
                </a:solidFill>
              </a:rPr>
              <a:t>an </a:t>
            </a:r>
            <a:r>
              <a:rPr lang="en-US" sz="1400" dirty="0" smtClean="0">
                <a:solidFill>
                  <a:schemeClr val="tx1">
                    <a:lumMod val="50000"/>
                    <a:lumOff val="50000"/>
                  </a:schemeClr>
                </a:solidFill>
              </a:rPr>
              <a:t>electrical </a:t>
            </a:r>
            <a:r>
              <a:rPr lang="en-US" sz="1400" dirty="0">
                <a:solidFill>
                  <a:schemeClr val="tx1">
                    <a:lumMod val="50000"/>
                    <a:lumOff val="50000"/>
                  </a:schemeClr>
                </a:solidFill>
              </a:rPr>
              <a:t>power system.</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C8-2*</a:t>
            </a:r>
            <a:endParaRPr lang="en-US" sz="2000" b="1" dirty="0">
              <a:solidFill>
                <a:schemeClr val="bg1"/>
              </a:solidFill>
            </a:endParaRPr>
          </a:p>
        </p:txBody>
      </p:sp>
      <p:sp>
        <p:nvSpPr>
          <p:cNvPr id="14" name="TextBox 13"/>
          <p:cNvSpPr txBox="1"/>
          <p:nvPr/>
        </p:nvSpPr>
        <p:spPr>
          <a:xfrm>
            <a:off x="1949119" y="1343176"/>
            <a:ext cx="6787564" cy="523220"/>
          </a:xfrm>
          <a:prstGeom prst="rect">
            <a:avLst/>
          </a:prstGeom>
          <a:noFill/>
        </p:spPr>
        <p:txBody>
          <a:bodyPr wrap="none" rtlCol="0">
            <a:spAutoFit/>
          </a:bodyPr>
          <a:lstStyle/>
          <a:p>
            <a:r>
              <a:rPr lang="en-US" sz="2800" dirty="0" smtClean="0"/>
              <a:t>Obtain Certificate </a:t>
            </a:r>
            <a:r>
              <a:rPr lang="en-US" sz="2800" dirty="0"/>
              <a:t>of Feasible Operation (SLO)</a:t>
            </a:r>
          </a:p>
        </p:txBody>
      </p:sp>
      <p:graphicFrame>
        <p:nvGraphicFramePr>
          <p:cNvPr id="19" name="Table 18"/>
          <p:cNvGraphicFramePr>
            <a:graphicFrameLocks noGrp="1"/>
          </p:cNvGraphicFramePr>
          <p:nvPr>
            <p:extLst>
              <p:ext uri="{D42A27DB-BD31-4B8C-83A1-F6EECF244321}">
                <p14:modId xmlns:p14="http://schemas.microsoft.com/office/powerpoint/2010/main" xmlns="" val="2912579095"/>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TextBox 14"/>
          <p:cNvSpPr txBox="1"/>
          <p:nvPr/>
        </p:nvSpPr>
        <p:spPr>
          <a:xfrm>
            <a:off x="1233177" y="60358"/>
            <a:ext cx="3650358" cy="369332"/>
          </a:xfrm>
          <a:prstGeom prst="rect">
            <a:avLst/>
          </a:prstGeom>
          <a:noFill/>
        </p:spPr>
        <p:txBody>
          <a:bodyPr wrap="none" rtlCol="0">
            <a:spAutoFit/>
          </a:bodyPr>
          <a:lstStyle/>
          <a:p>
            <a:r>
              <a:rPr lang="en-US" b="1" dirty="0" smtClean="0">
                <a:solidFill>
                  <a:schemeClr val="bg1"/>
                </a:solidFill>
              </a:rPr>
              <a:t>Grid Connection and Commissioning</a:t>
            </a:r>
            <a:endParaRPr lang="en-US" b="1" dirty="0">
              <a:solidFill>
                <a:schemeClr val="bg1"/>
              </a:solidFill>
            </a:endParaRPr>
          </a:p>
        </p:txBody>
      </p:sp>
      <p:sp>
        <p:nvSpPr>
          <p:cNvPr id="16" name="Rectangle 11">
            <a:hlinkClick r:id="rId2" action="ppaction://hlinksldjump"/>
          </p:cNvPr>
          <p:cNvSpPr/>
          <p:nvPr/>
        </p:nvSpPr>
        <p:spPr>
          <a:xfrm>
            <a:off x="0" y="0"/>
            <a:ext cx="1058783" cy="51735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7"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0"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8</a:t>
            </a:r>
            <a:endParaRPr lang="en-US" sz="2400" dirty="0">
              <a:solidFill>
                <a:schemeClr val="bg1"/>
              </a:solidFill>
            </a:endParaRPr>
          </a:p>
        </p:txBody>
      </p:sp>
      <p:sp>
        <p:nvSpPr>
          <p:cNvPr id="23" name="Rectangle 9">
            <a:hlinkClick r:id="rId3" action="ppaction://hlinksldjump"/>
          </p:cNvPr>
          <p:cNvSpPr/>
          <p:nvPr/>
        </p:nvSpPr>
        <p:spPr>
          <a:xfrm>
            <a:off x="0" y="1473200"/>
            <a:ext cx="1705459" cy="488669"/>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FF0000"/>
                </a:solidFill>
              </a:rPr>
              <a:t>Agencies for SLO Certificate</a:t>
            </a:r>
            <a:endParaRPr lang="en-US" sz="1400" dirty="0">
              <a:solidFill>
                <a:srgbClr val="FF0000"/>
              </a:solidFill>
            </a:endParaRPr>
          </a:p>
        </p:txBody>
      </p:sp>
      <p:sp>
        <p:nvSpPr>
          <p:cNvPr id="24" name="Rectangle 8">
            <a:hlinkClick r:id="rId4" action="ppaction://hlinksldjump"/>
          </p:cNvPr>
          <p:cNvSpPr/>
          <p:nvPr/>
        </p:nvSpPr>
        <p:spPr>
          <a:xfrm>
            <a:off x="-1" y="4894585"/>
            <a:ext cx="1705459" cy="553130"/>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Grid Connection/</a:t>
            </a:r>
          </a:p>
          <a:p>
            <a:pPr algn="ctr"/>
            <a:r>
              <a:rPr lang="en-US" sz="1400" dirty="0" smtClean="0">
                <a:solidFill>
                  <a:schemeClr val="bg1"/>
                </a:solidFill>
              </a:rPr>
              <a:t>Commissioning</a:t>
            </a:r>
            <a:endParaRPr lang="en-US" sz="1400" dirty="0">
              <a:solidFill>
                <a:schemeClr val="bg1"/>
              </a:solidFill>
            </a:endParaRPr>
          </a:p>
        </p:txBody>
      </p:sp>
      <p:sp>
        <p:nvSpPr>
          <p:cNvPr id="25" name="Rectangle 9">
            <a:hlinkClick r:id="rId5" action="ppaction://hlinksldjump"/>
          </p:cNvPr>
          <p:cNvSpPr/>
          <p:nvPr/>
        </p:nvSpPr>
        <p:spPr>
          <a:xfrm>
            <a:off x="-1" y="4409490"/>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6" name="Group 25"/>
          <p:cNvGrpSpPr/>
          <p:nvPr/>
        </p:nvGrpSpPr>
        <p:grpSpPr>
          <a:xfrm>
            <a:off x="142161" y="5596091"/>
            <a:ext cx="1494464" cy="663544"/>
            <a:chOff x="2471594" y="2112326"/>
            <a:chExt cx="4188925" cy="1626218"/>
          </a:xfrm>
        </p:grpSpPr>
        <p:sp>
          <p:nvSpPr>
            <p:cNvPr id="27" name="Rounded Rectangle 26">
              <a:hlinkClick r:id="rId6" action="ppaction://hlinksldjump"/>
            </p:cNvPr>
            <p:cNvSpPr/>
            <p:nvPr/>
          </p:nvSpPr>
          <p:spPr>
            <a:xfrm>
              <a:off x="2471594" y="2112326"/>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8" name="Rounded Rectangle 27">
              <a:hlinkClick r:id="rId7" action="ppaction://hlinksldjump"/>
            </p:cNvPr>
            <p:cNvSpPr/>
            <p:nvPr/>
          </p:nvSpPr>
          <p:spPr>
            <a:xfrm>
              <a:off x="4023668" y="2112326"/>
              <a:ext cx="1094874" cy="625642"/>
            </a:xfrm>
            <a:prstGeom prst="roundRect">
              <a:avLst/>
            </a:prstGeom>
            <a:solidFill>
              <a:srgbClr val="FFC78F"/>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ight Arrow 28"/>
            <p:cNvSpPr/>
            <p:nvPr/>
          </p:nvSpPr>
          <p:spPr>
            <a:xfrm>
              <a:off x="3674752"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Right Arrow 29"/>
            <p:cNvSpPr/>
            <p:nvPr/>
          </p:nvSpPr>
          <p:spPr>
            <a:xfrm>
              <a:off x="5221778"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Rounded Rectangle 30">
              <a:hlinkClick r:id="rId8" action="ppaction://hlinksldjump"/>
            </p:cNvPr>
            <p:cNvSpPr/>
            <p:nvPr/>
          </p:nvSpPr>
          <p:spPr>
            <a:xfrm>
              <a:off x="5565645" y="2112326"/>
              <a:ext cx="1094874" cy="162621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2" name="Rounded Rectangle 31">
              <a:hlinkClick r:id="rId9" action="ppaction://hlinksldjump"/>
            </p:cNvPr>
            <p:cNvSpPr/>
            <p:nvPr/>
          </p:nvSpPr>
          <p:spPr>
            <a:xfrm>
              <a:off x="2471594" y="3112902"/>
              <a:ext cx="2646948"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3" name="Right Arrow 32"/>
            <p:cNvSpPr/>
            <p:nvPr/>
          </p:nvSpPr>
          <p:spPr>
            <a:xfrm>
              <a:off x="5221778" y="330761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705101463"/>
      </p:ext>
    </p:extLst>
  </p:cSld>
  <p:clrMapOvr>
    <a:masterClrMapping/>
  </p:clrMapOvr>
  <p:transition advClick="0">
    <p:fade/>
  </p:transition>
  <p:timing>
    <p:tnLst>
      <p:par>
        <p:cTn id="1" dur="indefinite" restart="never" nodeType="tmRoot"/>
      </p:par>
    </p:tnLst>
  </p:timing>
</p:sld>
</file>

<file path=ppt/slides/slide14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C8-2*</a:t>
            </a:r>
            <a:endParaRPr lang="en-US" sz="2000" b="1" dirty="0">
              <a:solidFill>
                <a:schemeClr val="bg1"/>
              </a:solidFill>
            </a:endParaRPr>
          </a:p>
        </p:txBody>
      </p:sp>
      <p:sp>
        <p:nvSpPr>
          <p:cNvPr id="14" name="TextBox 13"/>
          <p:cNvSpPr txBox="1"/>
          <p:nvPr/>
        </p:nvSpPr>
        <p:spPr>
          <a:xfrm>
            <a:off x="1949119" y="1343176"/>
            <a:ext cx="6787564" cy="523220"/>
          </a:xfrm>
          <a:prstGeom prst="rect">
            <a:avLst/>
          </a:prstGeom>
          <a:noFill/>
        </p:spPr>
        <p:txBody>
          <a:bodyPr wrap="none" rtlCol="0">
            <a:spAutoFit/>
          </a:bodyPr>
          <a:lstStyle/>
          <a:p>
            <a:r>
              <a:rPr lang="en-US" sz="2800" dirty="0" smtClean="0"/>
              <a:t>Obtain Certificate </a:t>
            </a:r>
            <a:r>
              <a:rPr lang="en-US" sz="2800" dirty="0"/>
              <a:t>of Feasible Operation (SLO)</a:t>
            </a:r>
          </a:p>
        </p:txBody>
      </p:sp>
      <p:graphicFrame>
        <p:nvGraphicFramePr>
          <p:cNvPr id="12" name="Group 82"/>
          <p:cNvGraphicFramePr>
            <a:graphicFrameLocks noGrp="1"/>
          </p:cNvGraphicFramePr>
          <p:nvPr>
            <p:extLst>
              <p:ext uri="{D42A27DB-BD31-4B8C-83A1-F6EECF244321}">
                <p14:modId xmlns:p14="http://schemas.microsoft.com/office/powerpoint/2010/main" xmlns="" val="3032001862"/>
              </p:ext>
            </p:extLst>
          </p:nvPr>
        </p:nvGraphicFramePr>
        <p:xfrm>
          <a:off x="2041128" y="2099030"/>
          <a:ext cx="5473700" cy="4451403"/>
        </p:xfrm>
        <a:graphic>
          <a:graphicData uri="http://schemas.openxmlformats.org/drawingml/2006/table">
            <a:tbl>
              <a:tblPr/>
              <a:tblGrid>
                <a:gridCol w="3014663"/>
                <a:gridCol w="2459037"/>
              </a:tblGrid>
              <a:tr h="313943">
                <a:tc>
                  <a:txBody>
                    <a:bodyPr/>
                    <a:lstStyle/>
                    <a:p>
                      <a:pPr marL="0" marR="0" lvl="0" indent="0" algn="ctr"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sv-SE" sz="1400" b="1" i="0" u="none" strike="noStrike" cap="none" normalizeH="0" baseline="0" dirty="0" smtClean="0">
                          <a:ln>
                            <a:noFill/>
                          </a:ln>
                          <a:solidFill>
                            <a:schemeClr val="tx1"/>
                          </a:solidFill>
                          <a:effectLst/>
                          <a:latin typeface="+mn-lt"/>
                          <a:ea typeface="Times New Roman" pitchFamily="18" charset="0"/>
                          <a:cs typeface="Tahoma" pitchFamily="34" charset="0"/>
                        </a:rPr>
                        <a:t>Company Name</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noFill/>
                  </a:tcPr>
                </a:tc>
                <a:tc>
                  <a:txBody>
                    <a:bodyPr/>
                    <a:lstStyle/>
                    <a:p>
                      <a:pPr marL="0" marR="0" lvl="0" indent="0" algn="ctr"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sv-SE" sz="1400" b="1" i="0" u="none" strike="noStrike" cap="none" normalizeH="0" baseline="0" dirty="0" smtClean="0">
                          <a:ln>
                            <a:noFill/>
                          </a:ln>
                          <a:solidFill>
                            <a:schemeClr val="tx1"/>
                          </a:solidFill>
                          <a:effectLst/>
                          <a:latin typeface="+mn-lt"/>
                          <a:ea typeface="Times New Roman" pitchFamily="18" charset="0"/>
                          <a:cs typeface="Tahoma" pitchFamily="34" charset="0"/>
                        </a:rPr>
                        <a:t>No. SK</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noFill/>
                  </a:tcPr>
                </a:tc>
              </a:tr>
              <a:tr h="301652">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PT. SILMA INSTRUMENTAMA</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en-US" sz="1050" b="0" i="0" u="none" strike="noStrike" cap="none" normalizeH="0" baseline="0" smtClean="0">
                          <a:ln>
                            <a:noFill/>
                          </a:ln>
                          <a:solidFill>
                            <a:schemeClr val="tx1"/>
                          </a:solidFill>
                          <a:effectLst/>
                          <a:latin typeface="+mn-lt"/>
                          <a:ea typeface="Times New Roman" pitchFamily="18" charset="0"/>
                          <a:cs typeface="Tahoma" pitchFamily="34" charset="0"/>
                        </a:rPr>
                        <a:t>108-12/44/600.4/2006</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PT. CITRABUANA INDOLOKA</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rPr>
                        <a:t>109-12/44/600.4/2006</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rPr>
                        <a:t>PT. INDUSTIRA</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rPr>
                        <a:t>110-12/44/600.4/2006</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PT.</a:t>
                      </a:r>
                      <a:r>
                        <a:rPr kumimoji="0" lang="id-ID" sz="1050" b="0" i="0" u="none" strike="noStrike" cap="none" normalizeH="0" baseline="0" dirty="0" smtClean="0">
                          <a:ln>
                            <a:noFill/>
                          </a:ln>
                          <a:solidFill>
                            <a:schemeClr val="tx1"/>
                          </a:solidFill>
                          <a:effectLst/>
                          <a:latin typeface="+mn-lt"/>
                          <a:ea typeface="Times New Roman" pitchFamily="18" charset="0"/>
                          <a:cs typeface="Tahoma" pitchFamily="34" charset="0"/>
                        </a:rPr>
                        <a:t> </a:t>
                      </a: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SIBBARA SEJAHTERA ABADI</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rPr>
                        <a:t>111-12/44/600.4/2006</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PT. GAMMA IRIDIUM PERKASA</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rPr>
                        <a:t>112-12/44/600.4/2006</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rPr>
                        <a:t>PT. WIDE &amp; PIN</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rPr>
                        <a:t>113-12/44/600.4/2006</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PT. DEPRIWANGGA</a:t>
                      </a:r>
                      <a:endPar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endParaRP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2000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376-12/74/600.1/2006</a:t>
                      </a:r>
                      <a:endPar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endParaRP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PT. INDOSPEC ASIA</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2000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378-12/74/600.1/2006</a:t>
                      </a:r>
                      <a:endPar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endParaRP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PT. KONEBA (PERSERO)</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2000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377-12/74/600.1/2006</a:t>
                      </a:r>
                      <a:endPar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endParaRP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82435">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it-IT" sz="1050" b="0" i="0" u="none" strike="noStrike" cap="none" normalizeH="0" baseline="0" dirty="0" smtClean="0">
                          <a:ln>
                            <a:noFill/>
                          </a:ln>
                          <a:solidFill>
                            <a:schemeClr val="tx1"/>
                          </a:solidFill>
                          <a:effectLst/>
                          <a:latin typeface="+mn-lt"/>
                          <a:ea typeface="Times New Roman" pitchFamily="18" charset="0"/>
                          <a:cs typeface="Tahoma" pitchFamily="34" charset="0"/>
                        </a:rPr>
                        <a:t>PT. PLN (PERSERO) JASA SERTIFIKASI</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2000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375-12/74/600.1/2006</a:t>
                      </a:r>
                      <a:endPar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endParaRP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it-IT" sz="1050" b="0" i="0" u="none" strike="noStrike" cap="none" normalizeH="0" baseline="0" dirty="0" smtClean="0">
                          <a:ln>
                            <a:noFill/>
                          </a:ln>
                          <a:solidFill>
                            <a:schemeClr val="tx1"/>
                          </a:solidFill>
                          <a:effectLst/>
                          <a:latin typeface="+mn-lt"/>
                          <a:ea typeface="Times New Roman" pitchFamily="18" charset="0"/>
                          <a:cs typeface="Tahoma" pitchFamily="34" charset="0"/>
                        </a:rPr>
                        <a:t>PT. SUCOFINDO (PERSERO)</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2000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379-12/74/600.1/2006</a:t>
                      </a:r>
                      <a:endPar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endParaRP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it-IT" sz="1050" b="0" i="0" u="none" strike="noStrike" cap="none" normalizeH="0" baseline="0" dirty="0" smtClean="0">
                          <a:ln>
                            <a:noFill/>
                          </a:ln>
                          <a:solidFill>
                            <a:schemeClr val="tx1"/>
                          </a:solidFill>
                          <a:effectLst/>
                          <a:latin typeface="+mn-lt"/>
                          <a:ea typeface="Times New Roman" pitchFamily="18" charset="0"/>
                          <a:cs typeface="Tahoma" pitchFamily="34" charset="0"/>
                        </a:rPr>
                        <a:t>PT</a:t>
                      </a:r>
                      <a:r>
                        <a:rPr kumimoji="0" lang="id-ID" sz="1050" b="0" i="0" u="none" strike="noStrike" cap="none" normalizeH="0" baseline="0" dirty="0" smtClean="0">
                          <a:ln>
                            <a:noFill/>
                          </a:ln>
                          <a:solidFill>
                            <a:schemeClr val="tx1"/>
                          </a:solidFill>
                          <a:effectLst/>
                          <a:latin typeface="+mn-lt"/>
                          <a:ea typeface="Times New Roman" pitchFamily="18" charset="0"/>
                          <a:cs typeface="Tahoma" pitchFamily="34" charset="0"/>
                        </a:rPr>
                        <a:t>. </a:t>
                      </a:r>
                      <a:r>
                        <a:rPr kumimoji="0" lang="it-IT" sz="1050" b="0" i="0" u="none" strike="noStrike" cap="none" normalizeH="0" baseline="0" dirty="0" smtClean="0">
                          <a:ln>
                            <a:noFill/>
                          </a:ln>
                          <a:solidFill>
                            <a:schemeClr val="tx1"/>
                          </a:solidFill>
                          <a:effectLst/>
                          <a:latin typeface="+mn-lt"/>
                          <a:ea typeface="Times New Roman" pitchFamily="18" charset="0"/>
                          <a:cs typeface="Tahoma" pitchFamily="34" charset="0"/>
                        </a:rPr>
                        <a:t>RADIANT</a:t>
                      </a:r>
                      <a:r>
                        <a:rPr kumimoji="0" lang="id-ID" sz="1050" b="0" i="0" u="none" strike="noStrike" cap="none" normalizeH="0" baseline="0" dirty="0" smtClean="0">
                          <a:ln>
                            <a:noFill/>
                          </a:ln>
                          <a:solidFill>
                            <a:schemeClr val="tx1"/>
                          </a:solidFill>
                          <a:effectLst/>
                          <a:latin typeface="+mn-lt"/>
                          <a:ea typeface="Times New Roman" pitchFamily="18" charset="0"/>
                          <a:cs typeface="Tahoma" pitchFamily="34" charset="0"/>
                        </a:rPr>
                        <a:t> </a:t>
                      </a:r>
                      <a:r>
                        <a:rPr kumimoji="0" lang="it-IT" sz="1050" b="0" i="0" u="none" strike="noStrike" cap="none" normalizeH="0" baseline="0" dirty="0" smtClean="0">
                          <a:ln>
                            <a:noFill/>
                          </a:ln>
                          <a:solidFill>
                            <a:schemeClr val="tx1"/>
                          </a:solidFill>
                          <a:effectLst/>
                          <a:latin typeface="+mn-lt"/>
                          <a:ea typeface="Times New Roman" pitchFamily="18" charset="0"/>
                          <a:cs typeface="Tahoma" pitchFamily="34" charset="0"/>
                        </a:rPr>
                        <a:t>UTAMA INTERINSCO</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20000"/>
                        </a:spcBef>
                        <a:spcAft>
                          <a:spcPct val="0"/>
                        </a:spcAft>
                        <a:buClrTx/>
                        <a:buSzTx/>
                        <a:buFontTx/>
                        <a:buNone/>
                        <a:tabLst>
                          <a:tab pos="285750" algn="l"/>
                          <a:tab pos="2114550" algn="l"/>
                        </a:tabLst>
                      </a:pPr>
                      <a:r>
                        <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rPr>
                        <a:t>206-12/20/600.1/2007</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r h="313943">
                <a:tc>
                  <a:txBody>
                    <a:bodyPr/>
                    <a:lstStyle/>
                    <a:p>
                      <a:pPr marL="0" marR="0" lvl="0" indent="0" algn="l" defTabSz="914400" rtl="0" eaLnBrk="1" fontAlgn="base" latinLnBrk="0" hangingPunct="1">
                        <a:lnSpc>
                          <a:spcPct val="100000"/>
                        </a:lnSpc>
                        <a:spcBef>
                          <a:spcPct val="0"/>
                        </a:spcBef>
                        <a:spcAft>
                          <a:spcPct val="0"/>
                        </a:spcAft>
                        <a:buClrTx/>
                        <a:buSzTx/>
                        <a:buFontTx/>
                        <a:buNone/>
                        <a:tabLst>
                          <a:tab pos="285750" algn="l"/>
                          <a:tab pos="2114550" algn="l"/>
                        </a:tabLst>
                      </a:pPr>
                      <a:r>
                        <a:rPr kumimoji="0" lang="it-IT" sz="1050" b="0" i="0" u="none" strike="noStrike" cap="none" normalizeH="0" baseline="0" dirty="0" smtClean="0">
                          <a:ln>
                            <a:noFill/>
                          </a:ln>
                          <a:solidFill>
                            <a:schemeClr val="tx1"/>
                          </a:solidFill>
                          <a:effectLst/>
                          <a:latin typeface="+mn-lt"/>
                          <a:ea typeface="Times New Roman" pitchFamily="18" charset="0"/>
                          <a:cs typeface="Tahoma" pitchFamily="34" charset="0"/>
                        </a:rPr>
                        <a:t>KONSUIL</a:t>
                      </a: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c>
                  <a:txBody>
                    <a:bodyPr/>
                    <a:lstStyle/>
                    <a:p>
                      <a:pPr marL="0" marR="0" lvl="0" indent="0" algn="ctr" defTabSz="914400" rtl="0" eaLnBrk="1" fontAlgn="base" latinLnBrk="0" hangingPunct="1">
                        <a:lnSpc>
                          <a:spcPct val="100000"/>
                        </a:lnSpc>
                        <a:spcBef>
                          <a:spcPct val="20000"/>
                        </a:spcBef>
                        <a:spcAft>
                          <a:spcPct val="0"/>
                        </a:spcAft>
                        <a:buClrTx/>
                        <a:buSzTx/>
                        <a:buFontTx/>
                        <a:buNone/>
                        <a:tabLst>
                          <a:tab pos="285750" algn="l"/>
                          <a:tab pos="2114550" algn="l"/>
                        </a:tabLst>
                      </a:pPr>
                      <a:r>
                        <a:rPr kumimoji="0" lang="sv-SE" sz="1050" b="0" i="0" u="none" strike="noStrike" cap="none" normalizeH="0" baseline="0" dirty="0" smtClean="0">
                          <a:ln>
                            <a:noFill/>
                          </a:ln>
                          <a:solidFill>
                            <a:schemeClr val="tx1"/>
                          </a:solidFill>
                          <a:effectLst/>
                          <a:latin typeface="+mn-lt"/>
                          <a:ea typeface="Times New Roman" pitchFamily="18" charset="0"/>
                          <a:cs typeface="Tahoma" pitchFamily="34" charset="0"/>
                        </a:rPr>
                        <a:t>1109/MEM/2005</a:t>
                      </a:r>
                      <a:endParaRPr kumimoji="0" lang="en-US" sz="1050" b="0" i="0" u="none" strike="noStrike" cap="none" normalizeH="0" baseline="0" dirty="0" smtClean="0">
                        <a:ln>
                          <a:noFill/>
                        </a:ln>
                        <a:solidFill>
                          <a:schemeClr val="tx1"/>
                        </a:solidFill>
                        <a:effectLst/>
                        <a:latin typeface="+mn-lt"/>
                        <a:ea typeface="Times New Roman" pitchFamily="18" charset="0"/>
                        <a:cs typeface="Tahoma" pitchFamily="34" charset="0"/>
                      </a:endParaRPr>
                    </a:p>
                  </a:txBody>
                  <a:tcPr horzOverflow="overflow">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lnTlToBr>
                      <a:noFill/>
                    </a:lnTlToBr>
                    <a:lnBlToTr>
                      <a:noFill/>
                    </a:lnBlToTr>
                    <a:solidFill>
                      <a:schemeClr val="bg1">
                        <a:lumMod val="95000"/>
                      </a:schemeClr>
                    </a:solidFill>
                  </a:tcPr>
                </a:tc>
              </a:tr>
            </a:tbl>
          </a:graphicData>
        </a:graphic>
      </p:graphicFrame>
      <p:sp>
        <p:nvSpPr>
          <p:cNvPr id="16" name="TextBox 15"/>
          <p:cNvSpPr txBox="1"/>
          <p:nvPr/>
        </p:nvSpPr>
        <p:spPr>
          <a:xfrm>
            <a:off x="1233177" y="60358"/>
            <a:ext cx="3650358" cy="369332"/>
          </a:xfrm>
          <a:prstGeom prst="rect">
            <a:avLst/>
          </a:prstGeom>
          <a:noFill/>
        </p:spPr>
        <p:txBody>
          <a:bodyPr wrap="none" rtlCol="0">
            <a:spAutoFit/>
          </a:bodyPr>
          <a:lstStyle/>
          <a:p>
            <a:r>
              <a:rPr lang="en-US" b="1" dirty="0" smtClean="0">
                <a:solidFill>
                  <a:schemeClr val="bg1"/>
                </a:solidFill>
              </a:rPr>
              <a:t>Grid Connection and Commissioning</a:t>
            </a:r>
            <a:endParaRPr lang="en-US" b="1" dirty="0">
              <a:solidFill>
                <a:schemeClr val="bg1"/>
              </a:solidFill>
            </a:endParaRPr>
          </a:p>
        </p:txBody>
      </p:sp>
      <p:sp>
        <p:nvSpPr>
          <p:cNvPr id="17" name="Rectangle 11">
            <a:hlinkClick r:id="rId2" action="ppaction://hlinksldjump"/>
          </p:cNvPr>
          <p:cNvSpPr/>
          <p:nvPr/>
        </p:nvSpPr>
        <p:spPr>
          <a:xfrm>
            <a:off x="0" y="0"/>
            <a:ext cx="1058783" cy="51735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9"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0"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8</a:t>
            </a:r>
            <a:endParaRPr lang="en-US" sz="2400" dirty="0">
              <a:solidFill>
                <a:schemeClr val="bg1"/>
              </a:solidFill>
            </a:endParaRPr>
          </a:p>
        </p:txBody>
      </p:sp>
      <p:sp>
        <p:nvSpPr>
          <p:cNvPr id="21" name="Rectangle 9">
            <a:hlinkClick r:id="" action="ppaction://hlinkshowjump?jump=previousslide"/>
          </p:cNvPr>
          <p:cNvSpPr/>
          <p:nvPr/>
        </p:nvSpPr>
        <p:spPr>
          <a:xfrm>
            <a:off x="0" y="1663250"/>
            <a:ext cx="1058783" cy="298619"/>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3914555357"/>
      </p:ext>
    </p:extLst>
  </p:cSld>
  <p:clrMapOvr>
    <a:masterClrMapping/>
  </p:clrMapOvr>
  <p:transition advClick="0">
    <p:fade/>
  </p:transition>
  <p:timing>
    <p:tnLst>
      <p:par>
        <p:cTn id="1" dur="indefinite" restart="never" nodeType="tmRoot">
          <p:childTnLst>
            <p:seq concurrent="1" nextAc="seek">
              <p:cTn id="2" dur="indefinite" nodeType="mainSeq">
                <p:childTnLst>
                  <p:par>
                    <p:cTn id="3" fill="hold">
                      <p:stCondLst>
                        <p:cond delay="indefinite"/>
                        <p:cond evt="onBegin" delay="0">
                          <p:tn val="2"/>
                        </p:cond>
                      </p:stCondLst>
                      <p:childTnLst>
                        <p:par>
                          <p:cTn id="4" fill="hold">
                            <p:stCondLst>
                              <p:cond delay="0"/>
                            </p:stCondLst>
                            <p:childTnLst>
                              <p:par>
                                <p:cTn id="5" presetID="9" presetClass="entr" presetSubtype="0" fill="hold" nodeType="afterEffect">
                                  <p:stCondLst>
                                    <p:cond delay="0"/>
                                  </p:stCondLst>
                                  <p:childTnLst>
                                    <p:set>
                                      <p:cBhvr>
                                        <p:cTn id="6" dur="1" fill="hold">
                                          <p:stCondLst>
                                            <p:cond delay="0"/>
                                          </p:stCondLst>
                                        </p:cTn>
                                        <p:tgtEl>
                                          <p:spTgt spid="12"/>
                                        </p:tgtEl>
                                        <p:attrNameLst>
                                          <p:attrName>style.visibility</p:attrName>
                                        </p:attrNameLst>
                                      </p:cBhvr>
                                      <p:to>
                                        <p:strVal val="visible"/>
                                      </p:to>
                                    </p:set>
                                    <p:animEffect transition="in" filter="dissolve">
                                      <p:cBhvr>
                                        <p:cTn id="7" dur="500"/>
                                        <p:tgtEl>
                                          <p:spTgt spid="12"/>
                                        </p:tgtEl>
                                      </p:cBhvr>
                                    </p:animEffect>
                                  </p:childTnLst>
                                </p:cTn>
                              </p:par>
                            </p:childTnLst>
                          </p:cTn>
                        </p:par>
                      </p:childTnLst>
                    </p:cTn>
                  </p:par>
                </p:childTnLst>
              </p:cTn>
              <p:prevCondLst>
                <p:cond evt="onPrev" delay="0">
                  <p:tgtEl>
                    <p:sldTgt/>
                  </p:tgtEl>
                </p:cond>
              </p:prevCondLst>
              <p:nextCondLst>
                <p:cond evt="onNext" delay="0">
                  <p:tgtEl>
                    <p:sldTgt/>
                  </p:tgtEl>
                </p:cond>
              </p:nextCondLst>
            </p:seq>
          </p:childTnLst>
        </p:cTn>
      </p:par>
    </p:tnLst>
  </p:timing>
</p:sld>
</file>

<file path=ppt/slides/slide14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738664"/>
          </a:xfrm>
          <a:prstGeom prst="rect">
            <a:avLst/>
          </a:prstGeom>
          <a:noFill/>
        </p:spPr>
        <p:txBody>
          <a:bodyPr wrap="square" rtlCol="0">
            <a:spAutoFit/>
          </a:bodyPr>
          <a:lstStyle/>
          <a:p>
            <a:pPr algn="just"/>
            <a:r>
              <a:rPr lang="en-US" sz="1400" dirty="0" smtClean="0">
                <a:solidFill>
                  <a:schemeClr val="tx1">
                    <a:lumMod val="50000"/>
                    <a:lumOff val="50000"/>
                  </a:schemeClr>
                </a:solidFill>
              </a:rPr>
              <a:t>Commercial Operation Date (COD) </a:t>
            </a:r>
            <a:r>
              <a:rPr lang="en-US" sz="1400" dirty="0">
                <a:solidFill>
                  <a:schemeClr val="tx1">
                    <a:lumMod val="50000"/>
                    <a:lumOff val="50000"/>
                  </a:schemeClr>
                </a:solidFill>
              </a:rPr>
              <a:t>is the date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project </a:t>
            </a:r>
            <a:r>
              <a:rPr lang="en-US" sz="1400" dirty="0">
                <a:solidFill>
                  <a:schemeClr val="tx1">
                    <a:lumMod val="50000"/>
                    <a:lumOff val="50000"/>
                  </a:schemeClr>
                </a:solidFill>
              </a:rPr>
              <a:t>developer </a:t>
            </a:r>
            <a:r>
              <a:rPr lang="en-US" sz="1400" dirty="0" smtClean="0">
                <a:solidFill>
                  <a:schemeClr val="tx1">
                    <a:lumMod val="50000"/>
                    <a:lumOff val="50000"/>
                  </a:schemeClr>
                </a:solidFill>
              </a:rPr>
              <a:t>start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to sell electricity to PLN. The (permanent) electricity production license (IUKU) </a:t>
            </a:r>
            <a:r>
              <a:rPr lang="en-US" sz="1400" dirty="0" smtClean="0">
                <a:solidFill>
                  <a:schemeClr val="tx1">
                    <a:lumMod val="50000"/>
                    <a:lumOff val="50000"/>
                  </a:schemeClr>
                </a:solidFill>
              </a:rPr>
              <a:t>and Certificate </a:t>
            </a:r>
            <a:r>
              <a:rPr lang="en-US" sz="1400" dirty="0">
                <a:solidFill>
                  <a:schemeClr val="tx1">
                    <a:lumMod val="50000"/>
                    <a:lumOff val="50000"/>
                  </a:schemeClr>
                </a:solidFill>
              </a:rPr>
              <a:t>of Feasible Operation </a:t>
            </a:r>
            <a:r>
              <a:rPr lang="en-US" sz="1400" dirty="0" smtClean="0">
                <a:solidFill>
                  <a:schemeClr val="tx1">
                    <a:lumMod val="50000"/>
                    <a:lumOff val="50000"/>
                  </a:schemeClr>
                </a:solidFill>
              </a:rPr>
              <a:t>(SLO) are necessary.</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C8-3</a:t>
            </a:r>
            <a:endParaRPr lang="en-US" sz="2000" b="1" dirty="0">
              <a:solidFill>
                <a:schemeClr val="bg1"/>
              </a:solidFill>
            </a:endParaRPr>
          </a:p>
        </p:txBody>
      </p:sp>
      <p:sp>
        <p:nvSpPr>
          <p:cNvPr id="14" name="TextBox 13"/>
          <p:cNvSpPr txBox="1"/>
          <p:nvPr/>
        </p:nvSpPr>
        <p:spPr>
          <a:xfrm>
            <a:off x="1949119" y="1343176"/>
            <a:ext cx="5186997" cy="523220"/>
          </a:xfrm>
          <a:prstGeom prst="rect">
            <a:avLst/>
          </a:prstGeom>
          <a:noFill/>
        </p:spPr>
        <p:txBody>
          <a:bodyPr wrap="none" rtlCol="0">
            <a:spAutoFit/>
          </a:bodyPr>
          <a:lstStyle/>
          <a:p>
            <a:r>
              <a:rPr lang="en-US" sz="2800" dirty="0" smtClean="0"/>
              <a:t>Commercial Operation Date (COD)</a:t>
            </a:r>
            <a:endParaRPr lang="en-US" sz="2800" dirty="0"/>
          </a:p>
        </p:txBody>
      </p:sp>
      <p:graphicFrame>
        <p:nvGraphicFramePr>
          <p:cNvPr id="15" name="Table 14"/>
          <p:cNvGraphicFramePr>
            <a:graphicFrameLocks noGrp="1"/>
          </p:cNvGraphicFramePr>
          <p:nvPr>
            <p:extLst>
              <p:ext uri="{D42A27DB-BD31-4B8C-83A1-F6EECF244321}">
                <p14:modId xmlns:p14="http://schemas.microsoft.com/office/powerpoint/2010/main" xmlns="" val="3747693608"/>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a:t>
                      </a:r>
                      <a:r>
                        <a:rPr lang="en-US" sz="1400" baseline="0" dirty="0" smtClean="0">
                          <a:solidFill>
                            <a:schemeClr val="bg1">
                              <a:lumMod val="50000"/>
                            </a:schemeClr>
                          </a:solidFill>
                        </a:rPr>
                        <a:t> Local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smtClean="0">
                        <a:solidFill>
                          <a:schemeClr val="bg1">
                            <a:lumMod val="50000"/>
                          </a:schemeClr>
                        </a:solidFill>
                      </a:endParaRPr>
                    </a:p>
                  </a:txBody>
                  <a:tcPr anchor="ctr">
                    <a:solidFill>
                      <a:schemeClr val="bg1">
                        <a:lumMod val="95000"/>
                      </a:schemeClr>
                    </a:solidFill>
                  </a:tcPr>
                </a:tc>
              </a:tr>
            </a:tbl>
          </a:graphicData>
        </a:graphic>
      </p:graphicFrame>
      <p:sp>
        <p:nvSpPr>
          <p:cNvPr id="16" name="TextBox 15"/>
          <p:cNvSpPr txBox="1"/>
          <p:nvPr/>
        </p:nvSpPr>
        <p:spPr>
          <a:xfrm>
            <a:off x="1233177" y="60358"/>
            <a:ext cx="3650358" cy="369332"/>
          </a:xfrm>
          <a:prstGeom prst="rect">
            <a:avLst/>
          </a:prstGeom>
          <a:noFill/>
        </p:spPr>
        <p:txBody>
          <a:bodyPr wrap="none" rtlCol="0">
            <a:spAutoFit/>
          </a:bodyPr>
          <a:lstStyle/>
          <a:p>
            <a:r>
              <a:rPr lang="en-US" b="1" dirty="0" smtClean="0">
                <a:solidFill>
                  <a:schemeClr val="bg1"/>
                </a:solidFill>
              </a:rPr>
              <a:t>Grid Connection and Commissioning</a:t>
            </a:r>
            <a:endParaRPr lang="en-US" b="1" dirty="0">
              <a:solidFill>
                <a:schemeClr val="bg1"/>
              </a:solidFill>
            </a:endParaRPr>
          </a:p>
        </p:txBody>
      </p:sp>
      <p:sp>
        <p:nvSpPr>
          <p:cNvPr id="17" name="Rectangle 11">
            <a:hlinkClick r:id="rId2" action="ppaction://hlinksldjump"/>
          </p:cNvPr>
          <p:cNvSpPr/>
          <p:nvPr/>
        </p:nvSpPr>
        <p:spPr>
          <a:xfrm>
            <a:off x="0" y="0"/>
            <a:ext cx="1058783" cy="51735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9"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0"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8</a:t>
            </a:r>
            <a:endParaRPr lang="en-US" sz="2400" dirty="0">
              <a:solidFill>
                <a:schemeClr val="bg1"/>
              </a:solidFill>
            </a:endParaRPr>
          </a:p>
        </p:txBody>
      </p:sp>
      <p:sp>
        <p:nvSpPr>
          <p:cNvPr id="23" name="Rectangle 9">
            <a:hlinkClick r:id="rId3" action="ppaction://hlinksldjump"/>
          </p:cNvPr>
          <p:cNvSpPr/>
          <p:nvPr/>
        </p:nvSpPr>
        <p:spPr>
          <a:xfrm>
            <a:off x="0" y="1663250"/>
            <a:ext cx="1705459" cy="298619"/>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a:t>
            </a:r>
            <a:endParaRPr lang="en-US" sz="1400" dirty="0">
              <a:solidFill>
                <a:schemeClr val="bg1"/>
              </a:solidFill>
            </a:endParaRPr>
          </a:p>
        </p:txBody>
      </p:sp>
      <p:sp>
        <p:nvSpPr>
          <p:cNvPr id="24" name="Rectangle 8">
            <a:hlinkClick r:id="rId4" action="ppaction://hlinksldjump"/>
          </p:cNvPr>
          <p:cNvSpPr/>
          <p:nvPr/>
        </p:nvSpPr>
        <p:spPr>
          <a:xfrm>
            <a:off x="-1" y="4894585"/>
            <a:ext cx="1705459" cy="553130"/>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Grid Connection/</a:t>
            </a:r>
          </a:p>
          <a:p>
            <a:pPr algn="ctr"/>
            <a:r>
              <a:rPr lang="en-US" sz="1400" dirty="0" smtClean="0">
                <a:solidFill>
                  <a:schemeClr val="bg1"/>
                </a:solidFill>
              </a:rPr>
              <a:t>Commissioning</a:t>
            </a:r>
            <a:endParaRPr lang="en-US" sz="1400" dirty="0">
              <a:solidFill>
                <a:schemeClr val="bg1"/>
              </a:solidFill>
            </a:endParaRPr>
          </a:p>
        </p:txBody>
      </p:sp>
      <p:sp>
        <p:nvSpPr>
          <p:cNvPr id="25" name="Rectangle 9">
            <a:hlinkClick r:id="rId5" action="ppaction://hlinksldjump"/>
          </p:cNvPr>
          <p:cNvSpPr/>
          <p:nvPr/>
        </p:nvSpPr>
        <p:spPr>
          <a:xfrm>
            <a:off x="-1" y="4409490"/>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6" name="Group 25"/>
          <p:cNvGrpSpPr/>
          <p:nvPr/>
        </p:nvGrpSpPr>
        <p:grpSpPr>
          <a:xfrm>
            <a:off x="142161" y="5596091"/>
            <a:ext cx="1494464" cy="663544"/>
            <a:chOff x="2471594" y="2112326"/>
            <a:chExt cx="4188925" cy="1626218"/>
          </a:xfrm>
        </p:grpSpPr>
        <p:sp>
          <p:nvSpPr>
            <p:cNvPr id="27" name="Rounded Rectangle 26">
              <a:hlinkClick r:id="rId6" action="ppaction://hlinksldjump"/>
            </p:cNvPr>
            <p:cNvSpPr/>
            <p:nvPr/>
          </p:nvSpPr>
          <p:spPr>
            <a:xfrm>
              <a:off x="2471594" y="2112326"/>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8" name="Rounded Rectangle 27">
              <a:hlinkClick r:id="rId7" action="ppaction://hlinksldjump"/>
            </p:cNvPr>
            <p:cNvSpPr/>
            <p:nvPr/>
          </p:nvSpPr>
          <p:spPr>
            <a:xfrm>
              <a:off x="4023668" y="2112326"/>
              <a:ext cx="1094874"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ight Arrow 28"/>
            <p:cNvSpPr/>
            <p:nvPr/>
          </p:nvSpPr>
          <p:spPr>
            <a:xfrm>
              <a:off x="3674752"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Right Arrow 29"/>
            <p:cNvSpPr/>
            <p:nvPr/>
          </p:nvSpPr>
          <p:spPr>
            <a:xfrm>
              <a:off x="5221778"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Rounded Rectangle 30">
              <a:hlinkClick r:id="rId8" action="ppaction://hlinksldjump"/>
            </p:cNvPr>
            <p:cNvSpPr/>
            <p:nvPr/>
          </p:nvSpPr>
          <p:spPr>
            <a:xfrm>
              <a:off x="5565645" y="2112326"/>
              <a:ext cx="1094874" cy="1626218"/>
            </a:xfrm>
            <a:prstGeom prst="roundRect">
              <a:avLst/>
            </a:prstGeom>
            <a:solidFill>
              <a:srgbClr val="FFC78F"/>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2" name="Rounded Rectangle 31">
              <a:hlinkClick r:id="rId9" action="ppaction://hlinksldjump"/>
            </p:cNvPr>
            <p:cNvSpPr/>
            <p:nvPr/>
          </p:nvSpPr>
          <p:spPr>
            <a:xfrm>
              <a:off x="2471594" y="3112902"/>
              <a:ext cx="2646948" cy="625642"/>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3" name="Right Arrow 32"/>
            <p:cNvSpPr/>
            <p:nvPr/>
          </p:nvSpPr>
          <p:spPr>
            <a:xfrm>
              <a:off x="5221778" y="330761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Tree>
    <p:extLst>
      <p:ext uri="{BB962C8B-B14F-4D97-AF65-F5344CB8AC3E}">
        <p14:creationId xmlns:p14="http://schemas.microsoft.com/office/powerpoint/2010/main" xmlns="" val="1979924086"/>
      </p:ext>
    </p:extLst>
  </p:cSld>
  <p:clrMapOvr>
    <a:masterClrMapping/>
  </p:clrMapOvr>
  <p:transition advClick="0">
    <p:fade/>
  </p:transition>
  <p:timing>
    <p:tnLst>
      <p:par>
        <p:cTn id="1" dur="indefinite" restart="never" nodeType="tmRoot"/>
      </p:par>
    </p:tnLst>
  </p:timing>
</p:sld>
</file>

<file path=ppt/slides/slide14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5" name="Rectangle 14"/>
          <p:cNvSpPr/>
          <p:nvPr/>
        </p:nvSpPr>
        <p:spPr>
          <a:xfrm>
            <a:off x="1186222" y="0"/>
            <a:ext cx="7957778" cy="51735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C8-3</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499069208"/>
              </p:ext>
            </p:extLst>
          </p:nvPr>
        </p:nvGraphicFramePr>
        <p:xfrm>
          <a:off x="1949119" y="1336685"/>
          <a:ext cx="6948000" cy="160328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a:t>
                      </a:r>
                    </a:p>
                  </a:txBody>
                  <a:tcPr>
                    <a:noFill/>
                  </a:tcPr>
                </a:tc>
              </a:tr>
              <a:tr h="360000">
                <a:tc>
                  <a:txBody>
                    <a:bodyPr/>
                    <a:lstStyle/>
                    <a:p>
                      <a:r>
                        <a:rPr lang="en-US" sz="1400" dirty="0" smtClean="0">
                          <a:solidFill>
                            <a:schemeClr val="tx1">
                              <a:lumMod val="50000"/>
                              <a:lumOff val="50000"/>
                            </a:schemeClr>
                          </a:solidFill>
                        </a:rPr>
                        <a:t>Second phase implementation security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(permanent) Electricity production license (IUKU)</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Certificate of operation worthiness (SLO)</a:t>
                      </a:r>
                    </a:p>
                  </a:txBody>
                  <a:tcPr>
                    <a:solidFill>
                      <a:schemeClr val="bg1">
                        <a:lumMod val="95000"/>
                      </a:schemeClr>
                    </a:solidFill>
                  </a:tcPr>
                </a:tc>
              </a:tr>
            </a:tbl>
          </a:graphicData>
        </a:graphic>
      </p:graphicFrame>
      <p:sp>
        <p:nvSpPr>
          <p:cNvPr id="18" name="TextBox 17"/>
          <p:cNvSpPr txBox="1"/>
          <p:nvPr/>
        </p:nvSpPr>
        <p:spPr>
          <a:xfrm>
            <a:off x="1233177" y="60358"/>
            <a:ext cx="3650358" cy="369332"/>
          </a:xfrm>
          <a:prstGeom prst="rect">
            <a:avLst/>
          </a:prstGeom>
          <a:noFill/>
        </p:spPr>
        <p:txBody>
          <a:bodyPr wrap="none" rtlCol="0">
            <a:spAutoFit/>
          </a:bodyPr>
          <a:lstStyle/>
          <a:p>
            <a:r>
              <a:rPr lang="en-US" b="1" dirty="0" smtClean="0">
                <a:solidFill>
                  <a:schemeClr val="bg1"/>
                </a:solidFill>
              </a:rPr>
              <a:t>Grid Connection and Commissioning</a:t>
            </a:r>
            <a:endParaRPr lang="en-US" b="1" dirty="0">
              <a:solidFill>
                <a:schemeClr val="bg1"/>
              </a:solidFill>
            </a:endParaRPr>
          </a:p>
        </p:txBody>
      </p:sp>
      <p:sp>
        <p:nvSpPr>
          <p:cNvPr id="19" name="Rectangle 11">
            <a:hlinkClick r:id="rId2" action="ppaction://hlinksldjump"/>
          </p:cNvPr>
          <p:cNvSpPr/>
          <p:nvPr/>
        </p:nvSpPr>
        <p:spPr>
          <a:xfrm>
            <a:off x="0" y="0"/>
            <a:ext cx="1058783" cy="51735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20"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1"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8</a:t>
            </a:r>
            <a:endParaRPr lang="en-US" sz="2400" dirty="0">
              <a:solidFill>
                <a:schemeClr val="bg1"/>
              </a:solidFill>
            </a:endParaRPr>
          </a:p>
        </p:txBody>
      </p:sp>
      <p:sp>
        <p:nvSpPr>
          <p:cNvPr id="24" name="Rectangle 9">
            <a:hlinkClick r:id="" action="ppaction://hlinkshowjump?jump=previousslide"/>
          </p:cNvPr>
          <p:cNvSpPr/>
          <p:nvPr/>
        </p:nvSpPr>
        <p:spPr>
          <a:xfrm>
            <a:off x="0" y="1663250"/>
            <a:ext cx="1058783" cy="298619"/>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3236723562"/>
      </p:ext>
    </p:extLst>
  </p:cSld>
  <p:clrMapOvr>
    <a:masterClrMapping/>
  </p:clrMapOvr>
  <p:transition advClick="0">
    <p:fade/>
  </p:transition>
  <p:timing>
    <p:tnLst>
      <p:par>
        <p:cTn id="1" dur="indefinite" restart="never" nodeType="tmRoot"/>
      </p:par>
    </p:tnLst>
  </p:timing>
</p:sld>
</file>

<file path=ppt/slides/slide14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CC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384995"/>
          </a:xfrm>
          <a:prstGeom prst="rect">
            <a:avLst/>
          </a:prstGeom>
          <a:noFill/>
        </p:spPr>
        <p:txBody>
          <a:bodyPr wrap="square" rtlCol="0">
            <a:spAutoFit/>
          </a:bodyPr>
          <a:lstStyle/>
          <a:p>
            <a:pPr algn="just"/>
            <a:r>
              <a:rPr lang="en-US" sz="1400" dirty="0" smtClean="0">
                <a:solidFill>
                  <a:schemeClr val="tx1">
                    <a:lumMod val="50000"/>
                    <a:lumOff val="50000"/>
                  </a:schemeClr>
                </a:solidFill>
              </a:rPr>
              <a:t>Routine day-to-day operation and maintenance are carried out by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operator. Some </a:t>
            </a:r>
            <a:r>
              <a:rPr lang="en-US" sz="1400" dirty="0">
                <a:solidFill>
                  <a:schemeClr val="tx1">
                    <a:lumMod val="50000"/>
                    <a:lumOff val="50000"/>
                  </a:schemeClr>
                </a:solidFill>
              </a:rPr>
              <a:t>requirements and procedures of plant operation and maintenance </a:t>
            </a:r>
            <a:r>
              <a:rPr lang="en-US" sz="1400" dirty="0" smtClean="0">
                <a:solidFill>
                  <a:schemeClr val="tx1">
                    <a:lumMod val="50000"/>
                    <a:lumOff val="50000"/>
                  </a:schemeClr>
                </a:solidFill>
              </a:rPr>
              <a:t>may be </a:t>
            </a:r>
            <a:r>
              <a:rPr lang="en-US" sz="1400" dirty="0">
                <a:solidFill>
                  <a:schemeClr val="tx1">
                    <a:lumMod val="50000"/>
                    <a:lumOff val="50000"/>
                  </a:schemeClr>
                </a:solidFill>
              </a:rPr>
              <a:t>specified in the PPA</a:t>
            </a:r>
            <a:r>
              <a:rPr lang="en-US" sz="1400" dirty="0" smtClean="0">
                <a:solidFill>
                  <a:schemeClr val="tx1">
                    <a:lumMod val="50000"/>
                    <a:lumOff val="50000"/>
                  </a:schemeClr>
                </a:solidFill>
              </a:rPr>
              <a:t>. These requirement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must be clearly </a:t>
            </a:r>
            <a:r>
              <a:rPr lang="id-ID" sz="1400" dirty="0" smtClean="0">
                <a:solidFill>
                  <a:schemeClr val="tx1">
                    <a:lumMod val="50000"/>
                    <a:lumOff val="50000"/>
                  </a:schemeClr>
                </a:solidFill>
              </a:rPr>
              <a:t>communicated</a:t>
            </a:r>
            <a:r>
              <a:rPr lang="en-US" sz="1400" dirty="0" smtClean="0">
                <a:solidFill>
                  <a:schemeClr val="tx1">
                    <a:lumMod val="50000"/>
                    <a:lumOff val="50000"/>
                  </a:schemeClr>
                </a:solidFill>
              </a:rPr>
              <a:t> to the operator. </a:t>
            </a:r>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from time-to-time, </a:t>
            </a:r>
            <a:r>
              <a:rPr lang="en-US" sz="1400" dirty="0" smtClean="0">
                <a:solidFill>
                  <a:schemeClr val="tx1">
                    <a:lumMod val="50000"/>
                    <a:lumOff val="50000"/>
                  </a:schemeClr>
                </a:solidFill>
              </a:rPr>
              <a:t>monitor the performance of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plant </a:t>
            </a:r>
            <a:r>
              <a:rPr lang="en-US" sz="1400" dirty="0">
                <a:solidFill>
                  <a:schemeClr val="tx1">
                    <a:lumMod val="50000"/>
                    <a:lumOff val="50000"/>
                  </a:schemeClr>
                </a:solidFill>
              </a:rPr>
              <a:t>and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operators. </a:t>
            </a:r>
            <a:r>
              <a:rPr lang="en-US" sz="1400" dirty="0">
                <a:solidFill>
                  <a:schemeClr val="tx1">
                    <a:lumMod val="50000"/>
                    <a:lumOff val="50000"/>
                  </a:schemeClr>
                </a:solidFill>
              </a:rPr>
              <a:t>The preventive maintenance should be </a:t>
            </a:r>
            <a:r>
              <a:rPr lang="en-US" sz="1400" dirty="0" smtClean="0">
                <a:solidFill>
                  <a:schemeClr val="tx1">
                    <a:lumMod val="50000"/>
                    <a:lumOff val="50000"/>
                  </a:schemeClr>
                </a:solidFill>
              </a:rPr>
              <a:t>implement</a:t>
            </a:r>
            <a:r>
              <a:rPr lang="id-ID" sz="1400" dirty="0" smtClean="0">
                <a:solidFill>
                  <a:schemeClr val="tx1">
                    <a:lumMod val="50000"/>
                    <a:lumOff val="50000"/>
                  </a:schemeClr>
                </a:solidFill>
              </a:rPr>
              <a:t>ed</a:t>
            </a:r>
            <a:r>
              <a:rPr lang="en-US" sz="1400" dirty="0" smtClean="0">
                <a:solidFill>
                  <a:schemeClr val="tx1">
                    <a:lumMod val="50000"/>
                    <a:lumOff val="50000"/>
                  </a:schemeClr>
                </a:solidFill>
              </a:rPr>
              <a:t> </a:t>
            </a:r>
            <a:r>
              <a:rPr lang="en-US" sz="1400" dirty="0">
                <a:solidFill>
                  <a:schemeClr val="tx1">
                    <a:lumMod val="50000"/>
                    <a:lumOff val="50000"/>
                  </a:schemeClr>
                </a:solidFill>
              </a:rPr>
              <a:t>from the beginning to </a:t>
            </a:r>
            <a:r>
              <a:rPr lang="en-US" sz="1400" dirty="0" smtClean="0">
                <a:solidFill>
                  <a:schemeClr val="tx1">
                    <a:lumMod val="50000"/>
                    <a:lumOff val="50000"/>
                  </a:schemeClr>
                </a:solidFill>
              </a:rPr>
              <a:t>ensure long-term </a:t>
            </a:r>
            <a:r>
              <a:rPr lang="en-US" sz="1400" dirty="0">
                <a:solidFill>
                  <a:schemeClr val="tx1">
                    <a:lumMod val="50000"/>
                    <a:lumOff val="50000"/>
                  </a:schemeClr>
                </a:solidFill>
              </a:rPr>
              <a:t>reliability of the </a:t>
            </a:r>
            <a:r>
              <a:rPr lang="en-US" sz="1400" dirty="0" smtClean="0">
                <a:solidFill>
                  <a:schemeClr val="tx1">
                    <a:lumMod val="50000"/>
                    <a:lumOff val="50000"/>
                  </a:schemeClr>
                </a:solidFill>
              </a:rPr>
              <a:t>plant.</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C9-1</a:t>
            </a:r>
            <a:endParaRPr lang="en-US" sz="2000" b="1" dirty="0">
              <a:solidFill>
                <a:schemeClr val="bg1"/>
              </a:solidFill>
            </a:endParaRPr>
          </a:p>
        </p:txBody>
      </p:sp>
      <p:sp>
        <p:nvSpPr>
          <p:cNvPr id="14" name="TextBox 13"/>
          <p:cNvSpPr txBox="1"/>
          <p:nvPr/>
        </p:nvSpPr>
        <p:spPr>
          <a:xfrm>
            <a:off x="1949119" y="1343176"/>
            <a:ext cx="3985130" cy="523220"/>
          </a:xfrm>
          <a:prstGeom prst="rect">
            <a:avLst/>
          </a:prstGeom>
          <a:noFill/>
        </p:spPr>
        <p:txBody>
          <a:bodyPr wrap="none" rtlCol="0">
            <a:spAutoFit/>
          </a:bodyPr>
          <a:lstStyle/>
          <a:p>
            <a:r>
              <a:rPr lang="en-US" sz="2800" dirty="0"/>
              <a:t>Operation &amp; Maintenance</a:t>
            </a:r>
          </a:p>
        </p:txBody>
      </p:sp>
      <p:graphicFrame>
        <p:nvGraphicFramePr>
          <p:cNvPr id="19" name="Table 18"/>
          <p:cNvGraphicFramePr>
            <a:graphicFrameLocks noGrp="1"/>
          </p:cNvGraphicFramePr>
          <p:nvPr>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TextBox 14"/>
          <p:cNvSpPr txBox="1"/>
          <p:nvPr/>
        </p:nvSpPr>
        <p:spPr>
          <a:xfrm>
            <a:off x="1233177" y="60358"/>
            <a:ext cx="2875211" cy="369332"/>
          </a:xfrm>
          <a:prstGeom prst="rect">
            <a:avLst/>
          </a:prstGeom>
          <a:noFill/>
        </p:spPr>
        <p:txBody>
          <a:bodyPr wrap="none" rtlCol="0">
            <a:spAutoFit/>
          </a:bodyPr>
          <a:lstStyle/>
          <a:p>
            <a:r>
              <a:rPr lang="en-US" b="1" dirty="0" smtClean="0">
                <a:solidFill>
                  <a:schemeClr val="bg1"/>
                </a:solidFill>
              </a:rPr>
              <a:t>Operation and Maintenance</a:t>
            </a:r>
            <a:endParaRPr lang="en-US" b="1" dirty="0">
              <a:solidFill>
                <a:schemeClr val="bg1"/>
              </a:solidFill>
            </a:endParaRPr>
          </a:p>
        </p:txBody>
      </p:sp>
      <p:sp>
        <p:nvSpPr>
          <p:cNvPr id="16" name="Rectangle 11">
            <a:hlinkClick r:id="rId2" action="ppaction://hlinksldjump"/>
          </p:cNvPr>
          <p:cNvSpPr/>
          <p:nvPr/>
        </p:nvSpPr>
        <p:spPr>
          <a:xfrm>
            <a:off x="0" y="0"/>
            <a:ext cx="1058783" cy="517358"/>
          </a:xfrm>
          <a:prstGeom prst="rect">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7"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accent6">
                    <a:lumMod val="75000"/>
                  </a:schemeClr>
                </a:solidFill>
              </a:rPr>
              <a:t>Chapter</a:t>
            </a:r>
          </a:p>
        </p:txBody>
      </p:sp>
      <p:sp>
        <p:nvSpPr>
          <p:cNvPr id="18"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accent6">
                    <a:lumMod val="75000"/>
                  </a:schemeClr>
                </a:solidFill>
              </a:rPr>
              <a:t>9</a:t>
            </a:r>
            <a:endParaRPr lang="en-US" sz="2400" dirty="0">
              <a:solidFill>
                <a:schemeClr val="accent6">
                  <a:lumMod val="75000"/>
                </a:schemeClr>
              </a:solidFill>
            </a:endParaRPr>
          </a:p>
        </p:txBody>
      </p:sp>
      <p:sp>
        <p:nvSpPr>
          <p:cNvPr id="11" name="Rectangle 8">
            <a:hlinkClick r:id="rId3" action="ppaction://hlinksldjump"/>
          </p:cNvPr>
          <p:cNvSpPr/>
          <p:nvPr/>
        </p:nvSpPr>
        <p:spPr>
          <a:xfrm>
            <a:off x="-1" y="4894585"/>
            <a:ext cx="1705459" cy="553130"/>
          </a:xfrm>
          <a:prstGeom prst="rect">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accent6">
                    <a:lumMod val="75000"/>
                  </a:schemeClr>
                </a:solidFill>
              </a:rPr>
              <a:t>&lt; Operation/</a:t>
            </a:r>
          </a:p>
          <a:p>
            <a:pPr algn="ctr"/>
            <a:r>
              <a:rPr lang="en-US" sz="1400" dirty="0" smtClean="0">
                <a:solidFill>
                  <a:schemeClr val="accent6">
                    <a:lumMod val="75000"/>
                  </a:schemeClr>
                </a:solidFill>
              </a:rPr>
              <a:t>Maintenance</a:t>
            </a:r>
            <a:endParaRPr lang="en-US" sz="1400" dirty="0">
              <a:solidFill>
                <a:schemeClr val="accent6">
                  <a:lumMod val="75000"/>
                </a:schemeClr>
              </a:solidFill>
            </a:endParaRPr>
          </a:p>
        </p:txBody>
      </p:sp>
      <p:sp>
        <p:nvSpPr>
          <p:cNvPr id="12" name="Rectangle 9">
            <a:hlinkClick r:id="rId4" action="ppaction://hlinksldjump"/>
          </p:cNvPr>
          <p:cNvSpPr/>
          <p:nvPr/>
        </p:nvSpPr>
        <p:spPr>
          <a:xfrm>
            <a:off x="-1" y="4409490"/>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1794447509"/>
      </p:ext>
    </p:extLst>
  </p:cSld>
  <p:clrMapOvr>
    <a:masterClrMapping/>
  </p:clrMapOvr>
  <p:transition advClick="0">
    <p:fade/>
  </p:transition>
  <p:timing>
    <p:tnLst>
      <p:par>
        <p:cTn id="1" dur="indefinite" restart="never" nodeType="tmRoot"/>
      </p:par>
    </p:tnLst>
  </p:timing>
</p:sld>
</file>

<file path=ppt/slides/slide14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2" name="Rectangle 11"/>
          <p:cNvSpPr/>
          <p:nvPr/>
        </p:nvSpPr>
        <p:spPr>
          <a:xfrm>
            <a:off x="1186222" y="0"/>
            <a:ext cx="7957778" cy="517358"/>
          </a:xfrm>
          <a:prstGeom prst="rect">
            <a:avLst/>
          </a:prstGeom>
          <a:solidFill>
            <a:srgbClr val="9966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954107"/>
          </a:xfrm>
          <a:prstGeom prst="rect">
            <a:avLst/>
          </a:prstGeom>
          <a:noFill/>
        </p:spPr>
        <p:txBody>
          <a:bodyPr wrap="square" rtlCol="0">
            <a:spAutoFit/>
          </a:bodyPr>
          <a:lstStyle/>
          <a:p>
            <a:pPr algn="just"/>
            <a:r>
              <a:rPr lang="en-US" sz="1400" dirty="0" smtClean="0">
                <a:solidFill>
                  <a:schemeClr val="tx1">
                    <a:lumMod val="50000"/>
                    <a:lumOff val="50000"/>
                  </a:schemeClr>
                </a:solidFill>
              </a:rPr>
              <a:t>The corporate income tax in Indonesia is 25%</a:t>
            </a:r>
          </a:p>
          <a:p>
            <a:pPr algn="just"/>
            <a:endParaRPr lang="en-US" sz="1400" dirty="0">
              <a:solidFill>
                <a:schemeClr val="tx1">
                  <a:lumMod val="50000"/>
                  <a:lumOff val="50000"/>
                </a:schemeClr>
              </a:solidFill>
            </a:endParaRPr>
          </a:p>
          <a:p>
            <a:pPr algn="just"/>
            <a:r>
              <a:rPr lang="en-US" sz="1400" dirty="0">
                <a:solidFill>
                  <a:schemeClr val="tx1">
                    <a:lumMod val="50000"/>
                    <a:lumOff val="50000"/>
                  </a:schemeClr>
                </a:solidFill>
              </a:rPr>
              <a:t>The Corporate Income Tax Return must be filed annually by the end of the fourth month after the book year end.</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C10-1</a:t>
            </a:r>
            <a:endParaRPr lang="en-US" sz="2000" b="1" dirty="0">
              <a:solidFill>
                <a:schemeClr val="bg1"/>
              </a:solidFill>
            </a:endParaRPr>
          </a:p>
        </p:txBody>
      </p:sp>
      <p:sp>
        <p:nvSpPr>
          <p:cNvPr id="14" name="TextBox 13"/>
          <p:cNvSpPr txBox="1"/>
          <p:nvPr/>
        </p:nvSpPr>
        <p:spPr>
          <a:xfrm>
            <a:off x="1949119" y="1343176"/>
            <a:ext cx="6064224" cy="523220"/>
          </a:xfrm>
          <a:prstGeom prst="rect">
            <a:avLst/>
          </a:prstGeom>
          <a:noFill/>
        </p:spPr>
        <p:txBody>
          <a:bodyPr wrap="none" rtlCol="0">
            <a:spAutoFit/>
          </a:bodyPr>
          <a:lstStyle/>
          <a:p>
            <a:r>
              <a:rPr lang="en-US" sz="2800" dirty="0"/>
              <a:t>Obtain Corporate Income Tax Exemption</a:t>
            </a:r>
          </a:p>
        </p:txBody>
      </p:sp>
      <p:graphicFrame>
        <p:nvGraphicFramePr>
          <p:cNvPr id="19" name="Table 18"/>
          <p:cNvGraphicFramePr>
            <a:graphicFrameLocks noGrp="1"/>
          </p:cNvGraphicFramePr>
          <p:nvPr>
            <p:extLst>
              <p:ext uri="{D42A27DB-BD31-4B8C-83A1-F6EECF244321}">
                <p14:modId xmlns:p14="http://schemas.microsoft.com/office/powerpoint/2010/main" xmlns="" val="674385052"/>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TextBox 14"/>
          <p:cNvSpPr txBox="1"/>
          <p:nvPr/>
        </p:nvSpPr>
        <p:spPr>
          <a:xfrm>
            <a:off x="1233177" y="60358"/>
            <a:ext cx="2298130" cy="369332"/>
          </a:xfrm>
          <a:prstGeom prst="rect">
            <a:avLst/>
          </a:prstGeom>
          <a:noFill/>
        </p:spPr>
        <p:txBody>
          <a:bodyPr wrap="none" rtlCol="0">
            <a:spAutoFit/>
          </a:bodyPr>
          <a:lstStyle/>
          <a:p>
            <a:r>
              <a:rPr lang="en-US" b="1" dirty="0" smtClean="0">
                <a:solidFill>
                  <a:schemeClr val="bg1"/>
                </a:solidFill>
              </a:rPr>
              <a:t>Corporate Fiscal/Legal</a:t>
            </a:r>
            <a:endParaRPr lang="en-US" b="1" dirty="0">
              <a:solidFill>
                <a:schemeClr val="bg1"/>
              </a:solidFill>
            </a:endParaRPr>
          </a:p>
        </p:txBody>
      </p:sp>
      <p:sp>
        <p:nvSpPr>
          <p:cNvPr id="16" name="Rectangle 11">
            <a:hlinkClick r:id="rId2" action="ppaction://hlinksldjump"/>
          </p:cNvPr>
          <p:cNvSpPr/>
          <p:nvPr/>
        </p:nvSpPr>
        <p:spPr>
          <a:xfrm>
            <a:off x="0" y="0"/>
            <a:ext cx="1058783" cy="517358"/>
          </a:xfrm>
          <a:prstGeom prst="rect">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bg1"/>
              </a:solidFill>
            </a:endParaRPr>
          </a:p>
        </p:txBody>
      </p:sp>
      <p:sp>
        <p:nvSpPr>
          <p:cNvPr id="17" name="TextBox 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0" name="TextBox 6"/>
          <p:cNvSpPr txBox="1"/>
          <p:nvPr/>
        </p:nvSpPr>
        <p:spPr>
          <a:xfrm>
            <a:off x="534989" y="24064"/>
            <a:ext cx="495650" cy="461665"/>
          </a:xfrm>
          <a:prstGeom prst="rect">
            <a:avLst/>
          </a:prstGeom>
          <a:noFill/>
        </p:spPr>
        <p:txBody>
          <a:bodyPr wrap="none" rtlCol="0">
            <a:spAutoFit/>
          </a:bodyPr>
          <a:lstStyle/>
          <a:p>
            <a:pPr algn="ctr"/>
            <a:r>
              <a:rPr lang="en-US" sz="2400" dirty="0" smtClean="0">
                <a:solidFill>
                  <a:schemeClr val="bg1"/>
                </a:solidFill>
              </a:rPr>
              <a:t>10</a:t>
            </a:r>
            <a:endParaRPr lang="en-US" sz="2400" dirty="0">
              <a:solidFill>
                <a:schemeClr val="bg1"/>
              </a:solidFill>
            </a:endParaRPr>
          </a:p>
        </p:txBody>
      </p:sp>
      <p:sp>
        <p:nvSpPr>
          <p:cNvPr id="6" name="TextBox 5"/>
          <p:cNvSpPr txBox="1"/>
          <p:nvPr/>
        </p:nvSpPr>
        <p:spPr>
          <a:xfrm>
            <a:off x="1949119" y="6324600"/>
            <a:ext cx="950901" cy="261610"/>
          </a:xfrm>
          <a:prstGeom prst="rect">
            <a:avLst/>
          </a:prstGeom>
          <a:noFill/>
        </p:spPr>
        <p:txBody>
          <a:bodyPr wrap="none" rtlCol="0">
            <a:spAutoFit/>
          </a:bodyPr>
          <a:lstStyle/>
          <a:p>
            <a:r>
              <a:rPr lang="en-US" sz="1100" dirty="0" smtClean="0">
                <a:solidFill>
                  <a:schemeClr val="bg1">
                    <a:lumMod val="50000"/>
                  </a:schemeClr>
                </a:solidFill>
              </a:rPr>
              <a:t>Source: HSBC</a:t>
            </a:r>
            <a:endParaRPr lang="en-US" sz="1100" dirty="0">
              <a:solidFill>
                <a:schemeClr val="bg1">
                  <a:lumMod val="50000"/>
                </a:schemeClr>
              </a:solidFill>
            </a:endParaRPr>
          </a:p>
        </p:txBody>
      </p:sp>
      <p:sp>
        <p:nvSpPr>
          <p:cNvPr id="18" name="Rectangle 8">
            <a:hlinkClick r:id="rId3" action="ppaction://hlinksldjump"/>
          </p:cNvPr>
          <p:cNvSpPr/>
          <p:nvPr/>
        </p:nvSpPr>
        <p:spPr>
          <a:xfrm>
            <a:off x="-1" y="4894585"/>
            <a:ext cx="1705459" cy="553130"/>
          </a:xfrm>
          <a:prstGeom prst="rect">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Corporate Fiscal/</a:t>
            </a:r>
          </a:p>
          <a:p>
            <a:pPr algn="ctr"/>
            <a:r>
              <a:rPr lang="en-US" sz="1400" dirty="0" smtClean="0">
                <a:solidFill>
                  <a:schemeClr val="bg1"/>
                </a:solidFill>
              </a:rPr>
              <a:t>Legal</a:t>
            </a:r>
            <a:endParaRPr lang="en-US" sz="1400" dirty="0">
              <a:solidFill>
                <a:schemeClr val="bg1"/>
              </a:solidFill>
            </a:endParaRPr>
          </a:p>
        </p:txBody>
      </p:sp>
      <p:sp>
        <p:nvSpPr>
          <p:cNvPr id="21" name="Rectangle 9">
            <a:hlinkClick r:id="rId4" action="ppaction://hlinksldjump"/>
          </p:cNvPr>
          <p:cNvSpPr/>
          <p:nvPr/>
        </p:nvSpPr>
        <p:spPr>
          <a:xfrm>
            <a:off x="-1" y="4409490"/>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1742680484"/>
      </p:ext>
    </p:extLst>
  </p:cSld>
  <p:clrMapOvr>
    <a:masterClrMapping/>
  </p:clrMapOvr>
  <p:transition advClick="0">
    <p:fade/>
  </p:transition>
  <p:timing>
    <p:tnLst>
      <p:par>
        <p:cTn id="1" dur="indefinite" restart="never" nodeType="tmRoot"/>
      </p:par>
    </p:tnLst>
  </p:timing>
</p:sld>
</file>

<file path=ppt/slides/slide14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3" name="Table 2"/>
          <p:cNvGraphicFramePr>
            <a:graphicFrameLocks noGrp="1"/>
          </p:cNvGraphicFramePr>
          <p:nvPr>
            <p:extLst>
              <p:ext uri="{D42A27DB-BD31-4B8C-83A1-F6EECF244321}">
                <p14:modId xmlns:p14="http://schemas.microsoft.com/office/powerpoint/2010/main" xmlns="" val="2483222369"/>
              </p:ext>
            </p:extLst>
          </p:nvPr>
        </p:nvGraphicFramePr>
        <p:xfrm>
          <a:off x="482600" y="838200"/>
          <a:ext cx="8255000" cy="2743200"/>
        </p:xfrm>
        <a:graphic>
          <a:graphicData uri="http://schemas.openxmlformats.org/drawingml/2006/table">
            <a:tbl>
              <a:tblPr firstRow="1" bandRow="1">
                <a:tableStyleId>{5C22544A-7EE6-4342-B048-85BDC9FD1C3A}</a:tableStyleId>
              </a:tblPr>
              <a:tblGrid>
                <a:gridCol w="3492500"/>
                <a:gridCol w="3266281"/>
                <a:gridCol w="1496219"/>
              </a:tblGrid>
              <a:tr h="370840">
                <a:tc>
                  <a:txBody>
                    <a:bodyPr/>
                    <a:lstStyle/>
                    <a:p>
                      <a:r>
                        <a:rPr lang="id-ID" dirty="0" smtClean="0">
                          <a:solidFill>
                            <a:schemeClr val="tx1">
                              <a:lumMod val="65000"/>
                              <a:lumOff val="35000"/>
                            </a:schemeClr>
                          </a:solidFill>
                        </a:rPr>
                        <a:t>Permits</a:t>
                      </a:r>
                      <a:endParaRPr lang="id-ID" dirty="0">
                        <a:solidFill>
                          <a:schemeClr val="tx1">
                            <a:lumMod val="65000"/>
                            <a:lumOff val="35000"/>
                          </a:schemeClr>
                        </a:solidFill>
                      </a:endParaRPr>
                    </a:p>
                  </a:txBody>
                  <a:tcPr>
                    <a:noFill/>
                  </a:tcPr>
                </a:tc>
                <a:tc>
                  <a:txBody>
                    <a:bodyPr/>
                    <a:lstStyle/>
                    <a:p>
                      <a:r>
                        <a:rPr lang="id-ID" dirty="0" smtClean="0">
                          <a:solidFill>
                            <a:schemeClr val="tx1">
                              <a:lumMod val="65000"/>
                              <a:lumOff val="35000"/>
                            </a:schemeClr>
                          </a:solidFill>
                        </a:rPr>
                        <a:t>Issuer</a:t>
                      </a:r>
                      <a:endParaRPr lang="id-ID" dirty="0">
                        <a:solidFill>
                          <a:schemeClr val="tx1">
                            <a:lumMod val="65000"/>
                            <a:lumOff val="35000"/>
                          </a:schemeClr>
                        </a:solidFill>
                      </a:endParaRPr>
                    </a:p>
                  </a:txBody>
                  <a:tcPr>
                    <a:noFill/>
                  </a:tcPr>
                </a:tc>
                <a:tc>
                  <a:txBody>
                    <a:bodyPr/>
                    <a:lstStyle/>
                    <a:p>
                      <a:r>
                        <a:rPr lang="id-ID" dirty="0" smtClean="0">
                          <a:solidFill>
                            <a:schemeClr val="tx1">
                              <a:lumMod val="65000"/>
                              <a:lumOff val="35000"/>
                            </a:schemeClr>
                          </a:solidFill>
                        </a:rPr>
                        <a:t>Remarks</a:t>
                      </a:r>
                      <a:endParaRPr lang="id-ID" dirty="0">
                        <a:solidFill>
                          <a:schemeClr val="tx1">
                            <a:lumMod val="65000"/>
                            <a:lumOff val="35000"/>
                          </a:schemeClr>
                        </a:solidFill>
                      </a:endParaRPr>
                    </a:p>
                  </a:txBody>
                  <a:tcPr>
                    <a:noFill/>
                  </a:tcPr>
                </a:tc>
              </a:tr>
              <a:tr h="370840">
                <a:tc>
                  <a:txBody>
                    <a:bodyPr/>
                    <a:lstStyle/>
                    <a:p>
                      <a:r>
                        <a:rPr lang="id-ID" sz="1400" dirty="0" smtClean="0">
                          <a:solidFill>
                            <a:schemeClr val="tx1">
                              <a:lumMod val="65000"/>
                              <a:lumOff val="35000"/>
                            </a:schemeClr>
                          </a:solidFill>
                        </a:rPr>
                        <a:t>Survery permit</a:t>
                      </a:r>
                      <a:endParaRPr lang="id-ID" sz="1400" dirty="0">
                        <a:solidFill>
                          <a:schemeClr val="tx1">
                            <a:lumMod val="65000"/>
                            <a:lumOff val="35000"/>
                          </a:schemeClr>
                        </a:solidFill>
                      </a:endParaRPr>
                    </a:p>
                  </a:txBody>
                  <a:tcPr>
                    <a:solidFill>
                      <a:schemeClr val="bg1">
                        <a:lumMod val="95000"/>
                      </a:schemeClr>
                    </a:solidFill>
                  </a:tcPr>
                </a:tc>
                <a:tc>
                  <a:txBody>
                    <a:bodyPr/>
                    <a:lstStyle/>
                    <a:p>
                      <a:endParaRPr lang="id-ID" sz="1400" baseline="0" dirty="0" smtClean="0">
                        <a:solidFill>
                          <a:schemeClr val="tx1">
                            <a:lumMod val="65000"/>
                            <a:lumOff val="35000"/>
                          </a:schemeClr>
                        </a:solidFill>
                      </a:endParaRPr>
                    </a:p>
                  </a:txBody>
                  <a:tcPr>
                    <a:solidFill>
                      <a:schemeClr val="bg1">
                        <a:lumMod val="95000"/>
                      </a:schemeClr>
                    </a:solidFill>
                  </a:tcPr>
                </a:tc>
                <a:tc>
                  <a:txBody>
                    <a:bodyPr/>
                    <a:lstStyle/>
                    <a:p>
                      <a:endParaRPr lang="id-ID" sz="1400" dirty="0">
                        <a:solidFill>
                          <a:schemeClr val="tx1">
                            <a:lumMod val="65000"/>
                            <a:lumOff val="35000"/>
                          </a:schemeClr>
                        </a:solidFill>
                      </a:endParaRPr>
                    </a:p>
                  </a:txBody>
                  <a:tcPr>
                    <a:solidFill>
                      <a:schemeClr val="bg1">
                        <a:lumMod val="95000"/>
                      </a:schemeClr>
                    </a:solidFill>
                  </a:tcPr>
                </a:tc>
              </a:tr>
              <a:tr h="370840">
                <a:tc>
                  <a:txBody>
                    <a:bodyPr/>
                    <a:lstStyle/>
                    <a:p>
                      <a:r>
                        <a:rPr lang="id-ID" sz="1400" dirty="0" smtClean="0">
                          <a:solidFill>
                            <a:schemeClr val="tx1">
                              <a:lumMod val="65000"/>
                              <a:lumOff val="35000"/>
                            </a:schemeClr>
                          </a:solidFill>
                        </a:rPr>
                        <a:t>Principle license</a:t>
                      </a:r>
                      <a:endParaRPr lang="id-ID" sz="1400" dirty="0">
                        <a:solidFill>
                          <a:schemeClr val="tx1">
                            <a:lumMod val="65000"/>
                            <a:lumOff val="35000"/>
                          </a:schemeClr>
                        </a:solidFill>
                      </a:endParaRPr>
                    </a:p>
                  </a:txBody>
                  <a:tcPr>
                    <a:solidFill>
                      <a:schemeClr val="bg1">
                        <a:lumMod val="95000"/>
                      </a:schemeClr>
                    </a:solidFill>
                  </a:tcPr>
                </a:tc>
                <a:tc>
                  <a:txBody>
                    <a:bodyPr/>
                    <a:lstStyle/>
                    <a:p>
                      <a:r>
                        <a:rPr lang="id-ID" sz="1400" dirty="0" smtClean="0">
                          <a:solidFill>
                            <a:schemeClr val="tx1">
                              <a:lumMod val="65000"/>
                              <a:lumOff val="35000"/>
                            </a:schemeClr>
                          </a:solidFill>
                        </a:rPr>
                        <a:t>District</a:t>
                      </a:r>
                      <a:r>
                        <a:rPr lang="id-ID" sz="1400" baseline="0" dirty="0" smtClean="0">
                          <a:solidFill>
                            <a:schemeClr val="tx1">
                              <a:lumMod val="65000"/>
                              <a:lumOff val="35000"/>
                            </a:schemeClr>
                          </a:solidFill>
                        </a:rPr>
                        <a:t> planning and development board</a:t>
                      </a:r>
                      <a:endParaRPr lang="id-ID" sz="1400" dirty="0">
                        <a:solidFill>
                          <a:schemeClr val="tx1">
                            <a:lumMod val="65000"/>
                            <a:lumOff val="35000"/>
                          </a:schemeClr>
                        </a:solidFill>
                      </a:endParaRPr>
                    </a:p>
                  </a:txBody>
                  <a:tcPr>
                    <a:solidFill>
                      <a:schemeClr val="bg1">
                        <a:lumMod val="95000"/>
                      </a:schemeClr>
                    </a:solidFill>
                  </a:tcPr>
                </a:tc>
                <a:tc>
                  <a:txBody>
                    <a:bodyPr/>
                    <a:lstStyle/>
                    <a:p>
                      <a:endParaRPr lang="id-ID" sz="1400">
                        <a:solidFill>
                          <a:schemeClr val="tx1">
                            <a:lumMod val="65000"/>
                            <a:lumOff val="35000"/>
                          </a:schemeClr>
                        </a:solidFill>
                      </a:endParaRPr>
                    </a:p>
                  </a:txBody>
                  <a:tcPr>
                    <a:solidFill>
                      <a:schemeClr val="bg1">
                        <a:lumMod val="95000"/>
                      </a:schemeClr>
                    </a:solidFill>
                  </a:tcPr>
                </a:tc>
              </a:tr>
              <a:tr h="370840">
                <a:tc>
                  <a:txBody>
                    <a:bodyPr/>
                    <a:lstStyle/>
                    <a:p>
                      <a:r>
                        <a:rPr lang="id-ID" sz="1400" dirty="0" smtClean="0">
                          <a:solidFill>
                            <a:schemeClr val="tx1">
                              <a:lumMod val="65000"/>
                              <a:lumOff val="35000"/>
                            </a:schemeClr>
                          </a:solidFill>
                        </a:rPr>
                        <a:t>Location permit</a:t>
                      </a:r>
                      <a:endParaRPr lang="id-ID" sz="1400" dirty="0">
                        <a:solidFill>
                          <a:schemeClr val="tx1">
                            <a:lumMod val="65000"/>
                            <a:lumOff val="35000"/>
                          </a:schemeClr>
                        </a:solidFill>
                      </a:endParaRPr>
                    </a:p>
                  </a:txBody>
                  <a:tcPr>
                    <a:solidFill>
                      <a:schemeClr val="bg1">
                        <a:lumMod val="95000"/>
                      </a:schemeClr>
                    </a:solidFill>
                  </a:tcPr>
                </a:tc>
                <a:tc>
                  <a:txBody>
                    <a:bodyPr/>
                    <a:lstStyle/>
                    <a:p>
                      <a:r>
                        <a:rPr lang="id-ID" sz="1400" dirty="0" smtClean="0">
                          <a:solidFill>
                            <a:schemeClr val="tx1">
                              <a:lumMod val="65000"/>
                              <a:lumOff val="35000"/>
                            </a:schemeClr>
                          </a:solidFill>
                        </a:rPr>
                        <a:t>Disrict investment coordinating</a:t>
                      </a:r>
                      <a:r>
                        <a:rPr lang="id-ID" sz="1400" baseline="0" dirty="0" smtClean="0">
                          <a:solidFill>
                            <a:schemeClr val="tx1">
                              <a:lumMod val="65000"/>
                              <a:lumOff val="35000"/>
                            </a:schemeClr>
                          </a:solidFill>
                        </a:rPr>
                        <a:t> board</a:t>
                      </a:r>
                      <a:endParaRPr lang="id-ID" sz="1400" dirty="0">
                        <a:solidFill>
                          <a:schemeClr val="tx1">
                            <a:lumMod val="65000"/>
                            <a:lumOff val="35000"/>
                          </a:schemeClr>
                        </a:solidFill>
                      </a:endParaRPr>
                    </a:p>
                  </a:txBody>
                  <a:tcPr>
                    <a:solidFill>
                      <a:schemeClr val="bg1">
                        <a:lumMod val="95000"/>
                      </a:schemeClr>
                    </a:solidFill>
                  </a:tcPr>
                </a:tc>
                <a:tc>
                  <a:txBody>
                    <a:bodyPr/>
                    <a:lstStyle/>
                    <a:p>
                      <a:endParaRPr lang="id-ID" sz="1400" dirty="0">
                        <a:solidFill>
                          <a:schemeClr val="tx1">
                            <a:lumMod val="65000"/>
                            <a:lumOff val="35000"/>
                          </a:schemeClr>
                        </a:solidFill>
                      </a:endParaRPr>
                    </a:p>
                  </a:txBody>
                  <a:tcPr>
                    <a:solidFill>
                      <a:schemeClr val="bg1">
                        <a:lumMod val="95000"/>
                      </a:schemeClr>
                    </a:solidFill>
                  </a:tcPr>
                </a:tc>
              </a:tr>
              <a:tr h="370840">
                <a:tc>
                  <a:txBody>
                    <a:bodyPr/>
                    <a:lstStyle/>
                    <a:p>
                      <a:r>
                        <a:rPr lang="id-ID" sz="1400" dirty="0" smtClean="0">
                          <a:solidFill>
                            <a:schemeClr val="tx1">
                              <a:lumMod val="65000"/>
                              <a:lumOff val="35000"/>
                            </a:schemeClr>
                          </a:solidFill>
                        </a:rPr>
                        <a:t>Building permit</a:t>
                      </a:r>
                      <a:endParaRPr lang="id-ID" sz="1400" dirty="0">
                        <a:solidFill>
                          <a:schemeClr val="tx1">
                            <a:lumMod val="65000"/>
                            <a:lumOff val="35000"/>
                          </a:schemeClr>
                        </a:solidFill>
                      </a:endParaRPr>
                    </a:p>
                  </a:txBody>
                  <a:tcPr>
                    <a:solidFill>
                      <a:schemeClr val="bg1">
                        <a:lumMod val="95000"/>
                      </a:schemeClr>
                    </a:solidFill>
                  </a:tcPr>
                </a:tc>
                <a:tc>
                  <a:txBody>
                    <a:bodyPr/>
                    <a:lstStyle/>
                    <a:p>
                      <a:r>
                        <a:rPr lang="id-ID" sz="1400" dirty="0" smtClean="0">
                          <a:solidFill>
                            <a:schemeClr val="tx1">
                              <a:lumMod val="65000"/>
                              <a:lumOff val="35000"/>
                            </a:schemeClr>
                          </a:solidFill>
                        </a:rPr>
                        <a:t>District public</a:t>
                      </a:r>
                      <a:r>
                        <a:rPr lang="id-ID" sz="1400" baseline="0" dirty="0" smtClean="0">
                          <a:solidFill>
                            <a:schemeClr val="tx1">
                              <a:lumMod val="65000"/>
                              <a:lumOff val="35000"/>
                            </a:schemeClr>
                          </a:solidFill>
                        </a:rPr>
                        <a:t> works office</a:t>
                      </a:r>
                      <a:endParaRPr lang="id-ID" sz="1400" dirty="0">
                        <a:solidFill>
                          <a:schemeClr val="tx1">
                            <a:lumMod val="65000"/>
                            <a:lumOff val="35000"/>
                          </a:schemeClr>
                        </a:solidFill>
                      </a:endParaRPr>
                    </a:p>
                  </a:txBody>
                  <a:tcPr>
                    <a:solidFill>
                      <a:schemeClr val="bg1">
                        <a:lumMod val="95000"/>
                      </a:schemeClr>
                    </a:solidFill>
                  </a:tcPr>
                </a:tc>
                <a:tc>
                  <a:txBody>
                    <a:bodyPr/>
                    <a:lstStyle/>
                    <a:p>
                      <a:endParaRPr lang="id-ID" sz="1400" dirty="0">
                        <a:solidFill>
                          <a:schemeClr val="tx1">
                            <a:lumMod val="65000"/>
                            <a:lumOff val="35000"/>
                          </a:schemeClr>
                        </a:solidFill>
                      </a:endParaRPr>
                    </a:p>
                  </a:txBody>
                  <a:tcPr>
                    <a:solidFill>
                      <a:schemeClr val="bg1">
                        <a:lumMod val="95000"/>
                      </a:schemeClr>
                    </a:solidFill>
                  </a:tcPr>
                </a:tc>
              </a:tr>
              <a:tr h="370840">
                <a:tc>
                  <a:txBody>
                    <a:bodyPr/>
                    <a:lstStyle/>
                    <a:p>
                      <a:r>
                        <a:rPr lang="id-ID" sz="1400" dirty="0" smtClean="0">
                          <a:solidFill>
                            <a:schemeClr val="tx1">
                              <a:lumMod val="65000"/>
                              <a:lumOff val="35000"/>
                            </a:schemeClr>
                          </a:solidFill>
                        </a:rPr>
                        <a:t>Recommendation</a:t>
                      </a:r>
                      <a:r>
                        <a:rPr lang="id-ID" sz="1400" baseline="0" dirty="0" smtClean="0">
                          <a:solidFill>
                            <a:schemeClr val="tx1">
                              <a:lumMod val="65000"/>
                              <a:lumOff val="35000"/>
                            </a:schemeClr>
                          </a:solidFill>
                        </a:rPr>
                        <a:t> for forest land use</a:t>
                      </a:r>
                      <a:endParaRPr lang="id-ID" sz="1400" dirty="0">
                        <a:solidFill>
                          <a:schemeClr val="tx1">
                            <a:lumMod val="65000"/>
                            <a:lumOff val="35000"/>
                          </a:schemeClr>
                        </a:solidFill>
                      </a:endParaRPr>
                    </a:p>
                  </a:txBody>
                  <a:tcPr>
                    <a:solidFill>
                      <a:schemeClr val="bg1">
                        <a:lumMod val="95000"/>
                      </a:schemeClr>
                    </a:solidFill>
                  </a:tcPr>
                </a:tc>
                <a:tc>
                  <a:txBody>
                    <a:bodyPr/>
                    <a:lstStyle/>
                    <a:p>
                      <a:r>
                        <a:rPr lang="id-ID" sz="1400" dirty="0" smtClean="0">
                          <a:solidFill>
                            <a:schemeClr val="tx1">
                              <a:lumMod val="65000"/>
                              <a:lumOff val="35000"/>
                            </a:schemeClr>
                          </a:solidFill>
                        </a:rPr>
                        <a:t>District forestry service</a:t>
                      </a:r>
                      <a:endParaRPr lang="id-ID" sz="1400" dirty="0">
                        <a:solidFill>
                          <a:schemeClr val="tx1">
                            <a:lumMod val="65000"/>
                            <a:lumOff val="35000"/>
                          </a:schemeClr>
                        </a:solidFill>
                      </a:endParaRPr>
                    </a:p>
                  </a:txBody>
                  <a:tcPr>
                    <a:solidFill>
                      <a:schemeClr val="bg1">
                        <a:lumMod val="95000"/>
                      </a:schemeClr>
                    </a:solidFill>
                  </a:tcPr>
                </a:tc>
                <a:tc>
                  <a:txBody>
                    <a:bodyPr/>
                    <a:lstStyle/>
                    <a:p>
                      <a:endParaRPr lang="id-ID" sz="1400" dirty="0">
                        <a:solidFill>
                          <a:schemeClr val="tx1">
                            <a:lumMod val="65000"/>
                            <a:lumOff val="35000"/>
                          </a:schemeClr>
                        </a:solidFill>
                      </a:endParaRPr>
                    </a:p>
                  </a:txBody>
                  <a:tcPr>
                    <a:solidFill>
                      <a:schemeClr val="bg1">
                        <a:lumMod val="95000"/>
                      </a:schemeClr>
                    </a:solidFill>
                  </a:tcPr>
                </a:tc>
              </a:tr>
              <a:tr h="370840">
                <a:tc>
                  <a:txBody>
                    <a:bodyPr/>
                    <a:lstStyle/>
                    <a:p>
                      <a:r>
                        <a:rPr lang="id-ID" sz="1400" dirty="0" smtClean="0">
                          <a:solidFill>
                            <a:schemeClr val="tx1">
                              <a:lumMod val="65000"/>
                              <a:lumOff val="35000"/>
                            </a:schemeClr>
                          </a:solidFill>
                        </a:rPr>
                        <a:t>Environment management and monitoring effort (UKL-UPL)</a:t>
                      </a:r>
                      <a:endParaRPr lang="id-ID" sz="1400" dirty="0">
                        <a:solidFill>
                          <a:schemeClr val="tx1">
                            <a:lumMod val="65000"/>
                            <a:lumOff val="35000"/>
                          </a:schemeClr>
                        </a:solidFill>
                      </a:endParaRPr>
                    </a:p>
                  </a:txBody>
                  <a:tcPr>
                    <a:solidFill>
                      <a:schemeClr val="bg1">
                        <a:lumMod val="95000"/>
                      </a:schemeClr>
                    </a:solidFill>
                  </a:tcPr>
                </a:tc>
                <a:tc>
                  <a:txBody>
                    <a:bodyPr/>
                    <a:lstStyle/>
                    <a:p>
                      <a:r>
                        <a:rPr lang="id-ID" sz="1400" dirty="0" smtClean="0">
                          <a:solidFill>
                            <a:schemeClr val="tx1">
                              <a:lumMod val="65000"/>
                              <a:lumOff val="35000"/>
                            </a:schemeClr>
                          </a:solidFill>
                        </a:rPr>
                        <a:t>District environment</a:t>
                      </a:r>
                      <a:r>
                        <a:rPr lang="id-ID" sz="1400" baseline="0" dirty="0" smtClean="0">
                          <a:solidFill>
                            <a:schemeClr val="tx1">
                              <a:lumMod val="65000"/>
                              <a:lumOff val="35000"/>
                            </a:schemeClr>
                          </a:solidFill>
                        </a:rPr>
                        <a:t> office</a:t>
                      </a:r>
                      <a:endParaRPr lang="id-ID" sz="1400" dirty="0">
                        <a:solidFill>
                          <a:schemeClr val="tx1">
                            <a:lumMod val="65000"/>
                            <a:lumOff val="35000"/>
                          </a:schemeClr>
                        </a:solidFill>
                      </a:endParaRPr>
                    </a:p>
                  </a:txBody>
                  <a:tcPr>
                    <a:solidFill>
                      <a:schemeClr val="bg1">
                        <a:lumMod val="95000"/>
                      </a:schemeClr>
                    </a:solidFill>
                  </a:tcPr>
                </a:tc>
                <a:tc>
                  <a:txBody>
                    <a:bodyPr/>
                    <a:lstStyle/>
                    <a:p>
                      <a:endParaRPr lang="id-ID" sz="1400" dirty="0">
                        <a:solidFill>
                          <a:schemeClr val="tx1">
                            <a:lumMod val="65000"/>
                            <a:lumOff val="35000"/>
                          </a:schemeClr>
                        </a:solidFill>
                      </a:endParaRPr>
                    </a:p>
                  </a:txBody>
                  <a:tcPr>
                    <a:solidFill>
                      <a:schemeClr val="bg1">
                        <a:lumMod val="95000"/>
                      </a:schemeClr>
                    </a:solidFill>
                  </a:tcPr>
                </a:tc>
              </a:tr>
            </a:tbl>
          </a:graphicData>
        </a:graphic>
      </p:graphicFrame>
    </p:spTree>
    <p:extLst>
      <p:ext uri="{BB962C8B-B14F-4D97-AF65-F5344CB8AC3E}">
        <p14:creationId xmlns:p14="http://schemas.microsoft.com/office/powerpoint/2010/main" xmlns="" val="1945677961"/>
      </p:ext>
    </p:extLst>
  </p:cSld>
  <p:clrMapOvr>
    <a:masterClrMapping/>
  </p:clrMapOvr>
  <p:timing>
    <p:tnLst>
      <p:par>
        <p:cTn id="1" dur="indefinite" restart="never" nodeType="tmRoot"/>
      </p:par>
    </p:tnLst>
  </p:timing>
</p:sld>
</file>

<file path=ppt/slides/slide15.xml><?xml version="1.0" encoding="utf-8"?>
<p:sld xmlns:a="http://schemas.openxmlformats.org/drawingml/2006/main" xmlns:r="http://schemas.openxmlformats.org/officeDocument/2006/relationships" xmlns:p="http://schemas.openxmlformats.org/presentationml/2006/main" show="0">
  <p:cSld>
    <p:spTree>
      <p:nvGrpSpPr>
        <p:cNvPr id="1" name=""/>
        <p:cNvGrpSpPr/>
        <p:nvPr/>
      </p:nvGrpSpPr>
      <p:grpSpPr>
        <a:xfrm>
          <a:off x="0" y="0"/>
          <a:ext cx="0" cy="0"/>
          <a:chOff x="0" y="0"/>
          <a:chExt cx="0" cy="0"/>
        </a:xfrm>
      </p:grpSpPr>
      <p:cxnSp>
        <p:nvCxnSpPr>
          <p:cNvPr id="31" name="Straight Connector 30"/>
          <p:cNvCxnSpPr/>
          <p:nvPr/>
        </p:nvCxnSpPr>
        <p:spPr>
          <a:xfrm>
            <a:off x="1419726" y="4451684"/>
            <a:ext cx="6136106" cy="0"/>
          </a:xfrm>
          <a:prstGeom prst="line">
            <a:avLst/>
          </a:prstGeom>
          <a:ln w="28575">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cxnSp>
        <p:nvCxnSpPr>
          <p:cNvPr id="14" name="Straight Connector 13"/>
          <p:cNvCxnSpPr/>
          <p:nvPr/>
        </p:nvCxnSpPr>
        <p:spPr>
          <a:xfrm>
            <a:off x="1419726" y="2237874"/>
            <a:ext cx="6136106" cy="0"/>
          </a:xfrm>
          <a:prstGeom prst="line">
            <a:avLst/>
          </a:prstGeom>
          <a:ln w="28575">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sp>
        <p:nvSpPr>
          <p:cNvPr id="4" name="Rounded Rectangle 3">
            <a:hlinkClick r:id="rId2" action="ppaction://hlinksldjump"/>
          </p:cNvPr>
          <p:cNvSpPr/>
          <p:nvPr/>
        </p:nvSpPr>
        <p:spPr>
          <a:xfrm>
            <a:off x="6948628" y="1778349"/>
            <a:ext cx="1304060" cy="876300"/>
          </a:xfrm>
          <a:prstGeom prst="roundRect">
            <a:avLst>
              <a:gd name="adj" fmla="val 0"/>
            </a:avLst>
          </a:prstGeom>
          <a:solidFill>
            <a:srgbClr val="9966FF"/>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Investment</a:t>
            </a:r>
            <a:endParaRPr lang="de-DE" sz="1400" dirty="0">
              <a:latin typeface="Arial" panose="020B0604020202020204" pitchFamily="34" charset="0"/>
              <a:cs typeface="Arial" panose="020B0604020202020204" pitchFamily="34" charset="0"/>
            </a:endParaRPr>
          </a:p>
        </p:txBody>
      </p:sp>
      <p:sp>
        <p:nvSpPr>
          <p:cNvPr id="5" name="Rounded Rectangle 4">
            <a:hlinkClick r:id="rId3" action="ppaction://hlinksldjump"/>
          </p:cNvPr>
          <p:cNvSpPr/>
          <p:nvPr/>
        </p:nvSpPr>
        <p:spPr>
          <a:xfrm>
            <a:off x="802440" y="749649"/>
            <a:ext cx="7450248" cy="571500"/>
          </a:xfrm>
          <a:prstGeom prst="roundRect">
            <a:avLst>
              <a:gd name="adj" fmla="val 0"/>
            </a:avLst>
          </a:prstGeom>
          <a:solidFill>
            <a:srgbClr val="00B0F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Site Selection</a:t>
            </a:r>
            <a:r>
              <a:rPr lang="id-ID" sz="1400" dirty="0" smtClean="0">
                <a:latin typeface="Arial" panose="020B0604020202020204" pitchFamily="34" charset="0"/>
                <a:cs typeface="Arial" panose="020B0604020202020204" pitchFamily="34" charset="0"/>
              </a:rPr>
              <a:t> (Chapter 1)</a:t>
            </a:r>
            <a:endParaRPr lang="de-DE" sz="1400" dirty="0">
              <a:latin typeface="Arial" panose="020B0604020202020204" pitchFamily="34" charset="0"/>
              <a:cs typeface="Arial" panose="020B0604020202020204" pitchFamily="34" charset="0"/>
            </a:endParaRPr>
          </a:p>
        </p:txBody>
      </p:sp>
      <p:sp>
        <p:nvSpPr>
          <p:cNvPr id="6" name="Rounded Rectangle 5">
            <a:hlinkClick r:id="rId4" action="ppaction://hlinksldjump"/>
          </p:cNvPr>
          <p:cNvSpPr/>
          <p:nvPr/>
        </p:nvSpPr>
        <p:spPr>
          <a:xfrm>
            <a:off x="5434336" y="1778349"/>
            <a:ext cx="1304060" cy="876300"/>
          </a:xfrm>
          <a:prstGeom prst="roundRect">
            <a:avLst>
              <a:gd name="adj" fmla="val 0"/>
            </a:avLst>
          </a:prstGeom>
          <a:solidFill>
            <a:srgbClr val="FFFF0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solidFill>
                  <a:schemeClr val="tx1">
                    <a:lumMod val="50000"/>
                    <a:lumOff val="50000"/>
                  </a:schemeClr>
                </a:solidFill>
                <a:latin typeface="Arial" panose="020B0604020202020204" pitchFamily="34" charset="0"/>
                <a:cs typeface="Arial" panose="020B0604020202020204" pitchFamily="34" charset="0"/>
              </a:rPr>
              <a:t>Financing</a:t>
            </a:r>
            <a:endParaRPr lang="de-DE" sz="14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7" name="Rounded Rectangle 6">
            <a:hlinkClick r:id="rId5" action="ppaction://hlinksldjump"/>
          </p:cNvPr>
          <p:cNvSpPr/>
          <p:nvPr/>
        </p:nvSpPr>
        <p:spPr>
          <a:xfrm>
            <a:off x="802440" y="1778349"/>
            <a:ext cx="1304060" cy="3003637"/>
          </a:xfrm>
          <a:prstGeom prst="roundRect">
            <a:avLst>
              <a:gd name="adj" fmla="val 0"/>
            </a:avLst>
          </a:prstGeom>
          <a:solidFill>
            <a:srgbClr val="FF000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Electricity Production License</a:t>
            </a:r>
            <a:endParaRPr lang="de-DE" sz="1400" dirty="0">
              <a:latin typeface="Arial" panose="020B0604020202020204" pitchFamily="34" charset="0"/>
              <a:cs typeface="Arial" panose="020B0604020202020204" pitchFamily="34" charset="0"/>
            </a:endParaRPr>
          </a:p>
        </p:txBody>
      </p:sp>
      <p:sp>
        <p:nvSpPr>
          <p:cNvPr id="8" name="Rounded Rectangle 7">
            <a:hlinkClick r:id="rId6" action="ppaction://hlinksldjump"/>
          </p:cNvPr>
          <p:cNvSpPr/>
          <p:nvPr/>
        </p:nvSpPr>
        <p:spPr>
          <a:xfrm>
            <a:off x="3920043" y="1778349"/>
            <a:ext cx="1304060" cy="876300"/>
          </a:xfrm>
          <a:prstGeom prst="roundRect">
            <a:avLst>
              <a:gd name="adj" fmla="val 0"/>
            </a:avLst>
          </a:prstGeom>
          <a:solidFill>
            <a:srgbClr val="66FF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solidFill>
                  <a:schemeClr val="bg1"/>
                </a:solidFill>
                <a:latin typeface="Arial" panose="020B0604020202020204" pitchFamily="34" charset="0"/>
                <a:cs typeface="Arial" panose="020B0604020202020204" pitchFamily="34" charset="0"/>
              </a:rPr>
              <a:t>Power Purchase Agreement</a:t>
            </a:r>
            <a:endParaRPr lang="de-DE" sz="1400" dirty="0">
              <a:solidFill>
                <a:schemeClr val="bg1"/>
              </a:solidFill>
              <a:latin typeface="Arial" panose="020B0604020202020204" pitchFamily="34" charset="0"/>
              <a:cs typeface="Arial" panose="020B0604020202020204" pitchFamily="34" charset="0"/>
            </a:endParaRPr>
          </a:p>
        </p:txBody>
      </p:sp>
      <p:sp>
        <p:nvSpPr>
          <p:cNvPr id="9" name="Rounded Rectangle 8">
            <a:hlinkClick r:id="rId7" action="ppaction://hlinksldjump"/>
          </p:cNvPr>
          <p:cNvSpPr/>
          <p:nvPr/>
        </p:nvSpPr>
        <p:spPr>
          <a:xfrm>
            <a:off x="2338988" y="3111849"/>
            <a:ext cx="5913700" cy="571500"/>
          </a:xfrm>
          <a:prstGeom prst="roundRect">
            <a:avLst>
              <a:gd name="adj" fmla="val 0"/>
            </a:avLst>
          </a:prstGeom>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Construction &amp; Installation</a:t>
            </a:r>
            <a:endParaRPr lang="de-DE" sz="1400" dirty="0">
              <a:latin typeface="Arial" panose="020B0604020202020204" pitchFamily="34" charset="0"/>
              <a:cs typeface="Arial" panose="020B0604020202020204" pitchFamily="34" charset="0"/>
            </a:endParaRPr>
          </a:p>
        </p:txBody>
      </p:sp>
      <p:sp>
        <p:nvSpPr>
          <p:cNvPr id="10" name="Rounded Rectangle 9">
            <a:hlinkClick r:id="rId8" action="ppaction://hlinksldjump"/>
          </p:cNvPr>
          <p:cNvSpPr/>
          <p:nvPr/>
        </p:nvSpPr>
        <p:spPr>
          <a:xfrm>
            <a:off x="2338988" y="4140549"/>
            <a:ext cx="5913700" cy="571500"/>
          </a:xfrm>
          <a:prstGeom prst="roundRect">
            <a:avLst>
              <a:gd name="adj" fmla="val 0"/>
            </a:avLst>
          </a:prstGeom>
          <a:solidFill>
            <a:srgbClr val="FF99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Physical Grid Connection &amp; Commissioning</a:t>
            </a:r>
            <a:endParaRPr lang="de-DE" sz="1400" dirty="0">
              <a:latin typeface="Arial" panose="020B0604020202020204" pitchFamily="34" charset="0"/>
              <a:cs typeface="Arial" panose="020B0604020202020204" pitchFamily="34" charset="0"/>
            </a:endParaRPr>
          </a:p>
        </p:txBody>
      </p:sp>
      <p:sp>
        <p:nvSpPr>
          <p:cNvPr id="11" name="Rounded Rectangle 10">
            <a:hlinkClick r:id="rId9" action="ppaction://hlinksldjump"/>
          </p:cNvPr>
          <p:cNvSpPr/>
          <p:nvPr/>
        </p:nvSpPr>
        <p:spPr>
          <a:xfrm>
            <a:off x="2316732" y="1778349"/>
            <a:ext cx="1393078" cy="876300"/>
          </a:xfrm>
          <a:prstGeom prst="roundRect">
            <a:avLst>
              <a:gd name="adj" fmla="val 0"/>
            </a:avLst>
          </a:prstGeom>
          <a:solidFill>
            <a:srgbClr val="FF6699"/>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Administrative Authorization</a:t>
            </a:r>
            <a:endParaRPr lang="id-ID" sz="1400" dirty="0" smtClean="0">
              <a:latin typeface="Arial" panose="020B0604020202020204" pitchFamily="34" charset="0"/>
              <a:cs typeface="Arial" panose="020B0604020202020204" pitchFamily="34" charset="0"/>
            </a:endParaRPr>
          </a:p>
          <a:p>
            <a:pPr algn="ctr"/>
            <a:r>
              <a:rPr lang="id-ID" sz="1400" dirty="0" smtClean="0">
                <a:latin typeface="Arial" panose="020B0604020202020204" pitchFamily="34" charset="0"/>
                <a:cs typeface="Arial" panose="020B0604020202020204" pitchFamily="34" charset="0"/>
              </a:rPr>
              <a:t>(Chapter 2)</a:t>
            </a:r>
            <a:endParaRPr lang="de-DE" sz="1400" dirty="0">
              <a:latin typeface="Arial" panose="020B0604020202020204" pitchFamily="34" charset="0"/>
              <a:cs typeface="Arial" panose="020B0604020202020204" pitchFamily="34" charset="0"/>
            </a:endParaRPr>
          </a:p>
        </p:txBody>
      </p:sp>
      <p:sp>
        <p:nvSpPr>
          <p:cNvPr id="12" name="Rounded Rectangle 11">
            <a:hlinkClick r:id="rId10" action="ppaction://hlinksldjump"/>
          </p:cNvPr>
          <p:cNvSpPr/>
          <p:nvPr/>
        </p:nvSpPr>
        <p:spPr>
          <a:xfrm>
            <a:off x="802440" y="5239186"/>
            <a:ext cx="3618234" cy="571500"/>
          </a:xfrm>
          <a:prstGeom prst="roundRect">
            <a:avLst>
              <a:gd name="adj" fmla="val 0"/>
            </a:avLst>
          </a:prstGeom>
          <a:solidFill>
            <a:srgbClr val="00CC99"/>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Operation and Maintenance</a:t>
            </a:r>
            <a:endParaRPr lang="de-DE" sz="1400" dirty="0">
              <a:latin typeface="Arial" panose="020B0604020202020204" pitchFamily="34" charset="0"/>
              <a:cs typeface="Arial" panose="020B0604020202020204" pitchFamily="34" charset="0"/>
            </a:endParaRPr>
          </a:p>
        </p:txBody>
      </p:sp>
      <p:sp>
        <p:nvSpPr>
          <p:cNvPr id="35" name="Rounded Rectangle 34">
            <a:hlinkClick r:id="rId11" action="ppaction://hlinksldjump"/>
          </p:cNvPr>
          <p:cNvSpPr/>
          <p:nvPr/>
        </p:nvSpPr>
        <p:spPr>
          <a:xfrm>
            <a:off x="4634454" y="5239186"/>
            <a:ext cx="3618234" cy="571500"/>
          </a:xfrm>
          <a:prstGeom prst="roundRect">
            <a:avLst>
              <a:gd name="adj" fmla="val 0"/>
            </a:avLst>
          </a:prstGeom>
          <a:solidFill>
            <a:srgbClr val="9966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1400" dirty="0" smtClean="0">
                <a:latin typeface="Arial" panose="020B0604020202020204" pitchFamily="34" charset="0"/>
                <a:cs typeface="Arial" panose="020B0604020202020204" pitchFamily="34" charset="0"/>
              </a:rPr>
              <a:t>Corporate Legal/Fiscal</a:t>
            </a:r>
            <a:endParaRPr lang="de-DE" sz="1400" dirty="0">
              <a:latin typeface="Arial" panose="020B0604020202020204" pitchFamily="34" charset="0"/>
              <a:cs typeface="Arial" panose="020B0604020202020204" pitchFamily="34" charset="0"/>
            </a:endParaRPr>
          </a:p>
        </p:txBody>
      </p:sp>
      <p:sp>
        <p:nvSpPr>
          <p:cNvPr id="38" name="Isosceles Triangle 37"/>
          <p:cNvSpPr/>
          <p:nvPr/>
        </p:nvSpPr>
        <p:spPr>
          <a:xfrm flipV="1">
            <a:off x="1292044" y="1459477"/>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9" name="Isosceles Triangle 38"/>
          <p:cNvSpPr/>
          <p:nvPr/>
        </p:nvSpPr>
        <p:spPr>
          <a:xfrm flipV="1">
            <a:off x="2850845" y="1459477"/>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0" name="Isosceles Triangle 39"/>
          <p:cNvSpPr/>
          <p:nvPr/>
        </p:nvSpPr>
        <p:spPr>
          <a:xfrm flipV="1">
            <a:off x="4397542" y="1459477"/>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1" name="Isosceles Triangle 40"/>
          <p:cNvSpPr/>
          <p:nvPr/>
        </p:nvSpPr>
        <p:spPr>
          <a:xfrm flipV="1">
            <a:off x="5923940" y="1459477"/>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2" name="Isosceles Triangle 41"/>
          <p:cNvSpPr/>
          <p:nvPr/>
        </p:nvSpPr>
        <p:spPr>
          <a:xfrm flipV="1">
            <a:off x="7438232" y="1459477"/>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0" name="Isosceles Triangle 49"/>
          <p:cNvSpPr/>
          <p:nvPr/>
        </p:nvSpPr>
        <p:spPr>
          <a:xfrm flipV="1">
            <a:off x="2850845" y="2805167"/>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1" name="Isosceles Triangle 50"/>
          <p:cNvSpPr/>
          <p:nvPr/>
        </p:nvSpPr>
        <p:spPr>
          <a:xfrm flipV="1">
            <a:off x="4397542" y="2805167"/>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2" name="Isosceles Triangle 51"/>
          <p:cNvSpPr/>
          <p:nvPr/>
        </p:nvSpPr>
        <p:spPr>
          <a:xfrm flipV="1">
            <a:off x="5923940" y="2805167"/>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3" name="Isosceles Triangle 52"/>
          <p:cNvSpPr/>
          <p:nvPr/>
        </p:nvSpPr>
        <p:spPr>
          <a:xfrm flipV="1">
            <a:off x="7438232" y="2805167"/>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4" name="Isosceles Triangle 53"/>
          <p:cNvSpPr/>
          <p:nvPr/>
        </p:nvSpPr>
        <p:spPr>
          <a:xfrm flipV="1">
            <a:off x="1292044" y="4941681"/>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5" name="Isosceles Triangle 54"/>
          <p:cNvSpPr/>
          <p:nvPr/>
        </p:nvSpPr>
        <p:spPr>
          <a:xfrm flipV="1">
            <a:off x="2847977" y="4941681"/>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6" name="Isosceles Triangle 55"/>
          <p:cNvSpPr/>
          <p:nvPr/>
        </p:nvSpPr>
        <p:spPr>
          <a:xfrm flipV="1">
            <a:off x="5923939" y="4941681"/>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7" name="Isosceles Triangle 56"/>
          <p:cNvSpPr/>
          <p:nvPr/>
        </p:nvSpPr>
        <p:spPr>
          <a:xfrm flipV="1">
            <a:off x="5183055" y="3839098"/>
            <a:ext cx="225565" cy="143637"/>
          </a:xfrm>
          <a:prstGeom prst="triangle">
            <a:avLst/>
          </a:prstGeom>
          <a:noFill/>
          <a:ln w="28575">
            <a:solidFill>
              <a:srgbClr val="C5C5C5"/>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 name="TextBox 1"/>
          <p:cNvSpPr txBox="1"/>
          <p:nvPr/>
        </p:nvSpPr>
        <p:spPr>
          <a:xfrm>
            <a:off x="0" y="6494591"/>
            <a:ext cx="9144000" cy="276999"/>
          </a:xfrm>
          <a:prstGeom prst="rect">
            <a:avLst/>
          </a:prstGeom>
          <a:noFill/>
        </p:spPr>
        <p:txBody>
          <a:bodyPr wrap="square" rtlCol="0">
            <a:spAutoFit/>
          </a:bodyPr>
          <a:lstStyle/>
          <a:p>
            <a:r>
              <a:rPr lang="en-US" sz="1200" u="sng" dirty="0" smtClean="0">
                <a:solidFill>
                  <a:schemeClr val="bg1">
                    <a:lumMod val="50000"/>
                  </a:schemeClr>
                </a:solidFill>
              </a:rPr>
              <a:t>Remark</a:t>
            </a:r>
            <a:r>
              <a:rPr lang="en-US" sz="1200" dirty="0" smtClean="0">
                <a:solidFill>
                  <a:schemeClr val="bg1">
                    <a:lumMod val="50000"/>
                  </a:schemeClr>
                </a:solidFill>
              </a:rPr>
              <a:t>: Support Scheme and Grid Connection Permit are not shown in the diagram as they are included in Power Purchase Agreement (PPA)</a:t>
            </a:r>
            <a:endParaRPr lang="en-US" sz="1200" dirty="0">
              <a:solidFill>
                <a:schemeClr val="bg1">
                  <a:lumMod val="50000"/>
                </a:schemeClr>
              </a:solidFill>
            </a:endParaRPr>
          </a:p>
        </p:txBody>
      </p:sp>
    </p:spTree>
    <p:extLst>
      <p:ext uri="{BB962C8B-B14F-4D97-AF65-F5344CB8AC3E}">
        <p14:creationId xmlns:p14="http://schemas.microsoft.com/office/powerpoint/2010/main" xmlns="" val="4241954592"/>
      </p:ext>
    </p:extLst>
  </p:cSld>
  <p:clrMapOvr>
    <a:masterClrMapping/>
  </p:clrMapOvr>
  <p:transition advClick="0">
    <p:fade/>
  </p:transition>
  <p:timing>
    <p:tnLst>
      <p:par>
        <p:cTn id="1" dur="indefinite" restart="never" nodeType="tmRoot"/>
      </p:par>
    </p:tnLst>
  </p:timing>
</p:sld>
</file>

<file path=ppt/slides/slide1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pSp>
        <p:nvGrpSpPr>
          <p:cNvPr id="17" name="Group 16"/>
          <p:cNvGrpSpPr/>
          <p:nvPr/>
        </p:nvGrpSpPr>
        <p:grpSpPr>
          <a:xfrm>
            <a:off x="165100" y="218845"/>
            <a:ext cx="8813800" cy="1254355"/>
            <a:chOff x="165100" y="218845"/>
            <a:chExt cx="8813800" cy="1254355"/>
          </a:xfrm>
        </p:grpSpPr>
        <p:sp>
          <p:nvSpPr>
            <p:cNvPr id="2" name="Rounded Rectangle 1">
              <a:hlinkClick r:id="rId2" action="ppaction://hlinksldjump"/>
            </p:cNvPr>
            <p:cNvSpPr/>
            <p:nvPr/>
          </p:nvSpPr>
          <p:spPr>
            <a:xfrm>
              <a:off x="165100" y="218845"/>
              <a:ext cx="842408"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3" name="Rounded Rectangle 2">
              <a:hlinkClick r:id="rId3" action="ppaction://hlinksldjump"/>
            </p:cNvPr>
            <p:cNvSpPr/>
            <p:nvPr/>
          </p:nvSpPr>
          <p:spPr>
            <a:xfrm>
              <a:off x="165101" y="358493"/>
              <a:ext cx="2911197"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4" name="Rounded Rectangle 3">
              <a:hlinkClick r:id="rId4" action="ppaction://hlinksldjump"/>
            </p:cNvPr>
            <p:cNvSpPr/>
            <p:nvPr/>
          </p:nvSpPr>
          <p:spPr>
            <a:xfrm>
              <a:off x="1272276" y="501752"/>
              <a:ext cx="180402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tx1">
                    <a:lumMod val="50000"/>
                    <a:lumOff val="50000"/>
                  </a:schemeClr>
                </a:solidFill>
                <a:latin typeface="Arial" panose="020B0604020202020204" pitchFamily="34" charset="0"/>
                <a:cs typeface="Arial" panose="020B0604020202020204" pitchFamily="34" charset="0"/>
              </a:endParaRPr>
            </a:p>
          </p:txBody>
        </p:sp>
        <p:sp>
          <p:nvSpPr>
            <p:cNvPr id="5" name="Rounded Rectangle 4">
              <a:hlinkClick r:id="rId5" action="ppaction://hlinksldjump"/>
            </p:cNvPr>
            <p:cNvSpPr/>
            <p:nvPr/>
          </p:nvSpPr>
          <p:spPr>
            <a:xfrm>
              <a:off x="1979066" y="784658"/>
              <a:ext cx="109723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bg1"/>
                </a:solidFill>
                <a:latin typeface="Arial" panose="020B0604020202020204" pitchFamily="34" charset="0"/>
                <a:cs typeface="Arial" panose="020B0604020202020204" pitchFamily="34" charset="0"/>
              </a:endParaRPr>
            </a:p>
          </p:txBody>
        </p:sp>
        <p:sp>
          <p:nvSpPr>
            <p:cNvPr id="6" name="Rounded Rectangle 5">
              <a:hlinkClick r:id="rId6" action="ppaction://hlinksldjump"/>
            </p:cNvPr>
            <p:cNvSpPr/>
            <p:nvPr/>
          </p:nvSpPr>
          <p:spPr>
            <a:xfrm>
              <a:off x="1272276" y="643205"/>
              <a:ext cx="443325"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7" name="Rounded Rectangle 6">
              <a:hlinkClick r:id="rId6" action="ppaction://hlinksldjump"/>
            </p:cNvPr>
            <p:cNvSpPr/>
            <p:nvPr/>
          </p:nvSpPr>
          <p:spPr>
            <a:xfrm>
              <a:off x="6792462" y="643205"/>
              <a:ext cx="429472"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8" name="Rounded Rectangle 7">
              <a:hlinkClick r:id="rId7" action="ppaction://hlinksldjump"/>
            </p:cNvPr>
            <p:cNvSpPr/>
            <p:nvPr/>
          </p:nvSpPr>
          <p:spPr>
            <a:xfrm>
              <a:off x="3288641" y="926239"/>
              <a:ext cx="5690259"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9" name="Rounded Rectangle 8">
              <a:hlinkClick r:id="rId8" action="ppaction://hlinksldjump"/>
            </p:cNvPr>
            <p:cNvSpPr/>
            <p:nvPr/>
          </p:nvSpPr>
          <p:spPr>
            <a:xfrm>
              <a:off x="3288641" y="1067564"/>
              <a:ext cx="2933327"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10" name="Rounded Rectangle 9">
              <a:hlinkClick r:id="rId9" action="ppaction://hlinksldjump"/>
            </p:cNvPr>
            <p:cNvSpPr/>
            <p:nvPr/>
          </p:nvSpPr>
          <p:spPr>
            <a:xfrm>
              <a:off x="6484718" y="1209017"/>
              <a:ext cx="1196980"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11" name="Rounded Rectangle 10">
              <a:hlinkClick r:id="rId10" action="ppaction://hlinksldjump"/>
            </p:cNvPr>
            <p:cNvSpPr/>
            <p:nvPr/>
          </p:nvSpPr>
          <p:spPr>
            <a:xfrm>
              <a:off x="7981417" y="1350470"/>
              <a:ext cx="997483"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grpSp>
      <p:sp>
        <p:nvSpPr>
          <p:cNvPr id="16" name="TextBox 15"/>
          <p:cNvSpPr txBox="1"/>
          <p:nvPr/>
        </p:nvSpPr>
        <p:spPr>
          <a:xfrm>
            <a:off x="1072109" y="4195258"/>
            <a:ext cx="1446935" cy="369332"/>
          </a:xfrm>
          <a:prstGeom prst="rect">
            <a:avLst/>
          </a:prstGeom>
          <a:noFill/>
        </p:spPr>
        <p:txBody>
          <a:bodyPr wrap="none" rtlCol="0">
            <a:spAutoFit/>
          </a:bodyPr>
          <a:lstStyle/>
          <a:p>
            <a:r>
              <a:rPr lang="id-ID" dirty="0" smtClean="0">
                <a:solidFill>
                  <a:schemeClr val="tx1">
                    <a:lumMod val="65000"/>
                    <a:lumOff val="35000"/>
                  </a:schemeClr>
                </a:solidFill>
              </a:rPr>
              <a:t>Site Selection</a:t>
            </a:r>
            <a:endParaRPr lang="id-ID" dirty="0">
              <a:solidFill>
                <a:schemeClr val="tx1">
                  <a:lumMod val="65000"/>
                  <a:lumOff val="35000"/>
                </a:schemeClr>
              </a:solidFill>
            </a:endParaRPr>
          </a:p>
        </p:txBody>
      </p:sp>
    </p:spTree>
    <p:extLst>
      <p:ext uri="{BB962C8B-B14F-4D97-AF65-F5344CB8AC3E}">
        <p14:creationId xmlns:p14="http://schemas.microsoft.com/office/powerpoint/2010/main" xmlns="" val="4116591940"/>
      </p:ext>
    </p:extLst>
  </p:cSld>
  <p:clrMapOvr>
    <a:masterClrMapping/>
  </p:clrMapOvr>
  <p:timing>
    <p:tnLst>
      <p:par>
        <p:cTn id="1" dur="indefinite" restart="never" nodeType="tmRoot"/>
      </p:par>
    </p:tnLst>
  </p:timing>
</p:sld>
</file>

<file path=ppt/slides/slide1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6" name="Rechteck 2">
            <a:hlinkClick r:id="rId2" action="ppaction://hlinksldjump"/>
          </p:cNvPr>
          <p:cNvSpPr/>
          <p:nvPr/>
        </p:nvSpPr>
        <p:spPr>
          <a:xfrm>
            <a:off x="529388" y="1679417"/>
            <a:ext cx="8614611" cy="115704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 name="Title 5"/>
          <p:cNvSpPr>
            <a:spLocks noGrp="1"/>
          </p:cNvSpPr>
          <p:nvPr>
            <p:ph type="title"/>
          </p:nvPr>
        </p:nvSpPr>
        <p:spPr>
          <a:xfrm>
            <a:off x="2757488" y="1781017"/>
            <a:ext cx="4799012" cy="923330"/>
          </a:xfrm>
        </p:spPr>
        <p:txBody>
          <a:bodyPr wrap="square">
            <a:spAutoFit/>
          </a:bodyPr>
          <a:lstStyle/>
          <a:p>
            <a:r>
              <a:rPr lang="id-ID" dirty="0" smtClean="0">
                <a:solidFill>
                  <a:schemeClr val="bg1">
                    <a:lumMod val="95000"/>
                  </a:schemeClr>
                </a:solidFill>
              </a:rPr>
              <a:t>Site Selection</a:t>
            </a:r>
            <a:endParaRPr lang="id-ID" dirty="0">
              <a:solidFill>
                <a:schemeClr val="bg1">
                  <a:lumMod val="95000"/>
                </a:schemeClr>
              </a:solidFill>
            </a:endParaRPr>
          </a:p>
        </p:txBody>
      </p:sp>
      <p:sp>
        <p:nvSpPr>
          <p:cNvPr id="5" name="Text Placeholder 4"/>
          <p:cNvSpPr>
            <a:spLocks noGrp="1"/>
          </p:cNvSpPr>
          <p:nvPr>
            <p:ph type="body" idx="1"/>
          </p:nvPr>
        </p:nvSpPr>
        <p:spPr>
          <a:xfrm>
            <a:off x="529388" y="3103410"/>
            <a:ext cx="7886700" cy="2465124"/>
          </a:xfrm>
        </p:spPr>
        <p:txBody>
          <a:bodyPr anchor="t" anchorCtr="0">
            <a:noAutofit/>
          </a:bodyPr>
          <a:lstStyle/>
          <a:p>
            <a:r>
              <a:rPr lang="en-US" sz="1400" dirty="0" smtClean="0">
                <a:solidFill>
                  <a:schemeClr val="tx1">
                    <a:lumMod val="50000"/>
                    <a:lumOff val="50000"/>
                  </a:schemeClr>
                </a:solidFill>
              </a:rPr>
              <a:t>Site </a:t>
            </a:r>
            <a:r>
              <a:rPr lang="en-US" sz="1400" dirty="0">
                <a:solidFill>
                  <a:schemeClr val="tx1">
                    <a:lumMod val="50000"/>
                    <a:lumOff val="50000"/>
                  </a:schemeClr>
                </a:solidFill>
              </a:rPr>
              <a:t>selection is </a:t>
            </a:r>
            <a:r>
              <a:rPr lang="id-ID" sz="1400" dirty="0" smtClean="0">
                <a:solidFill>
                  <a:schemeClr val="tx1">
                    <a:lumMod val="50000"/>
                    <a:lumOff val="50000"/>
                  </a:schemeClr>
                </a:solidFill>
              </a:rPr>
              <a:t>about</a:t>
            </a:r>
            <a:r>
              <a:rPr lang="en-US" sz="1400" dirty="0" smtClean="0">
                <a:solidFill>
                  <a:schemeClr val="tx1">
                    <a:lumMod val="50000"/>
                    <a:lumOff val="50000"/>
                  </a:schemeClr>
                </a:solidFill>
              </a:rPr>
              <a:t> an </a:t>
            </a:r>
            <a:r>
              <a:rPr lang="id-ID" sz="1400" dirty="0" smtClean="0">
                <a:solidFill>
                  <a:schemeClr val="tx1">
                    <a:lumMod val="50000"/>
                    <a:lumOff val="50000"/>
                  </a:schemeClr>
                </a:solidFill>
              </a:rPr>
              <a:t>analyzing</a:t>
            </a:r>
            <a:r>
              <a:rPr lang="en-US" sz="1400" dirty="0" smtClean="0">
                <a:solidFill>
                  <a:schemeClr val="tx1">
                    <a:lumMod val="50000"/>
                    <a:lumOff val="50000"/>
                  </a:schemeClr>
                </a:solidFill>
              </a:rPr>
              <a:t> of local renewable energy (RE) resources, </a:t>
            </a:r>
            <a:r>
              <a:rPr lang="en-US" sz="1400" dirty="0">
                <a:solidFill>
                  <a:schemeClr val="tx1">
                    <a:lumMod val="50000"/>
                    <a:lumOff val="50000"/>
                  </a:schemeClr>
                </a:solidFill>
              </a:rPr>
              <a:t>conducting site </a:t>
            </a:r>
            <a:r>
              <a:rPr lang="en-US" sz="1400" dirty="0" smtClean="0">
                <a:solidFill>
                  <a:schemeClr val="tx1">
                    <a:lumMod val="50000"/>
                    <a:lumOff val="50000"/>
                  </a:schemeClr>
                </a:solidFill>
              </a:rPr>
              <a:t>survey</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and finalizing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pre-feasibility study</a:t>
            </a:r>
            <a:r>
              <a:rPr lang="en-US" sz="1400" dirty="0">
                <a:solidFill>
                  <a:schemeClr val="tx1">
                    <a:lumMod val="50000"/>
                    <a:lumOff val="50000"/>
                  </a:schemeClr>
                </a:solidFill>
              </a:rPr>
              <a:t> </a:t>
            </a:r>
            <a:r>
              <a:rPr lang="id-ID" sz="1400" dirty="0" smtClean="0">
                <a:solidFill>
                  <a:schemeClr val="tx1">
                    <a:lumMod val="50000"/>
                    <a:lumOff val="50000"/>
                  </a:schemeClr>
                </a:solidFill>
              </a:rPr>
              <a:t>(pre-F/S)</a:t>
            </a:r>
            <a:r>
              <a:rPr lang="en-US" sz="1400" dirty="0" smtClean="0">
                <a:solidFill>
                  <a:schemeClr val="tx1">
                    <a:lumMod val="50000"/>
                    <a:lumOff val="50000"/>
                  </a:schemeClr>
                </a:solidFill>
              </a:rPr>
              <a:t> report. </a:t>
            </a:r>
            <a:r>
              <a:rPr lang="id-ID" sz="1400" dirty="0" smtClean="0">
                <a:solidFill>
                  <a:schemeClr val="tx1">
                    <a:lumMod val="50000"/>
                    <a:lumOff val="50000"/>
                  </a:schemeClr>
                </a:solidFill>
              </a:rPr>
              <a:t>In Indonesia, for installed capacity of up to 10 MW, a project developer can propose a location for RE project development to PLN. PLN is obliged, by law, to purchase all power produced from RE sources under direct appointment mechanism.</a:t>
            </a:r>
          </a:p>
          <a:p>
            <a:r>
              <a:rPr lang="id-ID" sz="1400" dirty="0" smtClean="0">
                <a:solidFill>
                  <a:schemeClr val="tx1">
                    <a:lumMod val="50000"/>
                    <a:lumOff val="50000"/>
                  </a:schemeClr>
                </a:solidFill>
              </a:rPr>
              <a:t>The final output from this step is a </a:t>
            </a:r>
            <a:r>
              <a:rPr lang="id-ID" sz="1400" b="1" dirty="0" smtClean="0">
                <a:solidFill>
                  <a:schemeClr val="tx1">
                    <a:lumMod val="50000"/>
                    <a:lumOff val="50000"/>
                  </a:schemeClr>
                </a:solidFill>
              </a:rPr>
              <a:t>pre-F/S report</a:t>
            </a:r>
            <a:r>
              <a:rPr lang="id-ID" sz="1400" dirty="0" smtClean="0">
                <a:solidFill>
                  <a:schemeClr val="tx1">
                    <a:lumMod val="50000"/>
                    <a:lumOff val="50000"/>
                  </a:schemeClr>
                </a:solidFill>
              </a:rPr>
              <a:t> of the selected project site. The pre-F/S report will be subsequently used in an application to power purchase agreement (PPA) and during approach to financial institution.</a:t>
            </a:r>
          </a:p>
          <a:p>
            <a:r>
              <a:rPr lang="id-ID" sz="1400" dirty="0" smtClean="0">
                <a:solidFill>
                  <a:schemeClr val="tx1">
                    <a:lumMod val="50000"/>
                    <a:lumOff val="50000"/>
                  </a:schemeClr>
                </a:solidFill>
              </a:rPr>
              <a:t>The project developrs should form up a partnership with local businesses. This can facilitate an access to</a:t>
            </a:r>
            <a:r>
              <a:rPr lang="en-US" sz="1400" dirty="0" smtClean="0">
                <a:solidFill>
                  <a:schemeClr val="tx1">
                    <a:lumMod val="50000"/>
                    <a:lumOff val="50000"/>
                  </a:schemeClr>
                </a:solidFill>
              </a:rPr>
              <a:t> useful information</a:t>
            </a:r>
            <a:r>
              <a:rPr lang="id-ID" sz="1400" dirty="0" smtClean="0">
                <a:solidFill>
                  <a:schemeClr val="tx1">
                    <a:lumMod val="50000"/>
                    <a:lumOff val="50000"/>
                  </a:schemeClr>
                </a:solidFill>
              </a:rPr>
              <a:t>. Good local partner can help in site identification.</a:t>
            </a:r>
            <a:endParaRPr lang="en-US" sz="1400" dirty="0">
              <a:solidFill>
                <a:schemeClr val="tx1">
                  <a:lumMod val="50000"/>
                  <a:lumOff val="50000"/>
                </a:schemeClr>
              </a:solidFill>
            </a:endParaRPr>
          </a:p>
        </p:txBody>
      </p:sp>
      <p:sp>
        <p:nvSpPr>
          <p:cNvPr id="2" name="Rectangle 1">
            <a:hlinkClick r:id="rId3" action="ppaction://hlinksldjump"/>
          </p:cNvPr>
          <p:cNvSpPr/>
          <p:nvPr/>
        </p:nvSpPr>
        <p:spPr>
          <a:xfrm>
            <a:off x="96253" y="5962392"/>
            <a:ext cx="2525013" cy="25451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Barriers</a:t>
            </a:r>
            <a:endParaRPr lang="en-US" sz="1400" dirty="0">
              <a:solidFill>
                <a:srgbClr val="0070C0"/>
              </a:solidFill>
            </a:endParaRPr>
          </a:p>
        </p:txBody>
      </p:sp>
      <p:sp>
        <p:nvSpPr>
          <p:cNvPr id="13" name="Rectangle 12">
            <a:hlinkClick r:id="rId4" action="ppaction://hlinksldjump"/>
          </p:cNvPr>
          <p:cNvSpPr/>
          <p:nvPr/>
        </p:nvSpPr>
        <p:spPr>
          <a:xfrm>
            <a:off x="96254" y="6378627"/>
            <a:ext cx="2525012" cy="25451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Related Regulations</a:t>
            </a:r>
            <a:endParaRPr lang="en-US" sz="1400" dirty="0">
              <a:solidFill>
                <a:srgbClr val="0070C0"/>
              </a:solidFill>
            </a:endParaRPr>
          </a:p>
        </p:txBody>
      </p:sp>
      <p:sp>
        <p:nvSpPr>
          <p:cNvPr id="40" name="Gleichschenkliges Dreieck 39">
            <a:hlinkClick r:id="" action="ppaction://hlinkshowjump?jump=nextslide"/>
          </p:cNvPr>
          <p:cNvSpPr/>
          <p:nvPr/>
        </p:nvSpPr>
        <p:spPr>
          <a:xfrm rot="5400000">
            <a:off x="8748597"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7" name="TextBox 56"/>
          <p:cNvSpPr txBox="1"/>
          <p:nvPr/>
        </p:nvSpPr>
        <p:spPr>
          <a:xfrm>
            <a:off x="878928" y="2073275"/>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58" name="Textfeld 41"/>
          <p:cNvSpPr txBox="1"/>
          <p:nvPr/>
        </p:nvSpPr>
        <p:spPr>
          <a:xfrm>
            <a:off x="1826413" y="1705801"/>
            <a:ext cx="913292" cy="1107996"/>
          </a:xfrm>
          <a:prstGeom prst="rect">
            <a:avLst/>
          </a:prstGeom>
          <a:noFill/>
        </p:spPr>
        <p:txBody>
          <a:bodyPr wrap="square" rtlCol="0">
            <a:spAutoFit/>
          </a:bodyPr>
          <a:lstStyle/>
          <a:p>
            <a:pPr algn="ctr"/>
            <a:r>
              <a:rPr lang="en-US" sz="6600" b="1" dirty="0" smtClean="0">
                <a:solidFill>
                  <a:schemeClr val="bg1"/>
                </a:solidFill>
              </a:rPr>
              <a:t>1</a:t>
            </a:r>
            <a:endParaRPr lang="en-US" sz="6600" b="1" dirty="0">
              <a:solidFill>
                <a:schemeClr val="bg1"/>
              </a:solidFill>
            </a:endParaRPr>
          </a:p>
        </p:txBody>
      </p:sp>
      <p:sp>
        <p:nvSpPr>
          <p:cNvPr id="59" name="Rechteck 42"/>
          <p:cNvSpPr/>
          <p:nvPr/>
        </p:nvSpPr>
        <p:spPr>
          <a:xfrm>
            <a:off x="-3888" y="1677620"/>
            <a:ext cx="409074" cy="115704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0" name="TextBox 59"/>
          <p:cNvSpPr txBox="1"/>
          <p:nvPr/>
        </p:nvSpPr>
        <p:spPr>
          <a:xfrm>
            <a:off x="1007300" y="119269"/>
            <a:ext cx="1166986" cy="307777"/>
          </a:xfrm>
          <a:prstGeom prst="rect">
            <a:avLst/>
          </a:prstGeom>
          <a:noFill/>
        </p:spPr>
        <p:txBody>
          <a:bodyPr wrap="none" rtlCol="0">
            <a:spAutoFit/>
          </a:bodyPr>
          <a:lstStyle/>
          <a:p>
            <a:r>
              <a:rPr lang="id-ID" sz="1400" dirty="0" smtClean="0">
                <a:solidFill>
                  <a:srgbClr val="BDD7EE"/>
                </a:solidFill>
              </a:rPr>
              <a:t>Site Selection</a:t>
            </a:r>
            <a:endParaRPr lang="id-ID" sz="1400" dirty="0">
              <a:solidFill>
                <a:srgbClr val="BDD7EE"/>
              </a:solidFill>
            </a:endParaRPr>
          </a:p>
        </p:txBody>
      </p:sp>
      <p:grpSp>
        <p:nvGrpSpPr>
          <p:cNvPr id="61" name="Group 60"/>
          <p:cNvGrpSpPr/>
          <p:nvPr/>
        </p:nvGrpSpPr>
        <p:grpSpPr>
          <a:xfrm>
            <a:off x="165100" y="218845"/>
            <a:ext cx="8813800" cy="1254355"/>
            <a:chOff x="165100" y="218845"/>
            <a:chExt cx="8813800" cy="1254355"/>
          </a:xfrm>
        </p:grpSpPr>
        <p:sp>
          <p:nvSpPr>
            <p:cNvPr id="62" name="Rounded Rectangle 61">
              <a:hlinkClick r:id="rId2" action="ppaction://hlinksldjump"/>
            </p:cNvPr>
            <p:cNvSpPr/>
            <p:nvPr/>
          </p:nvSpPr>
          <p:spPr>
            <a:xfrm>
              <a:off x="165100" y="218845"/>
              <a:ext cx="842408" cy="122730"/>
            </a:xfrm>
            <a:prstGeom prst="roundRect">
              <a:avLst>
                <a:gd name="adj" fmla="val 0"/>
              </a:avLst>
            </a:prstGeom>
            <a:solidFill>
              <a:srgbClr val="00B0F0"/>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63" name="Rounded Rectangle 62">
              <a:hlinkClick r:id="rId5" action="ppaction://hlinksldjump"/>
            </p:cNvPr>
            <p:cNvSpPr/>
            <p:nvPr/>
          </p:nvSpPr>
          <p:spPr>
            <a:xfrm>
              <a:off x="165101" y="358493"/>
              <a:ext cx="2911197"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64" name="Rounded Rectangle 63">
              <a:hlinkClick r:id="rId6" action="ppaction://hlinksldjump"/>
            </p:cNvPr>
            <p:cNvSpPr/>
            <p:nvPr/>
          </p:nvSpPr>
          <p:spPr>
            <a:xfrm>
              <a:off x="1272276" y="501752"/>
              <a:ext cx="180402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tx1">
                    <a:lumMod val="50000"/>
                    <a:lumOff val="50000"/>
                  </a:schemeClr>
                </a:solidFill>
                <a:latin typeface="Arial" panose="020B0604020202020204" pitchFamily="34" charset="0"/>
                <a:cs typeface="Arial" panose="020B0604020202020204" pitchFamily="34" charset="0"/>
              </a:endParaRPr>
            </a:p>
          </p:txBody>
        </p:sp>
        <p:sp>
          <p:nvSpPr>
            <p:cNvPr id="65" name="Rounded Rectangle 64">
              <a:hlinkClick r:id="rId7" action="ppaction://hlinksldjump"/>
            </p:cNvPr>
            <p:cNvSpPr/>
            <p:nvPr/>
          </p:nvSpPr>
          <p:spPr>
            <a:xfrm>
              <a:off x="1979066" y="784658"/>
              <a:ext cx="109723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bg1"/>
                </a:solidFill>
                <a:latin typeface="Arial" panose="020B0604020202020204" pitchFamily="34" charset="0"/>
                <a:cs typeface="Arial" panose="020B0604020202020204" pitchFamily="34" charset="0"/>
              </a:endParaRPr>
            </a:p>
          </p:txBody>
        </p:sp>
        <p:sp>
          <p:nvSpPr>
            <p:cNvPr id="66" name="Rounded Rectangle 65">
              <a:hlinkClick r:id="rId8" action="ppaction://hlinksldjump"/>
            </p:cNvPr>
            <p:cNvSpPr/>
            <p:nvPr/>
          </p:nvSpPr>
          <p:spPr>
            <a:xfrm>
              <a:off x="1272276" y="643205"/>
              <a:ext cx="443325"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67" name="Rounded Rectangle 66">
              <a:hlinkClick r:id="rId8" action="ppaction://hlinksldjump"/>
            </p:cNvPr>
            <p:cNvSpPr/>
            <p:nvPr/>
          </p:nvSpPr>
          <p:spPr>
            <a:xfrm>
              <a:off x="6792462" y="643205"/>
              <a:ext cx="429472"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68" name="Rounded Rectangle 67">
              <a:hlinkClick r:id="rId9" action="ppaction://hlinksldjump"/>
            </p:cNvPr>
            <p:cNvSpPr/>
            <p:nvPr/>
          </p:nvSpPr>
          <p:spPr>
            <a:xfrm>
              <a:off x="3288641" y="926239"/>
              <a:ext cx="5690259"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69" name="Rounded Rectangle 68">
              <a:hlinkClick r:id="rId10" action="ppaction://hlinksldjump"/>
            </p:cNvPr>
            <p:cNvSpPr/>
            <p:nvPr/>
          </p:nvSpPr>
          <p:spPr>
            <a:xfrm>
              <a:off x="3288641" y="1067564"/>
              <a:ext cx="2933327"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70" name="Rounded Rectangle 69">
              <a:hlinkClick r:id="rId11" action="ppaction://hlinksldjump"/>
            </p:cNvPr>
            <p:cNvSpPr/>
            <p:nvPr/>
          </p:nvSpPr>
          <p:spPr>
            <a:xfrm>
              <a:off x="6484718" y="1209017"/>
              <a:ext cx="1196980"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71" name="Rounded Rectangle 70">
              <a:hlinkClick r:id="rId12" action="ppaction://hlinksldjump"/>
            </p:cNvPr>
            <p:cNvSpPr/>
            <p:nvPr/>
          </p:nvSpPr>
          <p:spPr>
            <a:xfrm>
              <a:off x="7981417" y="1350470"/>
              <a:ext cx="997483"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grpSp>
    </p:spTree>
    <p:extLst>
      <p:ext uri="{BB962C8B-B14F-4D97-AF65-F5344CB8AC3E}">
        <p14:creationId xmlns:p14="http://schemas.microsoft.com/office/powerpoint/2010/main" xmlns="" val="2815471381"/>
      </p:ext>
    </p:extLst>
  </p:cSld>
  <p:clrMapOvr>
    <a:masterClrMapping/>
  </p:clrMapOvr>
  <p:transition advClick="0">
    <p:fade/>
  </p:transition>
  <p:timing>
    <p:tnLst>
      <p:par>
        <p:cTn id="1" dur="indefinite" restart="never" nodeType="tmRoot"/>
      </p:par>
    </p:tnLst>
  </p:timing>
</p:sld>
</file>

<file path=ppt/slides/slide18.xml><?xml version="1.0" encoding="utf-8"?>
<p:sld xmlns:a="http://schemas.openxmlformats.org/drawingml/2006/main" xmlns:r="http://schemas.openxmlformats.org/officeDocument/2006/relationships" xmlns:p="http://schemas.openxmlformats.org/presentationml/2006/main" show="0">
  <p:cSld>
    <p:spTree>
      <p:nvGrpSpPr>
        <p:cNvPr id="1" name=""/>
        <p:cNvGrpSpPr/>
        <p:nvPr/>
      </p:nvGrpSpPr>
      <p:grpSpPr>
        <a:xfrm>
          <a:off x="0" y="0"/>
          <a:ext cx="0" cy="0"/>
          <a:chOff x="0" y="0"/>
          <a:chExt cx="0" cy="0"/>
        </a:xfrm>
      </p:grpSpPr>
      <p:sp>
        <p:nvSpPr>
          <p:cNvPr id="3" name="Rechteck 2">
            <a:hlinkClick r:id="rId2" action="ppaction://hlinksldjump"/>
          </p:cNvPr>
          <p:cNvSpPr/>
          <p:nvPr/>
        </p:nvSpPr>
        <p:spPr>
          <a:xfrm>
            <a:off x="529389" y="0"/>
            <a:ext cx="2210316" cy="115704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 name="Title 3"/>
          <p:cNvSpPr>
            <a:spLocks noGrp="1"/>
          </p:cNvSpPr>
          <p:nvPr>
            <p:ph type="title"/>
          </p:nvPr>
        </p:nvSpPr>
        <p:spPr>
          <a:xfrm>
            <a:off x="2993792" y="237868"/>
            <a:ext cx="5516796" cy="1960884"/>
          </a:xfrm>
        </p:spPr>
        <p:txBody>
          <a:bodyPr anchor="t"/>
          <a:lstStyle/>
          <a:p>
            <a:r>
              <a:rPr lang="en-US" dirty="0" smtClean="0"/>
              <a:t>Site Selection</a:t>
            </a:r>
            <a:endParaRPr lang="en-US" dirty="0"/>
          </a:p>
        </p:txBody>
      </p:sp>
      <p:sp>
        <p:nvSpPr>
          <p:cNvPr id="5" name="Text Placeholder 4"/>
          <p:cNvSpPr>
            <a:spLocks noGrp="1"/>
          </p:cNvSpPr>
          <p:nvPr>
            <p:ph type="body" idx="1"/>
          </p:nvPr>
        </p:nvSpPr>
        <p:spPr>
          <a:xfrm>
            <a:off x="2993792" y="1413823"/>
            <a:ext cx="6022770" cy="5219321"/>
          </a:xfrm>
        </p:spPr>
        <p:txBody>
          <a:bodyPr anchor="ctr">
            <a:noAutofit/>
          </a:bodyPr>
          <a:lstStyle/>
          <a:p>
            <a:r>
              <a:rPr lang="en-US" sz="1400" dirty="0" smtClean="0">
                <a:solidFill>
                  <a:schemeClr val="tx1">
                    <a:lumMod val="50000"/>
                    <a:lumOff val="50000"/>
                  </a:schemeClr>
                </a:solidFill>
              </a:rPr>
              <a:t>Site </a:t>
            </a:r>
            <a:r>
              <a:rPr lang="en-US" sz="1400" dirty="0">
                <a:solidFill>
                  <a:schemeClr val="tx1">
                    <a:lumMod val="50000"/>
                    <a:lumOff val="50000"/>
                  </a:schemeClr>
                </a:solidFill>
              </a:rPr>
              <a:t>selection is related to </a:t>
            </a:r>
            <a:r>
              <a:rPr lang="en-US" sz="1400" dirty="0" smtClean="0">
                <a:solidFill>
                  <a:schemeClr val="tx1">
                    <a:lumMod val="50000"/>
                    <a:lumOff val="50000"/>
                  </a:schemeClr>
                </a:solidFill>
              </a:rPr>
              <a:t>analyzing local renewable energy (RE) </a:t>
            </a:r>
            <a:r>
              <a:rPr lang="en-US" sz="1400" dirty="0">
                <a:solidFill>
                  <a:schemeClr val="tx1">
                    <a:lumMod val="50000"/>
                    <a:lumOff val="50000"/>
                  </a:schemeClr>
                </a:solidFill>
              </a:rPr>
              <a:t>resource, conducting site survey, and finalizing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pre-feasibility </a:t>
            </a:r>
            <a:r>
              <a:rPr lang="en-US" sz="1400" dirty="0">
                <a:solidFill>
                  <a:schemeClr val="tx1">
                    <a:lumMod val="50000"/>
                    <a:lumOff val="50000"/>
                  </a:schemeClr>
                </a:solidFill>
              </a:rPr>
              <a:t>study. For </a:t>
            </a:r>
            <a:r>
              <a:rPr lang="en-US" sz="1400" dirty="0" smtClean="0">
                <a:solidFill>
                  <a:schemeClr val="tx1">
                    <a:lumMod val="50000"/>
                    <a:lumOff val="50000"/>
                  </a:schemeClr>
                </a:solidFill>
              </a:rPr>
              <a:t>installed capacity </a:t>
            </a:r>
            <a:r>
              <a:rPr lang="en-US" sz="1400" dirty="0">
                <a:solidFill>
                  <a:schemeClr val="tx1">
                    <a:lumMod val="50000"/>
                    <a:lumOff val="50000"/>
                  </a:schemeClr>
                </a:solidFill>
              </a:rPr>
              <a:t>up to 10 MW, </a:t>
            </a:r>
            <a:r>
              <a:rPr lang="en-US" sz="1400" dirty="0" smtClean="0">
                <a:solidFill>
                  <a:schemeClr val="tx1">
                    <a:lumMod val="50000"/>
                    <a:lumOff val="50000"/>
                  </a:schemeClr>
                </a:solidFill>
              </a:rPr>
              <a:t>project 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can </a:t>
            </a:r>
            <a:r>
              <a:rPr lang="en-US" sz="1400" dirty="0" smtClean="0">
                <a:solidFill>
                  <a:schemeClr val="tx1">
                    <a:lumMod val="50000"/>
                    <a:lumOff val="50000"/>
                  </a:schemeClr>
                </a:solidFill>
              </a:rPr>
              <a:t>self-propose </a:t>
            </a:r>
            <a:r>
              <a:rPr lang="en-US" sz="1400" dirty="0">
                <a:solidFill>
                  <a:schemeClr val="tx1">
                    <a:lumMod val="50000"/>
                    <a:lumOff val="50000"/>
                  </a:schemeClr>
                </a:solidFill>
              </a:rPr>
              <a:t>the location for project development to </a:t>
            </a:r>
            <a:r>
              <a:rPr lang="en-US" sz="1400" dirty="0" smtClean="0">
                <a:solidFill>
                  <a:schemeClr val="tx1">
                    <a:lumMod val="50000"/>
                    <a:lumOff val="50000"/>
                  </a:schemeClr>
                </a:solidFill>
              </a:rPr>
              <a:t>PLN as PLN has an obligation to buy all power produced from RE sources under direct appointment mechanism.</a:t>
            </a:r>
          </a:p>
          <a:p>
            <a:r>
              <a:rPr lang="en-US" sz="1400" dirty="0" smtClean="0">
                <a:solidFill>
                  <a:schemeClr val="tx1">
                    <a:lumMod val="50000"/>
                    <a:lumOff val="50000"/>
                  </a:schemeClr>
                </a:solidFill>
              </a:rPr>
              <a:t>The local partners are crucial for this step as they can provide useful information and can support </a:t>
            </a:r>
            <a:r>
              <a:rPr lang="id-ID" sz="1400" dirty="0" smtClean="0">
                <a:solidFill>
                  <a:schemeClr val="tx1">
                    <a:lumMod val="50000"/>
                    <a:lumOff val="50000"/>
                  </a:schemeClr>
                </a:solidFill>
              </a:rPr>
              <a:t>the identification of</a:t>
            </a:r>
            <a:r>
              <a:rPr lang="en-US" sz="1400" dirty="0" smtClean="0">
                <a:solidFill>
                  <a:schemeClr val="tx1">
                    <a:lumMod val="50000"/>
                    <a:lumOff val="50000"/>
                  </a:schemeClr>
                </a:solidFill>
              </a:rPr>
              <a:t> suitable locations for project development.</a:t>
            </a:r>
            <a:endParaRPr lang="en-US" sz="1400" dirty="0">
              <a:solidFill>
                <a:schemeClr val="tx1">
                  <a:lumMod val="50000"/>
                  <a:lumOff val="50000"/>
                </a:schemeClr>
              </a:solidFill>
            </a:endParaRPr>
          </a:p>
        </p:txBody>
      </p:sp>
      <p:sp>
        <p:nvSpPr>
          <p:cNvPr id="8"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9" name="Rectangle 8">
            <a:hlinkClick r:id="rId3"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 name="Rectangle 1">
            <a:hlinkClick r:id="rId4" action="ppaction://hlinksldjump"/>
          </p:cNvPr>
          <p:cNvSpPr/>
          <p:nvPr/>
        </p:nvSpPr>
        <p:spPr>
          <a:xfrm>
            <a:off x="96253" y="5962392"/>
            <a:ext cx="2525013" cy="25451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Barriers</a:t>
            </a:r>
            <a:endParaRPr lang="en-US" sz="1400" dirty="0">
              <a:solidFill>
                <a:srgbClr val="0070C0"/>
              </a:solidFill>
            </a:endParaRPr>
          </a:p>
        </p:txBody>
      </p:sp>
      <p:sp>
        <p:nvSpPr>
          <p:cNvPr id="13" name="Rectangle 12">
            <a:hlinkClick r:id="rId5" action="ppaction://hlinksldjump"/>
          </p:cNvPr>
          <p:cNvSpPr/>
          <p:nvPr/>
        </p:nvSpPr>
        <p:spPr>
          <a:xfrm>
            <a:off x="96254" y="6378627"/>
            <a:ext cx="2525012" cy="25451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Related Regulations</a:t>
            </a:r>
            <a:endParaRPr lang="en-US" sz="1400" dirty="0">
              <a:solidFill>
                <a:srgbClr val="0070C0"/>
              </a:solidFill>
            </a:endParaRPr>
          </a:p>
        </p:txBody>
      </p:sp>
      <p:grpSp>
        <p:nvGrpSpPr>
          <p:cNvPr id="46" name="Gruppieren 45"/>
          <p:cNvGrpSpPr/>
          <p:nvPr/>
        </p:nvGrpSpPr>
        <p:grpSpPr>
          <a:xfrm>
            <a:off x="96253" y="1316968"/>
            <a:ext cx="2514600" cy="1947716"/>
            <a:chOff x="96253" y="1407695"/>
            <a:chExt cx="2514600" cy="1947716"/>
          </a:xfrm>
        </p:grpSpPr>
        <p:cxnSp>
          <p:nvCxnSpPr>
            <p:cNvPr id="15" name="Straight Connector 30"/>
            <p:cNvCxnSpPr/>
            <p:nvPr/>
          </p:nvCxnSpPr>
          <p:spPr>
            <a:xfrm>
              <a:off x="304599" y="2832406"/>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cxnSp>
          <p:nvCxnSpPr>
            <p:cNvPr id="16" name="Straight Connector 13"/>
            <p:cNvCxnSpPr/>
            <p:nvPr/>
          </p:nvCxnSpPr>
          <p:spPr>
            <a:xfrm>
              <a:off x="304599" y="1980431"/>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17" name="Rounded Rectangle 3">
              <a:hlinkClick r:id="rId6" action="ppaction://hlinksldjump"/>
            </p:cNvPr>
            <p:cNvSpPr/>
            <p:nvPr/>
          </p:nvSpPr>
          <p:spPr>
            <a:xfrm>
              <a:off x="2170708"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Investment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18" name="Rounded Rectangle 4">
              <a:hlinkClick r:id="rId2" action="ppaction://hlinksldjump"/>
            </p:cNvPr>
            <p:cNvSpPr/>
            <p:nvPr/>
          </p:nvSpPr>
          <p:spPr>
            <a:xfrm>
              <a:off x="96253" y="1407695"/>
              <a:ext cx="2514600" cy="219939"/>
            </a:xfrm>
            <a:prstGeom prst="roundRect">
              <a:avLst>
                <a:gd name="adj" fmla="val 0"/>
              </a:avLst>
            </a:prstGeom>
            <a:solidFill>
              <a:schemeClr val="bg1"/>
            </a:solidFill>
            <a:ln w="3175">
              <a:solidFill>
                <a:srgbClr val="00B0F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de-DE" sz="800" dirty="0" smtClean="0">
                  <a:solidFill>
                    <a:srgbClr val="00B0F0"/>
                  </a:solidFill>
                  <a:latin typeface="Arial" panose="020B0604020202020204" pitchFamily="34" charset="0"/>
                  <a:cs typeface="Arial" panose="020B0604020202020204" pitchFamily="34" charset="0"/>
                </a:rPr>
                <a:t>SITE SELECTION</a:t>
              </a:r>
              <a:endParaRPr lang="de-DE" sz="800" dirty="0">
                <a:solidFill>
                  <a:srgbClr val="00B0F0"/>
                </a:solidFill>
                <a:latin typeface="Arial" panose="020B0604020202020204" pitchFamily="34" charset="0"/>
                <a:cs typeface="Arial" panose="020B0604020202020204" pitchFamily="34" charset="0"/>
              </a:endParaRPr>
            </a:p>
          </p:txBody>
        </p:sp>
        <p:sp>
          <p:nvSpPr>
            <p:cNvPr id="19" name="Rounded Rectangle 5">
              <a:hlinkClick r:id="rId7" action="ppaction://hlinksldjump"/>
            </p:cNvPr>
            <p:cNvSpPr/>
            <p:nvPr/>
          </p:nvSpPr>
          <p:spPr>
            <a:xfrm>
              <a:off x="1659606"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Financing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20" name="Rounded Rectangle 6">
              <a:hlinkClick r:id="rId8" action="ppaction://hlinksldjump"/>
            </p:cNvPr>
            <p:cNvSpPr/>
            <p:nvPr/>
          </p:nvSpPr>
          <p:spPr>
            <a:xfrm>
              <a:off x="96253" y="1803585"/>
              <a:ext cx="440145" cy="1155935"/>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Electricity Production License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21" name="Rounded Rectangle 7">
              <a:hlinkClick r:id="rId9" action="ppaction://hlinksldjump"/>
            </p:cNvPr>
            <p:cNvSpPr/>
            <p:nvPr/>
          </p:nvSpPr>
          <p:spPr>
            <a:xfrm>
              <a:off x="1148503"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Power Purchase Agreement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22" name="Rounded Rectangle 8">
              <a:hlinkClick r:id="rId10" action="ppaction://hlinksldjump"/>
            </p:cNvPr>
            <p:cNvSpPr/>
            <p:nvPr/>
          </p:nvSpPr>
          <p:spPr>
            <a:xfrm>
              <a:off x="614867" y="2316776"/>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Construction &amp; Installation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23" name="Rounded Rectangle 9">
              <a:hlinkClick r:id="rId11" action="ppaction://hlinksldjump"/>
            </p:cNvPr>
            <p:cNvSpPr/>
            <p:nvPr/>
          </p:nvSpPr>
          <p:spPr>
            <a:xfrm>
              <a:off x="614867" y="2712667"/>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Physical Grid Connection &amp; Commissioning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24" name="Rounded Rectangle 10">
              <a:hlinkClick r:id="rId12" action="ppaction://hlinksldjump"/>
            </p:cNvPr>
            <p:cNvSpPr/>
            <p:nvPr/>
          </p:nvSpPr>
          <p:spPr>
            <a:xfrm>
              <a:off x="607355" y="1803585"/>
              <a:ext cx="470190"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Administrative Authorization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25" name="Rounded Rectangle 11">
              <a:hlinkClick r:id="rId13" action="ppaction://hlinksldjump"/>
            </p:cNvPr>
            <p:cNvSpPr/>
            <p:nvPr/>
          </p:nvSpPr>
          <p:spPr>
            <a:xfrm>
              <a:off x="96253"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Operation and Maintenance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26" name="Rounded Rectangle 34">
              <a:hlinkClick r:id="rId14" action="ppaction://hlinksldjump"/>
            </p:cNvPr>
            <p:cNvSpPr/>
            <p:nvPr/>
          </p:nvSpPr>
          <p:spPr>
            <a:xfrm>
              <a:off x="1389630"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Corporate Legal/Fiscal</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27" name="Isosceles Triangle 37"/>
            <p:cNvSpPr/>
            <p:nvPr/>
          </p:nvSpPr>
          <p:spPr>
            <a:xfrm flipV="1">
              <a:off x="261504"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28" name="Isosceles Triangle 38"/>
            <p:cNvSpPr/>
            <p:nvPr/>
          </p:nvSpPr>
          <p:spPr>
            <a:xfrm flipV="1">
              <a:off x="78762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29" name="Isosceles Triangle 39"/>
            <p:cNvSpPr/>
            <p:nvPr/>
          </p:nvSpPr>
          <p:spPr>
            <a:xfrm flipV="1">
              <a:off x="1309668"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0" name="Isosceles Triangle 40"/>
            <p:cNvSpPr/>
            <p:nvPr/>
          </p:nvSpPr>
          <p:spPr>
            <a:xfrm flipV="1">
              <a:off x="1824856"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1" name="Isosceles Triangle 41"/>
            <p:cNvSpPr/>
            <p:nvPr/>
          </p:nvSpPr>
          <p:spPr>
            <a:xfrm flipV="1">
              <a:off x="233595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2" name="Isosceles Triangle 49"/>
            <p:cNvSpPr/>
            <p:nvPr/>
          </p:nvSpPr>
          <p:spPr>
            <a:xfrm flipV="1">
              <a:off x="78762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3" name="Isosceles Triangle 50"/>
            <p:cNvSpPr/>
            <p:nvPr/>
          </p:nvSpPr>
          <p:spPr>
            <a:xfrm flipV="1">
              <a:off x="1309668"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4" name="Isosceles Triangle 51"/>
            <p:cNvSpPr/>
            <p:nvPr/>
          </p:nvSpPr>
          <p:spPr>
            <a:xfrm flipV="1">
              <a:off x="1824856"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5" name="Isosceles Triangle 52"/>
            <p:cNvSpPr/>
            <p:nvPr/>
          </p:nvSpPr>
          <p:spPr>
            <a:xfrm flipV="1">
              <a:off x="233595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6" name="Isosceles Triangle 53"/>
            <p:cNvSpPr/>
            <p:nvPr/>
          </p:nvSpPr>
          <p:spPr>
            <a:xfrm flipV="1">
              <a:off x="261504"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7" name="Isosceles Triangle 54"/>
            <p:cNvSpPr/>
            <p:nvPr/>
          </p:nvSpPr>
          <p:spPr>
            <a:xfrm flipV="1">
              <a:off x="786661"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8" name="Isosceles Triangle 55"/>
            <p:cNvSpPr/>
            <p:nvPr/>
          </p:nvSpPr>
          <p:spPr>
            <a:xfrm flipV="1">
              <a:off x="1824856"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39" name="Isosceles Triangle 56"/>
            <p:cNvSpPr/>
            <p:nvPr/>
          </p:nvSpPr>
          <p:spPr>
            <a:xfrm flipV="1">
              <a:off x="1574794" y="2596655"/>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grpSp>
      <p:sp>
        <p:nvSpPr>
          <p:cNvPr id="42" name="Textfeld 4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1</a:t>
            </a:r>
            <a:endParaRPr lang="en-US" sz="6600" b="1" dirty="0">
              <a:solidFill>
                <a:schemeClr val="bg1"/>
              </a:solidFill>
            </a:endParaRPr>
          </a:p>
        </p:txBody>
      </p:sp>
      <p:sp>
        <p:nvSpPr>
          <p:cNvPr id="43" name="Rechteck 42"/>
          <p:cNvSpPr/>
          <p:nvPr/>
        </p:nvSpPr>
        <p:spPr>
          <a:xfrm>
            <a:off x="-3888" y="-1797"/>
            <a:ext cx="409074" cy="115704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cxnSp>
        <p:nvCxnSpPr>
          <p:cNvPr id="50" name="Gerader Verbinder 49"/>
          <p:cNvCxnSpPr/>
          <p:nvPr/>
        </p:nvCxnSpPr>
        <p:spPr>
          <a:xfrm>
            <a:off x="2739705" y="1295400"/>
            <a:ext cx="0" cy="5337744"/>
          </a:xfrm>
          <a:prstGeom prst="line">
            <a:avLst/>
          </a:prstGeom>
          <a:ln w="285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40" name="Gleichschenkliges Dreieck 39">
            <a:hlinkClick r:id="" action="ppaction://hlinkshowjump?jump=nextslide"/>
          </p:cNvPr>
          <p:cNvSpPr/>
          <p:nvPr/>
        </p:nvSpPr>
        <p:spPr>
          <a:xfrm rot="5400000">
            <a:off x="8748597"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921673241"/>
      </p:ext>
    </p:extLst>
  </p:cSld>
  <p:clrMapOvr>
    <a:masterClrMapping/>
  </p:clrMapOvr>
  <p:transition advClick="0">
    <p:fade/>
  </p:transition>
  <p:timing>
    <p:tnLst>
      <p:par>
        <p:cTn id="1" dur="indefinite" restart="never" nodeType="tmRoot"/>
      </p:par>
    </p:tnLst>
  </p:timing>
</p:sld>
</file>

<file path=ppt/slides/slide1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pSp>
        <p:nvGrpSpPr>
          <p:cNvPr id="81" name="Group 80"/>
          <p:cNvGrpSpPr/>
          <p:nvPr/>
        </p:nvGrpSpPr>
        <p:grpSpPr>
          <a:xfrm>
            <a:off x="165100" y="218845"/>
            <a:ext cx="8813800" cy="1254355"/>
            <a:chOff x="165100" y="218845"/>
            <a:chExt cx="8813800" cy="1254355"/>
          </a:xfrm>
        </p:grpSpPr>
        <p:sp>
          <p:nvSpPr>
            <p:cNvPr id="82" name="Rounded Rectangle 81">
              <a:hlinkClick r:id="rId2" action="ppaction://hlinksldjump"/>
            </p:cNvPr>
            <p:cNvSpPr/>
            <p:nvPr/>
          </p:nvSpPr>
          <p:spPr>
            <a:xfrm>
              <a:off x="165100" y="218845"/>
              <a:ext cx="842408" cy="122730"/>
            </a:xfrm>
            <a:prstGeom prst="roundRect">
              <a:avLst>
                <a:gd name="adj" fmla="val 0"/>
              </a:avLst>
            </a:prstGeom>
            <a:solidFill>
              <a:srgbClr val="00B0F0"/>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83" name="Rounded Rectangle 82">
              <a:hlinkClick r:id="rId3" action="ppaction://hlinksldjump"/>
            </p:cNvPr>
            <p:cNvSpPr/>
            <p:nvPr/>
          </p:nvSpPr>
          <p:spPr>
            <a:xfrm>
              <a:off x="165101" y="358493"/>
              <a:ext cx="2911197"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84" name="Rounded Rectangle 83">
              <a:hlinkClick r:id="rId4" action="ppaction://hlinksldjump"/>
            </p:cNvPr>
            <p:cNvSpPr/>
            <p:nvPr/>
          </p:nvSpPr>
          <p:spPr>
            <a:xfrm>
              <a:off x="1272276" y="501752"/>
              <a:ext cx="180402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tx1">
                    <a:lumMod val="50000"/>
                    <a:lumOff val="50000"/>
                  </a:schemeClr>
                </a:solidFill>
                <a:latin typeface="Arial" panose="020B0604020202020204" pitchFamily="34" charset="0"/>
                <a:cs typeface="Arial" panose="020B0604020202020204" pitchFamily="34" charset="0"/>
              </a:endParaRPr>
            </a:p>
          </p:txBody>
        </p:sp>
        <p:sp>
          <p:nvSpPr>
            <p:cNvPr id="85" name="Rounded Rectangle 84">
              <a:hlinkClick r:id="rId5" action="ppaction://hlinksldjump"/>
            </p:cNvPr>
            <p:cNvSpPr/>
            <p:nvPr/>
          </p:nvSpPr>
          <p:spPr>
            <a:xfrm>
              <a:off x="1979066" y="784658"/>
              <a:ext cx="109723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bg1"/>
                </a:solidFill>
                <a:latin typeface="Arial" panose="020B0604020202020204" pitchFamily="34" charset="0"/>
                <a:cs typeface="Arial" panose="020B0604020202020204" pitchFamily="34" charset="0"/>
              </a:endParaRPr>
            </a:p>
          </p:txBody>
        </p:sp>
        <p:sp>
          <p:nvSpPr>
            <p:cNvPr id="86" name="Rounded Rectangle 85">
              <a:hlinkClick r:id="rId6" action="ppaction://hlinksldjump"/>
            </p:cNvPr>
            <p:cNvSpPr/>
            <p:nvPr/>
          </p:nvSpPr>
          <p:spPr>
            <a:xfrm>
              <a:off x="1272276" y="643205"/>
              <a:ext cx="443325"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87" name="Rounded Rectangle 86">
              <a:hlinkClick r:id="rId6" action="ppaction://hlinksldjump"/>
            </p:cNvPr>
            <p:cNvSpPr/>
            <p:nvPr/>
          </p:nvSpPr>
          <p:spPr>
            <a:xfrm>
              <a:off x="6792462" y="643205"/>
              <a:ext cx="429472"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88" name="Rounded Rectangle 87">
              <a:hlinkClick r:id="rId7" action="ppaction://hlinksldjump"/>
            </p:cNvPr>
            <p:cNvSpPr/>
            <p:nvPr/>
          </p:nvSpPr>
          <p:spPr>
            <a:xfrm>
              <a:off x="3288641" y="926239"/>
              <a:ext cx="5690259"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89" name="Rounded Rectangle 88">
              <a:hlinkClick r:id="rId8" action="ppaction://hlinksldjump"/>
            </p:cNvPr>
            <p:cNvSpPr/>
            <p:nvPr/>
          </p:nvSpPr>
          <p:spPr>
            <a:xfrm>
              <a:off x="3288641" y="1067564"/>
              <a:ext cx="2933327"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90" name="Rounded Rectangle 89">
              <a:hlinkClick r:id="rId9" action="ppaction://hlinksldjump"/>
            </p:cNvPr>
            <p:cNvSpPr/>
            <p:nvPr/>
          </p:nvSpPr>
          <p:spPr>
            <a:xfrm>
              <a:off x="6484718" y="1209017"/>
              <a:ext cx="1196980"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91" name="Rounded Rectangle 90">
              <a:hlinkClick r:id="rId10" action="ppaction://hlinksldjump"/>
            </p:cNvPr>
            <p:cNvSpPr/>
            <p:nvPr/>
          </p:nvSpPr>
          <p:spPr>
            <a:xfrm>
              <a:off x="7981417" y="1350470"/>
              <a:ext cx="997483"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grpSp>
      <p:sp>
        <p:nvSpPr>
          <p:cNvPr id="6" name="Rectangle 5"/>
          <p:cNvSpPr/>
          <p:nvPr/>
        </p:nvSpPr>
        <p:spPr>
          <a:xfrm>
            <a:off x="552268" y="1775872"/>
            <a:ext cx="8079052" cy="608941"/>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
        <p:nvSpPr>
          <p:cNvPr id="4" name="Title 3"/>
          <p:cNvSpPr>
            <a:spLocks noGrp="1"/>
          </p:cNvSpPr>
          <p:nvPr>
            <p:ph type="title"/>
          </p:nvPr>
        </p:nvSpPr>
        <p:spPr>
          <a:xfrm>
            <a:off x="628650" y="940235"/>
            <a:ext cx="7886700" cy="1325563"/>
          </a:xfrm>
        </p:spPr>
        <p:txBody>
          <a:bodyPr>
            <a:normAutofit/>
          </a:bodyPr>
          <a:lstStyle/>
          <a:p>
            <a:r>
              <a:rPr lang="en-US" sz="3200" dirty="0" smtClean="0">
                <a:solidFill>
                  <a:srgbClr val="00B0F0"/>
                </a:solidFill>
              </a:rPr>
              <a:t>Site Selection</a:t>
            </a:r>
            <a:endParaRPr lang="en-US" sz="3200" dirty="0">
              <a:solidFill>
                <a:srgbClr val="00B0F0"/>
              </a:solidFill>
            </a:endParaRPr>
          </a:p>
        </p:txBody>
      </p:sp>
      <p:sp>
        <p:nvSpPr>
          <p:cNvPr id="2" name="TextBox 1"/>
          <p:cNvSpPr txBox="1"/>
          <p:nvPr/>
        </p:nvSpPr>
        <p:spPr>
          <a:xfrm>
            <a:off x="44361" y="6494644"/>
            <a:ext cx="4096763" cy="276999"/>
          </a:xfrm>
          <a:prstGeom prst="rect">
            <a:avLst/>
          </a:prstGeom>
          <a:noFill/>
        </p:spPr>
        <p:txBody>
          <a:bodyPr wrap="none" rtlCol="0">
            <a:spAutoFit/>
          </a:bodyPr>
          <a:lstStyle/>
          <a:p>
            <a:r>
              <a:rPr lang="en-US" sz="1200" b="1" dirty="0" smtClean="0">
                <a:solidFill>
                  <a:schemeClr val="bg1">
                    <a:lumMod val="65000"/>
                  </a:schemeClr>
                </a:solidFill>
              </a:rPr>
              <a:t>BPP</a:t>
            </a:r>
            <a:r>
              <a:rPr lang="en-US" sz="1200" dirty="0" smtClean="0">
                <a:solidFill>
                  <a:schemeClr val="bg1">
                    <a:lumMod val="65000"/>
                  </a:schemeClr>
                </a:solidFill>
              </a:rPr>
              <a:t>: Basic cost of Electricity Production</a:t>
            </a:r>
            <a:r>
              <a:rPr lang="id-ID" sz="1200" dirty="0" smtClean="0">
                <a:solidFill>
                  <a:schemeClr val="bg1">
                    <a:lumMod val="65000"/>
                  </a:schemeClr>
                </a:solidFill>
              </a:rPr>
              <a:t> (</a:t>
            </a:r>
            <a:r>
              <a:rPr lang="en-US" sz="1200" i="1" dirty="0" err="1">
                <a:solidFill>
                  <a:schemeClr val="bg1">
                    <a:lumMod val="65000"/>
                  </a:schemeClr>
                </a:solidFill>
              </a:rPr>
              <a:t>Biaya</a:t>
            </a:r>
            <a:r>
              <a:rPr lang="en-US" sz="1200" i="1" dirty="0">
                <a:solidFill>
                  <a:schemeClr val="bg1">
                    <a:lumMod val="65000"/>
                  </a:schemeClr>
                </a:solidFill>
              </a:rPr>
              <a:t> </a:t>
            </a:r>
            <a:r>
              <a:rPr lang="en-US" sz="1200" i="1" dirty="0" err="1">
                <a:solidFill>
                  <a:schemeClr val="bg1">
                    <a:lumMod val="65000"/>
                  </a:schemeClr>
                </a:solidFill>
              </a:rPr>
              <a:t>Pokok</a:t>
            </a:r>
            <a:r>
              <a:rPr lang="en-US" sz="1200" i="1" dirty="0">
                <a:solidFill>
                  <a:schemeClr val="bg1">
                    <a:lumMod val="65000"/>
                  </a:schemeClr>
                </a:solidFill>
              </a:rPr>
              <a:t> </a:t>
            </a:r>
            <a:r>
              <a:rPr lang="en-US" sz="1200" i="1" dirty="0" err="1" smtClean="0">
                <a:solidFill>
                  <a:schemeClr val="bg1">
                    <a:lumMod val="65000"/>
                  </a:schemeClr>
                </a:solidFill>
              </a:rPr>
              <a:t>Produksi</a:t>
            </a:r>
            <a:r>
              <a:rPr lang="id-ID" sz="1200" i="1" dirty="0" smtClean="0">
                <a:solidFill>
                  <a:schemeClr val="bg1">
                    <a:lumMod val="65000"/>
                  </a:schemeClr>
                </a:solidFill>
              </a:rPr>
              <a:t>)</a:t>
            </a:r>
            <a:endParaRPr lang="en-US" sz="1200" dirty="0" smtClean="0">
              <a:solidFill>
                <a:schemeClr val="bg1">
                  <a:lumMod val="65000"/>
                </a:schemeClr>
              </a:solidFill>
            </a:endParaRPr>
          </a:p>
        </p:txBody>
      </p:sp>
      <p:sp>
        <p:nvSpPr>
          <p:cNvPr id="33" name="Gleichschenkliges Dreieck 32">
            <a:hlinkClick r:id="" action="ppaction://hlinkshowjump?jump=nextslide"/>
          </p:cNvPr>
          <p:cNvSpPr/>
          <p:nvPr/>
        </p:nvSpPr>
        <p:spPr>
          <a:xfrm rot="5400000">
            <a:off x="8748597"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4" name="Gleichschenkliges Dreieck 43">
            <a:hlinkClick r:id="" action="ppaction://hlinkshowjump?jump=previousslide"/>
          </p:cNvPr>
          <p:cNvSpPr/>
          <p:nvPr/>
        </p:nvSpPr>
        <p:spPr>
          <a:xfrm rot="16200000" flipH="1">
            <a:off x="8397414"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1" name="Ellipse 60"/>
          <p:cNvSpPr/>
          <p:nvPr/>
        </p:nvSpPr>
        <p:spPr>
          <a:xfrm>
            <a:off x="151471"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2" name="Ellipse 61"/>
          <p:cNvSpPr/>
          <p:nvPr/>
        </p:nvSpPr>
        <p:spPr>
          <a:xfrm>
            <a:off x="1817747"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3" name="Textfeld 62"/>
          <p:cNvSpPr txBox="1"/>
          <p:nvPr/>
        </p:nvSpPr>
        <p:spPr>
          <a:xfrm>
            <a:off x="312790"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64" name="Textfeld 63"/>
          <p:cNvSpPr txBox="1"/>
          <p:nvPr/>
        </p:nvSpPr>
        <p:spPr>
          <a:xfrm>
            <a:off x="1979066"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grpSp>
        <p:nvGrpSpPr>
          <p:cNvPr id="14" name="Group 13"/>
          <p:cNvGrpSpPr/>
          <p:nvPr/>
        </p:nvGrpSpPr>
        <p:grpSpPr>
          <a:xfrm>
            <a:off x="1223530" y="2679010"/>
            <a:ext cx="7429149" cy="2813753"/>
            <a:chOff x="844368" y="2679010"/>
            <a:chExt cx="7429149" cy="2813753"/>
          </a:xfrm>
        </p:grpSpPr>
        <p:sp>
          <p:nvSpPr>
            <p:cNvPr id="16" name="Rounded Rectangle 15">
              <a:hlinkClick r:id="rId11" action="ppaction://hlinksldjump"/>
            </p:cNvPr>
            <p:cNvSpPr/>
            <p:nvPr/>
          </p:nvSpPr>
          <p:spPr>
            <a:xfrm>
              <a:off x="844368" y="2679010"/>
              <a:ext cx="983331"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id-ID" sz="1200" dirty="0" smtClean="0">
                  <a:solidFill>
                    <a:schemeClr val="tx1">
                      <a:lumMod val="65000"/>
                      <a:lumOff val="35000"/>
                    </a:schemeClr>
                  </a:solidFill>
                </a:rPr>
                <a:t>C1-1*</a:t>
              </a:r>
              <a:endParaRPr lang="en-US" sz="1200" dirty="0">
                <a:solidFill>
                  <a:schemeClr val="tx1">
                    <a:lumMod val="65000"/>
                    <a:lumOff val="35000"/>
                  </a:schemeClr>
                </a:solidFill>
              </a:endParaRPr>
            </a:p>
          </p:txBody>
        </p:sp>
        <p:sp>
          <p:nvSpPr>
            <p:cNvPr id="18" name="Rounded Rectangle 17">
              <a:hlinkClick r:id="rId12" action="ppaction://hlinksldjump"/>
            </p:cNvPr>
            <p:cNvSpPr/>
            <p:nvPr/>
          </p:nvSpPr>
          <p:spPr>
            <a:xfrm>
              <a:off x="844368" y="3525488"/>
              <a:ext cx="991776"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id-ID" sz="1200" dirty="0" smtClean="0">
                  <a:solidFill>
                    <a:schemeClr val="tx1">
                      <a:lumMod val="65000"/>
                      <a:lumOff val="35000"/>
                    </a:schemeClr>
                  </a:solidFill>
                </a:rPr>
                <a:t>C1-1***</a:t>
              </a:r>
              <a:endParaRPr lang="en-US" sz="1200" dirty="0">
                <a:solidFill>
                  <a:schemeClr val="tx1">
                    <a:lumMod val="65000"/>
                    <a:lumOff val="35000"/>
                  </a:schemeClr>
                </a:solidFill>
              </a:endParaRPr>
            </a:p>
          </p:txBody>
        </p:sp>
        <p:sp>
          <p:nvSpPr>
            <p:cNvPr id="23" name="Rounded Rectangle 22">
              <a:hlinkClick r:id="rId13" action="ppaction://hlinksldjump"/>
            </p:cNvPr>
            <p:cNvSpPr/>
            <p:nvPr/>
          </p:nvSpPr>
          <p:spPr>
            <a:xfrm>
              <a:off x="1564376" y="3948727"/>
              <a:ext cx="1804021"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id-ID" sz="1200" dirty="0" smtClean="0">
                  <a:solidFill>
                    <a:schemeClr val="tx1">
                      <a:lumMod val="65000"/>
                      <a:lumOff val="35000"/>
                    </a:schemeClr>
                  </a:solidFill>
                </a:rPr>
                <a:t>C1-2</a:t>
              </a:r>
              <a:endParaRPr lang="en-US" sz="1200" dirty="0">
                <a:solidFill>
                  <a:schemeClr val="tx1">
                    <a:lumMod val="65000"/>
                    <a:lumOff val="35000"/>
                  </a:schemeClr>
                </a:solidFill>
              </a:endParaRPr>
            </a:p>
          </p:txBody>
        </p:sp>
        <p:sp>
          <p:nvSpPr>
            <p:cNvPr id="28" name="Rounded Rectangle 27">
              <a:hlinkClick r:id="rId14" action="ppaction://hlinksldjump"/>
            </p:cNvPr>
            <p:cNvSpPr/>
            <p:nvPr/>
          </p:nvSpPr>
          <p:spPr>
            <a:xfrm>
              <a:off x="844368" y="3102249"/>
              <a:ext cx="983331"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id-ID" sz="1200" dirty="0" smtClean="0">
                  <a:solidFill>
                    <a:schemeClr val="tx1">
                      <a:lumMod val="65000"/>
                      <a:lumOff val="35000"/>
                    </a:schemeClr>
                  </a:solidFill>
                </a:rPr>
                <a:t>C1-1**</a:t>
              </a:r>
              <a:endParaRPr lang="en-US" sz="1200" dirty="0">
                <a:solidFill>
                  <a:schemeClr val="tx1">
                    <a:lumMod val="65000"/>
                    <a:lumOff val="35000"/>
                  </a:schemeClr>
                </a:solidFill>
              </a:endParaRPr>
            </a:p>
          </p:txBody>
        </p:sp>
        <p:sp>
          <p:nvSpPr>
            <p:cNvPr id="36" name="Rounded Rectangle 35">
              <a:hlinkClick r:id="rId15" action="ppaction://hlinksldjump"/>
            </p:cNvPr>
            <p:cNvSpPr/>
            <p:nvPr/>
          </p:nvSpPr>
          <p:spPr>
            <a:xfrm>
              <a:off x="6776818" y="5218443"/>
              <a:ext cx="1496699"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id-ID" sz="1200" dirty="0" smtClean="0">
                  <a:solidFill>
                    <a:schemeClr val="tx1">
                      <a:lumMod val="65000"/>
                      <a:lumOff val="35000"/>
                    </a:schemeClr>
                  </a:solidFill>
                </a:rPr>
                <a:t>C1-5</a:t>
              </a:r>
              <a:endParaRPr lang="en-US" sz="1200" dirty="0">
                <a:solidFill>
                  <a:schemeClr val="tx1">
                    <a:lumMod val="65000"/>
                    <a:lumOff val="35000"/>
                  </a:schemeClr>
                </a:solidFill>
              </a:endParaRPr>
            </a:p>
          </p:txBody>
        </p:sp>
        <p:sp>
          <p:nvSpPr>
            <p:cNvPr id="37" name="Rounded Rectangle 36">
              <a:hlinkClick r:id="rId16" action="ppaction://hlinksldjump"/>
            </p:cNvPr>
            <p:cNvSpPr/>
            <p:nvPr/>
          </p:nvSpPr>
          <p:spPr>
            <a:xfrm>
              <a:off x="5106953" y="4795205"/>
              <a:ext cx="1407115"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id-ID" sz="1200" dirty="0" smtClean="0">
                  <a:solidFill>
                    <a:schemeClr val="tx1">
                      <a:lumMod val="65000"/>
                      <a:lumOff val="35000"/>
                    </a:schemeClr>
                  </a:solidFill>
                </a:rPr>
                <a:t>C1-4</a:t>
              </a:r>
              <a:endParaRPr lang="en-US" sz="1200" dirty="0">
                <a:solidFill>
                  <a:schemeClr val="tx1">
                    <a:lumMod val="65000"/>
                    <a:lumOff val="35000"/>
                  </a:schemeClr>
                </a:solidFill>
              </a:endParaRPr>
            </a:p>
          </p:txBody>
        </p:sp>
        <p:sp>
          <p:nvSpPr>
            <p:cNvPr id="40" name="Rounded Rectangle 39">
              <a:hlinkClick r:id="rId17" action="ppaction://hlinksldjump"/>
            </p:cNvPr>
            <p:cNvSpPr/>
            <p:nvPr/>
          </p:nvSpPr>
          <p:spPr>
            <a:xfrm>
              <a:off x="3580741" y="4371966"/>
              <a:ext cx="1324633" cy="274320"/>
            </a:xfrm>
            <a:prstGeom prst="roundRect">
              <a:avLst>
                <a:gd name="adj" fmla="val 0"/>
              </a:avLst>
            </a:prstGeom>
            <a:solidFill>
              <a:schemeClr val="accent4">
                <a:lumMod val="20000"/>
                <a:lumOff val="8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id-ID" sz="1200" dirty="0" smtClean="0">
                  <a:solidFill>
                    <a:schemeClr val="accent2"/>
                  </a:solidFill>
                </a:rPr>
                <a:t>C1-3a</a:t>
              </a:r>
              <a:endParaRPr lang="en-US" sz="1200" dirty="0">
                <a:solidFill>
                  <a:schemeClr val="accent2"/>
                </a:solidFill>
              </a:endParaRPr>
            </a:p>
          </p:txBody>
        </p:sp>
        <p:sp>
          <p:nvSpPr>
            <p:cNvPr id="5" name="Textfeld 4">
              <a:hlinkClick r:id="rId11" action="ppaction://hlinksldjump"/>
            </p:cNvPr>
            <p:cNvSpPr txBox="1"/>
            <p:nvPr/>
          </p:nvSpPr>
          <p:spPr>
            <a:xfrm>
              <a:off x="1836144" y="2681833"/>
              <a:ext cx="4141984" cy="276999"/>
            </a:xfrm>
            <a:prstGeom prst="rect">
              <a:avLst/>
            </a:prstGeom>
            <a:noFill/>
          </p:spPr>
          <p:txBody>
            <a:bodyPr wrap="square" rtlCol="0">
              <a:spAutoFit/>
            </a:bodyPr>
            <a:lstStyle/>
            <a:p>
              <a:r>
                <a:rPr lang="en-US" sz="1200" dirty="0" smtClean="0">
                  <a:solidFill>
                    <a:schemeClr val="bg1">
                      <a:lumMod val="65000"/>
                    </a:schemeClr>
                  </a:solidFill>
                </a:rPr>
                <a:t>Obtain Information on Basic Cost of Electricity Production (BPP)</a:t>
              </a:r>
              <a:endParaRPr lang="en-US" sz="1200" dirty="0">
                <a:solidFill>
                  <a:schemeClr val="bg1">
                    <a:lumMod val="65000"/>
                  </a:schemeClr>
                </a:solidFill>
              </a:endParaRPr>
            </a:p>
          </p:txBody>
        </p:sp>
        <p:sp>
          <p:nvSpPr>
            <p:cNvPr id="45" name="Textfeld 44"/>
            <p:cNvSpPr txBox="1"/>
            <p:nvPr/>
          </p:nvSpPr>
          <p:spPr>
            <a:xfrm>
              <a:off x="1836143" y="3059729"/>
              <a:ext cx="2382533" cy="276999"/>
            </a:xfrm>
            <a:prstGeom prst="rect">
              <a:avLst/>
            </a:prstGeom>
            <a:noFill/>
          </p:spPr>
          <p:txBody>
            <a:bodyPr wrap="square" rtlCol="0">
              <a:spAutoFit/>
            </a:bodyPr>
            <a:lstStyle/>
            <a:p>
              <a:r>
                <a:rPr lang="en-US" sz="1200" dirty="0" smtClean="0">
                  <a:solidFill>
                    <a:schemeClr val="bg1">
                      <a:lumMod val="65000"/>
                    </a:schemeClr>
                  </a:solidFill>
                </a:rPr>
                <a:t>Obtain Grid Capacity Information</a:t>
              </a:r>
              <a:endParaRPr lang="en-US" sz="1200" dirty="0">
                <a:solidFill>
                  <a:schemeClr val="bg1">
                    <a:lumMod val="65000"/>
                  </a:schemeClr>
                </a:solidFill>
              </a:endParaRPr>
            </a:p>
          </p:txBody>
        </p:sp>
        <p:sp>
          <p:nvSpPr>
            <p:cNvPr id="52" name="Textfeld 51"/>
            <p:cNvSpPr txBox="1"/>
            <p:nvPr/>
          </p:nvSpPr>
          <p:spPr>
            <a:xfrm>
              <a:off x="1862316" y="3437625"/>
              <a:ext cx="2638519" cy="276999"/>
            </a:xfrm>
            <a:prstGeom prst="rect">
              <a:avLst/>
            </a:prstGeom>
            <a:noFill/>
          </p:spPr>
          <p:txBody>
            <a:bodyPr wrap="square" rtlCol="0">
              <a:spAutoFit/>
            </a:bodyPr>
            <a:lstStyle/>
            <a:p>
              <a:r>
                <a:rPr lang="en-US" sz="1200" dirty="0" smtClean="0">
                  <a:solidFill>
                    <a:schemeClr val="bg1">
                      <a:lumMod val="65000"/>
                    </a:schemeClr>
                  </a:solidFill>
                </a:rPr>
                <a:t>Evaluate Local Biomass Resource</a:t>
              </a:r>
              <a:endParaRPr lang="en-US" sz="1200" dirty="0">
                <a:solidFill>
                  <a:schemeClr val="bg1">
                    <a:lumMod val="65000"/>
                  </a:schemeClr>
                </a:solidFill>
              </a:endParaRPr>
            </a:p>
          </p:txBody>
        </p:sp>
        <p:sp>
          <p:nvSpPr>
            <p:cNvPr id="53" name="Textfeld 52"/>
            <p:cNvSpPr txBox="1"/>
            <p:nvPr/>
          </p:nvSpPr>
          <p:spPr>
            <a:xfrm>
              <a:off x="3376221" y="3882550"/>
              <a:ext cx="809031" cy="276999"/>
            </a:xfrm>
            <a:prstGeom prst="rect">
              <a:avLst/>
            </a:prstGeom>
            <a:noFill/>
          </p:spPr>
          <p:txBody>
            <a:bodyPr wrap="square" rtlCol="0">
              <a:spAutoFit/>
            </a:bodyPr>
            <a:lstStyle/>
            <a:p>
              <a:pPr algn="ctr"/>
              <a:r>
                <a:rPr lang="en-US" sz="1200" dirty="0" smtClean="0">
                  <a:solidFill>
                    <a:schemeClr val="bg1">
                      <a:lumMod val="65000"/>
                    </a:schemeClr>
                  </a:solidFill>
                </a:rPr>
                <a:t>Site Study</a:t>
              </a:r>
              <a:endParaRPr lang="en-US" sz="1200" dirty="0">
                <a:solidFill>
                  <a:schemeClr val="bg1">
                    <a:lumMod val="65000"/>
                  </a:schemeClr>
                </a:solidFill>
              </a:endParaRPr>
            </a:p>
          </p:txBody>
        </p:sp>
        <p:sp>
          <p:nvSpPr>
            <p:cNvPr id="54" name="Textfeld 53"/>
            <p:cNvSpPr txBox="1"/>
            <p:nvPr/>
          </p:nvSpPr>
          <p:spPr>
            <a:xfrm>
              <a:off x="4868895" y="4418840"/>
              <a:ext cx="2771505" cy="276999"/>
            </a:xfrm>
            <a:prstGeom prst="rect">
              <a:avLst/>
            </a:prstGeom>
            <a:noFill/>
          </p:spPr>
          <p:txBody>
            <a:bodyPr wrap="square" rtlCol="0">
              <a:spAutoFit/>
            </a:bodyPr>
            <a:lstStyle/>
            <a:p>
              <a:r>
                <a:rPr lang="en-US" sz="1200" dirty="0" smtClean="0">
                  <a:solidFill>
                    <a:schemeClr val="accent2"/>
                  </a:solidFill>
                </a:rPr>
                <a:t>Obtain Survey Permit in Forest Area</a:t>
              </a:r>
              <a:endParaRPr lang="en-US" sz="1200" dirty="0">
                <a:solidFill>
                  <a:schemeClr val="accent2"/>
                </a:solidFill>
              </a:endParaRPr>
            </a:p>
          </p:txBody>
        </p:sp>
        <p:sp>
          <p:nvSpPr>
            <p:cNvPr id="55" name="Textfeld 54"/>
            <p:cNvSpPr txBox="1"/>
            <p:nvPr/>
          </p:nvSpPr>
          <p:spPr>
            <a:xfrm>
              <a:off x="6405697" y="4822228"/>
              <a:ext cx="1615193" cy="276999"/>
            </a:xfrm>
            <a:prstGeom prst="rect">
              <a:avLst/>
            </a:prstGeom>
            <a:noFill/>
          </p:spPr>
          <p:txBody>
            <a:bodyPr wrap="square" rtlCol="0">
              <a:spAutoFit/>
            </a:bodyPr>
            <a:lstStyle/>
            <a:p>
              <a:pPr algn="ctr"/>
              <a:r>
                <a:rPr lang="en-US" sz="1200" dirty="0" smtClean="0">
                  <a:solidFill>
                    <a:schemeClr val="bg1">
                      <a:lumMod val="65000"/>
                    </a:schemeClr>
                  </a:solidFill>
                </a:rPr>
                <a:t>Perform Site Survey</a:t>
              </a:r>
              <a:endParaRPr lang="en-US" sz="1200" dirty="0">
                <a:solidFill>
                  <a:schemeClr val="bg1">
                    <a:lumMod val="65000"/>
                  </a:schemeClr>
                </a:solidFill>
              </a:endParaRPr>
            </a:p>
          </p:txBody>
        </p:sp>
        <p:sp>
          <p:nvSpPr>
            <p:cNvPr id="56" name="Textfeld 55"/>
            <p:cNvSpPr txBox="1"/>
            <p:nvPr/>
          </p:nvSpPr>
          <p:spPr>
            <a:xfrm>
              <a:off x="4185252" y="5215764"/>
              <a:ext cx="2349504" cy="276999"/>
            </a:xfrm>
            <a:prstGeom prst="rect">
              <a:avLst/>
            </a:prstGeom>
            <a:noFill/>
          </p:spPr>
          <p:txBody>
            <a:bodyPr wrap="square" rtlCol="0">
              <a:spAutoFit/>
            </a:bodyPr>
            <a:lstStyle/>
            <a:p>
              <a:pPr algn="r"/>
              <a:r>
                <a:rPr lang="en-US" sz="1200" dirty="0" smtClean="0">
                  <a:solidFill>
                    <a:schemeClr val="bg1">
                      <a:lumMod val="65000"/>
                    </a:schemeClr>
                  </a:solidFill>
                </a:rPr>
                <a:t>Finalize Pre-feasibility Study</a:t>
              </a:r>
              <a:endParaRPr lang="en-US" sz="1200" dirty="0">
                <a:solidFill>
                  <a:schemeClr val="bg1">
                    <a:lumMod val="65000"/>
                  </a:schemeClr>
                </a:solidFill>
              </a:endParaRPr>
            </a:p>
          </p:txBody>
        </p:sp>
        <p:cxnSp>
          <p:nvCxnSpPr>
            <p:cNvPr id="72" name="Straight Arrow Connector 71"/>
            <p:cNvCxnSpPr/>
            <p:nvPr/>
          </p:nvCxnSpPr>
          <p:spPr>
            <a:xfrm>
              <a:off x="1827699" y="4116683"/>
              <a:ext cx="165100" cy="0"/>
            </a:xfrm>
            <a:prstGeom prst="straightConnector1">
              <a:avLst/>
            </a:prstGeom>
            <a:ln>
              <a:solidFill>
                <a:schemeClr val="bg1">
                  <a:lumMod val="75000"/>
                </a:schemeClr>
              </a:solidFill>
              <a:headEnd type="none" w="med" len="med"/>
              <a:tailEnd type="triangle" w="med" len="med"/>
            </a:ln>
          </p:spPr>
          <p:style>
            <a:lnRef idx="1">
              <a:schemeClr val="accent1"/>
            </a:lnRef>
            <a:fillRef idx="0">
              <a:schemeClr val="accent1"/>
            </a:fillRef>
            <a:effectRef idx="0">
              <a:schemeClr val="accent1"/>
            </a:effectRef>
            <a:fontRef idx="minor">
              <a:schemeClr val="tx1"/>
            </a:fontRef>
          </p:style>
        </p:cxnSp>
        <p:cxnSp>
          <p:nvCxnSpPr>
            <p:cNvPr id="73" name="Straight Connector 72"/>
            <p:cNvCxnSpPr>
              <a:stCxn id="16" idx="3"/>
            </p:cNvCxnSpPr>
            <p:nvPr/>
          </p:nvCxnSpPr>
          <p:spPr>
            <a:xfrm>
              <a:off x="1827699" y="2816170"/>
              <a:ext cx="1" cy="1300513"/>
            </a:xfrm>
            <a:prstGeom prst="line">
              <a:avLst/>
            </a:prstGeom>
            <a:ln>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cxnSp>
          <p:nvCxnSpPr>
            <p:cNvPr id="74" name="Straight Arrow Connector 73"/>
            <p:cNvCxnSpPr/>
            <p:nvPr/>
          </p:nvCxnSpPr>
          <p:spPr>
            <a:xfrm>
              <a:off x="3364341" y="4511775"/>
              <a:ext cx="165100" cy="0"/>
            </a:xfrm>
            <a:prstGeom prst="straightConnector1">
              <a:avLst/>
            </a:prstGeom>
            <a:ln>
              <a:solidFill>
                <a:schemeClr val="bg1">
                  <a:lumMod val="75000"/>
                </a:schemeClr>
              </a:solidFill>
              <a:headEnd type="none" w="med" len="med"/>
              <a:tailEnd type="triangle" w="med" len="med"/>
            </a:ln>
          </p:spPr>
          <p:style>
            <a:lnRef idx="1">
              <a:schemeClr val="accent1"/>
            </a:lnRef>
            <a:fillRef idx="0">
              <a:schemeClr val="accent1"/>
            </a:fillRef>
            <a:effectRef idx="0">
              <a:schemeClr val="accent1"/>
            </a:effectRef>
            <a:fontRef idx="minor">
              <a:schemeClr val="tx1"/>
            </a:fontRef>
          </p:style>
        </p:cxnSp>
        <p:cxnSp>
          <p:nvCxnSpPr>
            <p:cNvPr id="75" name="Straight Connector 74"/>
            <p:cNvCxnSpPr>
              <a:stCxn id="23" idx="3"/>
            </p:cNvCxnSpPr>
            <p:nvPr/>
          </p:nvCxnSpPr>
          <p:spPr>
            <a:xfrm flipH="1">
              <a:off x="3364341" y="4085887"/>
              <a:ext cx="0" cy="425888"/>
            </a:xfrm>
            <a:prstGeom prst="line">
              <a:avLst/>
            </a:prstGeom>
            <a:ln>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cxnSp>
          <p:nvCxnSpPr>
            <p:cNvPr id="76" name="Straight Arrow Connector 75"/>
            <p:cNvCxnSpPr/>
            <p:nvPr/>
          </p:nvCxnSpPr>
          <p:spPr>
            <a:xfrm>
              <a:off x="4905374" y="4938495"/>
              <a:ext cx="165100" cy="0"/>
            </a:xfrm>
            <a:prstGeom prst="straightConnector1">
              <a:avLst/>
            </a:prstGeom>
            <a:ln>
              <a:solidFill>
                <a:schemeClr val="bg1">
                  <a:lumMod val="75000"/>
                </a:schemeClr>
              </a:solidFill>
              <a:headEnd type="none" w="med" len="med"/>
              <a:tailEnd type="triangle" w="med" len="med"/>
            </a:ln>
          </p:spPr>
          <p:style>
            <a:lnRef idx="1">
              <a:schemeClr val="accent1"/>
            </a:lnRef>
            <a:fillRef idx="0">
              <a:schemeClr val="accent1"/>
            </a:fillRef>
            <a:effectRef idx="0">
              <a:schemeClr val="accent1"/>
            </a:effectRef>
            <a:fontRef idx="minor">
              <a:schemeClr val="tx1"/>
            </a:fontRef>
          </p:style>
        </p:cxnSp>
        <p:cxnSp>
          <p:nvCxnSpPr>
            <p:cNvPr id="77" name="Straight Connector 76"/>
            <p:cNvCxnSpPr/>
            <p:nvPr/>
          </p:nvCxnSpPr>
          <p:spPr>
            <a:xfrm flipH="1">
              <a:off x="4905374" y="4512607"/>
              <a:ext cx="0" cy="425888"/>
            </a:xfrm>
            <a:prstGeom prst="line">
              <a:avLst/>
            </a:prstGeom>
            <a:ln>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cxnSp>
          <p:nvCxnSpPr>
            <p:cNvPr id="78" name="Straight Arrow Connector 77"/>
            <p:cNvCxnSpPr/>
            <p:nvPr/>
          </p:nvCxnSpPr>
          <p:spPr>
            <a:xfrm>
              <a:off x="6514068" y="5319791"/>
              <a:ext cx="165100" cy="0"/>
            </a:xfrm>
            <a:prstGeom prst="straightConnector1">
              <a:avLst/>
            </a:prstGeom>
            <a:ln>
              <a:solidFill>
                <a:schemeClr val="bg1">
                  <a:lumMod val="75000"/>
                </a:schemeClr>
              </a:solidFill>
              <a:headEnd type="none" w="med" len="med"/>
              <a:tailEnd type="triangle" w="med" len="med"/>
            </a:ln>
          </p:spPr>
          <p:style>
            <a:lnRef idx="1">
              <a:schemeClr val="accent1"/>
            </a:lnRef>
            <a:fillRef idx="0">
              <a:schemeClr val="accent1"/>
            </a:fillRef>
            <a:effectRef idx="0">
              <a:schemeClr val="accent1"/>
            </a:effectRef>
            <a:fontRef idx="minor">
              <a:schemeClr val="tx1"/>
            </a:fontRef>
          </p:style>
        </p:cxnSp>
        <p:cxnSp>
          <p:nvCxnSpPr>
            <p:cNvPr id="79" name="Straight Connector 78"/>
            <p:cNvCxnSpPr/>
            <p:nvPr/>
          </p:nvCxnSpPr>
          <p:spPr>
            <a:xfrm flipH="1">
              <a:off x="6514068" y="4893903"/>
              <a:ext cx="0" cy="425888"/>
            </a:xfrm>
            <a:prstGeom prst="line">
              <a:avLst/>
            </a:prstGeom>
            <a:ln>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grpSp>
      <p:cxnSp>
        <p:nvCxnSpPr>
          <p:cNvPr id="21" name="Straight Connector 20"/>
          <p:cNvCxnSpPr/>
          <p:nvPr/>
        </p:nvCxnSpPr>
        <p:spPr>
          <a:xfrm flipV="1">
            <a:off x="552268" y="341575"/>
            <a:ext cx="0" cy="1434297"/>
          </a:xfrm>
          <a:prstGeom prst="line">
            <a:avLst/>
          </a:prstGeom>
        </p:spPr>
        <p:style>
          <a:lnRef idx="1">
            <a:schemeClr val="accent1"/>
          </a:lnRef>
          <a:fillRef idx="0">
            <a:schemeClr val="accent1"/>
          </a:fillRef>
          <a:effectRef idx="0">
            <a:schemeClr val="accent1"/>
          </a:effectRef>
          <a:fontRef idx="minor">
            <a:schemeClr val="tx1"/>
          </a:fontRef>
        </p:style>
      </p:cxnSp>
      <p:sp>
        <p:nvSpPr>
          <p:cNvPr id="92" name="TextBox 91"/>
          <p:cNvSpPr txBox="1"/>
          <p:nvPr/>
        </p:nvSpPr>
        <p:spPr>
          <a:xfrm>
            <a:off x="1007300" y="119269"/>
            <a:ext cx="1166986" cy="307777"/>
          </a:xfrm>
          <a:prstGeom prst="rect">
            <a:avLst/>
          </a:prstGeom>
          <a:noFill/>
        </p:spPr>
        <p:txBody>
          <a:bodyPr wrap="none" rtlCol="0">
            <a:spAutoFit/>
          </a:bodyPr>
          <a:lstStyle/>
          <a:p>
            <a:r>
              <a:rPr lang="id-ID" sz="1400" dirty="0" smtClean="0">
                <a:solidFill>
                  <a:srgbClr val="BDD7EE"/>
                </a:solidFill>
              </a:rPr>
              <a:t>Site Selection</a:t>
            </a:r>
            <a:endParaRPr lang="id-ID" sz="1400" dirty="0">
              <a:solidFill>
                <a:srgbClr val="BDD7EE"/>
              </a:solidFill>
            </a:endParaRPr>
          </a:p>
        </p:txBody>
      </p:sp>
    </p:spTree>
    <p:extLst>
      <p:ext uri="{BB962C8B-B14F-4D97-AF65-F5344CB8AC3E}">
        <p14:creationId xmlns:p14="http://schemas.microsoft.com/office/powerpoint/2010/main" xmlns="" val="233201650"/>
      </p:ext>
    </p:extLst>
  </p:cSld>
  <p:clrMapOvr>
    <a:masterClrMapping/>
  </p:clrMapOvr>
  <p:transition advClick="0">
    <p:fade/>
  </p:transition>
  <p:timing>
    <p:tnLst>
      <p:par>
        <p:cTn id="1" dur="indefinite" restart="never" nodeType="tmRoot"/>
      </p:par>
    </p:tnLst>
  </p:timing>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extBox 3"/>
          <p:cNvSpPr txBox="1"/>
          <p:nvPr/>
        </p:nvSpPr>
        <p:spPr>
          <a:xfrm>
            <a:off x="192505" y="4803943"/>
            <a:ext cx="1184940" cy="369332"/>
          </a:xfrm>
          <a:prstGeom prst="rect">
            <a:avLst/>
          </a:prstGeom>
          <a:noFill/>
        </p:spPr>
        <p:txBody>
          <a:bodyPr wrap="none" rtlCol="0">
            <a:spAutoFit/>
          </a:bodyPr>
          <a:lstStyle/>
          <a:p>
            <a:r>
              <a:rPr lang="en-US" b="1" dirty="0" smtClean="0">
                <a:solidFill>
                  <a:srgbClr val="C00000"/>
                </a:solidFill>
              </a:rPr>
              <a:t>Disclaimer</a:t>
            </a:r>
            <a:endParaRPr lang="en-US" b="1" dirty="0">
              <a:solidFill>
                <a:srgbClr val="C00000"/>
              </a:solidFill>
            </a:endParaRPr>
          </a:p>
        </p:txBody>
      </p:sp>
      <p:sp>
        <p:nvSpPr>
          <p:cNvPr id="5" name="TextBox 4"/>
          <p:cNvSpPr txBox="1"/>
          <p:nvPr/>
        </p:nvSpPr>
        <p:spPr>
          <a:xfrm>
            <a:off x="192505" y="5173275"/>
            <a:ext cx="8801183" cy="1384995"/>
          </a:xfrm>
          <a:prstGeom prst="rect">
            <a:avLst/>
          </a:prstGeom>
          <a:noFill/>
        </p:spPr>
        <p:txBody>
          <a:bodyPr wrap="square" rtlCol="0">
            <a:spAutoFit/>
          </a:bodyPr>
          <a:lstStyle/>
          <a:p>
            <a:r>
              <a:rPr lang="en-US" sz="1200" dirty="0">
                <a:solidFill>
                  <a:schemeClr val="bg1">
                    <a:lumMod val="50000"/>
                  </a:schemeClr>
                </a:solidFill>
              </a:rPr>
              <a:t>Highest effort has been given to ensure and maintain accuracy of the Guidelines. Regulations and procedures in the respective ASEAN member states are very complex and likely to be changed or updated.  It is therefore not possible to cover all aspects of RE project development with these Guidelines. The Guidelines are regularly updated and extended in order to ensure correctness and completeness. However, ASEAN-RESP and its implementing partners cannot be held responsible for any use of the Guidelines. The Guidelines shall not, in any case, replace or be used instead of existing laws, regulations and official guidelines issued by authorities in the respective AMS. </a:t>
            </a:r>
          </a:p>
          <a:p>
            <a:endParaRPr lang="en-US" sz="1200" dirty="0" smtClean="0">
              <a:solidFill>
                <a:schemeClr val="bg1">
                  <a:lumMod val="50000"/>
                </a:schemeClr>
              </a:solidFill>
            </a:endParaRPr>
          </a:p>
          <a:p>
            <a:r>
              <a:rPr lang="en-US" sz="1200" dirty="0" smtClean="0">
                <a:solidFill>
                  <a:schemeClr val="bg1">
                    <a:lumMod val="50000"/>
                  </a:schemeClr>
                </a:solidFill>
              </a:rPr>
              <a:t>Suggestions </a:t>
            </a:r>
            <a:r>
              <a:rPr lang="en-US" sz="1200" dirty="0">
                <a:solidFill>
                  <a:schemeClr val="bg1">
                    <a:lumMod val="50000"/>
                  </a:schemeClr>
                </a:solidFill>
              </a:rPr>
              <a:t>and feedbacks are very welcome and can be addressed to asean-resp@giz.de </a:t>
            </a:r>
          </a:p>
        </p:txBody>
      </p:sp>
    </p:spTree>
    <p:extLst>
      <p:ext uri="{BB962C8B-B14F-4D97-AF65-F5344CB8AC3E}">
        <p14:creationId xmlns:p14="http://schemas.microsoft.com/office/powerpoint/2010/main" xmlns="" val="1750618311"/>
      </p:ext>
    </p:extLst>
  </p:cSld>
  <p:clrMapOvr>
    <a:masterClrMapping/>
  </p:clrMapOvr>
  <mc:AlternateContent xmlns:mc="http://schemas.openxmlformats.org/markup-compatibility/2006">
    <mc:Choice xmlns:p14="http://schemas.microsoft.com/office/powerpoint/2010/main" xmlns="" Requires="p14">
      <p:transition spd="med" p14:dur="700">
        <p:fade/>
      </p:transition>
    </mc:Choice>
    <mc:Fallback>
      <p:transition spd="med">
        <p:fade/>
      </p:transition>
    </mc:Fallback>
  </mc:AlternateContent>
  <p:timing>
    <p:tnLst>
      <p:par>
        <p:cTn id="1" dur="indefinite" restart="never" nodeType="tmRoot"/>
      </p:par>
    </p:tnLst>
  </p:timing>
</p:sld>
</file>

<file path=ppt/slides/slide20.xml><?xml version="1.0" encoding="utf-8"?>
<p:sld xmlns:a="http://schemas.openxmlformats.org/drawingml/2006/main" xmlns:r="http://schemas.openxmlformats.org/officeDocument/2006/relationships" xmlns:p="http://schemas.openxmlformats.org/presentationml/2006/main" show="0">
  <p:cSld>
    <p:spTree>
      <p:nvGrpSpPr>
        <p:cNvPr id="1" name=""/>
        <p:cNvGrpSpPr/>
        <p:nvPr/>
      </p:nvGrpSpPr>
      <p:grpSpPr>
        <a:xfrm>
          <a:off x="0" y="0"/>
          <a:ext cx="0" cy="0"/>
          <a:chOff x="0" y="0"/>
          <a:chExt cx="0" cy="0"/>
        </a:xfrm>
      </p:grpSpPr>
      <p:sp>
        <p:nvSpPr>
          <p:cNvPr id="4" name="Title 3"/>
          <p:cNvSpPr>
            <a:spLocks noGrp="1"/>
          </p:cNvSpPr>
          <p:nvPr>
            <p:ph type="title"/>
          </p:nvPr>
        </p:nvSpPr>
        <p:spPr/>
        <p:txBody>
          <a:bodyPr/>
          <a:lstStyle/>
          <a:p>
            <a:pPr algn="r"/>
            <a:r>
              <a:rPr lang="en-US" dirty="0" smtClean="0"/>
              <a:t>Site Selection</a:t>
            </a:r>
            <a:endParaRPr lang="en-US" dirty="0"/>
          </a:p>
        </p:txBody>
      </p:sp>
      <p:sp>
        <p:nvSpPr>
          <p:cNvPr id="16" name="Rounded Rectangle 15">
            <a:hlinkClick r:id="rId2" action="ppaction://hlinksldjump"/>
          </p:cNvPr>
          <p:cNvSpPr/>
          <p:nvPr/>
        </p:nvSpPr>
        <p:spPr>
          <a:xfrm>
            <a:off x="552268" y="2562229"/>
            <a:ext cx="1749158" cy="709638"/>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18" name="Rounded Rectangle 17">
            <a:hlinkClick r:id="rId3" action="ppaction://hlinksldjump"/>
          </p:cNvPr>
          <p:cNvSpPr/>
          <p:nvPr/>
        </p:nvSpPr>
        <p:spPr>
          <a:xfrm>
            <a:off x="552268" y="4800115"/>
            <a:ext cx="1749158" cy="709639"/>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19" name="Right Arrow 18"/>
          <p:cNvSpPr/>
          <p:nvPr/>
        </p:nvSpPr>
        <p:spPr>
          <a:xfrm>
            <a:off x="2433216" y="278792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Box 19"/>
          <p:cNvSpPr txBox="1"/>
          <p:nvPr/>
        </p:nvSpPr>
        <p:spPr>
          <a:xfrm>
            <a:off x="552268" y="2282027"/>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C1-1*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2" name="TextBox 21"/>
          <p:cNvSpPr txBox="1"/>
          <p:nvPr/>
        </p:nvSpPr>
        <p:spPr>
          <a:xfrm>
            <a:off x="552268" y="4519913"/>
            <a:ext cx="694421"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C1-1***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3" name="Rounded Rectangle 22">
            <a:hlinkClick r:id="rId4" action="ppaction://hlinksldjump"/>
          </p:cNvPr>
          <p:cNvSpPr/>
          <p:nvPr/>
        </p:nvSpPr>
        <p:spPr>
          <a:xfrm>
            <a:off x="2800373" y="2559026"/>
            <a:ext cx="1020424" cy="2950728"/>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TextBox 24"/>
          <p:cNvSpPr txBox="1"/>
          <p:nvPr/>
        </p:nvSpPr>
        <p:spPr>
          <a:xfrm>
            <a:off x="2807606" y="2282027"/>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C1-2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7" name="Rectangle 26">
            <a:hlinkClick r:id="rId5"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8" name="Rounded Rectangle 27">
            <a:hlinkClick r:id="rId6" action="ppaction://hlinksldjump"/>
          </p:cNvPr>
          <p:cNvSpPr/>
          <p:nvPr/>
        </p:nvSpPr>
        <p:spPr>
          <a:xfrm>
            <a:off x="552268" y="3668571"/>
            <a:ext cx="1749158" cy="709639"/>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TextBox 29"/>
          <p:cNvSpPr txBox="1"/>
          <p:nvPr/>
        </p:nvSpPr>
        <p:spPr>
          <a:xfrm>
            <a:off x="552268" y="3388368"/>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C1-1**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2" name="Right Arrow 31"/>
          <p:cNvSpPr/>
          <p:nvPr/>
        </p:nvSpPr>
        <p:spPr>
          <a:xfrm>
            <a:off x="2433216"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Right Arrow 33"/>
          <p:cNvSpPr/>
          <p:nvPr/>
        </p:nvSpPr>
        <p:spPr>
          <a:xfrm>
            <a:off x="2433216" y="502258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5" name="Right Arrow 34"/>
          <p:cNvSpPr/>
          <p:nvPr/>
        </p:nvSpPr>
        <p:spPr>
          <a:xfrm>
            <a:off x="6990191" y="3891041"/>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6" name="Rounded Rectangle 35">
            <a:hlinkClick r:id="rId7" action="ppaction://hlinksldjump"/>
          </p:cNvPr>
          <p:cNvSpPr/>
          <p:nvPr/>
        </p:nvSpPr>
        <p:spPr>
          <a:xfrm>
            <a:off x="7341830" y="2550639"/>
            <a:ext cx="1289490" cy="2959117"/>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7" name="Rounded Rectangle 36">
            <a:hlinkClick r:id="rId8" action="ppaction://hlinksldjump"/>
          </p:cNvPr>
          <p:cNvSpPr/>
          <p:nvPr/>
        </p:nvSpPr>
        <p:spPr>
          <a:xfrm>
            <a:off x="5927725" y="2559026"/>
            <a:ext cx="951458" cy="2950728"/>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8" name="TextBox 37"/>
          <p:cNvSpPr txBox="1"/>
          <p:nvPr/>
        </p:nvSpPr>
        <p:spPr>
          <a:xfrm>
            <a:off x="7341830" y="2277567"/>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C1-5</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9" name="TextBox 38"/>
          <p:cNvSpPr txBox="1"/>
          <p:nvPr/>
        </p:nvSpPr>
        <p:spPr>
          <a:xfrm>
            <a:off x="5927725" y="2277567"/>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C1-4</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0" name="Rounded Rectangle 39">
            <a:hlinkClick r:id="rId9" action="ppaction://hlinksldjump"/>
          </p:cNvPr>
          <p:cNvSpPr/>
          <p:nvPr/>
        </p:nvSpPr>
        <p:spPr>
          <a:xfrm>
            <a:off x="4319744" y="2550640"/>
            <a:ext cx="1141138" cy="2959114"/>
          </a:xfrm>
          <a:prstGeom prst="roundRect">
            <a:avLst/>
          </a:prstGeom>
          <a:solidFill>
            <a:schemeClr val="accent4">
              <a:lumMod val="20000"/>
              <a:lumOff val="8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sp>
        <p:nvSpPr>
          <p:cNvPr id="41" name="TextBox 40"/>
          <p:cNvSpPr txBox="1"/>
          <p:nvPr/>
        </p:nvSpPr>
        <p:spPr>
          <a:xfrm>
            <a:off x="4319744" y="2277567"/>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C1-3a</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2" name="Right Arrow 41"/>
          <p:cNvSpPr/>
          <p:nvPr/>
        </p:nvSpPr>
        <p:spPr>
          <a:xfrm>
            <a:off x="5571890" y="3897849"/>
            <a:ext cx="240631" cy="264695"/>
          </a:xfrm>
          <a:prstGeom prst="rightArrow">
            <a:avLst/>
          </a:prstGeom>
          <a:solidFill>
            <a:schemeClr val="accent4">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3" name="Right Arrow 42"/>
          <p:cNvSpPr/>
          <p:nvPr/>
        </p:nvSpPr>
        <p:spPr>
          <a:xfrm>
            <a:off x="3926577"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 name="TextBox 1"/>
          <p:cNvSpPr txBox="1"/>
          <p:nvPr/>
        </p:nvSpPr>
        <p:spPr>
          <a:xfrm>
            <a:off x="44361" y="6494644"/>
            <a:ext cx="2732736" cy="276999"/>
          </a:xfrm>
          <a:prstGeom prst="rect">
            <a:avLst/>
          </a:prstGeom>
          <a:noFill/>
        </p:spPr>
        <p:txBody>
          <a:bodyPr wrap="none" rtlCol="0">
            <a:spAutoFit/>
          </a:bodyPr>
          <a:lstStyle/>
          <a:p>
            <a:r>
              <a:rPr lang="en-US" sz="1200" dirty="0" smtClean="0">
                <a:solidFill>
                  <a:schemeClr val="bg1">
                    <a:lumMod val="65000"/>
                  </a:schemeClr>
                </a:solidFill>
              </a:rPr>
              <a:t>BPP: Basic cost of Electricity Production</a:t>
            </a:r>
          </a:p>
        </p:txBody>
      </p:sp>
      <p:sp>
        <p:nvSpPr>
          <p:cNvPr id="3" name="Textfeld 2"/>
          <p:cNvSpPr txBox="1"/>
          <p:nvPr/>
        </p:nvSpPr>
        <p:spPr>
          <a:xfrm>
            <a:off x="4135" y="1215894"/>
            <a:ext cx="1446999" cy="369332"/>
          </a:xfrm>
          <a:prstGeom prst="rect">
            <a:avLst/>
          </a:prstGeom>
          <a:noFill/>
        </p:spPr>
        <p:txBody>
          <a:bodyPr wrap="none" rtlCol="0">
            <a:spAutoFit/>
          </a:bodyPr>
          <a:lstStyle/>
          <a:p>
            <a:r>
              <a:rPr lang="en-US" dirty="0" smtClean="0">
                <a:solidFill>
                  <a:schemeClr val="tx1">
                    <a:lumMod val="50000"/>
                    <a:lumOff val="50000"/>
                  </a:schemeClr>
                </a:solidFill>
              </a:rPr>
              <a:t>Flow diagram</a:t>
            </a:r>
            <a:endParaRPr lang="en-US" dirty="0">
              <a:solidFill>
                <a:schemeClr val="tx1">
                  <a:lumMod val="50000"/>
                  <a:lumOff val="50000"/>
                </a:schemeClr>
              </a:solidFill>
            </a:endParaRPr>
          </a:p>
        </p:txBody>
      </p:sp>
      <p:sp>
        <p:nvSpPr>
          <p:cNvPr id="48" name="Rechteck 47">
            <a:hlinkClick r:id="rId10" action="ppaction://hlinksldjump"/>
          </p:cNvPr>
          <p:cNvSpPr/>
          <p:nvPr/>
        </p:nvSpPr>
        <p:spPr>
          <a:xfrm>
            <a:off x="529389" y="0"/>
            <a:ext cx="2210316" cy="115704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9"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50" name="Textfeld 49"/>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1</a:t>
            </a:r>
            <a:endParaRPr lang="en-US" sz="6600" b="1" dirty="0">
              <a:solidFill>
                <a:schemeClr val="bg1"/>
              </a:solidFill>
            </a:endParaRPr>
          </a:p>
        </p:txBody>
      </p:sp>
      <p:sp>
        <p:nvSpPr>
          <p:cNvPr id="51" name="Rechteck 50"/>
          <p:cNvSpPr/>
          <p:nvPr/>
        </p:nvSpPr>
        <p:spPr>
          <a:xfrm>
            <a:off x="-3888" y="-1797"/>
            <a:ext cx="409074" cy="115704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3" name="Gleichschenkliges Dreieck 32">
            <a:hlinkClick r:id="" action="ppaction://hlinkshowjump?jump=nextslide"/>
          </p:cNvPr>
          <p:cNvSpPr/>
          <p:nvPr/>
        </p:nvSpPr>
        <p:spPr>
          <a:xfrm rot="5400000">
            <a:off x="8748597"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4" name="Gleichschenkliges Dreieck 43">
            <a:hlinkClick r:id="" action="ppaction://hlinkshowjump?jump=previousslide"/>
          </p:cNvPr>
          <p:cNvSpPr/>
          <p:nvPr/>
        </p:nvSpPr>
        <p:spPr>
          <a:xfrm rot="16200000" flipH="1">
            <a:off x="8397414"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 name="Textfeld 4">
            <a:hlinkClick r:id="rId2" action="ppaction://hlinksldjump"/>
          </p:cNvPr>
          <p:cNvSpPr txBox="1"/>
          <p:nvPr/>
        </p:nvSpPr>
        <p:spPr>
          <a:xfrm>
            <a:off x="580896" y="2598625"/>
            <a:ext cx="1701480" cy="646331"/>
          </a:xfrm>
          <a:prstGeom prst="rect">
            <a:avLst/>
          </a:prstGeom>
          <a:noFill/>
        </p:spPr>
        <p:txBody>
          <a:bodyPr wrap="square" rtlCol="0">
            <a:spAutoFit/>
          </a:bodyPr>
          <a:lstStyle/>
          <a:p>
            <a:pPr algn="ctr"/>
            <a:r>
              <a:rPr lang="en-US" sz="1200" dirty="0" smtClean="0">
                <a:solidFill>
                  <a:schemeClr val="tx1">
                    <a:lumMod val="75000"/>
                    <a:lumOff val="25000"/>
                  </a:schemeClr>
                </a:solidFill>
              </a:rPr>
              <a:t>Obtain Information on Basic Cost of Electricity Production (BPP)</a:t>
            </a:r>
            <a:endParaRPr lang="en-US" sz="1200" dirty="0">
              <a:solidFill>
                <a:schemeClr val="tx1">
                  <a:lumMod val="75000"/>
                  <a:lumOff val="25000"/>
                </a:schemeClr>
              </a:solidFill>
            </a:endParaRPr>
          </a:p>
        </p:txBody>
      </p:sp>
      <p:sp>
        <p:nvSpPr>
          <p:cNvPr id="45" name="Textfeld 44"/>
          <p:cNvSpPr txBox="1"/>
          <p:nvPr/>
        </p:nvSpPr>
        <p:spPr>
          <a:xfrm>
            <a:off x="692086" y="3792558"/>
            <a:ext cx="1469522" cy="461665"/>
          </a:xfrm>
          <a:prstGeom prst="rect">
            <a:avLst/>
          </a:prstGeom>
          <a:noFill/>
        </p:spPr>
        <p:txBody>
          <a:bodyPr wrap="square" rtlCol="0">
            <a:spAutoFit/>
          </a:bodyPr>
          <a:lstStyle/>
          <a:p>
            <a:pPr algn="ctr"/>
            <a:r>
              <a:rPr lang="en-US" sz="1200" dirty="0" smtClean="0">
                <a:solidFill>
                  <a:schemeClr val="tx1">
                    <a:lumMod val="75000"/>
                    <a:lumOff val="25000"/>
                  </a:schemeClr>
                </a:solidFill>
              </a:rPr>
              <a:t>Obtain Grid Capacity Information</a:t>
            </a:r>
            <a:endParaRPr lang="en-US" sz="1200" dirty="0">
              <a:solidFill>
                <a:schemeClr val="tx1">
                  <a:lumMod val="75000"/>
                  <a:lumOff val="25000"/>
                </a:schemeClr>
              </a:solidFill>
            </a:endParaRPr>
          </a:p>
        </p:txBody>
      </p:sp>
      <p:sp>
        <p:nvSpPr>
          <p:cNvPr id="52" name="Textfeld 51"/>
          <p:cNvSpPr txBox="1"/>
          <p:nvPr/>
        </p:nvSpPr>
        <p:spPr>
          <a:xfrm>
            <a:off x="692086" y="4924102"/>
            <a:ext cx="1469522" cy="461665"/>
          </a:xfrm>
          <a:prstGeom prst="rect">
            <a:avLst/>
          </a:prstGeom>
          <a:noFill/>
        </p:spPr>
        <p:txBody>
          <a:bodyPr wrap="square" rtlCol="0">
            <a:spAutoFit/>
          </a:bodyPr>
          <a:lstStyle/>
          <a:p>
            <a:pPr algn="ctr"/>
            <a:r>
              <a:rPr lang="en-US" sz="1200" dirty="0" smtClean="0">
                <a:solidFill>
                  <a:schemeClr val="tx1">
                    <a:lumMod val="75000"/>
                    <a:lumOff val="25000"/>
                  </a:schemeClr>
                </a:solidFill>
              </a:rPr>
              <a:t>Evaluate Local Biomass Resource</a:t>
            </a:r>
            <a:endParaRPr lang="en-US" sz="1200" dirty="0">
              <a:solidFill>
                <a:schemeClr val="tx1">
                  <a:lumMod val="75000"/>
                  <a:lumOff val="25000"/>
                </a:schemeClr>
              </a:solidFill>
            </a:endParaRPr>
          </a:p>
        </p:txBody>
      </p:sp>
      <p:sp>
        <p:nvSpPr>
          <p:cNvPr id="53" name="Textfeld 52"/>
          <p:cNvSpPr txBox="1"/>
          <p:nvPr/>
        </p:nvSpPr>
        <p:spPr>
          <a:xfrm>
            <a:off x="2906070" y="3895891"/>
            <a:ext cx="809031" cy="276999"/>
          </a:xfrm>
          <a:prstGeom prst="rect">
            <a:avLst/>
          </a:prstGeom>
          <a:noFill/>
        </p:spPr>
        <p:txBody>
          <a:bodyPr wrap="square" rtlCol="0">
            <a:spAutoFit/>
          </a:bodyPr>
          <a:lstStyle/>
          <a:p>
            <a:pPr algn="ctr"/>
            <a:r>
              <a:rPr lang="en-US" sz="1200" dirty="0" smtClean="0">
                <a:solidFill>
                  <a:schemeClr val="tx1">
                    <a:lumMod val="75000"/>
                    <a:lumOff val="25000"/>
                  </a:schemeClr>
                </a:solidFill>
              </a:rPr>
              <a:t>Site Study</a:t>
            </a:r>
            <a:endParaRPr lang="en-US" sz="1200" dirty="0">
              <a:solidFill>
                <a:schemeClr val="tx1">
                  <a:lumMod val="75000"/>
                  <a:lumOff val="25000"/>
                </a:schemeClr>
              </a:solidFill>
            </a:endParaRPr>
          </a:p>
        </p:txBody>
      </p:sp>
      <p:sp>
        <p:nvSpPr>
          <p:cNvPr id="54" name="Textfeld 53"/>
          <p:cNvSpPr txBox="1"/>
          <p:nvPr/>
        </p:nvSpPr>
        <p:spPr>
          <a:xfrm>
            <a:off x="4370962" y="3614699"/>
            <a:ext cx="1038702" cy="830997"/>
          </a:xfrm>
          <a:prstGeom prst="rect">
            <a:avLst/>
          </a:prstGeom>
          <a:noFill/>
        </p:spPr>
        <p:txBody>
          <a:bodyPr wrap="square" rtlCol="0">
            <a:spAutoFit/>
          </a:bodyPr>
          <a:lstStyle/>
          <a:p>
            <a:pPr algn="ctr"/>
            <a:r>
              <a:rPr lang="en-US" sz="1200" dirty="0" smtClean="0">
                <a:solidFill>
                  <a:schemeClr val="accent2"/>
                </a:solidFill>
              </a:rPr>
              <a:t>Obtain Survey Permit in Forest Area</a:t>
            </a:r>
            <a:endParaRPr lang="en-US" sz="1200" dirty="0">
              <a:solidFill>
                <a:schemeClr val="accent2"/>
              </a:solidFill>
            </a:endParaRPr>
          </a:p>
        </p:txBody>
      </p:sp>
      <p:sp>
        <p:nvSpPr>
          <p:cNvPr id="55" name="Textfeld 54"/>
          <p:cNvSpPr txBox="1"/>
          <p:nvPr/>
        </p:nvSpPr>
        <p:spPr>
          <a:xfrm>
            <a:off x="5998939" y="3711225"/>
            <a:ext cx="809031" cy="646331"/>
          </a:xfrm>
          <a:prstGeom prst="rect">
            <a:avLst/>
          </a:prstGeom>
          <a:noFill/>
        </p:spPr>
        <p:txBody>
          <a:bodyPr wrap="square" rtlCol="0">
            <a:spAutoFit/>
          </a:bodyPr>
          <a:lstStyle/>
          <a:p>
            <a:pPr algn="ctr"/>
            <a:r>
              <a:rPr lang="en-US" sz="1200" dirty="0" smtClean="0">
                <a:solidFill>
                  <a:schemeClr val="tx1">
                    <a:lumMod val="75000"/>
                    <a:lumOff val="25000"/>
                  </a:schemeClr>
                </a:solidFill>
              </a:rPr>
              <a:t>Perform Site Survey</a:t>
            </a:r>
            <a:endParaRPr lang="en-US" sz="1200" dirty="0">
              <a:solidFill>
                <a:schemeClr val="tx1">
                  <a:lumMod val="75000"/>
                  <a:lumOff val="25000"/>
                </a:schemeClr>
              </a:solidFill>
            </a:endParaRPr>
          </a:p>
        </p:txBody>
      </p:sp>
      <p:sp>
        <p:nvSpPr>
          <p:cNvPr id="56" name="Textfeld 55"/>
          <p:cNvSpPr txBox="1"/>
          <p:nvPr/>
        </p:nvSpPr>
        <p:spPr>
          <a:xfrm>
            <a:off x="7397816" y="3799365"/>
            <a:ext cx="1177518" cy="461665"/>
          </a:xfrm>
          <a:prstGeom prst="rect">
            <a:avLst/>
          </a:prstGeom>
          <a:noFill/>
        </p:spPr>
        <p:txBody>
          <a:bodyPr wrap="square" rtlCol="0">
            <a:spAutoFit/>
          </a:bodyPr>
          <a:lstStyle/>
          <a:p>
            <a:pPr algn="ctr"/>
            <a:r>
              <a:rPr lang="en-US" sz="1200" dirty="0" smtClean="0">
                <a:solidFill>
                  <a:schemeClr val="tx1">
                    <a:lumMod val="75000"/>
                    <a:lumOff val="25000"/>
                  </a:schemeClr>
                </a:solidFill>
              </a:rPr>
              <a:t>Finalize Pre-feasibility Study</a:t>
            </a:r>
            <a:endParaRPr lang="en-US" sz="1200" dirty="0">
              <a:solidFill>
                <a:schemeClr val="tx1">
                  <a:lumMod val="75000"/>
                  <a:lumOff val="25000"/>
                </a:schemeClr>
              </a:solidFill>
            </a:endParaRPr>
          </a:p>
        </p:txBody>
      </p:sp>
      <p:sp>
        <p:nvSpPr>
          <p:cNvPr id="61" name="Ellipse 60"/>
          <p:cNvSpPr/>
          <p:nvPr/>
        </p:nvSpPr>
        <p:spPr>
          <a:xfrm>
            <a:off x="5686028"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2" name="Ellipse 61"/>
          <p:cNvSpPr/>
          <p:nvPr/>
        </p:nvSpPr>
        <p:spPr>
          <a:xfrm>
            <a:off x="7352304"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3" name="Textfeld 62"/>
          <p:cNvSpPr txBox="1"/>
          <p:nvPr/>
        </p:nvSpPr>
        <p:spPr>
          <a:xfrm>
            <a:off x="5847347"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64" name="Textfeld 63"/>
          <p:cNvSpPr txBox="1"/>
          <p:nvPr/>
        </p:nvSpPr>
        <p:spPr>
          <a:xfrm>
            <a:off x="7513623"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Tree>
    <p:extLst>
      <p:ext uri="{BB962C8B-B14F-4D97-AF65-F5344CB8AC3E}">
        <p14:creationId xmlns:p14="http://schemas.microsoft.com/office/powerpoint/2010/main" xmlns="" val="2038690501"/>
      </p:ext>
    </p:extLst>
  </p:cSld>
  <p:clrMapOvr>
    <a:masterClrMapping/>
  </p:clrMapOvr>
  <p:transition advClick="0">
    <p:fade/>
  </p:transition>
  <p:timing>
    <p:tnLst>
      <p:par>
        <p:cTn id="1" dur="indefinite" restart="never" nodeType="tmRoot"/>
      </p:par>
    </p:tnLst>
  </p:timing>
</p:sld>
</file>

<file path=ppt/slides/slide2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p:txBody>
          <a:bodyPr/>
          <a:lstStyle/>
          <a:p>
            <a:pPr algn="r"/>
            <a:r>
              <a:rPr lang="en-US" dirty="0" smtClean="0"/>
              <a:t>Site Selection</a:t>
            </a:r>
            <a:endParaRPr lang="en-US" dirty="0"/>
          </a:p>
        </p:txBody>
      </p:sp>
      <p:graphicFrame>
        <p:nvGraphicFramePr>
          <p:cNvPr id="31" name="Table 30"/>
          <p:cNvGraphicFramePr>
            <a:graphicFrameLocks noGrp="1"/>
          </p:cNvGraphicFramePr>
          <p:nvPr>
            <p:extLst>
              <p:ext uri="{D42A27DB-BD31-4B8C-83A1-F6EECF244321}">
                <p14:modId xmlns:p14="http://schemas.microsoft.com/office/powerpoint/2010/main" xmlns="" val="2320664888"/>
              </p:ext>
            </p:extLst>
          </p:nvPr>
        </p:nvGraphicFramePr>
        <p:xfrm>
          <a:off x="628650" y="1782009"/>
          <a:ext cx="8101260" cy="3594875"/>
        </p:xfrm>
        <a:graphic>
          <a:graphicData uri="http://schemas.openxmlformats.org/drawingml/2006/table">
            <a:tbl>
              <a:tblPr firstRow="1" bandRow="1">
                <a:tableStyleId>{F2DE63D5-997A-4646-A377-4702673A728D}</a:tableStyleId>
              </a:tblPr>
              <a:tblGrid>
                <a:gridCol w="1031708"/>
                <a:gridCol w="2454442"/>
                <a:gridCol w="1191126"/>
                <a:gridCol w="1515979"/>
                <a:gridCol w="1908005"/>
              </a:tblGrid>
              <a:tr h="370840">
                <a:tc gridSpan="2">
                  <a:txBody>
                    <a:bodyPr/>
                    <a:lstStyle/>
                    <a:p>
                      <a:pPr algn="ctr"/>
                      <a:r>
                        <a:rPr lang="en-US" b="0" dirty="0" smtClean="0">
                          <a:solidFill>
                            <a:schemeClr val="tx1">
                              <a:lumMod val="50000"/>
                              <a:lumOff val="50000"/>
                            </a:schemeClr>
                          </a:solidFill>
                        </a:rPr>
                        <a:t>Sub-steps</a:t>
                      </a:r>
                      <a:endParaRPr lang="en-US" b="0" dirty="0">
                        <a:solidFill>
                          <a:schemeClr val="tx1">
                            <a:lumMod val="50000"/>
                            <a:lumOff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b="0" dirty="0" smtClean="0">
                          <a:solidFill>
                            <a:schemeClr val="tx1">
                              <a:lumMod val="50000"/>
                              <a:lumOff val="50000"/>
                            </a:schemeClr>
                          </a:solidFill>
                        </a:rPr>
                        <a:t>Duration</a:t>
                      </a:r>
                    </a:p>
                    <a:p>
                      <a:pPr algn="ctr"/>
                      <a:r>
                        <a:rPr lang="en-US" b="0" i="1" dirty="0" smtClean="0">
                          <a:solidFill>
                            <a:schemeClr val="bg1">
                              <a:lumMod val="65000"/>
                            </a:schemeClr>
                          </a:solidFill>
                        </a:rPr>
                        <a:t>[day]</a:t>
                      </a:r>
                      <a:endParaRPr lang="en-US" b="0"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b="0" dirty="0" smtClean="0">
                          <a:solidFill>
                            <a:schemeClr val="tx1">
                              <a:lumMod val="50000"/>
                              <a:lumOff val="50000"/>
                            </a:schemeClr>
                          </a:solidFill>
                        </a:rPr>
                        <a:t>Cost</a:t>
                      </a:r>
                    </a:p>
                    <a:p>
                      <a:pPr algn="ctr"/>
                      <a:r>
                        <a:rPr lang="en-US" b="0" i="1" dirty="0" smtClean="0">
                          <a:solidFill>
                            <a:schemeClr val="bg1">
                              <a:lumMod val="65000"/>
                            </a:schemeClr>
                          </a:solidFill>
                        </a:rPr>
                        <a:t>[t IDR]</a:t>
                      </a:r>
                      <a:endParaRPr lang="en-US" b="0"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b="0" dirty="0" smtClean="0">
                          <a:solidFill>
                            <a:schemeClr val="tx1">
                              <a:lumMod val="50000"/>
                              <a:lumOff val="50000"/>
                            </a:schemeClr>
                          </a:solidFill>
                        </a:rPr>
                        <a:t>Specialists</a:t>
                      </a:r>
                      <a:endParaRPr lang="en-US" b="0" dirty="0">
                        <a:solidFill>
                          <a:schemeClr val="tx1">
                            <a:lumMod val="50000"/>
                            <a:lumOff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609867">
                <a:tc>
                  <a:txBody>
                    <a:bodyPr/>
                    <a:lstStyle/>
                    <a:p>
                      <a:r>
                        <a:rPr lang="en-US" dirty="0" smtClean="0">
                          <a:solidFill>
                            <a:schemeClr val="tx1">
                              <a:lumMod val="65000"/>
                              <a:lumOff val="35000"/>
                            </a:schemeClr>
                          </a:solidFill>
                        </a:rPr>
                        <a:t>C2-1*</a:t>
                      </a:r>
                      <a:endParaRPr lang="en-US" b="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dirty="0" smtClean="0">
                          <a:solidFill>
                            <a:schemeClr val="tx1">
                              <a:lumMod val="65000"/>
                              <a:lumOff val="35000"/>
                            </a:schemeClr>
                          </a:solidFill>
                          <a:effectLst/>
                        </a:rPr>
                        <a:t>Check basic</a:t>
                      </a:r>
                      <a:r>
                        <a:rPr lang="en-US" sz="1400" baseline="0" dirty="0" smtClean="0">
                          <a:solidFill>
                            <a:schemeClr val="tx1">
                              <a:lumMod val="65000"/>
                              <a:lumOff val="35000"/>
                            </a:schemeClr>
                          </a:solidFill>
                          <a:effectLst/>
                        </a:rPr>
                        <a:t> cost of electricity production</a:t>
                      </a:r>
                      <a:endParaRPr lang="en-US" sz="1400" b="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dirty="0" smtClean="0">
                          <a:solidFill>
                            <a:schemeClr val="tx1">
                              <a:lumMod val="65000"/>
                              <a:lumOff val="35000"/>
                            </a:schemeClr>
                          </a:solidFill>
                        </a:rPr>
                        <a:t>C2-1**</a:t>
                      </a:r>
                      <a:endParaRPr lang="en-US" b="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dirty="0" smtClean="0">
                          <a:solidFill>
                            <a:schemeClr val="tx1">
                              <a:lumMod val="65000"/>
                              <a:lumOff val="35000"/>
                            </a:schemeClr>
                          </a:solidFill>
                          <a:effectLst/>
                        </a:rPr>
                        <a:t>Check grid capacity</a:t>
                      </a:r>
                      <a:endParaRPr lang="en-US" sz="1400" b="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dirty="0" smtClean="0">
                          <a:solidFill>
                            <a:schemeClr val="tx1">
                              <a:lumMod val="65000"/>
                              <a:lumOff val="35000"/>
                            </a:schemeClr>
                          </a:solidFill>
                        </a:rPr>
                        <a:t>C2-1***</a:t>
                      </a:r>
                      <a:endParaRPr lang="en-US" b="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dirty="0" smtClean="0">
                          <a:solidFill>
                            <a:schemeClr val="tx1">
                              <a:lumMod val="65000"/>
                              <a:lumOff val="35000"/>
                            </a:schemeClr>
                          </a:solidFill>
                          <a:effectLst/>
                        </a:rPr>
                        <a:t>Evaluate local Biomass</a:t>
                      </a:r>
                      <a:r>
                        <a:rPr lang="en-US" sz="1400" baseline="0" dirty="0" smtClean="0">
                          <a:solidFill>
                            <a:schemeClr val="tx1">
                              <a:lumMod val="65000"/>
                              <a:lumOff val="35000"/>
                            </a:schemeClr>
                          </a:solidFill>
                          <a:effectLst/>
                        </a:rPr>
                        <a:t> resource</a:t>
                      </a:r>
                      <a:endParaRPr lang="en-US" sz="1400" b="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dirty="0" smtClean="0">
                          <a:solidFill>
                            <a:schemeClr val="tx1">
                              <a:lumMod val="65000"/>
                              <a:lumOff val="35000"/>
                            </a:schemeClr>
                          </a:solidFill>
                        </a:rPr>
                        <a:t>C2-2</a:t>
                      </a:r>
                      <a:endParaRPr lang="en-US" b="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dirty="0" smtClean="0">
                          <a:solidFill>
                            <a:schemeClr val="tx1">
                              <a:lumMod val="65000"/>
                              <a:lumOff val="35000"/>
                            </a:schemeClr>
                          </a:solidFill>
                          <a:effectLst/>
                        </a:rPr>
                        <a:t>Site Study</a:t>
                      </a:r>
                      <a:endParaRPr lang="en-US" sz="1400" b="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r>
                        <a:rPr lang="id-ID" sz="1400" dirty="0" smtClean="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rPr>
                        <a:t>RE consultant</a:t>
                      </a: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dirty="0" smtClean="0">
                          <a:solidFill>
                            <a:schemeClr val="tx1">
                              <a:lumMod val="65000"/>
                              <a:lumOff val="35000"/>
                            </a:schemeClr>
                          </a:solidFill>
                        </a:rPr>
                        <a:t>C2-3a</a:t>
                      </a:r>
                      <a:endParaRPr lang="en-US" b="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20000"/>
                        <a:lumOff val="80000"/>
                      </a:schemeClr>
                    </a:solidFill>
                  </a:tcPr>
                </a:tc>
                <a:tc>
                  <a:txBody>
                    <a:bodyPr/>
                    <a:lstStyle/>
                    <a:p>
                      <a:pPr algn="l">
                        <a:lnSpc>
                          <a:spcPct val="115000"/>
                        </a:lnSpc>
                        <a:spcBef>
                          <a:spcPts val="600"/>
                        </a:spcBef>
                        <a:spcAft>
                          <a:spcPts val="600"/>
                        </a:spcAft>
                      </a:pPr>
                      <a:r>
                        <a:rPr lang="en-US" sz="1400" dirty="0" smtClean="0">
                          <a:solidFill>
                            <a:schemeClr val="tx1">
                              <a:lumMod val="65000"/>
                              <a:lumOff val="35000"/>
                            </a:schemeClr>
                          </a:solidFill>
                          <a:effectLst/>
                        </a:rPr>
                        <a:t>Obtain survey</a:t>
                      </a:r>
                      <a:r>
                        <a:rPr lang="en-US" sz="1400" baseline="0" dirty="0" smtClean="0">
                          <a:solidFill>
                            <a:schemeClr val="tx1">
                              <a:lumMod val="65000"/>
                              <a:lumOff val="35000"/>
                            </a:schemeClr>
                          </a:solidFill>
                          <a:effectLst/>
                        </a:rPr>
                        <a:t> permit in forest area</a:t>
                      </a:r>
                      <a:endParaRPr lang="en-US" sz="1400" b="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20000"/>
                        <a:lumOff val="80000"/>
                      </a:schemeClr>
                    </a:solidFill>
                  </a:tcPr>
                </a:tc>
                <a:tc>
                  <a:txBody>
                    <a:bodyPr/>
                    <a:lstStyle/>
                    <a:p>
                      <a:pPr algn="ctr">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20000"/>
                        <a:lumOff val="80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20000"/>
                        <a:lumOff val="80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20000"/>
                        <a:lumOff val="80000"/>
                      </a:schemeClr>
                    </a:solidFill>
                  </a:tcPr>
                </a:tc>
              </a:tr>
              <a:tr h="370840">
                <a:tc>
                  <a:txBody>
                    <a:bodyPr/>
                    <a:lstStyle/>
                    <a:p>
                      <a:r>
                        <a:rPr lang="en-US" dirty="0" smtClean="0">
                          <a:solidFill>
                            <a:schemeClr val="tx1">
                              <a:lumMod val="65000"/>
                              <a:lumOff val="35000"/>
                            </a:schemeClr>
                          </a:solidFill>
                        </a:rPr>
                        <a:t>C2-4</a:t>
                      </a:r>
                      <a:endParaRPr lang="en-US" b="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dirty="0" smtClean="0">
                          <a:solidFill>
                            <a:schemeClr val="tx1">
                              <a:lumMod val="65000"/>
                              <a:lumOff val="35000"/>
                            </a:schemeClr>
                          </a:solidFill>
                          <a:effectLst/>
                        </a:rPr>
                        <a:t>Perform</a:t>
                      </a:r>
                      <a:r>
                        <a:rPr lang="en-US" sz="1400" baseline="0" dirty="0" smtClean="0">
                          <a:solidFill>
                            <a:schemeClr val="tx1">
                              <a:lumMod val="65000"/>
                              <a:lumOff val="35000"/>
                            </a:schemeClr>
                          </a:solidFill>
                          <a:effectLst/>
                        </a:rPr>
                        <a:t> site survey</a:t>
                      </a:r>
                      <a:endParaRPr lang="en-US" sz="1400" b="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id-ID" sz="1400" dirty="0" smtClean="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rPr>
                        <a:t>RE consultant</a:t>
                      </a: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dirty="0" smtClean="0">
                          <a:solidFill>
                            <a:schemeClr val="tx1">
                              <a:lumMod val="65000"/>
                              <a:lumOff val="35000"/>
                            </a:schemeClr>
                          </a:solidFill>
                        </a:rPr>
                        <a:t>C2-5</a:t>
                      </a:r>
                      <a:endParaRPr lang="en-US" b="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dirty="0" smtClean="0">
                          <a:solidFill>
                            <a:schemeClr val="tx1">
                              <a:lumMod val="65000"/>
                              <a:lumOff val="35000"/>
                            </a:schemeClr>
                          </a:solidFill>
                          <a:effectLst/>
                        </a:rPr>
                        <a:t>Finalize</a:t>
                      </a:r>
                      <a:r>
                        <a:rPr lang="en-US" sz="1400" baseline="0" dirty="0" smtClean="0">
                          <a:solidFill>
                            <a:schemeClr val="tx1">
                              <a:lumMod val="65000"/>
                              <a:lumOff val="35000"/>
                            </a:schemeClr>
                          </a:solidFill>
                          <a:effectLst/>
                        </a:rPr>
                        <a:t> pre-feasibility study</a:t>
                      </a:r>
                      <a:endParaRPr lang="en-US" sz="1400" b="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r>
                        <a:rPr lang="id-ID" sz="1400" dirty="0" smtClean="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rPr>
                        <a:t>RE consultant</a:t>
                      </a:r>
                      <a:endParaRPr lang="en-US" sz="1400" dirty="0">
                        <a:solidFill>
                          <a:schemeClr val="tx1">
                            <a:lumMod val="65000"/>
                            <a:lumOff val="35000"/>
                          </a:schemeClr>
                        </a:solidFill>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20" name="Rectangle 19">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4" name="Textfeld 13"/>
          <p:cNvSpPr txBox="1"/>
          <p:nvPr/>
        </p:nvSpPr>
        <p:spPr>
          <a:xfrm>
            <a:off x="4135" y="1215894"/>
            <a:ext cx="1592295" cy="369332"/>
          </a:xfrm>
          <a:prstGeom prst="rect">
            <a:avLst/>
          </a:prstGeom>
          <a:noFill/>
        </p:spPr>
        <p:txBody>
          <a:bodyPr wrap="none" rtlCol="0">
            <a:spAutoFit/>
          </a:bodyPr>
          <a:lstStyle/>
          <a:p>
            <a:r>
              <a:rPr lang="en-US" dirty="0" smtClean="0">
                <a:solidFill>
                  <a:schemeClr val="tx1">
                    <a:lumMod val="50000"/>
                    <a:lumOff val="50000"/>
                  </a:schemeClr>
                </a:solidFill>
              </a:rPr>
              <a:t>Resource Table</a:t>
            </a:r>
            <a:endParaRPr lang="en-US" dirty="0">
              <a:solidFill>
                <a:schemeClr val="tx1">
                  <a:lumMod val="50000"/>
                  <a:lumOff val="50000"/>
                </a:schemeClr>
              </a:solidFill>
            </a:endParaRPr>
          </a:p>
        </p:txBody>
      </p:sp>
      <p:sp>
        <p:nvSpPr>
          <p:cNvPr id="23" name="Rechteck 22">
            <a:hlinkClick r:id="rId3" action="ppaction://hlinksldjump"/>
          </p:cNvPr>
          <p:cNvSpPr/>
          <p:nvPr/>
        </p:nvSpPr>
        <p:spPr>
          <a:xfrm>
            <a:off x="529389" y="0"/>
            <a:ext cx="2210316" cy="115704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25" name="Textfeld 24"/>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1</a:t>
            </a:r>
            <a:endParaRPr lang="en-US" sz="6600" b="1" dirty="0">
              <a:solidFill>
                <a:schemeClr val="bg1"/>
              </a:solidFill>
            </a:endParaRPr>
          </a:p>
        </p:txBody>
      </p:sp>
      <p:sp>
        <p:nvSpPr>
          <p:cNvPr id="26" name="Rechteck 25"/>
          <p:cNvSpPr/>
          <p:nvPr/>
        </p:nvSpPr>
        <p:spPr>
          <a:xfrm>
            <a:off x="-3888" y="-1797"/>
            <a:ext cx="409074" cy="115704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TextBox 1"/>
          <p:cNvSpPr txBox="1"/>
          <p:nvPr/>
        </p:nvSpPr>
        <p:spPr>
          <a:xfrm>
            <a:off x="637238" y="6177503"/>
            <a:ext cx="6715066" cy="461665"/>
          </a:xfrm>
          <a:prstGeom prst="rect">
            <a:avLst/>
          </a:prstGeom>
          <a:noFill/>
        </p:spPr>
        <p:txBody>
          <a:bodyPr wrap="square" rtlCol="0">
            <a:spAutoFit/>
          </a:bodyPr>
          <a:lstStyle/>
          <a:p>
            <a:r>
              <a:rPr lang="en-US" sz="1200" u="sng" dirty="0" smtClean="0">
                <a:solidFill>
                  <a:schemeClr val="bg1">
                    <a:lumMod val="65000"/>
                  </a:schemeClr>
                </a:solidFill>
              </a:rPr>
              <a:t>Notes:</a:t>
            </a:r>
          </a:p>
          <a:p>
            <a:r>
              <a:rPr lang="en-US" sz="1200" dirty="0" smtClean="0">
                <a:solidFill>
                  <a:schemeClr val="bg1">
                    <a:lumMod val="65000"/>
                  </a:schemeClr>
                </a:solidFill>
              </a:rPr>
              <a:t>Unless stated otherwise, duration and cost are according to regulation. In practice, they may be different.</a:t>
            </a:r>
            <a:endParaRPr lang="en-US" sz="1200" dirty="0">
              <a:solidFill>
                <a:schemeClr val="bg1">
                  <a:lumMod val="65000"/>
                </a:schemeClr>
              </a:solidFill>
            </a:endParaRPr>
          </a:p>
        </p:txBody>
      </p:sp>
      <p:sp>
        <p:nvSpPr>
          <p:cNvPr id="27" name="Gleichschenkliges Dreieck 26">
            <a:hlinkClick r:id="" action="ppaction://hlinkshowjump?jump=nextslide"/>
          </p:cNvPr>
          <p:cNvSpPr/>
          <p:nvPr/>
        </p:nvSpPr>
        <p:spPr>
          <a:xfrm rot="5400000">
            <a:off x="8748597"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Gleichschenkliges Dreieck 27">
            <a:hlinkClick r:id="" action="ppaction://hlinkshowjump?jump=previousslide"/>
          </p:cNvPr>
          <p:cNvSpPr/>
          <p:nvPr/>
        </p:nvSpPr>
        <p:spPr>
          <a:xfrm rot="16200000" flipH="1">
            <a:off x="8397414"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9" name="Ellipse 28"/>
          <p:cNvSpPr/>
          <p:nvPr/>
        </p:nvSpPr>
        <p:spPr>
          <a:xfrm>
            <a:off x="5686028"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Ellipse 29"/>
          <p:cNvSpPr/>
          <p:nvPr/>
        </p:nvSpPr>
        <p:spPr>
          <a:xfrm>
            <a:off x="7352304"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2" name="Textfeld 31"/>
          <p:cNvSpPr txBox="1"/>
          <p:nvPr/>
        </p:nvSpPr>
        <p:spPr>
          <a:xfrm>
            <a:off x="5847347"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33" name="Textfeld 32"/>
          <p:cNvSpPr txBox="1"/>
          <p:nvPr/>
        </p:nvSpPr>
        <p:spPr>
          <a:xfrm>
            <a:off x="7513623"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Tree>
    <p:extLst>
      <p:ext uri="{BB962C8B-B14F-4D97-AF65-F5344CB8AC3E}">
        <p14:creationId xmlns:p14="http://schemas.microsoft.com/office/powerpoint/2010/main" xmlns="" val="3286991891"/>
      </p:ext>
    </p:extLst>
  </p:cSld>
  <p:clrMapOvr>
    <a:masterClrMapping/>
  </p:clrMapOvr>
  <p:transition advClick="0">
    <p:fade/>
  </p:transition>
  <p:timing>
    <p:tnLst>
      <p:par>
        <p:cTn id="1" dur="indefinite" restart="never" nodeType="tmRoot"/>
      </p:par>
    </p:tnLst>
  </p:timing>
</p:sld>
</file>

<file path=ppt/slides/slide2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p:txBody>
          <a:bodyPr/>
          <a:lstStyle/>
          <a:p>
            <a:pPr algn="r"/>
            <a:r>
              <a:rPr lang="en-US" dirty="0" smtClean="0"/>
              <a:t>Site Selection</a:t>
            </a:r>
            <a:endParaRPr lang="en-US" dirty="0"/>
          </a:p>
        </p:txBody>
      </p:sp>
      <p:sp>
        <p:nvSpPr>
          <p:cNvPr id="27" name="Rectangle 26">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graphicFrame>
        <p:nvGraphicFramePr>
          <p:cNvPr id="3" name="Tabelle 2"/>
          <p:cNvGraphicFramePr>
            <a:graphicFrameLocks noGrp="1"/>
          </p:cNvGraphicFramePr>
          <p:nvPr>
            <p:extLst>
              <p:ext uri="{D42A27DB-BD31-4B8C-83A1-F6EECF244321}">
                <p14:modId xmlns:p14="http://schemas.microsoft.com/office/powerpoint/2010/main" xmlns="" val="2262243357"/>
              </p:ext>
            </p:extLst>
          </p:nvPr>
        </p:nvGraphicFramePr>
        <p:xfrm>
          <a:off x="1552074" y="1690689"/>
          <a:ext cx="7387389" cy="3571240"/>
        </p:xfrm>
        <a:graphic>
          <a:graphicData uri="http://schemas.openxmlformats.org/drawingml/2006/table">
            <a:tbl>
              <a:tblPr firstRow="1" bandRow="1">
                <a:tableStyleId>{5C22544A-7EE6-4342-B048-85BDC9FD1C3A}</a:tableStyleId>
              </a:tblPr>
              <a:tblGrid>
                <a:gridCol w="2105526"/>
                <a:gridCol w="5281863"/>
              </a:tblGrid>
              <a:tr h="370840">
                <a:tc>
                  <a:txBody>
                    <a:bodyPr/>
                    <a:lstStyle/>
                    <a:p>
                      <a:r>
                        <a:rPr lang="en-US" b="0" dirty="0" smtClean="0">
                          <a:solidFill>
                            <a:schemeClr val="tx1">
                              <a:lumMod val="65000"/>
                              <a:lumOff val="35000"/>
                            </a:schemeClr>
                          </a:solidFill>
                        </a:rPr>
                        <a:t>Barriers</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Description</a:t>
                      </a:r>
                      <a:endParaRPr lang="en-US" b="0" dirty="0">
                        <a:solidFill>
                          <a:schemeClr val="tx1">
                            <a:lumMod val="65000"/>
                            <a:lumOff val="35000"/>
                          </a:schemeClr>
                        </a:solidFill>
                      </a:endParaRPr>
                    </a:p>
                  </a:txBody>
                  <a:tcPr>
                    <a:noFill/>
                  </a:tcPr>
                </a:tc>
              </a:tr>
              <a:tr h="370840">
                <a:tc>
                  <a:txBody>
                    <a:bodyPr/>
                    <a:lstStyle/>
                    <a:p>
                      <a:r>
                        <a:rPr lang="en-US" sz="1600" b="1" dirty="0" smtClean="0">
                          <a:solidFill>
                            <a:schemeClr val="tx1">
                              <a:lumMod val="50000"/>
                              <a:lumOff val="50000"/>
                            </a:schemeClr>
                          </a:solidFill>
                        </a:rPr>
                        <a:t>PLN</a:t>
                      </a:r>
                      <a:r>
                        <a:rPr lang="en-US" sz="1600" b="1" baseline="0" dirty="0" smtClean="0">
                          <a:solidFill>
                            <a:schemeClr val="tx1">
                              <a:lumMod val="50000"/>
                              <a:lumOff val="50000"/>
                            </a:schemeClr>
                          </a:solidFill>
                        </a:rPr>
                        <a:t> decision is crucial</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The project developers cannot determine the site by themselves. The location for project development must be accordance to the plan determined by PLN. There</a:t>
                      </a:r>
                      <a:r>
                        <a:rPr lang="en-US" sz="1400" baseline="0" dirty="0" smtClean="0">
                          <a:solidFill>
                            <a:schemeClr val="tx1">
                              <a:lumMod val="50000"/>
                              <a:lumOff val="50000"/>
                            </a:schemeClr>
                          </a:solidFill>
                        </a:rPr>
                        <a:t> is some possibility that project location , which is suitable for development, may be rejected by PLN.</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id-ID" sz="1600" b="1" dirty="0" smtClean="0">
                          <a:solidFill>
                            <a:schemeClr val="tx1">
                              <a:lumMod val="50000"/>
                              <a:lumOff val="50000"/>
                            </a:schemeClr>
                          </a:solidFill>
                        </a:rPr>
                        <a:t>Remote location</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S</a:t>
                      </a:r>
                      <a:r>
                        <a:rPr lang="id-ID" sz="1400" dirty="0" smtClean="0">
                          <a:solidFill>
                            <a:schemeClr val="tx1">
                              <a:lumMod val="50000"/>
                              <a:lumOff val="50000"/>
                            </a:schemeClr>
                          </a:solidFill>
                        </a:rPr>
                        <a:t>ites</a:t>
                      </a:r>
                      <a:r>
                        <a:rPr lang="id-ID" sz="1400" baseline="0" dirty="0" smtClean="0">
                          <a:solidFill>
                            <a:schemeClr val="tx1">
                              <a:lumMod val="50000"/>
                              <a:lumOff val="50000"/>
                            </a:schemeClr>
                          </a:solidFill>
                        </a:rPr>
                        <a:t> with good RE resources </a:t>
                      </a:r>
                      <a:r>
                        <a:rPr lang="en-US" sz="1400" baseline="0" dirty="0" smtClean="0">
                          <a:solidFill>
                            <a:schemeClr val="tx1">
                              <a:lumMod val="50000"/>
                              <a:lumOff val="50000"/>
                            </a:schemeClr>
                          </a:solidFill>
                        </a:rPr>
                        <a:t>may be</a:t>
                      </a:r>
                      <a:r>
                        <a:rPr lang="id-ID" sz="1400" baseline="0" dirty="0" smtClean="0">
                          <a:solidFill>
                            <a:schemeClr val="tx1">
                              <a:lumMod val="50000"/>
                              <a:lumOff val="50000"/>
                            </a:schemeClr>
                          </a:solidFill>
                        </a:rPr>
                        <a:t> in </a:t>
                      </a:r>
                      <a:r>
                        <a:rPr lang="en-US" sz="1400" baseline="0" dirty="0" smtClean="0">
                          <a:solidFill>
                            <a:schemeClr val="tx1">
                              <a:lumMod val="50000"/>
                              <a:lumOff val="50000"/>
                            </a:schemeClr>
                          </a:solidFill>
                        </a:rPr>
                        <a:t>a </a:t>
                      </a:r>
                      <a:r>
                        <a:rPr lang="id-ID" sz="1400" baseline="0" dirty="0" smtClean="0">
                          <a:solidFill>
                            <a:schemeClr val="tx1">
                              <a:lumMod val="50000"/>
                              <a:lumOff val="50000"/>
                            </a:schemeClr>
                          </a:solidFill>
                        </a:rPr>
                        <a:t>remoted area. Transportation and logistic can be a main </a:t>
                      </a:r>
                      <a:r>
                        <a:rPr lang="en-US" sz="1400" baseline="0" dirty="0" smtClean="0">
                          <a:solidFill>
                            <a:schemeClr val="tx1">
                              <a:lumMod val="50000"/>
                              <a:lumOff val="50000"/>
                            </a:schemeClr>
                          </a:solidFill>
                        </a:rPr>
                        <a:t>concern</a:t>
                      </a:r>
                      <a:r>
                        <a:rPr lang="id-ID" sz="1400" baseline="0" dirty="0" smtClean="0">
                          <a:solidFill>
                            <a:schemeClr val="tx1">
                              <a:lumMod val="50000"/>
                              <a:lumOff val="50000"/>
                            </a:schemeClr>
                          </a:solidFill>
                        </a:rPr>
                        <a:t>. Areas of power generation </a:t>
                      </a:r>
                      <a:r>
                        <a:rPr lang="en-US" sz="1400" baseline="0" dirty="0" smtClean="0">
                          <a:solidFill>
                            <a:schemeClr val="tx1">
                              <a:lumMod val="50000"/>
                              <a:lumOff val="50000"/>
                            </a:schemeClr>
                          </a:solidFill>
                        </a:rPr>
                        <a:t>may be</a:t>
                      </a:r>
                      <a:r>
                        <a:rPr lang="id-ID" sz="1400" baseline="0" dirty="0" smtClean="0">
                          <a:solidFill>
                            <a:schemeClr val="tx1">
                              <a:lumMod val="50000"/>
                              <a:lumOff val="50000"/>
                            </a:schemeClr>
                          </a:solidFill>
                        </a:rPr>
                        <a:t> far away from areas with large electricity demand.</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id-ID" sz="1600" b="1" dirty="0" smtClean="0">
                          <a:solidFill>
                            <a:schemeClr val="tx1">
                              <a:lumMod val="50000"/>
                              <a:lumOff val="50000"/>
                            </a:schemeClr>
                          </a:solidFill>
                        </a:rPr>
                        <a:t>Grid</a:t>
                      </a:r>
                      <a:r>
                        <a:rPr lang="id-ID" sz="1600" b="1" baseline="0" dirty="0" smtClean="0">
                          <a:solidFill>
                            <a:schemeClr val="tx1">
                              <a:lumMod val="50000"/>
                              <a:lumOff val="50000"/>
                            </a:schemeClr>
                          </a:solidFill>
                        </a:rPr>
                        <a:t> infrastructure</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id-ID" sz="1400" dirty="0" smtClean="0">
                          <a:solidFill>
                            <a:schemeClr val="tx1">
                              <a:lumMod val="50000"/>
                              <a:lumOff val="50000"/>
                            </a:schemeClr>
                          </a:solidFill>
                        </a:rPr>
                        <a:t>Grid infrastructure at</a:t>
                      </a:r>
                      <a:r>
                        <a:rPr lang="id-ID" sz="1400" baseline="0" dirty="0" smtClean="0">
                          <a:solidFill>
                            <a:schemeClr val="tx1">
                              <a:lumMod val="50000"/>
                              <a:lumOff val="50000"/>
                            </a:schemeClr>
                          </a:solidFill>
                        </a:rPr>
                        <a:t> site location </a:t>
                      </a:r>
                      <a:r>
                        <a:rPr lang="en-US" sz="1400" baseline="0" dirty="0" smtClean="0">
                          <a:solidFill>
                            <a:schemeClr val="tx1">
                              <a:lumMod val="50000"/>
                              <a:lumOff val="50000"/>
                            </a:schemeClr>
                          </a:solidFill>
                        </a:rPr>
                        <a:t>may be</a:t>
                      </a:r>
                      <a:r>
                        <a:rPr lang="id-ID" sz="1400" baseline="0" dirty="0" smtClean="0">
                          <a:solidFill>
                            <a:schemeClr val="tx1">
                              <a:lumMod val="50000"/>
                              <a:lumOff val="50000"/>
                            </a:schemeClr>
                          </a:solidFill>
                        </a:rPr>
                        <a:t> weak. The nearest grid, which can be connected to the plant, may be far away. Cost of constructing distribution network to the connection point can be very high.</a:t>
                      </a:r>
                      <a:r>
                        <a:rPr lang="en-US" sz="1400" baseline="0" dirty="0" smtClean="0">
                          <a:solidFill>
                            <a:schemeClr val="tx1">
                              <a:lumMod val="50000"/>
                              <a:lumOff val="50000"/>
                            </a:schemeClr>
                          </a:solidFill>
                        </a:rPr>
                        <a:t> </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600" b="1" dirty="0" smtClean="0">
                          <a:solidFill>
                            <a:schemeClr val="tx1">
                              <a:lumMod val="50000"/>
                              <a:lumOff val="50000"/>
                            </a:schemeClr>
                          </a:solidFill>
                        </a:rPr>
                        <a:t>Quality of RE Resource Assessment</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A</a:t>
                      </a:r>
                      <a:r>
                        <a:rPr lang="en-US" sz="1400" baseline="0" dirty="0" smtClean="0">
                          <a:solidFill>
                            <a:schemeClr val="tx1">
                              <a:lumMod val="50000"/>
                              <a:lumOff val="50000"/>
                            </a:schemeClr>
                          </a:solidFill>
                        </a:rPr>
                        <a:t> pre-feasibility study report prepared by the local consultant may not be reliable and in poor quality.</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47" name="Textfeld 46"/>
          <p:cNvSpPr txBox="1"/>
          <p:nvPr/>
        </p:nvSpPr>
        <p:spPr>
          <a:xfrm>
            <a:off x="4135" y="1215894"/>
            <a:ext cx="1872949" cy="369332"/>
          </a:xfrm>
          <a:prstGeom prst="rect">
            <a:avLst/>
          </a:prstGeom>
          <a:noFill/>
        </p:spPr>
        <p:txBody>
          <a:bodyPr wrap="none" rtlCol="0">
            <a:spAutoFit/>
          </a:bodyPr>
          <a:lstStyle/>
          <a:p>
            <a:r>
              <a:rPr lang="en-US" dirty="0" smtClean="0">
                <a:solidFill>
                  <a:schemeClr val="tx1">
                    <a:lumMod val="50000"/>
                    <a:lumOff val="50000"/>
                  </a:schemeClr>
                </a:solidFill>
              </a:rPr>
              <a:t>Identified Barriers</a:t>
            </a:r>
            <a:endParaRPr lang="en-US" dirty="0">
              <a:solidFill>
                <a:schemeClr val="tx1">
                  <a:lumMod val="50000"/>
                  <a:lumOff val="50000"/>
                </a:schemeClr>
              </a:solidFill>
            </a:endParaRPr>
          </a:p>
        </p:txBody>
      </p:sp>
      <p:sp>
        <p:nvSpPr>
          <p:cNvPr id="50" name="Rechteck 49">
            <a:hlinkClick r:id="rId3" action="ppaction://hlinksldjump"/>
          </p:cNvPr>
          <p:cNvSpPr/>
          <p:nvPr/>
        </p:nvSpPr>
        <p:spPr>
          <a:xfrm>
            <a:off x="529389" y="0"/>
            <a:ext cx="2210316" cy="115704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1"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52" name="Textfeld 5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1</a:t>
            </a:r>
            <a:endParaRPr lang="en-US" sz="6600" b="1" dirty="0">
              <a:solidFill>
                <a:schemeClr val="bg1"/>
              </a:solidFill>
            </a:endParaRPr>
          </a:p>
        </p:txBody>
      </p:sp>
      <p:sp>
        <p:nvSpPr>
          <p:cNvPr id="53" name="Rechteck 52"/>
          <p:cNvSpPr/>
          <p:nvPr/>
        </p:nvSpPr>
        <p:spPr>
          <a:xfrm>
            <a:off x="-3888" y="-1797"/>
            <a:ext cx="409074" cy="115704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Gleichschenkliges Dreieck 11">
            <a:hlinkClick r:id="" action="ppaction://hlinkshowjump?jump=nextslide"/>
          </p:cNvPr>
          <p:cNvSpPr/>
          <p:nvPr/>
        </p:nvSpPr>
        <p:spPr>
          <a:xfrm rot="5400000">
            <a:off x="8748597"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Gleichschenkliges Dreieck 12">
            <a:hlinkClick r:id="" action="ppaction://hlinkshowjump?jump=previousslide"/>
          </p:cNvPr>
          <p:cNvSpPr/>
          <p:nvPr/>
        </p:nvSpPr>
        <p:spPr>
          <a:xfrm rot="16200000" flipH="1">
            <a:off x="8397414"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3826094913"/>
      </p:ext>
    </p:extLst>
  </p:cSld>
  <p:clrMapOvr>
    <a:masterClrMapping/>
  </p:clrMapOvr>
  <p:transition advClick="0">
    <p:fade/>
  </p:transition>
  <p:timing>
    <p:tnLst>
      <p:par>
        <p:cTn id="1" dur="indefinite" restart="never" nodeType="tmRoot"/>
      </p:par>
    </p:tnLst>
  </p:timing>
</p:sld>
</file>

<file path=ppt/slides/slide2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p:txBody>
          <a:bodyPr/>
          <a:lstStyle/>
          <a:p>
            <a:pPr algn="r"/>
            <a:r>
              <a:rPr lang="en-US" dirty="0" smtClean="0"/>
              <a:t>Site Selection</a:t>
            </a:r>
            <a:endParaRPr lang="en-US" dirty="0"/>
          </a:p>
        </p:txBody>
      </p:sp>
      <p:sp>
        <p:nvSpPr>
          <p:cNvPr id="27" name="Rectangle 26">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graphicFrame>
        <p:nvGraphicFramePr>
          <p:cNvPr id="3" name="Tabelle 2"/>
          <p:cNvGraphicFramePr>
            <a:graphicFrameLocks noGrp="1"/>
          </p:cNvGraphicFramePr>
          <p:nvPr>
            <p:extLst>
              <p:ext uri="{D42A27DB-BD31-4B8C-83A1-F6EECF244321}">
                <p14:modId xmlns:p14="http://schemas.microsoft.com/office/powerpoint/2010/main" xmlns="" val="3886054771"/>
              </p:ext>
            </p:extLst>
          </p:nvPr>
        </p:nvGraphicFramePr>
        <p:xfrm>
          <a:off x="878928" y="1690689"/>
          <a:ext cx="8060535" cy="2138680"/>
        </p:xfrm>
        <a:graphic>
          <a:graphicData uri="http://schemas.openxmlformats.org/drawingml/2006/table">
            <a:tbl>
              <a:tblPr firstRow="1" bandRow="1">
                <a:tableStyleId>{5C22544A-7EE6-4342-B048-85BDC9FD1C3A}</a:tableStyleId>
              </a:tblPr>
              <a:tblGrid>
                <a:gridCol w="2598198"/>
                <a:gridCol w="5462337"/>
              </a:tblGrid>
              <a:tr h="370840">
                <a:tc>
                  <a:txBody>
                    <a:bodyPr/>
                    <a:lstStyle/>
                    <a:p>
                      <a:r>
                        <a:rPr lang="en-US" b="0" dirty="0" smtClean="0">
                          <a:solidFill>
                            <a:schemeClr val="tx1">
                              <a:lumMod val="65000"/>
                              <a:lumOff val="35000"/>
                            </a:schemeClr>
                          </a:solidFill>
                        </a:rPr>
                        <a:t>Regulation No.</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Name</a:t>
                      </a:r>
                      <a:endParaRPr lang="en-US" b="0" dirty="0">
                        <a:solidFill>
                          <a:schemeClr val="tx1">
                            <a:lumMod val="65000"/>
                            <a:lumOff val="35000"/>
                          </a:schemeClr>
                        </a:solidFill>
                      </a:endParaRPr>
                    </a:p>
                  </a:txBody>
                  <a:tcPr>
                    <a:noFill/>
                  </a:tcPr>
                </a:tc>
              </a:tr>
              <a:tr h="365148">
                <a:tc>
                  <a:txBody>
                    <a:bodyPr/>
                    <a:lstStyle/>
                    <a:p>
                      <a:r>
                        <a:rPr lang="id-ID" sz="1400" b="1" dirty="0" smtClean="0">
                          <a:solidFill>
                            <a:schemeClr val="tx1">
                              <a:lumMod val="50000"/>
                              <a:lumOff val="50000"/>
                            </a:schemeClr>
                          </a:solidFill>
                        </a:rPr>
                        <a:t>PP</a:t>
                      </a:r>
                    </a:p>
                    <a:p>
                      <a:r>
                        <a:rPr lang="id-ID" sz="1400" b="0" dirty="0" smtClean="0">
                          <a:solidFill>
                            <a:schemeClr val="tx1">
                              <a:lumMod val="50000"/>
                              <a:lumOff val="50000"/>
                            </a:schemeClr>
                          </a:solidFill>
                        </a:rPr>
                        <a:t>No.</a:t>
                      </a:r>
                      <a:r>
                        <a:rPr lang="id-ID" sz="1400" b="0" baseline="0" dirty="0" smtClean="0">
                          <a:solidFill>
                            <a:schemeClr val="tx1">
                              <a:lumMod val="50000"/>
                              <a:lumOff val="50000"/>
                            </a:schemeClr>
                          </a:solidFill>
                        </a:rPr>
                        <a:t> 24/2010</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id-ID" sz="1400" dirty="0" smtClean="0">
                          <a:solidFill>
                            <a:schemeClr val="tx1">
                              <a:lumMod val="50000"/>
                              <a:lumOff val="50000"/>
                            </a:schemeClr>
                          </a:solidFill>
                        </a:rPr>
                        <a:t>Utilization of Forest Area</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id-ID" sz="1400" b="1" dirty="0" smtClean="0">
                          <a:solidFill>
                            <a:schemeClr val="tx1">
                              <a:lumMod val="50000"/>
                              <a:lumOff val="50000"/>
                            </a:schemeClr>
                          </a:solidFill>
                        </a:rPr>
                        <a:t>PERMEN (Forestry)</a:t>
                      </a:r>
                    </a:p>
                    <a:p>
                      <a:r>
                        <a:rPr lang="id-ID" sz="1400" b="0" dirty="0" smtClean="0">
                          <a:solidFill>
                            <a:schemeClr val="tx1">
                              <a:lumMod val="50000"/>
                              <a:lumOff val="50000"/>
                            </a:schemeClr>
                          </a:solidFill>
                        </a:rPr>
                        <a:t>No. P.56/Menhut-II/2008</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id-ID" sz="1400" dirty="0" smtClean="0">
                          <a:solidFill>
                            <a:schemeClr val="tx1">
                              <a:lumMod val="50000"/>
                              <a:lumOff val="50000"/>
                            </a:schemeClr>
                          </a:solidFill>
                        </a:rPr>
                        <a:t>Procedure for Determinattion</a:t>
                      </a:r>
                      <a:r>
                        <a:rPr lang="id-ID" sz="1400" baseline="0" dirty="0" smtClean="0">
                          <a:solidFill>
                            <a:schemeClr val="tx1">
                              <a:lumMod val="50000"/>
                              <a:lumOff val="50000"/>
                            </a:schemeClr>
                          </a:solidFill>
                        </a:rPr>
                        <a:t> of Undistrubed, Reclamation, and Revegetation Area for Calculation of Non-tax State Income from Forest Area Utilization</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smtClean="0">
                          <a:solidFill>
                            <a:schemeClr val="tx1">
                              <a:lumMod val="50000"/>
                              <a:lumOff val="50000"/>
                            </a:schemeClr>
                          </a:solidFill>
                        </a:rPr>
                        <a:t>KEPMEN (EMR) </a:t>
                      </a:r>
                    </a:p>
                    <a:p>
                      <a:r>
                        <a:rPr lang="en-US" sz="1400" b="0" dirty="0" smtClean="0">
                          <a:solidFill>
                            <a:schemeClr val="tx1">
                              <a:lumMod val="50000"/>
                              <a:lumOff val="50000"/>
                            </a:schemeClr>
                          </a:solidFill>
                        </a:rPr>
                        <a:t>No. 3340 K/21/MEM/2012</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Approval of National Electricity Supply Master Plan (RUPTL 2012-2021)</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10" name="Textfeld 9"/>
          <p:cNvSpPr txBox="1"/>
          <p:nvPr/>
        </p:nvSpPr>
        <p:spPr>
          <a:xfrm>
            <a:off x="4135" y="1215894"/>
            <a:ext cx="2038956" cy="369332"/>
          </a:xfrm>
          <a:prstGeom prst="rect">
            <a:avLst/>
          </a:prstGeom>
          <a:noFill/>
        </p:spPr>
        <p:txBody>
          <a:bodyPr wrap="none" rtlCol="0">
            <a:spAutoFit/>
          </a:bodyPr>
          <a:lstStyle/>
          <a:p>
            <a:r>
              <a:rPr lang="en-US" dirty="0" smtClean="0">
                <a:solidFill>
                  <a:schemeClr val="tx1">
                    <a:lumMod val="50000"/>
                    <a:lumOff val="50000"/>
                  </a:schemeClr>
                </a:solidFill>
              </a:rPr>
              <a:t>Related Regulations</a:t>
            </a:r>
            <a:endParaRPr lang="en-US" dirty="0">
              <a:solidFill>
                <a:schemeClr val="tx1">
                  <a:lumMod val="50000"/>
                  <a:lumOff val="50000"/>
                </a:schemeClr>
              </a:solidFill>
            </a:endParaRPr>
          </a:p>
        </p:txBody>
      </p:sp>
      <p:sp>
        <p:nvSpPr>
          <p:cNvPr id="13" name="Rechteck 12">
            <a:hlinkClick r:id="rId3" action="ppaction://hlinksldjump"/>
          </p:cNvPr>
          <p:cNvSpPr/>
          <p:nvPr/>
        </p:nvSpPr>
        <p:spPr>
          <a:xfrm>
            <a:off x="529389" y="0"/>
            <a:ext cx="2210316" cy="115704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5" name="Textfeld 14"/>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1</a:t>
            </a:r>
            <a:endParaRPr lang="en-US" sz="6600" b="1" dirty="0">
              <a:solidFill>
                <a:schemeClr val="bg1"/>
              </a:solidFill>
            </a:endParaRPr>
          </a:p>
        </p:txBody>
      </p:sp>
      <p:sp>
        <p:nvSpPr>
          <p:cNvPr id="16" name="Rechteck 15"/>
          <p:cNvSpPr/>
          <p:nvPr/>
        </p:nvSpPr>
        <p:spPr>
          <a:xfrm>
            <a:off x="-3888" y="-1797"/>
            <a:ext cx="409074" cy="115704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7" name="Gleichschenkliges Dreieck 16">
            <a:hlinkClick r:id="" action="ppaction://hlinkshowjump?jump=previousslide"/>
          </p:cNvPr>
          <p:cNvSpPr/>
          <p:nvPr/>
        </p:nvSpPr>
        <p:spPr>
          <a:xfrm rot="16200000" flipH="1">
            <a:off x="8397414"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2758647370"/>
      </p:ext>
    </p:extLst>
  </p:cSld>
  <p:clrMapOvr>
    <a:masterClrMapping/>
  </p:clrMapOvr>
  <p:transition advClick="0">
    <p:fade/>
  </p:transition>
  <p:timing>
    <p:tnLst>
      <p:par>
        <p:cTn id="1" dur="indefinite" restart="never" nodeType="tmRoot"/>
      </p:par>
    </p:tnLst>
  </p:timing>
</p:sld>
</file>

<file path=ppt/slides/slide2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Rectangle 1"/>
          <p:cNvSpPr/>
          <p:nvPr/>
        </p:nvSpPr>
        <p:spPr>
          <a:xfrm>
            <a:off x="96253" y="5962392"/>
            <a:ext cx="2525013" cy="25451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Barriers</a:t>
            </a:r>
            <a:endParaRPr lang="en-US" sz="1400" dirty="0">
              <a:solidFill>
                <a:schemeClr val="bg1"/>
              </a:solidFill>
            </a:endParaRPr>
          </a:p>
        </p:txBody>
      </p:sp>
      <p:sp>
        <p:nvSpPr>
          <p:cNvPr id="13" name="Rectangle 12"/>
          <p:cNvSpPr/>
          <p:nvPr/>
        </p:nvSpPr>
        <p:spPr>
          <a:xfrm>
            <a:off x="96254" y="6378627"/>
            <a:ext cx="2525012" cy="25451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Related Regulations</a:t>
            </a:r>
            <a:endParaRPr lang="en-US" sz="1400" dirty="0">
              <a:solidFill>
                <a:schemeClr val="bg1"/>
              </a:solidFill>
            </a:endParaRPr>
          </a:p>
        </p:txBody>
      </p:sp>
      <p:sp>
        <p:nvSpPr>
          <p:cNvPr id="47" name="Gleichschenkliges Dreieck 46">
            <a:hlinkClick r:id="" action="ppaction://hlinkshowjump?jump=nextslide"/>
          </p:cNvPr>
          <p:cNvSpPr/>
          <p:nvPr/>
        </p:nvSpPr>
        <p:spPr>
          <a:xfrm rot="5400000">
            <a:off x="8748597"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8" name="Gleichschenkliges Dreieck 47">
            <a:hlinkClick r:id="" action="ppaction://hlinkshowjump?jump=previousslide"/>
          </p:cNvPr>
          <p:cNvSpPr/>
          <p:nvPr/>
        </p:nvSpPr>
        <p:spPr>
          <a:xfrm rot="16200000" flipH="1">
            <a:off x="8397414"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3" name="Rechteck 2">
            <a:hlinkClick r:id="rId2" action="ppaction://hlinksldjump"/>
          </p:cNvPr>
          <p:cNvSpPr/>
          <p:nvPr/>
        </p:nvSpPr>
        <p:spPr>
          <a:xfrm>
            <a:off x="529388" y="1679417"/>
            <a:ext cx="8614611" cy="115704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4" name="TextBox 83"/>
          <p:cNvSpPr txBox="1"/>
          <p:nvPr/>
        </p:nvSpPr>
        <p:spPr>
          <a:xfrm>
            <a:off x="878928" y="2073275"/>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85" name="Textfeld 41"/>
          <p:cNvSpPr txBox="1"/>
          <p:nvPr/>
        </p:nvSpPr>
        <p:spPr>
          <a:xfrm>
            <a:off x="1826413" y="1705801"/>
            <a:ext cx="913292" cy="1107996"/>
          </a:xfrm>
          <a:prstGeom prst="rect">
            <a:avLst/>
          </a:prstGeom>
          <a:noFill/>
        </p:spPr>
        <p:txBody>
          <a:bodyPr wrap="square" rtlCol="0">
            <a:spAutoFit/>
          </a:bodyPr>
          <a:lstStyle/>
          <a:p>
            <a:pPr algn="ctr"/>
            <a:r>
              <a:rPr lang="id-ID" sz="6600" b="1" dirty="0" smtClean="0">
                <a:solidFill>
                  <a:schemeClr val="bg1"/>
                </a:solidFill>
              </a:rPr>
              <a:t>2</a:t>
            </a:r>
            <a:endParaRPr lang="en-US" sz="6600" b="1" dirty="0">
              <a:solidFill>
                <a:schemeClr val="bg1"/>
              </a:solidFill>
            </a:endParaRPr>
          </a:p>
        </p:txBody>
      </p:sp>
      <p:sp>
        <p:nvSpPr>
          <p:cNvPr id="86" name="Rechteck 42"/>
          <p:cNvSpPr/>
          <p:nvPr/>
        </p:nvSpPr>
        <p:spPr>
          <a:xfrm>
            <a:off x="-3888" y="1677620"/>
            <a:ext cx="409074" cy="115704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 name="Title 3"/>
          <p:cNvSpPr>
            <a:spLocks noGrp="1"/>
          </p:cNvSpPr>
          <p:nvPr>
            <p:ph type="title"/>
          </p:nvPr>
        </p:nvSpPr>
        <p:spPr>
          <a:xfrm>
            <a:off x="2993792" y="1951793"/>
            <a:ext cx="5516796" cy="590931"/>
          </a:xfrm>
        </p:spPr>
        <p:txBody>
          <a:bodyPr anchor="t">
            <a:spAutoFit/>
          </a:bodyPr>
          <a:lstStyle/>
          <a:p>
            <a:r>
              <a:rPr lang="en-US" sz="3600" dirty="0" smtClean="0">
                <a:solidFill>
                  <a:schemeClr val="bg1"/>
                </a:solidFill>
              </a:rPr>
              <a:t>Administrative Authorization</a:t>
            </a:r>
            <a:endParaRPr lang="en-US" sz="3600" dirty="0">
              <a:solidFill>
                <a:schemeClr val="bg1"/>
              </a:solidFill>
            </a:endParaRPr>
          </a:p>
        </p:txBody>
      </p:sp>
      <p:grpSp>
        <p:nvGrpSpPr>
          <p:cNvPr id="89" name="Group 88"/>
          <p:cNvGrpSpPr/>
          <p:nvPr/>
        </p:nvGrpSpPr>
        <p:grpSpPr>
          <a:xfrm>
            <a:off x="165100" y="218845"/>
            <a:ext cx="8813800" cy="1254355"/>
            <a:chOff x="165100" y="218845"/>
            <a:chExt cx="8813800" cy="1254355"/>
          </a:xfrm>
        </p:grpSpPr>
        <p:sp>
          <p:nvSpPr>
            <p:cNvPr id="90" name="Rounded Rectangle 89">
              <a:hlinkClick r:id="rId2" action="ppaction://hlinksldjump"/>
            </p:cNvPr>
            <p:cNvSpPr/>
            <p:nvPr/>
          </p:nvSpPr>
          <p:spPr>
            <a:xfrm>
              <a:off x="165100" y="218845"/>
              <a:ext cx="842408"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91" name="Rounded Rectangle 90">
              <a:hlinkClick r:id="rId3" action="ppaction://hlinksldjump"/>
            </p:cNvPr>
            <p:cNvSpPr/>
            <p:nvPr/>
          </p:nvSpPr>
          <p:spPr>
            <a:xfrm>
              <a:off x="165101" y="358493"/>
              <a:ext cx="2911197" cy="122730"/>
            </a:xfrm>
            <a:prstGeom prst="roundRect">
              <a:avLst>
                <a:gd name="adj" fmla="val 0"/>
              </a:avLst>
            </a:prstGeom>
            <a:solidFill>
              <a:srgbClr val="FF6699"/>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92" name="Rounded Rectangle 91">
              <a:hlinkClick r:id="rId4" action="ppaction://hlinksldjump"/>
            </p:cNvPr>
            <p:cNvSpPr/>
            <p:nvPr/>
          </p:nvSpPr>
          <p:spPr>
            <a:xfrm>
              <a:off x="1272276" y="501752"/>
              <a:ext cx="180402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tx1">
                    <a:lumMod val="50000"/>
                    <a:lumOff val="50000"/>
                  </a:schemeClr>
                </a:solidFill>
                <a:latin typeface="Arial" panose="020B0604020202020204" pitchFamily="34" charset="0"/>
                <a:cs typeface="Arial" panose="020B0604020202020204" pitchFamily="34" charset="0"/>
              </a:endParaRPr>
            </a:p>
          </p:txBody>
        </p:sp>
        <p:sp>
          <p:nvSpPr>
            <p:cNvPr id="93" name="Rounded Rectangle 92">
              <a:hlinkClick r:id="rId5" action="ppaction://hlinksldjump"/>
            </p:cNvPr>
            <p:cNvSpPr/>
            <p:nvPr/>
          </p:nvSpPr>
          <p:spPr>
            <a:xfrm>
              <a:off x="1979066" y="784658"/>
              <a:ext cx="109723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bg1"/>
                </a:solidFill>
                <a:latin typeface="Arial" panose="020B0604020202020204" pitchFamily="34" charset="0"/>
                <a:cs typeface="Arial" panose="020B0604020202020204" pitchFamily="34" charset="0"/>
              </a:endParaRPr>
            </a:p>
          </p:txBody>
        </p:sp>
        <p:sp>
          <p:nvSpPr>
            <p:cNvPr id="94" name="Rounded Rectangle 93">
              <a:hlinkClick r:id="rId6" action="ppaction://hlinksldjump"/>
            </p:cNvPr>
            <p:cNvSpPr/>
            <p:nvPr/>
          </p:nvSpPr>
          <p:spPr>
            <a:xfrm>
              <a:off x="1272276" y="643205"/>
              <a:ext cx="443325"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95" name="Rounded Rectangle 94">
              <a:hlinkClick r:id="rId6" action="ppaction://hlinksldjump"/>
            </p:cNvPr>
            <p:cNvSpPr/>
            <p:nvPr/>
          </p:nvSpPr>
          <p:spPr>
            <a:xfrm>
              <a:off x="6792462" y="643205"/>
              <a:ext cx="429472"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96" name="Rounded Rectangle 95">
              <a:hlinkClick r:id="rId7" action="ppaction://hlinksldjump"/>
            </p:cNvPr>
            <p:cNvSpPr/>
            <p:nvPr/>
          </p:nvSpPr>
          <p:spPr>
            <a:xfrm>
              <a:off x="3288641" y="926239"/>
              <a:ext cx="5690259"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97" name="Rounded Rectangle 96">
              <a:hlinkClick r:id="rId8" action="ppaction://hlinksldjump"/>
            </p:cNvPr>
            <p:cNvSpPr/>
            <p:nvPr/>
          </p:nvSpPr>
          <p:spPr>
            <a:xfrm>
              <a:off x="3288641" y="1067564"/>
              <a:ext cx="2933327"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98" name="Rounded Rectangle 97">
              <a:hlinkClick r:id="rId9" action="ppaction://hlinksldjump"/>
            </p:cNvPr>
            <p:cNvSpPr/>
            <p:nvPr/>
          </p:nvSpPr>
          <p:spPr>
            <a:xfrm>
              <a:off x="6484718" y="1209017"/>
              <a:ext cx="1196980"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99" name="Rounded Rectangle 98">
              <a:hlinkClick r:id="rId10" action="ppaction://hlinksldjump"/>
            </p:cNvPr>
            <p:cNvSpPr/>
            <p:nvPr/>
          </p:nvSpPr>
          <p:spPr>
            <a:xfrm>
              <a:off x="7981417" y="1350470"/>
              <a:ext cx="997483"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grpSp>
      <p:sp>
        <p:nvSpPr>
          <p:cNvPr id="100" name="TextBox 99"/>
          <p:cNvSpPr txBox="1"/>
          <p:nvPr/>
        </p:nvSpPr>
        <p:spPr>
          <a:xfrm>
            <a:off x="3057292" y="268056"/>
            <a:ext cx="2708508" cy="307777"/>
          </a:xfrm>
          <a:prstGeom prst="rect">
            <a:avLst/>
          </a:prstGeom>
          <a:noFill/>
        </p:spPr>
        <p:txBody>
          <a:bodyPr wrap="square" rtlCol="0">
            <a:spAutoFit/>
          </a:bodyPr>
          <a:lstStyle/>
          <a:p>
            <a:r>
              <a:rPr lang="id-ID" sz="1400" dirty="0" smtClean="0">
                <a:solidFill>
                  <a:srgbClr val="FF93B7"/>
                </a:solidFill>
              </a:rPr>
              <a:t>Admin. Authorization</a:t>
            </a:r>
            <a:endParaRPr lang="id-ID" sz="1400" dirty="0">
              <a:solidFill>
                <a:srgbClr val="FF93B7"/>
              </a:solidFill>
            </a:endParaRPr>
          </a:p>
        </p:txBody>
      </p:sp>
      <p:sp>
        <p:nvSpPr>
          <p:cNvPr id="101" name="Text Placeholder 4"/>
          <p:cNvSpPr txBox="1">
            <a:spLocks/>
          </p:cNvSpPr>
          <p:nvPr/>
        </p:nvSpPr>
        <p:spPr>
          <a:xfrm>
            <a:off x="529388" y="3103410"/>
            <a:ext cx="8239058" cy="2465124"/>
          </a:xfrm>
          <a:prstGeom prst="rect">
            <a:avLst/>
          </a:prstGeom>
        </p:spPr>
        <p:txBody>
          <a:bodyPr vert="horz" lIns="91440" tIns="45720" rIns="91440" bIns="45720" rtlCol="0" anchor="t" anchorCtr="0">
            <a:noAutofit/>
          </a:bodyPr>
          <a:lstStyle>
            <a:lvl1pPr marL="0" indent="0" algn="l" defTabSz="914400" rtl="0" eaLnBrk="1" latinLnBrk="0" hangingPunct="1">
              <a:lnSpc>
                <a:spcPct val="90000"/>
              </a:lnSpc>
              <a:spcBef>
                <a:spcPts val="1000"/>
              </a:spcBef>
              <a:buFont typeface="Arial" panose="020B0604020202020204" pitchFamily="34" charset="0"/>
              <a:buNone/>
              <a:defRPr sz="2400" kern="1200">
                <a:solidFill>
                  <a:schemeClr val="tx1"/>
                </a:solidFill>
                <a:latin typeface="+mn-lt"/>
                <a:ea typeface="+mn-ea"/>
                <a:cs typeface="+mn-cs"/>
              </a:defRPr>
            </a:lvl1pPr>
            <a:lvl2pPr marL="457200" indent="0" algn="l" defTabSz="914400" rtl="0" eaLnBrk="1" latinLnBrk="0" hangingPunct="1">
              <a:lnSpc>
                <a:spcPct val="90000"/>
              </a:lnSpc>
              <a:spcBef>
                <a:spcPts val="500"/>
              </a:spcBef>
              <a:buFont typeface="Arial" panose="020B0604020202020204" pitchFamily="34" charset="0"/>
              <a:buNone/>
              <a:defRPr sz="2000" kern="1200">
                <a:solidFill>
                  <a:schemeClr val="tx1">
                    <a:tint val="75000"/>
                  </a:schemeClr>
                </a:solidFill>
                <a:latin typeface="+mn-lt"/>
                <a:ea typeface="+mn-ea"/>
                <a:cs typeface="+mn-cs"/>
              </a:defRPr>
            </a:lvl2pPr>
            <a:lvl3pPr marL="914400" indent="0" algn="l" defTabSz="914400" rtl="0" eaLnBrk="1" latinLnBrk="0" hangingPunct="1">
              <a:lnSpc>
                <a:spcPct val="90000"/>
              </a:lnSpc>
              <a:spcBef>
                <a:spcPts val="500"/>
              </a:spcBef>
              <a:buFont typeface="Arial" panose="020B0604020202020204" pitchFamily="34" charset="0"/>
              <a:buNone/>
              <a:defRPr sz="1800" kern="1200">
                <a:solidFill>
                  <a:schemeClr val="tx1">
                    <a:tint val="75000"/>
                  </a:schemeClr>
                </a:solidFill>
                <a:latin typeface="+mn-lt"/>
                <a:ea typeface="+mn-ea"/>
                <a:cs typeface="+mn-cs"/>
              </a:defRPr>
            </a:lvl3pPr>
            <a:lvl4pPr marL="1371600" indent="0" algn="l" defTabSz="914400" rtl="0" eaLnBrk="1" latinLnBrk="0" hangingPunct="1">
              <a:lnSpc>
                <a:spcPct val="90000"/>
              </a:lnSpc>
              <a:spcBef>
                <a:spcPts val="500"/>
              </a:spcBef>
              <a:buFont typeface="Arial" panose="020B0604020202020204" pitchFamily="34" charset="0"/>
              <a:buNone/>
              <a:defRPr sz="1600" kern="1200">
                <a:solidFill>
                  <a:schemeClr val="tx1">
                    <a:tint val="75000"/>
                  </a:schemeClr>
                </a:solidFill>
                <a:latin typeface="+mn-lt"/>
                <a:ea typeface="+mn-ea"/>
                <a:cs typeface="+mn-cs"/>
              </a:defRPr>
            </a:lvl4pPr>
            <a:lvl5pPr marL="1828800" indent="0" algn="l" defTabSz="914400" rtl="0" eaLnBrk="1" latinLnBrk="0" hangingPunct="1">
              <a:lnSpc>
                <a:spcPct val="90000"/>
              </a:lnSpc>
              <a:spcBef>
                <a:spcPts val="500"/>
              </a:spcBef>
              <a:buFont typeface="Arial" panose="020B0604020202020204" pitchFamily="34" charset="0"/>
              <a:buNone/>
              <a:defRPr sz="1600" kern="1200">
                <a:solidFill>
                  <a:schemeClr val="tx1">
                    <a:tint val="75000"/>
                  </a:schemeClr>
                </a:solidFill>
                <a:latin typeface="+mn-lt"/>
                <a:ea typeface="+mn-ea"/>
                <a:cs typeface="+mn-cs"/>
              </a:defRPr>
            </a:lvl5pPr>
            <a:lvl6pPr marL="2286000" indent="0" algn="l" defTabSz="914400" rtl="0" eaLnBrk="1" latinLnBrk="0" hangingPunct="1">
              <a:lnSpc>
                <a:spcPct val="90000"/>
              </a:lnSpc>
              <a:spcBef>
                <a:spcPts val="500"/>
              </a:spcBef>
              <a:buFont typeface="Arial" panose="020B0604020202020204" pitchFamily="34" charset="0"/>
              <a:buNone/>
              <a:defRPr sz="1600" kern="1200">
                <a:solidFill>
                  <a:schemeClr val="tx1">
                    <a:tint val="75000"/>
                  </a:schemeClr>
                </a:solidFill>
                <a:latin typeface="+mn-lt"/>
                <a:ea typeface="+mn-ea"/>
                <a:cs typeface="+mn-cs"/>
              </a:defRPr>
            </a:lvl6pPr>
            <a:lvl7pPr marL="2743200" indent="0" algn="l" defTabSz="914400" rtl="0" eaLnBrk="1" latinLnBrk="0" hangingPunct="1">
              <a:lnSpc>
                <a:spcPct val="90000"/>
              </a:lnSpc>
              <a:spcBef>
                <a:spcPts val="500"/>
              </a:spcBef>
              <a:buFont typeface="Arial" panose="020B0604020202020204" pitchFamily="34" charset="0"/>
              <a:buNone/>
              <a:defRPr sz="1600" kern="1200">
                <a:solidFill>
                  <a:schemeClr val="tx1">
                    <a:tint val="75000"/>
                  </a:schemeClr>
                </a:solidFill>
                <a:latin typeface="+mn-lt"/>
                <a:ea typeface="+mn-ea"/>
                <a:cs typeface="+mn-cs"/>
              </a:defRPr>
            </a:lvl7pPr>
            <a:lvl8pPr marL="3200400" indent="0" algn="l" defTabSz="914400" rtl="0" eaLnBrk="1" latinLnBrk="0" hangingPunct="1">
              <a:lnSpc>
                <a:spcPct val="90000"/>
              </a:lnSpc>
              <a:spcBef>
                <a:spcPts val="500"/>
              </a:spcBef>
              <a:buFont typeface="Arial" panose="020B0604020202020204" pitchFamily="34" charset="0"/>
              <a:buNone/>
              <a:defRPr sz="1600" kern="1200">
                <a:solidFill>
                  <a:schemeClr val="tx1">
                    <a:tint val="75000"/>
                  </a:schemeClr>
                </a:solidFill>
                <a:latin typeface="+mn-lt"/>
                <a:ea typeface="+mn-ea"/>
                <a:cs typeface="+mn-cs"/>
              </a:defRPr>
            </a:lvl8pPr>
            <a:lvl9pPr marL="3657600" indent="0" algn="l" defTabSz="914400" rtl="0" eaLnBrk="1" latinLnBrk="0" hangingPunct="1">
              <a:lnSpc>
                <a:spcPct val="90000"/>
              </a:lnSpc>
              <a:spcBef>
                <a:spcPts val="500"/>
              </a:spcBef>
              <a:buFont typeface="Arial" panose="020B0604020202020204" pitchFamily="34" charset="0"/>
              <a:buNone/>
              <a:defRPr sz="1600" kern="1200">
                <a:solidFill>
                  <a:schemeClr val="tx1">
                    <a:tint val="75000"/>
                  </a:schemeClr>
                </a:solidFill>
                <a:latin typeface="+mn-lt"/>
                <a:ea typeface="+mn-ea"/>
                <a:cs typeface="+mn-cs"/>
              </a:defRPr>
            </a:lvl9pPr>
          </a:lstStyle>
          <a:p>
            <a:r>
              <a:rPr lang="en-US" sz="1400" dirty="0" smtClean="0">
                <a:solidFill>
                  <a:schemeClr val="tx1">
                    <a:lumMod val="50000"/>
                    <a:lumOff val="50000"/>
                  </a:schemeClr>
                </a:solidFill>
              </a:rPr>
              <a:t>The </a:t>
            </a:r>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a:solidFill>
                  <a:schemeClr val="tx1">
                    <a:lumMod val="50000"/>
                    <a:lumOff val="50000"/>
                  </a:schemeClr>
                </a:solidFill>
              </a:rPr>
              <a:t> </a:t>
            </a:r>
            <a:r>
              <a:rPr lang="id-ID" sz="1400" dirty="0" smtClean="0">
                <a:solidFill>
                  <a:schemeClr val="tx1">
                    <a:lumMod val="50000"/>
                    <a:lumOff val="50000"/>
                  </a:schemeClr>
                </a:solidFill>
              </a:rPr>
              <a:t>is </a:t>
            </a:r>
            <a:r>
              <a:rPr lang="en-US" sz="1400" dirty="0" smtClean="0">
                <a:solidFill>
                  <a:schemeClr val="tx1">
                    <a:lumMod val="50000"/>
                    <a:lumOff val="50000"/>
                  </a:schemeClr>
                </a:solidFill>
              </a:rPr>
              <a:t>obliged</a:t>
            </a:r>
            <a:r>
              <a:rPr lang="id-ID" sz="1400" dirty="0" smtClean="0">
                <a:solidFill>
                  <a:schemeClr val="tx1">
                    <a:lumMod val="50000"/>
                    <a:lumOff val="50000"/>
                  </a:schemeClr>
                </a:solidFill>
              </a:rPr>
              <a:t>, by laws, to</a:t>
            </a:r>
            <a:r>
              <a:rPr lang="en-US" sz="1400" dirty="0" smtClean="0">
                <a:solidFill>
                  <a:schemeClr val="tx1">
                    <a:lumMod val="50000"/>
                    <a:lumOff val="50000"/>
                  </a:schemeClr>
                </a:solidFill>
              </a:rPr>
              <a:t> </a:t>
            </a:r>
            <a:r>
              <a:rPr lang="en-US" sz="1400" dirty="0">
                <a:solidFill>
                  <a:schemeClr val="tx1">
                    <a:lumMod val="50000"/>
                    <a:lumOff val="50000"/>
                  </a:schemeClr>
                </a:solidFill>
              </a:rPr>
              <a:t>obtain necessary </a:t>
            </a:r>
            <a:r>
              <a:rPr lang="en-US" sz="1400" dirty="0" smtClean="0">
                <a:solidFill>
                  <a:schemeClr val="tx1">
                    <a:lumMod val="50000"/>
                    <a:lumOff val="50000"/>
                  </a:schemeClr>
                </a:solidFill>
              </a:rPr>
              <a:t>permits</a:t>
            </a:r>
            <a:r>
              <a:rPr lang="id-ID" sz="1400" dirty="0" smtClean="0">
                <a:solidFill>
                  <a:schemeClr val="tx1">
                    <a:lumMod val="50000"/>
                    <a:lumOff val="50000"/>
                  </a:schemeClr>
                </a:solidFill>
              </a:rPr>
              <a:t>/</a:t>
            </a:r>
            <a:r>
              <a:rPr lang="en-US" sz="1400" dirty="0" smtClean="0">
                <a:solidFill>
                  <a:schemeClr val="tx1">
                    <a:lumMod val="50000"/>
                    <a:lumOff val="50000"/>
                  </a:schemeClr>
                </a:solidFill>
              </a:rPr>
              <a:t>licenses </a:t>
            </a:r>
            <a:r>
              <a:rPr lang="en-US" sz="1400" dirty="0">
                <a:solidFill>
                  <a:schemeClr val="tx1">
                    <a:lumMod val="50000"/>
                    <a:lumOff val="50000"/>
                  </a:schemeClr>
                </a:solidFill>
              </a:rPr>
              <a:t>to construct and operate </a:t>
            </a:r>
            <a:r>
              <a:rPr lang="id-ID" sz="1400" dirty="0" smtClean="0">
                <a:solidFill>
                  <a:schemeClr val="tx1">
                    <a:lumMod val="50000"/>
                    <a:lumOff val="50000"/>
                  </a:schemeClr>
                </a:solidFill>
              </a:rPr>
              <a:t>a power plant in Indonesia</a:t>
            </a:r>
            <a:r>
              <a:rPr lang="en-US" sz="1400" dirty="0" smtClean="0">
                <a:solidFill>
                  <a:schemeClr val="tx1">
                    <a:lumMod val="50000"/>
                    <a:lumOff val="50000"/>
                  </a:schemeClr>
                </a:solidFill>
              </a:rPr>
              <a:t>.</a:t>
            </a:r>
            <a:endParaRPr lang="id-ID" sz="1400" dirty="0" smtClean="0">
              <a:solidFill>
                <a:schemeClr val="tx1">
                  <a:lumMod val="50000"/>
                  <a:lumOff val="50000"/>
                </a:schemeClr>
              </a:solidFill>
            </a:endParaRPr>
          </a:p>
          <a:p>
            <a:r>
              <a:rPr lang="id-ID" sz="1400" dirty="0" smtClean="0">
                <a:solidFill>
                  <a:schemeClr val="tx1">
                    <a:lumMod val="50000"/>
                    <a:lumOff val="50000"/>
                  </a:schemeClr>
                </a:solidFill>
              </a:rPr>
              <a:t>The concrete outputs from this step are</a:t>
            </a:r>
            <a:r>
              <a:rPr lang="en-US" sz="1400" dirty="0" smtClean="0">
                <a:solidFill>
                  <a:schemeClr val="tx1">
                    <a:lumMod val="50000"/>
                    <a:lumOff val="50000"/>
                  </a:schemeClr>
                </a:solidFill>
              </a:rPr>
              <a:t>: </a:t>
            </a:r>
            <a:r>
              <a:rPr lang="id-ID" sz="1400" dirty="0" smtClean="0">
                <a:solidFill>
                  <a:schemeClr val="tx1">
                    <a:lumMod val="50000"/>
                    <a:lumOff val="50000"/>
                  </a:schemeClr>
                </a:solidFill>
              </a:rPr>
              <a:t>a </a:t>
            </a:r>
            <a:r>
              <a:rPr lang="id-ID" sz="1400" b="1" dirty="0" smtClean="0">
                <a:solidFill>
                  <a:schemeClr val="tx1">
                    <a:lumMod val="50000"/>
                    <a:lumOff val="50000"/>
                  </a:schemeClr>
                </a:solidFill>
              </a:rPr>
              <a:t>principle license</a:t>
            </a:r>
            <a:r>
              <a:rPr lang="id-ID" sz="1400" dirty="0" smtClean="0">
                <a:solidFill>
                  <a:schemeClr val="tx1">
                    <a:lumMod val="50000"/>
                    <a:lumOff val="50000"/>
                  </a:schemeClr>
                </a:solidFill>
              </a:rPr>
              <a:t> from</a:t>
            </a:r>
            <a:r>
              <a:rPr lang="en-US" sz="1400" dirty="0" smtClean="0">
                <a:solidFill>
                  <a:schemeClr val="tx1">
                    <a:lumMod val="50000"/>
                    <a:lumOff val="50000"/>
                  </a:schemeClr>
                </a:solidFill>
              </a:rPr>
              <a:t> </a:t>
            </a:r>
            <a:r>
              <a:rPr lang="en-US" sz="1400" dirty="0">
                <a:solidFill>
                  <a:schemeClr val="tx1">
                    <a:lumMod val="50000"/>
                    <a:lumOff val="50000"/>
                  </a:schemeClr>
                </a:solidFill>
              </a:rPr>
              <a:t>local government</a:t>
            </a:r>
            <a:r>
              <a:rPr lang="en-US" sz="1400" dirty="0" smtClean="0">
                <a:solidFill>
                  <a:schemeClr val="tx1">
                    <a:lumMod val="50000"/>
                    <a:lumOff val="50000"/>
                  </a:schemeClr>
                </a:solidFill>
              </a:rPr>
              <a:t>,</a:t>
            </a:r>
            <a:r>
              <a:rPr lang="id-ID" sz="1400" dirty="0" smtClean="0">
                <a:solidFill>
                  <a:schemeClr val="tx1">
                    <a:lumMod val="50000"/>
                    <a:lumOff val="50000"/>
                  </a:schemeClr>
                </a:solidFill>
              </a:rPr>
              <a:t> a</a:t>
            </a:r>
            <a:r>
              <a:rPr lang="en-US" sz="1400" dirty="0" smtClean="0">
                <a:solidFill>
                  <a:schemeClr val="tx1">
                    <a:lumMod val="50000"/>
                    <a:lumOff val="50000"/>
                  </a:schemeClr>
                </a:solidFill>
              </a:rPr>
              <a:t> </a:t>
            </a:r>
            <a:r>
              <a:rPr lang="en-US" sz="1400" b="1" dirty="0">
                <a:solidFill>
                  <a:schemeClr val="tx1">
                    <a:lumMod val="50000"/>
                    <a:lumOff val="50000"/>
                  </a:schemeClr>
                </a:solidFill>
              </a:rPr>
              <a:t>location permit</a:t>
            </a:r>
            <a:r>
              <a:rPr lang="en-US" sz="1400" dirty="0">
                <a:solidFill>
                  <a:schemeClr val="tx1">
                    <a:lumMod val="50000"/>
                    <a:lumOff val="50000"/>
                  </a:schemeClr>
                </a:solidFill>
              </a:rPr>
              <a:t>, </a:t>
            </a:r>
            <a:r>
              <a:rPr lang="id-ID" sz="1400" dirty="0" smtClean="0">
                <a:solidFill>
                  <a:schemeClr val="tx1">
                    <a:lumMod val="50000"/>
                    <a:lumOff val="50000"/>
                  </a:schemeClr>
                </a:solidFill>
              </a:rPr>
              <a:t>a </a:t>
            </a:r>
            <a:r>
              <a:rPr lang="en-US" sz="1400" b="1" dirty="0" smtClean="0">
                <a:solidFill>
                  <a:schemeClr val="tx1">
                    <a:lumMod val="50000"/>
                    <a:lumOff val="50000"/>
                  </a:schemeClr>
                </a:solidFill>
              </a:rPr>
              <a:t>land acquisition</a:t>
            </a:r>
            <a:r>
              <a:rPr lang="id-ID" sz="1400" b="1" dirty="0" smtClean="0">
                <a:solidFill>
                  <a:schemeClr val="tx1">
                    <a:lumMod val="50000"/>
                    <a:lumOff val="50000"/>
                  </a:schemeClr>
                </a:solidFill>
              </a:rPr>
              <a:t> permit</a:t>
            </a:r>
            <a:r>
              <a:rPr lang="en-US" sz="1400" dirty="0" smtClean="0">
                <a:solidFill>
                  <a:schemeClr val="tx1">
                    <a:lumMod val="50000"/>
                    <a:lumOff val="50000"/>
                  </a:schemeClr>
                </a:solidFill>
              </a:rPr>
              <a:t>, </a:t>
            </a:r>
            <a:r>
              <a:rPr lang="id-ID" sz="1400" dirty="0" smtClean="0">
                <a:solidFill>
                  <a:schemeClr val="tx1">
                    <a:lumMod val="50000"/>
                    <a:lumOff val="50000"/>
                  </a:schemeClr>
                </a:solidFill>
              </a:rPr>
              <a:t>an </a:t>
            </a:r>
            <a:r>
              <a:rPr lang="en-US" sz="1400" b="1" dirty="0" smtClean="0">
                <a:solidFill>
                  <a:schemeClr val="tx1">
                    <a:lumMod val="50000"/>
                    <a:lumOff val="50000"/>
                  </a:schemeClr>
                </a:solidFill>
              </a:rPr>
              <a:t>environmental </a:t>
            </a:r>
            <a:r>
              <a:rPr lang="en-US" sz="1400" b="1" dirty="0">
                <a:solidFill>
                  <a:schemeClr val="tx1">
                    <a:lumMod val="50000"/>
                    <a:lumOff val="50000"/>
                  </a:schemeClr>
                </a:solidFill>
              </a:rPr>
              <a:t>permit</a:t>
            </a:r>
            <a:r>
              <a:rPr lang="en-US" sz="1400" dirty="0">
                <a:solidFill>
                  <a:schemeClr val="tx1">
                    <a:lumMod val="50000"/>
                    <a:lumOff val="50000"/>
                  </a:schemeClr>
                </a:solidFill>
              </a:rPr>
              <a:t> </a:t>
            </a:r>
            <a:r>
              <a:rPr lang="id-ID" sz="1400" dirty="0" smtClean="0">
                <a:solidFill>
                  <a:schemeClr val="tx1">
                    <a:lumMod val="50000"/>
                    <a:lumOff val="50000"/>
                  </a:schemeClr>
                </a:solidFill>
              </a:rPr>
              <a:t>including an</a:t>
            </a:r>
            <a:r>
              <a:rPr lang="en-US" sz="1400" dirty="0" smtClean="0">
                <a:solidFill>
                  <a:schemeClr val="tx1">
                    <a:lumMod val="50000"/>
                    <a:lumOff val="50000"/>
                  </a:schemeClr>
                </a:solidFill>
              </a:rPr>
              <a:t> </a:t>
            </a:r>
            <a:r>
              <a:rPr lang="en-US" sz="1400" b="1" dirty="0">
                <a:solidFill>
                  <a:schemeClr val="tx1">
                    <a:lumMod val="50000"/>
                    <a:lumOff val="50000"/>
                  </a:schemeClr>
                </a:solidFill>
              </a:rPr>
              <a:t>environmental management and monitoring</a:t>
            </a:r>
            <a:r>
              <a:rPr lang="en-US" sz="1400" dirty="0">
                <a:solidFill>
                  <a:schemeClr val="tx1">
                    <a:lumMod val="50000"/>
                    <a:lumOff val="50000"/>
                  </a:schemeClr>
                </a:solidFill>
              </a:rPr>
              <a:t> (UKL-UPL; </a:t>
            </a:r>
            <a:r>
              <a:rPr lang="en-US" sz="1400" i="1" dirty="0" err="1">
                <a:solidFill>
                  <a:schemeClr val="bg1">
                    <a:lumMod val="65000"/>
                  </a:schemeClr>
                </a:solidFill>
              </a:rPr>
              <a:t>Upaya</a:t>
            </a:r>
            <a:r>
              <a:rPr lang="en-US" sz="1400" i="1" dirty="0">
                <a:solidFill>
                  <a:schemeClr val="bg1">
                    <a:lumMod val="65000"/>
                  </a:schemeClr>
                </a:solidFill>
              </a:rPr>
              <a:t> </a:t>
            </a:r>
            <a:r>
              <a:rPr lang="en-US" sz="1400" i="1" dirty="0" err="1">
                <a:solidFill>
                  <a:schemeClr val="bg1">
                    <a:lumMod val="65000"/>
                  </a:schemeClr>
                </a:solidFill>
              </a:rPr>
              <a:t>Pengelolaan</a:t>
            </a:r>
            <a:r>
              <a:rPr lang="en-US" sz="1400" i="1" dirty="0">
                <a:solidFill>
                  <a:schemeClr val="bg1">
                    <a:lumMod val="65000"/>
                  </a:schemeClr>
                </a:solidFill>
              </a:rPr>
              <a:t> </a:t>
            </a:r>
            <a:r>
              <a:rPr lang="en-US" sz="1400" i="1" dirty="0" err="1">
                <a:solidFill>
                  <a:schemeClr val="bg1">
                    <a:lumMod val="65000"/>
                  </a:schemeClr>
                </a:solidFill>
              </a:rPr>
              <a:t>Lingkungan</a:t>
            </a:r>
            <a:r>
              <a:rPr lang="en-US" sz="1400" i="1" dirty="0">
                <a:solidFill>
                  <a:schemeClr val="bg1">
                    <a:lumMod val="65000"/>
                  </a:schemeClr>
                </a:solidFill>
              </a:rPr>
              <a:t> </a:t>
            </a:r>
            <a:r>
              <a:rPr lang="en-US" sz="1400" i="1" dirty="0" err="1">
                <a:solidFill>
                  <a:schemeClr val="bg1">
                    <a:lumMod val="65000"/>
                  </a:schemeClr>
                </a:solidFill>
              </a:rPr>
              <a:t>Hidup-Upaya</a:t>
            </a:r>
            <a:r>
              <a:rPr lang="en-US" sz="1400" i="1" dirty="0">
                <a:solidFill>
                  <a:schemeClr val="bg1">
                    <a:lumMod val="65000"/>
                  </a:schemeClr>
                </a:solidFill>
              </a:rPr>
              <a:t> </a:t>
            </a:r>
            <a:r>
              <a:rPr lang="en-US" sz="1400" i="1" dirty="0" err="1">
                <a:solidFill>
                  <a:schemeClr val="bg1">
                    <a:lumMod val="65000"/>
                  </a:schemeClr>
                </a:solidFill>
              </a:rPr>
              <a:t>Pemantauan</a:t>
            </a:r>
            <a:r>
              <a:rPr lang="en-US" sz="1400" i="1" dirty="0">
                <a:solidFill>
                  <a:schemeClr val="bg1">
                    <a:lumMod val="65000"/>
                  </a:schemeClr>
                </a:solidFill>
              </a:rPr>
              <a:t> </a:t>
            </a:r>
            <a:r>
              <a:rPr lang="en-US" sz="1400" i="1" dirty="0" err="1">
                <a:solidFill>
                  <a:schemeClr val="bg1">
                    <a:lumMod val="65000"/>
                  </a:schemeClr>
                </a:solidFill>
              </a:rPr>
              <a:t>Lingkungan</a:t>
            </a:r>
            <a:r>
              <a:rPr lang="en-US" sz="1400" i="1" dirty="0">
                <a:solidFill>
                  <a:schemeClr val="bg1">
                    <a:lumMod val="65000"/>
                  </a:schemeClr>
                </a:solidFill>
              </a:rPr>
              <a:t> </a:t>
            </a:r>
            <a:r>
              <a:rPr lang="en-US" sz="1400" i="1" dirty="0" err="1">
                <a:solidFill>
                  <a:schemeClr val="bg1">
                    <a:lumMod val="65000"/>
                  </a:schemeClr>
                </a:solidFill>
              </a:rPr>
              <a:t>Hidup</a:t>
            </a:r>
            <a:r>
              <a:rPr lang="en-US" sz="1400" dirty="0" smtClean="0">
                <a:solidFill>
                  <a:schemeClr val="tx1">
                    <a:lumMod val="50000"/>
                    <a:lumOff val="50000"/>
                  </a:schemeClr>
                </a:solidFill>
              </a:rPr>
              <a:t>)</a:t>
            </a:r>
            <a:r>
              <a:rPr lang="id-ID" sz="1400" dirty="0" smtClean="0">
                <a:solidFill>
                  <a:schemeClr val="tx1">
                    <a:lumMod val="50000"/>
                    <a:lumOff val="50000"/>
                  </a:schemeClr>
                </a:solidFill>
              </a:rPr>
              <a:t>. In case the project site is in forest,</a:t>
            </a:r>
            <a:r>
              <a:rPr lang="en-US" sz="1400" dirty="0" smtClean="0">
                <a:solidFill>
                  <a:schemeClr val="tx1">
                    <a:lumMod val="50000"/>
                    <a:lumOff val="50000"/>
                  </a:schemeClr>
                </a:solidFill>
              </a:rPr>
              <a:t> </a:t>
            </a:r>
            <a:r>
              <a:rPr lang="id-ID" sz="1400" dirty="0" smtClean="0">
                <a:solidFill>
                  <a:schemeClr val="tx1">
                    <a:lumMod val="50000"/>
                    <a:lumOff val="50000"/>
                  </a:schemeClr>
                </a:solidFill>
              </a:rPr>
              <a:t>a </a:t>
            </a:r>
            <a:r>
              <a:rPr lang="en-US" sz="1400" b="1" dirty="0" smtClean="0">
                <a:solidFill>
                  <a:schemeClr val="tx1">
                    <a:lumMod val="50000"/>
                    <a:lumOff val="50000"/>
                  </a:schemeClr>
                </a:solidFill>
              </a:rPr>
              <a:t>forest </a:t>
            </a:r>
            <a:r>
              <a:rPr lang="en-US" sz="1400" b="1" dirty="0">
                <a:solidFill>
                  <a:schemeClr val="tx1">
                    <a:lumMod val="50000"/>
                    <a:lumOff val="50000"/>
                  </a:schemeClr>
                </a:solidFill>
              </a:rPr>
              <a:t>borrowing </a:t>
            </a:r>
            <a:r>
              <a:rPr lang="en-US" sz="1400" b="1" dirty="0" smtClean="0">
                <a:solidFill>
                  <a:schemeClr val="tx1">
                    <a:lumMod val="50000"/>
                    <a:lumOff val="50000"/>
                  </a:schemeClr>
                </a:solidFill>
              </a:rPr>
              <a:t>permit</a:t>
            </a:r>
            <a:r>
              <a:rPr lang="id-ID" sz="1400" dirty="0" smtClean="0">
                <a:solidFill>
                  <a:schemeClr val="tx1">
                    <a:lumMod val="50000"/>
                    <a:lumOff val="50000"/>
                  </a:schemeClr>
                </a:solidFill>
              </a:rPr>
              <a:t> is also required</a:t>
            </a:r>
            <a:r>
              <a:rPr lang="en-US" sz="1400" dirty="0" smtClean="0">
                <a:solidFill>
                  <a:schemeClr val="tx1">
                    <a:lumMod val="50000"/>
                    <a:lumOff val="50000"/>
                  </a:schemeClr>
                </a:solidFill>
              </a:rPr>
              <a:t>. </a:t>
            </a:r>
            <a:endParaRPr lang="id-ID" sz="1400" dirty="0" smtClean="0">
              <a:solidFill>
                <a:schemeClr val="tx1">
                  <a:lumMod val="50000"/>
                  <a:lumOff val="50000"/>
                </a:schemeClr>
              </a:solidFill>
            </a:endParaRPr>
          </a:p>
          <a:p>
            <a:r>
              <a:rPr lang="id-ID" sz="1400" dirty="0" smtClean="0">
                <a:solidFill>
                  <a:schemeClr val="tx1">
                    <a:lumMod val="50000"/>
                    <a:lumOff val="50000"/>
                  </a:schemeClr>
                </a:solidFill>
              </a:rPr>
              <a:t>The project developer should proactively contact respective government institutions in the early stage of project development as some permits/licenses have long evaluation timeframe.</a:t>
            </a:r>
            <a:r>
              <a:rPr lang="en-US" sz="1400" dirty="0" smtClean="0">
                <a:solidFill>
                  <a:schemeClr val="tx1">
                    <a:lumMod val="50000"/>
                    <a:lumOff val="50000"/>
                  </a:schemeClr>
                </a:solidFill>
              </a:rPr>
              <a:t> Local stakeholders can be the key factor which can accelerate or slow down the entire process.</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1128251588"/>
      </p:ext>
    </p:extLst>
  </p:cSld>
  <p:clrMapOvr>
    <a:masterClrMapping/>
  </p:clrMapOvr>
  <p:transition advClick="0">
    <p:fade/>
  </p:transition>
  <p:timing>
    <p:tnLst>
      <p:par>
        <p:cTn id="1" dur="indefinite" restart="never" nodeType="tmRoot"/>
      </p:par>
    </p:tnLst>
  </p:timing>
</p:sld>
</file>

<file path=ppt/slides/slide2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9" name="Rounded Rectangle 78"/>
          <p:cNvSpPr/>
          <p:nvPr/>
        </p:nvSpPr>
        <p:spPr>
          <a:xfrm>
            <a:off x="878305" y="2213803"/>
            <a:ext cx="7420480" cy="1593681"/>
          </a:xfrm>
          <a:prstGeom prst="roundRect">
            <a:avLst>
              <a:gd name="adj" fmla="val 0"/>
            </a:avLst>
          </a:prstGeom>
          <a:noFill/>
          <a:ln w="28575">
            <a:solidFill>
              <a:srgbClr val="FF93B7"/>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 name="Title 3"/>
          <p:cNvSpPr>
            <a:spLocks noGrp="1"/>
          </p:cNvSpPr>
          <p:nvPr>
            <p:ph type="title"/>
          </p:nvPr>
        </p:nvSpPr>
        <p:spPr>
          <a:xfrm>
            <a:off x="2851208" y="123826"/>
            <a:ext cx="5651442" cy="1325563"/>
          </a:xfrm>
        </p:spPr>
        <p:txBody>
          <a:bodyPr/>
          <a:lstStyle/>
          <a:p>
            <a:r>
              <a:rPr lang="en-US" dirty="0"/>
              <a:t>Administrative Authorization</a:t>
            </a:r>
          </a:p>
        </p:txBody>
      </p:sp>
      <p:sp>
        <p:nvSpPr>
          <p:cNvPr id="69" name="Isosceles Triangle 68"/>
          <p:cNvSpPr/>
          <p:nvPr/>
        </p:nvSpPr>
        <p:spPr>
          <a:xfrm rot="5400000">
            <a:off x="1286419" y="2453086"/>
            <a:ext cx="711789" cy="613611"/>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 name="Isosceles Triangle 2">
            <a:hlinkClick r:id="rId2" action="ppaction://hlinksldjump"/>
          </p:cNvPr>
          <p:cNvSpPr/>
          <p:nvPr/>
        </p:nvSpPr>
        <p:spPr>
          <a:xfrm rot="5400000">
            <a:off x="1126637" y="2570029"/>
            <a:ext cx="586184" cy="505331"/>
          </a:xfrm>
          <a:prstGeom prst="triangle">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13"/>
          <p:cNvSpPr txBox="1"/>
          <p:nvPr/>
        </p:nvSpPr>
        <p:spPr>
          <a:xfrm>
            <a:off x="2117564" y="2746454"/>
            <a:ext cx="6181221" cy="923330"/>
          </a:xfrm>
          <a:prstGeom prst="rect">
            <a:avLst/>
          </a:prstGeom>
          <a:noFill/>
        </p:spPr>
        <p:txBody>
          <a:bodyPr wrap="square" rtlCol="0">
            <a:spAutoFit/>
          </a:bodyPr>
          <a:lstStyle/>
          <a:p>
            <a:r>
              <a:rPr lang="en-US" dirty="0" smtClean="0"/>
              <a:t>Project area is </a:t>
            </a:r>
            <a:r>
              <a:rPr lang="en-US" u="sng" dirty="0" smtClean="0"/>
              <a:t>not</a:t>
            </a:r>
            <a:r>
              <a:rPr lang="en-US" dirty="0" smtClean="0"/>
              <a:t> in forest area. Project developer can acquire the land either through local government or directly from the land owner</a:t>
            </a:r>
            <a:endParaRPr lang="en-US" dirty="0"/>
          </a:p>
        </p:txBody>
      </p:sp>
      <p:sp>
        <p:nvSpPr>
          <p:cNvPr id="70" name="TextBox 69"/>
          <p:cNvSpPr txBox="1"/>
          <p:nvPr/>
        </p:nvSpPr>
        <p:spPr>
          <a:xfrm>
            <a:off x="2117565" y="2396635"/>
            <a:ext cx="1455814" cy="369332"/>
          </a:xfrm>
          <a:prstGeom prst="rect">
            <a:avLst/>
          </a:prstGeom>
          <a:noFill/>
        </p:spPr>
        <p:txBody>
          <a:bodyPr wrap="square" rtlCol="0">
            <a:spAutoFit/>
          </a:bodyPr>
          <a:lstStyle/>
          <a:p>
            <a:r>
              <a:rPr lang="en-US" b="1" dirty="0" smtClean="0">
                <a:solidFill>
                  <a:srgbClr val="FF6699"/>
                </a:solidFill>
              </a:rPr>
              <a:t>Situation 1</a:t>
            </a:r>
            <a:endParaRPr lang="en-US" b="1" dirty="0">
              <a:solidFill>
                <a:srgbClr val="FF6699"/>
              </a:solidFill>
            </a:endParaRPr>
          </a:p>
        </p:txBody>
      </p:sp>
      <p:sp>
        <p:nvSpPr>
          <p:cNvPr id="71" name="Isosceles Triangle 70"/>
          <p:cNvSpPr/>
          <p:nvPr/>
        </p:nvSpPr>
        <p:spPr>
          <a:xfrm rot="5400000">
            <a:off x="1286419" y="4624163"/>
            <a:ext cx="711789" cy="613611"/>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2" name="Isosceles Triangle 71">
            <a:hlinkClick r:id="rId3" action="ppaction://hlinksldjump"/>
          </p:cNvPr>
          <p:cNvSpPr/>
          <p:nvPr/>
        </p:nvSpPr>
        <p:spPr>
          <a:xfrm rot="5400000">
            <a:off x="1126637" y="4741106"/>
            <a:ext cx="586184" cy="505331"/>
          </a:xfrm>
          <a:prstGeom prst="triangle">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3" name="TextBox 72"/>
          <p:cNvSpPr txBox="1"/>
          <p:nvPr/>
        </p:nvSpPr>
        <p:spPr>
          <a:xfrm>
            <a:off x="2117564" y="4917531"/>
            <a:ext cx="6181221" cy="646331"/>
          </a:xfrm>
          <a:prstGeom prst="rect">
            <a:avLst/>
          </a:prstGeom>
          <a:noFill/>
        </p:spPr>
        <p:txBody>
          <a:bodyPr wrap="square" rtlCol="0">
            <a:spAutoFit/>
          </a:bodyPr>
          <a:lstStyle/>
          <a:p>
            <a:r>
              <a:rPr lang="en-US" dirty="0" smtClean="0"/>
              <a:t>Project area is inside forest. Project developer must obtain a forest borrowing permit from the Ministry of Forestry </a:t>
            </a:r>
            <a:endParaRPr lang="en-US" dirty="0"/>
          </a:p>
        </p:txBody>
      </p:sp>
      <p:sp>
        <p:nvSpPr>
          <p:cNvPr id="74" name="TextBox 73"/>
          <p:cNvSpPr txBox="1"/>
          <p:nvPr/>
        </p:nvSpPr>
        <p:spPr>
          <a:xfrm>
            <a:off x="2117565" y="4567712"/>
            <a:ext cx="1455814" cy="369332"/>
          </a:xfrm>
          <a:prstGeom prst="rect">
            <a:avLst/>
          </a:prstGeom>
          <a:noFill/>
        </p:spPr>
        <p:txBody>
          <a:bodyPr wrap="square" rtlCol="0">
            <a:spAutoFit/>
          </a:bodyPr>
          <a:lstStyle/>
          <a:p>
            <a:r>
              <a:rPr lang="en-US" b="1" dirty="0" smtClean="0">
                <a:solidFill>
                  <a:srgbClr val="FF6699"/>
                </a:solidFill>
              </a:rPr>
              <a:t>Situation 2</a:t>
            </a:r>
            <a:endParaRPr lang="en-US" b="1" dirty="0">
              <a:solidFill>
                <a:srgbClr val="FF6699"/>
              </a:solidFill>
            </a:endParaRPr>
          </a:p>
        </p:txBody>
      </p:sp>
      <p:sp>
        <p:nvSpPr>
          <p:cNvPr id="80" name="Rounded Rectangle 79"/>
          <p:cNvSpPr/>
          <p:nvPr/>
        </p:nvSpPr>
        <p:spPr>
          <a:xfrm>
            <a:off x="878305" y="4434302"/>
            <a:ext cx="7420480" cy="1364919"/>
          </a:xfrm>
          <a:prstGeom prst="roundRect">
            <a:avLst>
              <a:gd name="adj" fmla="val 0"/>
            </a:avLst>
          </a:prstGeom>
          <a:noFill/>
          <a:ln w="28575">
            <a:solidFill>
              <a:srgbClr val="FF93B7"/>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Rectangle 15">
            <a:hlinkClick r:id="rId4"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0" name="Rechteck 19">
            <a:hlinkClick r:id="rId5" action="ppaction://hlinksldjump"/>
          </p:cNvPr>
          <p:cNvSpPr/>
          <p:nvPr/>
        </p:nvSpPr>
        <p:spPr>
          <a:xfrm>
            <a:off x="529389" y="0"/>
            <a:ext cx="2210316" cy="115704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1"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22" name="Textfeld 2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3</a:t>
            </a:r>
            <a:endParaRPr lang="en-US" sz="6600" b="1" dirty="0">
              <a:solidFill>
                <a:schemeClr val="bg1"/>
              </a:solidFill>
            </a:endParaRPr>
          </a:p>
        </p:txBody>
      </p:sp>
      <p:sp>
        <p:nvSpPr>
          <p:cNvPr id="23" name="Rechteck 22"/>
          <p:cNvSpPr/>
          <p:nvPr/>
        </p:nvSpPr>
        <p:spPr>
          <a:xfrm>
            <a:off x="-3888" y="-1797"/>
            <a:ext cx="409074" cy="115704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Gleichschenkliges Dreieck 46">
            <a:hlinkClick r:id="" action="ppaction://hlinkshowjump?jump=nextslide"/>
          </p:cNvPr>
          <p:cNvSpPr/>
          <p:nvPr/>
        </p:nvSpPr>
        <p:spPr>
          <a:xfrm rot="5400000">
            <a:off x="8748597"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Gleichschenkliges Dreieck 47">
            <a:hlinkClick r:id="" action="ppaction://hlinkshowjump?jump=previousslide"/>
          </p:cNvPr>
          <p:cNvSpPr/>
          <p:nvPr/>
        </p:nvSpPr>
        <p:spPr>
          <a:xfrm rot="16200000" flipH="1">
            <a:off x="8397414"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2354721680"/>
      </p:ext>
    </p:extLst>
  </p:cSld>
  <p:clrMapOvr>
    <a:masterClrMapping/>
  </p:clrMapOvr>
  <p:transition advClick="0">
    <p:fade/>
  </p:transition>
  <p:timing>
    <p:tnLst>
      <p:par>
        <p:cTn id="1" dur="indefinite" restart="never" nodeType="tmRoot"/>
      </p:par>
    </p:tnLst>
  </p:timing>
</p:sld>
</file>

<file path=ppt/slides/slide2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pSp>
        <p:nvGrpSpPr>
          <p:cNvPr id="81" name="Group 80"/>
          <p:cNvGrpSpPr/>
          <p:nvPr/>
        </p:nvGrpSpPr>
        <p:grpSpPr>
          <a:xfrm>
            <a:off x="165100" y="180745"/>
            <a:ext cx="8813800" cy="1254355"/>
            <a:chOff x="165100" y="218845"/>
            <a:chExt cx="8813800" cy="1254355"/>
          </a:xfrm>
        </p:grpSpPr>
        <p:sp>
          <p:nvSpPr>
            <p:cNvPr id="82" name="Rounded Rectangle 81">
              <a:hlinkClick r:id="rId2" action="ppaction://hlinksldjump"/>
            </p:cNvPr>
            <p:cNvSpPr/>
            <p:nvPr/>
          </p:nvSpPr>
          <p:spPr>
            <a:xfrm>
              <a:off x="165100" y="218845"/>
              <a:ext cx="842408" cy="122730"/>
            </a:xfrm>
            <a:prstGeom prst="roundRect">
              <a:avLst>
                <a:gd name="adj" fmla="val 0"/>
              </a:avLst>
            </a:prstGeom>
            <a:solidFill>
              <a:srgbClr val="00B0F0"/>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83" name="Rounded Rectangle 82">
              <a:hlinkClick r:id="rId3" action="ppaction://hlinksldjump"/>
            </p:cNvPr>
            <p:cNvSpPr/>
            <p:nvPr/>
          </p:nvSpPr>
          <p:spPr>
            <a:xfrm>
              <a:off x="165101" y="358493"/>
              <a:ext cx="2911197"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84" name="Rounded Rectangle 83">
              <a:hlinkClick r:id="rId4" action="ppaction://hlinksldjump"/>
            </p:cNvPr>
            <p:cNvSpPr/>
            <p:nvPr/>
          </p:nvSpPr>
          <p:spPr>
            <a:xfrm>
              <a:off x="1272276" y="501752"/>
              <a:ext cx="180402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tx1">
                    <a:lumMod val="50000"/>
                    <a:lumOff val="50000"/>
                  </a:schemeClr>
                </a:solidFill>
                <a:latin typeface="Arial" panose="020B0604020202020204" pitchFamily="34" charset="0"/>
                <a:cs typeface="Arial" panose="020B0604020202020204" pitchFamily="34" charset="0"/>
              </a:endParaRPr>
            </a:p>
          </p:txBody>
        </p:sp>
        <p:sp>
          <p:nvSpPr>
            <p:cNvPr id="85" name="Rounded Rectangle 84">
              <a:hlinkClick r:id="rId5" action="ppaction://hlinksldjump"/>
            </p:cNvPr>
            <p:cNvSpPr/>
            <p:nvPr/>
          </p:nvSpPr>
          <p:spPr>
            <a:xfrm>
              <a:off x="1979066" y="784658"/>
              <a:ext cx="1097231"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bg1"/>
                </a:solidFill>
                <a:latin typeface="Arial" panose="020B0604020202020204" pitchFamily="34" charset="0"/>
                <a:cs typeface="Arial" panose="020B0604020202020204" pitchFamily="34" charset="0"/>
              </a:endParaRPr>
            </a:p>
          </p:txBody>
        </p:sp>
        <p:sp>
          <p:nvSpPr>
            <p:cNvPr id="86" name="Rounded Rectangle 85">
              <a:hlinkClick r:id="rId6" action="ppaction://hlinksldjump"/>
            </p:cNvPr>
            <p:cNvSpPr/>
            <p:nvPr/>
          </p:nvSpPr>
          <p:spPr>
            <a:xfrm>
              <a:off x="1272276" y="643205"/>
              <a:ext cx="443325"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87" name="Rounded Rectangle 86">
              <a:hlinkClick r:id="rId6" action="ppaction://hlinksldjump"/>
            </p:cNvPr>
            <p:cNvSpPr/>
            <p:nvPr/>
          </p:nvSpPr>
          <p:spPr>
            <a:xfrm>
              <a:off x="6792462" y="643205"/>
              <a:ext cx="429472"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88" name="Rounded Rectangle 87">
              <a:hlinkClick r:id="rId7" action="ppaction://hlinksldjump"/>
            </p:cNvPr>
            <p:cNvSpPr/>
            <p:nvPr/>
          </p:nvSpPr>
          <p:spPr>
            <a:xfrm>
              <a:off x="3288641" y="926239"/>
              <a:ext cx="5690259"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89" name="Rounded Rectangle 88">
              <a:hlinkClick r:id="rId8" action="ppaction://hlinksldjump"/>
            </p:cNvPr>
            <p:cNvSpPr/>
            <p:nvPr/>
          </p:nvSpPr>
          <p:spPr>
            <a:xfrm>
              <a:off x="3288641" y="1067564"/>
              <a:ext cx="2933327"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90" name="Rounded Rectangle 89">
              <a:hlinkClick r:id="rId9" action="ppaction://hlinksldjump"/>
            </p:cNvPr>
            <p:cNvSpPr/>
            <p:nvPr/>
          </p:nvSpPr>
          <p:spPr>
            <a:xfrm>
              <a:off x="6484718" y="1209017"/>
              <a:ext cx="1196980"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91" name="Rounded Rectangle 90">
              <a:hlinkClick r:id="rId10" action="ppaction://hlinksldjump"/>
            </p:cNvPr>
            <p:cNvSpPr/>
            <p:nvPr/>
          </p:nvSpPr>
          <p:spPr>
            <a:xfrm>
              <a:off x="7981417" y="1350470"/>
              <a:ext cx="997483" cy="122730"/>
            </a:xfrm>
            <a:prstGeom prst="roundRect">
              <a:avLst>
                <a:gd name="adj" fmla="val 0"/>
              </a:avLst>
            </a:prstGeom>
            <a:solidFill>
              <a:schemeClr val="bg1">
                <a:lumMod val="95000"/>
              </a:schemeClr>
            </a:solidFill>
            <a:ln>
              <a:solidFill>
                <a:schemeClr val="bg1"/>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grpSp>
      <p:sp>
        <p:nvSpPr>
          <p:cNvPr id="6" name="Rectangle 5"/>
          <p:cNvSpPr/>
          <p:nvPr/>
        </p:nvSpPr>
        <p:spPr>
          <a:xfrm>
            <a:off x="552268" y="1775872"/>
            <a:ext cx="8079052" cy="608941"/>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
        <p:nvSpPr>
          <p:cNvPr id="4" name="Title 3"/>
          <p:cNvSpPr>
            <a:spLocks noGrp="1"/>
          </p:cNvSpPr>
          <p:nvPr>
            <p:ph type="title"/>
          </p:nvPr>
        </p:nvSpPr>
        <p:spPr>
          <a:xfrm>
            <a:off x="628650" y="1457590"/>
            <a:ext cx="7886700" cy="1325563"/>
          </a:xfrm>
        </p:spPr>
        <p:txBody>
          <a:bodyPr/>
          <a:lstStyle/>
          <a:p>
            <a:r>
              <a:rPr lang="en-US" dirty="0" smtClean="0">
                <a:solidFill>
                  <a:schemeClr val="bg1"/>
                </a:solidFill>
              </a:rPr>
              <a:t>Administrative Authorization</a:t>
            </a:r>
            <a:endParaRPr lang="en-US" dirty="0">
              <a:solidFill>
                <a:schemeClr val="bg1"/>
              </a:solidFill>
            </a:endParaRPr>
          </a:p>
        </p:txBody>
      </p:sp>
      <p:sp>
        <p:nvSpPr>
          <p:cNvPr id="2" name="TextBox 1"/>
          <p:cNvSpPr txBox="1"/>
          <p:nvPr/>
        </p:nvSpPr>
        <p:spPr>
          <a:xfrm>
            <a:off x="44361" y="6494644"/>
            <a:ext cx="4096763" cy="276999"/>
          </a:xfrm>
          <a:prstGeom prst="rect">
            <a:avLst/>
          </a:prstGeom>
          <a:noFill/>
        </p:spPr>
        <p:txBody>
          <a:bodyPr wrap="none" rtlCol="0">
            <a:spAutoFit/>
          </a:bodyPr>
          <a:lstStyle/>
          <a:p>
            <a:r>
              <a:rPr lang="en-US" sz="1200" b="1" dirty="0" smtClean="0">
                <a:solidFill>
                  <a:schemeClr val="bg1">
                    <a:lumMod val="65000"/>
                  </a:schemeClr>
                </a:solidFill>
              </a:rPr>
              <a:t>BPP</a:t>
            </a:r>
            <a:r>
              <a:rPr lang="en-US" sz="1200" dirty="0" smtClean="0">
                <a:solidFill>
                  <a:schemeClr val="bg1">
                    <a:lumMod val="65000"/>
                  </a:schemeClr>
                </a:solidFill>
              </a:rPr>
              <a:t>: Basic cost of Electricity Production</a:t>
            </a:r>
            <a:r>
              <a:rPr lang="id-ID" sz="1200" dirty="0" smtClean="0">
                <a:solidFill>
                  <a:schemeClr val="bg1">
                    <a:lumMod val="65000"/>
                  </a:schemeClr>
                </a:solidFill>
              </a:rPr>
              <a:t> (</a:t>
            </a:r>
            <a:r>
              <a:rPr lang="en-US" sz="1200" i="1" dirty="0" err="1">
                <a:solidFill>
                  <a:schemeClr val="bg1">
                    <a:lumMod val="65000"/>
                  </a:schemeClr>
                </a:solidFill>
              </a:rPr>
              <a:t>Biaya</a:t>
            </a:r>
            <a:r>
              <a:rPr lang="en-US" sz="1200" i="1" dirty="0">
                <a:solidFill>
                  <a:schemeClr val="bg1">
                    <a:lumMod val="65000"/>
                  </a:schemeClr>
                </a:solidFill>
              </a:rPr>
              <a:t> </a:t>
            </a:r>
            <a:r>
              <a:rPr lang="en-US" sz="1200" i="1" dirty="0" err="1">
                <a:solidFill>
                  <a:schemeClr val="bg1">
                    <a:lumMod val="65000"/>
                  </a:schemeClr>
                </a:solidFill>
              </a:rPr>
              <a:t>Pokok</a:t>
            </a:r>
            <a:r>
              <a:rPr lang="en-US" sz="1200" i="1" dirty="0">
                <a:solidFill>
                  <a:schemeClr val="bg1">
                    <a:lumMod val="65000"/>
                  </a:schemeClr>
                </a:solidFill>
              </a:rPr>
              <a:t> </a:t>
            </a:r>
            <a:r>
              <a:rPr lang="en-US" sz="1200" i="1" dirty="0" err="1" smtClean="0">
                <a:solidFill>
                  <a:schemeClr val="bg1">
                    <a:lumMod val="65000"/>
                  </a:schemeClr>
                </a:solidFill>
              </a:rPr>
              <a:t>Produksi</a:t>
            </a:r>
            <a:r>
              <a:rPr lang="id-ID" sz="1200" i="1" dirty="0" smtClean="0">
                <a:solidFill>
                  <a:schemeClr val="bg1">
                    <a:lumMod val="65000"/>
                  </a:schemeClr>
                </a:solidFill>
              </a:rPr>
              <a:t>)</a:t>
            </a:r>
            <a:endParaRPr lang="en-US" sz="1200" dirty="0" smtClean="0">
              <a:solidFill>
                <a:schemeClr val="bg1">
                  <a:lumMod val="65000"/>
                </a:schemeClr>
              </a:solidFill>
            </a:endParaRPr>
          </a:p>
        </p:txBody>
      </p:sp>
      <p:sp>
        <p:nvSpPr>
          <p:cNvPr id="33" name="Gleichschenkliges Dreieck 32">
            <a:hlinkClick r:id="" action="ppaction://hlinkshowjump?jump=nextslide"/>
          </p:cNvPr>
          <p:cNvSpPr/>
          <p:nvPr/>
        </p:nvSpPr>
        <p:spPr>
          <a:xfrm rot="5400000">
            <a:off x="8748597"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4" name="Gleichschenkliges Dreieck 43">
            <a:hlinkClick r:id="" action="ppaction://hlinkshowjump?jump=previousslide"/>
          </p:cNvPr>
          <p:cNvSpPr/>
          <p:nvPr/>
        </p:nvSpPr>
        <p:spPr>
          <a:xfrm rot="16200000" flipH="1">
            <a:off x="8397414" y="6365179"/>
            <a:ext cx="287814" cy="248116"/>
          </a:xfrm>
          <a:prstGeom prst="triangle">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1" name="Ellipse 60"/>
          <p:cNvSpPr/>
          <p:nvPr/>
        </p:nvSpPr>
        <p:spPr>
          <a:xfrm>
            <a:off x="151471"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2" name="Ellipse 61"/>
          <p:cNvSpPr/>
          <p:nvPr/>
        </p:nvSpPr>
        <p:spPr>
          <a:xfrm>
            <a:off x="1817747"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3" name="Textfeld 62"/>
          <p:cNvSpPr txBox="1"/>
          <p:nvPr/>
        </p:nvSpPr>
        <p:spPr>
          <a:xfrm>
            <a:off x="312790"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64" name="Textfeld 63"/>
          <p:cNvSpPr txBox="1"/>
          <p:nvPr/>
        </p:nvSpPr>
        <p:spPr>
          <a:xfrm>
            <a:off x="1979066"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
        <p:nvSpPr>
          <p:cNvPr id="5" name="Textfeld 4">
            <a:hlinkClick r:id="rId11" action="ppaction://hlinksldjump"/>
          </p:cNvPr>
          <p:cNvSpPr txBox="1"/>
          <p:nvPr/>
        </p:nvSpPr>
        <p:spPr>
          <a:xfrm>
            <a:off x="464553" y="2428500"/>
            <a:ext cx="2190751" cy="276999"/>
          </a:xfrm>
          <a:prstGeom prst="rect">
            <a:avLst/>
          </a:prstGeom>
          <a:noFill/>
        </p:spPr>
        <p:txBody>
          <a:bodyPr wrap="square" rtlCol="0">
            <a:spAutoFit/>
          </a:bodyPr>
          <a:lstStyle/>
          <a:p>
            <a:r>
              <a:rPr lang="en-US" sz="1200" dirty="0" smtClean="0">
                <a:solidFill>
                  <a:schemeClr val="bg1">
                    <a:lumMod val="65000"/>
                  </a:schemeClr>
                </a:solidFill>
              </a:rPr>
              <a:t>Obtain Environmental Permit</a:t>
            </a:r>
            <a:endParaRPr lang="en-US" sz="1200" dirty="0">
              <a:solidFill>
                <a:schemeClr val="bg1">
                  <a:lumMod val="65000"/>
                </a:schemeClr>
              </a:solidFill>
            </a:endParaRPr>
          </a:p>
        </p:txBody>
      </p:sp>
      <p:sp>
        <p:nvSpPr>
          <p:cNvPr id="45" name="Textfeld 44"/>
          <p:cNvSpPr txBox="1"/>
          <p:nvPr/>
        </p:nvSpPr>
        <p:spPr>
          <a:xfrm>
            <a:off x="2667934" y="2998425"/>
            <a:ext cx="3638926" cy="276999"/>
          </a:xfrm>
          <a:prstGeom prst="rect">
            <a:avLst/>
          </a:prstGeom>
          <a:noFill/>
        </p:spPr>
        <p:txBody>
          <a:bodyPr wrap="square" rtlCol="0">
            <a:spAutoFit/>
          </a:bodyPr>
          <a:lstStyle/>
          <a:p>
            <a:r>
              <a:rPr lang="en-US" sz="1200" dirty="0" smtClean="0">
                <a:solidFill>
                  <a:schemeClr val="bg1">
                    <a:lumMod val="65000"/>
                  </a:schemeClr>
                </a:solidFill>
              </a:rPr>
              <a:t>Obtain Principle License from Local Government</a:t>
            </a:r>
            <a:endParaRPr lang="en-US" sz="1200" dirty="0">
              <a:solidFill>
                <a:schemeClr val="bg1">
                  <a:lumMod val="65000"/>
                </a:schemeClr>
              </a:solidFill>
            </a:endParaRPr>
          </a:p>
        </p:txBody>
      </p:sp>
      <p:sp>
        <p:nvSpPr>
          <p:cNvPr id="54" name="Textfeld 53"/>
          <p:cNvSpPr txBox="1"/>
          <p:nvPr/>
        </p:nvSpPr>
        <p:spPr>
          <a:xfrm>
            <a:off x="468156" y="5285807"/>
            <a:ext cx="1805809" cy="276999"/>
          </a:xfrm>
          <a:prstGeom prst="rect">
            <a:avLst/>
          </a:prstGeom>
          <a:noFill/>
        </p:spPr>
        <p:txBody>
          <a:bodyPr wrap="square" rtlCol="0">
            <a:spAutoFit/>
          </a:bodyPr>
          <a:lstStyle/>
          <a:p>
            <a:r>
              <a:rPr lang="en-US" sz="1200" dirty="0" smtClean="0">
                <a:solidFill>
                  <a:schemeClr val="accent2"/>
                </a:solidFill>
              </a:rPr>
              <a:t>Contract Plant Operator</a:t>
            </a:r>
            <a:endParaRPr lang="en-US" sz="1200" dirty="0">
              <a:solidFill>
                <a:schemeClr val="accent2"/>
              </a:solidFill>
            </a:endParaRPr>
          </a:p>
        </p:txBody>
      </p:sp>
      <p:cxnSp>
        <p:nvCxnSpPr>
          <p:cNvPr id="72" name="Straight Arrow Connector 71"/>
          <p:cNvCxnSpPr/>
          <p:nvPr/>
        </p:nvCxnSpPr>
        <p:spPr>
          <a:xfrm>
            <a:off x="2557479" y="3422375"/>
            <a:ext cx="165100" cy="0"/>
          </a:xfrm>
          <a:prstGeom prst="straightConnector1">
            <a:avLst/>
          </a:prstGeom>
          <a:ln>
            <a:solidFill>
              <a:schemeClr val="bg1">
                <a:lumMod val="75000"/>
              </a:schemeClr>
            </a:solidFill>
            <a:headEnd type="none" w="med" len="med"/>
            <a:tailEnd type="triangle" w="med" len="med"/>
          </a:ln>
        </p:spPr>
        <p:style>
          <a:lnRef idx="1">
            <a:schemeClr val="accent1"/>
          </a:lnRef>
          <a:fillRef idx="0">
            <a:schemeClr val="accent1"/>
          </a:fillRef>
          <a:effectRef idx="0">
            <a:schemeClr val="accent1"/>
          </a:effectRef>
          <a:fontRef idx="minor">
            <a:schemeClr val="tx1"/>
          </a:fontRef>
        </p:style>
      </p:cxnSp>
      <p:cxnSp>
        <p:nvCxnSpPr>
          <p:cNvPr id="73" name="Straight Connector 72"/>
          <p:cNvCxnSpPr/>
          <p:nvPr/>
        </p:nvCxnSpPr>
        <p:spPr>
          <a:xfrm>
            <a:off x="2562223" y="2693309"/>
            <a:ext cx="0" cy="718656"/>
          </a:xfrm>
          <a:prstGeom prst="line">
            <a:avLst/>
          </a:prstGeom>
          <a:ln>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cxnSp>
        <p:nvCxnSpPr>
          <p:cNvPr id="21" name="Straight Connector 20"/>
          <p:cNvCxnSpPr/>
          <p:nvPr/>
        </p:nvCxnSpPr>
        <p:spPr>
          <a:xfrm flipV="1">
            <a:off x="552268" y="341575"/>
            <a:ext cx="0" cy="1434297"/>
          </a:xfrm>
          <a:prstGeom prst="line">
            <a:avLst/>
          </a:prstGeom>
        </p:spPr>
        <p:style>
          <a:lnRef idx="1">
            <a:schemeClr val="accent1"/>
          </a:lnRef>
          <a:fillRef idx="0">
            <a:schemeClr val="accent1"/>
          </a:fillRef>
          <a:effectRef idx="0">
            <a:schemeClr val="accent1"/>
          </a:effectRef>
          <a:fontRef idx="minor">
            <a:schemeClr val="tx1"/>
          </a:fontRef>
        </p:style>
      </p:cxnSp>
      <p:sp>
        <p:nvSpPr>
          <p:cNvPr id="92" name="TextBox 91"/>
          <p:cNvSpPr txBox="1"/>
          <p:nvPr/>
        </p:nvSpPr>
        <p:spPr>
          <a:xfrm>
            <a:off x="1007300" y="119269"/>
            <a:ext cx="1166986" cy="307777"/>
          </a:xfrm>
          <a:prstGeom prst="rect">
            <a:avLst/>
          </a:prstGeom>
          <a:noFill/>
        </p:spPr>
        <p:txBody>
          <a:bodyPr wrap="none" rtlCol="0">
            <a:spAutoFit/>
          </a:bodyPr>
          <a:lstStyle/>
          <a:p>
            <a:r>
              <a:rPr lang="id-ID" sz="1400" dirty="0" smtClean="0">
                <a:solidFill>
                  <a:srgbClr val="BDD7EE"/>
                </a:solidFill>
              </a:rPr>
              <a:t>Site Selection</a:t>
            </a:r>
            <a:endParaRPr lang="id-ID" sz="1400" dirty="0">
              <a:solidFill>
                <a:srgbClr val="BDD7EE"/>
              </a:solidFill>
            </a:endParaRPr>
          </a:p>
        </p:txBody>
      </p:sp>
      <p:sp>
        <p:nvSpPr>
          <p:cNvPr id="3" name="Rectangle 2"/>
          <p:cNvSpPr/>
          <p:nvPr/>
        </p:nvSpPr>
        <p:spPr>
          <a:xfrm>
            <a:off x="552267" y="2679010"/>
            <a:ext cx="2009957" cy="273600"/>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200" dirty="0" smtClean="0">
              <a:solidFill>
                <a:schemeClr val="tx1">
                  <a:lumMod val="50000"/>
                  <a:lumOff val="50000"/>
                </a:schemeClr>
              </a:solidFill>
            </a:endParaRPr>
          </a:p>
        </p:txBody>
      </p:sp>
      <p:sp>
        <p:nvSpPr>
          <p:cNvPr id="50" name="Rectangle 49"/>
          <p:cNvSpPr/>
          <p:nvPr/>
        </p:nvSpPr>
        <p:spPr>
          <a:xfrm>
            <a:off x="2764190" y="3250495"/>
            <a:ext cx="598136" cy="273600"/>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200" dirty="0" smtClean="0">
              <a:solidFill>
                <a:schemeClr val="tx1">
                  <a:lumMod val="50000"/>
                  <a:lumOff val="50000"/>
                </a:schemeClr>
              </a:solidFill>
            </a:endParaRPr>
          </a:p>
        </p:txBody>
      </p:sp>
      <p:sp>
        <p:nvSpPr>
          <p:cNvPr id="51" name="Rectangle 50"/>
          <p:cNvSpPr/>
          <p:nvPr/>
        </p:nvSpPr>
        <p:spPr>
          <a:xfrm>
            <a:off x="3548721" y="3821980"/>
            <a:ext cx="598136" cy="273600"/>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200" dirty="0" smtClean="0">
              <a:solidFill>
                <a:schemeClr val="tx1">
                  <a:lumMod val="50000"/>
                  <a:lumOff val="50000"/>
                </a:schemeClr>
              </a:solidFill>
            </a:endParaRPr>
          </a:p>
        </p:txBody>
      </p:sp>
      <p:sp>
        <p:nvSpPr>
          <p:cNvPr id="57" name="Textfeld 44"/>
          <p:cNvSpPr txBox="1"/>
          <p:nvPr/>
        </p:nvSpPr>
        <p:spPr>
          <a:xfrm>
            <a:off x="3455326" y="3575625"/>
            <a:ext cx="1656000" cy="276999"/>
          </a:xfrm>
          <a:prstGeom prst="rect">
            <a:avLst/>
          </a:prstGeom>
          <a:noFill/>
        </p:spPr>
        <p:txBody>
          <a:bodyPr wrap="square" rtlCol="0">
            <a:spAutoFit/>
          </a:bodyPr>
          <a:lstStyle/>
          <a:p>
            <a:r>
              <a:rPr lang="en-US" sz="1200" dirty="0" smtClean="0">
                <a:solidFill>
                  <a:schemeClr val="bg1">
                    <a:lumMod val="65000"/>
                  </a:schemeClr>
                </a:solidFill>
              </a:rPr>
              <a:t>Obtain Location Permit</a:t>
            </a:r>
            <a:endParaRPr lang="en-US" sz="1200" dirty="0">
              <a:solidFill>
                <a:schemeClr val="bg1">
                  <a:lumMod val="65000"/>
                </a:schemeClr>
              </a:solidFill>
            </a:endParaRPr>
          </a:p>
        </p:txBody>
      </p:sp>
      <p:sp>
        <p:nvSpPr>
          <p:cNvPr id="58" name="Rectangle 57"/>
          <p:cNvSpPr/>
          <p:nvPr/>
        </p:nvSpPr>
        <p:spPr>
          <a:xfrm>
            <a:off x="4305300" y="4393465"/>
            <a:ext cx="4326020" cy="273600"/>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200" dirty="0" smtClean="0">
              <a:solidFill>
                <a:schemeClr val="tx1">
                  <a:lumMod val="50000"/>
                  <a:lumOff val="50000"/>
                </a:schemeClr>
              </a:solidFill>
            </a:endParaRPr>
          </a:p>
        </p:txBody>
      </p:sp>
      <p:sp>
        <p:nvSpPr>
          <p:cNvPr id="59" name="Textfeld 44"/>
          <p:cNvSpPr txBox="1"/>
          <p:nvPr/>
        </p:nvSpPr>
        <p:spPr>
          <a:xfrm>
            <a:off x="4232635" y="4138958"/>
            <a:ext cx="1044000" cy="276999"/>
          </a:xfrm>
          <a:prstGeom prst="rect">
            <a:avLst/>
          </a:prstGeom>
          <a:noFill/>
        </p:spPr>
        <p:txBody>
          <a:bodyPr wrap="square" rtlCol="0">
            <a:spAutoFit/>
          </a:bodyPr>
          <a:lstStyle/>
          <a:p>
            <a:r>
              <a:rPr lang="en-US" sz="1200" dirty="0" smtClean="0">
                <a:solidFill>
                  <a:schemeClr val="bg1">
                    <a:lumMod val="65000"/>
                  </a:schemeClr>
                </a:solidFill>
              </a:rPr>
              <a:t>Acquire Land</a:t>
            </a:r>
            <a:endParaRPr lang="en-US" sz="1200" dirty="0">
              <a:solidFill>
                <a:schemeClr val="bg1">
                  <a:lumMod val="65000"/>
                </a:schemeClr>
              </a:solidFill>
            </a:endParaRPr>
          </a:p>
        </p:txBody>
      </p:sp>
      <p:sp>
        <p:nvSpPr>
          <p:cNvPr id="65" name="Rectangle 64"/>
          <p:cNvSpPr/>
          <p:nvPr/>
        </p:nvSpPr>
        <p:spPr>
          <a:xfrm>
            <a:off x="552267" y="4964950"/>
            <a:ext cx="598136" cy="273600"/>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200" dirty="0" smtClean="0">
              <a:solidFill>
                <a:schemeClr val="tx1">
                  <a:lumMod val="50000"/>
                  <a:lumOff val="50000"/>
                </a:schemeClr>
              </a:solidFill>
            </a:endParaRPr>
          </a:p>
        </p:txBody>
      </p:sp>
      <p:sp>
        <p:nvSpPr>
          <p:cNvPr id="66" name="Textfeld 53"/>
          <p:cNvSpPr txBox="1"/>
          <p:nvPr/>
        </p:nvSpPr>
        <p:spPr>
          <a:xfrm>
            <a:off x="462913" y="4719972"/>
            <a:ext cx="1805809" cy="276999"/>
          </a:xfrm>
          <a:prstGeom prst="rect">
            <a:avLst/>
          </a:prstGeom>
          <a:noFill/>
        </p:spPr>
        <p:txBody>
          <a:bodyPr wrap="square" rtlCol="0">
            <a:spAutoFit/>
          </a:bodyPr>
          <a:lstStyle/>
          <a:p>
            <a:r>
              <a:rPr lang="en-US" sz="1200" dirty="0" smtClean="0">
                <a:solidFill>
                  <a:schemeClr val="bg1">
                    <a:lumMod val="65000"/>
                  </a:schemeClr>
                </a:solidFill>
              </a:rPr>
              <a:t>Contract Biomass Supplier</a:t>
            </a:r>
            <a:endParaRPr lang="en-US" sz="1200" dirty="0">
              <a:solidFill>
                <a:schemeClr val="bg1">
                  <a:lumMod val="65000"/>
                </a:schemeClr>
              </a:solidFill>
            </a:endParaRPr>
          </a:p>
        </p:txBody>
      </p:sp>
      <p:sp>
        <p:nvSpPr>
          <p:cNvPr id="67" name="Rectangle 66"/>
          <p:cNvSpPr/>
          <p:nvPr/>
        </p:nvSpPr>
        <p:spPr>
          <a:xfrm>
            <a:off x="552267" y="5536436"/>
            <a:ext cx="598136" cy="273600"/>
          </a:xfrm>
          <a:prstGeom prst="rect">
            <a:avLst/>
          </a:prstGeom>
          <a:solidFill>
            <a:srgbClr val="FFF2CC"/>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200" dirty="0" smtClean="0">
              <a:solidFill>
                <a:schemeClr val="tx1">
                  <a:lumMod val="50000"/>
                  <a:lumOff val="50000"/>
                </a:schemeClr>
              </a:solidFill>
            </a:endParaRPr>
          </a:p>
        </p:txBody>
      </p:sp>
      <p:cxnSp>
        <p:nvCxnSpPr>
          <p:cNvPr id="8" name="Straight Connector 7"/>
          <p:cNvCxnSpPr/>
          <p:nvPr/>
        </p:nvCxnSpPr>
        <p:spPr>
          <a:xfrm>
            <a:off x="1007300" y="5101750"/>
            <a:ext cx="7624020" cy="0"/>
          </a:xfrm>
          <a:prstGeom prst="line">
            <a:avLst/>
          </a:prstGeom>
          <a:ln w="57150">
            <a:solidFill>
              <a:schemeClr val="bg1">
                <a:lumMod val="95000"/>
              </a:schemeClr>
            </a:solidFill>
            <a:prstDash val="sysDash"/>
          </a:ln>
        </p:spPr>
        <p:style>
          <a:lnRef idx="3">
            <a:schemeClr val="accent3"/>
          </a:lnRef>
          <a:fillRef idx="0">
            <a:schemeClr val="accent3"/>
          </a:fillRef>
          <a:effectRef idx="2">
            <a:schemeClr val="accent3"/>
          </a:effectRef>
          <a:fontRef idx="minor">
            <a:schemeClr val="tx1"/>
          </a:fontRef>
        </p:style>
      </p:cxnSp>
      <p:cxnSp>
        <p:nvCxnSpPr>
          <p:cNvPr id="68" name="Straight Connector 67"/>
          <p:cNvCxnSpPr/>
          <p:nvPr/>
        </p:nvCxnSpPr>
        <p:spPr>
          <a:xfrm>
            <a:off x="1007300" y="5673236"/>
            <a:ext cx="7624020" cy="0"/>
          </a:xfrm>
          <a:prstGeom prst="line">
            <a:avLst/>
          </a:prstGeom>
          <a:ln w="57150">
            <a:solidFill>
              <a:srgbClr val="FFF2CC"/>
            </a:solidFill>
            <a:prstDash val="sysDash"/>
          </a:ln>
        </p:spPr>
        <p:style>
          <a:lnRef idx="3">
            <a:schemeClr val="accent3"/>
          </a:lnRef>
          <a:fillRef idx="0">
            <a:schemeClr val="accent3"/>
          </a:fillRef>
          <a:effectRef idx="2">
            <a:schemeClr val="accent3"/>
          </a:effectRef>
          <a:fontRef idx="minor">
            <a:schemeClr val="tx1"/>
          </a:fontRef>
        </p:style>
      </p:cxnSp>
      <p:cxnSp>
        <p:nvCxnSpPr>
          <p:cNvPr id="93" name="Straight Arrow Connector 92"/>
          <p:cNvCxnSpPr/>
          <p:nvPr/>
        </p:nvCxnSpPr>
        <p:spPr>
          <a:xfrm>
            <a:off x="3345049" y="3975828"/>
            <a:ext cx="165100" cy="0"/>
          </a:xfrm>
          <a:prstGeom prst="straightConnector1">
            <a:avLst/>
          </a:prstGeom>
          <a:ln>
            <a:solidFill>
              <a:schemeClr val="bg1">
                <a:lumMod val="75000"/>
              </a:schemeClr>
            </a:solidFill>
            <a:headEnd type="none" w="med" len="med"/>
            <a:tailEnd type="triangle" w="med" len="med"/>
          </a:ln>
        </p:spPr>
        <p:style>
          <a:lnRef idx="1">
            <a:schemeClr val="accent1"/>
          </a:lnRef>
          <a:fillRef idx="0">
            <a:schemeClr val="accent1"/>
          </a:fillRef>
          <a:effectRef idx="0">
            <a:schemeClr val="accent1"/>
          </a:effectRef>
          <a:fontRef idx="minor">
            <a:schemeClr val="tx1"/>
          </a:fontRef>
        </p:style>
      </p:cxnSp>
      <p:cxnSp>
        <p:nvCxnSpPr>
          <p:cNvPr id="94" name="Straight Connector 93"/>
          <p:cNvCxnSpPr/>
          <p:nvPr/>
        </p:nvCxnSpPr>
        <p:spPr>
          <a:xfrm>
            <a:off x="3349793" y="3246762"/>
            <a:ext cx="0" cy="718656"/>
          </a:xfrm>
          <a:prstGeom prst="line">
            <a:avLst/>
          </a:prstGeom>
          <a:ln>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cxnSp>
        <p:nvCxnSpPr>
          <p:cNvPr id="95" name="Straight Arrow Connector 94"/>
          <p:cNvCxnSpPr/>
          <p:nvPr/>
        </p:nvCxnSpPr>
        <p:spPr>
          <a:xfrm>
            <a:off x="4150085" y="4553344"/>
            <a:ext cx="165100" cy="0"/>
          </a:xfrm>
          <a:prstGeom prst="straightConnector1">
            <a:avLst/>
          </a:prstGeom>
          <a:ln>
            <a:solidFill>
              <a:schemeClr val="bg1">
                <a:lumMod val="75000"/>
              </a:schemeClr>
            </a:solidFill>
            <a:headEnd type="none" w="med" len="med"/>
            <a:tailEnd type="triangle" w="med" len="med"/>
          </a:ln>
        </p:spPr>
        <p:style>
          <a:lnRef idx="1">
            <a:schemeClr val="accent1"/>
          </a:lnRef>
          <a:fillRef idx="0">
            <a:schemeClr val="accent1"/>
          </a:fillRef>
          <a:effectRef idx="0">
            <a:schemeClr val="accent1"/>
          </a:effectRef>
          <a:fontRef idx="minor">
            <a:schemeClr val="tx1"/>
          </a:fontRef>
        </p:style>
      </p:cxnSp>
      <p:cxnSp>
        <p:nvCxnSpPr>
          <p:cNvPr id="96" name="Straight Connector 95"/>
          <p:cNvCxnSpPr/>
          <p:nvPr/>
        </p:nvCxnSpPr>
        <p:spPr>
          <a:xfrm>
            <a:off x="4154829" y="3824278"/>
            <a:ext cx="0" cy="718656"/>
          </a:xfrm>
          <a:prstGeom prst="line">
            <a:avLst/>
          </a:prstGeom>
          <a:ln>
            <a:solidFill>
              <a:schemeClr val="bg1">
                <a:lumMod val="75000"/>
              </a:schemeClr>
            </a:solidFill>
          </a:ln>
        </p:spPr>
        <p:style>
          <a:lnRef idx="1">
            <a:schemeClr val="accent1"/>
          </a:lnRef>
          <a:fillRef idx="0">
            <a:schemeClr val="accent1"/>
          </a:fillRef>
          <a:effectRef idx="0">
            <a:schemeClr val="accent1"/>
          </a:effectRef>
          <a:fontRef idx="minor">
            <a:schemeClr val="tx1"/>
          </a:fontRef>
        </p:style>
      </p:cxnSp>
    </p:spTree>
    <p:extLst>
      <p:ext uri="{BB962C8B-B14F-4D97-AF65-F5344CB8AC3E}">
        <p14:creationId xmlns:p14="http://schemas.microsoft.com/office/powerpoint/2010/main" xmlns="" val="2928373772"/>
      </p:ext>
    </p:extLst>
  </p:cSld>
  <p:clrMapOvr>
    <a:masterClrMapping/>
  </p:clrMapOvr>
  <p:transition advClick="0">
    <p:fade/>
  </p:transition>
  <p:timing>
    <p:tnLst>
      <p:par>
        <p:cTn id="1" dur="indefinite" restart="never" nodeType="tmRoot"/>
      </p:par>
    </p:tnLst>
  </p:timing>
</p:sld>
</file>

<file path=ppt/slides/slide27.xml><?xml version="1.0" encoding="utf-8"?>
<p:sld xmlns:a="http://schemas.openxmlformats.org/drawingml/2006/main" xmlns:r="http://schemas.openxmlformats.org/officeDocument/2006/relationships" xmlns:p="http://schemas.openxmlformats.org/presentationml/2006/main" show="0">
  <p:cSld>
    <p:spTree>
      <p:nvGrpSpPr>
        <p:cNvPr id="1" name=""/>
        <p:cNvGrpSpPr/>
        <p:nvPr/>
      </p:nvGrpSpPr>
      <p:grpSpPr>
        <a:xfrm>
          <a:off x="0" y="0"/>
          <a:ext cx="0" cy="0"/>
          <a:chOff x="0" y="0"/>
          <a:chExt cx="0" cy="0"/>
        </a:xfrm>
      </p:grpSpPr>
      <p:sp>
        <p:nvSpPr>
          <p:cNvPr id="4" name="Title 3"/>
          <p:cNvSpPr>
            <a:spLocks noGrp="1"/>
          </p:cNvSpPr>
          <p:nvPr>
            <p:ph type="title"/>
          </p:nvPr>
        </p:nvSpPr>
        <p:spPr>
          <a:xfrm>
            <a:off x="2853000" y="123826"/>
            <a:ext cx="5357549" cy="1325563"/>
          </a:xfrm>
        </p:spPr>
        <p:txBody>
          <a:bodyPr/>
          <a:lstStyle/>
          <a:p>
            <a:r>
              <a:rPr lang="en-US" dirty="0" smtClean="0"/>
              <a:t>Administrative Authorization</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43" name="Rounded Rectangle 42">
            <a:hlinkClick r:id="rId3" action="ppaction://hlinksldjump"/>
          </p:cNvPr>
          <p:cNvSpPr/>
          <p:nvPr/>
        </p:nvSpPr>
        <p:spPr>
          <a:xfrm>
            <a:off x="4743202" y="2325792"/>
            <a:ext cx="1094874" cy="111608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Location Permit</a:t>
            </a:r>
            <a:endParaRPr lang="en-US" sz="1200" dirty="0">
              <a:solidFill>
                <a:schemeClr val="tx1">
                  <a:lumMod val="65000"/>
                  <a:lumOff val="35000"/>
                </a:schemeClr>
              </a:solidFill>
            </a:endParaRPr>
          </a:p>
        </p:txBody>
      </p:sp>
      <p:sp>
        <p:nvSpPr>
          <p:cNvPr id="44" name="Rounded Rectangle 43">
            <a:hlinkClick r:id="rId4" action="ppaction://hlinksldjump"/>
          </p:cNvPr>
          <p:cNvSpPr/>
          <p:nvPr/>
        </p:nvSpPr>
        <p:spPr>
          <a:xfrm>
            <a:off x="6295276" y="2313762"/>
            <a:ext cx="1094874" cy="112811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Acquire Land</a:t>
            </a:r>
            <a:endParaRPr lang="en-US" sz="1200" dirty="0">
              <a:solidFill>
                <a:schemeClr val="tx1">
                  <a:lumMod val="65000"/>
                  <a:lumOff val="35000"/>
                </a:schemeClr>
              </a:solidFill>
            </a:endParaRPr>
          </a:p>
        </p:txBody>
      </p:sp>
      <p:sp>
        <p:nvSpPr>
          <p:cNvPr id="45" name="Right Arrow 44"/>
          <p:cNvSpPr/>
          <p:nvPr/>
        </p:nvSpPr>
        <p:spPr>
          <a:xfrm>
            <a:off x="5955433" y="274818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6" name="TextBox 45"/>
          <p:cNvSpPr txBox="1"/>
          <p:nvPr/>
        </p:nvSpPr>
        <p:spPr>
          <a:xfrm>
            <a:off x="4721252" y="2052717"/>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7" name="TextBox 46"/>
          <p:cNvSpPr txBox="1"/>
          <p:nvPr/>
        </p:nvSpPr>
        <p:spPr>
          <a:xfrm>
            <a:off x="6295276" y="2040686"/>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C3-3a</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8" name="Rounded Rectangle 47">
            <a:hlinkClick r:id="rId5" action="ppaction://hlinksldjump"/>
          </p:cNvPr>
          <p:cNvSpPr/>
          <p:nvPr/>
        </p:nvSpPr>
        <p:spPr>
          <a:xfrm>
            <a:off x="1663551" y="2302347"/>
            <a:ext cx="1082920" cy="1141200"/>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Environment Permit</a:t>
            </a:r>
            <a:endParaRPr lang="en-US" sz="1200" dirty="0">
              <a:solidFill>
                <a:schemeClr val="tx1">
                  <a:lumMod val="65000"/>
                  <a:lumOff val="35000"/>
                </a:schemeClr>
              </a:solidFill>
            </a:endParaRPr>
          </a:p>
        </p:txBody>
      </p:sp>
      <p:sp>
        <p:nvSpPr>
          <p:cNvPr id="49" name="TextBox 48"/>
          <p:cNvSpPr txBox="1"/>
          <p:nvPr/>
        </p:nvSpPr>
        <p:spPr>
          <a:xfrm>
            <a:off x="1728493" y="2052717"/>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4" name="Rounded Rectangle 53">
            <a:hlinkClick r:id="rId6" action="ppaction://hlinksldjump"/>
          </p:cNvPr>
          <p:cNvSpPr/>
          <p:nvPr/>
        </p:nvSpPr>
        <p:spPr>
          <a:xfrm>
            <a:off x="3194528" y="2302347"/>
            <a:ext cx="1094874" cy="1139527"/>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Principle License from Local Government</a:t>
            </a:r>
            <a:endParaRPr lang="en-US" sz="1200" dirty="0">
              <a:solidFill>
                <a:schemeClr val="tx1">
                  <a:lumMod val="65000"/>
                  <a:lumOff val="35000"/>
                </a:schemeClr>
              </a:solidFill>
            </a:endParaRPr>
          </a:p>
        </p:txBody>
      </p:sp>
      <p:sp>
        <p:nvSpPr>
          <p:cNvPr id="55" name="Right Arrow 54"/>
          <p:cNvSpPr/>
          <p:nvPr/>
        </p:nvSpPr>
        <p:spPr>
          <a:xfrm>
            <a:off x="4401334" y="2758708"/>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7" name="TextBox 56"/>
          <p:cNvSpPr txBox="1"/>
          <p:nvPr/>
        </p:nvSpPr>
        <p:spPr>
          <a:xfrm>
            <a:off x="3203236" y="2052717"/>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5" name="Rounded Rectangle 24">
            <a:hlinkClick r:id="rId7" action="ppaction://hlinksldjump"/>
          </p:cNvPr>
          <p:cNvSpPr/>
          <p:nvPr/>
        </p:nvSpPr>
        <p:spPr>
          <a:xfrm>
            <a:off x="1668549" y="3951855"/>
            <a:ext cx="1721626" cy="504000"/>
          </a:xfrm>
          <a:prstGeom prst="roundRect">
            <a:avLst/>
          </a:prstGeom>
          <a:solidFill>
            <a:schemeClr val="accent4">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accent2"/>
                </a:solidFill>
              </a:rPr>
              <a:t>Contract Plant Operator</a:t>
            </a:r>
            <a:endParaRPr lang="en-US" sz="1200" dirty="0">
              <a:solidFill>
                <a:schemeClr val="accent2"/>
              </a:solidFill>
            </a:endParaRPr>
          </a:p>
        </p:txBody>
      </p:sp>
      <p:sp>
        <p:nvSpPr>
          <p:cNvPr id="26" name="TextBox 25"/>
          <p:cNvSpPr txBox="1"/>
          <p:nvPr/>
        </p:nvSpPr>
        <p:spPr>
          <a:xfrm>
            <a:off x="1675145" y="3666747"/>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C3-1b</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7" name="Rounded Rectangle 26">
            <a:hlinkClick r:id="rId8" action="ppaction://hlinksldjump"/>
          </p:cNvPr>
          <p:cNvSpPr/>
          <p:nvPr/>
        </p:nvSpPr>
        <p:spPr>
          <a:xfrm>
            <a:off x="1659212" y="4802013"/>
            <a:ext cx="1725434" cy="504000"/>
          </a:xfrm>
          <a:prstGeom prst="roundRect">
            <a:avLst/>
          </a:prstGeom>
          <a:solidFill>
            <a:schemeClr val="accent4">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accent2"/>
                </a:solidFill>
              </a:rPr>
              <a:t>Contract Biomass Supplier</a:t>
            </a:r>
            <a:endParaRPr lang="en-US" sz="1200" dirty="0">
              <a:solidFill>
                <a:schemeClr val="accent2"/>
              </a:solidFill>
            </a:endParaRPr>
          </a:p>
        </p:txBody>
      </p:sp>
      <p:sp>
        <p:nvSpPr>
          <p:cNvPr id="28" name="TextBox 27"/>
          <p:cNvSpPr txBox="1"/>
          <p:nvPr/>
        </p:nvSpPr>
        <p:spPr>
          <a:xfrm>
            <a:off x="1675145" y="4516905"/>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C3-1c</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9" name="Rechteck 28">
            <a:hlinkClick r:id="rId9" action="ppaction://hlinksldjump"/>
          </p:cNvPr>
          <p:cNvSpPr/>
          <p:nvPr/>
        </p:nvSpPr>
        <p:spPr>
          <a:xfrm>
            <a:off x="529389" y="0"/>
            <a:ext cx="2210316" cy="115704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31" name="Textfeld 30"/>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3</a:t>
            </a:r>
            <a:endParaRPr lang="en-US" sz="6600" b="1" dirty="0">
              <a:solidFill>
                <a:schemeClr val="bg1"/>
              </a:solidFill>
            </a:endParaRPr>
          </a:p>
        </p:txBody>
      </p:sp>
      <p:sp>
        <p:nvSpPr>
          <p:cNvPr id="32" name="Rechteck 31"/>
          <p:cNvSpPr/>
          <p:nvPr/>
        </p:nvSpPr>
        <p:spPr>
          <a:xfrm>
            <a:off x="-3888" y="-1797"/>
            <a:ext cx="409074" cy="115704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Ellipse 33"/>
          <p:cNvSpPr/>
          <p:nvPr/>
        </p:nvSpPr>
        <p:spPr>
          <a:xfrm>
            <a:off x="5686028"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5" name="Ellipse 34"/>
          <p:cNvSpPr/>
          <p:nvPr/>
        </p:nvSpPr>
        <p:spPr>
          <a:xfrm>
            <a:off x="7352304"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6" name="Textfeld 35"/>
          <p:cNvSpPr txBox="1"/>
          <p:nvPr/>
        </p:nvSpPr>
        <p:spPr>
          <a:xfrm>
            <a:off x="5847347"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37" name="Textfeld 36"/>
          <p:cNvSpPr txBox="1"/>
          <p:nvPr/>
        </p:nvSpPr>
        <p:spPr>
          <a:xfrm>
            <a:off x="7513623"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
        <p:nvSpPr>
          <p:cNvPr id="38" name="Gleichschenkliges Dreieck 37">
            <a:hlinkClick r:id="" action="ppaction://hlinkshowjump?jump=nextslide"/>
          </p:cNvPr>
          <p:cNvSpPr/>
          <p:nvPr/>
        </p:nvSpPr>
        <p:spPr>
          <a:xfrm rot="5400000">
            <a:off x="8748597"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9" name="Gleichschenkliges Dreieck 38">
            <a:hlinkClick r:id="" action="ppaction://hlinkshowjump?jump=previousslide"/>
          </p:cNvPr>
          <p:cNvSpPr/>
          <p:nvPr/>
        </p:nvSpPr>
        <p:spPr>
          <a:xfrm rot="16200000" flipH="1">
            <a:off x="8397414"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3" name="Right Arrow 32"/>
          <p:cNvSpPr/>
          <p:nvPr/>
        </p:nvSpPr>
        <p:spPr>
          <a:xfrm>
            <a:off x="2842080" y="2758708"/>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2040537909"/>
      </p:ext>
    </p:extLst>
  </p:cSld>
  <p:clrMapOvr>
    <a:masterClrMapping/>
  </p:clrMapOvr>
  <p:transition advClick="0">
    <p:fade/>
  </p:transition>
  <p:timing>
    <p:tnLst>
      <p:par>
        <p:cTn id="1" dur="indefinite" restart="never" nodeType="tmRoot"/>
      </p:par>
    </p:tnLst>
  </p:timing>
</p:sld>
</file>

<file path=ppt/slides/slide2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9062" y="123826"/>
            <a:ext cx="5707088" cy="1325563"/>
          </a:xfrm>
        </p:spPr>
        <p:txBody>
          <a:bodyPr/>
          <a:lstStyle/>
          <a:p>
            <a:r>
              <a:rPr lang="en-US" dirty="0" smtClean="0"/>
              <a:t>Administrative Authorization</a:t>
            </a:r>
            <a:endParaRPr lang="en-US" dirty="0"/>
          </a:p>
        </p:txBody>
      </p:sp>
      <p:graphicFrame>
        <p:nvGraphicFramePr>
          <p:cNvPr id="16" name="Table 15"/>
          <p:cNvGraphicFramePr>
            <a:graphicFrameLocks noGrp="1"/>
          </p:cNvGraphicFramePr>
          <p:nvPr>
            <p:extLst>
              <p:ext uri="{D42A27DB-BD31-4B8C-83A1-F6EECF244321}">
                <p14:modId xmlns:p14="http://schemas.microsoft.com/office/powerpoint/2010/main" xmlns="" val="4289076407"/>
              </p:ext>
            </p:extLst>
          </p:nvPr>
        </p:nvGraphicFramePr>
        <p:xfrm>
          <a:off x="786066" y="2099036"/>
          <a:ext cx="8101260" cy="2985008"/>
        </p:xfrm>
        <a:graphic>
          <a:graphicData uri="http://schemas.openxmlformats.org/drawingml/2006/table">
            <a:tbl>
              <a:tblPr firstRow="1" bandRow="1">
                <a:tableStyleId>{5940675A-B579-460E-94D1-54222C63F5DA}</a:tableStyleId>
              </a:tblPr>
              <a:tblGrid>
                <a:gridCol w="958513"/>
                <a:gridCol w="2281991"/>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tx1">
                              <a:lumMod val="65000"/>
                              <a:lumOff val="35000"/>
                            </a:schemeClr>
                          </a:solidFill>
                        </a:rPr>
                        <a:t>[day]</a:t>
                      </a:r>
                      <a:endParaRPr lang="en-US" i="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tx1">
                              <a:lumMod val="65000"/>
                              <a:lumOff val="35000"/>
                            </a:schemeClr>
                          </a:solidFill>
                        </a:rPr>
                        <a:t>[t IDR]</a:t>
                      </a:r>
                      <a:endParaRPr lang="en-US" i="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70840">
                <a:tc>
                  <a:txBody>
                    <a:bodyPr/>
                    <a:lstStyle/>
                    <a:p>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a:t>
                      </a:r>
                      <a:r>
                        <a:rPr lang="en-US" sz="1400" kern="1200" baseline="0" dirty="0" smtClean="0">
                          <a:solidFill>
                            <a:schemeClr val="tx1">
                              <a:lumMod val="50000"/>
                              <a:lumOff val="50000"/>
                            </a:schemeClr>
                          </a:solidFill>
                          <a:latin typeface="+mn-lt"/>
                          <a:ea typeface="+mn-ea"/>
                          <a:cs typeface="+mn-cs"/>
                        </a:rPr>
                        <a:t> environment permit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Consultant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principle license from local government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30</a:t>
                      </a:r>
                      <a:r>
                        <a:rPr lang="en-US" sz="1400" kern="1200" baseline="0" dirty="0" smtClean="0">
                          <a:solidFill>
                            <a:schemeClr val="tx1">
                              <a:lumMod val="50000"/>
                              <a:lumOff val="50000"/>
                            </a:schemeClr>
                          </a:solidFill>
                          <a:latin typeface="+mn-lt"/>
                          <a:ea typeface="+mn-ea"/>
                          <a:cs typeface="+mn-cs"/>
                        </a:rPr>
                        <a:t> days</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C5-1*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location permit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C5-1b</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Contract plant operator</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endParaRPr lang="en-US" sz="1400" kern="1200" dirty="0" smtClean="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C5-1c</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Contract biomass supplier</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endParaRPr lang="en-US" sz="1400" kern="1200" dirty="0" smtClean="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C5-2a</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Acquire land</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r>
                        <a:rPr lang="en-US" sz="1400" kern="1200" dirty="0" smtClean="0">
                          <a:solidFill>
                            <a:schemeClr val="tx1">
                              <a:lumMod val="50000"/>
                              <a:lumOff val="50000"/>
                            </a:schemeClr>
                          </a:solidFill>
                          <a:latin typeface="+mn-lt"/>
                          <a:ea typeface="+mn-ea"/>
                          <a:cs typeface="+mn-cs"/>
                        </a:rPr>
                        <a:t>Legal advisor</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2" name="Gleichschenkliges Dreieck 11">
            <a:hlinkClick r:id="" action="ppaction://hlinkshowjump?jump=previousslide"/>
          </p:cNvPr>
          <p:cNvSpPr/>
          <p:nvPr/>
        </p:nvSpPr>
        <p:spPr>
          <a:xfrm rot="16200000" flipH="1">
            <a:off x="8397414"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7" name="TextBox 1"/>
          <p:cNvSpPr txBox="1"/>
          <p:nvPr/>
        </p:nvSpPr>
        <p:spPr>
          <a:xfrm>
            <a:off x="637238" y="6177503"/>
            <a:ext cx="6715066" cy="461665"/>
          </a:xfrm>
          <a:prstGeom prst="rect">
            <a:avLst/>
          </a:prstGeom>
          <a:noFill/>
        </p:spPr>
        <p:txBody>
          <a:bodyPr wrap="square" rtlCol="0">
            <a:spAutoFit/>
          </a:bodyPr>
          <a:lstStyle/>
          <a:p>
            <a:r>
              <a:rPr lang="en-US" sz="1200" u="sng" dirty="0" smtClean="0">
                <a:solidFill>
                  <a:schemeClr val="bg1">
                    <a:lumMod val="65000"/>
                  </a:schemeClr>
                </a:solidFill>
              </a:rPr>
              <a:t>Notes:</a:t>
            </a:r>
          </a:p>
          <a:p>
            <a:r>
              <a:rPr lang="en-US" sz="1200" dirty="0" smtClean="0">
                <a:solidFill>
                  <a:schemeClr val="bg1">
                    <a:lumMod val="65000"/>
                  </a:schemeClr>
                </a:solidFill>
              </a:rPr>
              <a:t>Unless stated otherwise, duration and cost are according to regulation. In practice, they may be different.</a:t>
            </a:r>
            <a:endParaRPr lang="en-US" sz="1200" dirty="0">
              <a:solidFill>
                <a:schemeClr val="bg1">
                  <a:lumMod val="65000"/>
                </a:schemeClr>
              </a:solidFill>
            </a:endParaRPr>
          </a:p>
        </p:txBody>
      </p:sp>
      <p:sp>
        <p:nvSpPr>
          <p:cNvPr id="18" name="Ellipse 17"/>
          <p:cNvSpPr/>
          <p:nvPr/>
        </p:nvSpPr>
        <p:spPr>
          <a:xfrm>
            <a:off x="5686028"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Ellipse 18"/>
          <p:cNvSpPr/>
          <p:nvPr/>
        </p:nvSpPr>
        <p:spPr>
          <a:xfrm>
            <a:off x="7352304"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feld 19"/>
          <p:cNvSpPr txBox="1"/>
          <p:nvPr/>
        </p:nvSpPr>
        <p:spPr>
          <a:xfrm>
            <a:off x="5847347"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21" name="Textfeld 20"/>
          <p:cNvSpPr txBox="1"/>
          <p:nvPr/>
        </p:nvSpPr>
        <p:spPr>
          <a:xfrm>
            <a:off x="7513623"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
        <p:nvSpPr>
          <p:cNvPr id="22" name="Rechteck 21">
            <a:hlinkClick r:id="rId3" action="ppaction://hlinksldjump"/>
          </p:cNvPr>
          <p:cNvSpPr/>
          <p:nvPr/>
        </p:nvSpPr>
        <p:spPr>
          <a:xfrm>
            <a:off x="529389" y="0"/>
            <a:ext cx="2210316" cy="115704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26" name="Textfeld 25"/>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3</a:t>
            </a:r>
            <a:endParaRPr lang="en-US" sz="6600" b="1" dirty="0">
              <a:solidFill>
                <a:schemeClr val="bg1"/>
              </a:solidFill>
            </a:endParaRPr>
          </a:p>
        </p:txBody>
      </p:sp>
      <p:sp>
        <p:nvSpPr>
          <p:cNvPr id="27" name="Rechteck 26"/>
          <p:cNvSpPr/>
          <p:nvPr/>
        </p:nvSpPr>
        <p:spPr>
          <a:xfrm>
            <a:off x="-3888" y="-1797"/>
            <a:ext cx="409074" cy="115704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TextBox 59"/>
          <p:cNvSpPr txBox="1"/>
          <p:nvPr/>
        </p:nvSpPr>
        <p:spPr>
          <a:xfrm>
            <a:off x="5198801" y="1556810"/>
            <a:ext cx="3316549" cy="369332"/>
          </a:xfrm>
          <a:prstGeom prst="rect">
            <a:avLst/>
          </a:prstGeom>
          <a:noFill/>
        </p:spPr>
        <p:txBody>
          <a:bodyPr wrap="none" rtlCol="0">
            <a:spAutoFit/>
          </a:bodyPr>
          <a:lstStyle/>
          <a:p>
            <a:pPr algn="r"/>
            <a:r>
              <a:rPr lang="en-US" dirty="0" smtClean="0">
                <a:solidFill>
                  <a:schemeClr val="accent3"/>
                </a:solidFill>
              </a:rPr>
              <a:t>Project location not in forest area</a:t>
            </a:r>
            <a:endParaRPr lang="en-US" dirty="0">
              <a:solidFill>
                <a:schemeClr val="accent3"/>
              </a:solidFill>
            </a:endParaRPr>
          </a:p>
        </p:txBody>
      </p:sp>
      <p:sp>
        <p:nvSpPr>
          <p:cNvPr id="29" name="Isosceles Triangle 21">
            <a:hlinkClick r:id="rId4" action="ppaction://hlinksldjump"/>
          </p:cNvPr>
          <p:cNvSpPr/>
          <p:nvPr/>
        </p:nvSpPr>
        <p:spPr>
          <a:xfrm rot="5400000">
            <a:off x="4980129" y="1652338"/>
            <a:ext cx="234870" cy="202474"/>
          </a:xfrm>
          <a:prstGeom prst="triangle">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1861900432"/>
      </p:ext>
    </p:extLst>
  </p:cSld>
  <p:clrMapOvr>
    <a:masterClrMapping/>
  </p:clrMapOvr>
  <p:transition advClick="0">
    <p:fade/>
  </p:transition>
  <p:timing>
    <p:tnLst>
      <p:par>
        <p:cTn id="1" dur="indefinite" restart="never" nodeType="tmRoot"/>
      </p:par>
    </p:tnLst>
  </p:timing>
</p:sld>
</file>

<file path=ppt/slides/slide2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7500" y="123826"/>
            <a:ext cx="4375150" cy="1325563"/>
          </a:xfrm>
        </p:spPr>
        <p:txBody>
          <a:bodyPr/>
          <a:lstStyle/>
          <a:p>
            <a:r>
              <a:rPr lang="en-US" dirty="0" smtClean="0"/>
              <a:t>Administrative Authorization</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60" name="TextBox 59"/>
          <p:cNvSpPr txBox="1"/>
          <p:nvPr/>
        </p:nvSpPr>
        <p:spPr>
          <a:xfrm>
            <a:off x="5572301" y="1544110"/>
            <a:ext cx="2943049" cy="369332"/>
          </a:xfrm>
          <a:prstGeom prst="rect">
            <a:avLst/>
          </a:prstGeom>
          <a:noFill/>
        </p:spPr>
        <p:txBody>
          <a:bodyPr wrap="none" rtlCol="0">
            <a:spAutoFit/>
          </a:bodyPr>
          <a:lstStyle/>
          <a:p>
            <a:pPr algn="r"/>
            <a:r>
              <a:rPr lang="en-US" dirty="0" smtClean="0">
                <a:solidFill>
                  <a:schemeClr val="accent3"/>
                </a:solidFill>
              </a:rPr>
              <a:t>Project location in forest area</a:t>
            </a:r>
            <a:endParaRPr lang="en-US" dirty="0">
              <a:solidFill>
                <a:schemeClr val="accent3"/>
              </a:solidFill>
            </a:endParaRPr>
          </a:p>
        </p:txBody>
      </p:sp>
      <p:sp>
        <p:nvSpPr>
          <p:cNvPr id="24" name="Isosceles Triangle 23">
            <a:hlinkClick r:id="rId3" action="ppaction://hlinksldjump"/>
          </p:cNvPr>
          <p:cNvSpPr/>
          <p:nvPr/>
        </p:nvSpPr>
        <p:spPr>
          <a:xfrm rot="5400000">
            <a:off x="5353629" y="1639638"/>
            <a:ext cx="234870" cy="202474"/>
          </a:xfrm>
          <a:prstGeom prst="triangle">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5" name="Rounded Rectangle 43">
            <a:hlinkClick r:id="rId4" action="ppaction://hlinksldjump"/>
          </p:cNvPr>
          <p:cNvSpPr/>
          <p:nvPr/>
        </p:nvSpPr>
        <p:spPr>
          <a:xfrm>
            <a:off x="3445337" y="1648946"/>
            <a:ext cx="1094874" cy="1949585"/>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Forest Borrowing Permit</a:t>
            </a:r>
            <a:endParaRPr lang="en-US" sz="1200" dirty="0">
              <a:solidFill>
                <a:schemeClr val="tx1">
                  <a:lumMod val="65000"/>
                  <a:lumOff val="35000"/>
                </a:schemeClr>
              </a:solidFill>
            </a:endParaRPr>
          </a:p>
        </p:txBody>
      </p:sp>
      <p:sp>
        <p:nvSpPr>
          <p:cNvPr id="66" name="Rechteck 65">
            <a:hlinkClick r:id="rId5" action="ppaction://hlinksldjump"/>
          </p:cNvPr>
          <p:cNvSpPr/>
          <p:nvPr/>
        </p:nvSpPr>
        <p:spPr>
          <a:xfrm>
            <a:off x="529389" y="0"/>
            <a:ext cx="2210316" cy="115704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7"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68" name="Textfeld 67"/>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3</a:t>
            </a:r>
            <a:endParaRPr lang="en-US" sz="6600" b="1" dirty="0">
              <a:solidFill>
                <a:schemeClr val="bg1"/>
              </a:solidFill>
            </a:endParaRPr>
          </a:p>
        </p:txBody>
      </p:sp>
      <p:sp>
        <p:nvSpPr>
          <p:cNvPr id="69" name="Rechteck 68"/>
          <p:cNvSpPr/>
          <p:nvPr/>
        </p:nvSpPr>
        <p:spPr>
          <a:xfrm>
            <a:off x="-3888" y="-1797"/>
            <a:ext cx="409074" cy="115704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0" name="Gleichschenkliges Dreieck 69">
            <a:hlinkClick r:id="" action="ppaction://hlinkshowjump?jump=nextslide"/>
          </p:cNvPr>
          <p:cNvSpPr/>
          <p:nvPr/>
        </p:nvSpPr>
        <p:spPr>
          <a:xfrm rot="5400000">
            <a:off x="8748597"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1" name="Gleichschenkliges Dreieck 70">
            <a:hlinkClick r:id="" action="ppaction://hlinkshowjump?jump=previousslide"/>
          </p:cNvPr>
          <p:cNvSpPr/>
          <p:nvPr/>
        </p:nvSpPr>
        <p:spPr>
          <a:xfrm rot="16200000" flipH="1">
            <a:off x="8397414"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2" name="Ellipse 71"/>
          <p:cNvSpPr/>
          <p:nvPr/>
        </p:nvSpPr>
        <p:spPr>
          <a:xfrm>
            <a:off x="5686028"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3" name="Ellipse 72"/>
          <p:cNvSpPr/>
          <p:nvPr/>
        </p:nvSpPr>
        <p:spPr>
          <a:xfrm>
            <a:off x="7352304"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4" name="Textfeld 73"/>
          <p:cNvSpPr txBox="1"/>
          <p:nvPr/>
        </p:nvSpPr>
        <p:spPr>
          <a:xfrm>
            <a:off x="5847347"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75" name="Textfeld 74"/>
          <p:cNvSpPr txBox="1"/>
          <p:nvPr/>
        </p:nvSpPr>
        <p:spPr>
          <a:xfrm>
            <a:off x="7513623"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
        <p:nvSpPr>
          <p:cNvPr id="41" name="Rounded Rectangle 40">
            <a:hlinkClick r:id="rId6" action="ppaction://hlinksldjump"/>
          </p:cNvPr>
          <p:cNvSpPr/>
          <p:nvPr/>
        </p:nvSpPr>
        <p:spPr>
          <a:xfrm>
            <a:off x="1863519" y="1657053"/>
            <a:ext cx="1094874" cy="111608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Location Permit</a:t>
            </a:r>
            <a:endParaRPr lang="en-US" sz="1200" dirty="0">
              <a:solidFill>
                <a:schemeClr val="tx1">
                  <a:lumMod val="65000"/>
                  <a:lumOff val="35000"/>
                </a:schemeClr>
              </a:solidFill>
            </a:endParaRPr>
          </a:p>
        </p:txBody>
      </p:sp>
      <p:sp>
        <p:nvSpPr>
          <p:cNvPr id="44" name="Right Arrow 43"/>
          <p:cNvSpPr/>
          <p:nvPr/>
        </p:nvSpPr>
        <p:spPr>
          <a:xfrm>
            <a:off x="3075750" y="207944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5" name="TextBox 44"/>
          <p:cNvSpPr txBox="1"/>
          <p:nvPr/>
        </p:nvSpPr>
        <p:spPr>
          <a:xfrm>
            <a:off x="1841569" y="1383978"/>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6" name="TextBox 45"/>
          <p:cNvSpPr txBox="1"/>
          <p:nvPr/>
        </p:nvSpPr>
        <p:spPr>
          <a:xfrm>
            <a:off x="3415593" y="1371947"/>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C3-3b</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7" name="Rounded Rectangle 46">
            <a:hlinkClick r:id="rId7" action="ppaction://hlinksldjump"/>
          </p:cNvPr>
          <p:cNvSpPr/>
          <p:nvPr/>
        </p:nvSpPr>
        <p:spPr>
          <a:xfrm>
            <a:off x="326799" y="3094531"/>
            <a:ext cx="2631594" cy="504000"/>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Environment Permit</a:t>
            </a:r>
            <a:endParaRPr lang="en-US" sz="1200" dirty="0">
              <a:solidFill>
                <a:schemeClr val="tx1">
                  <a:lumMod val="65000"/>
                  <a:lumOff val="35000"/>
                </a:schemeClr>
              </a:solidFill>
            </a:endParaRPr>
          </a:p>
        </p:txBody>
      </p:sp>
      <p:sp>
        <p:nvSpPr>
          <p:cNvPr id="48" name="TextBox 47"/>
          <p:cNvSpPr txBox="1"/>
          <p:nvPr/>
        </p:nvSpPr>
        <p:spPr>
          <a:xfrm>
            <a:off x="350631" y="2804259"/>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9" name="Rounded Rectangle 48">
            <a:hlinkClick r:id="rId8" action="ppaction://hlinksldjump"/>
          </p:cNvPr>
          <p:cNvSpPr/>
          <p:nvPr/>
        </p:nvSpPr>
        <p:spPr>
          <a:xfrm>
            <a:off x="314845" y="1633608"/>
            <a:ext cx="1094874" cy="1139527"/>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Principle License from Local Government</a:t>
            </a:r>
            <a:endParaRPr lang="en-US" sz="1200" dirty="0">
              <a:solidFill>
                <a:schemeClr val="tx1">
                  <a:lumMod val="65000"/>
                  <a:lumOff val="35000"/>
                </a:schemeClr>
              </a:solidFill>
            </a:endParaRPr>
          </a:p>
        </p:txBody>
      </p:sp>
      <p:sp>
        <p:nvSpPr>
          <p:cNvPr id="54" name="Right Arrow 53"/>
          <p:cNvSpPr/>
          <p:nvPr/>
        </p:nvSpPr>
        <p:spPr>
          <a:xfrm>
            <a:off x="1521651" y="208996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5" name="TextBox 54"/>
          <p:cNvSpPr txBox="1"/>
          <p:nvPr/>
        </p:nvSpPr>
        <p:spPr>
          <a:xfrm>
            <a:off x="323553" y="1383978"/>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7" name="Rounded Rectangle 56">
            <a:hlinkClick r:id="rId9" action="ppaction://hlinksldjump"/>
          </p:cNvPr>
          <p:cNvSpPr/>
          <p:nvPr/>
        </p:nvSpPr>
        <p:spPr>
          <a:xfrm>
            <a:off x="350631" y="3966034"/>
            <a:ext cx="4199022" cy="505371"/>
          </a:xfrm>
          <a:prstGeom prst="roundRect">
            <a:avLst/>
          </a:prstGeom>
          <a:solidFill>
            <a:schemeClr val="accent4">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accent2"/>
                </a:solidFill>
              </a:rPr>
              <a:t>People Forest Plantation</a:t>
            </a:r>
            <a:endParaRPr lang="en-US" sz="1200" dirty="0">
              <a:solidFill>
                <a:schemeClr val="accent2"/>
              </a:solidFill>
            </a:endParaRPr>
          </a:p>
        </p:txBody>
      </p:sp>
      <p:sp>
        <p:nvSpPr>
          <p:cNvPr id="58" name="TextBox 57"/>
          <p:cNvSpPr txBox="1"/>
          <p:nvPr/>
        </p:nvSpPr>
        <p:spPr>
          <a:xfrm>
            <a:off x="319924" y="3677837"/>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C3-1a</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9" name="Rounded Rectangle 58">
            <a:hlinkClick r:id="rId10" action="ppaction://hlinksldjump"/>
          </p:cNvPr>
          <p:cNvSpPr/>
          <p:nvPr/>
        </p:nvSpPr>
        <p:spPr>
          <a:xfrm>
            <a:off x="313328" y="4838364"/>
            <a:ext cx="4220972" cy="504000"/>
          </a:xfrm>
          <a:prstGeom prst="roundRect">
            <a:avLst/>
          </a:prstGeom>
          <a:solidFill>
            <a:schemeClr val="accent4">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accent2"/>
                </a:solidFill>
              </a:rPr>
              <a:t>Contract Plant Operator</a:t>
            </a:r>
            <a:endParaRPr lang="en-US" sz="1200" dirty="0">
              <a:solidFill>
                <a:schemeClr val="accent2"/>
              </a:solidFill>
            </a:endParaRPr>
          </a:p>
        </p:txBody>
      </p:sp>
      <p:sp>
        <p:nvSpPr>
          <p:cNvPr id="76" name="TextBox 75"/>
          <p:cNvSpPr txBox="1"/>
          <p:nvPr/>
        </p:nvSpPr>
        <p:spPr>
          <a:xfrm>
            <a:off x="319924" y="4553256"/>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C3-1b</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77" name="Rounded Rectangle 76">
            <a:hlinkClick r:id="rId11" action="ppaction://hlinksldjump"/>
          </p:cNvPr>
          <p:cNvSpPr/>
          <p:nvPr/>
        </p:nvSpPr>
        <p:spPr>
          <a:xfrm>
            <a:off x="303990" y="5688522"/>
            <a:ext cx="4230309" cy="504000"/>
          </a:xfrm>
          <a:prstGeom prst="roundRect">
            <a:avLst/>
          </a:prstGeom>
          <a:solidFill>
            <a:schemeClr val="accent4">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accent2"/>
                </a:solidFill>
              </a:rPr>
              <a:t>Contract Biomass Supplier</a:t>
            </a:r>
            <a:endParaRPr lang="en-US" sz="1200" dirty="0">
              <a:solidFill>
                <a:schemeClr val="accent2"/>
              </a:solidFill>
            </a:endParaRPr>
          </a:p>
        </p:txBody>
      </p:sp>
      <p:sp>
        <p:nvSpPr>
          <p:cNvPr id="78" name="TextBox 77"/>
          <p:cNvSpPr txBox="1"/>
          <p:nvPr/>
        </p:nvSpPr>
        <p:spPr>
          <a:xfrm>
            <a:off x="319924" y="5403414"/>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C3-1c</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79" name="Right Arrow 78"/>
          <p:cNvSpPr/>
          <p:nvPr/>
        </p:nvSpPr>
        <p:spPr>
          <a:xfrm>
            <a:off x="3075750" y="3214183"/>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2606486441"/>
      </p:ext>
    </p:extLst>
  </p:cSld>
  <p:clrMapOvr>
    <a:masterClrMapping/>
  </p:clrMapOvr>
  <p:transition advClick="0">
    <p:fade/>
  </p:transition>
  <p:timing>
    <p:tnLst>
      <p:par>
        <p:cTn id="1" dur="indefinite" restart="never" nodeType="tmRoot"/>
      </p:par>
    </p:tnLst>
  </p:timing>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dirty="0" smtClean="0"/>
              <a:t>About RE Permit Procedure Guidelines</a:t>
            </a:r>
            <a:endParaRPr lang="en-US" dirty="0"/>
          </a:p>
        </p:txBody>
      </p:sp>
      <p:sp>
        <p:nvSpPr>
          <p:cNvPr id="3" name="Content Placeholder 2"/>
          <p:cNvSpPr>
            <a:spLocks noGrp="1"/>
          </p:cNvSpPr>
          <p:nvPr>
            <p:ph idx="1"/>
          </p:nvPr>
        </p:nvSpPr>
        <p:spPr>
          <a:xfrm>
            <a:off x="2514600" y="1825625"/>
            <a:ext cx="6000749" cy="4351338"/>
          </a:xfrm>
        </p:spPr>
        <p:txBody>
          <a:bodyPr>
            <a:normAutofit/>
          </a:bodyPr>
          <a:lstStyle/>
          <a:p>
            <a:pPr marL="0" indent="0">
              <a:buNone/>
            </a:pPr>
            <a:r>
              <a:rPr lang="en-US" sz="1600" b="1" dirty="0" smtClean="0">
                <a:solidFill>
                  <a:srgbClr val="C00000"/>
                </a:solidFill>
              </a:rPr>
              <a:t>Background</a:t>
            </a:r>
          </a:p>
          <a:p>
            <a:pPr marL="0" indent="0" algn="just">
              <a:buNone/>
            </a:pPr>
            <a:r>
              <a:rPr lang="en-US" sz="1400" dirty="0">
                <a:solidFill>
                  <a:schemeClr val="tx1">
                    <a:lumMod val="65000"/>
                    <a:lumOff val="35000"/>
                  </a:schemeClr>
                </a:solidFill>
              </a:rPr>
              <a:t>Renewable energy (RE) is an important element in a diversified and sustainable energy mix. It increases energy security and contributes to the mitigation of climate change by reducing CO</a:t>
            </a:r>
            <a:r>
              <a:rPr lang="en-US" sz="1400" baseline="-25000" dirty="0">
                <a:solidFill>
                  <a:schemeClr val="tx1">
                    <a:lumMod val="65000"/>
                    <a:lumOff val="35000"/>
                  </a:schemeClr>
                </a:solidFill>
              </a:rPr>
              <a:t>2</a:t>
            </a:r>
            <a:r>
              <a:rPr lang="en-US" sz="1400" dirty="0">
                <a:solidFill>
                  <a:schemeClr val="tx1">
                    <a:lumMod val="65000"/>
                    <a:lumOff val="35000"/>
                  </a:schemeClr>
                </a:solidFill>
              </a:rPr>
              <a:t> emissions. The ASEAN region has huge potentials for the use of RE and the member states are increasingly considering RE as a means to reduce dependence on fossil fuels and to stimulate a more sustainable and environmentally friendly power supply. </a:t>
            </a:r>
          </a:p>
          <a:p>
            <a:pPr marL="0" indent="0" algn="just">
              <a:buNone/>
            </a:pPr>
            <a:r>
              <a:rPr lang="en-US" sz="1400" dirty="0">
                <a:solidFill>
                  <a:schemeClr val="tx1">
                    <a:lumMod val="65000"/>
                    <a:lumOff val="35000"/>
                  </a:schemeClr>
                </a:solidFill>
              </a:rPr>
              <a:t>In recent years, the ASEAN member states (AMS) made considerable effort to tap the vast RE resources in the region in order to attain this objective. Several countries introduced feed-in-tariffs (</a:t>
            </a:r>
            <a:r>
              <a:rPr lang="en-US" sz="1400" dirty="0" err="1">
                <a:solidFill>
                  <a:schemeClr val="tx1">
                    <a:lumMod val="65000"/>
                    <a:lumOff val="35000"/>
                  </a:schemeClr>
                </a:solidFill>
              </a:rPr>
              <a:t>FiT</a:t>
            </a:r>
            <a:r>
              <a:rPr lang="en-US" sz="1400" dirty="0">
                <a:solidFill>
                  <a:schemeClr val="tx1">
                    <a:lumMod val="65000"/>
                    <a:lumOff val="35000"/>
                  </a:schemeClr>
                </a:solidFill>
              </a:rPr>
              <a:t>) or regulations for RE as well as other supportive policies, for example tax and customs exemptions or tax holidays. </a:t>
            </a:r>
          </a:p>
          <a:p>
            <a:pPr marL="0" indent="0" algn="just">
              <a:buNone/>
            </a:pPr>
            <a:r>
              <a:rPr lang="en-US" sz="1400" dirty="0">
                <a:solidFill>
                  <a:schemeClr val="tx1">
                    <a:lumMod val="65000"/>
                    <a:lumOff val="35000"/>
                  </a:schemeClr>
                </a:solidFill>
              </a:rPr>
              <a:t>Despite those efforts and some promising developments, a large scale market for RE applications has not yet been in place in the region. In particular, complex administrative procedures, lack of transparency in the project cycle and insufficient access to financial resources can be identified as obstacles to an effective market and industry development.</a:t>
            </a:r>
            <a:endParaRPr lang="en-US" sz="1400" dirty="0" smtClean="0">
              <a:solidFill>
                <a:schemeClr val="tx1">
                  <a:lumMod val="65000"/>
                  <a:lumOff val="35000"/>
                </a:schemeClr>
              </a:solidFill>
            </a:endParaRPr>
          </a:p>
        </p:txBody>
      </p:sp>
      <p:sp>
        <p:nvSpPr>
          <p:cNvPr id="4" name="TextBox 3"/>
          <p:cNvSpPr txBox="1"/>
          <p:nvPr/>
        </p:nvSpPr>
        <p:spPr>
          <a:xfrm>
            <a:off x="152400" y="2159000"/>
            <a:ext cx="2184400" cy="1569660"/>
          </a:xfrm>
          <a:prstGeom prst="rect">
            <a:avLst/>
          </a:prstGeom>
          <a:noFill/>
        </p:spPr>
        <p:txBody>
          <a:bodyPr wrap="square" rtlCol="0">
            <a:spAutoFit/>
          </a:bodyPr>
          <a:lstStyle/>
          <a:p>
            <a:r>
              <a:rPr lang="en-US" sz="2400" dirty="0" smtClean="0">
                <a:solidFill>
                  <a:schemeClr val="bg1">
                    <a:lumMod val="65000"/>
                  </a:schemeClr>
                </a:solidFill>
              </a:rPr>
              <a:t>“…The </a:t>
            </a:r>
            <a:r>
              <a:rPr lang="en-US" sz="2400" dirty="0">
                <a:solidFill>
                  <a:schemeClr val="bg1">
                    <a:lumMod val="65000"/>
                  </a:schemeClr>
                </a:solidFill>
              </a:rPr>
              <a:t>ASEAN region has huge potentials for the use of </a:t>
            </a:r>
            <a:r>
              <a:rPr lang="en-US" sz="2400" dirty="0" smtClean="0">
                <a:solidFill>
                  <a:schemeClr val="bg1">
                    <a:lumMod val="65000"/>
                  </a:schemeClr>
                </a:solidFill>
              </a:rPr>
              <a:t>RE…</a:t>
            </a:r>
            <a:endParaRPr lang="en-US" sz="2400" dirty="0">
              <a:solidFill>
                <a:schemeClr val="bg1">
                  <a:lumMod val="65000"/>
                </a:schemeClr>
              </a:solidFill>
            </a:endParaRPr>
          </a:p>
        </p:txBody>
      </p:sp>
    </p:spTree>
    <p:extLst>
      <p:ext uri="{BB962C8B-B14F-4D97-AF65-F5344CB8AC3E}">
        <p14:creationId xmlns:p14="http://schemas.microsoft.com/office/powerpoint/2010/main" xmlns="" val="2218417838"/>
      </p:ext>
    </p:extLst>
  </p:cSld>
  <p:clrMapOvr>
    <a:masterClrMapping/>
  </p:clrMapOvr>
  <mc:AlternateContent xmlns:mc="http://schemas.openxmlformats.org/markup-compatibility/2006">
    <mc:Choice xmlns:p14="http://schemas.microsoft.com/office/powerpoint/2010/main" xmlns="" Requires="p14">
      <p:transition spd="med" p14:dur="700">
        <p:fade/>
      </p:transition>
    </mc:Choice>
    <mc:Fallback>
      <p:transition spd="med">
        <p:fade/>
      </p:transition>
    </mc:Fallback>
  </mc:AlternateContent>
  <p:timing>
    <p:tnLst>
      <p:par>
        <p:cTn id="1" dur="indefinite" restart="never" nodeType="tmRoot"/>
      </p:par>
    </p:tnLst>
  </p:timing>
</p:sld>
</file>

<file path=ppt/slides/slide3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984500" y="365126"/>
            <a:ext cx="5530850" cy="1325563"/>
          </a:xfrm>
        </p:spPr>
        <p:txBody>
          <a:bodyPr/>
          <a:lstStyle/>
          <a:p>
            <a:pPr algn="r"/>
            <a:r>
              <a:rPr lang="en-US" dirty="0" smtClean="0"/>
              <a:t>Administrative Authorization</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2" name="Gleichschenkliges Dreieck 11">
            <a:hlinkClick r:id="" action="ppaction://hlinkshowjump?jump=previousslide"/>
          </p:cNvPr>
          <p:cNvSpPr/>
          <p:nvPr/>
        </p:nvSpPr>
        <p:spPr>
          <a:xfrm rot="16200000" flipH="1">
            <a:off x="8397414"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
          <p:cNvSpPr txBox="1"/>
          <p:nvPr/>
        </p:nvSpPr>
        <p:spPr>
          <a:xfrm>
            <a:off x="637238" y="6177503"/>
            <a:ext cx="6715066" cy="461665"/>
          </a:xfrm>
          <a:prstGeom prst="rect">
            <a:avLst/>
          </a:prstGeom>
          <a:noFill/>
        </p:spPr>
        <p:txBody>
          <a:bodyPr wrap="square" rtlCol="0">
            <a:spAutoFit/>
          </a:bodyPr>
          <a:lstStyle/>
          <a:p>
            <a:r>
              <a:rPr lang="en-US" sz="1200" u="sng" dirty="0" smtClean="0">
                <a:solidFill>
                  <a:schemeClr val="bg1">
                    <a:lumMod val="65000"/>
                  </a:schemeClr>
                </a:solidFill>
              </a:rPr>
              <a:t>Notes:</a:t>
            </a:r>
          </a:p>
          <a:p>
            <a:r>
              <a:rPr lang="en-US" sz="1200" dirty="0" smtClean="0">
                <a:solidFill>
                  <a:schemeClr val="bg1">
                    <a:lumMod val="65000"/>
                  </a:schemeClr>
                </a:solidFill>
              </a:rPr>
              <a:t>Unless stated otherwise, duration and cost are according to regulation. In practice, they may be different.</a:t>
            </a:r>
            <a:endParaRPr lang="en-US" sz="1200" dirty="0">
              <a:solidFill>
                <a:schemeClr val="bg1">
                  <a:lumMod val="65000"/>
                </a:schemeClr>
              </a:solidFill>
            </a:endParaRPr>
          </a:p>
        </p:txBody>
      </p:sp>
      <p:graphicFrame>
        <p:nvGraphicFramePr>
          <p:cNvPr id="17" name="Table 15"/>
          <p:cNvGraphicFramePr>
            <a:graphicFrameLocks noGrp="1"/>
          </p:cNvGraphicFramePr>
          <p:nvPr>
            <p:extLst>
              <p:ext uri="{D42A27DB-BD31-4B8C-83A1-F6EECF244321}">
                <p14:modId xmlns:p14="http://schemas.microsoft.com/office/powerpoint/2010/main" xmlns="" val="40631452"/>
              </p:ext>
            </p:extLst>
          </p:nvPr>
        </p:nvGraphicFramePr>
        <p:xfrm>
          <a:off x="786066" y="2099036"/>
          <a:ext cx="8101260" cy="3561008"/>
        </p:xfrm>
        <a:graphic>
          <a:graphicData uri="http://schemas.openxmlformats.org/drawingml/2006/table">
            <a:tbl>
              <a:tblPr firstRow="1" bandRow="1">
                <a:tableStyleId>{5940675A-B579-460E-94D1-54222C63F5DA}</a:tableStyleId>
              </a:tblPr>
              <a:tblGrid>
                <a:gridCol w="958513"/>
                <a:gridCol w="2281991"/>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tx1">
                              <a:lumMod val="65000"/>
                              <a:lumOff val="35000"/>
                            </a:schemeClr>
                          </a:solidFill>
                        </a:rPr>
                        <a:t>[day]</a:t>
                      </a:r>
                      <a:endParaRPr lang="en-US" i="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tx1">
                              <a:lumMod val="65000"/>
                              <a:lumOff val="35000"/>
                            </a:schemeClr>
                          </a:solidFill>
                        </a:rPr>
                        <a:t>[t IDR]</a:t>
                      </a:r>
                      <a:endParaRPr lang="en-US" i="1"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70840">
                <a:tc>
                  <a:txBody>
                    <a:bodyPr/>
                    <a:lstStyle/>
                    <a:p>
                      <a:r>
                        <a:rPr lang="en-US" sz="1800" kern="1200" dirty="0" smtClean="0">
                          <a:solidFill>
                            <a:schemeClr val="tx1">
                              <a:lumMod val="50000"/>
                              <a:lumOff val="50000"/>
                            </a:schemeClr>
                          </a:solidFill>
                          <a:latin typeface="+mn-lt"/>
                          <a:ea typeface="+mn-ea"/>
                          <a:cs typeface="+mn-cs"/>
                        </a:rPr>
                        <a:t>C5-1*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location permit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C5-1**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environment permit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C5-1a</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People forest plantation</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C5-1b</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Contract plant operator</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endParaRPr lang="en-US" sz="1400" kern="1200" dirty="0" smtClean="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C5-1c</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Contract biomass supplier</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endParaRPr lang="en-US" sz="1400" kern="1200" dirty="0" smtClean="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accent4">
                        <a:lumMod val="40000"/>
                        <a:lumOff val="60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C5-2b</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forest</a:t>
                      </a:r>
                      <a:r>
                        <a:rPr lang="en-US" sz="1400" kern="1200" baseline="0" dirty="0" smtClean="0">
                          <a:solidFill>
                            <a:schemeClr val="tx1">
                              <a:lumMod val="50000"/>
                              <a:lumOff val="50000"/>
                            </a:schemeClr>
                          </a:solidFill>
                          <a:latin typeface="+mn-lt"/>
                          <a:ea typeface="+mn-ea"/>
                          <a:cs typeface="+mn-cs"/>
                        </a:rPr>
                        <a:t> borrowing permit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endParaRPr lang="en-US" sz="1400" kern="1200" dirty="0" smtClean="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576000">
                <a:tc>
                  <a:txBody>
                    <a:bodyPr/>
                    <a:lstStyle/>
                    <a:p>
                      <a:r>
                        <a:rPr lang="en-US" sz="1800" kern="1200" dirty="0" smtClean="0">
                          <a:solidFill>
                            <a:schemeClr val="tx1">
                              <a:lumMod val="50000"/>
                              <a:lumOff val="50000"/>
                            </a:schemeClr>
                          </a:solidFill>
                          <a:latin typeface="+mn-lt"/>
                          <a:ea typeface="+mn-ea"/>
                          <a:cs typeface="+mn-cs"/>
                        </a:rPr>
                        <a:t>C5-3</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principal license from local government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18" name="Ellipse 17"/>
          <p:cNvSpPr/>
          <p:nvPr/>
        </p:nvSpPr>
        <p:spPr>
          <a:xfrm>
            <a:off x="5686028"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Ellipse 18"/>
          <p:cNvSpPr/>
          <p:nvPr/>
        </p:nvSpPr>
        <p:spPr>
          <a:xfrm>
            <a:off x="7352304"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Textfeld 19"/>
          <p:cNvSpPr txBox="1"/>
          <p:nvPr/>
        </p:nvSpPr>
        <p:spPr>
          <a:xfrm>
            <a:off x="5847347"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21" name="Textfeld 20"/>
          <p:cNvSpPr txBox="1"/>
          <p:nvPr/>
        </p:nvSpPr>
        <p:spPr>
          <a:xfrm>
            <a:off x="7513623"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
        <p:nvSpPr>
          <p:cNvPr id="22" name="Rechteck 21">
            <a:hlinkClick r:id="rId3" action="ppaction://hlinksldjump"/>
          </p:cNvPr>
          <p:cNvSpPr/>
          <p:nvPr/>
        </p:nvSpPr>
        <p:spPr>
          <a:xfrm>
            <a:off x="529389" y="0"/>
            <a:ext cx="2210316" cy="115704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26" name="Textfeld 25"/>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3</a:t>
            </a:r>
            <a:endParaRPr lang="en-US" sz="6600" b="1" dirty="0">
              <a:solidFill>
                <a:schemeClr val="bg1"/>
              </a:solidFill>
            </a:endParaRPr>
          </a:p>
        </p:txBody>
      </p:sp>
      <p:sp>
        <p:nvSpPr>
          <p:cNvPr id="27" name="Rechteck 26"/>
          <p:cNvSpPr/>
          <p:nvPr/>
        </p:nvSpPr>
        <p:spPr>
          <a:xfrm>
            <a:off x="-3888" y="-1797"/>
            <a:ext cx="409074" cy="115704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TextBox 59"/>
          <p:cNvSpPr txBox="1"/>
          <p:nvPr/>
        </p:nvSpPr>
        <p:spPr>
          <a:xfrm>
            <a:off x="5572301" y="1544110"/>
            <a:ext cx="2943049" cy="369332"/>
          </a:xfrm>
          <a:prstGeom prst="rect">
            <a:avLst/>
          </a:prstGeom>
          <a:noFill/>
        </p:spPr>
        <p:txBody>
          <a:bodyPr wrap="none" rtlCol="0">
            <a:spAutoFit/>
          </a:bodyPr>
          <a:lstStyle/>
          <a:p>
            <a:pPr algn="r"/>
            <a:r>
              <a:rPr lang="en-US" dirty="0" smtClean="0">
                <a:solidFill>
                  <a:schemeClr val="accent3"/>
                </a:solidFill>
              </a:rPr>
              <a:t>Project location in forest area</a:t>
            </a:r>
            <a:endParaRPr lang="en-US" dirty="0">
              <a:solidFill>
                <a:schemeClr val="accent3"/>
              </a:solidFill>
            </a:endParaRPr>
          </a:p>
        </p:txBody>
      </p:sp>
      <p:sp>
        <p:nvSpPr>
          <p:cNvPr id="29" name="Isosceles Triangle 23">
            <a:hlinkClick r:id="rId4" action="ppaction://hlinksldjump"/>
          </p:cNvPr>
          <p:cNvSpPr/>
          <p:nvPr/>
        </p:nvSpPr>
        <p:spPr>
          <a:xfrm rot="5400000">
            <a:off x="5353629" y="1639638"/>
            <a:ext cx="234870" cy="202474"/>
          </a:xfrm>
          <a:prstGeom prst="triangle">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797766028"/>
      </p:ext>
    </p:extLst>
  </p:cSld>
  <p:clrMapOvr>
    <a:masterClrMapping/>
  </p:clrMapOvr>
  <p:transition advClick="0">
    <p:fade/>
  </p:transition>
  <p:timing>
    <p:tnLst>
      <p:par>
        <p:cTn id="1" dur="indefinite" restart="never" nodeType="tmRoot"/>
      </p:par>
    </p:tnLst>
  </p:timing>
</p:sld>
</file>

<file path=ppt/slides/slide3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7500" y="123826"/>
            <a:ext cx="4375150" cy="1325563"/>
          </a:xfrm>
        </p:spPr>
        <p:txBody>
          <a:bodyPr/>
          <a:lstStyle/>
          <a:p>
            <a:r>
              <a:rPr lang="en-US" dirty="0" smtClean="0"/>
              <a:t>Administrative Authorization</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66" name="Rechteck 65">
            <a:hlinkClick r:id="rId3" action="ppaction://hlinksldjump"/>
          </p:cNvPr>
          <p:cNvSpPr/>
          <p:nvPr/>
        </p:nvSpPr>
        <p:spPr>
          <a:xfrm>
            <a:off x="529389" y="0"/>
            <a:ext cx="2210316" cy="115704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7"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68" name="Textfeld 67"/>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3</a:t>
            </a:r>
            <a:endParaRPr lang="en-US" sz="6600" b="1" dirty="0">
              <a:solidFill>
                <a:schemeClr val="bg1"/>
              </a:solidFill>
            </a:endParaRPr>
          </a:p>
        </p:txBody>
      </p:sp>
      <p:sp>
        <p:nvSpPr>
          <p:cNvPr id="69" name="Rechteck 68"/>
          <p:cNvSpPr/>
          <p:nvPr/>
        </p:nvSpPr>
        <p:spPr>
          <a:xfrm>
            <a:off x="-3888" y="-1797"/>
            <a:ext cx="409074" cy="115704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0" name="Gleichschenkliges Dreieck 69">
            <a:hlinkClick r:id="" action="ppaction://hlinkshowjump?jump=nextslide"/>
          </p:cNvPr>
          <p:cNvSpPr/>
          <p:nvPr/>
        </p:nvSpPr>
        <p:spPr>
          <a:xfrm rot="5400000">
            <a:off x="8748597"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1" name="Gleichschenkliges Dreieck 70">
            <a:hlinkClick r:id="" action="ppaction://hlinkshowjump?jump=previousslide"/>
          </p:cNvPr>
          <p:cNvSpPr/>
          <p:nvPr/>
        </p:nvSpPr>
        <p:spPr>
          <a:xfrm rot="16200000" flipH="1">
            <a:off x="8397414" y="6365179"/>
            <a:ext cx="287814" cy="248116"/>
          </a:xfrm>
          <a:prstGeom prst="triangle">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aphicFrame>
        <p:nvGraphicFramePr>
          <p:cNvPr id="33" name="Tabelle 2"/>
          <p:cNvGraphicFramePr>
            <a:graphicFrameLocks noGrp="1"/>
          </p:cNvGraphicFramePr>
          <p:nvPr>
            <p:extLst>
              <p:ext uri="{D42A27DB-BD31-4B8C-83A1-F6EECF244321}">
                <p14:modId xmlns:p14="http://schemas.microsoft.com/office/powerpoint/2010/main" xmlns="" val="1537221992"/>
              </p:ext>
            </p:extLst>
          </p:nvPr>
        </p:nvGraphicFramePr>
        <p:xfrm>
          <a:off x="1552074" y="1690689"/>
          <a:ext cx="7387389" cy="4973320"/>
        </p:xfrm>
        <a:graphic>
          <a:graphicData uri="http://schemas.openxmlformats.org/drawingml/2006/table">
            <a:tbl>
              <a:tblPr firstRow="1" bandRow="1">
                <a:tableStyleId>{5C22544A-7EE6-4342-B048-85BDC9FD1C3A}</a:tableStyleId>
              </a:tblPr>
              <a:tblGrid>
                <a:gridCol w="2105526"/>
                <a:gridCol w="5281863"/>
              </a:tblGrid>
              <a:tr h="370840">
                <a:tc>
                  <a:txBody>
                    <a:bodyPr/>
                    <a:lstStyle/>
                    <a:p>
                      <a:r>
                        <a:rPr lang="en-US" b="0" dirty="0" smtClean="0">
                          <a:solidFill>
                            <a:schemeClr val="tx1">
                              <a:lumMod val="65000"/>
                              <a:lumOff val="35000"/>
                            </a:schemeClr>
                          </a:solidFill>
                        </a:rPr>
                        <a:t>Barriers</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Description</a:t>
                      </a:r>
                      <a:endParaRPr lang="en-US" b="0" dirty="0">
                        <a:solidFill>
                          <a:schemeClr val="tx1">
                            <a:lumMod val="65000"/>
                            <a:lumOff val="35000"/>
                          </a:schemeClr>
                        </a:solidFill>
                      </a:endParaRPr>
                    </a:p>
                  </a:txBody>
                  <a:tcPr>
                    <a:noFill/>
                  </a:tcPr>
                </a:tc>
              </a:tr>
              <a:tr h="370840">
                <a:tc>
                  <a:txBody>
                    <a:bodyPr/>
                    <a:lstStyle/>
                    <a:p>
                      <a:r>
                        <a:rPr lang="en-US" sz="1600" b="1" dirty="0" smtClean="0">
                          <a:solidFill>
                            <a:schemeClr val="tx1">
                              <a:lumMod val="50000"/>
                              <a:lumOff val="50000"/>
                            </a:schemeClr>
                          </a:solidFill>
                        </a:rPr>
                        <a:t>Complicating</a:t>
                      </a:r>
                      <a:r>
                        <a:rPr lang="en-US" sz="1600" b="1" baseline="0" dirty="0" smtClean="0">
                          <a:solidFill>
                            <a:schemeClr val="tx1">
                              <a:lumMod val="50000"/>
                              <a:lumOff val="50000"/>
                            </a:schemeClr>
                          </a:solidFill>
                        </a:rPr>
                        <a:t> land use procedure</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A</a:t>
                      </a:r>
                      <a:r>
                        <a:rPr lang="en-US" sz="1400" baseline="0" dirty="0" smtClean="0">
                          <a:solidFill>
                            <a:schemeClr val="tx1">
                              <a:lumMod val="50000"/>
                              <a:lumOff val="50000"/>
                            </a:schemeClr>
                          </a:solidFill>
                        </a:rPr>
                        <a:t>cquisition of land in Indonesia is a time-consuming and complicating procedure. For a land with is inherited (so-called “</a:t>
                      </a:r>
                      <a:r>
                        <a:rPr lang="en-US" sz="1400" baseline="0" dirty="0" err="1" smtClean="0">
                          <a:solidFill>
                            <a:schemeClr val="tx1">
                              <a:lumMod val="50000"/>
                              <a:lumOff val="50000"/>
                            </a:schemeClr>
                          </a:solidFill>
                        </a:rPr>
                        <a:t>Girik</a:t>
                      </a:r>
                      <a:r>
                        <a:rPr lang="en-US" sz="1400" baseline="0" dirty="0" smtClean="0">
                          <a:solidFill>
                            <a:schemeClr val="tx1">
                              <a:lumMod val="50000"/>
                              <a:lumOff val="50000"/>
                            </a:schemeClr>
                          </a:solidFill>
                        </a:rPr>
                        <a:t>”), the project developer must collect all historical records of the land before certificate of land can be issued.</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600" b="1" dirty="0" smtClean="0">
                          <a:solidFill>
                            <a:schemeClr val="tx1">
                              <a:lumMod val="50000"/>
                              <a:lumOff val="50000"/>
                            </a:schemeClr>
                          </a:solidFill>
                        </a:rPr>
                        <a:t>Too</a:t>
                      </a:r>
                      <a:r>
                        <a:rPr lang="en-US" sz="1600" b="1" baseline="0" dirty="0" smtClean="0">
                          <a:solidFill>
                            <a:schemeClr val="tx1">
                              <a:lumMod val="50000"/>
                              <a:lumOff val="50000"/>
                            </a:schemeClr>
                          </a:solidFill>
                        </a:rPr>
                        <a:t> many permits</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There</a:t>
                      </a:r>
                      <a:r>
                        <a:rPr lang="en-US" sz="1400" baseline="0" dirty="0" smtClean="0">
                          <a:solidFill>
                            <a:schemeClr val="tx1">
                              <a:lumMod val="50000"/>
                              <a:lumOff val="50000"/>
                            </a:schemeClr>
                          </a:solidFill>
                        </a:rPr>
                        <a:t> are several permits which the project developer must go through during a pre-development phase of RE project. For some type of license, more than one license may be necessary. For example, a certificate of land can be issued for maximum 1 ha. In case the RE project needs more than 1 ha land, more than one certificates are necessary.</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600" b="1" dirty="0" smtClean="0">
                          <a:solidFill>
                            <a:schemeClr val="tx1">
                              <a:lumMod val="50000"/>
                              <a:lumOff val="50000"/>
                            </a:schemeClr>
                          </a:solidFill>
                        </a:rPr>
                        <a:t>Hidden</a:t>
                      </a:r>
                      <a:r>
                        <a:rPr lang="en-US" sz="1600" b="1" baseline="0" dirty="0" smtClean="0">
                          <a:solidFill>
                            <a:schemeClr val="tx1">
                              <a:lumMod val="50000"/>
                              <a:lumOff val="50000"/>
                            </a:schemeClr>
                          </a:solidFill>
                        </a:rPr>
                        <a:t> costs/fees</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There</a:t>
                      </a:r>
                      <a:r>
                        <a:rPr lang="en-US" sz="1400" baseline="0" dirty="0" smtClean="0">
                          <a:solidFill>
                            <a:schemeClr val="tx1">
                              <a:lumMod val="50000"/>
                              <a:lumOff val="50000"/>
                            </a:schemeClr>
                          </a:solidFill>
                        </a:rPr>
                        <a:t> are many hidden costs/fees which the project developer must pay during obtainment of administrative authorizations. </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600" b="1" dirty="0" smtClean="0">
                          <a:solidFill>
                            <a:schemeClr val="tx1">
                              <a:lumMod val="50000"/>
                              <a:lumOff val="50000"/>
                            </a:schemeClr>
                          </a:solidFill>
                        </a:rPr>
                        <a:t>Several</a:t>
                      </a:r>
                      <a:r>
                        <a:rPr lang="en-US" sz="1600" b="1" baseline="0" dirty="0" smtClean="0">
                          <a:solidFill>
                            <a:schemeClr val="tx1">
                              <a:lumMod val="50000"/>
                              <a:lumOff val="50000"/>
                            </a:schemeClr>
                          </a:solidFill>
                        </a:rPr>
                        <a:t> layer of authorities</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There</a:t>
                      </a:r>
                      <a:r>
                        <a:rPr lang="en-US" sz="1400" baseline="0" dirty="0" smtClean="0">
                          <a:solidFill>
                            <a:schemeClr val="tx1">
                              <a:lumMod val="50000"/>
                              <a:lumOff val="50000"/>
                            </a:schemeClr>
                          </a:solidFill>
                        </a:rPr>
                        <a:t> are various authorities in different level which are closely related to the project development. For example, a RE project which is approved by local government may be rejected by National Land Agency (BPN).</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600" b="1" dirty="0" smtClean="0">
                          <a:solidFill>
                            <a:schemeClr val="tx1">
                              <a:lumMod val="50000"/>
                              <a:lumOff val="50000"/>
                            </a:schemeClr>
                          </a:solidFill>
                        </a:rPr>
                        <a:t>High</a:t>
                      </a:r>
                      <a:r>
                        <a:rPr lang="en-US" sz="1600" b="1" baseline="0" dirty="0" smtClean="0">
                          <a:solidFill>
                            <a:schemeClr val="tx1">
                              <a:lumMod val="50000"/>
                              <a:lumOff val="50000"/>
                            </a:schemeClr>
                          </a:solidFill>
                        </a:rPr>
                        <a:t> upfront cost during pre-development phase</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The</a:t>
                      </a:r>
                      <a:r>
                        <a:rPr lang="en-US" sz="1400" baseline="0" dirty="0" smtClean="0">
                          <a:solidFill>
                            <a:schemeClr val="tx1">
                              <a:lumMod val="50000"/>
                              <a:lumOff val="50000"/>
                            </a:schemeClr>
                          </a:solidFill>
                        </a:rPr>
                        <a:t> project developer must bear high cost during pre-development phase. For example, land acquisition must be done during pre-development phase.</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34" name="Textfeld 46"/>
          <p:cNvSpPr txBox="1"/>
          <p:nvPr/>
        </p:nvSpPr>
        <p:spPr>
          <a:xfrm>
            <a:off x="4135" y="1215894"/>
            <a:ext cx="1872949" cy="369332"/>
          </a:xfrm>
          <a:prstGeom prst="rect">
            <a:avLst/>
          </a:prstGeom>
          <a:noFill/>
        </p:spPr>
        <p:txBody>
          <a:bodyPr wrap="none" rtlCol="0">
            <a:spAutoFit/>
          </a:bodyPr>
          <a:lstStyle/>
          <a:p>
            <a:r>
              <a:rPr lang="en-US" dirty="0" smtClean="0">
                <a:solidFill>
                  <a:schemeClr val="tx1">
                    <a:lumMod val="50000"/>
                    <a:lumOff val="50000"/>
                  </a:schemeClr>
                </a:solidFill>
              </a:rPr>
              <a:t>Identified Barriers</a:t>
            </a:r>
            <a:endParaRPr lang="en-US" dirty="0">
              <a:solidFill>
                <a:schemeClr val="tx1">
                  <a:lumMod val="50000"/>
                  <a:lumOff val="50000"/>
                </a:schemeClr>
              </a:solidFill>
            </a:endParaRPr>
          </a:p>
        </p:txBody>
      </p:sp>
    </p:spTree>
    <p:extLst>
      <p:ext uri="{BB962C8B-B14F-4D97-AF65-F5344CB8AC3E}">
        <p14:creationId xmlns:p14="http://schemas.microsoft.com/office/powerpoint/2010/main" xmlns="" val="986857212"/>
      </p:ext>
    </p:extLst>
  </p:cSld>
  <p:clrMapOvr>
    <a:masterClrMapping/>
  </p:clrMapOvr>
  <p:transition advClick="0">
    <p:fade/>
  </p:transition>
  <p:timing>
    <p:tnLst>
      <p:par>
        <p:cTn id="1" dur="indefinite" restart="never" nodeType="tmRoot"/>
      </p:par>
    </p:tnLst>
  </p:timing>
</p:sld>
</file>

<file path=ppt/slides/slide3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Text Placeholder 4"/>
          <p:cNvSpPr>
            <a:spLocks noGrp="1"/>
          </p:cNvSpPr>
          <p:nvPr>
            <p:ph type="body" idx="1"/>
          </p:nvPr>
        </p:nvSpPr>
        <p:spPr>
          <a:xfrm>
            <a:off x="623888" y="3113805"/>
            <a:ext cx="7886700" cy="2353465"/>
          </a:xfrm>
        </p:spPr>
        <p:txBody>
          <a:bodyPr anchor="ctr">
            <a:spAutoFit/>
          </a:bodyPr>
          <a:lstStyle/>
          <a:p>
            <a:r>
              <a:rPr lang="id-ID" sz="1400" dirty="0" smtClean="0">
                <a:solidFill>
                  <a:schemeClr val="tx1">
                    <a:lumMod val="50000"/>
                    <a:lumOff val="50000"/>
                  </a:schemeClr>
                </a:solidFill>
              </a:rPr>
              <a:t>Every independent power producers (IPP) must obtain an electricity production license. </a:t>
            </a:r>
            <a:r>
              <a:rPr lang="en-US" sz="1400" dirty="0" smtClean="0">
                <a:solidFill>
                  <a:schemeClr val="tx1">
                    <a:lumMod val="50000"/>
                    <a:lumOff val="50000"/>
                  </a:schemeClr>
                </a:solidFill>
              </a:rPr>
              <a:t>The Electricity Production Business License for Public Interest (IUPTL; </a:t>
            </a:r>
            <a:r>
              <a:rPr lang="en-US" sz="1400" i="1" dirty="0" err="1" smtClean="0">
                <a:solidFill>
                  <a:schemeClr val="bg1">
                    <a:lumMod val="65000"/>
                  </a:schemeClr>
                </a:solidFill>
              </a:rPr>
              <a:t>Ijin</a:t>
            </a:r>
            <a:r>
              <a:rPr lang="en-US" sz="1400" i="1" dirty="0" smtClean="0">
                <a:solidFill>
                  <a:schemeClr val="bg1">
                    <a:lumMod val="65000"/>
                  </a:schemeClr>
                </a:solidFill>
              </a:rPr>
              <a:t> Usaha </a:t>
            </a:r>
            <a:r>
              <a:rPr lang="en-US" sz="1400" i="1" dirty="0" err="1" smtClean="0">
                <a:solidFill>
                  <a:schemeClr val="bg1">
                    <a:lumMod val="65000"/>
                  </a:schemeClr>
                </a:solidFill>
              </a:rPr>
              <a:t>Penyediaan</a:t>
            </a:r>
            <a:r>
              <a:rPr lang="en-US" sz="1400" i="1" dirty="0" smtClean="0">
                <a:solidFill>
                  <a:schemeClr val="bg1">
                    <a:lumMod val="65000"/>
                  </a:schemeClr>
                </a:solidFill>
              </a:rPr>
              <a:t> </a:t>
            </a:r>
            <a:r>
              <a:rPr lang="en-US" sz="1400" i="1" dirty="0" err="1" smtClean="0">
                <a:solidFill>
                  <a:schemeClr val="bg1">
                    <a:lumMod val="65000"/>
                  </a:schemeClr>
                </a:solidFill>
              </a:rPr>
              <a:t>Tenaga</a:t>
            </a:r>
            <a:r>
              <a:rPr lang="en-US" sz="1400" i="1" dirty="0" smtClean="0">
                <a:solidFill>
                  <a:schemeClr val="bg1">
                    <a:lumMod val="65000"/>
                  </a:schemeClr>
                </a:solidFill>
              </a:rPr>
              <a:t> </a:t>
            </a:r>
            <a:r>
              <a:rPr lang="en-US" sz="1400" i="1" dirty="0" err="1" smtClean="0">
                <a:solidFill>
                  <a:schemeClr val="bg1">
                    <a:lumMod val="65000"/>
                  </a:schemeClr>
                </a:solidFill>
              </a:rPr>
              <a:t>Listrik</a:t>
            </a:r>
            <a:r>
              <a:rPr lang="en-US" sz="1400" dirty="0" smtClean="0">
                <a:solidFill>
                  <a:schemeClr val="tx1">
                    <a:lumMod val="50000"/>
                    <a:lumOff val="50000"/>
                  </a:schemeClr>
                </a:solidFill>
              </a:rPr>
              <a:t>) was introduced by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Government Regulation (PP) No. 14 / 2012. </a:t>
            </a:r>
            <a:r>
              <a:rPr lang="en-US" sz="1400" dirty="0">
                <a:solidFill>
                  <a:schemeClr val="tx1">
                    <a:lumMod val="50000"/>
                    <a:lumOff val="50000"/>
                  </a:schemeClr>
                </a:solidFill>
              </a:rPr>
              <a:t>The holder of an IUPTL </a:t>
            </a:r>
            <a:r>
              <a:rPr lang="en-US" sz="1400" dirty="0" smtClean="0">
                <a:solidFill>
                  <a:schemeClr val="tx1">
                    <a:lumMod val="50000"/>
                    <a:lumOff val="50000"/>
                  </a:schemeClr>
                </a:solidFill>
              </a:rPr>
              <a:t>has</a:t>
            </a:r>
            <a:r>
              <a:rPr lang="id-ID" sz="1400" dirty="0" smtClean="0">
                <a:solidFill>
                  <a:schemeClr val="tx1">
                    <a:lumMod val="50000"/>
                    <a:lumOff val="50000"/>
                  </a:schemeClr>
                </a:solidFill>
              </a:rPr>
              <a:t> a</a:t>
            </a:r>
            <a:r>
              <a:rPr lang="en-US" sz="1400" dirty="0" smtClean="0">
                <a:solidFill>
                  <a:schemeClr val="tx1">
                    <a:lumMod val="50000"/>
                    <a:lumOff val="50000"/>
                  </a:schemeClr>
                </a:solidFill>
              </a:rPr>
              <a:t> </a:t>
            </a:r>
            <a:r>
              <a:rPr lang="en-US" sz="1400" dirty="0">
                <a:solidFill>
                  <a:schemeClr val="tx1">
                    <a:lumMod val="50000"/>
                    <a:lumOff val="50000"/>
                  </a:schemeClr>
                </a:solidFill>
              </a:rPr>
              <a:t>right to install transmission/distribution lines </a:t>
            </a:r>
            <a:r>
              <a:rPr lang="id-ID" sz="1400" dirty="0">
                <a:solidFill>
                  <a:schemeClr val="tx1">
                    <a:lumMod val="50000"/>
                    <a:lumOff val="50000"/>
                  </a:schemeClr>
                </a:solidFill>
              </a:rPr>
              <a:t>a</a:t>
            </a:r>
            <a:r>
              <a:rPr lang="en-US" sz="1400" dirty="0">
                <a:solidFill>
                  <a:schemeClr val="tx1">
                    <a:lumMod val="50000"/>
                    <a:lumOff val="50000"/>
                  </a:schemeClr>
                </a:solidFill>
              </a:rPr>
              <a:t>cross public roads or railways, </a:t>
            </a:r>
            <a:r>
              <a:rPr lang="en-US" sz="1400" dirty="0" smtClean="0">
                <a:solidFill>
                  <a:schemeClr val="tx1">
                    <a:lumMod val="50000"/>
                    <a:lumOff val="50000"/>
                  </a:schemeClr>
                </a:solidFill>
              </a:rPr>
              <a:t>and</a:t>
            </a:r>
            <a:r>
              <a:rPr lang="id-ID" sz="1400" dirty="0" smtClean="0">
                <a:solidFill>
                  <a:schemeClr val="tx1">
                    <a:lumMod val="50000"/>
                    <a:lumOff val="50000"/>
                  </a:schemeClr>
                </a:solidFill>
              </a:rPr>
              <a:t> a</a:t>
            </a:r>
            <a:r>
              <a:rPr lang="en-US" sz="1400" dirty="0" smtClean="0">
                <a:solidFill>
                  <a:schemeClr val="tx1">
                    <a:lumMod val="50000"/>
                    <a:lumOff val="50000"/>
                  </a:schemeClr>
                </a:solidFill>
              </a:rPr>
              <a:t> </a:t>
            </a:r>
            <a:r>
              <a:rPr lang="en-US" sz="1400" dirty="0">
                <a:solidFill>
                  <a:schemeClr val="tx1">
                    <a:lumMod val="50000"/>
                    <a:lumOff val="50000"/>
                  </a:schemeClr>
                </a:solidFill>
              </a:rPr>
              <a:t>right to use land (upon compensation is made). The obligations of </a:t>
            </a:r>
            <a:r>
              <a:rPr lang="en-US" sz="1400" dirty="0" smtClean="0">
                <a:solidFill>
                  <a:schemeClr val="tx1">
                    <a:lumMod val="50000"/>
                    <a:lumOff val="50000"/>
                  </a:schemeClr>
                </a:solidFill>
              </a:rPr>
              <a:t>IUPTL</a:t>
            </a:r>
            <a:r>
              <a:rPr lang="id-ID" sz="1400" dirty="0" smtClean="0">
                <a:solidFill>
                  <a:schemeClr val="tx1">
                    <a:lumMod val="50000"/>
                    <a:lumOff val="50000"/>
                  </a:schemeClr>
                </a:solidFill>
              </a:rPr>
              <a:t> holder</a:t>
            </a:r>
            <a:r>
              <a:rPr lang="en-US" sz="1400" dirty="0" smtClean="0">
                <a:solidFill>
                  <a:schemeClr val="tx1">
                    <a:lumMod val="50000"/>
                    <a:lumOff val="50000"/>
                  </a:schemeClr>
                </a:solidFill>
              </a:rPr>
              <a:t> </a:t>
            </a:r>
            <a:r>
              <a:rPr lang="id-ID" sz="1400" dirty="0" smtClean="0">
                <a:solidFill>
                  <a:schemeClr val="tx1">
                    <a:lumMod val="50000"/>
                    <a:lumOff val="50000"/>
                  </a:schemeClr>
                </a:solidFill>
              </a:rPr>
              <a:t>are ensuring</a:t>
            </a:r>
            <a:r>
              <a:rPr lang="en-US" sz="1400" dirty="0" smtClean="0">
                <a:solidFill>
                  <a:schemeClr val="tx1">
                    <a:lumMod val="50000"/>
                    <a:lumOff val="50000"/>
                  </a:schemeClr>
                </a:solidFill>
              </a:rPr>
              <a:t> r</a:t>
            </a:r>
            <a:r>
              <a:rPr lang="id-ID" sz="1400" dirty="0" smtClean="0">
                <a:solidFill>
                  <a:schemeClr val="tx1">
                    <a:lumMod val="50000"/>
                    <a:lumOff val="50000"/>
                  </a:schemeClr>
                </a:solidFill>
              </a:rPr>
              <a:t>eliable</a:t>
            </a:r>
            <a:r>
              <a:rPr lang="en-US" sz="1400" dirty="0" smtClean="0">
                <a:solidFill>
                  <a:schemeClr val="tx1">
                    <a:lumMod val="50000"/>
                    <a:lumOff val="50000"/>
                  </a:schemeClr>
                </a:solidFill>
              </a:rPr>
              <a:t> power </a:t>
            </a:r>
            <a:r>
              <a:rPr lang="en-US" sz="1400" dirty="0">
                <a:solidFill>
                  <a:schemeClr val="tx1">
                    <a:lumMod val="50000"/>
                    <a:lumOff val="50000"/>
                  </a:schemeClr>
                </a:solidFill>
              </a:rPr>
              <a:t>supply with sufficient quality</a:t>
            </a:r>
            <a:r>
              <a:rPr lang="en-US" sz="1400" dirty="0" smtClean="0">
                <a:solidFill>
                  <a:schemeClr val="tx1">
                    <a:lumMod val="50000"/>
                    <a:lumOff val="50000"/>
                  </a:schemeClr>
                </a:solidFill>
              </a:rPr>
              <a:t>, </a:t>
            </a:r>
            <a:r>
              <a:rPr lang="id-ID" sz="1400" dirty="0" smtClean="0">
                <a:solidFill>
                  <a:schemeClr val="tx1">
                    <a:lumMod val="50000"/>
                    <a:lumOff val="50000"/>
                  </a:schemeClr>
                </a:solidFill>
              </a:rPr>
              <a:t>ensuring</a:t>
            </a:r>
            <a:r>
              <a:rPr lang="en-US" sz="1400" dirty="0" smtClean="0">
                <a:solidFill>
                  <a:schemeClr val="tx1">
                    <a:lumMod val="50000"/>
                    <a:lumOff val="50000"/>
                  </a:schemeClr>
                </a:solidFill>
              </a:rPr>
              <a:t> operation</a:t>
            </a:r>
            <a:r>
              <a:rPr lang="id-ID" sz="1400" dirty="0" smtClean="0">
                <a:solidFill>
                  <a:schemeClr val="tx1">
                    <a:lumMod val="50000"/>
                    <a:lumOff val="50000"/>
                  </a:schemeClr>
                </a:solidFill>
              </a:rPr>
              <a:t> safety</a:t>
            </a:r>
            <a:r>
              <a:rPr lang="en-US" sz="1400" dirty="0" smtClean="0">
                <a:solidFill>
                  <a:schemeClr val="tx1">
                    <a:lumMod val="50000"/>
                    <a:lumOff val="50000"/>
                  </a:schemeClr>
                </a:solidFill>
              </a:rPr>
              <a:t>, </a:t>
            </a:r>
            <a:r>
              <a:rPr lang="en-US" sz="1400" dirty="0">
                <a:solidFill>
                  <a:schemeClr val="tx1">
                    <a:lumMod val="50000"/>
                    <a:lumOff val="50000"/>
                  </a:schemeClr>
                </a:solidFill>
              </a:rPr>
              <a:t>and </a:t>
            </a:r>
            <a:r>
              <a:rPr lang="id-ID" sz="1400" dirty="0" smtClean="0">
                <a:solidFill>
                  <a:schemeClr val="tx1">
                    <a:lumMod val="50000"/>
                    <a:lumOff val="50000"/>
                  </a:schemeClr>
                </a:solidFill>
              </a:rPr>
              <a:t>giving priority to use of</a:t>
            </a:r>
            <a:r>
              <a:rPr lang="en-US" sz="1400" dirty="0" smtClean="0">
                <a:solidFill>
                  <a:schemeClr val="tx1">
                    <a:lumMod val="50000"/>
                    <a:lumOff val="50000"/>
                  </a:schemeClr>
                </a:solidFill>
              </a:rPr>
              <a:t> </a:t>
            </a:r>
            <a:r>
              <a:rPr lang="en-US" sz="1400" dirty="0">
                <a:solidFill>
                  <a:schemeClr val="tx1">
                    <a:lumMod val="50000"/>
                    <a:lumOff val="50000"/>
                  </a:schemeClr>
                </a:solidFill>
              </a:rPr>
              <a:t>domestic </a:t>
            </a:r>
            <a:r>
              <a:rPr lang="en-US" sz="1400" dirty="0" smtClean="0">
                <a:solidFill>
                  <a:schemeClr val="tx1">
                    <a:lumMod val="50000"/>
                    <a:lumOff val="50000"/>
                  </a:schemeClr>
                </a:solidFill>
              </a:rPr>
              <a:t>product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a:t>
            </a:r>
            <a:endParaRPr lang="id-ID" sz="1400" dirty="0" smtClean="0">
              <a:solidFill>
                <a:schemeClr val="tx1">
                  <a:lumMod val="50000"/>
                  <a:lumOff val="50000"/>
                </a:schemeClr>
              </a:solidFill>
            </a:endParaRPr>
          </a:p>
          <a:p>
            <a:r>
              <a:rPr lang="en-US" sz="1400" dirty="0" smtClean="0">
                <a:solidFill>
                  <a:schemeClr val="tx1">
                    <a:lumMod val="50000"/>
                    <a:lumOff val="50000"/>
                  </a:schemeClr>
                </a:solidFill>
              </a:rPr>
              <a:t>However, the implementing regulation on the IUPTL application procedure has not yet</a:t>
            </a:r>
            <a:r>
              <a:rPr lang="id-ID" sz="1400" dirty="0" smtClean="0">
                <a:solidFill>
                  <a:schemeClr val="tx1">
                    <a:lumMod val="50000"/>
                    <a:lumOff val="50000"/>
                  </a:schemeClr>
                </a:solidFill>
              </a:rPr>
              <a:t> been</a:t>
            </a:r>
            <a:r>
              <a:rPr lang="en-US" sz="1400" dirty="0" smtClean="0">
                <a:solidFill>
                  <a:schemeClr val="tx1">
                    <a:lumMod val="50000"/>
                    <a:lumOff val="50000"/>
                  </a:schemeClr>
                </a:solidFill>
              </a:rPr>
              <a:t> published.</a:t>
            </a:r>
            <a:r>
              <a:rPr lang="id-ID" sz="1400" dirty="0" smtClean="0">
                <a:solidFill>
                  <a:schemeClr val="tx1">
                    <a:lumMod val="50000"/>
                    <a:lumOff val="50000"/>
                  </a:schemeClr>
                </a:solidFill>
              </a:rPr>
              <a:t> Obtaining electricity production license is still about acquisition of a</a:t>
            </a:r>
            <a:r>
              <a:rPr lang="en-US" sz="1400" dirty="0" smtClean="0">
                <a:solidFill>
                  <a:schemeClr val="tx1">
                    <a:lumMod val="50000"/>
                    <a:lumOff val="50000"/>
                  </a:schemeClr>
                </a:solidFill>
              </a:rPr>
              <a:t> temporary electricity production license (IUKU/S</a:t>
            </a:r>
            <a:r>
              <a:rPr lang="en-US" sz="1400" i="1" dirty="0" smtClean="0">
                <a:solidFill>
                  <a:schemeClr val="bg1">
                    <a:lumMod val="50000"/>
                  </a:schemeClr>
                </a:solidFill>
              </a:rPr>
              <a:t>; </a:t>
            </a:r>
            <a:r>
              <a:rPr lang="en-US" sz="1400" i="1" dirty="0" err="1" smtClean="0">
                <a:solidFill>
                  <a:schemeClr val="bg1">
                    <a:lumMod val="65000"/>
                  </a:schemeClr>
                </a:solidFill>
              </a:rPr>
              <a:t>Izin</a:t>
            </a:r>
            <a:r>
              <a:rPr lang="en-US" sz="1400" i="1" dirty="0" smtClean="0">
                <a:solidFill>
                  <a:schemeClr val="bg1">
                    <a:lumMod val="65000"/>
                  </a:schemeClr>
                </a:solidFill>
              </a:rPr>
              <a:t> Usaha </a:t>
            </a:r>
            <a:r>
              <a:rPr lang="en-US" sz="1400" i="1" dirty="0" err="1" smtClean="0">
                <a:solidFill>
                  <a:schemeClr val="bg1">
                    <a:lumMod val="65000"/>
                  </a:schemeClr>
                </a:solidFill>
              </a:rPr>
              <a:t>Ketenagalistrikan</a:t>
            </a:r>
            <a:r>
              <a:rPr lang="en-US" sz="1400" i="1" dirty="0" smtClean="0">
                <a:solidFill>
                  <a:schemeClr val="bg1">
                    <a:lumMod val="65000"/>
                  </a:schemeClr>
                </a:solidFill>
              </a:rPr>
              <a:t> </a:t>
            </a:r>
            <a:r>
              <a:rPr lang="en-US" sz="1400" i="1" dirty="0" err="1" smtClean="0">
                <a:solidFill>
                  <a:schemeClr val="bg1">
                    <a:lumMod val="65000"/>
                  </a:schemeClr>
                </a:solidFill>
              </a:rPr>
              <a:t>Untuk</a:t>
            </a:r>
            <a:r>
              <a:rPr lang="en-US" sz="1400" i="1" dirty="0" smtClean="0">
                <a:solidFill>
                  <a:schemeClr val="bg1">
                    <a:lumMod val="65000"/>
                  </a:schemeClr>
                </a:solidFill>
              </a:rPr>
              <a:t> </a:t>
            </a:r>
            <a:r>
              <a:rPr lang="en-US" sz="1400" i="1" dirty="0" err="1" smtClean="0">
                <a:solidFill>
                  <a:schemeClr val="bg1">
                    <a:lumMod val="65000"/>
                  </a:schemeClr>
                </a:solidFill>
              </a:rPr>
              <a:t>Kepentingan</a:t>
            </a:r>
            <a:r>
              <a:rPr lang="en-US" sz="1400" i="1" dirty="0" smtClean="0">
                <a:solidFill>
                  <a:schemeClr val="bg1">
                    <a:lumMod val="65000"/>
                  </a:schemeClr>
                </a:solidFill>
              </a:rPr>
              <a:t> </a:t>
            </a:r>
            <a:r>
              <a:rPr lang="en-US" sz="1400" i="1" dirty="0" err="1" smtClean="0">
                <a:solidFill>
                  <a:schemeClr val="bg1">
                    <a:lumMod val="65000"/>
                  </a:schemeClr>
                </a:solidFill>
              </a:rPr>
              <a:t>Umum</a:t>
            </a:r>
            <a:r>
              <a:rPr lang="en-US" sz="1400" i="1" dirty="0" smtClean="0">
                <a:solidFill>
                  <a:schemeClr val="bg1">
                    <a:lumMod val="65000"/>
                  </a:schemeClr>
                </a:solidFill>
              </a:rPr>
              <a:t> </a:t>
            </a:r>
            <a:r>
              <a:rPr lang="en-US" sz="1400" i="1" dirty="0" err="1" smtClean="0">
                <a:solidFill>
                  <a:schemeClr val="bg1">
                    <a:lumMod val="65000"/>
                  </a:schemeClr>
                </a:solidFill>
              </a:rPr>
              <a:t>Sementara</a:t>
            </a:r>
            <a:r>
              <a:rPr lang="en-US" sz="1400" dirty="0" smtClean="0">
                <a:solidFill>
                  <a:schemeClr val="tx1">
                    <a:lumMod val="50000"/>
                    <a:lumOff val="50000"/>
                  </a:schemeClr>
                </a:solidFill>
              </a:rPr>
              <a:t>) and (permanent) electricity production license (IUKU</a:t>
            </a:r>
            <a:r>
              <a:rPr lang="en-US" sz="1400" dirty="0">
                <a:solidFill>
                  <a:schemeClr val="bg1">
                    <a:lumMod val="65000"/>
                  </a:schemeClr>
                </a:solidFill>
              </a:rPr>
              <a:t>; </a:t>
            </a:r>
            <a:r>
              <a:rPr lang="en-US" sz="1400" i="1" dirty="0" err="1">
                <a:solidFill>
                  <a:schemeClr val="bg1">
                    <a:lumMod val="65000"/>
                  </a:schemeClr>
                </a:solidFill>
              </a:rPr>
              <a:t>Izin</a:t>
            </a:r>
            <a:r>
              <a:rPr lang="en-US" sz="1400" i="1" dirty="0">
                <a:solidFill>
                  <a:schemeClr val="bg1">
                    <a:lumMod val="65000"/>
                  </a:schemeClr>
                </a:solidFill>
              </a:rPr>
              <a:t> Usaha </a:t>
            </a:r>
            <a:r>
              <a:rPr lang="en-US" sz="1400" i="1" dirty="0" err="1">
                <a:solidFill>
                  <a:schemeClr val="bg1">
                    <a:lumMod val="65000"/>
                  </a:schemeClr>
                </a:solidFill>
              </a:rPr>
              <a:t>Ketenagalistrikan</a:t>
            </a:r>
            <a:r>
              <a:rPr lang="en-US" sz="1400" i="1" dirty="0">
                <a:solidFill>
                  <a:schemeClr val="bg1">
                    <a:lumMod val="65000"/>
                  </a:schemeClr>
                </a:solidFill>
              </a:rPr>
              <a:t> </a:t>
            </a:r>
            <a:r>
              <a:rPr lang="en-US" sz="1400" i="1" dirty="0" err="1">
                <a:solidFill>
                  <a:schemeClr val="bg1">
                    <a:lumMod val="65000"/>
                  </a:schemeClr>
                </a:solidFill>
              </a:rPr>
              <a:t>Untuk</a:t>
            </a:r>
            <a:r>
              <a:rPr lang="en-US" sz="1400" i="1" dirty="0">
                <a:solidFill>
                  <a:schemeClr val="bg1">
                    <a:lumMod val="65000"/>
                  </a:schemeClr>
                </a:solidFill>
              </a:rPr>
              <a:t> </a:t>
            </a:r>
            <a:r>
              <a:rPr lang="en-US" sz="1400" i="1" dirty="0" err="1">
                <a:solidFill>
                  <a:schemeClr val="bg1">
                    <a:lumMod val="65000"/>
                  </a:schemeClr>
                </a:solidFill>
              </a:rPr>
              <a:t>Kepentingan</a:t>
            </a:r>
            <a:r>
              <a:rPr lang="en-US" sz="1400" i="1" dirty="0">
                <a:solidFill>
                  <a:schemeClr val="bg1">
                    <a:lumMod val="65000"/>
                  </a:schemeClr>
                </a:solidFill>
              </a:rPr>
              <a:t> </a:t>
            </a:r>
            <a:r>
              <a:rPr lang="en-US" sz="1400" i="1" dirty="0" err="1">
                <a:solidFill>
                  <a:schemeClr val="bg1">
                    <a:lumMod val="65000"/>
                  </a:schemeClr>
                </a:solidFill>
              </a:rPr>
              <a:t>Umum</a:t>
            </a:r>
            <a:r>
              <a:rPr lang="en-US" sz="1400" dirty="0" smtClean="0">
                <a:solidFill>
                  <a:schemeClr val="tx1">
                    <a:lumMod val="50000"/>
                    <a:lumOff val="50000"/>
                  </a:schemeClr>
                </a:solidFill>
              </a:rPr>
              <a:t>)</a:t>
            </a:r>
            <a:r>
              <a:rPr lang="id-ID" sz="1400" dirty="0" smtClean="0">
                <a:solidFill>
                  <a:schemeClr val="tx1">
                    <a:lumMod val="50000"/>
                    <a:lumOff val="50000"/>
                  </a:schemeClr>
                </a:solidFill>
              </a:rPr>
              <a:t>. Requirements of both licenses was</a:t>
            </a:r>
            <a:r>
              <a:rPr lang="en-US" sz="1400" dirty="0" smtClean="0">
                <a:solidFill>
                  <a:schemeClr val="tx1">
                    <a:lumMod val="50000"/>
                    <a:lumOff val="50000"/>
                  </a:schemeClr>
                </a:solidFill>
              </a:rPr>
              <a:t> </a:t>
            </a:r>
            <a:r>
              <a:rPr lang="id-ID" sz="1400" dirty="0" smtClean="0">
                <a:solidFill>
                  <a:schemeClr val="tx1">
                    <a:lumMod val="50000"/>
                    <a:lumOff val="50000"/>
                  </a:schemeClr>
                </a:solidFill>
              </a:rPr>
              <a:t>specified</a:t>
            </a:r>
            <a:r>
              <a:rPr lang="en-US" sz="1400" dirty="0" smtClean="0">
                <a:solidFill>
                  <a:schemeClr val="tx1">
                    <a:lumMod val="50000"/>
                    <a:lumOff val="50000"/>
                  </a:schemeClr>
                </a:solidFill>
              </a:rPr>
              <a:t> by</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Minister Regulation (EMR) No. 10 / 2005.</a:t>
            </a:r>
          </a:p>
        </p:txBody>
      </p:sp>
      <p:sp>
        <p:nvSpPr>
          <p:cNvPr id="2" name="Rectangle 1"/>
          <p:cNvSpPr/>
          <p:nvPr/>
        </p:nvSpPr>
        <p:spPr>
          <a:xfrm>
            <a:off x="96253" y="5962392"/>
            <a:ext cx="2525013" cy="254518"/>
          </a:xfrm>
          <a:prstGeom prst="rect">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Barriers</a:t>
            </a:r>
            <a:endParaRPr lang="en-US" sz="1400" dirty="0">
              <a:solidFill>
                <a:schemeClr val="bg1"/>
              </a:solidFill>
            </a:endParaRPr>
          </a:p>
        </p:txBody>
      </p:sp>
      <p:sp>
        <p:nvSpPr>
          <p:cNvPr id="13" name="Rectangle 12"/>
          <p:cNvSpPr/>
          <p:nvPr/>
        </p:nvSpPr>
        <p:spPr>
          <a:xfrm>
            <a:off x="96254" y="6378627"/>
            <a:ext cx="2525012" cy="254518"/>
          </a:xfrm>
          <a:prstGeom prst="rect">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Related Regulations</a:t>
            </a:r>
            <a:endParaRPr lang="en-US" sz="1400" dirty="0">
              <a:solidFill>
                <a:schemeClr val="bg1"/>
              </a:solidFill>
            </a:endParaRPr>
          </a:p>
        </p:txBody>
      </p:sp>
      <p:sp>
        <p:nvSpPr>
          <p:cNvPr id="6" name="Gleichschenkliges Dreieck 5">
            <a:hlinkClick r:id="" action="ppaction://hlinkshowjump?jump=nextslide"/>
          </p:cNvPr>
          <p:cNvSpPr/>
          <p:nvPr/>
        </p:nvSpPr>
        <p:spPr>
          <a:xfrm rot="5400000">
            <a:off x="8748597"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0" name="Gleichschenkliges Dreieck 39">
            <a:hlinkClick r:id="" action="ppaction://hlinkshowjump?jump=previousslide"/>
          </p:cNvPr>
          <p:cNvSpPr/>
          <p:nvPr/>
        </p:nvSpPr>
        <p:spPr>
          <a:xfrm rot="16200000" flipH="1">
            <a:off x="8397414"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nvGrpSpPr>
          <p:cNvPr id="46" name="Group 45"/>
          <p:cNvGrpSpPr/>
          <p:nvPr/>
        </p:nvGrpSpPr>
        <p:grpSpPr>
          <a:xfrm>
            <a:off x="165100" y="218845"/>
            <a:ext cx="8813800" cy="1254355"/>
            <a:chOff x="269158" y="180745"/>
            <a:chExt cx="8404941" cy="934559"/>
          </a:xfrm>
        </p:grpSpPr>
        <p:sp>
          <p:nvSpPr>
            <p:cNvPr id="53" name="Rounded Rectangle 52">
              <a:hlinkClick r:id="rId2" action="ppaction://hlinksldjump"/>
            </p:cNvPr>
            <p:cNvSpPr/>
            <p:nvPr/>
          </p:nvSpPr>
          <p:spPr>
            <a:xfrm>
              <a:off x="269158" y="180745"/>
              <a:ext cx="803330"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72" name="Rounded Rectangle 71">
              <a:hlinkClick r:id="rId3" action="ppaction://hlinksldjump"/>
            </p:cNvPr>
            <p:cNvSpPr/>
            <p:nvPr/>
          </p:nvSpPr>
          <p:spPr>
            <a:xfrm>
              <a:off x="269159" y="284790"/>
              <a:ext cx="2776151"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73" name="Rounded Rectangle 72">
              <a:hlinkClick r:id="rId4" action="ppaction://hlinksldjump"/>
            </p:cNvPr>
            <p:cNvSpPr/>
            <p:nvPr/>
          </p:nvSpPr>
          <p:spPr>
            <a:xfrm>
              <a:off x="1324974" y="391525"/>
              <a:ext cx="1720335"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tx1">
                    <a:lumMod val="50000"/>
                    <a:lumOff val="50000"/>
                  </a:schemeClr>
                </a:solidFill>
                <a:latin typeface="Arial" panose="020B0604020202020204" pitchFamily="34" charset="0"/>
                <a:cs typeface="Arial" panose="020B0604020202020204" pitchFamily="34" charset="0"/>
              </a:endParaRPr>
            </a:p>
          </p:txBody>
        </p:sp>
        <p:sp>
          <p:nvSpPr>
            <p:cNvPr id="74" name="Rounded Rectangle 73">
              <a:hlinkClick r:id="rId5" action="ppaction://hlinksldjump"/>
            </p:cNvPr>
            <p:cNvSpPr/>
            <p:nvPr/>
          </p:nvSpPr>
          <p:spPr>
            <a:xfrm>
              <a:off x="1998977" y="602305"/>
              <a:ext cx="1046332"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bg1"/>
                </a:solidFill>
                <a:latin typeface="Arial" panose="020B0604020202020204" pitchFamily="34" charset="0"/>
                <a:cs typeface="Arial" panose="020B0604020202020204" pitchFamily="34" charset="0"/>
              </a:endParaRPr>
            </a:p>
          </p:txBody>
        </p:sp>
        <p:sp>
          <p:nvSpPr>
            <p:cNvPr id="75" name="Rounded Rectangle 74">
              <a:hlinkClick r:id="rId6" action="ppaction://hlinksldjump"/>
            </p:cNvPr>
            <p:cNvSpPr/>
            <p:nvPr/>
          </p:nvSpPr>
          <p:spPr>
            <a:xfrm>
              <a:off x="1324974" y="496915"/>
              <a:ext cx="422760" cy="91440"/>
            </a:xfrm>
            <a:prstGeom prst="roundRect">
              <a:avLst>
                <a:gd name="adj" fmla="val 0"/>
              </a:avLst>
            </a:prstGeom>
            <a:solidFill>
              <a:srgbClr val="FF5050"/>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76" name="Rounded Rectangle 75">
              <a:hlinkClick r:id="rId6" action="ppaction://hlinksldjump"/>
            </p:cNvPr>
            <p:cNvSpPr/>
            <p:nvPr/>
          </p:nvSpPr>
          <p:spPr>
            <a:xfrm>
              <a:off x="6589087" y="496915"/>
              <a:ext cx="409549" cy="91440"/>
            </a:xfrm>
            <a:prstGeom prst="roundRect">
              <a:avLst>
                <a:gd name="adj" fmla="val 0"/>
              </a:avLst>
            </a:prstGeom>
            <a:solidFill>
              <a:srgbClr val="FF5050"/>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77" name="Rounded Rectangle 76">
              <a:hlinkClick r:id="rId7" action="ppaction://hlinksldjump"/>
            </p:cNvPr>
            <p:cNvSpPr/>
            <p:nvPr/>
          </p:nvSpPr>
          <p:spPr>
            <a:xfrm>
              <a:off x="3247803" y="707790"/>
              <a:ext cx="5426296"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78" name="Rounded Rectangle 77">
              <a:hlinkClick r:id="rId8" action="ppaction://hlinksldjump"/>
            </p:cNvPr>
            <p:cNvSpPr/>
            <p:nvPr/>
          </p:nvSpPr>
          <p:spPr>
            <a:xfrm>
              <a:off x="3247803" y="813084"/>
              <a:ext cx="2797254"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79" name="Rounded Rectangle 78">
              <a:hlinkClick r:id="rId9" action="ppaction://hlinksldjump"/>
            </p:cNvPr>
            <p:cNvSpPr/>
            <p:nvPr/>
          </p:nvSpPr>
          <p:spPr>
            <a:xfrm>
              <a:off x="6295618" y="918474"/>
              <a:ext cx="1141454"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80" name="Rounded Rectangle 79">
              <a:hlinkClick r:id="rId10" action="ppaction://hlinksldjump"/>
            </p:cNvPr>
            <p:cNvSpPr/>
            <p:nvPr/>
          </p:nvSpPr>
          <p:spPr>
            <a:xfrm>
              <a:off x="7722888" y="1023864"/>
              <a:ext cx="951211"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grpSp>
      <p:sp>
        <p:nvSpPr>
          <p:cNvPr id="81" name="Rechteck 2">
            <a:hlinkClick r:id="rId2" action="ppaction://hlinksldjump"/>
          </p:cNvPr>
          <p:cNvSpPr/>
          <p:nvPr/>
        </p:nvSpPr>
        <p:spPr>
          <a:xfrm>
            <a:off x="529388" y="1679417"/>
            <a:ext cx="8614611" cy="1157048"/>
          </a:xfrm>
          <a:prstGeom prst="rect">
            <a:avLst/>
          </a:prstGeom>
          <a:solidFill>
            <a:srgbClr val="FF505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2" name="TextBox 81"/>
          <p:cNvSpPr txBox="1"/>
          <p:nvPr/>
        </p:nvSpPr>
        <p:spPr>
          <a:xfrm>
            <a:off x="878928" y="2073275"/>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83" name="Textfeld 41"/>
          <p:cNvSpPr txBox="1"/>
          <p:nvPr/>
        </p:nvSpPr>
        <p:spPr>
          <a:xfrm>
            <a:off x="1826413" y="1705801"/>
            <a:ext cx="913292" cy="1107996"/>
          </a:xfrm>
          <a:prstGeom prst="rect">
            <a:avLst/>
          </a:prstGeom>
          <a:noFill/>
        </p:spPr>
        <p:txBody>
          <a:bodyPr wrap="square" rtlCol="0">
            <a:spAutoFit/>
          </a:bodyPr>
          <a:lstStyle/>
          <a:p>
            <a:pPr algn="ctr"/>
            <a:r>
              <a:rPr lang="id-ID" sz="6600" b="1" dirty="0" smtClean="0">
                <a:solidFill>
                  <a:schemeClr val="bg1"/>
                </a:solidFill>
              </a:rPr>
              <a:t>4</a:t>
            </a:r>
            <a:endParaRPr lang="en-US" sz="6600" b="1" dirty="0">
              <a:solidFill>
                <a:schemeClr val="bg1"/>
              </a:solidFill>
            </a:endParaRPr>
          </a:p>
        </p:txBody>
      </p:sp>
      <p:sp>
        <p:nvSpPr>
          <p:cNvPr id="84" name="Rechteck 42"/>
          <p:cNvSpPr/>
          <p:nvPr/>
        </p:nvSpPr>
        <p:spPr>
          <a:xfrm>
            <a:off x="-3888" y="1677620"/>
            <a:ext cx="409074" cy="1157048"/>
          </a:xfrm>
          <a:prstGeom prst="rect">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 name="Title 3"/>
          <p:cNvSpPr>
            <a:spLocks noGrp="1"/>
          </p:cNvSpPr>
          <p:nvPr>
            <p:ph type="title"/>
          </p:nvPr>
        </p:nvSpPr>
        <p:spPr>
          <a:xfrm>
            <a:off x="2739705" y="1962195"/>
            <a:ext cx="6168574" cy="646331"/>
          </a:xfrm>
        </p:spPr>
        <p:txBody>
          <a:bodyPr wrap="square" anchor="t">
            <a:spAutoFit/>
          </a:bodyPr>
          <a:lstStyle/>
          <a:p>
            <a:r>
              <a:rPr lang="en-US" sz="4000" dirty="0" smtClean="0">
                <a:solidFill>
                  <a:schemeClr val="bg1"/>
                </a:solidFill>
              </a:rPr>
              <a:t>Electricity Production License</a:t>
            </a:r>
            <a:endParaRPr lang="en-US" sz="4000" dirty="0">
              <a:solidFill>
                <a:schemeClr val="bg1"/>
              </a:solidFill>
            </a:endParaRPr>
          </a:p>
        </p:txBody>
      </p:sp>
    </p:spTree>
    <p:extLst>
      <p:ext uri="{BB962C8B-B14F-4D97-AF65-F5344CB8AC3E}">
        <p14:creationId xmlns:p14="http://schemas.microsoft.com/office/powerpoint/2010/main" xmlns="" val="170877468"/>
      </p:ext>
    </p:extLst>
  </p:cSld>
  <p:clrMapOvr>
    <a:masterClrMapping/>
  </p:clrMapOvr>
  <p:transition advClick="0">
    <p:fade/>
  </p:transition>
  <p:timing>
    <p:tnLst>
      <p:par>
        <p:cTn id="1" dur="indefinite" restart="never" nodeType="tmRoot"/>
      </p:par>
    </p:tnLst>
  </p:timing>
</p:sld>
</file>

<file path=ppt/slides/slide33.xml><?xml version="1.0" encoding="utf-8"?>
<p:sld xmlns:a="http://schemas.openxmlformats.org/drawingml/2006/main" xmlns:r="http://schemas.openxmlformats.org/officeDocument/2006/relationships" xmlns:p="http://schemas.openxmlformats.org/presentationml/2006/main" show="0">
  <p:cSld>
    <p:spTree>
      <p:nvGrpSpPr>
        <p:cNvPr id="1" name=""/>
        <p:cNvGrpSpPr/>
        <p:nvPr/>
      </p:nvGrpSpPr>
      <p:grpSpPr>
        <a:xfrm>
          <a:off x="0" y="0"/>
          <a:ext cx="0" cy="0"/>
          <a:chOff x="0" y="0"/>
          <a:chExt cx="0" cy="0"/>
        </a:xfrm>
      </p:grpSpPr>
      <p:sp>
        <p:nvSpPr>
          <p:cNvPr id="3" name="Rechteck 2"/>
          <p:cNvSpPr/>
          <p:nvPr/>
        </p:nvSpPr>
        <p:spPr>
          <a:xfrm>
            <a:off x="529389" y="0"/>
            <a:ext cx="2210316" cy="1157048"/>
          </a:xfrm>
          <a:prstGeom prst="rect">
            <a:avLst/>
          </a:prstGeom>
          <a:solidFill>
            <a:srgbClr val="FF505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 name="Title 3"/>
          <p:cNvSpPr>
            <a:spLocks noGrp="1"/>
          </p:cNvSpPr>
          <p:nvPr>
            <p:ph type="title"/>
          </p:nvPr>
        </p:nvSpPr>
        <p:spPr>
          <a:xfrm>
            <a:off x="2993792" y="237868"/>
            <a:ext cx="5516796" cy="1960884"/>
          </a:xfrm>
        </p:spPr>
        <p:txBody>
          <a:bodyPr anchor="t">
            <a:normAutofit fontScale="90000"/>
          </a:bodyPr>
          <a:lstStyle/>
          <a:p>
            <a:r>
              <a:rPr lang="en-US" dirty="0" smtClean="0"/>
              <a:t>Electricity Production License</a:t>
            </a:r>
            <a:endParaRPr lang="en-US" dirty="0"/>
          </a:p>
        </p:txBody>
      </p:sp>
      <p:sp>
        <p:nvSpPr>
          <p:cNvPr id="5" name="Text Placeholder 4"/>
          <p:cNvSpPr>
            <a:spLocks noGrp="1"/>
          </p:cNvSpPr>
          <p:nvPr>
            <p:ph type="body" idx="1"/>
          </p:nvPr>
        </p:nvSpPr>
        <p:spPr>
          <a:xfrm>
            <a:off x="2993792" y="1413823"/>
            <a:ext cx="6022770" cy="5219321"/>
          </a:xfrm>
        </p:spPr>
        <p:txBody>
          <a:bodyPr anchor="ctr">
            <a:noAutofit/>
          </a:bodyPr>
          <a:lstStyle/>
          <a:p>
            <a:r>
              <a:rPr lang="en-US" sz="1400" dirty="0" smtClean="0">
                <a:solidFill>
                  <a:schemeClr val="tx1">
                    <a:lumMod val="50000"/>
                    <a:lumOff val="50000"/>
                  </a:schemeClr>
                </a:solidFill>
              </a:rPr>
              <a:t>The Electricity Production Business License for Public Interest (IUPTL; </a:t>
            </a:r>
            <a:r>
              <a:rPr lang="en-US" sz="1400" i="1" dirty="0" err="1" smtClean="0">
                <a:solidFill>
                  <a:schemeClr val="bg1">
                    <a:lumMod val="65000"/>
                  </a:schemeClr>
                </a:solidFill>
              </a:rPr>
              <a:t>Ijin</a:t>
            </a:r>
            <a:r>
              <a:rPr lang="en-US" sz="1400" i="1" dirty="0" smtClean="0">
                <a:solidFill>
                  <a:schemeClr val="bg1">
                    <a:lumMod val="65000"/>
                  </a:schemeClr>
                </a:solidFill>
              </a:rPr>
              <a:t> Usaha </a:t>
            </a:r>
            <a:r>
              <a:rPr lang="en-US" sz="1400" i="1" dirty="0" err="1" smtClean="0">
                <a:solidFill>
                  <a:schemeClr val="bg1">
                    <a:lumMod val="65000"/>
                  </a:schemeClr>
                </a:solidFill>
              </a:rPr>
              <a:t>Penyediaan</a:t>
            </a:r>
            <a:r>
              <a:rPr lang="en-US" sz="1400" i="1" dirty="0" smtClean="0">
                <a:solidFill>
                  <a:schemeClr val="bg1">
                    <a:lumMod val="65000"/>
                  </a:schemeClr>
                </a:solidFill>
              </a:rPr>
              <a:t> </a:t>
            </a:r>
            <a:r>
              <a:rPr lang="en-US" sz="1400" i="1" dirty="0" err="1" smtClean="0">
                <a:solidFill>
                  <a:schemeClr val="bg1">
                    <a:lumMod val="65000"/>
                  </a:schemeClr>
                </a:solidFill>
              </a:rPr>
              <a:t>Tenaga</a:t>
            </a:r>
            <a:r>
              <a:rPr lang="en-US" sz="1400" i="1" dirty="0" smtClean="0">
                <a:solidFill>
                  <a:schemeClr val="bg1">
                    <a:lumMod val="65000"/>
                  </a:schemeClr>
                </a:solidFill>
              </a:rPr>
              <a:t> </a:t>
            </a:r>
            <a:r>
              <a:rPr lang="en-US" sz="1400" i="1" dirty="0" err="1" smtClean="0">
                <a:solidFill>
                  <a:schemeClr val="bg1">
                    <a:lumMod val="65000"/>
                  </a:schemeClr>
                </a:solidFill>
              </a:rPr>
              <a:t>Listrik</a:t>
            </a:r>
            <a:r>
              <a:rPr lang="en-US" sz="1400" dirty="0" smtClean="0">
                <a:solidFill>
                  <a:schemeClr val="tx1">
                    <a:lumMod val="50000"/>
                    <a:lumOff val="50000"/>
                  </a:schemeClr>
                </a:solidFill>
              </a:rPr>
              <a:t>) was introduced by Government Regulation (PP) No. 14 / 2012. However, the implementing regulation on the IUPTL application procedure has not yet published. The electricity production license is still referred to as temporary electricity production license (IUKU/S</a:t>
            </a:r>
            <a:r>
              <a:rPr lang="en-US" sz="1400" i="1" dirty="0" smtClean="0">
                <a:solidFill>
                  <a:schemeClr val="bg1">
                    <a:lumMod val="50000"/>
                  </a:schemeClr>
                </a:solidFill>
              </a:rPr>
              <a:t>; </a:t>
            </a:r>
            <a:r>
              <a:rPr lang="en-US" sz="1400" i="1" dirty="0" err="1" smtClean="0">
                <a:solidFill>
                  <a:schemeClr val="bg1">
                    <a:lumMod val="65000"/>
                  </a:schemeClr>
                </a:solidFill>
              </a:rPr>
              <a:t>Izin</a:t>
            </a:r>
            <a:r>
              <a:rPr lang="en-US" sz="1400" i="1" dirty="0" smtClean="0">
                <a:solidFill>
                  <a:schemeClr val="bg1">
                    <a:lumMod val="65000"/>
                  </a:schemeClr>
                </a:solidFill>
              </a:rPr>
              <a:t> Usaha </a:t>
            </a:r>
            <a:r>
              <a:rPr lang="en-US" sz="1400" i="1" dirty="0" err="1" smtClean="0">
                <a:solidFill>
                  <a:schemeClr val="bg1">
                    <a:lumMod val="65000"/>
                  </a:schemeClr>
                </a:solidFill>
              </a:rPr>
              <a:t>Ketenagalistrikan</a:t>
            </a:r>
            <a:r>
              <a:rPr lang="en-US" sz="1400" i="1" dirty="0" smtClean="0">
                <a:solidFill>
                  <a:schemeClr val="bg1">
                    <a:lumMod val="65000"/>
                  </a:schemeClr>
                </a:solidFill>
              </a:rPr>
              <a:t> </a:t>
            </a:r>
            <a:r>
              <a:rPr lang="en-US" sz="1400" i="1" dirty="0" err="1" smtClean="0">
                <a:solidFill>
                  <a:schemeClr val="bg1">
                    <a:lumMod val="65000"/>
                  </a:schemeClr>
                </a:solidFill>
              </a:rPr>
              <a:t>Untuk</a:t>
            </a:r>
            <a:r>
              <a:rPr lang="en-US" sz="1400" i="1" dirty="0" smtClean="0">
                <a:solidFill>
                  <a:schemeClr val="bg1">
                    <a:lumMod val="65000"/>
                  </a:schemeClr>
                </a:solidFill>
              </a:rPr>
              <a:t> </a:t>
            </a:r>
            <a:r>
              <a:rPr lang="en-US" sz="1400" i="1" dirty="0" err="1" smtClean="0">
                <a:solidFill>
                  <a:schemeClr val="bg1">
                    <a:lumMod val="65000"/>
                  </a:schemeClr>
                </a:solidFill>
              </a:rPr>
              <a:t>Kepentingan</a:t>
            </a:r>
            <a:r>
              <a:rPr lang="en-US" sz="1400" i="1" dirty="0" smtClean="0">
                <a:solidFill>
                  <a:schemeClr val="bg1">
                    <a:lumMod val="65000"/>
                  </a:schemeClr>
                </a:solidFill>
              </a:rPr>
              <a:t> </a:t>
            </a:r>
            <a:r>
              <a:rPr lang="en-US" sz="1400" i="1" dirty="0" err="1" smtClean="0">
                <a:solidFill>
                  <a:schemeClr val="bg1">
                    <a:lumMod val="65000"/>
                  </a:schemeClr>
                </a:solidFill>
              </a:rPr>
              <a:t>Umum</a:t>
            </a:r>
            <a:r>
              <a:rPr lang="en-US" sz="1400" i="1" dirty="0" smtClean="0">
                <a:solidFill>
                  <a:schemeClr val="bg1">
                    <a:lumMod val="65000"/>
                  </a:schemeClr>
                </a:solidFill>
              </a:rPr>
              <a:t> </a:t>
            </a:r>
            <a:r>
              <a:rPr lang="en-US" sz="1400" i="1" dirty="0" err="1" smtClean="0">
                <a:solidFill>
                  <a:schemeClr val="bg1">
                    <a:lumMod val="65000"/>
                  </a:schemeClr>
                </a:solidFill>
              </a:rPr>
              <a:t>Sementara</a:t>
            </a:r>
            <a:r>
              <a:rPr lang="en-US" sz="1400" dirty="0" smtClean="0">
                <a:solidFill>
                  <a:schemeClr val="tx1">
                    <a:lumMod val="50000"/>
                    <a:lumOff val="50000"/>
                  </a:schemeClr>
                </a:solidFill>
              </a:rPr>
              <a:t>) and (permanent) electricity production license (IUKU</a:t>
            </a:r>
            <a:r>
              <a:rPr lang="en-US" sz="1400" dirty="0">
                <a:solidFill>
                  <a:schemeClr val="bg1">
                    <a:lumMod val="65000"/>
                  </a:schemeClr>
                </a:solidFill>
              </a:rPr>
              <a:t>; </a:t>
            </a:r>
            <a:r>
              <a:rPr lang="en-US" sz="1400" i="1" dirty="0" err="1">
                <a:solidFill>
                  <a:schemeClr val="bg1">
                    <a:lumMod val="65000"/>
                  </a:schemeClr>
                </a:solidFill>
              </a:rPr>
              <a:t>Izin</a:t>
            </a:r>
            <a:r>
              <a:rPr lang="en-US" sz="1400" i="1" dirty="0">
                <a:solidFill>
                  <a:schemeClr val="bg1">
                    <a:lumMod val="65000"/>
                  </a:schemeClr>
                </a:solidFill>
              </a:rPr>
              <a:t> Usaha </a:t>
            </a:r>
            <a:r>
              <a:rPr lang="en-US" sz="1400" i="1" dirty="0" err="1">
                <a:solidFill>
                  <a:schemeClr val="bg1">
                    <a:lumMod val="65000"/>
                  </a:schemeClr>
                </a:solidFill>
              </a:rPr>
              <a:t>Ketenagalistrikan</a:t>
            </a:r>
            <a:r>
              <a:rPr lang="en-US" sz="1400" i="1" dirty="0">
                <a:solidFill>
                  <a:schemeClr val="bg1">
                    <a:lumMod val="65000"/>
                  </a:schemeClr>
                </a:solidFill>
              </a:rPr>
              <a:t> </a:t>
            </a:r>
            <a:r>
              <a:rPr lang="en-US" sz="1400" i="1" dirty="0" err="1">
                <a:solidFill>
                  <a:schemeClr val="bg1">
                    <a:lumMod val="65000"/>
                  </a:schemeClr>
                </a:solidFill>
              </a:rPr>
              <a:t>Untuk</a:t>
            </a:r>
            <a:r>
              <a:rPr lang="en-US" sz="1400" i="1" dirty="0">
                <a:solidFill>
                  <a:schemeClr val="bg1">
                    <a:lumMod val="65000"/>
                  </a:schemeClr>
                </a:solidFill>
              </a:rPr>
              <a:t> </a:t>
            </a:r>
            <a:r>
              <a:rPr lang="en-US" sz="1400" i="1" dirty="0" err="1">
                <a:solidFill>
                  <a:schemeClr val="bg1">
                    <a:lumMod val="65000"/>
                  </a:schemeClr>
                </a:solidFill>
              </a:rPr>
              <a:t>Kepentingan</a:t>
            </a:r>
            <a:r>
              <a:rPr lang="en-US" sz="1400" i="1" dirty="0">
                <a:solidFill>
                  <a:schemeClr val="bg1">
                    <a:lumMod val="65000"/>
                  </a:schemeClr>
                </a:solidFill>
              </a:rPr>
              <a:t> </a:t>
            </a:r>
            <a:r>
              <a:rPr lang="en-US" sz="1400" i="1" dirty="0" err="1">
                <a:solidFill>
                  <a:schemeClr val="bg1">
                    <a:lumMod val="65000"/>
                  </a:schemeClr>
                </a:solidFill>
              </a:rPr>
              <a:t>Umum</a:t>
            </a:r>
            <a:r>
              <a:rPr lang="en-US" sz="1400" dirty="0">
                <a:solidFill>
                  <a:schemeClr val="tx1">
                    <a:lumMod val="50000"/>
                    <a:lumOff val="50000"/>
                  </a:schemeClr>
                </a:solidFill>
              </a:rPr>
              <a:t>), </a:t>
            </a:r>
            <a:r>
              <a:rPr lang="en-US" sz="1400" dirty="0" smtClean="0">
                <a:solidFill>
                  <a:schemeClr val="tx1">
                    <a:lumMod val="50000"/>
                    <a:lumOff val="50000"/>
                  </a:schemeClr>
                </a:solidFill>
              </a:rPr>
              <a:t>set forth by Minister Regulation (EMR) No. 10 / 2005. There are two types of the license, being the temporary electricity production license (IUKU/S) and the (permanent) electricity production license (IUKU). Prior to any IUKU application, the project developer must apply first for the IUKU/S.</a:t>
            </a:r>
          </a:p>
          <a:p>
            <a:r>
              <a:rPr lang="en-US" sz="1400" dirty="0" smtClean="0">
                <a:solidFill>
                  <a:schemeClr val="tx1">
                    <a:lumMod val="50000"/>
                    <a:lumOff val="50000"/>
                  </a:schemeClr>
                </a:solidFill>
              </a:rPr>
              <a:t>The </a:t>
            </a:r>
            <a:r>
              <a:rPr lang="en-US" sz="1400" dirty="0">
                <a:solidFill>
                  <a:schemeClr val="tx1">
                    <a:lumMod val="50000"/>
                    <a:lumOff val="50000"/>
                  </a:schemeClr>
                </a:solidFill>
              </a:rPr>
              <a:t>holder of an IUPTL has </a:t>
            </a:r>
            <a:r>
              <a:rPr lang="en-US" sz="1400" dirty="0" smtClean="0">
                <a:solidFill>
                  <a:schemeClr val="tx1">
                    <a:lumMod val="50000"/>
                    <a:lumOff val="50000"/>
                  </a:schemeClr>
                </a:solidFill>
              </a:rPr>
              <a:t>right to install transmission/distribution lines cross public </a:t>
            </a:r>
            <a:r>
              <a:rPr lang="en-US" sz="1400" dirty="0">
                <a:solidFill>
                  <a:schemeClr val="tx1">
                    <a:lumMod val="50000"/>
                    <a:lumOff val="50000"/>
                  </a:schemeClr>
                </a:solidFill>
              </a:rPr>
              <a:t>roads or </a:t>
            </a:r>
            <a:r>
              <a:rPr lang="en-US" sz="1400" dirty="0" smtClean="0">
                <a:solidFill>
                  <a:schemeClr val="tx1">
                    <a:lumMod val="50000"/>
                    <a:lumOff val="50000"/>
                  </a:schemeClr>
                </a:solidFill>
              </a:rPr>
              <a:t>railways, </a:t>
            </a:r>
            <a:r>
              <a:rPr lang="en-US" sz="1400" dirty="0">
                <a:solidFill>
                  <a:schemeClr val="tx1">
                    <a:lumMod val="50000"/>
                    <a:lumOff val="50000"/>
                  </a:schemeClr>
                </a:solidFill>
              </a:rPr>
              <a:t>and </a:t>
            </a:r>
            <a:r>
              <a:rPr lang="en-US" sz="1400" dirty="0" smtClean="0">
                <a:solidFill>
                  <a:schemeClr val="tx1">
                    <a:lumMod val="50000"/>
                    <a:lumOff val="50000"/>
                  </a:schemeClr>
                </a:solidFill>
              </a:rPr>
              <a:t>right to </a:t>
            </a:r>
            <a:r>
              <a:rPr lang="en-US" sz="1400" dirty="0">
                <a:solidFill>
                  <a:schemeClr val="tx1">
                    <a:lumMod val="50000"/>
                    <a:lumOff val="50000"/>
                  </a:schemeClr>
                </a:solidFill>
              </a:rPr>
              <a:t>use land (upon compensation is made). The obligations of IUPTL include to ensure the </a:t>
            </a:r>
            <a:r>
              <a:rPr lang="en-US" sz="1400" dirty="0" smtClean="0">
                <a:solidFill>
                  <a:schemeClr val="tx1">
                    <a:lumMod val="50000"/>
                    <a:lumOff val="50000"/>
                  </a:schemeClr>
                </a:solidFill>
              </a:rPr>
              <a:t>reliability </a:t>
            </a:r>
            <a:r>
              <a:rPr lang="en-US" sz="1400" dirty="0">
                <a:solidFill>
                  <a:schemeClr val="tx1">
                    <a:lumMod val="50000"/>
                    <a:lumOff val="50000"/>
                  </a:schemeClr>
                </a:solidFill>
              </a:rPr>
              <a:t>of power supply with sufficient quality, to ensure safety of operation, and to prioritize utilization of domestic product</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p:txBody>
      </p:sp>
      <p:sp>
        <p:nvSpPr>
          <p:cNvPr id="8"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9" name="Rectangle 8">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 name="Rectangle 1"/>
          <p:cNvSpPr/>
          <p:nvPr/>
        </p:nvSpPr>
        <p:spPr>
          <a:xfrm>
            <a:off x="96253" y="5962392"/>
            <a:ext cx="2525013" cy="254518"/>
          </a:xfrm>
          <a:prstGeom prst="rect">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Barriers</a:t>
            </a:r>
            <a:endParaRPr lang="en-US" sz="1400" dirty="0">
              <a:solidFill>
                <a:schemeClr val="bg1"/>
              </a:solidFill>
            </a:endParaRPr>
          </a:p>
        </p:txBody>
      </p:sp>
      <p:sp>
        <p:nvSpPr>
          <p:cNvPr id="13" name="Rectangle 12"/>
          <p:cNvSpPr/>
          <p:nvPr/>
        </p:nvSpPr>
        <p:spPr>
          <a:xfrm>
            <a:off x="96254" y="6378627"/>
            <a:ext cx="2525012" cy="254518"/>
          </a:xfrm>
          <a:prstGeom prst="rect">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Related Regulations</a:t>
            </a:r>
            <a:endParaRPr lang="en-US" sz="1400" dirty="0">
              <a:solidFill>
                <a:schemeClr val="bg1"/>
              </a:solidFill>
            </a:endParaRPr>
          </a:p>
        </p:txBody>
      </p:sp>
      <p:sp>
        <p:nvSpPr>
          <p:cNvPr id="42" name="Textfeld 4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2</a:t>
            </a:r>
            <a:endParaRPr lang="en-US" sz="6600" b="1" dirty="0">
              <a:solidFill>
                <a:schemeClr val="bg1"/>
              </a:solidFill>
            </a:endParaRPr>
          </a:p>
        </p:txBody>
      </p:sp>
      <p:sp>
        <p:nvSpPr>
          <p:cNvPr id="43" name="Rechteck 42"/>
          <p:cNvSpPr/>
          <p:nvPr/>
        </p:nvSpPr>
        <p:spPr>
          <a:xfrm>
            <a:off x="-3888" y="-1797"/>
            <a:ext cx="409074" cy="1157048"/>
          </a:xfrm>
          <a:prstGeom prst="rect">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cxnSp>
        <p:nvCxnSpPr>
          <p:cNvPr id="50" name="Gerader Verbinder 49"/>
          <p:cNvCxnSpPr/>
          <p:nvPr/>
        </p:nvCxnSpPr>
        <p:spPr>
          <a:xfrm>
            <a:off x="2739705" y="1295400"/>
            <a:ext cx="0" cy="5337744"/>
          </a:xfrm>
          <a:prstGeom prst="line">
            <a:avLst/>
          </a:prstGeom>
          <a:ln w="285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6" name="Gleichschenkliges Dreieck 5">
            <a:hlinkClick r:id="" action="ppaction://hlinkshowjump?jump=nextslide"/>
          </p:cNvPr>
          <p:cNvSpPr/>
          <p:nvPr/>
        </p:nvSpPr>
        <p:spPr>
          <a:xfrm rot="5400000">
            <a:off x="8748597"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0" name="Gleichschenkliges Dreieck 39">
            <a:hlinkClick r:id="" action="ppaction://hlinkshowjump?jump=previousslide"/>
          </p:cNvPr>
          <p:cNvSpPr/>
          <p:nvPr/>
        </p:nvSpPr>
        <p:spPr>
          <a:xfrm rot="16200000" flipH="1">
            <a:off x="8397414"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nvGrpSpPr>
          <p:cNvPr id="41" name="Gruppieren 40"/>
          <p:cNvGrpSpPr/>
          <p:nvPr/>
        </p:nvGrpSpPr>
        <p:grpSpPr>
          <a:xfrm>
            <a:off x="96253" y="1316968"/>
            <a:ext cx="2514600" cy="1947716"/>
            <a:chOff x="96253" y="1407695"/>
            <a:chExt cx="2514600" cy="1947716"/>
          </a:xfrm>
        </p:grpSpPr>
        <p:cxnSp>
          <p:nvCxnSpPr>
            <p:cNvPr id="44" name="Straight Connector 30"/>
            <p:cNvCxnSpPr/>
            <p:nvPr/>
          </p:nvCxnSpPr>
          <p:spPr>
            <a:xfrm>
              <a:off x="304599" y="2832406"/>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cxnSp>
          <p:nvCxnSpPr>
            <p:cNvPr id="45" name="Straight Connector 13"/>
            <p:cNvCxnSpPr/>
            <p:nvPr/>
          </p:nvCxnSpPr>
          <p:spPr>
            <a:xfrm>
              <a:off x="304599" y="1980431"/>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47" name="Rounded Rectangle 3">
              <a:hlinkClick r:id="rId3" action="ppaction://hlinksldjump"/>
            </p:cNvPr>
            <p:cNvSpPr/>
            <p:nvPr/>
          </p:nvSpPr>
          <p:spPr>
            <a:xfrm>
              <a:off x="2170708"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Investment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48" name="Rounded Rectangle 4">
              <a:hlinkClick r:id="rId4" action="ppaction://hlinksldjump"/>
            </p:cNvPr>
            <p:cNvSpPr/>
            <p:nvPr/>
          </p:nvSpPr>
          <p:spPr>
            <a:xfrm>
              <a:off x="96253" y="1407695"/>
              <a:ext cx="2514600"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800" dirty="0">
                <a:solidFill>
                  <a:srgbClr val="00B0F0"/>
                </a:solidFill>
                <a:latin typeface="Arial" panose="020B0604020202020204" pitchFamily="34" charset="0"/>
                <a:cs typeface="Arial" panose="020B0604020202020204" pitchFamily="34" charset="0"/>
              </a:endParaRPr>
            </a:p>
          </p:txBody>
        </p:sp>
        <p:sp>
          <p:nvSpPr>
            <p:cNvPr id="49" name="Rounded Rectangle 5">
              <a:hlinkClick r:id="rId5" action="ppaction://hlinksldjump"/>
            </p:cNvPr>
            <p:cNvSpPr/>
            <p:nvPr/>
          </p:nvSpPr>
          <p:spPr>
            <a:xfrm>
              <a:off x="1659606"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Financing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1" name="Rounded Rectangle 6">
              <a:hlinkClick r:id="rId6" action="ppaction://hlinksldjump"/>
            </p:cNvPr>
            <p:cNvSpPr/>
            <p:nvPr/>
          </p:nvSpPr>
          <p:spPr>
            <a:xfrm>
              <a:off x="96253" y="1803585"/>
              <a:ext cx="440145" cy="1155935"/>
            </a:xfrm>
            <a:prstGeom prst="roundRect">
              <a:avLst>
                <a:gd name="adj" fmla="val 0"/>
              </a:avLst>
            </a:prstGeom>
            <a:solidFill>
              <a:schemeClr val="bg1"/>
            </a:solidFill>
            <a:ln w="3175">
              <a:solidFill>
                <a:srgbClr val="FF505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de-DE" sz="700" dirty="0" smtClean="0">
                  <a:solidFill>
                    <a:srgbClr val="FF5050"/>
                  </a:solidFill>
                  <a:latin typeface="Arial" panose="020B0604020202020204" pitchFamily="34" charset="0"/>
                  <a:cs typeface="Arial" panose="020B0604020202020204" pitchFamily="34" charset="0"/>
                </a:rPr>
                <a:t>ELEC</a:t>
              </a:r>
            </a:p>
            <a:p>
              <a:pPr algn="ctr"/>
              <a:r>
                <a:rPr lang="de-DE" sz="700" dirty="0" smtClean="0">
                  <a:solidFill>
                    <a:srgbClr val="FF5050"/>
                  </a:solidFill>
                  <a:latin typeface="Arial" panose="020B0604020202020204" pitchFamily="34" charset="0"/>
                  <a:cs typeface="Arial" panose="020B0604020202020204" pitchFamily="34" charset="0"/>
                </a:rPr>
                <a:t>PROD</a:t>
              </a:r>
            </a:p>
            <a:p>
              <a:pPr algn="ctr"/>
              <a:r>
                <a:rPr lang="de-DE" sz="700" dirty="0" smtClean="0">
                  <a:solidFill>
                    <a:srgbClr val="FF5050"/>
                  </a:solidFill>
                  <a:latin typeface="Arial" panose="020B0604020202020204" pitchFamily="34" charset="0"/>
                  <a:cs typeface="Arial" panose="020B0604020202020204" pitchFamily="34" charset="0"/>
                </a:rPr>
                <a:t>LICE-NSE</a:t>
              </a:r>
              <a:endParaRPr lang="de-DE" sz="700" dirty="0">
                <a:solidFill>
                  <a:srgbClr val="FF5050"/>
                </a:solidFill>
                <a:latin typeface="Arial" panose="020B0604020202020204" pitchFamily="34" charset="0"/>
                <a:cs typeface="Arial" panose="020B0604020202020204" pitchFamily="34" charset="0"/>
              </a:endParaRPr>
            </a:p>
          </p:txBody>
        </p:sp>
        <p:sp>
          <p:nvSpPr>
            <p:cNvPr id="52" name="Rounded Rectangle 7">
              <a:hlinkClick r:id="rId7" action="ppaction://hlinksldjump"/>
            </p:cNvPr>
            <p:cNvSpPr/>
            <p:nvPr/>
          </p:nvSpPr>
          <p:spPr>
            <a:xfrm>
              <a:off x="1148503"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Power Purchase Agreement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4" name="Rounded Rectangle 8">
              <a:hlinkClick r:id="rId8" action="ppaction://hlinksldjump"/>
            </p:cNvPr>
            <p:cNvSpPr/>
            <p:nvPr/>
          </p:nvSpPr>
          <p:spPr>
            <a:xfrm>
              <a:off x="614867" y="2316776"/>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Construction &amp; Installation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5" name="Rounded Rectangle 9">
              <a:hlinkClick r:id="rId9" action="ppaction://hlinksldjump"/>
            </p:cNvPr>
            <p:cNvSpPr/>
            <p:nvPr/>
          </p:nvSpPr>
          <p:spPr>
            <a:xfrm>
              <a:off x="614867" y="2712667"/>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Physical Grid Connection &amp; Commissioning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6" name="Rounded Rectangle 10">
              <a:hlinkClick r:id="rId10" action="ppaction://hlinksldjump"/>
            </p:cNvPr>
            <p:cNvSpPr/>
            <p:nvPr/>
          </p:nvSpPr>
          <p:spPr>
            <a:xfrm>
              <a:off x="607355" y="1803585"/>
              <a:ext cx="470190"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Administrative Authorization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7" name="Rounded Rectangle 11">
              <a:hlinkClick r:id="rId11" action="ppaction://hlinksldjump"/>
            </p:cNvPr>
            <p:cNvSpPr/>
            <p:nvPr/>
          </p:nvSpPr>
          <p:spPr>
            <a:xfrm>
              <a:off x="96253"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Operation and Maintenance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8" name="Rounded Rectangle 34">
              <a:hlinkClick r:id="rId12" action="ppaction://hlinksldjump"/>
            </p:cNvPr>
            <p:cNvSpPr/>
            <p:nvPr/>
          </p:nvSpPr>
          <p:spPr>
            <a:xfrm>
              <a:off x="1389630"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Corporate Legal/Fiscal</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9" name="Isosceles Triangle 37"/>
            <p:cNvSpPr/>
            <p:nvPr/>
          </p:nvSpPr>
          <p:spPr>
            <a:xfrm flipV="1">
              <a:off x="261504"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0" name="Isosceles Triangle 38"/>
            <p:cNvSpPr/>
            <p:nvPr/>
          </p:nvSpPr>
          <p:spPr>
            <a:xfrm flipV="1">
              <a:off x="78762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1" name="Isosceles Triangle 39"/>
            <p:cNvSpPr/>
            <p:nvPr/>
          </p:nvSpPr>
          <p:spPr>
            <a:xfrm flipV="1">
              <a:off x="1309668"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2" name="Isosceles Triangle 40"/>
            <p:cNvSpPr/>
            <p:nvPr/>
          </p:nvSpPr>
          <p:spPr>
            <a:xfrm flipV="1">
              <a:off x="1824856"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3" name="Isosceles Triangle 41"/>
            <p:cNvSpPr/>
            <p:nvPr/>
          </p:nvSpPr>
          <p:spPr>
            <a:xfrm flipV="1">
              <a:off x="233595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4" name="Isosceles Triangle 49"/>
            <p:cNvSpPr/>
            <p:nvPr/>
          </p:nvSpPr>
          <p:spPr>
            <a:xfrm flipV="1">
              <a:off x="78762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5" name="Isosceles Triangle 50"/>
            <p:cNvSpPr/>
            <p:nvPr/>
          </p:nvSpPr>
          <p:spPr>
            <a:xfrm flipV="1">
              <a:off x="1309668"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6" name="Isosceles Triangle 51"/>
            <p:cNvSpPr/>
            <p:nvPr/>
          </p:nvSpPr>
          <p:spPr>
            <a:xfrm flipV="1">
              <a:off x="1824856"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7" name="Isosceles Triangle 52"/>
            <p:cNvSpPr/>
            <p:nvPr/>
          </p:nvSpPr>
          <p:spPr>
            <a:xfrm flipV="1">
              <a:off x="233595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8" name="Isosceles Triangle 53"/>
            <p:cNvSpPr/>
            <p:nvPr/>
          </p:nvSpPr>
          <p:spPr>
            <a:xfrm flipV="1">
              <a:off x="261504"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9" name="Isosceles Triangle 54"/>
            <p:cNvSpPr/>
            <p:nvPr/>
          </p:nvSpPr>
          <p:spPr>
            <a:xfrm flipV="1">
              <a:off x="786661"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0" name="Isosceles Triangle 55"/>
            <p:cNvSpPr/>
            <p:nvPr/>
          </p:nvSpPr>
          <p:spPr>
            <a:xfrm flipV="1">
              <a:off x="1824856"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1" name="Isosceles Triangle 56"/>
            <p:cNvSpPr/>
            <p:nvPr/>
          </p:nvSpPr>
          <p:spPr>
            <a:xfrm flipV="1">
              <a:off x="1574794" y="2596655"/>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grpSp>
    </p:spTree>
    <p:extLst>
      <p:ext uri="{BB962C8B-B14F-4D97-AF65-F5344CB8AC3E}">
        <p14:creationId xmlns:p14="http://schemas.microsoft.com/office/powerpoint/2010/main" xmlns="" val="1247289477"/>
      </p:ext>
    </p:extLst>
  </p:cSld>
  <p:clrMapOvr>
    <a:masterClrMapping/>
  </p:clrMapOvr>
  <p:transition advClick="0">
    <p:fade/>
  </p:transition>
  <p:timing>
    <p:tnLst>
      <p:par>
        <p:cTn id="1" dur="indefinite" restart="never" nodeType="tmRoot"/>
      </p:par>
    </p:tnLst>
  </p:timing>
</p:sld>
</file>

<file path=ppt/slides/slide3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9" name="Gleichschenkliges Dreieck 18">
            <a:hlinkClick r:id="" action="ppaction://hlinkshowjump?jump=nextslide"/>
          </p:cNvPr>
          <p:cNvSpPr/>
          <p:nvPr/>
        </p:nvSpPr>
        <p:spPr>
          <a:xfrm rot="5400000">
            <a:off x="8748597"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Gleichschenkliges Dreieck 19">
            <a:hlinkClick r:id="" action="ppaction://hlinkshowjump?jump=previousslide"/>
          </p:cNvPr>
          <p:cNvSpPr/>
          <p:nvPr/>
        </p:nvSpPr>
        <p:spPr>
          <a:xfrm rot="16200000" flipH="1">
            <a:off x="8397414"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Rectangle 29"/>
          <p:cNvSpPr/>
          <p:nvPr/>
        </p:nvSpPr>
        <p:spPr>
          <a:xfrm>
            <a:off x="552268" y="1775872"/>
            <a:ext cx="2009957" cy="608941"/>
          </a:xfrm>
          <a:prstGeom prst="rect">
            <a:avLst/>
          </a:prstGeom>
          <a:solidFill>
            <a:srgbClr val="FF505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
        <p:nvSpPr>
          <p:cNvPr id="31" name="Rectangle 30"/>
          <p:cNvSpPr/>
          <p:nvPr/>
        </p:nvSpPr>
        <p:spPr>
          <a:xfrm>
            <a:off x="6310290" y="1775872"/>
            <a:ext cx="2355089" cy="608941"/>
          </a:xfrm>
          <a:prstGeom prst="rect">
            <a:avLst/>
          </a:prstGeom>
          <a:solidFill>
            <a:srgbClr val="FF505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
        <p:nvSpPr>
          <p:cNvPr id="4" name="Title 3"/>
          <p:cNvSpPr>
            <a:spLocks noGrp="1"/>
          </p:cNvSpPr>
          <p:nvPr>
            <p:ph type="title"/>
          </p:nvPr>
        </p:nvSpPr>
        <p:spPr>
          <a:xfrm>
            <a:off x="697397" y="1102096"/>
            <a:ext cx="7387826" cy="845834"/>
          </a:xfrm>
        </p:spPr>
        <p:txBody>
          <a:bodyPr>
            <a:noAutofit/>
          </a:bodyPr>
          <a:lstStyle/>
          <a:p>
            <a:r>
              <a:rPr lang="en-US" sz="3600" dirty="0" smtClean="0">
                <a:solidFill>
                  <a:srgbClr val="FF5050"/>
                </a:solidFill>
              </a:rPr>
              <a:t>Electricity Production License</a:t>
            </a:r>
            <a:endParaRPr lang="en-US" sz="3600" dirty="0">
              <a:solidFill>
                <a:srgbClr val="FF5050"/>
              </a:solidFill>
            </a:endParaRPr>
          </a:p>
        </p:txBody>
      </p:sp>
      <p:sp>
        <p:nvSpPr>
          <p:cNvPr id="23" name="Rectangle 22"/>
          <p:cNvSpPr/>
          <p:nvPr/>
        </p:nvSpPr>
        <p:spPr>
          <a:xfrm>
            <a:off x="552268" y="2784989"/>
            <a:ext cx="2009957" cy="273600"/>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200" dirty="0" smtClean="0">
              <a:solidFill>
                <a:schemeClr val="tx1">
                  <a:lumMod val="50000"/>
                  <a:lumOff val="50000"/>
                </a:schemeClr>
              </a:solidFill>
            </a:endParaRPr>
          </a:p>
        </p:txBody>
      </p:sp>
      <p:sp>
        <p:nvSpPr>
          <p:cNvPr id="28" name="Textfeld 4">
            <a:hlinkClick r:id="rId2" action="ppaction://hlinksldjump"/>
          </p:cNvPr>
          <p:cNvSpPr txBox="1"/>
          <p:nvPr/>
        </p:nvSpPr>
        <p:spPr>
          <a:xfrm>
            <a:off x="464553" y="2524756"/>
            <a:ext cx="2190751" cy="276999"/>
          </a:xfrm>
          <a:prstGeom prst="rect">
            <a:avLst/>
          </a:prstGeom>
          <a:noFill/>
        </p:spPr>
        <p:txBody>
          <a:bodyPr wrap="square" rtlCol="0">
            <a:spAutoFit/>
          </a:bodyPr>
          <a:lstStyle/>
          <a:p>
            <a:r>
              <a:rPr lang="en-US" sz="1200" dirty="0" smtClean="0">
                <a:solidFill>
                  <a:schemeClr val="bg1">
                    <a:lumMod val="65000"/>
                  </a:schemeClr>
                </a:solidFill>
              </a:rPr>
              <a:t>Obtain Temporary License</a:t>
            </a:r>
            <a:endParaRPr lang="en-US" sz="1200" dirty="0">
              <a:solidFill>
                <a:schemeClr val="bg1">
                  <a:lumMod val="65000"/>
                </a:schemeClr>
              </a:solidFill>
            </a:endParaRPr>
          </a:p>
        </p:txBody>
      </p:sp>
      <p:sp>
        <p:nvSpPr>
          <p:cNvPr id="29" name="Rectangle 28"/>
          <p:cNvSpPr/>
          <p:nvPr/>
        </p:nvSpPr>
        <p:spPr>
          <a:xfrm>
            <a:off x="6314227" y="3398599"/>
            <a:ext cx="2009957" cy="273600"/>
          </a:xfrm>
          <a:prstGeom prst="rect">
            <a:avLst/>
          </a:prstGeom>
          <a:solidFill>
            <a:srgbClr val="F2F2F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200" dirty="0" smtClean="0">
              <a:solidFill>
                <a:schemeClr val="tx1">
                  <a:lumMod val="50000"/>
                  <a:lumOff val="50000"/>
                </a:schemeClr>
              </a:solidFill>
            </a:endParaRPr>
          </a:p>
        </p:txBody>
      </p:sp>
      <p:sp>
        <p:nvSpPr>
          <p:cNvPr id="32" name="Textfeld 4">
            <a:hlinkClick r:id="rId2" action="ppaction://hlinksldjump"/>
          </p:cNvPr>
          <p:cNvSpPr txBox="1"/>
          <p:nvPr/>
        </p:nvSpPr>
        <p:spPr>
          <a:xfrm>
            <a:off x="6226512" y="3138366"/>
            <a:ext cx="2190751" cy="276999"/>
          </a:xfrm>
          <a:prstGeom prst="rect">
            <a:avLst/>
          </a:prstGeom>
          <a:noFill/>
        </p:spPr>
        <p:txBody>
          <a:bodyPr wrap="square" rtlCol="0">
            <a:spAutoFit/>
          </a:bodyPr>
          <a:lstStyle/>
          <a:p>
            <a:r>
              <a:rPr lang="en-US" sz="1200" dirty="0" smtClean="0">
                <a:solidFill>
                  <a:schemeClr val="bg1">
                    <a:lumMod val="65000"/>
                  </a:schemeClr>
                </a:solidFill>
              </a:rPr>
              <a:t>Obtain Permanent License</a:t>
            </a:r>
            <a:endParaRPr lang="en-US" sz="1200" dirty="0">
              <a:solidFill>
                <a:schemeClr val="bg1">
                  <a:lumMod val="65000"/>
                </a:schemeClr>
              </a:solidFill>
            </a:endParaRPr>
          </a:p>
        </p:txBody>
      </p:sp>
      <p:sp>
        <p:nvSpPr>
          <p:cNvPr id="5" name="Isosceles Triangle 4"/>
          <p:cNvSpPr/>
          <p:nvPr/>
        </p:nvSpPr>
        <p:spPr>
          <a:xfrm rot="5400000">
            <a:off x="6017068" y="3424143"/>
            <a:ext cx="232728" cy="181641"/>
          </a:xfrm>
          <a:prstGeom prst="triangle">
            <a:avLst/>
          </a:prstGeom>
          <a:solidFill>
            <a:srgbClr val="FFC0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
        <p:nvSpPr>
          <p:cNvPr id="34" name="Textfeld 4">
            <a:hlinkClick r:id="rId2" action="ppaction://hlinksldjump"/>
          </p:cNvPr>
          <p:cNvSpPr txBox="1"/>
          <p:nvPr/>
        </p:nvSpPr>
        <p:spPr>
          <a:xfrm>
            <a:off x="4919428" y="3355205"/>
            <a:ext cx="1181836" cy="283314"/>
          </a:xfrm>
          <a:prstGeom prst="rect">
            <a:avLst/>
          </a:prstGeom>
          <a:noFill/>
        </p:spPr>
        <p:txBody>
          <a:bodyPr wrap="square" rtlCol="0">
            <a:spAutoFit/>
          </a:bodyPr>
          <a:lstStyle/>
          <a:p>
            <a:r>
              <a:rPr lang="en-US" sz="1200" dirty="0" smtClean="0">
                <a:solidFill>
                  <a:schemeClr val="bg1">
                    <a:lumMod val="65000"/>
                  </a:schemeClr>
                </a:solidFill>
              </a:rPr>
              <a:t>Building Permit</a:t>
            </a:r>
            <a:endParaRPr lang="en-US" sz="1200" dirty="0">
              <a:solidFill>
                <a:schemeClr val="bg1">
                  <a:lumMod val="65000"/>
                </a:schemeClr>
              </a:solidFill>
            </a:endParaRPr>
          </a:p>
        </p:txBody>
      </p:sp>
      <p:sp>
        <p:nvSpPr>
          <p:cNvPr id="40" name="Ellipse 60"/>
          <p:cNvSpPr/>
          <p:nvPr/>
        </p:nvSpPr>
        <p:spPr>
          <a:xfrm>
            <a:off x="151471"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1" name="Ellipse 61"/>
          <p:cNvSpPr/>
          <p:nvPr/>
        </p:nvSpPr>
        <p:spPr>
          <a:xfrm>
            <a:off x="1817747"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2" name="Textfeld 62"/>
          <p:cNvSpPr txBox="1"/>
          <p:nvPr/>
        </p:nvSpPr>
        <p:spPr>
          <a:xfrm>
            <a:off x="312790"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43" name="Textfeld 63"/>
          <p:cNvSpPr txBox="1"/>
          <p:nvPr/>
        </p:nvSpPr>
        <p:spPr>
          <a:xfrm>
            <a:off x="1979066"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cxnSp>
        <p:nvCxnSpPr>
          <p:cNvPr id="7" name="Straight Connector 6"/>
          <p:cNvCxnSpPr/>
          <p:nvPr/>
        </p:nvCxnSpPr>
        <p:spPr>
          <a:xfrm>
            <a:off x="2261937" y="2069432"/>
            <a:ext cx="4367463" cy="0"/>
          </a:xfrm>
          <a:prstGeom prst="line">
            <a:avLst/>
          </a:prstGeom>
          <a:ln w="38100">
            <a:solidFill>
              <a:srgbClr val="FF5050"/>
            </a:solidFill>
            <a:prstDash val="dash"/>
          </a:ln>
        </p:spPr>
        <p:style>
          <a:lnRef idx="1">
            <a:schemeClr val="accent1"/>
          </a:lnRef>
          <a:fillRef idx="0">
            <a:schemeClr val="accent1"/>
          </a:fillRef>
          <a:effectRef idx="0">
            <a:schemeClr val="accent1"/>
          </a:effectRef>
          <a:fontRef idx="minor">
            <a:schemeClr val="tx1"/>
          </a:fontRef>
        </p:style>
      </p:cxnSp>
      <p:grpSp>
        <p:nvGrpSpPr>
          <p:cNvPr id="44" name="Group 43"/>
          <p:cNvGrpSpPr/>
          <p:nvPr/>
        </p:nvGrpSpPr>
        <p:grpSpPr>
          <a:xfrm>
            <a:off x="165100" y="218845"/>
            <a:ext cx="8813800" cy="1254355"/>
            <a:chOff x="269158" y="180745"/>
            <a:chExt cx="8404941" cy="934559"/>
          </a:xfrm>
        </p:grpSpPr>
        <p:sp>
          <p:nvSpPr>
            <p:cNvPr id="45" name="Rounded Rectangle 44">
              <a:hlinkClick r:id="rId3" action="ppaction://hlinksldjump"/>
            </p:cNvPr>
            <p:cNvSpPr/>
            <p:nvPr/>
          </p:nvSpPr>
          <p:spPr>
            <a:xfrm>
              <a:off x="269158" y="180745"/>
              <a:ext cx="803330"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46" name="Rounded Rectangle 45">
              <a:hlinkClick r:id="rId4" action="ppaction://hlinksldjump"/>
            </p:cNvPr>
            <p:cNvSpPr/>
            <p:nvPr/>
          </p:nvSpPr>
          <p:spPr>
            <a:xfrm>
              <a:off x="269159" y="284790"/>
              <a:ext cx="2776151"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47" name="Rounded Rectangle 46">
              <a:hlinkClick r:id="rId5" action="ppaction://hlinksldjump"/>
            </p:cNvPr>
            <p:cNvSpPr/>
            <p:nvPr/>
          </p:nvSpPr>
          <p:spPr>
            <a:xfrm>
              <a:off x="1324974" y="391525"/>
              <a:ext cx="1720335"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tx1">
                    <a:lumMod val="50000"/>
                    <a:lumOff val="50000"/>
                  </a:schemeClr>
                </a:solidFill>
                <a:latin typeface="Arial" panose="020B0604020202020204" pitchFamily="34" charset="0"/>
                <a:cs typeface="Arial" panose="020B0604020202020204" pitchFamily="34" charset="0"/>
              </a:endParaRPr>
            </a:p>
          </p:txBody>
        </p:sp>
        <p:sp>
          <p:nvSpPr>
            <p:cNvPr id="48" name="Rounded Rectangle 47">
              <a:hlinkClick r:id="rId6" action="ppaction://hlinksldjump"/>
            </p:cNvPr>
            <p:cNvSpPr/>
            <p:nvPr/>
          </p:nvSpPr>
          <p:spPr>
            <a:xfrm>
              <a:off x="1998977" y="602305"/>
              <a:ext cx="1046332"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solidFill>
                  <a:schemeClr val="bg1"/>
                </a:solidFill>
                <a:latin typeface="Arial" panose="020B0604020202020204" pitchFamily="34" charset="0"/>
                <a:cs typeface="Arial" panose="020B0604020202020204" pitchFamily="34" charset="0"/>
              </a:endParaRPr>
            </a:p>
          </p:txBody>
        </p:sp>
        <p:sp>
          <p:nvSpPr>
            <p:cNvPr id="49" name="Rounded Rectangle 48">
              <a:hlinkClick r:id="rId7" action="ppaction://hlinksldjump"/>
            </p:cNvPr>
            <p:cNvSpPr/>
            <p:nvPr/>
          </p:nvSpPr>
          <p:spPr>
            <a:xfrm>
              <a:off x="1324974" y="496915"/>
              <a:ext cx="422760" cy="91440"/>
            </a:xfrm>
            <a:prstGeom prst="roundRect">
              <a:avLst>
                <a:gd name="adj" fmla="val 0"/>
              </a:avLst>
            </a:prstGeom>
            <a:solidFill>
              <a:srgbClr val="FF5050"/>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50" name="Rounded Rectangle 49">
              <a:hlinkClick r:id="rId7" action="ppaction://hlinksldjump"/>
            </p:cNvPr>
            <p:cNvSpPr/>
            <p:nvPr/>
          </p:nvSpPr>
          <p:spPr>
            <a:xfrm>
              <a:off x="6589087" y="496915"/>
              <a:ext cx="409549" cy="91440"/>
            </a:xfrm>
            <a:prstGeom prst="roundRect">
              <a:avLst>
                <a:gd name="adj" fmla="val 0"/>
              </a:avLst>
            </a:prstGeom>
            <a:solidFill>
              <a:srgbClr val="FF5050"/>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id-ID" sz="1400" dirty="0" smtClean="0">
                <a:latin typeface="Arial" panose="020B0604020202020204" pitchFamily="34" charset="0"/>
                <a:cs typeface="Arial" panose="020B0604020202020204" pitchFamily="34" charset="0"/>
              </a:endParaRPr>
            </a:p>
          </p:txBody>
        </p:sp>
        <p:sp>
          <p:nvSpPr>
            <p:cNvPr id="51" name="Rounded Rectangle 50">
              <a:hlinkClick r:id="rId8" action="ppaction://hlinksldjump"/>
            </p:cNvPr>
            <p:cNvSpPr/>
            <p:nvPr/>
          </p:nvSpPr>
          <p:spPr>
            <a:xfrm>
              <a:off x="3247803" y="707790"/>
              <a:ext cx="5426296"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52" name="Rounded Rectangle 51">
              <a:hlinkClick r:id="rId9" action="ppaction://hlinksldjump"/>
            </p:cNvPr>
            <p:cNvSpPr/>
            <p:nvPr/>
          </p:nvSpPr>
          <p:spPr>
            <a:xfrm>
              <a:off x="3247803" y="813084"/>
              <a:ext cx="2797254"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53" name="Rounded Rectangle 52">
              <a:hlinkClick r:id="rId10" action="ppaction://hlinksldjump"/>
            </p:cNvPr>
            <p:cNvSpPr/>
            <p:nvPr/>
          </p:nvSpPr>
          <p:spPr>
            <a:xfrm>
              <a:off x="6295618" y="918474"/>
              <a:ext cx="1141454"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sp>
          <p:nvSpPr>
            <p:cNvPr id="54" name="Rounded Rectangle 53">
              <a:hlinkClick r:id="rId11" action="ppaction://hlinksldjump"/>
            </p:cNvPr>
            <p:cNvSpPr/>
            <p:nvPr/>
          </p:nvSpPr>
          <p:spPr>
            <a:xfrm>
              <a:off x="7722888" y="1023864"/>
              <a:ext cx="951211" cy="91440"/>
            </a:xfrm>
            <a:prstGeom prst="roundRect">
              <a:avLst>
                <a:gd name="adj" fmla="val 0"/>
              </a:avLst>
            </a:prstGeom>
            <a:solidFill>
              <a:schemeClr val="bg1">
                <a:lumMod val="9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1400" dirty="0">
                <a:latin typeface="Arial" panose="020B0604020202020204" pitchFamily="34" charset="0"/>
                <a:cs typeface="Arial" panose="020B0604020202020204" pitchFamily="34" charset="0"/>
              </a:endParaRPr>
            </a:p>
          </p:txBody>
        </p:sp>
      </p:grpSp>
    </p:spTree>
    <p:extLst>
      <p:ext uri="{BB962C8B-B14F-4D97-AF65-F5344CB8AC3E}">
        <p14:creationId xmlns:p14="http://schemas.microsoft.com/office/powerpoint/2010/main" xmlns="" val="3080863416"/>
      </p:ext>
    </p:extLst>
  </p:cSld>
  <p:clrMapOvr>
    <a:masterClrMapping/>
  </p:clrMapOvr>
  <p:transition advClick="0">
    <p:fade/>
  </p:transition>
  <p:timing>
    <p:tnLst>
      <p:par>
        <p:cTn id="1" dur="indefinite" restart="never" nodeType="tmRoot"/>
      </p:par>
    </p:tnLst>
  </p:timing>
</p:sld>
</file>

<file path=ppt/slides/slide35.xml><?xml version="1.0" encoding="utf-8"?>
<p:sld xmlns:a="http://schemas.openxmlformats.org/drawingml/2006/main" xmlns:r="http://schemas.openxmlformats.org/officeDocument/2006/relationships" xmlns:p="http://schemas.openxmlformats.org/presentationml/2006/main" show="0">
  <p:cSld>
    <p:spTree>
      <p:nvGrpSpPr>
        <p:cNvPr id="1" name=""/>
        <p:cNvGrpSpPr/>
        <p:nvPr/>
      </p:nvGrpSpPr>
      <p:grpSpPr>
        <a:xfrm>
          <a:off x="0" y="0"/>
          <a:ext cx="0" cy="0"/>
          <a:chOff x="0" y="0"/>
          <a:chExt cx="0" cy="0"/>
        </a:xfrm>
      </p:grpSpPr>
      <p:sp>
        <p:nvSpPr>
          <p:cNvPr id="4" name="Title 3"/>
          <p:cNvSpPr>
            <a:spLocks noGrp="1"/>
          </p:cNvSpPr>
          <p:nvPr>
            <p:ph type="title"/>
          </p:nvPr>
        </p:nvSpPr>
        <p:spPr>
          <a:xfrm>
            <a:off x="2860644" y="123826"/>
            <a:ext cx="5426106" cy="1325563"/>
          </a:xfrm>
        </p:spPr>
        <p:txBody>
          <a:bodyPr/>
          <a:lstStyle/>
          <a:p>
            <a:r>
              <a:rPr lang="en-US" dirty="0" smtClean="0"/>
              <a:t>Electricity Production License</a:t>
            </a:r>
            <a:endParaRPr lang="en-US" dirty="0"/>
          </a:p>
        </p:txBody>
      </p:sp>
      <p:graphicFrame>
        <p:nvGraphicFramePr>
          <p:cNvPr id="16" name="Table 15"/>
          <p:cNvGraphicFramePr>
            <a:graphicFrameLocks noGrp="1"/>
          </p:cNvGraphicFramePr>
          <p:nvPr>
            <p:extLst/>
          </p:nvPr>
        </p:nvGraphicFramePr>
        <p:xfrm>
          <a:off x="786066" y="3906086"/>
          <a:ext cx="8101260" cy="1792080"/>
        </p:xfrm>
        <a:graphic>
          <a:graphicData uri="http://schemas.openxmlformats.org/drawingml/2006/table">
            <a:tbl>
              <a:tblPr firstRow="1" bandRow="1">
                <a:tableStyleId>{F2DE63D5-997A-4646-A377-4702673A728D}</a:tableStyleId>
              </a:tblPr>
              <a:tblGrid>
                <a:gridCol w="858252"/>
                <a:gridCol w="2382252"/>
                <a:gridCol w="1620252"/>
                <a:gridCol w="1620252"/>
                <a:gridCol w="1620252"/>
              </a:tblGrid>
              <a:tr h="370840">
                <a:tc gridSpan="2">
                  <a:txBody>
                    <a:bodyPr/>
                    <a:lstStyle/>
                    <a:p>
                      <a:pPr algn="ctr"/>
                      <a:r>
                        <a:rPr lang="en-US" b="0" dirty="0" smtClean="0">
                          <a:solidFill>
                            <a:schemeClr val="bg1">
                              <a:lumMod val="50000"/>
                            </a:schemeClr>
                          </a:solidFill>
                        </a:rPr>
                        <a:t>Sub-steps</a:t>
                      </a:r>
                      <a:endParaRPr lang="en-US" b="0"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b="0" dirty="0" smtClean="0">
                          <a:solidFill>
                            <a:schemeClr val="bg1">
                              <a:lumMod val="50000"/>
                            </a:schemeClr>
                          </a:solidFill>
                        </a:rPr>
                        <a:t>Duration</a:t>
                      </a:r>
                    </a:p>
                    <a:p>
                      <a:pPr algn="ctr"/>
                      <a:r>
                        <a:rPr lang="en-US" b="0" i="1" dirty="0" smtClean="0">
                          <a:solidFill>
                            <a:schemeClr val="bg1">
                              <a:lumMod val="50000"/>
                            </a:schemeClr>
                          </a:solidFill>
                        </a:rPr>
                        <a:t>[day]</a:t>
                      </a:r>
                      <a:endParaRPr lang="en-US" b="0" i="1"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b="0" dirty="0" smtClean="0">
                          <a:solidFill>
                            <a:schemeClr val="bg1">
                              <a:lumMod val="50000"/>
                            </a:schemeClr>
                          </a:solidFill>
                        </a:rPr>
                        <a:t>Cost</a:t>
                      </a:r>
                    </a:p>
                    <a:p>
                      <a:pPr algn="ctr"/>
                      <a:r>
                        <a:rPr lang="en-US" b="0" i="1" dirty="0" smtClean="0">
                          <a:solidFill>
                            <a:schemeClr val="bg1">
                              <a:lumMod val="50000"/>
                            </a:schemeClr>
                          </a:solidFill>
                        </a:rPr>
                        <a:t>[t IDR]</a:t>
                      </a:r>
                      <a:endParaRPr lang="en-US" b="0" i="1"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b="0" dirty="0" smtClean="0">
                          <a:solidFill>
                            <a:schemeClr val="bg1">
                              <a:lumMod val="50000"/>
                            </a:schemeClr>
                          </a:solidFill>
                        </a:rPr>
                        <a:t>Specialists</a:t>
                      </a:r>
                      <a:endParaRPr lang="en-US" b="0"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576000">
                <a:tc>
                  <a:txBody>
                    <a:bodyPr/>
                    <a:lstStyle/>
                    <a:p>
                      <a:r>
                        <a:rPr lang="en-US" sz="1800" kern="1200" dirty="0" smtClean="0">
                          <a:solidFill>
                            <a:schemeClr val="tx1">
                              <a:lumMod val="50000"/>
                              <a:lumOff val="50000"/>
                            </a:schemeClr>
                          </a:solidFill>
                          <a:latin typeface="+mn-lt"/>
                          <a:ea typeface="+mn-ea"/>
                          <a:cs typeface="+mn-cs"/>
                        </a:rPr>
                        <a:t>C2-1</a:t>
                      </a:r>
                      <a:endParaRPr lang="en-US" sz="1800" kern="1200" dirty="0">
                        <a:solidFill>
                          <a:schemeClr val="tx1">
                            <a:lumMod val="50000"/>
                            <a:lumOff val="50000"/>
                          </a:schemeClr>
                        </a:solidFill>
                        <a:latin typeface="+mn-lt"/>
                        <a:ea typeface="+mn-ea"/>
                        <a:cs typeface="+mn-cs"/>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temporary electricity production license (IUKU/S)</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14</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576000">
                <a:tc>
                  <a:txBody>
                    <a:bodyPr/>
                    <a:lstStyle/>
                    <a:p>
                      <a:r>
                        <a:rPr lang="en-US" sz="1800" kern="1200" dirty="0" smtClean="0">
                          <a:solidFill>
                            <a:schemeClr val="tx1">
                              <a:lumMod val="50000"/>
                              <a:lumOff val="50000"/>
                            </a:schemeClr>
                          </a:solidFill>
                          <a:latin typeface="+mn-lt"/>
                          <a:ea typeface="+mn-ea"/>
                          <a:cs typeface="+mn-cs"/>
                        </a:rPr>
                        <a:t>C2-2</a:t>
                      </a:r>
                      <a:endParaRPr lang="en-US" sz="1800" kern="1200" dirty="0">
                        <a:solidFill>
                          <a:schemeClr val="tx1">
                            <a:lumMod val="50000"/>
                            <a:lumOff val="50000"/>
                          </a:schemeClr>
                        </a:solidFill>
                        <a:latin typeface="+mn-lt"/>
                        <a:ea typeface="+mn-ea"/>
                        <a:cs typeface="+mn-cs"/>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(permanent) electricity production license</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14</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19" name="Gleichschenkliges Dreieck 18">
            <a:hlinkClick r:id="" action="ppaction://hlinkshowjump?jump=nextslide"/>
          </p:cNvPr>
          <p:cNvSpPr/>
          <p:nvPr/>
        </p:nvSpPr>
        <p:spPr>
          <a:xfrm rot="5400000">
            <a:off x="8748597"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Gleichschenkliges Dreieck 19">
            <a:hlinkClick r:id="" action="ppaction://hlinkshowjump?jump=previousslide"/>
          </p:cNvPr>
          <p:cNvSpPr/>
          <p:nvPr/>
        </p:nvSpPr>
        <p:spPr>
          <a:xfrm rot="16200000" flipH="1">
            <a:off x="8397414"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1" name="TextBox 1"/>
          <p:cNvSpPr txBox="1"/>
          <p:nvPr/>
        </p:nvSpPr>
        <p:spPr>
          <a:xfrm>
            <a:off x="637238" y="6177503"/>
            <a:ext cx="6715066" cy="461665"/>
          </a:xfrm>
          <a:prstGeom prst="rect">
            <a:avLst/>
          </a:prstGeom>
          <a:noFill/>
        </p:spPr>
        <p:txBody>
          <a:bodyPr wrap="square" rtlCol="0">
            <a:spAutoFit/>
          </a:bodyPr>
          <a:lstStyle/>
          <a:p>
            <a:r>
              <a:rPr lang="en-US" sz="1200" u="sng" dirty="0" smtClean="0">
                <a:solidFill>
                  <a:schemeClr val="bg1">
                    <a:lumMod val="65000"/>
                  </a:schemeClr>
                </a:solidFill>
              </a:rPr>
              <a:t>Notes:</a:t>
            </a:r>
          </a:p>
          <a:p>
            <a:r>
              <a:rPr lang="en-US" sz="1200" dirty="0" smtClean="0">
                <a:solidFill>
                  <a:schemeClr val="bg1">
                    <a:lumMod val="65000"/>
                  </a:schemeClr>
                </a:solidFill>
              </a:rPr>
              <a:t>Unless stated otherwise, duration and cost are according to regulation. In practice, they may be different.</a:t>
            </a:r>
            <a:endParaRPr lang="en-US" sz="1200" dirty="0">
              <a:solidFill>
                <a:schemeClr val="bg1">
                  <a:lumMod val="65000"/>
                </a:schemeClr>
              </a:solidFill>
            </a:endParaRPr>
          </a:p>
        </p:txBody>
      </p:sp>
      <p:sp>
        <p:nvSpPr>
          <p:cNvPr id="22" name="Ellipse 21"/>
          <p:cNvSpPr/>
          <p:nvPr/>
        </p:nvSpPr>
        <p:spPr>
          <a:xfrm>
            <a:off x="5686028" y="5827254"/>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Ellipse 23"/>
          <p:cNvSpPr/>
          <p:nvPr/>
        </p:nvSpPr>
        <p:spPr>
          <a:xfrm>
            <a:off x="7352304" y="5827254"/>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5" name="Textfeld 24"/>
          <p:cNvSpPr txBox="1"/>
          <p:nvPr/>
        </p:nvSpPr>
        <p:spPr>
          <a:xfrm>
            <a:off x="5847347" y="5791961"/>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26" name="Textfeld 25"/>
          <p:cNvSpPr txBox="1"/>
          <p:nvPr/>
        </p:nvSpPr>
        <p:spPr>
          <a:xfrm>
            <a:off x="7513623" y="5791961"/>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
        <p:nvSpPr>
          <p:cNvPr id="30" name="Rectangle 29"/>
          <p:cNvSpPr/>
          <p:nvPr/>
        </p:nvSpPr>
        <p:spPr>
          <a:xfrm>
            <a:off x="552268" y="1775872"/>
            <a:ext cx="2611167" cy="608941"/>
          </a:xfrm>
          <a:prstGeom prst="rect">
            <a:avLst/>
          </a:prstGeom>
          <a:solidFill>
            <a:srgbClr val="FF505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
        <p:nvSpPr>
          <p:cNvPr id="31" name="Rectangle 30"/>
          <p:cNvSpPr/>
          <p:nvPr/>
        </p:nvSpPr>
        <p:spPr>
          <a:xfrm>
            <a:off x="6214034" y="1775872"/>
            <a:ext cx="2611167" cy="608941"/>
          </a:xfrm>
          <a:prstGeom prst="rect">
            <a:avLst/>
          </a:prstGeom>
          <a:solidFill>
            <a:srgbClr val="FF505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Tree>
    <p:extLst>
      <p:ext uri="{BB962C8B-B14F-4D97-AF65-F5344CB8AC3E}">
        <p14:creationId xmlns:p14="http://schemas.microsoft.com/office/powerpoint/2010/main" xmlns="" val="981868086"/>
      </p:ext>
    </p:extLst>
  </p:cSld>
  <p:clrMapOvr>
    <a:masterClrMapping/>
  </p:clrMapOvr>
  <p:transition advClick="0">
    <p:fade/>
  </p:transition>
  <p:timing>
    <p:tnLst>
      <p:par>
        <p:cTn id="1" dur="indefinite" restart="never" nodeType="tmRoot"/>
      </p:par>
    </p:tnLst>
  </p:timing>
</p:sld>
</file>

<file path=ppt/slides/slide36.xml><?xml version="1.0" encoding="utf-8"?>
<p:sld xmlns:a="http://schemas.openxmlformats.org/drawingml/2006/main" xmlns:r="http://schemas.openxmlformats.org/officeDocument/2006/relationships" xmlns:p="http://schemas.openxmlformats.org/presentationml/2006/main" show="0">
  <p:cSld>
    <p:spTree>
      <p:nvGrpSpPr>
        <p:cNvPr id="1" name=""/>
        <p:cNvGrpSpPr/>
        <p:nvPr/>
      </p:nvGrpSpPr>
      <p:grpSpPr>
        <a:xfrm>
          <a:off x="0" y="0"/>
          <a:ext cx="0" cy="0"/>
          <a:chOff x="0" y="0"/>
          <a:chExt cx="0" cy="0"/>
        </a:xfrm>
      </p:grpSpPr>
      <p:sp>
        <p:nvSpPr>
          <p:cNvPr id="4" name="Title 3"/>
          <p:cNvSpPr>
            <a:spLocks noGrp="1"/>
          </p:cNvSpPr>
          <p:nvPr>
            <p:ph type="title"/>
          </p:nvPr>
        </p:nvSpPr>
        <p:spPr>
          <a:xfrm>
            <a:off x="2860644" y="123826"/>
            <a:ext cx="5426106" cy="1325563"/>
          </a:xfrm>
        </p:spPr>
        <p:txBody>
          <a:bodyPr/>
          <a:lstStyle/>
          <a:p>
            <a:r>
              <a:rPr lang="en-US" dirty="0" smtClean="0"/>
              <a:t>Electricity Production License</a:t>
            </a:r>
            <a:endParaRPr lang="en-US" dirty="0"/>
          </a:p>
        </p:txBody>
      </p:sp>
      <p:graphicFrame>
        <p:nvGraphicFramePr>
          <p:cNvPr id="16" name="Table 15"/>
          <p:cNvGraphicFramePr>
            <a:graphicFrameLocks noGrp="1"/>
          </p:cNvGraphicFramePr>
          <p:nvPr>
            <p:extLst/>
          </p:nvPr>
        </p:nvGraphicFramePr>
        <p:xfrm>
          <a:off x="786066" y="3906086"/>
          <a:ext cx="8101260" cy="1792080"/>
        </p:xfrm>
        <a:graphic>
          <a:graphicData uri="http://schemas.openxmlformats.org/drawingml/2006/table">
            <a:tbl>
              <a:tblPr firstRow="1" bandRow="1">
                <a:tableStyleId>{F2DE63D5-997A-4646-A377-4702673A728D}</a:tableStyleId>
              </a:tblPr>
              <a:tblGrid>
                <a:gridCol w="858252"/>
                <a:gridCol w="2382252"/>
                <a:gridCol w="1620252"/>
                <a:gridCol w="1620252"/>
                <a:gridCol w="1620252"/>
              </a:tblGrid>
              <a:tr h="370840">
                <a:tc gridSpan="2">
                  <a:txBody>
                    <a:bodyPr/>
                    <a:lstStyle/>
                    <a:p>
                      <a:pPr algn="ctr"/>
                      <a:r>
                        <a:rPr lang="en-US" b="0" dirty="0" smtClean="0">
                          <a:solidFill>
                            <a:schemeClr val="bg1">
                              <a:lumMod val="50000"/>
                            </a:schemeClr>
                          </a:solidFill>
                        </a:rPr>
                        <a:t>Sub-steps</a:t>
                      </a:r>
                      <a:endParaRPr lang="en-US" b="0"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b="0" dirty="0" smtClean="0">
                          <a:solidFill>
                            <a:schemeClr val="bg1">
                              <a:lumMod val="50000"/>
                            </a:schemeClr>
                          </a:solidFill>
                        </a:rPr>
                        <a:t>Duration</a:t>
                      </a:r>
                    </a:p>
                    <a:p>
                      <a:pPr algn="ctr"/>
                      <a:r>
                        <a:rPr lang="en-US" b="0" i="1" dirty="0" smtClean="0">
                          <a:solidFill>
                            <a:schemeClr val="bg1">
                              <a:lumMod val="50000"/>
                            </a:schemeClr>
                          </a:solidFill>
                        </a:rPr>
                        <a:t>[day]</a:t>
                      </a:r>
                      <a:endParaRPr lang="en-US" b="0" i="1"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b="0" dirty="0" smtClean="0">
                          <a:solidFill>
                            <a:schemeClr val="bg1">
                              <a:lumMod val="50000"/>
                            </a:schemeClr>
                          </a:solidFill>
                        </a:rPr>
                        <a:t>Cost</a:t>
                      </a:r>
                    </a:p>
                    <a:p>
                      <a:pPr algn="ctr"/>
                      <a:r>
                        <a:rPr lang="en-US" b="0" i="1" dirty="0" smtClean="0">
                          <a:solidFill>
                            <a:schemeClr val="bg1">
                              <a:lumMod val="50000"/>
                            </a:schemeClr>
                          </a:solidFill>
                        </a:rPr>
                        <a:t>[t IDR]</a:t>
                      </a:r>
                      <a:endParaRPr lang="en-US" b="0" i="1"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b="0" dirty="0" smtClean="0">
                          <a:solidFill>
                            <a:schemeClr val="bg1">
                              <a:lumMod val="50000"/>
                            </a:schemeClr>
                          </a:solidFill>
                        </a:rPr>
                        <a:t>Specialists</a:t>
                      </a:r>
                      <a:endParaRPr lang="en-US" b="0"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576000">
                <a:tc>
                  <a:txBody>
                    <a:bodyPr/>
                    <a:lstStyle/>
                    <a:p>
                      <a:r>
                        <a:rPr lang="en-US" sz="1800" kern="1200" dirty="0" smtClean="0">
                          <a:solidFill>
                            <a:schemeClr val="tx1">
                              <a:lumMod val="50000"/>
                              <a:lumOff val="50000"/>
                            </a:schemeClr>
                          </a:solidFill>
                          <a:latin typeface="+mn-lt"/>
                          <a:ea typeface="+mn-ea"/>
                          <a:cs typeface="+mn-cs"/>
                        </a:rPr>
                        <a:t>C2-1</a:t>
                      </a:r>
                      <a:endParaRPr lang="en-US" sz="1800" kern="1200" dirty="0">
                        <a:solidFill>
                          <a:schemeClr val="tx1">
                            <a:lumMod val="50000"/>
                            <a:lumOff val="50000"/>
                          </a:schemeClr>
                        </a:solidFill>
                        <a:latin typeface="+mn-lt"/>
                        <a:ea typeface="+mn-ea"/>
                        <a:cs typeface="+mn-cs"/>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temporary electricity production license (IUKU/S)</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14</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576000">
                <a:tc>
                  <a:txBody>
                    <a:bodyPr/>
                    <a:lstStyle/>
                    <a:p>
                      <a:r>
                        <a:rPr lang="en-US" sz="1800" kern="1200" dirty="0" smtClean="0">
                          <a:solidFill>
                            <a:schemeClr val="tx1">
                              <a:lumMod val="50000"/>
                              <a:lumOff val="50000"/>
                            </a:schemeClr>
                          </a:solidFill>
                          <a:latin typeface="+mn-lt"/>
                          <a:ea typeface="+mn-ea"/>
                          <a:cs typeface="+mn-cs"/>
                        </a:rPr>
                        <a:t>C2-2</a:t>
                      </a:r>
                      <a:endParaRPr lang="en-US" sz="1800" kern="1200" dirty="0">
                        <a:solidFill>
                          <a:schemeClr val="tx1">
                            <a:lumMod val="50000"/>
                            <a:lumOff val="50000"/>
                          </a:schemeClr>
                        </a:solidFill>
                        <a:latin typeface="+mn-lt"/>
                        <a:ea typeface="+mn-ea"/>
                        <a:cs typeface="+mn-cs"/>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(permanent) electricity production license</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14</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35" name="Rounded Rectangle 34">
            <a:hlinkClick r:id="rId3" action="ppaction://hlinksldjump"/>
          </p:cNvPr>
          <p:cNvSpPr/>
          <p:nvPr/>
        </p:nvSpPr>
        <p:spPr>
          <a:xfrm>
            <a:off x="2646947" y="2178212"/>
            <a:ext cx="1708485" cy="1010405"/>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50000"/>
                    <a:lumOff val="50000"/>
                  </a:schemeClr>
                </a:solidFill>
              </a:rPr>
              <a:t>Obtain Temporary Electricity Production License (IUKU/S)</a:t>
            </a:r>
            <a:endParaRPr lang="en-US" sz="1200" dirty="0">
              <a:solidFill>
                <a:schemeClr val="tx1">
                  <a:lumMod val="50000"/>
                  <a:lumOff val="50000"/>
                </a:schemeClr>
              </a:solidFill>
            </a:endParaRPr>
          </a:p>
        </p:txBody>
      </p:sp>
      <p:sp>
        <p:nvSpPr>
          <p:cNvPr id="36" name="Rounded Rectangle 35">
            <a:hlinkClick r:id="rId4" action="ppaction://hlinksldjump"/>
          </p:cNvPr>
          <p:cNvSpPr/>
          <p:nvPr/>
        </p:nvSpPr>
        <p:spPr>
          <a:xfrm>
            <a:off x="4812632" y="2189995"/>
            <a:ext cx="1708484" cy="1010405"/>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50000"/>
                    <a:lumOff val="50000"/>
                  </a:schemeClr>
                </a:solidFill>
              </a:rPr>
              <a:t>Obtain (permanent) Electricity Production License (IUKU)</a:t>
            </a:r>
            <a:endParaRPr lang="en-US" sz="1200" dirty="0">
              <a:solidFill>
                <a:schemeClr val="tx1">
                  <a:lumMod val="50000"/>
                  <a:lumOff val="50000"/>
                </a:schemeClr>
              </a:solidFill>
            </a:endParaRPr>
          </a:p>
        </p:txBody>
      </p:sp>
      <p:sp>
        <p:nvSpPr>
          <p:cNvPr id="37" name="Right Arrow 36"/>
          <p:cNvSpPr/>
          <p:nvPr/>
        </p:nvSpPr>
        <p:spPr>
          <a:xfrm>
            <a:off x="4463716" y="256284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8" name="TextBox 37"/>
          <p:cNvSpPr txBox="1"/>
          <p:nvPr/>
        </p:nvSpPr>
        <p:spPr>
          <a:xfrm>
            <a:off x="2646947" y="1905134"/>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C2-1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9" name="TextBox 38"/>
          <p:cNvSpPr txBox="1"/>
          <p:nvPr/>
        </p:nvSpPr>
        <p:spPr>
          <a:xfrm>
            <a:off x="4812632" y="1916918"/>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C2-2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14" name="Rechteck 13">
            <a:hlinkClick r:id="rId5" action="ppaction://hlinksldjump"/>
          </p:cNvPr>
          <p:cNvSpPr/>
          <p:nvPr/>
        </p:nvSpPr>
        <p:spPr>
          <a:xfrm>
            <a:off x="529389" y="0"/>
            <a:ext cx="2210316" cy="1157048"/>
          </a:xfrm>
          <a:prstGeom prst="rect">
            <a:avLst/>
          </a:prstGeom>
          <a:solidFill>
            <a:srgbClr val="FF505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5"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7" name="Textfeld 16"/>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2</a:t>
            </a:r>
            <a:endParaRPr lang="en-US" sz="6600" b="1" dirty="0">
              <a:solidFill>
                <a:schemeClr val="bg1"/>
              </a:solidFill>
            </a:endParaRPr>
          </a:p>
        </p:txBody>
      </p:sp>
      <p:sp>
        <p:nvSpPr>
          <p:cNvPr id="18" name="Rechteck 17"/>
          <p:cNvSpPr/>
          <p:nvPr/>
        </p:nvSpPr>
        <p:spPr>
          <a:xfrm>
            <a:off x="-3888" y="-1797"/>
            <a:ext cx="409074" cy="1157048"/>
          </a:xfrm>
          <a:prstGeom prst="rect">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Gleichschenkliges Dreieck 18">
            <a:hlinkClick r:id="" action="ppaction://hlinkshowjump?jump=nextslide"/>
          </p:cNvPr>
          <p:cNvSpPr/>
          <p:nvPr/>
        </p:nvSpPr>
        <p:spPr>
          <a:xfrm rot="5400000">
            <a:off x="8748597"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Gleichschenkliges Dreieck 19">
            <a:hlinkClick r:id="" action="ppaction://hlinkshowjump?jump=previousslide"/>
          </p:cNvPr>
          <p:cNvSpPr/>
          <p:nvPr/>
        </p:nvSpPr>
        <p:spPr>
          <a:xfrm rot="16200000" flipH="1">
            <a:off x="8397414" y="6365179"/>
            <a:ext cx="287814" cy="248116"/>
          </a:xfrm>
          <a:prstGeom prst="triangle">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1" name="TextBox 1"/>
          <p:cNvSpPr txBox="1"/>
          <p:nvPr/>
        </p:nvSpPr>
        <p:spPr>
          <a:xfrm>
            <a:off x="637238" y="6177503"/>
            <a:ext cx="6715066" cy="461665"/>
          </a:xfrm>
          <a:prstGeom prst="rect">
            <a:avLst/>
          </a:prstGeom>
          <a:noFill/>
        </p:spPr>
        <p:txBody>
          <a:bodyPr wrap="square" rtlCol="0">
            <a:spAutoFit/>
          </a:bodyPr>
          <a:lstStyle/>
          <a:p>
            <a:r>
              <a:rPr lang="en-US" sz="1200" u="sng" dirty="0" smtClean="0">
                <a:solidFill>
                  <a:schemeClr val="bg1">
                    <a:lumMod val="65000"/>
                  </a:schemeClr>
                </a:solidFill>
              </a:rPr>
              <a:t>Notes:</a:t>
            </a:r>
          </a:p>
          <a:p>
            <a:r>
              <a:rPr lang="en-US" sz="1200" dirty="0" smtClean="0">
                <a:solidFill>
                  <a:schemeClr val="bg1">
                    <a:lumMod val="65000"/>
                  </a:schemeClr>
                </a:solidFill>
              </a:rPr>
              <a:t>Unless stated otherwise, duration and cost are according to regulation. In practice, they may be different.</a:t>
            </a:r>
            <a:endParaRPr lang="en-US" sz="1200" dirty="0">
              <a:solidFill>
                <a:schemeClr val="bg1">
                  <a:lumMod val="65000"/>
                </a:schemeClr>
              </a:solidFill>
            </a:endParaRPr>
          </a:p>
        </p:txBody>
      </p:sp>
      <p:sp>
        <p:nvSpPr>
          <p:cNvPr id="22" name="Ellipse 21"/>
          <p:cNvSpPr/>
          <p:nvPr/>
        </p:nvSpPr>
        <p:spPr>
          <a:xfrm>
            <a:off x="5686028" y="5827254"/>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Ellipse 23"/>
          <p:cNvSpPr/>
          <p:nvPr/>
        </p:nvSpPr>
        <p:spPr>
          <a:xfrm>
            <a:off x="7352304" y="5827254"/>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5" name="Textfeld 24"/>
          <p:cNvSpPr txBox="1"/>
          <p:nvPr/>
        </p:nvSpPr>
        <p:spPr>
          <a:xfrm>
            <a:off x="5847347" y="5791961"/>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26" name="Textfeld 25"/>
          <p:cNvSpPr txBox="1"/>
          <p:nvPr/>
        </p:nvSpPr>
        <p:spPr>
          <a:xfrm>
            <a:off x="7513623" y="5791961"/>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
        <p:nvSpPr>
          <p:cNvPr id="27" name="Textfeld 26"/>
          <p:cNvSpPr txBox="1"/>
          <p:nvPr/>
        </p:nvSpPr>
        <p:spPr>
          <a:xfrm>
            <a:off x="4135" y="1215894"/>
            <a:ext cx="1446999" cy="369332"/>
          </a:xfrm>
          <a:prstGeom prst="rect">
            <a:avLst/>
          </a:prstGeom>
          <a:noFill/>
        </p:spPr>
        <p:txBody>
          <a:bodyPr wrap="none" rtlCol="0">
            <a:spAutoFit/>
          </a:bodyPr>
          <a:lstStyle/>
          <a:p>
            <a:r>
              <a:rPr lang="en-US" dirty="0" smtClean="0">
                <a:solidFill>
                  <a:schemeClr val="tx1">
                    <a:lumMod val="50000"/>
                    <a:lumOff val="50000"/>
                  </a:schemeClr>
                </a:solidFill>
              </a:rPr>
              <a:t>Flow diagram</a:t>
            </a:r>
            <a:endParaRPr lang="en-US" dirty="0">
              <a:solidFill>
                <a:schemeClr val="tx1">
                  <a:lumMod val="50000"/>
                  <a:lumOff val="50000"/>
                </a:schemeClr>
              </a:solidFill>
            </a:endParaRPr>
          </a:p>
        </p:txBody>
      </p:sp>
    </p:spTree>
    <p:extLst>
      <p:ext uri="{BB962C8B-B14F-4D97-AF65-F5344CB8AC3E}">
        <p14:creationId xmlns:p14="http://schemas.microsoft.com/office/powerpoint/2010/main" xmlns="" val="2806797208"/>
      </p:ext>
    </p:extLst>
  </p:cSld>
  <p:clrMapOvr>
    <a:masterClrMapping/>
  </p:clrMapOvr>
  <p:transition advClick="0">
    <p:fade/>
  </p:transition>
  <p:timing>
    <p:tnLst>
      <p:par>
        <p:cTn id="1" dur="indefinite" restart="never" nodeType="tmRoot"/>
      </p:par>
    </p:tnLst>
  </p:timing>
</p:sld>
</file>

<file path=ppt/slides/slide3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60644" y="123826"/>
            <a:ext cx="5426106" cy="1325563"/>
          </a:xfrm>
        </p:spPr>
        <p:txBody>
          <a:bodyPr/>
          <a:lstStyle/>
          <a:p>
            <a:r>
              <a:rPr lang="en-US" dirty="0" smtClean="0"/>
              <a:t>Electricity Production License</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4" name="Rechteck 13">
            <a:hlinkClick r:id="rId3" action="ppaction://hlinksldjump"/>
          </p:cNvPr>
          <p:cNvSpPr/>
          <p:nvPr/>
        </p:nvSpPr>
        <p:spPr>
          <a:xfrm>
            <a:off x="529389" y="0"/>
            <a:ext cx="2210316" cy="1157048"/>
          </a:xfrm>
          <a:prstGeom prst="rect">
            <a:avLst/>
          </a:prstGeom>
          <a:solidFill>
            <a:srgbClr val="FF505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5"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7" name="Textfeld 16"/>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2</a:t>
            </a:r>
            <a:endParaRPr lang="en-US" sz="6600" b="1" dirty="0">
              <a:solidFill>
                <a:schemeClr val="bg1"/>
              </a:solidFill>
            </a:endParaRPr>
          </a:p>
        </p:txBody>
      </p:sp>
      <p:sp>
        <p:nvSpPr>
          <p:cNvPr id="18" name="Rechteck 17"/>
          <p:cNvSpPr/>
          <p:nvPr/>
        </p:nvSpPr>
        <p:spPr>
          <a:xfrm>
            <a:off x="-3888" y="-1797"/>
            <a:ext cx="409074" cy="1157048"/>
          </a:xfrm>
          <a:prstGeom prst="rect">
            <a:avLst/>
          </a:prstGeom>
          <a:solidFill>
            <a:srgbClr val="FF9F9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aphicFrame>
        <p:nvGraphicFramePr>
          <p:cNvPr id="19" name="Tabelle 18"/>
          <p:cNvGraphicFramePr>
            <a:graphicFrameLocks noGrp="1"/>
          </p:cNvGraphicFramePr>
          <p:nvPr>
            <p:extLst>
              <p:ext uri="{D42A27DB-BD31-4B8C-83A1-F6EECF244321}">
                <p14:modId xmlns:p14="http://schemas.microsoft.com/office/powerpoint/2010/main" xmlns="" val="3897799452"/>
              </p:ext>
            </p:extLst>
          </p:nvPr>
        </p:nvGraphicFramePr>
        <p:xfrm>
          <a:off x="878928" y="1690689"/>
          <a:ext cx="8060535" cy="1925320"/>
        </p:xfrm>
        <a:graphic>
          <a:graphicData uri="http://schemas.openxmlformats.org/drawingml/2006/table">
            <a:tbl>
              <a:tblPr firstRow="1" bandRow="1">
                <a:tableStyleId>{5C22544A-7EE6-4342-B048-85BDC9FD1C3A}</a:tableStyleId>
              </a:tblPr>
              <a:tblGrid>
                <a:gridCol w="2598198"/>
                <a:gridCol w="5462337"/>
              </a:tblGrid>
              <a:tr h="370840">
                <a:tc>
                  <a:txBody>
                    <a:bodyPr/>
                    <a:lstStyle/>
                    <a:p>
                      <a:r>
                        <a:rPr lang="en-US" b="0" dirty="0" smtClean="0">
                          <a:solidFill>
                            <a:schemeClr val="tx1">
                              <a:lumMod val="65000"/>
                              <a:lumOff val="35000"/>
                            </a:schemeClr>
                          </a:solidFill>
                        </a:rPr>
                        <a:t>Regulation No.</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Name</a:t>
                      </a:r>
                      <a:endParaRPr lang="en-US" b="0" dirty="0">
                        <a:solidFill>
                          <a:schemeClr val="tx1">
                            <a:lumMod val="65000"/>
                            <a:lumOff val="35000"/>
                          </a:schemeClr>
                        </a:solidFill>
                      </a:endParaRPr>
                    </a:p>
                  </a:txBody>
                  <a:tcPr>
                    <a:noFill/>
                  </a:tcPr>
                </a:tc>
              </a:tr>
              <a:tr h="370840">
                <a:tc>
                  <a:txBody>
                    <a:bodyPr/>
                    <a:lstStyle/>
                    <a:p>
                      <a:r>
                        <a:rPr lang="en-US" sz="1400" b="1" dirty="0" smtClean="0">
                          <a:solidFill>
                            <a:schemeClr val="tx1">
                              <a:lumMod val="50000"/>
                              <a:lumOff val="50000"/>
                            </a:schemeClr>
                          </a:solidFill>
                        </a:rPr>
                        <a:t>UU </a:t>
                      </a:r>
                    </a:p>
                    <a:p>
                      <a:r>
                        <a:rPr lang="en-US" sz="1400" b="0" dirty="0" smtClean="0">
                          <a:solidFill>
                            <a:schemeClr val="tx1">
                              <a:lumMod val="50000"/>
                              <a:lumOff val="50000"/>
                            </a:schemeClr>
                          </a:solidFill>
                        </a:rPr>
                        <a:t>No. 30 / 2009</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Electricity</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smtClean="0">
                          <a:solidFill>
                            <a:schemeClr val="tx1">
                              <a:lumMod val="50000"/>
                              <a:lumOff val="50000"/>
                            </a:schemeClr>
                          </a:solidFill>
                        </a:rPr>
                        <a:t>PP </a:t>
                      </a:r>
                    </a:p>
                    <a:p>
                      <a:r>
                        <a:rPr lang="en-US" sz="1400" b="0" dirty="0" smtClean="0">
                          <a:solidFill>
                            <a:schemeClr val="tx1">
                              <a:lumMod val="50000"/>
                              <a:lumOff val="50000"/>
                            </a:schemeClr>
                          </a:solidFill>
                        </a:rPr>
                        <a:t>No. 14 / 2012</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Power Supply Business</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s-ES" sz="1400" b="1" dirty="0" smtClean="0">
                          <a:solidFill>
                            <a:schemeClr val="tx1">
                              <a:lumMod val="50000"/>
                              <a:lumOff val="50000"/>
                            </a:schemeClr>
                          </a:solidFill>
                        </a:rPr>
                        <a:t>Permen (EMR) </a:t>
                      </a:r>
                    </a:p>
                    <a:p>
                      <a:r>
                        <a:rPr lang="es-ES" sz="1400" b="0" dirty="0" smtClean="0">
                          <a:solidFill>
                            <a:schemeClr val="tx1">
                              <a:lumMod val="50000"/>
                              <a:lumOff val="50000"/>
                            </a:schemeClr>
                          </a:solidFill>
                        </a:rPr>
                        <a:t>No. 10 / 2005</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Licensing Procedure for Inter-Provincial Electrical Power Business or Business which Connected to the National Transmission Network</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20" name="Textfeld 19"/>
          <p:cNvSpPr txBox="1"/>
          <p:nvPr/>
        </p:nvSpPr>
        <p:spPr>
          <a:xfrm>
            <a:off x="4135" y="1215894"/>
            <a:ext cx="2038956" cy="369332"/>
          </a:xfrm>
          <a:prstGeom prst="rect">
            <a:avLst/>
          </a:prstGeom>
          <a:noFill/>
        </p:spPr>
        <p:txBody>
          <a:bodyPr wrap="none" rtlCol="0">
            <a:spAutoFit/>
          </a:bodyPr>
          <a:lstStyle/>
          <a:p>
            <a:r>
              <a:rPr lang="en-US" dirty="0" smtClean="0">
                <a:solidFill>
                  <a:schemeClr val="tx1">
                    <a:lumMod val="50000"/>
                    <a:lumOff val="50000"/>
                  </a:schemeClr>
                </a:solidFill>
              </a:rPr>
              <a:t>Related Regulations</a:t>
            </a:r>
            <a:endParaRPr lang="en-US" dirty="0">
              <a:solidFill>
                <a:schemeClr val="tx1">
                  <a:lumMod val="50000"/>
                  <a:lumOff val="50000"/>
                </a:schemeClr>
              </a:solidFill>
            </a:endParaRPr>
          </a:p>
        </p:txBody>
      </p:sp>
    </p:spTree>
    <p:extLst>
      <p:ext uri="{BB962C8B-B14F-4D97-AF65-F5344CB8AC3E}">
        <p14:creationId xmlns:p14="http://schemas.microsoft.com/office/powerpoint/2010/main" xmlns="" val="4076609191"/>
      </p:ext>
    </p:extLst>
  </p:cSld>
  <p:clrMapOvr>
    <a:masterClrMapping/>
  </p:clrMapOvr>
  <p:transition advClick="0">
    <p:fade/>
  </p:transition>
  <p:timing>
    <p:tnLst>
      <p:par>
        <p:cTn id="1" dur="indefinite" restart="never" nodeType="tmRoot"/>
      </p:par>
    </p:tnLst>
  </p:timing>
</p:sld>
</file>

<file path=ppt/slides/slide3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Rechteck 2">
            <a:hlinkClick r:id="rId2" action="ppaction://hlinksldjump"/>
          </p:cNvPr>
          <p:cNvSpPr/>
          <p:nvPr/>
        </p:nvSpPr>
        <p:spPr>
          <a:xfrm>
            <a:off x="529389" y="0"/>
            <a:ext cx="2210316" cy="115704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 name="Title 3"/>
          <p:cNvSpPr>
            <a:spLocks noGrp="1"/>
          </p:cNvSpPr>
          <p:nvPr>
            <p:ph type="title"/>
          </p:nvPr>
        </p:nvSpPr>
        <p:spPr>
          <a:xfrm>
            <a:off x="2993792" y="237868"/>
            <a:ext cx="5516796" cy="1960884"/>
          </a:xfrm>
        </p:spPr>
        <p:txBody>
          <a:bodyPr anchor="t">
            <a:normAutofit/>
          </a:bodyPr>
          <a:lstStyle/>
          <a:p>
            <a:r>
              <a:rPr lang="en-US" dirty="0" smtClean="0"/>
              <a:t>Power Purchase Agreement</a:t>
            </a:r>
            <a:endParaRPr lang="en-US" dirty="0"/>
          </a:p>
        </p:txBody>
      </p:sp>
      <p:sp>
        <p:nvSpPr>
          <p:cNvPr id="5" name="Text Placeholder 4"/>
          <p:cNvSpPr>
            <a:spLocks noGrp="1"/>
          </p:cNvSpPr>
          <p:nvPr>
            <p:ph type="body" idx="1"/>
          </p:nvPr>
        </p:nvSpPr>
        <p:spPr>
          <a:xfrm>
            <a:off x="2993792" y="1413823"/>
            <a:ext cx="6022770" cy="5219321"/>
          </a:xfrm>
        </p:spPr>
        <p:txBody>
          <a:bodyPr anchor="ctr">
            <a:noAutofit/>
          </a:bodyPr>
          <a:lstStyle/>
          <a:p>
            <a:r>
              <a:rPr lang="id-ID" sz="1400" dirty="0" smtClean="0">
                <a:solidFill>
                  <a:schemeClr val="tx1">
                    <a:lumMod val="50000"/>
                    <a:lumOff val="50000"/>
                  </a:schemeClr>
                </a:solidFill>
              </a:rPr>
              <a:t>The p</a:t>
            </a:r>
            <a:r>
              <a:rPr lang="en-US" sz="1400" dirty="0" err="1" smtClean="0">
                <a:solidFill>
                  <a:schemeClr val="tx1">
                    <a:lumMod val="50000"/>
                    <a:lumOff val="50000"/>
                  </a:schemeClr>
                </a:solidFill>
              </a:rPr>
              <a:t>ower</a:t>
            </a:r>
            <a:r>
              <a:rPr lang="en-US" sz="1400" dirty="0" smtClean="0">
                <a:solidFill>
                  <a:schemeClr val="tx1">
                    <a:lumMod val="50000"/>
                    <a:lumOff val="50000"/>
                  </a:schemeClr>
                </a:solidFill>
              </a:rPr>
              <a:t> </a:t>
            </a:r>
            <a:r>
              <a:rPr lang="en-US" sz="1400" dirty="0">
                <a:solidFill>
                  <a:schemeClr val="tx1">
                    <a:lumMod val="50000"/>
                    <a:lumOff val="50000"/>
                  </a:schemeClr>
                </a:solidFill>
              </a:rPr>
              <a:t>purchase agreement (PPA) is a legal binding contract between the project developer and </a:t>
            </a:r>
            <a:r>
              <a:rPr lang="en-US" sz="1400" dirty="0" smtClean="0">
                <a:solidFill>
                  <a:schemeClr val="tx1">
                    <a:lumMod val="50000"/>
                    <a:lumOff val="50000"/>
                  </a:schemeClr>
                </a:solidFill>
              </a:rPr>
              <a:t>PLN</a:t>
            </a:r>
            <a:r>
              <a:rPr lang="id-ID" sz="1400" dirty="0" smtClean="0">
                <a:solidFill>
                  <a:schemeClr val="tx1">
                    <a:lumMod val="50000"/>
                    <a:lumOff val="50000"/>
                  </a:schemeClr>
                </a:solidFill>
              </a:rPr>
              <a:t>, as utility</a:t>
            </a:r>
            <a:r>
              <a:rPr lang="en-US" sz="1400" dirty="0" smtClean="0">
                <a:solidFill>
                  <a:schemeClr val="tx1">
                    <a:lumMod val="50000"/>
                    <a:lumOff val="50000"/>
                  </a:schemeClr>
                </a:solidFill>
              </a:rPr>
              <a:t>. </a:t>
            </a:r>
            <a:r>
              <a:rPr lang="en-US" sz="1400" dirty="0">
                <a:solidFill>
                  <a:schemeClr val="tx1">
                    <a:lumMod val="50000"/>
                    <a:lumOff val="50000"/>
                  </a:schemeClr>
                </a:solidFill>
              </a:rPr>
              <a:t>According to the </a:t>
            </a:r>
            <a:r>
              <a:rPr lang="en-US" sz="1400" dirty="0">
                <a:solidFill>
                  <a:srgbClr val="0070C0"/>
                </a:solidFill>
              </a:rPr>
              <a:t>PP No. 14 Year 2012</a:t>
            </a:r>
            <a:r>
              <a:rPr lang="en-US" sz="1400" dirty="0">
                <a:solidFill>
                  <a:schemeClr val="tx1">
                    <a:lumMod val="50000"/>
                    <a:lumOff val="50000"/>
                  </a:schemeClr>
                </a:solidFill>
              </a:rPr>
              <a:t>, investment in the power business can be done through three mechanisms, namely open tender, direct selection, and direct appointment. Purposes of the project, technology used, location, and installed capacity determines which approach is applicable to the project</a:t>
            </a:r>
          </a:p>
        </p:txBody>
      </p:sp>
      <p:sp>
        <p:nvSpPr>
          <p:cNvPr id="8"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9" name="Rectangle 8">
            <a:hlinkClick r:id="rId3"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 name="Rectangle 1"/>
          <p:cNvSpPr/>
          <p:nvPr/>
        </p:nvSpPr>
        <p:spPr>
          <a:xfrm>
            <a:off x="96253" y="5962392"/>
            <a:ext cx="2525013" cy="25451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B050"/>
                </a:solidFill>
              </a:rPr>
              <a:t>Barriers</a:t>
            </a:r>
            <a:endParaRPr lang="en-US" sz="1400" dirty="0">
              <a:solidFill>
                <a:srgbClr val="00B050"/>
              </a:solidFill>
            </a:endParaRPr>
          </a:p>
        </p:txBody>
      </p:sp>
      <p:sp>
        <p:nvSpPr>
          <p:cNvPr id="13" name="Rectangle 12"/>
          <p:cNvSpPr/>
          <p:nvPr/>
        </p:nvSpPr>
        <p:spPr>
          <a:xfrm>
            <a:off x="96254" y="6378627"/>
            <a:ext cx="2525012" cy="25451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B050"/>
                </a:solidFill>
              </a:rPr>
              <a:t>Related Regulations</a:t>
            </a:r>
            <a:endParaRPr lang="en-US" sz="1400" dirty="0">
              <a:solidFill>
                <a:srgbClr val="00B050"/>
              </a:solidFill>
            </a:endParaRPr>
          </a:p>
        </p:txBody>
      </p:sp>
      <p:sp>
        <p:nvSpPr>
          <p:cNvPr id="42" name="Textfeld 4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4</a:t>
            </a:r>
            <a:endParaRPr lang="en-US" sz="6600" b="1" dirty="0">
              <a:solidFill>
                <a:schemeClr val="bg1"/>
              </a:solidFill>
            </a:endParaRPr>
          </a:p>
        </p:txBody>
      </p:sp>
      <p:sp>
        <p:nvSpPr>
          <p:cNvPr id="43" name="Rechteck 42"/>
          <p:cNvSpPr/>
          <p:nvPr/>
        </p:nvSpPr>
        <p:spPr>
          <a:xfrm>
            <a:off x="-3888" y="-1797"/>
            <a:ext cx="409074" cy="115704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cxnSp>
        <p:nvCxnSpPr>
          <p:cNvPr id="50" name="Gerader Verbinder 49"/>
          <p:cNvCxnSpPr/>
          <p:nvPr/>
        </p:nvCxnSpPr>
        <p:spPr>
          <a:xfrm>
            <a:off x="2739705" y="1295400"/>
            <a:ext cx="0" cy="5337744"/>
          </a:xfrm>
          <a:prstGeom prst="line">
            <a:avLst/>
          </a:prstGeom>
          <a:ln w="285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47" name="Gleichschenkliges Dreieck 46">
            <a:hlinkClick r:id="" action="ppaction://hlinkshowjump?jump=nextslide"/>
          </p:cNvPr>
          <p:cNvSpPr/>
          <p:nvPr/>
        </p:nvSpPr>
        <p:spPr>
          <a:xfrm rot="5400000">
            <a:off x="8748597"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8" name="Gleichschenkliges Dreieck 47">
            <a:hlinkClick r:id="" action="ppaction://hlinkshowjump?jump=previousslide"/>
          </p:cNvPr>
          <p:cNvSpPr/>
          <p:nvPr/>
        </p:nvSpPr>
        <p:spPr>
          <a:xfrm rot="16200000" flipH="1">
            <a:off x="8397414"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nvGrpSpPr>
          <p:cNvPr id="45" name="Gruppieren 44"/>
          <p:cNvGrpSpPr/>
          <p:nvPr/>
        </p:nvGrpSpPr>
        <p:grpSpPr>
          <a:xfrm>
            <a:off x="96253" y="1316968"/>
            <a:ext cx="2514600" cy="1947716"/>
            <a:chOff x="96253" y="1407695"/>
            <a:chExt cx="2514600" cy="1947716"/>
          </a:xfrm>
        </p:grpSpPr>
        <p:cxnSp>
          <p:nvCxnSpPr>
            <p:cNvPr id="49" name="Straight Connector 30"/>
            <p:cNvCxnSpPr/>
            <p:nvPr/>
          </p:nvCxnSpPr>
          <p:spPr>
            <a:xfrm>
              <a:off x="304599" y="2832406"/>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cxnSp>
          <p:nvCxnSpPr>
            <p:cNvPr id="51" name="Straight Connector 13"/>
            <p:cNvCxnSpPr/>
            <p:nvPr/>
          </p:nvCxnSpPr>
          <p:spPr>
            <a:xfrm>
              <a:off x="304599" y="1980431"/>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52" name="Rounded Rectangle 3">
              <a:hlinkClick r:id="rId4" action="ppaction://hlinksldjump"/>
            </p:cNvPr>
            <p:cNvSpPr/>
            <p:nvPr/>
          </p:nvSpPr>
          <p:spPr>
            <a:xfrm>
              <a:off x="2170708"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Investment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3" name="Rounded Rectangle 4">
              <a:hlinkClick r:id="rId5" action="ppaction://hlinksldjump"/>
            </p:cNvPr>
            <p:cNvSpPr/>
            <p:nvPr/>
          </p:nvSpPr>
          <p:spPr>
            <a:xfrm>
              <a:off x="96253" y="1407695"/>
              <a:ext cx="2514600"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800" dirty="0">
                <a:solidFill>
                  <a:srgbClr val="00B0F0"/>
                </a:solidFill>
                <a:latin typeface="Arial" panose="020B0604020202020204" pitchFamily="34" charset="0"/>
                <a:cs typeface="Arial" panose="020B0604020202020204" pitchFamily="34" charset="0"/>
              </a:endParaRPr>
            </a:p>
          </p:txBody>
        </p:sp>
        <p:sp>
          <p:nvSpPr>
            <p:cNvPr id="54" name="Rounded Rectangle 5">
              <a:hlinkClick r:id="rId6" action="ppaction://hlinksldjump"/>
            </p:cNvPr>
            <p:cNvSpPr/>
            <p:nvPr/>
          </p:nvSpPr>
          <p:spPr>
            <a:xfrm>
              <a:off x="1659606"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Financing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5" name="Rounded Rectangle 6">
              <a:hlinkClick r:id="rId7" action="ppaction://hlinksldjump"/>
            </p:cNvPr>
            <p:cNvSpPr/>
            <p:nvPr/>
          </p:nvSpPr>
          <p:spPr>
            <a:xfrm>
              <a:off x="96253" y="1803585"/>
              <a:ext cx="440145" cy="1155935"/>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Electricity Production License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6" name="Rounded Rectangle 7">
              <a:hlinkClick r:id="rId2" action="ppaction://hlinksldjump"/>
            </p:cNvPr>
            <p:cNvSpPr/>
            <p:nvPr/>
          </p:nvSpPr>
          <p:spPr>
            <a:xfrm>
              <a:off x="1148503" y="1803585"/>
              <a:ext cx="440145" cy="337240"/>
            </a:xfrm>
            <a:prstGeom prst="roundRect">
              <a:avLst>
                <a:gd name="adj" fmla="val 0"/>
              </a:avLst>
            </a:prstGeom>
            <a:solidFill>
              <a:schemeClr val="bg1"/>
            </a:solidFill>
            <a:ln w="3175">
              <a:solidFill>
                <a:srgbClr val="66FF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de-DE" sz="700" dirty="0" smtClean="0">
                  <a:solidFill>
                    <a:srgbClr val="66FF33"/>
                  </a:solidFill>
                  <a:latin typeface="Arial" panose="020B0604020202020204" pitchFamily="34" charset="0"/>
                  <a:cs typeface="Arial" panose="020B0604020202020204" pitchFamily="34" charset="0"/>
                </a:rPr>
                <a:t>PPA</a:t>
              </a:r>
              <a:endParaRPr lang="de-DE" sz="700" dirty="0">
                <a:solidFill>
                  <a:srgbClr val="66FF33"/>
                </a:solidFill>
                <a:latin typeface="Arial" panose="020B0604020202020204" pitchFamily="34" charset="0"/>
                <a:cs typeface="Arial" panose="020B0604020202020204" pitchFamily="34" charset="0"/>
              </a:endParaRPr>
            </a:p>
          </p:txBody>
        </p:sp>
        <p:sp>
          <p:nvSpPr>
            <p:cNvPr id="57" name="Rounded Rectangle 8">
              <a:hlinkClick r:id="rId8" action="ppaction://hlinksldjump"/>
            </p:cNvPr>
            <p:cNvSpPr/>
            <p:nvPr/>
          </p:nvSpPr>
          <p:spPr>
            <a:xfrm>
              <a:off x="614867" y="2316776"/>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Construction &amp; Installation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8" name="Rounded Rectangle 9">
              <a:hlinkClick r:id="rId9" action="ppaction://hlinksldjump"/>
            </p:cNvPr>
            <p:cNvSpPr/>
            <p:nvPr/>
          </p:nvSpPr>
          <p:spPr>
            <a:xfrm>
              <a:off x="614867" y="2712667"/>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Physical Grid Connection &amp; Commissioning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9" name="Rounded Rectangle 10">
              <a:hlinkClick r:id="rId10" action="ppaction://hlinksldjump"/>
            </p:cNvPr>
            <p:cNvSpPr/>
            <p:nvPr/>
          </p:nvSpPr>
          <p:spPr>
            <a:xfrm>
              <a:off x="607355" y="1803585"/>
              <a:ext cx="470190"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Administrative Authorization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0" name="Rounded Rectangle 11">
              <a:hlinkClick r:id="rId11" action="ppaction://hlinksldjump"/>
            </p:cNvPr>
            <p:cNvSpPr/>
            <p:nvPr/>
          </p:nvSpPr>
          <p:spPr>
            <a:xfrm>
              <a:off x="96253"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Operation and Maintenance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1" name="Rounded Rectangle 34">
              <a:hlinkClick r:id="rId12" action="ppaction://hlinksldjump"/>
            </p:cNvPr>
            <p:cNvSpPr/>
            <p:nvPr/>
          </p:nvSpPr>
          <p:spPr>
            <a:xfrm>
              <a:off x="1389630"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Corporate Legal/Fiscal</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2" name="Isosceles Triangle 37"/>
            <p:cNvSpPr/>
            <p:nvPr/>
          </p:nvSpPr>
          <p:spPr>
            <a:xfrm flipV="1">
              <a:off x="261504"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3" name="Isosceles Triangle 38"/>
            <p:cNvSpPr/>
            <p:nvPr/>
          </p:nvSpPr>
          <p:spPr>
            <a:xfrm flipV="1">
              <a:off x="78762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4" name="Isosceles Triangle 39"/>
            <p:cNvSpPr/>
            <p:nvPr/>
          </p:nvSpPr>
          <p:spPr>
            <a:xfrm flipV="1">
              <a:off x="1309668"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5" name="Isosceles Triangle 40"/>
            <p:cNvSpPr/>
            <p:nvPr/>
          </p:nvSpPr>
          <p:spPr>
            <a:xfrm flipV="1">
              <a:off x="1824856"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6" name="Isosceles Triangle 41"/>
            <p:cNvSpPr/>
            <p:nvPr/>
          </p:nvSpPr>
          <p:spPr>
            <a:xfrm flipV="1">
              <a:off x="233595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7" name="Isosceles Triangle 49"/>
            <p:cNvSpPr/>
            <p:nvPr/>
          </p:nvSpPr>
          <p:spPr>
            <a:xfrm flipV="1">
              <a:off x="78762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8" name="Isosceles Triangle 50"/>
            <p:cNvSpPr/>
            <p:nvPr/>
          </p:nvSpPr>
          <p:spPr>
            <a:xfrm flipV="1">
              <a:off x="1309668"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9" name="Isosceles Triangle 51"/>
            <p:cNvSpPr/>
            <p:nvPr/>
          </p:nvSpPr>
          <p:spPr>
            <a:xfrm flipV="1">
              <a:off x="1824856"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0" name="Isosceles Triangle 52"/>
            <p:cNvSpPr/>
            <p:nvPr/>
          </p:nvSpPr>
          <p:spPr>
            <a:xfrm flipV="1">
              <a:off x="233595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1" name="Isosceles Triangle 53"/>
            <p:cNvSpPr/>
            <p:nvPr/>
          </p:nvSpPr>
          <p:spPr>
            <a:xfrm flipV="1">
              <a:off x="261504"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2" name="Isosceles Triangle 54"/>
            <p:cNvSpPr/>
            <p:nvPr/>
          </p:nvSpPr>
          <p:spPr>
            <a:xfrm flipV="1">
              <a:off x="786661"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3" name="Isosceles Triangle 55"/>
            <p:cNvSpPr/>
            <p:nvPr/>
          </p:nvSpPr>
          <p:spPr>
            <a:xfrm flipV="1">
              <a:off x="1824856"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4" name="Isosceles Triangle 56"/>
            <p:cNvSpPr/>
            <p:nvPr/>
          </p:nvSpPr>
          <p:spPr>
            <a:xfrm flipV="1">
              <a:off x="1574794" y="2596655"/>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grpSp>
    </p:spTree>
    <p:extLst>
      <p:ext uri="{BB962C8B-B14F-4D97-AF65-F5344CB8AC3E}">
        <p14:creationId xmlns:p14="http://schemas.microsoft.com/office/powerpoint/2010/main" xmlns="" val="1163993403"/>
      </p:ext>
    </p:extLst>
  </p:cSld>
  <p:clrMapOvr>
    <a:masterClrMapping/>
  </p:clrMapOvr>
  <p:transition advClick="0">
    <p:fade/>
  </p:transition>
  <p:timing>
    <p:tnLst>
      <p:par>
        <p:cTn id="1" dur="indefinite" restart="never" nodeType="tmRoot"/>
      </p:par>
    </p:tnLst>
  </p:timing>
</p:sld>
</file>

<file path=ppt/slides/slide3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79" name="Rounded Rectangle 78"/>
          <p:cNvSpPr/>
          <p:nvPr/>
        </p:nvSpPr>
        <p:spPr>
          <a:xfrm>
            <a:off x="878305" y="2233978"/>
            <a:ext cx="7420480" cy="1080000"/>
          </a:xfrm>
          <a:prstGeom prst="roundRect">
            <a:avLst>
              <a:gd name="adj" fmla="val 0"/>
            </a:avLst>
          </a:prstGeom>
          <a:noFill/>
          <a:ln w="28575">
            <a:solidFill>
              <a:srgbClr val="66FF33"/>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 name="Title 3"/>
          <p:cNvSpPr>
            <a:spLocks noGrp="1"/>
          </p:cNvSpPr>
          <p:nvPr>
            <p:ph type="title"/>
          </p:nvPr>
        </p:nvSpPr>
        <p:spPr>
          <a:xfrm>
            <a:off x="2860644" y="123826"/>
            <a:ext cx="5426105" cy="1325563"/>
          </a:xfrm>
        </p:spPr>
        <p:txBody>
          <a:bodyPr/>
          <a:lstStyle/>
          <a:p>
            <a:r>
              <a:rPr lang="en-US" dirty="0" smtClean="0"/>
              <a:t>Power Purchase Agreement</a:t>
            </a:r>
            <a:endParaRPr lang="en-US" dirty="0"/>
          </a:p>
        </p:txBody>
      </p:sp>
      <p:sp>
        <p:nvSpPr>
          <p:cNvPr id="69" name="Isosceles Triangle 68"/>
          <p:cNvSpPr/>
          <p:nvPr/>
        </p:nvSpPr>
        <p:spPr>
          <a:xfrm rot="5400000">
            <a:off x="1286419" y="2473260"/>
            <a:ext cx="711789" cy="613611"/>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 name="Isosceles Triangle 2">
            <a:hlinkClick r:id="rId2" action="ppaction://hlinksldjump"/>
          </p:cNvPr>
          <p:cNvSpPr/>
          <p:nvPr/>
        </p:nvSpPr>
        <p:spPr>
          <a:xfrm rot="5400000">
            <a:off x="1126637" y="2590203"/>
            <a:ext cx="586184" cy="505331"/>
          </a:xfrm>
          <a:prstGeom prst="triangle">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13"/>
          <p:cNvSpPr txBox="1"/>
          <p:nvPr/>
        </p:nvSpPr>
        <p:spPr>
          <a:xfrm>
            <a:off x="2117564" y="2766628"/>
            <a:ext cx="6181221" cy="369332"/>
          </a:xfrm>
          <a:prstGeom prst="rect">
            <a:avLst/>
          </a:prstGeom>
          <a:noFill/>
        </p:spPr>
        <p:txBody>
          <a:bodyPr wrap="square" rtlCol="0">
            <a:spAutoFit/>
          </a:bodyPr>
          <a:lstStyle/>
          <a:p>
            <a:r>
              <a:rPr lang="en-US" dirty="0" smtClean="0"/>
              <a:t>Biomass/biogas project with capacity up to 10 MW. </a:t>
            </a:r>
            <a:endParaRPr lang="en-US" dirty="0"/>
          </a:p>
        </p:txBody>
      </p:sp>
      <p:sp>
        <p:nvSpPr>
          <p:cNvPr id="70" name="TextBox 69"/>
          <p:cNvSpPr txBox="1"/>
          <p:nvPr/>
        </p:nvSpPr>
        <p:spPr>
          <a:xfrm>
            <a:off x="2117565" y="2416809"/>
            <a:ext cx="3621498" cy="369332"/>
          </a:xfrm>
          <a:prstGeom prst="rect">
            <a:avLst/>
          </a:prstGeom>
          <a:noFill/>
        </p:spPr>
        <p:txBody>
          <a:bodyPr wrap="square" rtlCol="0">
            <a:spAutoFit/>
          </a:bodyPr>
          <a:lstStyle/>
          <a:p>
            <a:r>
              <a:rPr lang="en-US" b="1" dirty="0" smtClean="0">
                <a:solidFill>
                  <a:srgbClr val="00B050"/>
                </a:solidFill>
              </a:rPr>
              <a:t>Mechanism 1: Direct Appointment</a:t>
            </a:r>
            <a:endParaRPr lang="en-US" b="1" dirty="0">
              <a:solidFill>
                <a:srgbClr val="00B050"/>
              </a:solidFill>
            </a:endParaRPr>
          </a:p>
        </p:txBody>
      </p:sp>
      <p:sp>
        <p:nvSpPr>
          <p:cNvPr id="71" name="Isosceles Triangle 70"/>
          <p:cNvSpPr/>
          <p:nvPr/>
        </p:nvSpPr>
        <p:spPr>
          <a:xfrm rot="5400000">
            <a:off x="1286419" y="3742312"/>
            <a:ext cx="711789" cy="613611"/>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2" name="Isosceles Triangle 71">
            <a:hlinkClick r:id="rId3" action="ppaction://hlinksldjump"/>
          </p:cNvPr>
          <p:cNvSpPr/>
          <p:nvPr/>
        </p:nvSpPr>
        <p:spPr>
          <a:xfrm rot="5400000">
            <a:off x="1126637" y="3859255"/>
            <a:ext cx="586184" cy="505331"/>
          </a:xfrm>
          <a:prstGeom prst="triangle">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4" name="TextBox 73"/>
          <p:cNvSpPr txBox="1"/>
          <p:nvPr/>
        </p:nvSpPr>
        <p:spPr>
          <a:xfrm>
            <a:off x="2117565" y="3685861"/>
            <a:ext cx="3344772" cy="369332"/>
          </a:xfrm>
          <a:prstGeom prst="rect">
            <a:avLst/>
          </a:prstGeom>
          <a:noFill/>
        </p:spPr>
        <p:txBody>
          <a:bodyPr wrap="square" rtlCol="0">
            <a:spAutoFit/>
          </a:bodyPr>
          <a:lstStyle/>
          <a:p>
            <a:r>
              <a:rPr lang="en-US" b="1" dirty="0" smtClean="0">
                <a:solidFill>
                  <a:srgbClr val="00B050"/>
                </a:solidFill>
              </a:rPr>
              <a:t>Mechanism 2: Direct Selection</a:t>
            </a:r>
            <a:endParaRPr lang="en-US" b="1" dirty="0">
              <a:solidFill>
                <a:srgbClr val="00B050"/>
              </a:solidFill>
            </a:endParaRPr>
          </a:p>
        </p:txBody>
      </p:sp>
      <p:sp>
        <p:nvSpPr>
          <p:cNvPr id="80" name="Rounded Rectangle 79"/>
          <p:cNvSpPr/>
          <p:nvPr/>
        </p:nvSpPr>
        <p:spPr>
          <a:xfrm>
            <a:off x="878305" y="3552452"/>
            <a:ext cx="7420480" cy="1080000"/>
          </a:xfrm>
          <a:prstGeom prst="roundRect">
            <a:avLst>
              <a:gd name="adj" fmla="val 0"/>
            </a:avLst>
          </a:prstGeom>
          <a:noFill/>
          <a:ln w="28575">
            <a:solidFill>
              <a:srgbClr val="66FF33"/>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Rectangle 15">
            <a:hlinkClick r:id="rId4"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8" name="TextBox 27"/>
          <p:cNvSpPr txBox="1"/>
          <p:nvPr/>
        </p:nvSpPr>
        <p:spPr>
          <a:xfrm>
            <a:off x="2117564" y="4049117"/>
            <a:ext cx="5743736" cy="369332"/>
          </a:xfrm>
          <a:prstGeom prst="rect">
            <a:avLst/>
          </a:prstGeom>
          <a:noFill/>
        </p:spPr>
        <p:txBody>
          <a:bodyPr wrap="square" rtlCol="0">
            <a:spAutoFit/>
          </a:bodyPr>
          <a:lstStyle/>
          <a:p>
            <a:r>
              <a:rPr lang="en-US" dirty="0" smtClean="0"/>
              <a:t>Biomass/biogas project with capacity more than 10 MW.</a:t>
            </a:r>
            <a:endParaRPr lang="en-US" dirty="0"/>
          </a:p>
        </p:txBody>
      </p:sp>
      <p:sp>
        <p:nvSpPr>
          <p:cNvPr id="22" name="Rechteck 21">
            <a:hlinkClick r:id="rId5" action="ppaction://hlinksldjump"/>
          </p:cNvPr>
          <p:cNvSpPr/>
          <p:nvPr/>
        </p:nvSpPr>
        <p:spPr>
          <a:xfrm>
            <a:off x="529389" y="0"/>
            <a:ext cx="2210316" cy="115704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31" name="Textfeld 30"/>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4</a:t>
            </a:r>
            <a:endParaRPr lang="en-US" sz="6600" b="1" dirty="0">
              <a:solidFill>
                <a:schemeClr val="bg1"/>
              </a:solidFill>
            </a:endParaRPr>
          </a:p>
        </p:txBody>
      </p:sp>
      <p:sp>
        <p:nvSpPr>
          <p:cNvPr id="32" name="Rechteck 31"/>
          <p:cNvSpPr/>
          <p:nvPr/>
        </p:nvSpPr>
        <p:spPr>
          <a:xfrm>
            <a:off x="-3888" y="-1797"/>
            <a:ext cx="409074" cy="115704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17975971"/>
      </p:ext>
    </p:extLst>
  </p:cSld>
  <p:clrMapOvr>
    <a:masterClrMapping/>
  </p:clrMapOvr>
  <p:transition advClick="0">
    <p:fade/>
  </p:transition>
  <p:timing>
    <p:tnLst>
      <p:par>
        <p:cTn id="1" dur="indefinite" restart="never" nodeType="tmRoot"/>
      </p:par>
    </p:tnLst>
  </p:timing>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Content Placeholder 2"/>
          <p:cNvSpPr>
            <a:spLocks noGrp="1"/>
          </p:cNvSpPr>
          <p:nvPr>
            <p:ph idx="4294967295"/>
          </p:nvPr>
        </p:nvSpPr>
        <p:spPr>
          <a:xfrm>
            <a:off x="179388" y="873125"/>
            <a:ext cx="5243512" cy="5260975"/>
          </a:xfrm>
        </p:spPr>
        <p:txBody>
          <a:bodyPr>
            <a:noAutofit/>
          </a:bodyPr>
          <a:lstStyle/>
          <a:p>
            <a:pPr marL="0" indent="0" algn="just">
              <a:buNone/>
            </a:pPr>
            <a:r>
              <a:rPr lang="en-US" sz="1400" dirty="0">
                <a:solidFill>
                  <a:schemeClr val="tx1">
                    <a:lumMod val="65000"/>
                    <a:lumOff val="35000"/>
                  </a:schemeClr>
                </a:solidFill>
              </a:rPr>
              <a:t>The ASEAN RE Guidelines are developed to facilitate increased private sector activity and investment in the RE sector of the ASEAN region. Since the confidence of project developers and investors is prerequisite to boost region-wide RE deployment, the provision of transparent project development procedures is indispensable.</a:t>
            </a:r>
          </a:p>
          <a:p>
            <a:pPr marL="0" indent="0" algn="just">
              <a:buNone/>
            </a:pPr>
            <a:r>
              <a:rPr lang="en-US" sz="1400" dirty="0">
                <a:solidFill>
                  <a:schemeClr val="tx1">
                    <a:lumMod val="65000"/>
                    <a:lumOff val="35000"/>
                  </a:schemeClr>
                </a:solidFill>
              </a:rPr>
              <a:t>To this end, the Renewable Energy Support Programme for ASEAN (ASEAN-RESP) develops a comprehensive, easy-to-access and regularly updated online tool which includes complete information on ideal RE project development cycles in the respective countries. </a:t>
            </a:r>
          </a:p>
          <a:p>
            <a:pPr marL="0" indent="0" algn="just">
              <a:buNone/>
            </a:pPr>
            <a:r>
              <a:rPr lang="en-US" sz="1400" dirty="0">
                <a:solidFill>
                  <a:schemeClr val="tx1">
                    <a:lumMod val="65000"/>
                    <a:lumOff val="35000"/>
                  </a:schemeClr>
                </a:solidFill>
              </a:rPr>
              <a:t>The </a:t>
            </a:r>
            <a:r>
              <a:rPr lang="en-US" sz="1400" dirty="0" smtClean="0">
                <a:solidFill>
                  <a:schemeClr val="tx1">
                    <a:lumMod val="65000"/>
                    <a:lumOff val="35000"/>
                  </a:schemeClr>
                </a:solidFill>
              </a:rPr>
              <a:t>tool:</a:t>
            </a:r>
            <a:endParaRPr lang="en-US" sz="1400" dirty="0">
              <a:solidFill>
                <a:schemeClr val="tx1">
                  <a:lumMod val="65000"/>
                  <a:lumOff val="35000"/>
                </a:schemeClr>
              </a:solidFill>
            </a:endParaRPr>
          </a:p>
          <a:p>
            <a:pPr marL="0" indent="0" algn="just">
              <a:buNone/>
            </a:pPr>
            <a:r>
              <a:rPr lang="en-US" sz="1400" dirty="0" smtClean="0">
                <a:solidFill>
                  <a:schemeClr val="tx1">
                    <a:lumMod val="65000"/>
                    <a:lumOff val="35000"/>
                  </a:schemeClr>
                </a:solidFill>
              </a:rPr>
              <a:t>- highlights </a:t>
            </a:r>
            <a:r>
              <a:rPr lang="en-US" sz="1400" dirty="0">
                <a:solidFill>
                  <a:schemeClr val="tx1">
                    <a:lumMod val="65000"/>
                    <a:lumOff val="35000"/>
                  </a:schemeClr>
                </a:solidFill>
              </a:rPr>
              <a:t>administrative procedures including requirements for project developers and/or investors;</a:t>
            </a:r>
          </a:p>
          <a:p>
            <a:pPr marL="0" indent="0" algn="just">
              <a:buNone/>
            </a:pPr>
            <a:r>
              <a:rPr lang="en-US" sz="1400" dirty="0" smtClean="0">
                <a:solidFill>
                  <a:schemeClr val="tx1">
                    <a:lumMod val="65000"/>
                    <a:lumOff val="35000"/>
                  </a:schemeClr>
                </a:solidFill>
              </a:rPr>
              <a:t>- lists </a:t>
            </a:r>
            <a:r>
              <a:rPr lang="en-US" sz="1400" dirty="0">
                <a:solidFill>
                  <a:schemeClr val="tx1">
                    <a:lumMod val="65000"/>
                    <a:lumOff val="35000"/>
                  </a:schemeClr>
                </a:solidFill>
              </a:rPr>
              <a:t>legal and regulatory provisions;</a:t>
            </a:r>
          </a:p>
          <a:p>
            <a:pPr marL="0" indent="0" algn="just">
              <a:buNone/>
            </a:pPr>
            <a:r>
              <a:rPr lang="en-US" sz="1400" dirty="0" smtClean="0">
                <a:solidFill>
                  <a:schemeClr val="tx1">
                    <a:lumMod val="65000"/>
                    <a:lumOff val="35000"/>
                  </a:schemeClr>
                </a:solidFill>
              </a:rPr>
              <a:t>- identifies </a:t>
            </a:r>
            <a:r>
              <a:rPr lang="en-US" sz="1400" dirty="0">
                <a:solidFill>
                  <a:schemeClr val="tx1">
                    <a:lumMod val="65000"/>
                    <a:lumOff val="35000"/>
                  </a:schemeClr>
                </a:solidFill>
              </a:rPr>
              <a:t>country-specific challenges for project development; and</a:t>
            </a:r>
          </a:p>
          <a:p>
            <a:pPr marL="0" indent="0" algn="just">
              <a:buNone/>
            </a:pPr>
            <a:r>
              <a:rPr lang="en-US" sz="1400" dirty="0" smtClean="0">
                <a:solidFill>
                  <a:schemeClr val="tx1">
                    <a:lumMod val="65000"/>
                    <a:lumOff val="35000"/>
                  </a:schemeClr>
                </a:solidFill>
              </a:rPr>
              <a:t>- gives </a:t>
            </a:r>
            <a:r>
              <a:rPr lang="en-US" sz="1400" dirty="0">
                <a:solidFill>
                  <a:schemeClr val="tx1">
                    <a:lumMod val="65000"/>
                    <a:lumOff val="35000"/>
                  </a:schemeClr>
                </a:solidFill>
              </a:rPr>
              <a:t>information on how to obtain financial closure. </a:t>
            </a:r>
          </a:p>
          <a:p>
            <a:pPr marL="0" indent="0" algn="just">
              <a:buNone/>
            </a:pPr>
            <a:r>
              <a:rPr lang="en-US" sz="1400" dirty="0">
                <a:solidFill>
                  <a:schemeClr val="tx1">
                    <a:lumMod val="65000"/>
                    <a:lumOff val="35000"/>
                  </a:schemeClr>
                </a:solidFill>
              </a:rPr>
              <a:t>The Guidelines are designed as close as possible to the needs of project developers and potential investors, to promote transparency and clearness in the RE projects’ pathway. The Guidelines lead through the various procedures and help identifying risks embedded in each steps, so that proper mitigation measures can be designed and implemented</a:t>
            </a:r>
            <a:r>
              <a:rPr lang="en-US" sz="1400" dirty="0" smtClean="0">
                <a:solidFill>
                  <a:schemeClr val="tx1">
                    <a:lumMod val="65000"/>
                    <a:lumOff val="35000"/>
                  </a:schemeClr>
                </a:solidFill>
              </a:rPr>
              <a:t>.</a:t>
            </a:r>
            <a:endParaRPr lang="en-US" sz="1400" dirty="0">
              <a:solidFill>
                <a:schemeClr val="tx1">
                  <a:lumMod val="65000"/>
                  <a:lumOff val="35000"/>
                </a:schemeClr>
              </a:solidFill>
            </a:endParaRPr>
          </a:p>
        </p:txBody>
      </p:sp>
    </p:spTree>
    <p:extLst>
      <p:ext uri="{BB962C8B-B14F-4D97-AF65-F5344CB8AC3E}">
        <p14:creationId xmlns:p14="http://schemas.microsoft.com/office/powerpoint/2010/main" xmlns="" val="4254397448"/>
      </p:ext>
    </p:extLst>
  </p:cSld>
  <p:clrMapOvr>
    <a:masterClrMapping/>
  </p:clrMapOvr>
  <mc:AlternateContent xmlns:mc="http://schemas.openxmlformats.org/markup-compatibility/2006">
    <mc:Choice xmlns:p14="http://schemas.microsoft.com/office/powerpoint/2010/main" xmlns="" Requires="p14">
      <p:transition spd="med" p14:dur="700">
        <p:fade/>
      </p:transition>
    </mc:Choice>
    <mc:Fallback>
      <p:transition spd="med">
        <p:fade/>
      </p:transition>
    </mc:Fallback>
  </mc:AlternateContent>
  <p:timing>
    <p:tnLst>
      <p:par>
        <p:cTn id="1" dur="indefinite" restart="never" nodeType="tmRoot"/>
      </p:par>
    </p:tnLst>
  </p:timing>
</p:sld>
</file>

<file path=ppt/slides/slide4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4004" y="123826"/>
            <a:ext cx="5775645" cy="1325563"/>
          </a:xfrm>
        </p:spPr>
        <p:txBody>
          <a:bodyPr/>
          <a:lstStyle/>
          <a:p>
            <a:r>
              <a:rPr lang="en-US" dirty="0" smtClean="0"/>
              <a:t>Power Purchase Agreement</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60" name="TextBox 59"/>
          <p:cNvSpPr txBox="1"/>
          <p:nvPr/>
        </p:nvSpPr>
        <p:spPr>
          <a:xfrm>
            <a:off x="5325886" y="1277410"/>
            <a:ext cx="3189464" cy="369332"/>
          </a:xfrm>
          <a:prstGeom prst="rect">
            <a:avLst/>
          </a:prstGeom>
          <a:noFill/>
        </p:spPr>
        <p:txBody>
          <a:bodyPr wrap="none" rtlCol="0">
            <a:spAutoFit/>
          </a:bodyPr>
          <a:lstStyle/>
          <a:p>
            <a:pPr algn="r"/>
            <a:r>
              <a:rPr lang="en-US" dirty="0" smtClean="0">
                <a:solidFill>
                  <a:schemeClr val="accent3"/>
                </a:solidFill>
              </a:rPr>
              <a:t>Direct Appointment Mechanism</a:t>
            </a:r>
            <a:endParaRPr lang="en-US" dirty="0">
              <a:solidFill>
                <a:schemeClr val="accent3"/>
              </a:solidFill>
            </a:endParaRPr>
          </a:p>
        </p:txBody>
      </p:sp>
      <p:sp>
        <p:nvSpPr>
          <p:cNvPr id="27" name="Rounded Rectangle 26">
            <a:hlinkClick r:id="rId3" action="ppaction://hlinksldjump"/>
          </p:cNvPr>
          <p:cNvSpPr/>
          <p:nvPr/>
        </p:nvSpPr>
        <p:spPr>
          <a:xfrm>
            <a:off x="2765553" y="3995406"/>
            <a:ext cx="1123247" cy="1637246"/>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Approval for Direct Appointment</a:t>
            </a:r>
            <a:endParaRPr lang="en-US" sz="1200" dirty="0">
              <a:solidFill>
                <a:schemeClr val="tx1">
                  <a:lumMod val="65000"/>
                  <a:lumOff val="35000"/>
                </a:schemeClr>
              </a:solidFill>
            </a:endParaRPr>
          </a:p>
        </p:txBody>
      </p:sp>
      <p:sp>
        <p:nvSpPr>
          <p:cNvPr id="29" name="TextBox 28"/>
          <p:cNvSpPr txBox="1"/>
          <p:nvPr/>
        </p:nvSpPr>
        <p:spPr>
          <a:xfrm>
            <a:off x="1022687" y="3718406"/>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C4-3</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0" name="TextBox 29"/>
          <p:cNvSpPr txBox="1"/>
          <p:nvPr/>
        </p:nvSpPr>
        <p:spPr>
          <a:xfrm>
            <a:off x="2793925" y="3718406"/>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C4-4a</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1" name="Rounded Rectangle 30">
            <a:hlinkClick r:id="rId4" action="ppaction://hlinksldjump"/>
          </p:cNvPr>
          <p:cNvSpPr/>
          <p:nvPr/>
        </p:nvSpPr>
        <p:spPr>
          <a:xfrm>
            <a:off x="1022989" y="3995405"/>
            <a:ext cx="1094874" cy="1637247"/>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Submit PPA Proposal</a:t>
            </a:r>
            <a:endParaRPr lang="en-US" sz="1200" dirty="0">
              <a:solidFill>
                <a:schemeClr val="tx1">
                  <a:lumMod val="65000"/>
                  <a:lumOff val="35000"/>
                </a:schemeClr>
              </a:solidFill>
            </a:endParaRPr>
          </a:p>
        </p:txBody>
      </p:sp>
      <p:sp>
        <p:nvSpPr>
          <p:cNvPr id="33" name="Right Arrow 32"/>
          <p:cNvSpPr/>
          <p:nvPr/>
        </p:nvSpPr>
        <p:spPr>
          <a:xfrm>
            <a:off x="2320936" y="4858030"/>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8" name="Right Arrow 37"/>
          <p:cNvSpPr/>
          <p:nvPr/>
        </p:nvSpPr>
        <p:spPr>
          <a:xfrm>
            <a:off x="4015294" y="5186814"/>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9" name="Rounded Rectangle 38">
            <a:hlinkClick r:id="rId5" action="ppaction://hlinksldjump"/>
          </p:cNvPr>
          <p:cNvSpPr/>
          <p:nvPr/>
        </p:nvSpPr>
        <p:spPr>
          <a:xfrm>
            <a:off x="4382419" y="3995405"/>
            <a:ext cx="2629770" cy="6256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Conduct Feasibility Study</a:t>
            </a:r>
            <a:endParaRPr lang="en-US" sz="1200" dirty="0">
              <a:solidFill>
                <a:schemeClr val="tx1">
                  <a:lumMod val="65000"/>
                  <a:lumOff val="35000"/>
                </a:schemeClr>
              </a:solidFill>
            </a:endParaRPr>
          </a:p>
        </p:txBody>
      </p:sp>
      <p:sp>
        <p:nvSpPr>
          <p:cNvPr id="40" name="Rounded Rectangle 39">
            <a:hlinkClick r:id="rId6" action="ppaction://hlinksldjump"/>
          </p:cNvPr>
          <p:cNvSpPr/>
          <p:nvPr/>
        </p:nvSpPr>
        <p:spPr>
          <a:xfrm>
            <a:off x="4382419" y="5007009"/>
            <a:ext cx="1102617" cy="6256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Negotiate the sale price</a:t>
            </a:r>
            <a:endParaRPr lang="en-US" sz="1200" dirty="0">
              <a:solidFill>
                <a:schemeClr val="tx1">
                  <a:lumMod val="65000"/>
                  <a:lumOff val="35000"/>
                </a:schemeClr>
              </a:solidFill>
            </a:endParaRPr>
          </a:p>
        </p:txBody>
      </p:sp>
      <p:sp>
        <p:nvSpPr>
          <p:cNvPr id="52" name="Right Arrow 51"/>
          <p:cNvSpPr/>
          <p:nvPr/>
        </p:nvSpPr>
        <p:spPr>
          <a:xfrm>
            <a:off x="4015294" y="4175880"/>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6" name="Rounded Rectangle 55">
            <a:hlinkClick r:id="rId7" action="ppaction://hlinksldjump"/>
          </p:cNvPr>
          <p:cNvSpPr/>
          <p:nvPr/>
        </p:nvSpPr>
        <p:spPr>
          <a:xfrm>
            <a:off x="7436726" y="3995405"/>
            <a:ext cx="941024" cy="1637247"/>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Sign PPA</a:t>
            </a:r>
            <a:endParaRPr lang="en-US" sz="1200" dirty="0">
              <a:solidFill>
                <a:schemeClr val="tx1">
                  <a:lumMod val="65000"/>
                  <a:lumOff val="35000"/>
                </a:schemeClr>
              </a:solidFill>
            </a:endParaRPr>
          </a:p>
        </p:txBody>
      </p:sp>
      <p:sp>
        <p:nvSpPr>
          <p:cNvPr id="58" name="TextBox 57"/>
          <p:cNvSpPr txBox="1"/>
          <p:nvPr/>
        </p:nvSpPr>
        <p:spPr>
          <a:xfrm>
            <a:off x="4376936" y="3722329"/>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C4-5*</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9" name="TextBox 58"/>
          <p:cNvSpPr txBox="1"/>
          <p:nvPr/>
        </p:nvSpPr>
        <p:spPr>
          <a:xfrm>
            <a:off x="4376936" y="4729198"/>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C4-5**</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61" name="Right Arrow 60"/>
          <p:cNvSpPr/>
          <p:nvPr/>
        </p:nvSpPr>
        <p:spPr>
          <a:xfrm>
            <a:off x="7071864" y="4175880"/>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2" name="Right Arrow 61"/>
          <p:cNvSpPr/>
          <p:nvPr/>
        </p:nvSpPr>
        <p:spPr>
          <a:xfrm>
            <a:off x="5588057" y="5186814"/>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3" name="TextBox 62"/>
          <p:cNvSpPr txBox="1"/>
          <p:nvPr/>
        </p:nvSpPr>
        <p:spPr>
          <a:xfrm>
            <a:off x="7436725" y="3722329"/>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C4-7</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64" name="Rounded Rectangle 63">
            <a:hlinkClick r:id="rId8" action="ppaction://hlinksldjump"/>
          </p:cNvPr>
          <p:cNvSpPr/>
          <p:nvPr/>
        </p:nvSpPr>
        <p:spPr>
          <a:xfrm>
            <a:off x="5909572" y="5007009"/>
            <a:ext cx="1102617" cy="6256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Sale Price Approval</a:t>
            </a:r>
            <a:endParaRPr lang="en-US" sz="1200" dirty="0">
              <a:solidFill>
                <a:schemeClr val="tx1">
                  <a:lumMod val="65000"/>
                  <a:lumOff val="35000"/>
                </a:schemeClr>
              </a:solidFill>
            </a:endParaRPr>
          </a:p>
        </p:txBody>
      </p:sp>
      <p:sp>
        <p:nvSpPr>
          <p:cNvPr id="65" name="Right Arrow 64"/>
          <p:cNvSpPr/>
          <p:nvPr/>
        </p:nvSpPr>
        <p:spPr>
          <a:xfrm>
            <a:off x="7071864" y="5186814"/>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6" name="TextBox 65"/>
          <p:cNvSpPr txBox="1"/>
          <p:nvPr/>
        </p:nvSpPr>
        <p:spPr>
          <a:xfrm>
            <a:off x="5909572" y="4729198"/>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C4-6**</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 name="TextBox 1"/>
          <p:cNvSpPr txBox="1"/>
          <p:nvPr/>
        </p:nvSpPr>
        <p:spPr>
          <a:xfrm>
            <a:off x="405187" y="1693971"/>
            <a:ext cx="8438188" cy="2031325"/>
          </a:xfrm>
          <a:prstGeom prst="rect">
            <a:avLst/>
          </a:prstGeom>
          <a:noFill/>
        </p:spPr>
        <p:txBody>
          <a:bodyPr wrap="square" rtlCol="0">
            <a:spAutoFit/>
          </a:bodyPr>
          <a:lstStyle/>
          <a:p>
            <a:r>
              <a:rPr lang="id-ID" sz="1400" dirty="0" smtClean="0">
                <a:solidFill>
                  <a:schemeClr val="tx1">
                    <a:lumMod val="50000"/>
                    <a:lumOff val="50000"/>
                  </a:schemeClr>
                </a:solidFill>
              </a:rPr>
              <a:t>The d</a:t>
            </a:r>
            <a:r>
              <a:rPr lang="en-US" sz="1400" dirty="0" err="1" smtClean="0">
                <a:solidFill>
                  <a:schemeClr val="tx1">
                    <a:lumMod val="50000"/>
                    <a:lumOff val="50000"/>
                  </a:schemeClr>
                </a:solidFill>
              </a:rPr>
              <a:t>irect</a:t>
            </a:r>
            <a:r>
              <a:rPr lang="en-US" sz="1400" dirty="0" smtClean="0">
                <a:solidFill>
                  <a:schemeClr val="tx1">
                    <a:lumMod val="50000"/>
                    <a:lumOff val="50000"/>
                  </a:schemeClr>
                </a:solidFill>
              </a:rPr>
              <a:t> </a:t>
            </a:r>
            <a:r>
              <a:rPr lang="en-US" sz="1400" dirty="0">
                <a:solidFill>
                  <a:schemeClr val="tx1">
                    <a:lumMod val="50000"/>
                    <a:lumOff val="50000"/>
                  </a:schemeClr>
                </a:solidFill>
              </a:rPr>
              <a:t>appointment mechanism is applied for the following </a:t>
            </a:r>
            <a:r>
              <a:rPr lang="en-US" sz="1400" dirty="0" smtClean="0">
                <a:solidFill>
                  <a:schemeClr val="tx1">
                    <a:lumMod val="50000"/>
                    <a:lumOff val="50000"/>
                  </a:schemeClr>
                </a:solidFill>
              </a:rPr>
              <a:t>projects: the </a:t>
            </a:r>
            <a:r>
              <a:rPr lang="en-US" sz="1400" dirty="0">
                <a:solidFill>
                  <a:schemeClr val="tx1">
                    <a:lumMod val="50000"/>
                    <a:lumOff val="50000"/>
                  </a:schemeClr>
                </a:solidFill>
              </a:rPr>
              <a:t>power plant utilizing RE sources, marginal gas, mine-mount coal and other local energy </a:t>
            </a:r>
            <a:r>
              <a:rPr lang="en-US" sz="1400" dirty="0" smtClean="0">
                <a:solidFill>
                  <a:schemeClr val="tx1">
                    <a:lumMod val="50000"/>
                    <a:lumOff val="50000"/>
                  </a:schemeClr>
                </a:solidFill>
              </a:rPr>
              <a:t>sources; purchase </a:t>
            </a:r>
            <a:r>
              <a:rPr lang="en-US" sz="1400" dirty="0">
                <a:solidFill>
                  <a:schemeClr val="tx1">
                    <a:lumMod val="50000"/>
                    <a:lumOff val="50000"/>
                  </a:schemeClr>
                </a:solidFill>
              </a:rPr>
              <a:t>of excess </a:t>
            </a:r>
            <a:r>
              <a:rPr lang="en-US" sz="1400" dirty="0" smtClean="0">
                <a:solidFill>
                  <a:schemeClr val="tx1">
                    <a:lumMod val="50000"/>
                    <a:lumOff val="50000"/>
                  </a:schemeClr>
                </a:solidFill>
              </a:rPr>
              <a:t>power; the </a:t>
            </a:r>
            <a:r>
              <a:rPr lang="en-US" sz="1400" dirty="0">
                <a:solidFill>
                  <a:schemeClr val="tx1">
                    <a:lumMod val="50000"/>
                    <a:lumOff val="50000"/>
                  </a:schemeClr>
                </a:solidFill>
              </a:rPr>
              <a:t>project in an area which is considered as </a:t>
            </a:r>
            <a:r>
              <a:rPr lang="en-US" sz="1400" b="1" dirty="0">
                <a:solidFill>
                  <a:schemeClr val="tx1">
                    <a:lumMod val="50000"/>
                    <a:lumOff val="50000"/>
                  </a:schemeClr>
                </a:solidFill>
              </a:rPr>
              <a:t>“critical”</a:t>
            </a:r>
            <a:r>
              <a:rPr lang="en-US" sz="1400" dirty="0">
                <a:solidFill>
                  <a:schemeClr val="tx1">
                    <a:lumMod val="50000"/>
                    <a:lumOff val="50000"/>
                  </a:schemeClr>
                </a:solidFill>
              </a:rPr>
              <a:t> </a:t>
            </a:r>
            <a:r>
              <a:rPr lang="en-US" sz="1400" dirty="0" smtClean="0">
                <a:solidFill>
                  <a:schemeClr val="tx1">
                    <a:lumMod val="50000"/>
                    <a:lumOff val="50000"/>
                  </a:schemeClr>
                </a:solidFill>
              </a:rPr>
              <a:t>(note 1) in </a:t>
            </a:r>
            <a:r>
              <a:rPr lang="en-US" sz="1400" dirty="0">
                <a:solidFill>
                  <a:schemeClr val="tx1">
                    <a:lumMod val="50000"/>
                    <a:lumOff val="50000"/>
                  </a:schemeClr>
                </a:solidFill>
              </a:rPr>
              <a:t>power </a:t>
            </a:r>
            <a:r>
              <a:rPr lang="en-US" sz="1400" dirty="0" smtClean="0">
                <a:solidFill>
                  <a:schemeClr val="tx1">
                    <a:lumMod val="50000"/>
                    <a:lumOff val="50000"/>
                  </a:schemeClr>
                </a:solidFill>
              </a:rPr>
              <a:t>supply; capacity </a:t>
            </a:r>
            <a:r>
              <a:rPr lang="en-US" sz="1400" dirty="0">
                <a:solidFill>
                  <a:schemeClr val="tx1">
                    <a:lumMod val="50000"/>
                    <a:lumOff val="50000"/>
                  </a:schemeClr>
                </a:solidFill>
              </a:rPr>
              <a:t>expansion of IPP’s plant in the same </a:t>
            </a:r>
            <a:r>
              <a:rPr lang="en-US" sz="1400" dirty="0" smtClean="0">
                <a:solidFill>
                  <a:schemeClr val="tx1">
                    <a:lumMod val="50000"/>
                    <a:lumOff val="50000"/>
                  </a:schemeClr>
                </a:solidFill>
              </a:rPr>
              <a:t>area</a:t>
            </a:r>
            <a:r>
              <a:rPr lang="id-ID" sz="1400" dirty="0" smtClean="0">
                <a:solidFill>
                  <a:schemeClr val="tx1">
                    <a:lumMod val="50000"/>
                    <a:lumOff val="50000"/>
                  </a:schemeClr>
                </a:solidFill>
              </a:rPr>
              <a:t>, if t</a:t>
            </a:r>
            <a:r>
              <a:rPr lang="en-US" sz="1400" dirty="0" smtClean="0">
                <a:solidFill>
                  <a:schemeClr val="tx1">
                    <a:lumMod val="50000"/>
                    <a:lumOff val="50000"/>
                  </a:schemeClr>
                </a:solidFill>
              </a:rPr>
              <a:t>he </a:t>
            </a:r>
            <a:r>
              <a:rPr lang="en-US" sz="1400" dirty="0">
                <a:solidFill>
                  <a:schemeClr val="tx1">
                    <a:lumMod val="50000"/>
                    <a:lumOff val="50000"/>
                  </a:schemeClr>
                </a:solidFill>
              </a:rPr>
              <a:t>added capacity is less than the existing </a:t>
            </a:r>
            <a:r>
              <a:rPr lang="en-US" sz="1400" dirty="0" smtClean="0">
                <a:solidFill>
                  <a:schemeClr val="tx1">
                    <a:lumMod val="50000"/>
                    <a:lumOff val="50000"/>
                  </a:schemeClr>
                </a:solidFill>
              </a:rPr>
              <a:t>capacity (note 2)</a:t>
            </a:r>
          </a:p>
          <a:p>
            <a:r>
              <a:rPr lang="en-US" sz="1400" dirty="0" smtClean="0">
                <a:solidFill>
                  <a:schemeClr val="tx1">
                    <a:lumMod val="50000"/>
                    <a:lumOff val="50000"/>
                  </a:schemeClr>
                </a:solidFill>
              </a:rPr>
              <a:t>When </a:t>
            </a:r>
            <a:r>
              <a:rPr lang="en-US" sz="1400" dirty="0">
                <a:solidFill>
                  <a:schemeClr val="tx1">
                    <a:lumMod val="50000"/>
                    <a:lumOff val="50000"/>
                  </a:schemeClr>
                </a:solidFill>
              </a:rPr>
              <a:t>there </a:t>
            </a:r>
            <a:r>
              <a:rPr lang="id-ID" sz="1400" dirty="0" smtClean="0">
                <a:solidFill>
                  <a:schemeClr val="tx1">
                    <a:lumMod val="50000"/>
                    <a:lumOff val="50000"/>
                  </a:schemeClr>
                </a:solidFill>
              </a:rPr>
              <a:t>is</a:t>
            </a:r>
            <a:r>
              <a:rPr lang="en-US" sz="1400" dirty="0" smtClean="0">
                <a:solidFill>
                  <a:schemeClr val="tx1">
                    <a:lumMod val="50000"/>
                    <a:lumOff val="50000"/>
                  </a:schemeClr>
                </a:solidFill>
              </a:rPr>
              <a:t> </a:t>
            </a:r>
            <a:r>
              <a:rPr lang="en-US" sz="1400" dirty="0">
                <a:solidFill>
                  <a:schemeClr val="tx1">
                    <a:lumMod val="50000"/>
                    <a:lumOff val="50000"/>
                  </a:schemeClr>
                </a:solidFill>
              </a:rPr>
              <a:t>more than one investor proposing </a:t>
            </a:r>
            <a:r>
              <a:rPr lang="id-ID" sz="1400" dirty="0" smtClean="0">
                <a:solidFill>
                  <a:schemeClr val="tx1">
                    <a:lumMod val="50000"/>
                    <a:lumOff val="50000"/>
                  </a:schemeClr>
                </a:solidFill>
              </a:rPr>
              <a:t>a</a:t>
            </a:r>
            <a:r>
              <a:rPr lang="en-US" sz="1400" dirty="0" smtClean="0">
                <a:solidFill>
                  <a:schemeClr val="tx1">
                    <a:lumMod val="50000"/>
                    <a:lumOff val="50000"/>
                  </a:schemeClr>
                </a:solidFill>
              </a:rPr>
              <a:t> </a:t>
            </a:r>
            <a:r>
              <a:rPr lang="en-US" sz="1400" dirty="0">
                <a:solidFill>
                  <a:schemeClr val="tx1">
                    <a:lumMod val="50000"/>
                    <a:lumOff val="50000"/>
                  </a:schemeClr>
                </a:solidFill>
              </a:rPr>
              <a:t>project </a:t>
            </a:r>
            <a:r>
              <a:rPr lang="id-ID" sz="1400" dirty="0" smtClean="0">
                <a:solidFill>
                  <a:schemeClr val="tx1">
                    <a:lumMod val="50000"/>
                    <a:lumOff val="50000"/>
                  </a:schemeClr>
                </a:solidFill>
              </a:rPr>
              <a:t>i</a:t>
            </a:r>
            <a:r>
              <a:rPr lang="en-US" sz="1400" dirty="0" smtClean="0">
                <a:solidFill>
                  <a:schemeClr val="tx1">
                    <a:lumMod val="50000"/>
                    <a:lumOff val="50000"/>
                  </a:schemeClr>
                </a:solidFill>
              </a:rPr>
              <a:t>n </a:t>
            </a:r>
            <a:r>
              <a:rPr lang="en-US" sz="1400" dirty="0">
                <a:solidFill>
                  <a:schemeClr val="tx1">
                    <a:lumMod val="50000"/>
                    <a:lumOff val="50000"/>
                  </a:schemeClr>
                </a:solidFill>
              </a:rPr>
              <a:t>the same location, the direct selection mechanism will be applied instead of direct appointment (see mechanism 2). Furthermore, when the proposed capacity </a:t>
            </a:r>
            <a:r>
              <a:rPr lang="id-ID" sz="1400" dirty="0" smtClean="0">
                <a:solidFill>
                  <a:schemeClr val="tx1">
                    <a:lumMod val="50000"/>
                    <a:lumOff val="50000"/>
                  </a:schemeClr>
                </a:solidFill>
              </a:rPr>
              <a:t>exceeds </a:t>
            </a:r>
            <a:r>
              <a:rPr lang="en-US" sz="1400" dirty="0" smtClean="0">
                <a:solidFill>
                  <a:schemeClr val="tx1">
                    <a:lumMod val="50000"/>
                    <a:lumOff val="50000"/>
                  </a:schemeClr>
                </a:solidFill>
              </a:rPr>
              <a:t>PLN</a:t>
            </a:r>
            <a:r>
              <a:rPr lang="id-ID" sz="1400" dirty="0" smtClean="0">
                <a:solidFill>
                  <a:schemeClr val="tx1">
                    <a:lumMod val="50000"/>
                    <a:lumOff val="50000"/>
                  </a:schemeClr>
                </a:solidFill>
              </a:rPr>
              <a:t>’s plans</a:t>
            </a:r>
            <a:r>
              <a:rPr lang="en-US" sz="1400" dirty="0" smtClean="0">
                <a:solidFill>
                  <a:schemeClr val="tx1">
                    <a:lumMod val="50000"/>
                    <a:lumOff val="50000"/>
                  </a:schemeClr>
                </a:solidFill>
              </a:rPr>
              <a:t>, </a:t>
            </a:r>
            <a:r>
              <a:rPr lang="en-US" sz="1400" dirty="0">
                <a:solidFill>
                  <a:schemeClr val="tx1">
                    <a:lumMod val="50000"/>
                    <a:lumOff val="50000"/>
                  </a:schemeClr>
                </a:solidFill>
              </a:rPr>
              <a:t>the direct selection method will be used as well</a:t>
            </a:r>
            <a:r>
              <a:rPr lang="en-US" sz="1400" dirty="0" smtClean="0">
                <a:solidFill>
                  <a:schemeClr val="tx1">
                    <a:lumMod val="50000"/>
                    <a:lumOff val="50000"/>
                  </a:schemeClr>
                </a:solidFill>
              </a:rPr>
              <a:t>. </a:t>
            </a:r>
            <a:r>
              <a:rPr lang="en-US" sz="1400" dirty="0" smtClean="0">
                <a:solidFill>
                  <a:srgbClr val="FF0000"/>
                </a:solidFill>
              </a:rPr>
              <a:t>For any RE project with capacity up to 10 MW, this mechanism is applied.</a:t>
            </a:r>
            <a:endParaRPr lang="en-US" sz="1400" dirty="0">
              <a:solidFill>
                <a:srgbClr val="FF0000"/>
              </a:solidFill>
            </a:endParaRPr>
          </a:p>
          <a:p>
            <a:endParaRPr lang="en-US" sz="1400" dirty="0">
              <a:solidFill>
                <a:schemeClr val="tx1">
                  <a:lumMod val="50000"/>
                  <a:lumOff val="50000"/>
                </a:schemeClr>
              </a:solidFill>
            </a:endParaRPr>
          </a:p>
        </p:txBody>
      </p:sp>
      <p:sp>
        <p:nvSpPr>
          <p:cNvPr id="3" name="TextBox 2"/>
          <p:cNvSpPr txBox="1"/>
          <p:nvPr/>
        </p:nvSpPr>
        <p:spPr>
          <a:xfrm>
            <a:off x="127438" y="6073899"/>
            <a:ext cx="7825775" cy="769441"/>
          </a:xfrm>
          <a:prstGeom prst="rect">
            <a:avLst/>
          </a:prstGeom>
          <a:noFill/>
        </p:spPr>
        <p:txBody>
          <a:bodyPr wrap="square" rtlCol="0">
            <a:spAutoFit/>
          </a:bodyPr>
          <a:lstStyle/>
          <a:p>
            <a:r>
              <a:rPr lang="en-US" sz="1100" b="1" dirty="0" smtClean="0">
                <a:solidFill>
                  <a:schemeClr val="tx1">
                    <a:lumMod val="50000"/>
                    <a:lumOff val="50000"/>
                  </a:schemeClr>
                </a:solidFill>
              </a:rPr>
              <a:t>Note1</a:t>
            </a:r>
            <a:r>
              <a:rPr lang="en-US" sz="1100" dirty="0" smtClean="0">
                <a:solidFill>
                  <a:schemeClr val="tx1">
                    <a:lumMod val="50000"/>
                    <a:lumOff val="50000"/>
                  </a:schemeClr>
                </a:solidFill>
              </a:rPr>
              <a:t>: </a:t>
            </a:r>
            <a:r>
              <a:rPr lang="en-US" sz="1100" dirty="0">
                <a:solidFill>
                  <a:schemeClr val="tx1">
                    <a:lumMod val="50000"/>
                    <a:lumOff val="50000"/>
                  </a:schemeClr>
                </a:solidFill>
              </a:rPr>
              <a:t>The “critical” areas are listed in </a:t>
            </a:r>
            <a:r>
              <a:rPr lang="en-US" sz="1100" dirty="0" err="1">
                <a:solidFill>
                  <a:schemeClr val="tx1">
                    <a:lumMod val="50000"/>
                    <a:lumOff val="50000"/>
                  </a:schemeClr>
                </a:solidFill>
              </a:rPr>
              <a:t>Permen</a:t>
            </a:r>
            <a:r>
              <a:rPr lang="en-US" sz="1100" dirty="0">
                <a:solidFill>
                  <a:schemeClr val="tx1">
                    <a:lumMod val="50000"/>
                    <a:lumOff val="50000"/>
                  </a:schemeClr>
                </a:solidFill>
              </a:rPr>
              <a:t> (EMR) No. 206-12 / 2006 on determination of power supply critical </a:t>
            </a:r>
            <a:r>
              <a:rPr lang="en-US" sz="1100" dirty="0" smtClean="0">
                <a:solidFill>
                  <a:schemeClr val="tx1">
                    <a:lumMod val="50000"/>
                    <a:lumOff val="50000"/>
                  </a:schemeClr>
                </a:solidFill>
              </a:rPr>
              <a:t>condition</a:t>
            </a:r>
          </a:p>
          <a:p>
            <a:r>
              <a:rPr lang="en-US" sz="1100" b="1" dirty="0" smtClean="0">
                <a:solidFill>
                  <a:schemeClr val="tx1">
                    <a:lumMod val="50000"/>
                    <a:lumOff val="50000"/>
                  </a:schemeClr>
                </a:solidFill>
              </a:rPr>
              <a:t>Note2</a:t>
            </a:r>
            <a:r>
              <a:rPr lang="en-US" sz="1100" dirty="0" smtClean="0">
                <a:solidFill>
                  <a:schemeClr val="tx1">
                    <a:lumMod val="50000"/>
                    <a:lumOff val="50000"/>
                  </a:schemeClr>
                </a:solidFill>
              </a:rPr>
              <a:t>: </a:t>
            </a:r>
            <a:r>
              <a:rPr lang="en-US" sz="1100" dirty="0">
                <a:solidFill>
                  <a:schemeClr val="tx1">
                    <a:lumMod val="50000"/>
                    <a:lumOff val="50000"/>
                  </a:schemeClr>
                </a:solidFill>
              </a:rPr>
              <a:t>The project with added capacity more than existing capacity is allowed for this mechanism as well. However, project developer has to prove that the new project utilize technology with higher efficiency, more environmental friendly, and comply with local electrical standard</a:t>
            </a:r>
            <a:r>
              <a:rPr lang="en-US" sz="1100" dirty="0" smtClean="0">
                <a:solidFill>
                  <a:schemeClr val="tx1">
                    <a:lumMod val="50000"/>
                    <a:lumOff val="50000"/>
                  </a:schemeClr>
                </a:solidFill>
              </a:rPr>
              <a:t>.</a:t>
            </a:r>
            <a:endParaRPr lang="en-US" sz="1100" dirty="0">
              <a:solidFill>
                <a:schemeClr val="tx1">
                  <a:lumMod val="50000"/>
                  <a:lumOff val="50000"/>
                </a:schemeClr>
              </a:solidFill>
            </a:endParaRPr>
          </a:p>
        </p:txBody>
      </p:sp>
      <p:sp>
        <p:nvSpPr>
          <p:cNvPr id="32" name="Isosceles Triangle 31">
            <a:hlinkClick r:id="rId9" action="ppaction://hlinksldjump"/>
          </p:cNvPr>
          <p:cNvSpPr/>
          <p:nvPr/>
        </p:nvSpPr>
        <p:spPr>
          <a:xfrm rot="5400000">
            <a:off x="5104830" y="1372938"/>
            <a:ext cx="234870" cy="202474"/>
          </a:xfrm>
          <a:prstGeom prst="triangle">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Rechteck 33">
            <a:hlinkClick r:id="rId10" action="ppaction://hlinksldjump"/>
          </p:cNvPr>
          <p:cNvSpPr/>
          <p:nvPr/>
        </p:nvSpPr>
        <p:spPr>
          <a:xfrm>
            <a:off x="529389" y="0"/>
            <a:ext cx="2210316" cy="115704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5"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36" name="Textfeld 35"/>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4</a:t>
            </a:r>
            <a:endParaRPr lang="en-US" sz="6600" b="1" dirty="0">
              <a:solidFill>
                <a:schemeClr val="bg1"/>
              </a:solidFill>
            </a:endParaRPr>
          </a:p>
        </p:txBody>
      </p:sp>
      <p:sp>
        <p:nvSpPr>
          <p:cNvPr id="37" name="Rechteck 36"/>
          <p:cNvSpPr/>
          <p:nvPr/>
        </p:nvSpPr>
        <p:spPr>
          <a:xfrm>
            <a:off x="-3888" y="-1797"/>
            <a:ext cx="409074" cy="115704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1" name="Gleichschenkliges Dreieck 46">
            <a:hlinkClick r:id="" action="ppaction://hlinkshowjump?jump=nextslide"/>
          </p:cNvPr>
          <p:cNvSpPr/>
          <p:nvPr/>
        </p:nvSpPr>
        <p:spPr>
          <a:xfrm rot="5400000">
            <a:off x="8748597"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2" name="Gleichschenkliges Dreieck 47">
            <a:hlinkClick r:id="" action="ppaction://hlinkshowjump?jump=previousslide"/>
          </p:cNvPr>
          <p:cNvSpPr/>
          <p:nvPr/>
        </p:nvSpPr>
        <p:spPr>
          <a:xfrm rot="16200000" flipH="1">
            <a:off x="8397414"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358914011"/>
      </p:ext>
    </p:extLst>
  </p:cSld>
  <p:clrMapOvr>
    <a:masterClrMapping/>
  </p:clrMapOvr>
  <p:transition advClick="0">
    <p:fade/>
  </p:transition>
  <p:timing>
    <p:tnLst>
      <p:par>
        <p:cTn id="1" dur="indefinite" restart="never" nodeType="tmRoot"/>
      </p:par>
    </p:tnLst>
  </p:timing>
</p:sld>
</file>

<file path=ppt/slides/slide4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4004" y="123826"/>
            <a:ext cx="5775645" cy="1325563"/>
          </a:xfrm>
        </p:spPr>
        <p:txBody>
          <a:bodyPr/>
          <a:lstStyle/>
          <a:p>
            <a:r>
              <a:rPr lang="en-US" dirty="0"/>
              <a:t>Power Purchase Agreement</a:t>
            </a:r>
          </a:p>
        </p:txBody>
      </p:sp>
      <p:graphicFrame>
        <p:nvGraphicFramePr>
          <p:cNvPr id="16" name="Table 15"/>
          <p:cNvGraphicFramePr>
            <a:graphicFrameLocks noGrp="1"/>
          </p:cNvGraphicFramePr>
          <p:nvPr>
            <p:extLst>
              <p:ext uri="{D42A27DB-BD31-4B8C-83A1-F6EECF244321}">
                <p14:modId xmlns:p14="http://schemas.microsoft.com/office/powerpoint/2010/main" xmlns="" val="3055696055"/>
              </p:ext>
            </p:extLst>
          </p:nvPr>
        </p:nvGraphicFramePr>
        <p:xfrm>
          <a:off x="786066" y="2099036"/>
          <a:ext cx="8101260" cy="2959608"/>
        </p:xfrm>
        <a:graphic>
          <a:graphicData uri="http://schemas.openxmlformats.org/drawingml/2006/table">
            <a:tbl>
              <a:tblPr firstRow="1" bandRow="1">
                <a:tableStyleId>{5940675A-B579-460E-94D1-54222C63F5DA}</a:tableStyleId>
              </a:tblPr>
              <a:tblGrid>
                <a:gridCol w="958513"/>
                <a:gridCol w="2281991"/>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bg1">
                              <a:lumMod val="65000"/>
                            </a:schemeClr>
                          </a:solidFill>
                        </a:rPr>
                        <a:t>[day]</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bg1">
                              <a:lumMod val="65000"/>
                            </a:schemeClr>
                          </a:solidFill>
                        </a:rPr>
                        <a:t>[t IDR]</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60000">
                <a:tc>
                  <a:txBody>
                    <a:bodyPr/>
                    <a:lstStyle/>
                    <a:p>
                      <a:r>
                        <a:rPr lang="en-US" sz="1800" kern="1200" dirty="0" smtClean="0">
                          <a:solidFill>
                            <a:schemeClr val="tx1">
                              <a:lumMod val="50000"/>
                              <a:lumOff val="50000"/>
                            </a:schemeClr>
                          </a:solidFill>
                          <a:latin typeface="+mn-lt"/>
                          <a:ea typeface="+mn-ea"/>
                          <a:cs typeface="+mn-cs"/>
                        </a:rPr>
                        <a:t>C4-3</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Submit PPA proposal</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30 - 45</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C4-4a</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Approval for direct appointment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rowSpan="5">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110</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C4-5*</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Conduct feasibility study</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endParaRPr lang="en-US" sz="1400" kern="1200" dirty="0" smtClean="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C4-5**</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Negotiate the sale price</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C4-6</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Sale price approval</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C4-7</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Sign PPA</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8" name="TextBox 17"/>
          <p:cNvSpPr txBox="1"/>
          <p:nvPr/>
        </p:nvSpPr>
        <p:spPr>
          <a:xfrm>
            <a:off x="5325886" y="1277410"/>
            <a:ext cx="3189464" cy="369332"/>
          </a:xfrm>
          <a:prstGeom prst="rect">
            <a:avLst/>
          </a:prstGeom>
          <a:noFill/>
        </p:spPr>
        <p:txBody>
          <a:bodyPr wrap="none" rtlCol="0">
            <a:spAutoFit/>
          </a:bodyPr>
          <a:lstStyle/>
          <a:p>
            <a:pPr algn="r"/>
            <a:r>
              <a:rPr lang="en-US" dirty="0" smtClean="0">
                <a:solidFill>
                  <a:schemeClr val="accent3"/>
                </a:solidFill>
              </a:rPr>
              <a:t>Direct Appointment Mechanism</a:t>
            </a:r>
            <a:endParaRPr lang="en-US" dirty="0">
              <a:solidFill>
                <a:schemeClr val="accent3"/>
              </a:solidFill>
            </a:endParaRPr>
          </a:p>
        </p:txBody>
      </p:sp>
      <p:sp>
        <p:nvSpPr>
          <p:cNvPr id="13" name="Rechteck 12">
            <a:hlinkClick r:id="rId3" action="ppaction://hlinksldjump"/>
          </p:cNvPr>
          <p:cNvSpPr/>
          <p:nvPr/>
        </p:nvSpPr>
        <p:spPr>
          <a:xfrm>
            <a:off x="529389" y="0"/>
            <a:ext cx="2210316" cy="115704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5" name="Textfeld 14"/>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4</a:t>
            </a:r>
            <a:endParaRPr lang="en-US" sz="6600" b="1" dirty="0">
              <a:solidFill>
                <a:schemeClr val="bg1"/>
              </a:solidFill>
            </a:endParaRPr>
          </a:p>
        </p:txBody>
      </p:sp>
      <p:sp>
        <p:nvSpPr>
          <p:cNvPr id="19" name="Rechteck 18"/>
          <p:cNvSpPr/>
          <p:nvPr/>
        </p:nvSpPr>
        <p:spPr>
          <a:xfrm>
            <a:off x="-3888" y="-1797"/>
            <a:ext cx="409074" cy="115704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1" name="Gleichschenkliges Dreieck 46">
            <a:hlinkClick r:id="" action="ppaction://hlinkshowjump?jump=nextslide"/>
          </p:cNvPr>
          <p:cNvSpPr/>
          <p:nvPr/>
        </p:nvSpPr>
        <p:spPr>
          <a:xfrm rot="5400000">
            <a:off x="8748597"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Gleichschenkliges Dreieck 47">
            <a:hlinkClick r:id="" action="ppaction://hlinkshowjump?jump=previousslide"/>
          </p:cNvPr>
          <p:cNvSpPr/>
          <p:nvPr/>
        </p:nvSpPr>
        <p:spPr>
          <a:xfrm rot="16200000" flipH="1">
            <a:off x="8397414"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3374788185"/>
      </p:ext>
    </p:extLst>
  </p:cSld>
  <p:clrMapOvr>
    <a:masterClrMapping/>
  </p:clrMapOvr>
  <p:transition advClick="0">
    <p:fade/>
  </p:transition>
  <p:timing>
    <p:tnLst>
      <p:par>
        <p:cTn id="1" dur="indefinite" restart="never" nodeType="tmRoot"/>
      </p:par>
    </p:tnLst>
  </p:timing>
</p:sld>
</file>

<file path=ppt/slides/slide4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4004" y="123826"/>
            <a:ext cx="5775645" cy="1325563"/>
          </a:xfrm>
        </p:spPr>
        <p:txBody>
          <a:bodyPr/>
          <a:lstStyle/>
          <a:p>
            <a:r>
              <a:rPr lang="en-US" dirty="0"/>
              <a:t>Power Purchase Agreement</a:t>
            </a:r>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60" name="TextBox 59"/>
          <p:cNvSpPr txBox="1"/>
          <p:nvPr/>
        </p:nvSpPr>
        <p:spPr>
          <a:xfrm>
            <a:off x="5709581" y="1277410"/>
            <a:ext cx="2805769" cy="369332"/>
          </a:xfrm>
          <a:prstGeom prst="rect">
            <a:avLst/>
          </a:prstGeom>
          <a:noFill/>
        </p:spPr>
        <p:txBody>
          <a:bodyPr wrap="none" rtlCol="0">
            <a:spAutoFit/>
          </a:bodyPr>
          <a:lstStyle/>
          <a:p>
            <a:pPr algn="r"/>
            <a:r>
              <a:rPr lang="en-US" dirty="0" smtClean="0">
                <a:solidFill>
                  <a:schemeClr val="accent3"/>
                </a:solidFill>
              </a:rPr>
              <a:t>Direct Selection Mechanism</a:t>
            </a:r>
            <a:endParaRPr lang="en-US" dirty="0">
              <a:solidFill>
                <a:schemeClr val="accent3"/>
              </a:solidFill>
            </a:endParaRPr>
          </a:p>
        </p:txBody>
      </p:sp>
      <p:sp>
        <p:nvSpPr>
          <p:cNvPr id="2" name="TextBox 1"/>
          <p:cNvSpPr txBox="1"/>
          <p:nvPr/>
        </p:nvSpPr>
        <p:spPr>
          <a:xfrm>
            <a:off x="1022687" y="1808271"/>
            <a:ext cx="7820687" cy="1169551"/>
          </a:xfrm>
          <a:prstGeom prst="rect">
            <a:avLst/>
          </a:prstGeom>
          <a:noFill/>
        </p:spPr>
        <p:txBody>
          <a:bodyPr wrap="square" rtlCol="0">
            <a:spAutoFit/>
          </a:bodyPr>
          <a:lstStyle/>
          <a:p>
            <a:r>
              <a:rPr lang="en-US" sz="1400" dirty="0">
                <a:solidFill>
                  <a:schemeClr val="tx1">
                    <a:lumMod val="50000"/>
                    <a:lumOff val="50000"/>
                  </a:schemeClr>
                </a:solidFill>
              </a:rPr>
              <a:t>Direct selection mechanism is applied for the following </a:t>
            </a:r>
            <a:r>
              <a:rPr lang="en-US" sz="1400" dirty="0" smtClean="0">
                <a:solidFill>
                  <a:schemeClr val="tx1">
                    <a:lumMod val="50000"/>
                    <a:lumOff val="50000"/>
                  </a:schemeClr>
                </a:solidFill>
              </a:rPr>
              <a:t>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energy </a:t>
            </a:r>
            <a:r>
              <a:rPr lang="en-US" sz="1400" dirty="0">
                <a:solidFill>
                  <a:schemeClr val="tx1">
                    <a:lumMod val="50000"/>
                    <a:lumOff val="50000"/>
                  </a:schemeClr>
                </a:solidFill>
              </a:rPr>
              <a:t>diversification to non-oil power </a:t>
            </a:r>
            <a:r>
              <a:rPr lang="en-US" sz="1400" dirty="0" smtClean="0">
                <a:solidFill>
                  <a:schemeClr val="tx1">
                    <a:lumMod val="50000"/>
                    <a:lumOff val="50000"/>
                  </a:schemeClr>
                </a:solidFill>
              </a:rPr>
              <a:t>plant, capacity </a:t>
            </a:r>
            <a:r>
              <a:rPr lang="en-US" sz="1400" dirty="0">
                <a:solidFill>
                  <a:schemeClr val="tx1">
                    <a:lumMod val="50000"/>
                    <a:lumOff val="50000"/>
                  </a:schemeClr>
                </a:solidFill>
              </a:rPr>
              <a:t>expansion </a:t>
            </a:r>
            <a:r>
              <a:rPr lang="en-US" sz="1400" dirty="0" smtClean="0">
                <a:solidFill>
                  <a:schemeClr val="tx1">
                    <a:lumMod val="50000"/>
                    <a:lumOff val="50000"/>
                  </a:schemeClr>
                </a:solidFill>
              </a:rPr>
              <a:t>f</a:t>
            </a:r>
            <a:r>
              <a:rPr lang="id-ID" sz="1400" dirty="0" smtClean="0">
                <a:solidFill>
                  <a:schemeClr val="tx1">
                    <a:lumMod val="50000"/>
                    <a:lumOff val="50000"/>
                  </a:schemeClr>
                </a:solidFill>
              </a:rPr>
              <a:t>or which</a:t>
            </a:r>
            <a:r>
              <a:rPr lang="en-US" sz="1400" dirty="0" smtClean="0">
                <a:solidFill>
                  <a:schemeClr val="tx1">
                    <a:lumMod val="50000"/>
                    <a:lumOff val="50000"/>
                  </a:schemeClr>
                </a:solidFill>
              </a:rPr>
              <a:t> </a:t>
            </a:r>
            <a:r>
              <a:rPr lang="en-US" sz="1400" dirty="0">
                <a:solidFill>
                  <a:schemeClr val="tx1">
                    <a:lumMod val="50000"/>
                    <a:lumOff val="50000"/>
                  </a:schemeClr>
                </a:solidFill>
              </a:rPr>
              <a:t>there </a:t>
            </a:r>
            <a:r>
              <a:rPr lang="id-ID" sz="1400" dirty="0" smtClean="0">
                <a:solidFill>
                  <a:schemeClr val="tx1">
                    <a:lumMod val="50000"/>
                    <a:lumOff val="50000"/>
                  </a:schemeClr>
                </a:solidFill>
              </a:rPr>
              <a:t>is</a:t>
            </a:r>
            <a:r>
              <a:rPr lang="en-US" sz="1400" dirty="0" smtClean="0">
                <a:solidFill>
                  <a:schemeClr val="tx1">
                    <a:lumMod val="50000"/>
                    <a:lumOff val="50000"/>
                  </a:schemeClr>
                </a:solidFill>
              </a:rPr>
              <a:t> </a:t>
            </a:r>
            <a:r>
              <a:rPr lang="en-US" sz="1400" dirty="0">
                <a:solidFill>
                  <a:schemeClr val="tx1">
                    <a:lumMod val="50000"/>
                    <a:lumOff val="50000"/>
                  </a:schemeClr>
                </a:solidFill>
              </a:rPr>
              <a:t>more than one investor proposing to develop</a:t>
            </a:r>
          </a:p>
          <a:p>
            <a:endParaRPr lang="en-US" sz="1400" dirty="0" smtClean="0">
              <a:solidFill>
                <a:schemeClr val="tx1">
                  <a:lumMod val="50000"/>
                  <a:lumOff val="50000"/>
                </a:schemeClr>
              </a:solidFill>
            </a:endParaRPr>
          </a:p>
          <a:p>
            <a:r>
              <a:rPr lang="en-US" sz="1400" dirty="0" smtClean="0">
                <a:solidFill>
                  <a:schemeClr val="tx1">
                    <a:lumMod val="50000"/>
                    <a:lumOff val="50000"/>
                  </a:schemeClr>
                </a:solidFill>
              </a:rPr>
              <a:t>In case more than one investor want to develop the same project through direct appointment mechanism, the direct selection mechanism will be used instead.</a:t>
            </a:r>
            <a:endParaRPr lang="en-US" sz="1400" dirty="0">
              <a:solidFill>
                <a:schemeClr val="tx1">
                  <a:lumMod val="50000"/>
                  <a:lumOff val="50000"/>
                </a:schemeClr>
              </a:solidFill>
            </a:endParaRPr>
          </a:p>
        </p:txBody>
      </p:sp>
      <p:sp>
        <p:nvSpPr>
          <p:cNvPr id="37" name="Rounded Rectangle 36">
            <a:hlinkClick r:id="rId3" action="ppaction://hlinksldjump"/>
          </p:cNvPr>
          <p:cNvSpPr/>
          <p:nvPr/>
        </p:nvSpPr>
        <p:spPr>
          <a:xfrm>
            <a:off x="2722664" y="3703444"/>
            <a:ext cx="929569" cy="16862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Submit PPA Proposal</a:t>
            </a:r>
            <a:endParaRPr lang="en-US" sz="1200" dirty="0">
              <a:solidFill>
                <a:schemeClr val="tx1">
                  <a:lumMod val="65000"/>
                  <a:lumOff val="35000"/>
                </a:schemeClr>
              </a:solidFill>
            </a:endParaRPr>
          </a:p>
        </p:txBody>
      </p:sp>
      <p:sp>
        <p:nvSpPr>
          <p:cNvPr id="45" name="Rounded Rectangle 44">
            <a:hlinkClick r:id="rId4" action="ppaction://hlinksldjump"/>
          </p:cNvPr>
          <p:cNvSpPr/>
          <p:nvPr/>
        </p:nvSpPr>
        <p:spPr>
          <a:xfrm>
            <a:off x="3964336" y="3689427"/>
            <a:ext cx="833202" cy="16862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Selection Process</a:t>
            </a:r>
            <a:endParaRPr lang="en-US" sz="1200" dirty="0">
              <a:solidFill>
                <a:schemeClr val="tx1">
                  <a:lumMod val="65000"/>
                  <a:lumOff val="35000"/>
                </a:schemeClr>
              </a:solidFill>
            </a:endParaRPr>
          </a:p>
        </p:txBody>
      </p:sp>
      <p:sp>
        <p:nvSpPr>
          <p:cNvPr id="46" name="Right Arrow 45"/>
          <p:cNvSpPr/>
          <p:nvPr/>
        </p:nvSpPr>
        <p:spPr>
          <a:xfrm>
            <a:off x="3696052" y="439522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7" name="TextBox 46"/>
          <p:cNvSpPr txBox="1"/>
          <p:nvPr/>
        </p:nvSpPr>
        <p:spPr>
          <a:xfrm>
            <a:off x="3965596" y="3416351"/>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C4-4b</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1" name="Rounded Rectangle 50">
            <a:hlinkClick r:id="rId5" action="ppaction://hlinksldjump"/>
          </p:cNvPr>
          <p:cNvSpPr/>
          <p:nvPr/>
        </p:nvSpPr>
        <p:spPr>
          <a:xfrm>
            <a:off x="1342184" y="3689427"/>
            <a:ext cx="1067447" cy="166975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Pre-qualification</a:t>
            </a:r>
            <a:endParaRPr lang="en-US" sz="1200" dirty="0">
              <a:solidFill>
                <a:schemeClr val="tx1">
                  <a:lumMod val="65000"/>
                  <a:lumOff val="35000"/>
                </a:schemeClr>
              </a:solidFill>
            </a:endParaRPr>
          </a:p>
        </p:txBody>
      </p:sp>
      <p:sp>
        <p:nvSpPr>
          <p:cNvPr id="53" name="TextBox 52"/>
          <p:cNvSpPr txBox="1"/>
          <p:nvPr/>
        </p:nvSpPr>
        <p:spPr>
          <a:xfrm>
            <a:off x="1370158" y="3413982"/>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5" name="Right Arrow 54"/>
          <p:cNvSpPr/>
          <p:nvPr/>
        </p:nvSpPr>
        <p:spPr>
          <a:xfrm>
            <a:off x="2459359" y="439637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7" name="Right Arrow 56"/>
          <p:cNvSpPr/>
          <p:nvPr/>
        </p:nvSpPr>
        <p:spPr>
          <a:xfrm>
            <a:off x="4821530" y="486553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7" name="Rounded Rectangle 66">
            <a:hlinkClick r:id="rId6" action="ppaction://hlinksldjump"/>
          </p:cNvPr>
          <p:cNvSpPr/>
          <p:nvPr/>
        </p:nvSpPr>
        <p:spPr>
          <a:xfrm>
            <a:off x="5072508" y="3707527"/>
            <a:ext cx="2030002" cy="6256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Conduct Feasibility Study</a:t>
            </a:r>
            <a:endParaRPr lang="en-US" sz="1200" dirty="0">
              <a:solidFill>
                <a:schemeClr val="tx1">
                  <a:lumMod val="65000"/>
                  <a:lumOff val="35000"/>
                </a:schemeClr>
              </a:solidFill>
            </a:endParaRPr>
          </a:p>
        </p:txBody>
      </p:sp>
      <p:sp>
        <p:nvSpPr>
          <p:cNvPr id="68" name="Rounded Rectangle 67">
            <a:hlinkClick r:id="rId7" action="ppaction://hlinksldjump"/>
          </p:cNvPr>
          <p:cNvSpPr/>
          <p:nvPr/>
        </p:nvSpPr>
        <p:spPr>
          <a:xfrm>
            <a:off x="5084007" y="4733193"/>
            <a:ext cx="858376" cy="6256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Negotiate the sale price</a:t>
            </a:r>
            <a:endParaRPr lang="en-US" sz="1200" dirty="0">
              <a:solidFill>
                <a:schemeClr val="tx1">
                  <a:lumMod val="65000"/>
                  <a:lumOff val="35000"/>
                </a:schemeClr>
              </a:solidFill>
            </a:endParaRPr>
          </a:p>
        </p:txBody>
      </p:sp>
      <p:sp>
        <p:nvSpPr>
          <p:cNvPr id="73" name="Right Arrow 72"/>
          <p:cNvSpPr/>
          <p:nvPr/>
        </p:nvSpPr>
        <p:spPr>
          <a:xfrm>
            <a:off x="4825191" y="38790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4" name="Rounded Rectangle 73">
            <a:hlinkClick r:id="rId8" action="ppaction://hlinksldjump"/>
          </p:cNvPr>
          <p:cNvSpPr/>
          <p:nvPr/>
        </p:nvSpPr>
        <p:spPr>
          <a:xfrm>
            <a:off x="7449575" y="3689428"/>
            <a:ext cx="757643" cy="1669408"/>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Sign PPA</a:t>
            </a:r>
            <a:endParaRPr lang="en-US" sz="1200" dirty="0">
              <a:solidFill>
                <a:schemeClr val="tx1">
                  <a:lumMod val="65000"/>
                  <a:lumOff val="35000"/>
                </a:schemeClr>
              </a:solidFill>
            </a:endParaRPr>
          </a:p>
        </p:txBody>
      </p:sp>
      <p:sp>
        <p:nvSpPr>
          <p:cNvPr id="75" name="TextBox 74"/>
          <p:cNvSpPr txBox="1"/>
          <p:nvPr/>
        </p:nvSpPr>
        <p:spPr>
          <a:xfrm>
            <a:off x="5041264" y="3425468"/>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C4-5*</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76" name="TextBox 75"/>
          <p:cNvSpPr txBox="1"/>
          <p:nvPr/>
        </p:nvSpPr>
        <p:spPr>
          <a:xfrm>
            <a:off x="5078523" y="4455382"/>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C4-5**</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79" name="TextBox 78"/>
          <p:cNvSpPr txBox="1"/>
          <p:nvPr/>
        </p:nvSpPr>
        <p:spPr>
          <a:xfrm>
            <a:off x="7449532" y="3425468"/>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C4-7</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80" name="Rounded Rectangle 79">
            <a:hlinkClick r:id="rId9" action="ppaction://hlinksldjump"/>
          </p:cNvPr>
          <p:cNvSpPr/>
          <p:nvPr/>
        </p:nvSpPr>
        <p:spPr>
          <a:xfrm>
            <a:off x="6244134" y="4733192"/>
            <a:ext cx="858376" cy="6256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Sale Price Approval</a:t>
            </a:r>
            <a:endParaRPr lang="en-US" sz="1200" dirty="0">
              <a:solidFill>
                <a:schemeClr val="tx1">
                  <a:lumMod val="65000"/>
                  <a:lumOff val="35000"/>
                </a:schemeClr>
              </a:solidFill>
            </a:endParaRPr>
          </a:p>
        </p:txBody>
      </p:sp>
      <p:sp>
        <p:nvSpPr>
          <p:cNvPr id="81" name="Right Arrow 80"/>
          <p:cNvSpPr/>
          <p:nvPr/>
        </p:nvSpPr>
        <p:spPr>
          <a:xfrm>
            <a:off x="5964570" y="486553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2" name="TextBox 81"/>
          <p:cNvSpPr txBox="1"/>
          <p:nvPr/>
        </p:nvSpPr>
        <p:spPr>
          <a:xfrm>
            <a:off x="6244134" y="4456193"/>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C4-6**</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83" name="TextBox 82"/>
          <p:cNvSpPr txBox="1"/>
          <p:nvPr/>
        </p:nvSpPr>
        <p:spPr>
          <a:xfrm>
            <a:off x="2722664" y="3427999"/>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C4-3</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85" name="Right Arrow 84"/>
          <p:cNvSpPr/>
          <p:nvPr/>
        </p:nvSpPr>
        <p:spPr>
          <a:xfrm>
            <a:off x="7159216" y="3888000"/>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6" name="Right Arrow 85"/>
          <p:cNvSpPr/>
          <p:nvPr/>
        </p:nvSpPr>
        <p:spPr>
          <a:xfrm>
            <a:off x="7159216" y="4865538"/>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3" name="Isosceles Triangle 122">
            <a:hlinkClick r:id="rId10" action="ppaction://hlinksldjump"/>
          </p:cNvPr>
          <p:cNvSpPr/>
          <p:nvPr/>
        </p:nvSpPr>
        <p:spPr>
          <a:xfrm rot="5400000">
            <a:off x="5490909" y="1372938"/>
            <a:ext cx="234870" cy="202474"/>
          </a:xfrm>
          <a:prstGeom prst="triangle">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2" name="Rechteck 31">
            <a:hlinkClick r:id="rId11" action="ppaction://hlinksldjump"/>
          </p:cNvPr>
          <p:cNvSpPr/>
          <p:nvPr/>
        </p:nvSpPr>
        <p:spPr>
          <a:xfrm>
            <a:off x="529389" y="0"/>
            <a:ext cx="2210316" cy="115704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3"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34" name="Textfeld 33"/>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4</a:t>
            </a:r>
            <a:endParaRPr lang="en-US" sz="6600" b="1" dirty="0">
              <a:solidFill>
                <a:schemeClr val="bg1"/>
              </a:solidFill>
            </a:endParaRPr>
          </a:p>
        </p:txBody>
      </p:sp>
      <p:sp>
        <p:nvSpPr>
          <p:cNvPr id="35" name="Rechteck 34"/>
          <p:cNvSpPr/>
          <p:nvPr/>
        </p:nvSpPr>
        <p:spPr>
          <a:xfrm>
            <a:off x="-3888" y="-1797"/>
            <a:ext cx="409074" cy="115704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6" name="Gleichschenkliges Dreieck 46">
            <a:hlinkClick r:id="" action="ppaction://hlinkshowjump?jump=nextslide"/>
          </p:cNvPr>
          <p:cNvSpPr/>
          <p:nvPr/>
        </p:nvSpPr>
        <p:spPr>
          <a:xfrm rot="5400000">
            <a:off x="8748597"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8" name="Gleichschenkliges Dreieck 47">
            <a:hlinkClick r:id="" action="ppaction://hlinkshowjump?jump=previousslide"/>
          </p:cNvPr>
          <p:cNvSpPr/>
          <p:nvPr/>
        </p:nvSpPr>
        <p:spPr>
          <a:xfrm rot="16200000" flipH="1">
            <a:off x="8397414"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965982723"/>
      </p:ext>
    </p:extLst>
  </p:cSld>
  <p:clrMapOvr>
    <a:masterClrMapping/>
  </p:clrMapOvr>
  <p:transition advClick="0">
    <p:fade/>
  </p:transition>
  <p:timing>
    <p:tnLst>
      <p:par>
        <p:cTn id="1" dur="indefinite" restart="never" nodeType="tmRoot"/>
      </p:par>
    </p:tnLst>
  </p:timing>
</p:sld>
</file>

<file path=ppt/slides/slide4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4004" y="123826"/>
            <a:ext cx="5775645" cy="1325563"/>
          </a:xfrm>
        </p:spPr>
        <p:txBody>
          <a:bodyPr/>
          <a:lstStyle/>
          <a:p>
            <a:r>
              <a:rPr lang="en-US" dirty="0"/>
              <a:t>Power Purchase Agreement</a:t>
            </a:r>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3" name="TextBox 12"/>
          <p:cNvSpPr txBox="1"/>
          <p:nvPr/>
        </p:nvSpPr>
        <p:spPr>
          <a:xfrm>
            <a:off x="5709581" y="1277410"/>
            <a:ext cx="2805769" cy="369332"/>
          </a:xfrm>
          <a:prstGeom prst="rect">
            <a:avLst/>
          </a:prstGeom>
          <a:noFill/>
        </p:spPr>
        <p:txBody>
          <a:bodyPr wrap="none" rtlCol="0">
            <a:spAutoFit/>
          </a:bodyPr>
          <a:lstStyle/>
          <a:p>
            <a:pPr algn="r"/>
            <a:r>
              <a:rPr lang="en-US" dirty="0" smtClean="0">
                <a:solidFill>
                  <a:schemeClr val="accent3"/>
                </a:solidFill>
              </a:rPr>
              <a:t>Direct Selection Mechanism</a:t>
            </a:r>
            <a:endParaRPr lang="en-US" dirty="0">
              <a:solidFill>
                <a:schemeClr val="accent3"/>
              </a:solidFill>
            </a:endParaRPr>
          </a:p>
        </p:txBody>
      </p:sp>
      <p:graphicFrame>
        <p:nvGraphicFramePr>
          <p:cNvPr id="14" name="Table 13"/>
          <p:cNvGraphicFramePr>
            <a:graphicFrameLocks noGrp="1"/>
          </p:cNvGraphicFramePr>
          <p:nvPr>
            <p:extLst>
              <p:ext uri="{D42A27DB-BD31-4B8C-83A1-F6EECF244321}">
                <p14:modId xmlns:p14="http://schemas.microsoft.com/office/powerpoint/2010/main" xmlns="" val="2764966008"/>
              </p:ext>
            </p:extLst>
          </p:nvPr>
        </p:nvGraphicFramePr>
        <p:xfrm>
          <a:off x="786066" y="2099036"/>
          <a:ext cx="8101260" cy="3691128"/>
        </p:xfrm>
        <a:graphic>
          <a:graphicData uri="http://schemas.openxmlformats.org/drawingml/2006/table">
            <a:tbl>
              <a:tblPr firstRow="1" bandRow="1">
                <a:tableStyleId>{5940675A-B579-460E-94D1-54222C63F5DA}</a:tableStyleId>
              </a:tblPr>
              <a:tblGrid>
                <a:gridCol w="958513"/>
                <a:gridCol w="2281991"/>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bg1">
                              <a:lumMod val="65000"/>
                            </a:schemeClr>
                          </a:solidFill>
                        </a:rPr>
                        <a:t>[day]</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bg1">
                              <a:lumMod val="65000"/>
                            </a:schemeClr>
                          </a:solidFill>
                        </a:rPr>
                        <a:t>[t IDR]</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60000">
                <a:tc>
                  <a:txBody>
                    <a:bodyPr/>
                    <a:lstStyle/>
                    <a:p>
                      <a:r>
                        <a:rPr lang="en-US" sz="1800" kern="1200" dirty="0" smtClean="0">
                          <a:solidFill>
                            <a:schemeClr val="tx1">
                              <a:lumMod val="50000"/>
                              <a:lumOff val="50000"/>
                            </a:schemeClr>
                          </a:solidFill>
                          <a:latin typeface="+mn-lt"/>
                          <a:ea typeface="+mn-ea"/>
                          <a:cs typeface="+mn-cs"/>
                        </a:rPr>
                        <a:t>C4-1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Check the bidding announcement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C4-2</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Pre-qualification</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C4-3</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Submit PPA proposal</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30 - 45</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C4-4b</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Selection process</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rowSpan="5">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170</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C4-5*</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Conduct feasibility study</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endParaRPr lang="en-US" sz="1400" kern="1200" dirty="0" smtClean="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C4-5**</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Negotiate the sale price</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C4-6</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Sale price approval</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C4-7</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Sign PPA</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15" name="Rechteck 14">
            <a:hlinkClick r:id="rId3" action="ppaction://hlinksldjump"/>
          </p:cNvPr>
          <p:cNvSpPr/>
          <p:nvPr/>
        </p:nvSpPr>
        <p:spPr>
          <a:xfrm>
            <a:off x="529389" y="0"/>
            <a:ext cx="2210316" cy="115704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8" name="Textfeld 17"/>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4</a:t>
            </a:r>
            <a:endParaRPr lang="en-US" sz="6600" b="1" dirty="0">
              <a:solidFill>
                <a:schemeClr val="bg1"/>
              </a:solidFill>
            </a:endParaRPr>
          </a:p>
        </p:txBody>
      </p:sp>
      <p:sp>
        <p:nvSpPr>
          <p:cNvPr id="19" name="Rechteck 18"/>
          <p:cNvSpPr/>
          <p:nvPr/>
        </p:nvSpPr>
        <p:spPr>
          <a:xfrm>
            <a:off x="-3888" y="-1797"/>
            <a:ext cx="409074" cy="115704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1" name="Gleichschenkliges Dreieck 46">
            <a:hlinkClick r:id="" action="ppaction://hlinkshowjump?jump=nextslide"/>
          </p:cNvPr>
          <p:cNvSpPr/>
          <p:nvPr/>
        </p:nvSpPr>
        <p:spPr>
          <a:xfrm rot="5400000">
            <a:off x="8748597"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Gleichschenkliges Dreieck 47">
            <a:hlinkClick r:id="" action="ppaction://hlinkshowjump?jump=previousslide"/>
          </p:cNvPr>
          <p:cNvSpPr/>
          <p:nvPr/>
        </p:nvSpPr>
        <p:spPr>
          <a:xfrm rot="16200000" flipH="1">
            <a:off x="8397414"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1121288085"/>
      </p:ext>
    </p:extLst>
  </p:cSld>
  <p:clrMapOvr>
    <a:masterClrMapping/>
  </p:clrMapOvr>
  <p:transition advClick="0">
    <p:fade/>
  </p:transition>
  <p:timing>
    <p:tnLst>
      <p:par>
        <p:cTn id="1" dur="indefinite" restart="never" nodeType="tmRoot"/>
      </p:par>
    </p:tnLst>
  </p:timing>
</p:sld>
</file>

<file path=ppt/slides/slide4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4004" y="123826"/>
            <a:ext cx="5775645" cy="1325563"/>
          </a:xfrm>
        </p:spPr>
        <p:txBody>
          <a:bodyPr/>
          <a:lstStyle/>
          <a:p>
            <a:r>
              <a:rPr lang="en-US" dirty="0" smtClean="0"/>
              <a:t>Power Purchase Agreement</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60" name="TextBox 59"/>
          <p:cNvSpPr txBox="1"/>
          <p:nvPr/>
        </p:nvSpPr>
        <p:spPr>
          <a:xfrm>
            <a:off x="5975552" y="1277410"/>
            <a:ext cx="2539798" cy="369332"/>
          </a:xfrm>
          <a:prstGeom prst="rect">
            <a:avLst/>
          </a:prstGeom>
          <a:noFill/>
        </p:spPr>
        <p:txBody>
          <a:bodyPr wrap="none" rtlCol="0">
            <a:spAutoFit/>
          </a:bodyPr>
          <a:lstStyle/>
          <a:p>
            <a:pPr algn="r"/>
            <a:r>
              <a:rPr lang="en-US" dirty="0" smtClean="0">
                <a:solidFill>
                  <a:schemeClr val="accent3"/>
                </a:solidFill>
              </a:rPr>
              <a:t>Open Tender Mechanism</a:t>
            </a:r>
            <a:endParaRPr lang="en-US" dirty="0">
              <a:solidFill>
                <a:schemeClr val="accent3"/>
              </a:solidFill>
            </a:endParaRPr>
          </a:p>
        </p:txBody>
      </p:sp>
      <p:sp>
        <p:nvSpPr>
          <p:cNvPr id="2" name="TextBox 1"/>
          <p:cNvSpPr txBox="1"/>
          <p:nvPr/>
        </p:nvSpPr>
        <p:spPr>
          <a:xfrm>
            <a:off x="1022687" y="1808271"/>
            <a:ext cx="7820687" cy="523220"/>
          </a:xfrm>
          <a:prstGeom prst="rect">
            <a:avLst/>
          </a:prstGeom>
          <a:noFill/>
        </p:spPr>
        <p:txBody>
          <a:bodyPr wrap="square" rtlCol="0">
            <a:spAutoFit/>
          </a:bodyPr>
          <a:lstStyle/>
          <a:p>
            <a:r>
              <a:rPr lang="en-US" sz="1400" dirty="0">
                <a:solidFill>
                  <a:schemeClr val="tx1">
                    <a:lumMod val="50000"/>
                    <a:lumOff val="50000"/>
                  </a:schemeClr>
                </a:solidFill>
              </a:rPr>
              <a:t>For other projects which are not classified as direct appointment and direct selection, the open tender mechanism will be used.</a:t>
            </a:r>
          </a:p>
        </p:txBody>
      </p:sp>
      <p:sp>
        <p:nvSpPr>
          <p:cNvPr id="37" name="Rounded Rectangle 36">
            <a:hlinkClick r:id="rId3" action="ppaction://hlinksldjump"/>
          </p:cNvPr>
          <p:cNvSpPr/>
          <p:nvPr/>
        </p:nvSpPr>
        <p:spPr>
          <a:xfrm>
            <a:off x="3312679" y="3728725"/>
            <a:ext cx="929569" cy="16862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Submit PPA Proposal</a:t>
            </a:r>
            <a:endParaRPr lang="en-US" sz="1200" dirty="0">
              <a:solidFill>
                <a:schemeClr val="tx1">
                  <a:lumMod val="65000"/>
                  <a:lumOff val="35000"/>
                </a:schemeClr>
              </a:solidFill>
            </a:endParaRPr>
          </a:p>
        </p:txBody>
      </p:sp>
      <p:sp>
        <p:nvSpPr>
          <p:cNvPr id="41" name="Rounded Rectangle 40">
            <a:hlinkClick r:id="rId4" action="ppaction://hlinksldjump"/>
          </p:cNvPr>
          <p:cNvSpPr/>
          <p:nvPr/>
        </p:nvSpPr>
        <p:spPr>
          <a:xfrm>
            <a:off x="353194" y="3714708"/>
            <a:ext cx="1271650" cy="166975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Check the Bidding Announcement</a:t>
            </a:r>
            <a:endParaRPr lang="en-US" sz="1200" dirty="0">
              <a:solidFill>
                <a:schemeClr val="tx1">
                  <a:lumMod val="65000"/>
                  <a:lumOff val="35000"/>
                </a:schemeClr>
              </a:solidFill>
            </a:endParaRPr>
          </a:p>
        </p:txBody>
      </p:sp>
      <p:sp>
        <p:nvSpPr>
          <p:cNvPr id="43" name="Right Arrow 42"/>
          <p:cNvSpPr/>
          <p:nvPr/>
        </p:nvSpPr>
        <p:spPr>
          <a:xfrm>
            <a:off x="1674572" y="442050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4" name="TextBox 43"/>
          <p:cNvSpPr txBox="1"/>
          <p:nvPr/>
        </p:nvSpPr>
        <p:spPr>
          <a:xfrm>
            <a:off x="375640" y="3439263"/>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5" name="Rounded Rectangle 44">
            <a:hlinkClick r:id="rId5" action="ppaction://hlinksldjump"/>
          </p:cNvPr>
          <p:cNvSpPr/>
          <p:nvPr/>
        </p:nvSpPr>
        <p:spPr>
          <a:xfrm>
            <a:off x="4560260" y="3714708"/>
            <a:ext cx="833202" cy="16862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Tender Process</a:t>
            </a:r>
            <a:endParaRPr lang="en-US" sz="1200" dirty="0">
              <a:solidFill>
                <a:schemeClr val="tx1">
                  <a:lumMod val="65000"/>
                  <a:lumOff val="35000"/>
                </a:schemeClr>
              </a:solidFill>
            </a:endParaRPr>
          </a:p>
        </p:txBody>
      </p:sp>
      <p:sp>
        <p:nvSpPr>
          <p:cNvPr id="46" name="Right Arrow 45"/>
          <p:cNvSpPr/>
          <p:nvPr/>
        </p:nvSpPr>
        <p:spPr>
          <a:xfrm>
            <a:off x="4291976" y="442050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7" name="TextBox 46"/>
          <p:cNvSpPr txBox="1"/>
          <p:nvPr/>
        </p:nvSpPr>
        <p:spPr>
          <a:xfrm>
            <a:off x="4561520" y="3441632"/>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C4-4c</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1" name="Rounded Rectangle 50">
            <a:hlinkClick r:id="rId6" action="ppaction://hlinksldjump"/>
          </p:cNvPr>
          <p:cNvSpPr/>
          <p:nvPr/>
        </p:nvSpPr>
        <p:spPr>
          <a:xfrm>
            <a:off x="1959902" y="3714708"/>
            <a:ext cx="1067447" cy="166975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Pre-qualification</a:t>
            </a:r>
            <a:endParaRPr lang="en-US" sz="1200" dirty="0">
              <a:solidFill>
                <a:schemeClr val="tx1">
                  <a:lumMod val="65000"/>
                  <a:lumOff val="35000"/>
                </a:schemeClr>
              </a:solidFill>
            </a:endParaRPr>
          </a:p>
        </p:txBody>
      </p:sp>
      <p:sp>
        <p:nvSpPr>
          <p:cNvPr id="53" name="TextBox 52"/>
          <p:cNvSpPr txBox="1"/>
          <p:nvPr/>
        </p:nvSpPr>
        <p:spPr>
          <a:xfrm>
            <a:off x="1987876" y="3439263"/>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5" name="Right Arrow 54"/>
          <p:cNvSpPr/>
          <p:nvPr/>
        </p:nvSpPr>
        <p:spPr>
          <a:xfrm>
            <a:off x="3049374" y="4421660"/>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7" name="Right Arrow 56"/>
          <p:cNvSpPr/>
          <p:nvPr/>
        </p:nvSpPr>
        <p:spPr>
          <a:xfrm>
            <a:off x="5417454" y="4890820"/>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7" name="Rounded Rectangle 66">
            <a:hlinkClick r:id="rId7" action="ppaction://hlinksldjump"/>
          </p:cNvPr>
          <p:cNvSpPr/>
          <p:nvPr/>
        </p:nvSpPr>
        <p:spPr>
          <a:xfrm>
            <a:off x="5668432" y="3732808"/>
            <a:ext cx="2030002" cy="6256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Conduct Feasibility Study</a:t>
            </a:r>
            <a:endParaRPr lang="en-US" sz="1200" dirty="0">
              <a:solidFill>
                <a:schemeClr val="tx1">
                  <a:lumMod val="65000"/>
                  <a:lumOff val="35000"/>
                </a:schemeClr>
              </a:solidFill>
            </a:endParaRPr>
          </a:p>
        </p:txBody>
      </p:sp>
      <p:sp>
        <p:nvSpPr>
          <p:cNvPr id="68" name="Rounded Rectangle 67">
            <a:hlinkClick r:id="rId8" action="ppaction://hlinksldjump"/>
          </p:cNvPr>
          <p:cNvSpPr/>
          <p:nvPr/>
        </p:nvSpPr>
        <p:spPr>
          <a:xfrm>
            <a:off x="5679931" y="4758474"/>
            <a:ext cx="858376" cy="6256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Negotiate the sale price</a:t>
            </a:r>
            <a:endParaRPr lang="en-US" sz="1200" dirty="0">
              <a:solidFill>
                <a:schemeClr val="tx1">
                  <a:lumMod val="65000"/>
                  <a:lumOff val="35000"/>
                </a:schemeClr>
              </a:solidFill>
            </a:endParaRPr>
          </a:p>
        </p:txBody>
      </p:sp>
      <p:sp>
        <p:nvSpPr>
          <p:cNvPr id="73" name="Right Arrow 72"/>
          <p:cNvSpPr/>
          <p:nvPr/>
        </p:nvSpPr>
        <p:spPr>
          <a:xfrm>
            <a:off x="5421115" y="3904298"/>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74" name="Rounded Rectangle 73">
            <a:hlinkClick r:id="rId9" action="ppaction://hlinksldjump"/>
          </p:cNvPr>
          <p:cNvSpPr/>
          <p:nvPr/>
        </p:nvSpPr>
        <p:spPr>
          <a:xfrm>
            <a:off x="8045499" y="3714709"/>
            <a:ext cx="757643" cy="1669408"/>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Sign PPA</a:t>
            </a:r>
            <a:endParaRPr lang="en-US" sz="1200" dirty="0">
              <a:solidFill>
                <a:schemeClr val="tx1">
                  <a:lumMod val="65000"/>
                  <a:lumOff val="35000"/>
                </a:schemeClr>
              </a:solidFill>
            </a:endParaRPr>
          </a:p>
        </p:txBody>
      </p:sp>
      <p:sp>
        <p:nvSpPr>
          <p:cNvPr id="75" name="TextBox 74"/>
          <p:cNvSpPr txBox="1"/>
          <p:nvPr/>
        </p:nvSpPr>
        <p:spPr>
          <a:xfrm>
            <a:off x="5637188" y="3450749"/>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C4-5*</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76" name="TextBox 75"/>
          <p:cNvSpPr txBox="1"/>
          <p:nvPr/>
        </p:nvSpPr>
        <p:spPr>
          <a:xfrm>
            <a:off x="5674447" y="4480663"/>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C4-5**</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79" name="TextBox 78"/>
          <p:cNvSpPr txBox="1"/>
          <p:nvPr/>
        </p:nvSpPr>
        <p:spPr>
          <a:xfrm>
            <a:off x="8045456" y="3450749"/>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C4-7</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80" name="Rounded Rectangle 79">
            <a:hlinkClick r:id="rId10" action="ppaction://hlinksldjump"/>
          </p:cNvPr>
          <p:cNvSpPr/>
          <p:nvPr/>
        </p:nvSpPr>
        <p:spPr>
          <a:xfrm>
            <a:off x="6840058" y="4758473"/>
            <a:ext cx="858376" cy="625643"/>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Sale Price Approval</a:t>
            </a:r>
            <a:endParaRPr lang="en-US" sz="1200" dirty="0">
              <a:solidFill>
                <a:schemeClr val="tx1">
                  <a:lumMod val="65000"/>
                  <a:lumOff val="35000"/>
                </a:schemeClr>
              </a:solidFill>
            </a:endParaRPr>
          </a:p>
        </p:txBody>
      </p:sp>
      <p:sp>
        <p:nvSpPr>
          <p:cNvPr id="81" name="Right Arrow 80"/>
          <p:cNvSpPr/>
          <p:nvPr/>
        </p:nvSpPr>
        <p:spPr>
          <a:xfrm>
            <a:off x="6560494" y="4890820"/>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2" name="TextBox 81"/>
          <p:cNvSpPr txBox="1"/>
          <p:nvPr/>
        </p:nvSpPr>
        <p:spPr>
          <a:xfrm>
            <a:off x="6840058" y="4481474"/>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C4-6**</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83" name="TextBox 82"/>
          <p:cNvSpPr txBox="1"/>
          <p:nvPr/>
        </p:nvSpPr>
        <p:spPr>
          <a:xfrm>
            <a:off x="3312679" y="3453280"/>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C4-3</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85" name="Right Arrow 84"/>
          <p:cNvSpPr/>
          <p:nvPr/>
        </p:nvSpPr>
        <p:spPr>
          <a:xfrm>
            <a:off x="7755140" y="3913281"/>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6" name="Right Arrow 85"/>
          <p:cNvSpPr/>
          <p:nvPr/>
        </p:nvSpPr>
        <p:spPr>
          <a:xfrm>
            <a:off x="7755140" y="489081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Isosceles Triangle 33">
            <a:hlinkClick r:id="rId11" action="ppaction://hlinksldjump"/>
          </p:cNvPr>
          <p:cNvSpPr/>
          <p:nvPr/>
        </p:nvSpPr>
        <p:spPr>
          <a:xfrm rot="5400000">
            <a:off x="5756880" y="1372938"/>
            <a:ext cx="234870" cy="202474"/>
          </a:xfrm>
          <a:prstGeom prst="triangle">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5" name="Rechteck 34">
            <a:hlinkClick r:id="rId12" action="ppaction://hlinksldjump"/>
          </p:cNvPr>
          <p:cNvSpPr/>
          <p:nvPr/>
        </p:nvSpPr>
        <p:spPr>
          <a:xfrm>
            <a:off x="529389" y="0"/>
            <a:ext cx="2210316" cy="115704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6"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38" name="Textfeld 37"/>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4</a:t>
            </a:r>
            <a:endParaRPr lang="en-US" sz="6600" b="1" dirty="0">
              <a:solidFill>
                <a:schemeClr val="bg1"/>
              </a:solidFill>
            </a:endParaRPr>
          </a:p>
        </p:txBody>
      </p:sp>
      <p:sp>
        <p:nvSpPr>
          <p:cNvPr id="39" name="Rechteck 38"/>
          <p:cNvSpPr/>
          <p:nvPr/>
        </p:nvSpPr>
        <p:spPr>
          <a:xfrm>
            <a:off x="-3888" y="-1797"/>
            <a:ext cx="409074" cy="115704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0" name="Gleichschenkliges Dreieck 46">
            <a:hlinkClick r:id="" action="ppaction://hlinkshowjump?jump=nextslide"/>
          </p:cNvPr>
          <p:cNvSpPr/>
          <p:nvPr/>
        </p:nvSpPr>
        <p:spPr>
          <a:xfrm rot="5400000">
            <a:off x="8748597"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2" name="Gleichschenkliges Dreieck 47">
            <a:hlinkClick r:id="" action="ppaction://hlinkshowjump?jump=previousslide"/>
          </p:cNvPr>
          <p:cNvSpPr/>
          <p:nvPr/>
        </p:nvSpPr>
        <p:spPr>
          <a:xfrm rot="16200000" flipH="1">
            <a:off x="8397414"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2374526523"/>
      </p:ext>
    </p:extLst>
  </p:cSld>
  <p:clrMapOvr>
    <a:masterClrMapping/>
  </p:clrMapOvr>
  <p:transition advClick="0">
    <p:fade/>
  </p:transition>
  <p:timing>
    <p:tnLst>
      <p:par>
        <p:cTn id="1" dur="indefinite" restart="never" nodeType="tmRoot"/>
      </p:par>
    </p:tnLst>
  </p:timing>
</p:sld>
</file>

<file path=ppt/slides/slide4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4005" y="123826"/>
            <a:ext cx="5775645" cy="1325563"/>
          </a:xfrm>
        </p:spPr>
        <p:txBody>
          <a:bodyPr/>
          <a:lstStyle/>
          <a:p>
            <a:r>
              <a:rPr lang="en-US" dirty="0"/>
              <a:t>Power Purchase Agreement</a:t>
            </a:r>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3" name="TextBox 12"/>
          <p:cNvSpPr txBox="1"/>
          <p:nvPr/>
        </p:nvSpPr>
        <p:spPr>
          <a:xfrm>
            <a:off x="5975552" y="1277410"/>
            <a:ext cx="2539798" cy="369332"/>
          </a:xfrm>
          <a:prstGeom prst="rect">
            <a:avLst/>
          </a:prstGeom>
          <a:noFill/>
        </p:spPr>
        <p:txBody>
          <a:bodyPr wrap="none" rtlCol="0">
            <a:spAutoFit/>
          </a:bodyPr>
          <a:lstStyle/>
          <a:p>
            <a:pPr algn="r"/>
            <a:r>
              <a:rPr lang="en-US" dirty="0" smtClean="0">
                <a:solidFill>
                  <a:schemeClr val="accent3"/>
                </a:solidFill>
              </a:rPr>
              <a:t>Open Tender Mechanism</a:t>
            </a:r>
            <a:endParaRPr lang="en-US" dirty="0">
              <a:solidFill>
                <a:schemeClr val="accent3"/>
              </a:solidFill>
            </a:endParaRPr>
          </a:p>
        </p:txBody>
      </p:sp>
      <p:graphicFrame>
        <p:nvGraphicFramePr>
          <p:cNvPr id="14" name="Table 13"/>
          <p:cNvGraphicFramePr>
            <a:graphicFrameLocks noGrp="1"/>
          </p:cNvGraphicFramePr>
          <p:nvPr>
            <p:extLst>
              <p:ext uri="{D42A27DB-BD31-4B8C-83A1-F6EECF244321}">
                <p14:modId xmlns:p14="http://schemas.microsoft.com/office/powerpoint/2010/main" xmlns="" val="3345813878"/>
              </p:ext>
            </p:extLst>
          </p:nvPr>
        </p:nvGraphicFramePr>
        <p:xfrm>
          <a:off x="786066" y="2099036"/>
          <a:ext cx="8101260" cy="3691128"/>
        </p:xfrm>
        <a:graphic>
          <a:graphicData uri="http://schemas.openxmlformats.org/drawingml/2006/table">
            <a:tbl>
              <a:tblPr firstRow="1" bandRow="1">
                <a:tableStyleId>{5940675A-B579-460E-94D1-54222C63F5DA}</a:tableStyleId>
              </a:tblPr>
              <a:tblGrid>
                <a:gridCol w="958513"/>
                <a:gridCol w="2281991"/>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bg1">
                              <a:lumMod val="65000"/>
                            </a:schemeClr>
                          </a:solidFill>
                        </a:rPr>
                        <a:t>[day]</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bg1">
                              <a:lumMod val="65000"/>
                            </a:schemeClr>
                          </a:solidFill>
                        </a:rPr>
                        <a:t>[t IDR]</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60000">
                <a:tc>
                  <a:txBody>
                    <a:bodyPr/>
                    <a:lstStyle/>
                    <a:p>
                      <a:r>
                        <a:rPr lang="en-US" sz="1800" kern="1200" dirty="0" smtClean="0">
                          <a:solidFill>
                            <a:schemeClr val="tx1">
                              <a:lumMod val="50000"/>
                              <a:lumOff val="50000"/>
                            </a:schemeClr>
                          </a:solidFill>
                          <a:latin typeface="+mn-lt"/>
                          <a:ea typeface="+mn-ea"/>
                          <a:cs typeface="+mn-cs"/>
                        </a:rPr>
                        <a:t>C4-1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Check the bidding announcement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C4-2</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Pre-qualification</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C4-3</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Submit PPA proposal</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30 - 45</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C4-4c</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Tender process</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rowSpan="5">
                  <a:txBody>
                    <a:bodyPr/>
                    <a:lstStyle/>
                    <a:p>
                      <a:pPr algn="ctr">
                        <a:lnSpc>
                          <a:spcPct val="115000"/>
                        </a:lnSpc>
                        <a:spcBef>
                          <a:spcPts val="600"/>
                        </a:spcBef>
                        <a:spcAft>
                          <a:spcPts val="600"/>
                        </a:spcAft>
                      </a:pPr>
                      <a:r>
                        <a:rPr lang="en-US" sz="1800" kern="1200" dirty="0" smtClean="0">
                          <a:solidFill>
                            <a:schemeClr val="tx1">
                              <a:lumMod val="50000"/>
                              <a:lumOff val="50000"/>
                            </a:schemeClr>
                          </a:solidFill>
                          <a:latin typeface="+mn-lt"/>
                          <a:ea typeface="+mn-ea"/>
                          <a:cs typeface="+mn-cs"/>
                        </a:rPr>
                        <a:t>196 (*)</a:t>
                      </a:r>
                      <a:endParaRPr lang="en-US" sz="18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C4-5*</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Conduct feasibility study</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endParaRPr lang="en-US" sz="1400" kern="1200" dirty="0" smtClean="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C4-5**</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Negotiate the sale price</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C4-6</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Sale price approval</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C4-7</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Sign PPA</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vMerge="1">
                  <a:txBody>
                    <a:bodyPr/>
                    <a:lstStyle/>
                    <a:p>
                      <a:pPr algn="ctr">
                        <a:lnSpc>
                          <a:spcPct val="115000"/>
                        </a:lnSpc>
                        <a:spcBef>
                          <a:spcPts val="600"/>
                        </a:spcBef>
                        <a:spcAft>
                          <a:spcPts val="600"/>
                        </a:spcAft>
                      </a:pPr>
                      <a:endParaRPr lang="en-US" sz="1400" dirty="0">
                        <a:effectLst/>
                        <a:latin typeface="Arial" panose="020B0604020202020204" pitchFamily="34" charset="0"/>
                        <a:ea typeface="Arial" panose="020B0604020202020204" pitchFamily="34" charset="0"/>
                        <a:cs typeface="Cordia New" panose="020B0304020202020204" pitchFamily="34" charset="-34"/>
                      </a:endParaRPr>
                    </a:p>
                  </a:txBody>
                  <a:tcPr marL="68580" marR="68580" marT="0" marB="0" anchor="ct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2" name="TextBox 1"/>
          <p:cNvSpPr txBox="1"/>
          <p:nvPr/>
        </p:nvSpPr>
        <p:spPr>
          <a:xfrm>
            <a:off x="2249908" y="5794935"/>
            <a:ext cx="6682433" cy="461665"/>
          </a:xfrm>
          <a:prstGeom prst="rect">
            <a:avLst/>
          </a:prstGeom>
          <a:noFill/>
        </p:spPr>
        <p:txBody>
          <a:bodyPr wrap="square" rtlCol="0">
            <a:spAutoFit/>
          </a:bodyPr>
          <a:lstStyle/>
          <a:p>
            <a:r>
              <a:rPr lang="en-US" sz="1200" dirty="0">
                <a:solidFill>
                  <a:schemeClr val="tx1">
                    <a:lumMod val="50000"/>
                    <a:lumOff val="50000"/>
                  </a:schemeClr>
                </a:solidFill>
              </a:rPr>
              <a:t>(*) Remark: (*) The 196 days timeframe is only for the project with capacity up to 15 MW. For the project with capacity more than 15 MW, the total duration can be as long as 321 days.</a:t>
            </a:r>
          </a:p>
        </p:txBody>
      </p:sp>
      <p:sp>
        <p:nvSpPr>
          <p:cNvPr id="15" name="Rechteck 14">
            <a:hlinkClick r:id="rId3" action="ppaction://hlinksldjump"/>
          </p:cNvPr>
          <p:cNvSpPr/>
          <p:nvPr/>
        </p:nvSpPr>
        <p:spPr>
          <a:xfrm>
            <a:off x="529389" y="0"/>
            <a:ext cx="2210316" cy="1157048"/>
          </a:xfrm>
          <a:prstGeom prst="rect">
            <a:avLst/>
          </a:prstGeom>
          <a:solidFill>
            <a:srgbClr val="66FF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8" name="Textfeld 17"/>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4</a:t>
            </a:r>
            <a:endParaRPr lang="en-US" sz="6600" b="1" dirty="0">
              <a:solidFill>
                <a:schemeClr val="bg1"/>
              </a:solidFill>
            </a:endParaRPr>
          </a:p>
        </p:txBody>
      </p:sp>
      <p:sp>
        <p:nvSpPr>
          <p:cNvPr id="19" name="Rechteck 18"/>
          <p:cNvSpPr/>
          <p:nvPr/>
        </p:nvSpPr>
        <p:spPr>
          <a:xfrm>
            <a:off x="-3888" y="-1797"/>
            <a:ext cx="409074" cy="1157048"/>
          </a:xfrm>
          <a:prstGeom prst="rect">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Gleichschenkliges Dreieck 46">
            <a:hlinkClick r:id="" action="ppaction://hlinkshowjump?jump=nextslide"/>
          </p:cNvPr>
          <p:cNvSpPr/>
          <p:nvPr/>
        </p:nvSpPr>
        <p:spPr>
          <a:xfrm rot="5400000">
            <a:off x="8748597"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7" name="Gleichschenkliges Dreieck 47">
            <a:hlinkClick r:id="" action="ppaction://hlinkshowjump?jump=previousslide"/>
          </p:cNvPr>
          <p:cNvSpPr/>
          <p:nvPr/>
        </p:nvSpPr>
        <p:spPr>
          <a:xfrm rot="16200000" flipH="1">
            <a:off x="8397414" y="6365179"/>
            <a:ext cx="287814" cy="248116"/>
          </a:xfrm>
          <a:prstGeom prst="triangle">
            <a:avLst/>
          </a:prstGeom>
          <a:solidFill>
            <a:srgbClr val="ADFF9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401598118"/>
      </p:ext>
    </p:extLst>
  </p:cSld>
  <p:clrMapOvr>
    <a:masterClrMapping/>
  </p:clrMapOvr>
  <p:transition advClick="0">
    <p:fade/>
  </p:transition>
  <p:timing>
    <p:tnLst>
      <p:par>
        <p:cTn id="1" dur="indefinite" restart="never" nodeType="tmRoot"/>
      </p:par>
    </p:tnLst>
  </p:timing>
</p:sld>
</file>

<file path=ppt/slides/slide4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Rechteck 2">
            <a:hlinkClick r:id="rId2" action="ppaction://hlinksldjump"/>
          </p:cNvPr>
          <p:cNvSpPr/>
          <p:nvPr/>
        </p:nvSpPr>
        <p:spPr>
          <a:xfrm>
            <a:off x="529389" y="0"/>
            <a:ext cx="2210316" cy="1157048"/>
          </a:xfrm>
          <a:prstGeom prst="rect">
            <a:avLst/>
          </a:prstGeom>
          <a:solidFill>
            <a:srgbClr val="993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4" name="Title 3"/>
          <p:cNvSpPr>
            <a:spLocks noGrp="1"/>
          </p:cNvSpPr>
          <p:nvPr>
            <p:ph type="title"/>
          </p:nvPr>
        </p:nvSpPr>
        <p:spPr>
          <a:xfrm>
            <a:off x="2993792" y="237868"/>
            <a:ext cx="5516796" cy="1960884"/>
          </a:xfrm>
        </p:spPr>
        <p:txBody>
          <a:bodyPr anchor="t">
            <a:normAutofit/>
          </a:bodyPr>
          <a:lstStyle/>
          <a:p>
            <a:r>
              <a:rPr lang="en-US" dirty="0" smtClean="0"/>
              <a:t>Investment</a:t>
            </a:r>
            <a:endParaRPr lang="en-US" dirty="0"/>
          </a:p>
        </p:txBody>
      </p:sp>
      <p:sp>
        <p:nvSpPr>
          <p:cNvPr id="5" name="Text Placeholder 4"/>
          <p:cNvSpPr>
            <a:spLocks noGrp="1"/>
          </p:cNvSpPr>
          <p:nvPr>
            <p:ph type="body" idx="1"/>
          </p:nvPr>
        </p:nvSpPr>
        <p:spPr>
          <a:xfrm>
            <a:off x="2993792" y="1413823"/>
            <a:ext cx="6022770" cy="5219321"/>
          </a:xfrm>
        </p:spPr>
        <p:txBody>
          <a:bodyPr anchor="ctr">
            <a:noAutofit/>
          </a:bodyPr>
          <a:lstStyle/>
          <a:p>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must set up a special purpose entity (SPE) to carry out investment and implementing the project. </a:t>
            </a:r>
            <a:r>
              <a:rPr lang="en-US" sz="1400" dirty="0">
                <a:solidFill>
                  <a:schemeClr val="tx1">
                    <a:lumMod val="50000"/>
                    <a:lumOff val="50000"/>
                  </a:schemeClr>
                </a:solidFill>
              </a:rPr>
              <a:t>That means a proper Indonesian legal entity must be established under the Indonesian law. The documents obtained during this step such as deed of establishment, principal license for investment etc. are essential for other subsequent steps. </a:t>
            </a:r>
          </a:p>
          <a:p>
            <a:r>
              <a:rPr lang="en-US" sz="1400" dirty="0" smtClean="0">
                <a:solidFill>
                  <a:schemeClr val="tx1">
                    <a:lumMod val="50000"/>
                    <a:lumOff val="50000"/>
                  </a:schemeClr>
                </a:solidFill>
              </a:rPr>
              <a:t>Project 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register for investment </a:t>
            </a:r>
            <a:r>
              <a:rPr lang="en-US" sz="1400" dirty="0" smtClean="0">
                <a:solidFill>
                  <a:schemeClr val="tx1">
                    <a:lumMod val="50000"/>
                    <a:lumOff val="50000"/>
                  </a:schemeClr>
                </a:solidFill>
              </a:rPr>
              <a:t>with</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Indonesia Investment Coordinating Board (BKPM). Then, the corporation must be established within Indonesia. The principal license for investment must be obtained</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p:txBody>
      </p:sp>
      <p:sp>
        <p:nvSpPr>
          <p:cNvPr id="8"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9" name="Rectangle 8">
            <a:hlinkClick r:id="rId3"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 name="Rectangle 1"/>
          <p:cNvSpPr/>
          <p:nvPr/>
        </p:nvSpPr>
        <p:spPr>
          <a:xfrm>
            <a:off x="96253" y="5962392"/>
            <a:ext cx="2525013" cy="25451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7030A0"/>
                </a:solidFill>
              </a:rPr>
              <a:t>Barriers</a:t>
            </a:r>
            <a:endParaRPr lang="en-US" sz="1400" dirty="0">
              <a:solidFill>
                <a:srgbClr val="7030A0"/>
              </a:solidFill>
            </a:endParaRPr>
          </a:p>
        </p:txBody>
      </p:sp>
      <p:sp>
        <p:nvSpPr>
          <p:cNvPr id="13" name="Rectangle 12"/>
          <p:cNvSpPr/>
          <p:nvPr/>
        </p:nvSpPr>
        <p:spPr>
          <a:xfrm>
            <a:off x="96254" y="6378627"/>
            <a:ext cx="2525012" cy="25451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7030A0"/>
                </a:solidFill>
              </a:rPr>
              <a:t>Related Regulations</a:t>
            </a:r>
            <a:endParaRPr lang="en-US" sz="1400" dirty="0">
              <a:solidFill>
                <a:srgbClr val="7030A0"/>
              </a:solidFill>
            </a:endParaRPr>
          </a:p>
        </p:txBody>
      </p:sp>
      <p:sp>
        <p:nvSpPr>
          <p:cNvPr id="42" name="Textfeld 4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5</a:t>
            </a:r>
            <a:endParaRPr lang="en-US" sz="6600" b="1" dirty="0">
              <a:solidFill>
                <a:schemeClr val="bg1"/>
              </a:solidFill>
            </a:endParaRPr>
          </a:p>
        </p:txBody>
      </p:sp>
      <p:sp>
        <p:nvSpPr>
          <p:cNvPr id="43" name="Rechteck 42"/>
          <p:cNvSpPr/>
          <p:nvPr/>
        </p:nvSpPr>
        <p:spPr>
          <a:xfrm>
            <a:off x="-3888" y="-1797"/>
            <a:ext cx="409074" cy="115704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cxnSp>
        <p:nvCxnSpPr>
          <p:cNvPr id="50" name="Gerader Verbinder 49"/>
          <p:cNvCxnSpPr/>
          <p:nvPr/>
        </p:nvCxnSpPr>
        <p:spPr>
          <a:xfrm>
            <a:off x="2739705" y="1295400"/>
            <a:ext cx="0" cy="5337744"/>
          </a:xfrm>
          <a:prstGeom prst="line">
            <a:avLst/>
          </a:prstGeom>
          <a:ln w="285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47" name="Gleichschenkliges Dreieck 46">
            <a:hlinkClick r:id="" action="ppaction://hlinkshowjump?jump=nextslide"/>
          </p:cNvPr>
          <p:cNvSpPr/>
          <p:nvPr/>
        </p:nvSpPr>
        <p:spPr>
          <a:xfrm rot="5400000">
            <a:off x="8748597" y="6365179"/>
            <a:ext cx="287814" cy="248116"/>
          </a:xfrm>
          <a:prstGeom prst="triangle">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nvGrpSpPr>
          <p:cNvPr id="45" name="Gruppieren 44"/>
          <p:cNvGrpSpPr/>
          <p:nvPr/>
        </p:nvGrpSpPr>
        <p:grpSpPr>
          <a:xfrm>
            <a:off x="96253" y="1316968"/>
            <a:ext cx="2514600" cy="1947716"/>
            <a:chOff x="96253" y="1407695"/>
            <a:chExt cx="2514600" cy="1947716"/>
          </a:xfrm>
        </p:grpSpPr>
        <p:cxnSp>
          <p:nvCxnSpPr>
            <p:cNvPr id="49" name="Straight Connector 30"/>
            <p:cNvCxnSpPr/>
            <p:nvPr/>
          </p:nvCxnSpPr>
          <p:spPr>
            <a:xfrm>
              <a:off x="304599" y="2832406"/>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cxnSp>
          <p:nvCxnSpPr>
            <p:cNvPr id="51" name="Straight Connector 13"/>
            <p:cNvCxnSpPr/>
            <p:nvPr/>
          </p:nvCxnSpPr>
          <p:spPr>
            <a:xfrm>
              <a:off x="304599" y="1980431"/>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52" name="Rounded Rectangle 3">
              <a:hlinkClick r:id="rId4" action="ppaction://hlinksldjump"/>
            </p:cNvPr>
            <p:cNvSpPr/>
            <p:nvPr/>
          </p:nvSpPr>
          <p:spPr>
            <a:xfrm>
              <a:off x="2170708"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Investment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3" name="Rounded Rectangle 4">
              <a:hlinkClick r:id="rId5" action="ppaction://hlinksldjump"/>
            </p:cNvPr>
            <p:cNvSpPr/>
            <p:nvPr/>
          </p:nvSpPr>
          <p:spPr>
            <a:xfrm>
              <a:off x="96253" y="1407695"/>
              <a:ext cx="2514600"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800" dirty="0">
                <a:solidFill>
                  <a:srgbClr val="00B0F0"/>
                </a:solidFill>
                <a:latin typeface="Arial" panose="020B0604020202020204" pitchFamily="34" charset="0"/>
                <a:cs typeface="Arial" panose="020B0604020202020204" pitchFamily="34" charset="0"/>
              </a:endParaRPr>
            </a:p>
          </p:txBody>
        </p:sp>
        <p:sp>
          <p:nvSpPr>
            <p:cNvPr id="54" name="Rounded Rectangle 5">
              <a:hlinkClick r:id="rId2" action="ppaction://hlinksldjump"/>
            </p:cNvPr>
            <p:cNvSpPr/>
            <p:nvPr/>
          </p:nvSpPr>
          <p:spPr>
            <a:xfrm>
              <a:off x="1659606" y="1803585"/>
              <a:ext cx="440145" cy="337240"/>
            </a:xfrm>
            <a:prstGeom prst="roundRect">
              <a:avLst>
                <a:gd name="adj" fmla="val 0"/>
              </a:avLst>
            </a:prstGeom>
            <a:solidFill>
              <a:schemeClr val="bg1"/>
            </a:solidFill>
            <a:ln w="3175">
              <a:solidFill>
                <a:srgbClr val="9933FF"/>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de-DE" sz="500" dirty="0" smtClean="0">
                  <a:solidFill>
                    <a:srgbClr val="9933FF"/>
                  </a:solidFill>
                  <a:latin typeface="Arial" panose="020B0604020202020204" pitchFamily="34" charset="0"/>
                  <a:cs typeface="Arial" panose="020B0604020202020204" pitchFamily="34" charset="0"/>
                </a:rPr>
                <a:t>INVEST</a:t>
              </a:r>
              <a:endParaRPr lang="de-DE" sz="500" dirty="0">
                <a:solidFill>
                  <a:srgbClr val="9933FF"/>
                </a:solidFill>
                <a:latin typeface="Arial" panose="020B0604020202020204" pitchFamily="34" charset="0"/>
                <a:cs typeface="Arial" panose="020B0604020202020204" pitchFamily="34" charset="0"/>
              </a:endParaRPr>
            </a:p>
          </p:txBody>
        </p:sp>
        <p:sp>
          <p:nvSpPr>
            <p:cNvPr id="55" name="Rounded Rectangle 6">
              <a:hlinkClick r:id="rId6" action="ppaction://hlinksldjump"/>
            </p:cNvPr>
            <p:cNvSpPr/>
            <p:nvPr/>
          </p:nvSpPr>
          <p:spPr>
            <a:xfrm>
              <a:off x="96253" y="1803585"/>
              <a:ext cx="440145" cy="1155935"/>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Electricity Production License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6" name="Rounded Rectangle 7">
              <a:hlinkClick r:id="rId7" action="ppaction://hlinksldjump"/>
            </p:cNvPr>
            <p:cNvSpPr/>
            <p:nvPr/>
          </p:nvSpPr>
          <p:spPr>
            <a:xfrm>
              <a:off x="1148503"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Power Purchase Agreement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7" name="Rounded Rectangle 8">
              <a:hlinkClick r:id="rId8" action="ppaction://hlinksldjump"/>
            </p:cNvPr>
            <p:cNvSpPr/>
            <p:nvPr/>
          </p:nvSpPr>
          <p:spPr>
            <a:xfrm>
              <a:off x="614867" y="2316776"/>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Construction &amp; Installation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8" name="Rounded Rectangle 9">
              <a:hlinkClick r:id="rId9" action="ppaction://hlinksldjump"/>
            </p:cNvPr>
            <p:cNvSpPr/>
            <p:nvPr/>
          </p:nvSpPr>
          <p:spPr>
            <a:xfrm>
              <a:off x="614867" y="2712667"/>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Physical Grid Connection &amp; Commissioning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9" name="Rounded Rectangle 10">
              <a:hlinkClick r:id="rId10" action="ppaction://hlinksldjump"/>
            </p:cNvPr>
            <p:cNvSpPr/>
            <p:nvPr/>
          </p:nvSpPr>
          <p:spPr>
            <a:xfrm>
              <a:off x="607355" y="1803585"/>
              <a:ext cx="470190"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Administrative Authorization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0" name="Rounded Rectangle 11">
              <a:hlinkClick r:id="rId11" action="ppaction://hlinksldjump"/>
            </p:cNvPr>
            <p:cNvSpPr/>
            <p:nvPr/>
          </p:nvSpPr>
          <p:spPr>
            <a:xfrm>
              <a:off x="96253"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Operation and Maintenance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1" name="Rounded Rectangle 34">
              <a:hlinkClick r:id="rId12" action="ppaction://hlinksldjump"/>
            </p:cNvPr>
            <p:cNvSpPr/>
            <p:nvPr/>
          </p:nvSpPr>
          <p:spPr>
            <a:xfrm>
              <a:off x="1389630"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Corporate Legal/Fiscal</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2" name="Isosceles Triangle 37"/>
            <p:cNvSpPr/>
            <p:nvPr/>
          </p:nvSpPr>
          <p:spPr>
            <a:xfrm flipV="1">
              <a:off x="261504"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3" name="Isosceles Triangle 38"/>
            <p:cNvSpPr/>
            <p:nvPr/>
          </p:nvSpPr>
          <p:spPr>
            <a:xfrm flipV="1">
              <a:off x="78762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4" name="Isosceles Triangle 39"/>
            <p:cNvSpPr/>
            <p:nvPr/>
          </p:nvSpPr>
          <p:spPr>
            <a:xfrm flipV="1">
              <a:off x="1309668"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5" name="Isosceles Triangle 40"/>
            <p:cNvSpPr/>
            <p:nvPr/>
          </p:nvSpPr>
          <p:spPr>
            <a:xfrm flipV="1">
              <a:off x="1824856"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6" name="Isosceles Triangle 41"/>
            <p:cNvSpPr/>
            <p:nvPr/>
          </p:nvSpPr>
          <p:spPr>
            <a:xfrm flipV="1">
              <a:off x="233595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7" name="Isosceles Triangle 49"/>
            <p:cNvSpPr/>
            <p:nvPr/>
          </p:nvSpPr>
          <p:spPr>
            <a:xfrm flipV="1">
              <a:off x="78762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8" name="Isosceles Triangle 50"/>
            <p:cNvSpPr/>
            <p:nvPr/>
          </p:nvSpPr>
          <p:spPr>
            <a:xfrm flipV="1">
              <a:off x="1309668"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9" name="Isosceles Triangle 51"/>
            <p:cNvSpPr/>
            <p:nvPr/>
          </p:nvSpPr>
          <p:spPr>
            <a:xfrm flipV="1">
              <a:off x="1824856"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0" name="Isosceles Triangle 52"/>
            <p:cNvSpPr/>
            <p:nvPr/>
          </p:nvSpPr>
          <p:spPr>
            <a:xfrm flipV="1">
              <a:off x="233595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1" name="Isosceles Triangle 53"/>
            <p:cNvSpPr/>
            <p:nvPr/>
          </p:nvSpPr>
          <p:spPr>
            <a:xfrm flipV="1">
              <a:off x="261504"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2" name="Isosceles Triangle 54"/>
            <p:cNvSpPr/>
            <p:nvPr/>
          </p:nvSpPr>
          <p:spPr>
            <a:xfrm flipV="1">
              <a:off x="786661"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3" name="Isosceles Triangle 55"/>
            <p:cNvSpPr/>
            <p:nvPr/>
          </p:nvSpPr>
          <p:spPr>
            <a:xfrm flipV="1">
              <a:off x="1824856"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4" name="Isosceles Triangle 56"/>
            <p:cNvSpPr/>
            <p:nvPr/>
          </p:nvSpPr>
          <p:spPr>
            <a:xfrm flipV="1">
              <a:off x="1574794" y="2596655"/>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grpSp>
    </p:spTree>
    <p:extLst>
      <p:ext uri="{BB962C8B-B14F-4D97-AF65-F5344CB8AC3E}">
        <p14:creationId xmlns:p14="http://schemas.microsoft.com/office/powerpoint/2010/main" xmlns="" val="3409495648"/>
      </p:ext>
    </p:extLst>
  </p:cSld>
  <p:clrMapOvr>
    <a:masterClrMapping/>
  </p:clrMapOvr>
  <p:transition advClick="0">
    <p:fade/>
  </p:transition>
  <p:timing>
    <p:tnLst>
      <p:par>
        <p:cTn id="1" dur="indefinite" restart="never" nodeType="tmRoot"/>
      </p:par>
    </p:tnLst>
  </p:timing>
</p:sld>
</file>

<file path=ppt/slides/slide4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5913" y="123004"/>
            <a:ext cx="3117850" cy="701731"/>
          </a:xfrm>
        </p:spPr>
        <p:txBody>
          <a:bodyPr>
            <a:spAutoFit/>
          </a:bodyPr>
          <a:lstStyle/>
          <a:p>
            <a:r>
              <a:rPr lang="en-US" dirty="0" smtClean="0"/>
              <a:t>Investment</a:t>
            </a:r>
            <a:endParaRPr lang="en-US" dirty="0"/>
          </a:p>
        </p:txBody>
      </p:sp>
      <p:sp>
        <p:nvSpPr>
          <p:cNvPr id="6" name="Rounded Rectangle 5">
            <a:hlinkClick r:id="rId2" action="ppaction://hlinksldjump"/>
          </p:cNvPr>
          <p:cNvSpPr/>
          <p:nvPr/>
        </p:nvSpPr>
        <p:spPr>
          <a:xfrm>
            <a:off x="2189748" y="1963764"/>
            <a:ext cx="1094874" cy="1052487"/>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50000"/>
                    <a:lumOff val="50000"/>
                  </a:schemeClr>
                </a:solidFill>
              </a:rPr>
              <a:t>Register for Investment</a:t>
            </a:r>
            <a:endParaRPr lang="en-US" sz="1200" dirty="0">
              <a:solidFill>
                <a:schemeClr val="tx1">
                  <a:lumMod val="50000"/>
                  <a:lumOff val="50000"/>
                </a:schemeClr>
              </a:solidFill>
            </a:endParaRPr>
          </a:p>
        </p:txBody>
      </p:sp>
      <p:sp>
        <p:nvSpPr>
          <p:cNvPr id="7" name="Rounded Rectangle 6">
            <a:hlinkClick r:id="rId3" action="ppaction://hlinksldjump"/>
          </p:cNvPr>
          <p:cNvSpPr/>
          <p:nvPr/>
        </p:nvSpPr>
        <p:spPr>
          <a:xfrm>
            <a:off x="3741822" y="1963764"/>
            <a:ext cx="1094874" cy="1052487"/>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50000"/>
                    <a:lumOff val="50000"/>
                  </a:schemeClr>
                </a:solidFill>
              </a:rPr>
              <a:t>Establish Special Purpose Entity (SPE)</a:t>
            </a:r>
            <a:endParaRPr lang="en-US" sz="1200" dirty="0">
              <a:solidFill>
                <a:schemeClr val="tx1">
                  <a:lumMod val="50000"/>
                  <a:lumOff val="50000"/>
                </a:schemeClr>
              </a:solidFill>
            </a:endParaRPr>
          </a:p>
        </p:txBody>
      </p:sp>
      <p:sp>
        <p:nvSpPr>
          <p:cNvPr id="8" name="Rounded Rectangle 7">
            <a:hlinkClick r:id="rId4" action="ppaction://hlinksldjump"/>
          </p:cNvPr>
          <p:cNvSpPr/>
          <p:nvPr/>
        </p:nvSpPr>
        <p:spPr>
          <a:xfrm>
            <a:off x="5293896" y="1963764"/>
            <a:ext cx="1545616" cy="1052487"/>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50000"/>
                    <a:lumOff val="50000"/>
                  </a:schemeClr>
                </a:solidFill>
              </a:rPr>
              <a:t>Acquire Principal License for Investment</a:t>
            </a:r>
            <a:endParaRPr lang="en-US" sz="1200" dirty="0">
              <a:solidFill>
                <a:schemeClr val="tx1">
                  <a:lumMod val="50000"/>
                  <a:lumOff val="50000"/>
                </a:schemeClr>
              </a:solidFill>
            </a:endParaRPr>
          </a:p>
        </p:txBody>
      </p:sp>
      <p:sp>
        <p:nvSpPr>
          <p:cNvPr id="9" name="Right Arrow 8"/>
          <p:cNvSpPr/>
          <p:nvPr/>
        </p:nvSpPr>
        <p:spPr>
          <a:xfrm>
            <a:off x="3392906" y="235962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tx1">
                  <a:lumMod val="65000"/>
                  <a:lumOff val="35000"/>
                </a:schemeClr>
              </a:solidFill>
            </a:endParaRPr>
          </a:p>
        </p:txBody>
      </p:sp>
      <p:sp>
        <p:nvSpPr>
          <p:cNvPr id="10" name="Right Arrow 9"/>
          <p:cNvSpPr/>
          <p:nvPr/>
        </p:nvSpPr>
        <p:spPr>
          <a:xfrm>
            <a:off x="4944980" y="235962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tx1">
                  <a:lumMod val="65000"/>
                  <a:lumOff val="35000"/>
                </a:schemeClr>
              </a:solidFill>
            </a:endParaRPr>
          </a:p>
        </p:txBody>
      </p:sp>
      <p:sp>
        <p:nvSpPr>
          <p:cNvPr id="12" name="TextBox 11"/>
          <p:cNvSpPr txBox="1"/>
          <p:nvPr/>
        </p:nvSpPr>
        <p:spPr>
          <a:xfrm>
            <a:off x="3741822" y="1690689"/>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C5-2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13" name="TextBox 12"/>
          <p:cNvSpPr txBox="1"/>
          <p:nvPr/>
        </p:nvSpPr>
        <p:spPr>
          <a:xfrm>
            <a:off x="5290667" y="1690689"/>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C5-3</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graphicFrame>
        <p:nvGraphicFramePr>
          <p:cNvPr id="16" name="Table 15"/>
          <p:cNvGraphicFramePr>
            <a:graphicFrameLocks noGrp="1"/>
          </p:cNvGraphicFramePr>
          <p:nvPr>
            <p:extLst>
              <p:ext uri="{D42A27DB-BD31-4B8C-83A1-F6EECF244321}">
                <p14:modId xmlns:p14="http://schemas.microsoft.com/office/powerpoint/2010/main" xmlns="" val="2797392483"/>
              </p:ext>
            </p:extLst>
          </p:nvPr>
        </p:nvGraphicFramePr>
        <p:xfrm>
          <a:off x="786066" y="3424599"/>
          <a:ext cx="8101260" cy="2032942"/>
        </p:xfrm>
        <a:graphic>
          <a:graphicData uri="http://schemas.openxmlformats.org/drawingml/2006/table">
            <a:tbl>
              <a:tblPr firstRow="1" bandRow="1">
                <a:tableStyleId>{F2DE63D5-997A-4646-A377-4702673A728D}</a:tableStyleId>
              </a:tblPr>
              <a:tblGrid>
                <a:gridCol w="858252"/>
                <a:gridCol w="2382252"/>
                <a:gridCol w="1231230"/>
                <a:gridCol w="1792705"/>
                <a:gridCol w="1836821"/>
              </a:tblGrid>
              <a:tr h="370840">
                <a:tc gridSpan="2">
                  <a:txBody>
                    <a:bodyPr/>
                    <a:lstStyle/>
                    <a:p>
                      <a:pPr algn="ctr"/>
                      <a:r>
                        <a:rPr lang="en-US" b="0" dirty="0" smtClean="0">
                          <a:solidFill>
                            <a:schemeClr val="tx1">
                              <a:lumMod val="65000"/>
                              <a:lumOff val="35000"/>
                            </a:schemeClr>
                          </a:solidFill>
                        </a:rPr>
                        <a:t>Sub-steps</a:t>
                      </a:r>
                      <a:endParaRPr lang="en-US" b="0"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b="0" dirty="0" smtClean="0">
                          <a:solidFill>
                            <a:schemeClr val="tx1">
                              <a:lumMod val="65000"/>
                              <a:lumOff val="35000"/>
                            </a:schemeClr>
                          </a:solidFill>
                        </a:rPr>
                        <a:t>Duration</a:t>
                      </a:r>
                    </a:p>
                    <a:p>
                      <a:pPr algn="ctr"/>
                      <a:r>
                        <a:rPr lang="en-US" b="0" i="1" dirty="0" smtClean="0">
                          <a:solidFill>
                            <a:schemeClr val="bg1">
                              <a:lumMod val="65000"/>
                            </a:schemeClr>
                          </a:solidFill>
                        </a:rPr>
                        <a:t>[day]</a:t>
                      </a:r>
                      <a:endParaRPr lang="en-US" b="0"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b="0" dirty="0" smtClean="0">
                          <a:solidFill>
                            <a:schemeClr val="tx1">
                              <a:lumMod val="65000"/>
                              <a:lumOff val="35000"/>
                            </a:schemeClr>
                          </a:solidFill>
                        </a:rPr>
                        <a:t>Cost</a:t>
                      </a:r>
                    </a:p>
                    <a:p>
                      <a:pPr algn="ctr"/>
                      <a:r>
                        <a:rPr lang="en-US" b="0" i="1" dirty="0" smtClean="0">
                          <a:solidFill>
                            <a:schemeClr val="bg1">
                              <a:lumMod val="65000"/>
                            </a:schemeClr>
                          </a:solidFill>
                        </a:rPr>
                        <a:t>[t IDR]</a:t>
                      </a:r>
                      <a:endParaRPr lang="en-US" b="0"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b="0" dirty="0" smtClean="0">
                          <a:solidFill>
                            <a:schemeClr val="tx1">
                              <a:lumMod val="65000"/>
                              <a:lumOff val="35000"/>
                            </a:schemeClr>
                          </a:solidFill>
                        </a:rPr>
                        <a:t>Specialists</a:t>
                      </a:r>
                      <a:endParaRPr lang="en-US" b="0"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70840">
                <a:tc>
                  <a:txBody>
                    <a:bodyPr/>
                    <a:lstStyle/>
                    <a:p>
                      <a:pPr algn="l"/>
                      <a:r>
                        <a:rPr lang="en-US" sz="1800" kern="1200" dirty="0" smtClean="0">
                          <a:solidFill>
                            <a:schemeClr val="tx1">
                              <a:lumMod val="50000"/>
                              <a:lumOff val="50000"/>
                            </a:schemeClr>
                          </a:solidFill>
                          <a:latin typeface="+mn-lt"/>
                          <a:ea typeface="+mn-ea"/>
                          <a:cs typeface="+mn-cs"/>
                        </a:rPr>
                        <a:t>C5-1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a:solidFill>
                            <a:schemeClr val="tx1">
                              <a:lumMod val="50000"/>
                              <a:lumOff val="50000"/>
                            </a:schemeClr>
                          </a:solidFill>
                          <a:latin typeface="+mn-lt"/>
                          <a:ea typeface="+mn-ea"/>
                          <a:cs typeface="+mn-cs"/>
                        </a:rPr>
                        <a:t>Register for investment</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a:solidFill>
                            <a:schemeClr val="tx1">
                              <a:lumMod val="50000"/>
                              <a:lumOff val="50000"/>
                            </a:schemeClr>
                          </a:solidFill>
                          <a:latin typeface="+mn-lt"/>
                          <a:ea typeface="+mn-ea"/>
                          <a:cs typeface="+mn-cs"/>
                        </a:rPr>
                        <a:t>10</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400" kern="1200" dirty="0">
                          <a:solidFill>
                            <a:schemeClr val="tx1">
                              <a:lumMod val="50000"/>
                              <a:lumOff val="50000"/>
                            </a:schemeClr>
                          </a:solidFill>
                          <a:latin typeface="+mn-lt"/>
                          <a:ea typeface="+mn-ea"/>
                          <a:cs typeface="+mn-cs"/>
                        </a:rPr>
                        <a:t>None</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400" kern="1200">
                          <a:solidFill>
                            <a:schemeClr val="tx1">
                              <a:lumMod val="50000"/>
                              <a:lumOff val="50000"/>
                            </a:schemeClr>
                          </a:solidFill>
                          <a:latin typeface="+mn-lt"/>
                          <a:ea typeface="+mn-ea"/>
                          <a:cs typeface="+mn-cs"/>
                        </a:rPr>
                        <a:t> </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531294">
                <a:tc>
                  <a:txBody>
                    <a:bodyPr/>
                    <a:lstStyle/>
                    <a:p>
                      <a:pPr algn="l"/>
                      <a:r>
                        <a:rPr lang="en-US" sz="1800" kern="1200" dirty="0" smtClean="0">
                          <a:solidFill>
                            <a:schemeClr val="tx1">
                              <a:lumMod val="50000"/>
                              <a:lumOff val="50000"/>
                            </a:schemeClr>
                          </a:solidFill>
                          <a:latin typeface="+mn-lt"/>
                          <a:ea typeface="+mn-ea"/>
                          <a:cs typeface="+mn-cs"/>
                        </a:rPr>
                        <a:t>C5-2</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a:solidFill>
                            <a:schemeClr val="tx1">
                              <a:lumMod val="50000"/>
                              <a:lumOff val="50000"/>
                            </a:schemeClr>
                          </a:solidFill>
                          <a:latin typeface="+mn-lt"/>
                          <a:ea typeface="+mn-ea"/>
                          <a:cs typeface="+mn-cs"/>
                        </a:rPr>
                        <a:t>Establish </a:t>
                      </a:r>
                      <a:r>
                        <a:rPr lang="en-US" sz="1400" kern="1200" dirty="0" smtClean="0">
                          <a:solidFill>
                            <a:schemeClr val="tx1">
                              <a:lumMod val="50000"/>
                              <a:lumOff val="50000"/>
                            </a:schemeClr>
                          </a:solidFill>
                          <a:latin typeface="+mn-lt"/>
                          <a:ea typeface="+mn-ea"/>
                          <a:cs typeface="+mn-cs"/>
                        </a:rPr>
                        <a:t>special purpose entity (SPE)</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a:solidFill>
                            <a:schemeClr val="tx1">
                              <a:lumMod val="50000"/>
                              <a:lumOff val="50000"/>
                            </a:schemeClr>
                          </a:solidFill>
                          <a:latin typeface="+mn-lt"/>
                          <a:ea typeface="+mn-ea"/>
                          <a:cs typeface="+mn-cs"/>
                        </a:rPr>
                        <a:t>47</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a:solidFill>
                            <a:srgbClr val="FF0000"/>
                          </a:solidFill>
                          <a:latin typeface="+mn-lt"/>
                          <a:ea typeface="+mn-ea"/>
                          <a:cs typeface="+mn-cs"/>
                        </a:rPr>
                        <a:t>1.5% of the total value of the deed </a:t>
                      </a:r>
                      <a:r>
                        <a:rPr lang="en-US" sz="1400" kern="1200" dirty="0" smtClean="0">
                          <a:solidFill>
                            <a:srgbClr val="FF0000"/>
                          </a:solidFill>
                          <a:latin typeface="+mn-lt"/>
                          <a:ea typeface="+mn-ea"/>
                          <a:cs typeface="+mn-cs"/>
                        </a:rPr>
                        <a:t>object</a:t>
                      </a:r>
                      <a:endParaRPr lang="en-US" sz="1400" kern="1200" dirty="0">
                        <a:solidFill>
                          <a:srgbClr val="FF0000"/>
                        </a:solidFill>
                        <a:latin typeface="+mn-lt"/>
                        <a:ea typeface="+mn-ea"/>
                        <a:cs typeface="+mn-cs"/>
                      </a:endParaRPr>
                    </a:p>
                  </a:txBody>
                  <a:tcPr marL="68580" marR="68580" marT="0" marB="0">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a:solidFill>
                            <a:schemeClr val="tx1">
                              <a:lumMod val="50000"/>
                              <a:lumOff val="50000"/>
                            </a:schemeClr>
                          </a:solidFill>
                          <a:latin typeface="+mn-lt"/>
                          <a:ea typeface="+mn-ea"/>
                          <a:cs typeface="+mn-cs"/>
                        </a:rPr>
                        <a:t>Legal advisor, Notary Public</a:t>
                      </a:r>
                    </a:p>
                  </a:txBody>
                  <a:tcPr marL="68580" marR="68580" marT="0" marB="0">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pPr algn="l"/>
                      <a:r>
                        <a:rPr lang="en-US" sz="1800" kern="1200" dirty="0" smtClean="0">
                          <a:solidFill>
                            <a:schemeClr val="tx1">
                              <a:lumMod val="50000"/>
                              <a:lumOff val="50000"/>
                            </a:schemeClr>
                          </a:solidFill>
                          <a:latin typeface="+mn-lt"/>
                          <a:ea typeface="+mn-ea"/>
                          <a:cs typeface="+mn-cs"/>
                        </a:rPr>
                        <a:t>C5-3</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a:solidFill>
                            <a:schemeClr val="tx1">
                              <a:lumMod val="50000"/>
                              <a:lumOff val="50000"/>
                            </a:schemeClr>
                          </a:solidFill>
                          <a:latin typeface="+mn-lt"/>
                          <a:ea typeface="+mn-ea"/>
                          <a:cs typeface="+mn-cs"/>
                        </a:rPr>
                        <a:t>Acquire principal license for investment</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800" kern="1200" dirty="0">
                          <a:solidFill>
                            <a:schemeClr val="tx1">
                              <a:lumMod val="50000"/>
                              <a:lumOff val="50000"/>
                            </a:schemeClr>
                          </a:solidFill>
                          <a:latin typeface="+mn-lt"/>
                          <a:ea typeface="+mn-ea"/>
                          <a:cs typeface="+mn-cs"/>
                        </a:rPr>
                        <a:t>10</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400" kern="1200" dirty="0">
                          <a:solidFill>
                            <a:schemeClr val="tx1">
                              <a:lumMod val="50000"/>
                              <a:lumOff val="50000"/>
                            </a:schemeClr>
                          </a:solidFill>
                          <a:latin typeface="+mn-lt"/>
                          <a:ea typeface="+mn-ea"/>
                          <a:cs typeface="+mn-cs"/>
                        </a:rPr>
                        <a:t> </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400" kern="1200" dirty="0">
                          <a:solidFill>
                            <a:schemeClr val="tx1">
                              <a:lumMod val="50000"/>
                              <a:lumOff val="50000"/>
                            </a:schemeClr>
                          </a:solidFill>
                          <a:latin typeface="+mn-lt"/>
                          <a:ea typeface="+mn-ea"/>
                          <a:cs typeface="+mn-cs"/>
                        </a:rPr>
                        <a:t> </a:t>
                      </a: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23" name="Rectangle 22">
            <a:hlinkClick r:id="rId5"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4" name="Rechteck 23">
            <a:hlinkClick r:id="rId6" action="ppaction://hlinksldjump"/>
          </p:cNvPr>
          <p:cNvSpPr/>
          <p:nvPr/>
        </p:nvSpPr>
        <p:spPr>
          <a:xfrm>
            <a:off x="529389" y="0"/>
            <a:ext cx="2210316" cy="1157048"/>
          </a:xfrm>
          <a:prstGeom prst="rect">
            <a:avLst/>
          </a:prstGeom>
          <a:solidFill>
            <a:srgbClr val="993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25"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26" name="Textfeld 25"/>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5</a:t>
            </a:r>
            <a:endParaRPr lang="en-US" sz="6600" b="1" dirty="0">
              <a:solidFill>
                <a:schemeClr val="bg1"/>
              </a:solidFill>
            </a:endParaRPr>
          </a:p>
        </p:txBody>
      </p:sp>
      <p:sp>
        <p:nvSpPr>
          <p:cNvPr id="27" name="Rechteck 26"/>
          <p:cNvSpPr/>
          <p:nvPr/>
        </p:nvSpPr>
        <p:spPr>
          <a:xfrm>
            <a:off x="-3888" y="-1797"/>
            <a:ext cx="409074" cy="115704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Gleichschenkliges Dreieck 27">
            <a:hlinkClick r:id="" action="ppaction://hlinkshowjump?jump=nextslide"/>
          </p:cNvPr>
          <p:cNvSpPr/>
          <p:nvPr/>
        </p:nvSpPr>
        <p:spPr>
          <a:xfrm rot="5400000">
            <a:off x="8748597" y="6365179"/>
            <a:ext cx="287814" cy="248116"/>
          </a:xfrm>
          <a:prstGeom prst="triangle">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9" name="Gleichschenkliges Dreieck 28">
            <a:hlinkClick r:id="" action="ppaction://hlinkshowjump?jump=previousslide"/>
          </p:cNvPr>
          <p:cNvSpPr/>
          <p:nvPr/>
        </p:nvSpPr>
        <p:spPr>
          <a:xfrm rot="16200000" flipH="1">
            <a:off x="8397414" y="6365179"/>
            <a:ext cx="287814" cy="248116"/>
          </a:xfrm>
          <a:prstGeom prst="triangle">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TextBox 11"/>
          <p:cNvSpPr txBox="1"/>
          <p:nvPr/>
        </p:nvSpPr>
        <p:spPr>
          <a:xfrm>
            <a:off x="2192977" y="1690689"/>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C5-1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Tree>
    <p:extLst>
      <p:ext uri="{BB962C8B-B14F-4D97-AF65-F5344CB8AC3E}">
        <p14:creationId xmlns:p14="http://schemas.microsoft.com/office/powerpoint/2010/main" xmlns="" val="1364826613"/>
      </p:ext>
    </p:extLst>
  </p:cSld>
  <p:clrMapOvr>
    <a:masterClrMapping/>
  </p:clrMapOvr>
  <p:transition advClick="0">
    <p:fade/>
  </p:transition>
  <p:timing>
    <p:tnLst>
      <p:par>
        <p:cTn id="1" dur="indefinite" restart="never" nodeType="tmRoot"/>
      </p:par>
    </p:tnLst>
  </p:timing>
</p:sld>
</file>

<file path=ppt/slides/slide4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5913" y="123004"/>
            <a:ext cx="3117850" cy="701731"/>
          </a:xfrm>
        </p:spPr>
        <p:txBody>
          <a:bodyPr>
            <a:spAutoFit/>
          </a:bodyPr>
          <a:lstStyle/>
          <a:p>
            <a:r>
              <a:rPr lang="en-US" dirty="0" smtClean="0"/>
              <a:t>Investment</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4" name="Rechteck 23">
            <a:hlinkClick r:id="rId3" action="ppaction://hlinksldjump"/>
          </p:cNvPr>
          <p:cNvSpPr/>
          <p:nvPr/>
        </p:nvSpPr>
        <p:spPr>
          <a:xfrm>
            <a:off x="529389" y="0"/>
            <a:ext cx="2210316" cy="1157048"/>
          </a:xfrm>
          <a:prstGeom prst="rect">
            <a:avLst/>
          </a:prstGeom>
          <a:solidFill>
            <a:srgbClr val="993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25"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26" name="Textfeld 25"/>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5</a:t>
            </a:r>
            <a:endParaRPr lang="en-US" sz="6600" b="1" dirty="0">
              <a:solidFill>
                <a:schemeClr val="bg1"/>
              </a:solidFill>
            </a:endParaRPr>
          </a:p>
        </p:txBody>
      </p:sp>
      <p:sp>
        <p:nvSpPr>
          <p:cNvPr id="27" name="Rechteck 26"/>
          <p:cNvSpPr/>
          <p:nvPr/>
        </p:nvSpPr>
        <p:spPr>
          <a:xfrm>
            <a:off x="-3888" y="-1797"/>
            <a:ext cx="409074" cy="115704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Gleichschenkliges Dreieck 27">
            <a:hlinkClick r:id="" action="ppaction://hlinkshowjump?jump=nextslide"/>
          </p:cNvPr>
          <p:cNvSpPr/>
          <p:nvPr/>
        </p:nvSpPr>
        <p:spPr>
          <a:xfrm rot="5400000">
            <a:off x="8748597" y="6365179"/>
            <a:ext cx="287814" cy="248116"/>
          </a:xfrm>
          <a:prstGeom prst="triangle">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9" name="Gleichschenkliges Dreieck 28">
            <a:hlinkClick r:id="" action="ppaction://hlinkshowjump?jump=previousslide"/>
          </p:cNvPr>
          <p:cNvSpPr/>
          <p:nvPr/>
        </p:nvSpPr>
        <p:spPr>
          <a:xfrm rot="16200000" flipH="1">
            <a:off x="8397414" y="6365179"/>
            <a:ext cx="287814" cy="248116"/>
          </a:xfrm>
          <a:prstGeom prst="triangle">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aphicFrame>
        <p:nvGraphicFramePr>
          <p:cNvPr id="12" name="Tabelle 2"/>
          <p:cNvGraphicFramePr>
            <a:graphicFrameLocks noGrp="1"/>
          </p:cNvGraphicFramePr>
          <p:nvPr>
            <p:extLst>
              <p:ext uri="{D42A27DB-BD31-4B8C-83A1-F6EECF244321}">
                <p14:modId xmlns:p14="http://schemas.microsoft.com/office/powerpoint/2010/main" xmlns="" val="761308626"/>
              </p:ext>
            </p:extLst>
          </p:nvPr>
        </p:nvGraphicFramePr>
        <p:xfrm>
          <a:off x="1552074" y="1690689"/>
          <a:ext cx="7387389" cy="1102360"/>
        </p:xfrm>
        <a:graphic>
          <a:graphicData uri="http://schemas.openxmlformats.org/drawingml/2006/table">
            <a:tbl>
              <a:tblPr firstRow="1" bandRow="1">
                <a:tableStyleId>{5C22544A-7EE6-4342-B048-85BDC9FD1C3A}</a:tableStyleId>
              </a:tblPr>
              <a:tblGrid>
                <a:gridCol w="2105526"/>
                <a:gridCol w="5281863"/>
              </a:tblGrid>
              <a:tr h="370840">
                <a:tc>
                  <a:txBody>
                    <a:bodyPr/>
                    <a:lstStyle/>
                    <a:p>
                      <a:r>
                        <a:rPr lang="en-US" b="0" dirty="0" smtClean="0">
                          <a:solidFill>
                            <a:schemeClr val="tx1">
                              <a:lumMod val="65000"/>
                              <a:lumOff val="35000"/>
                            </a:schemeClr>
                          </a:solidFill>
                        </a:rPr>
                        <a:t>Barriers</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Description</a:t>
                      </a:r>
                      <a:endParaRPr lang="en-US" b="0" dirty="0">
                        <a:solidFill>
                          <a:schemeClr val="tx1">
                            <a:lumMod val="65000"/>
                            <a:lumOff val="35000"/>
                          </a:schemeClr>
                        </a:solidFill>
                      </a:endParaRPr>
                    </a:p>
                  </a:txBody>
                  <a:tcPr>
                    <a:noFill/>
                  </a:tcPr>
                </a:tc>
              </a:tr>
              <a:tr h="370840">
                <a:tc>
                  <a:txBody>
                    <a:bodyPr/>
                    <a:lstStyle/>
                    <a:p>
                      <a:r>
                        <a:rPr lang="en-US" sz="1600" b="1" dirty="0" smtClean="0">
                          <a:solidFill>
                            <a:schemeClr val="tx1">
                              <a:lumMod val="50000"/>
                              <a:lumOff val="50000"/>
                            </a:schemeClr>
                          </a:solidFill>
                        </a:rPr>
                        <a:t>Unclear</a:t>
                      </a:r>
                      <a:r>
                        <a:rPr lang="en-US" sz="1600" b="1" baseline="0" dirty="0" smtClean="0">
                          <a:solidFill>
                            <a:schemeClr val="tx1">
                              <a:lumMod val="50000"/>
                              <a:lumOff val="50000"/>
                            </a:schemeClr>
                          </a:solidFill>
                        </a:rPr>
                        <a:t> fees</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Lack of a clear regulation on the administration fees. For many processes/applications, the unofficial fee has to be negotiated case-by-case</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13" name="Textfeld 46"/>
          <p:cNvSpPr txBox="1"/>
          <p:nvPr/>
        </p:nvSpPr>
        <p:spPr>
          <a:xfrm>
            <a:off x="4135" y="1215894"/>
            <a:ext cx="1872949" cy="369332"/>
          </a:xfrm>
          <a:prstGeom prst="rect">
            <a:avLst/>
          </a:prstGeom>
          <a:noFill/>
        </p:spPr>
        <p:txBody>
          <a:bodyPr wrap="none" rtlCol="0">
            <a:spAutoFit/>
          </a:bodyPr>
          <a:lstStyle/>
          <a:p>
            <a:r>
              <a:rPr lang="en-US" dirty="0" smtClean="0">
                <a:solidFill>
                  <a:schemeClr val="tx1">
                    <a:lumMod val="50000"/>
                    <a:lumOff val="50000"/>
                  </a:schemeClr>
                </a:solidFill>
              </a:rPr>
              <a:t>Identified Barriers</a:t>
            </a:r>
            <a:endParaRPr lang="en-US" dirty="0">
              <a:solidFill>
                <a:schemeClr val="tx1">
                  <a:lumMod val="50000"/>
                  <a:lumOff val="50000"/>
                </a:schemeClr>
              </a:solidFill>
            </a:endParaRPr>
          </a:p>
        </p:txBody>
      </p:sp>
    </p:spTree>
    <p:extLst>
      <p:ext uri="{BB962C8B-B14F-4D97-AF65-F5344CB8AC3E}">
        <p14:creationId xmlns:p14="http://schemas.microsoft.com/office/powerpoint/2010/main" xmlns="" val="186122153"/>
      </p:ext>
    </p:extLst>
  </p:cSld>
  <p:clrMapOvr>
    <a:masterClrMapping/>
  </p:clrMapOvr>
  <p:transition advClick="0">
    <p:fade/>
  </p:transition>
  <p:timing>
    <p:tnLst>
      <p:par>
        <p:cTn id="1" dur="indefinite" restart="never" nodeType="tmRoot"/>
      </p:par>
    </p:tnLst>
  </p:timing>
</p:sld>
</file>

<file path=ppt/slides/slide4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5913" y="123004"/>
            <a:ext cx="3117850" cy="701731"/>
          </a:xfrm>
        </p:spPr>
        <p:txBody>
          <a:bodyPr>
            <a:spAutoFit/>
          </a:bodyPr>
          <a:lstStyle/>
          <a:p>
            <a:r>
              <a:rPr lang="en-US" dirty="0" smtClean="0"/>
              <a:t>Investment</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4" name="Rechteck 23">
            <a:hlinkClick r:id="rId3" action="ppaction://hlinksldjump"/>
          </p:cNvPr>
          <p:cNvSpPr/>
          <p:nvPr/>
        </p:nvSpPr>
        <p:spPr>
          <a:xfrm>
            <a:off x="529389" y="0"/>
            <a:ext cx="2210316" cy="1157048"/>
          </a:xfrm>
          <a:prstGeom prst="rect">
            <a:avLst/>
          </a:prstGeom>
          <a:solidFill>
            <a:srgbClr val="993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25"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26" name="Textfeld 25"/>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5</a:t>
            </a:r>
            <a:endParaRPr lang="en-US" sz="6600" b="1" dirty="0">
              <a:solidFill>
                <a:schemeClr val="bg1"/>
              </a:solidFill>
            </a:endParaRPr>
          </a:p>
        </p:txBody>
      </p:sp>
      <p:sp>
        <p:nvSpPr>
          <p:cNvPr id="27" name="Rechteck 26"/>
          <p:cNvSpPr/>
          <p:nvPr/>
        </p:nvSpPr>
        <p:spPr>
          <a:xfrm>
            <a:off x="-3888" y="-1797"/>
            <a:ext cx="409074" cy="1157048"/>
          </a:xfrm>
          <a:prstGeom prst="rect">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9" name="Gleichschenkliges Dreieck 28">
            <a:hlinkClick r:id="" action="ppaction://hlinkshowjump?jump=previousslide"/>
          </p:cNvPr>
          <p:cNvSpPr/>
          <p:nvPr/>
        </p:nvSpPr>
        <p:spPr>
          <a:xfrm rot="16200000" flipH="1">
            <a:off x="8397414" y="6365179"/>
            <a:ext cx="287814" cy="248116"/>
          </a:xfrm>
          <a:prstGeom prst="triangle">
            <a:avLst/>
          </a:prstGeom>
          <a:solidFill>
            <a:srgbClr val="C993F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aphicFrame>
        <p:nvGraphicFramePr>
          <p:cNvPr id="19" name="Tabelle 2"/>
          <p:cNvGraphicFramePr>
            <a:graphicFrameLocks noGrp="1"/>
          </p:cNvGraphicFramePr>
          <p:nvPr>
            <p:extLst>
              <p:ext uri="{D42A27DB-BD31-4B8C-83A1-F6EECF244321}">
                <p14:modId xmlns:p14="http://schemas.microsoft.com/office/powerpoint/2010/main" xmlns="" val="146566642"/>
              </p:ext>
            </p:extLst>
          </p:nvPr>
        </p:nvGraphicFramePr>
        <p:xfrm>
          <a:off x="878928" y="1690689"/>
          <a:ext cx="8060535" cy="4363720"/>
        </p:xfrm>
        <a:graphic>
          <a:graphicData uri="http://schemas.openxmlformats.org/drawingml/2006/table">
            <a:tbl>
              <a:tblPr firstRow="1" bandRow="1">
                <a:tableStyleId>{5C22544A-7EE6-4342-B048-85BDC9FD1C3A}</a:tableStyleId>
              </a:tblPr>
              <a:tblGrid>
                <a:gridCol w="2598198"/>
                <a:gridCol w="5462337"/>
              </a:tblGrid>
              <a:tr h="370840">
                <a:tc>
                  <a:txBody>
                    <a:bodyPr/>
                    <a:lstStyle/>
                    <a:p>
                      <a:r>
                        <a:rPr lang="en-US" b="0" dirty="0" smtClean="0">
                          <a:solidFill>
                            <a:schemeClr val="tx1">
                              <a:lumMod val="65000"/>
                              <a:lumOff val="35000"/>
                            </a:schemeClr>
                          </a:solidFill>
                        </a:rPr>
                        <a:t>Regulation No.</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Name</a:t>
                      </a:r>
                      <a:endParaRPr lang="en-US" b="0" dirty="0">
                        <a:solidFill>
                          <a:schemeClr val="tx1">
                            <a:lumMod val="65000"/>
                            <a:lumOff val="35000"/>
                          </a:schemeClr>
                        </a:solidFill>
                      </a:endParaRPr>
                    </a:p>
                  </a:txBody>
                  <a:tcPr>
                    <a:noFill/>
                  </a:tcPr>
                </a:tc>
              </a:tr>
              <a:tr h="370840">
                <a:tc>
                  <a:txBody>
                    <a:bodyPr/>
                    <a:lstStyle/>
                    <a:p>
                      <a:r>
                        <a:rPr lang="en-US" sz="1400" b="1" baseline="0" dirty="0" smtClean="0">
                          <a:solidFill>
                            <a:schemeClr val="tx1">
                              <a:lumMod val="50000"/>
                              <a:lumOff val="50000"/>
                            </a:schemeClr>
                          </a:solidFill>
                        </a:rPr>
                        <a:t>UU</a:t>
                      </a:r>
                    </a:p>
                    <a:p>
                      <a:r>
                        <a:rPr lang="en-US" sz="1400" b="0" baseline="0" dirty="0" smtClean="0">
                          <a:solidFill>
                            <a:schemeClr val="tx1">
                              <a:lumMod val="50000"/>
                              <a:lumOff val="50000"/>
                            </a:schemeClr>
                          </a:solidFill>
                        </a:rPr>
                        <a:t>No. 40/2007</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600" kern="1200" baseline="0" dirty="0" smtClean="0">
                          <a:solidFill>
                            <a:schemeClr val="tx1">
                              <a:lumMod val="50000"/>
                              <a:lumOff val="50000"/>
                            </a:schemeClr>
                          </a:solidFill>
                          <a:latin typeface="+mn-lt"/>
                          <a:ea typeface="+mn-ea"/>
                          <a:cs typeface="+mn-cs"/>
                        </a:rPr>
                        <a:t>Limit liability company</a:t>
                      </a:r>
                      <a:endParaRPr lang="en-US" sz="1600" kern="1200" baseline="0" dirty="0">
                        <a:solidFill>
                          <a:schemeClr val="tx1">
                            <a:lumMod val="50000"/>
                            <a:lumOff val="50000"/>
                          </a:schemeClr>
                        </a:solidFill>
                        <a:latin typeface="+mn-lt"/>
                        <a:ea typeface="+mn-ea"/>
                        <a:cs typeface="+mn-cs"/>
                      </a:endParaRPr>
                    </a:p>
                  </a:txBody>
                  <a:tcPr>
                    <a:solidFill>
                      <a:schemeClr val="bg1">
                        <a:lumMod val="95000"/>
                      </a:schemeClr>
                    </a:solidFill>
                  </a:tcPr>
                </a:tc>
              </a:tr>
              <a:tr h="370840">
                <a:tc>
                  <a:txBody>
                    <a:bodyPr/>
                    <a:lstStyle/>
                    <a:p>
                      <a:r>
                        <a:rPr lang="en-US" sz="1400" b="1" dirty="0" smtClean="0">
                          <a:solidFill>
                            <a:schemeClr val="tx1">
                              <a:lumMod val="50000"/>
                              <a:lumOff val="50000"/>
                            </a:schemeClr>
                          </a:solidFill>
                        </a:rPr>
                        <a:t>UU</a:t>
                      </a:r>
                    </a:p>
                    <a:p>
                      <a:r>
                        <a:rPr lang="en-US" sz="1400" b="0" dirty="0" smtClean="0">
                          <a:solidFill>
                            <a:schemeClr val="tx1">
                              <a:lumMod val="50000"/>
                              <a:lumOff val="50000"/>
                            </a:schemeClr>
                          </a:solidFill>
                        </a:rPr>
                        <a:t>No.</a:t>
                      </a:r>
                      <a:r>
                        <a:rPr lang="en-US" sz="1400" b="0" baseline="0" dirty="0" smtClean="0">
                          <a:solidFill>
                            <a:schemeClr val="tx1">
                              <a:lumMod val="50000"/>
                              <a:lumOff val="50000"/>
                            </a:schemeClr>
                          </a:solidFill>
                        </a:rPr>
                        <a:t> 25/2007</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600" dirty="0" smtClean="0">
                          <a:solidFill>
                            <a:schemeClr val="tx1">
                              <a:lumMod val="50000"/>
                              <a:lumOff val="50000"/>
                            </a:schemeClr>
                          </a:solidFill>
                        </a:rPr>
                        <a:t>Investment</a:t>
                      </a:r>
                      <a:endParaRPr lang="en-US" sz="16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Perpres</a:t>
                      </a:r>
                      <a:endParaRPr lang="en-US" sz="1400" b="1" baseline="0" dirty="0" smtClean="0">
                        <a:solidFill>
                          <a:schemeClr val="tx1">
                            <a:lumMod val="50000"/>
                            <a:lumOff val="50000"/>
                          </a:schemeClr>
                        </a:solidFill>
                      </a:endParaRPr>
                    </a:p>
                    <a:p>
                      <a:r>
                        <a:rPr lang="en-US" sz="1400" b="0" baseline="0" dirty="0" smtClean="0">
                          <a:solidFill>
                            <a:schemeClr val="tx1">
                              <a:lumMod val="50000"/>
                              <a:lumOff val="50000"/>
                            </a:schemeClr>
                          </a:solidFill>
                        </a:rPr>
                        <a:t>No. 16/2012</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600" dirty="0" smtClean="0">
                          <a:solidFill>
                            <a:schemeClr val="tx1">
                              <a:lumMod val="50000"/>
                              <a:lumOff val="50000"/>
                            </a:schemeClr>
                          </a:solidFill>
                        </a:rPr>
                        <a:t>Capital investment master plan</a:t>
                      </a:r>
                      <a:endParaRPr lang="en-US" sz="16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Perpres</a:t>
                      </a:r>
                      <a:endParaRPr lang="en-US" sz="1400" b="1" dirty="0" smtClean="0">
                        <a:solidFill>
                          <a:schemeClr val="tx1">
                            <a:lumMod val="50000"/>
                            <a:lumOff val="50000"/>
                          </a:schemeClr>
                        </a:solidFill>
                      </a:endParaRPr>
                    </a:p>
                    <a:p>
                      <a:r>
                        <a:rPr lang="en-US" sz="1400" b="0" dirty="0" smtClean="0">
                          <a:solidFill>
                            <a:schemeClr val="tx1">
                              <a:lumMod val="50000"/>
                              <a:lumOff val="50000"/>
                            </a:schemeClr>
                          </a:solidFill>
                        </a:rPr>
                        <a:t>No. 36/2010</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600" dirty="0" smtClean="0">
                          <a:solidFill>
                            <a:schemeClr val="tx1">
                              <a:lumMod val="50000"/>
                              <a:lumOff val="50000"/>
                            </a:schemeClr>
                          </a:solidFill>
                        </a:rPr>
                        <a:t>List of close</a:t>
                      </a:r>
                      <a:r>
                        <a:rPr lang="en-US" sz="1600" baseline="0" dirty="0" smtClean="0">
                          <a:solidFill>
                            <a:schemeClr val="tx1">
                              <a:lumMod val="50000"/>
                              <a:lumOff val="50000"/>
                            </a:schemeClr>
                          </a:solidFill>
                        </a:rPr>
                        <a:t> and open business sectors in capital investment</a:t>
                      </a:r>
                      <a:endParaRPr lang="en-US" sz="16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Perpres</a:t>
                      </a:r>
                      <a:endParaRPr lang="en-US" sz="1400" b="1" dirty="0" smtClean="0">
                        <a:solidFill>
                          <a:schemeClr val="tx1">
                            <a:lumMod val="50000"/>
                            <a:lumOff val="50000"/>
                          </a:schemeClr>
                        </a:solidFill>
                      </a:endParaRPr>
                    </a:p>
                    <a:p>
                      <a:r>
                        <a:rPr lang="en-US" sz="1400" b="0" dirty="0" smtClean="0">
                          <a:solidFill>
                            <a:schemeClr val="tx1">
                              <a:lumMod val="50000"/>
                              <a:lumOff val="50000"/>
                            </a:schemeClr>
                          </a:solidFill>
                        </a:rPr>
                        <a:t>No.</a:t>
                      </a:r>
                      <a:r>
                        <a:rPr lang="en-US" sz="1400" b="0" baseline="0" dirty="0" smtClean="0">
                          <a:solidFill>
                            <a:schemeClr val="tx1">
                              <a:lumMod val="50000"/>
                              <a:lumOff val="50000"/>
                            </a:schemeClr>
                          </a:solidFill>
                        </a:rPr>
                        <a:t> 27/2009</a:t>
                      </a:r>
                      <a:endParaRPr lang="en-US" sz="1400" b="0" dirty="0" smtClean="0">
                        <a:solidFill>
                          <a:schemeClr val="tx1">
                            <a:lumMod val="50000"/>
                            <a:lumOff val="50000"/>
                          </a:schemeClr>
                        </a:solidFill>
                      </a:endParaRPr>
                    </a:p>
                  </a:txBody>
                  <a:tcPr>
                    <a:solidFill>
                      <a:schemeClr val="bg1">
                        <a:lumMod val="95000"/>
                      </a:schemeClr>
                    </a:solidFill>
                  </a:tcPr>
                </a:tc>
                <a:tc>
                  <a:txBody>
                    <a:bodyPr/>
                    <a:lstStyle/>
                    <a:p>
                      <a:r>
                        <a:rPr lang="en-US" sz="1600" dirty="0" smtClean="0">
                          <a:solidFill>
                            <a:schemeClr val="tx1">
                              <a:lumMod val="50000"/>
                              <a:lumOff val="50000"/>
                            </a:schemeClr>
                          </a:solidFill>
                        </a:rPr>
                        <a:t>Integrated</a:t>
                      </a:r>
                      <a:r>
                        <a:rPr lang="en-US" sz="1600" baseline="0" dirty="0" smtClean="0">
                          <a:solidFill>
                            <a:schemeClr val="tx1">
                              <a:lumMod val="50000"/>
                              <a:lumOff val="50000"/>
                            </a:schemeClr>
                          </a:solidFill>
                        </a:rPr>
                        <a:t> one door services in capital investment</a:t>
                      </a:r>
                      <a:endParaRPr lang="en-US" sz="16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Permen</a:t>
                      </a:r>
                      <a:r>
                        <a:rPr lang="en-US" sz="1400" b="1" dirty="0" smtClean="0">
                          <a:solidFill>
                            <a:schemeClr val="tx1">
                              <a:lumMod val="50000"/>
                              <a:lumOff val="50000"/>
                            </a:schemeClr>
                          </a:solidFill>
                        </a:rPr>
                        <a:t> (EMR)</a:t>
                      </a:r>
                      <a:endParaRPr lang="en-US" sz="1400" b="1" baseline="0" dirty="0" smtClean="0">
                        <a:solidFill>
                          <a:schemeClr val="tx1">
                            <a:lumMod val="50000"/>
                            <a:lumOff val="50000"/>
                          </a:schemeClr>
                        </a:solidFill>
                      </a:endParaRPr>
                    </a:p>
                    <a:p>
                      <a:r>
                        <a:rPr lang="en-US" sz="1400" b="0" baseline="0" dirty="0" smtClean="0">
                          <a:solidFill>
                            <a:schemeClr val="tx1">
                              <a:lumMod val="50000"/>
                              <a:lumOff val="50000"/>
                            </a:schemeClr>
                          </a:solidFill>
                        </a:rPr>
                        <a:t>No. 5/2010</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600" dirty="0" smtClean="0">
                          <a:solidFill>
                            <a:schemeClr val="tx1">
                              <a:lumMod val="50000"/>
                              <a:lumOff val="50000"/>
                            </a:schemeClr>
                          </a:solidFill>
                        </a:rPr>
                        <a:t>Delegation</a:t>
                      </a:r>
                      <a:r>
                        <a:rPr lang="en-US" sz="1600" baseline="0" dirty="0" smtClean="0">
                          <a:solidFill>
                            <a:schemeClr val="tx1">
                              <a:lumMod val="50000"/>
                              <a:lumOff val="50000"/>
                            </a:schemeClr>
                          </a:solidFill>
                        </a:rPr>
                        <a:t> of authorities on business licensing of energy and mineral resource sector to the chairman of BKPM through the integrated one door services</a:t>
                      </a:r>
                      <a:endParaRPr lang="en-US" sz="16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Perka</a:t>
                      </a:r>
                      <a:r>
                        <a:rPr lang="en-US" sz="1400" b="1" dirty="0" smtClean="0">
                          <a:solidFill>
                            <a:schemeClr val="tx1">
                              <a:lumMod val="50000"/>
                              <a:lumOff val="50000"/>
                            </a:schemeClr>
                          </a:solidFill>
                        </a:rPr>
                        <a:t> (BKPM)</a:t>
                      </a:r>
                    </a:p>
                    <a:p>
                      <a:r>
                        <a:rPr lang="en-US" sz="1400" b="0" dirty="0" smtClean="0">
                          <a:solidFill>
                            <a:schemeClr val="tx1">
                              <a:lumMod val="50000"/>
                              <a:lumOff val="50000"/>
                            </a:schemeClr>
                          </a:solidFill>
                        </a:rPr>
                        <a:t>No. 5/2013 </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600" dirty="0" smtClean="0">
                          <a:solidFill>
                            <a:schemeClr val="tx1">
                              <a:lumMod val="50000"/>
                              <a:lumOff val="50000"/>
                            </a:schemeClr>
                          </a:solidFill>
                        </a:rPr>
                        <a:t>Guidelines and</a:t>
                      </a:r>
                      <a:r>
                        <a:rPr lang="en-US" sz="1600" baseline="0" dirty="0" smtClean="0">
                          <a:solidFill>
                            <a:schemeClr val="tx1">
                              <a:lumMod val="50000"/>
                              <a:lumOff val="50000"/>
                            </a:schemeClr>
                          </a:solidFill>
                        </a:rPr>
                        <a:t> procedures for licensing and non-licensing in relation to capital investment</a:t>
                      </a:r>
                      <a:endParaRPr lang="en-US" sz="1600" dirty="0">
                        <a:solidFill>
                          <a:schemeClr val="tx1">
                            <a:lumMod val="50000"/>
                            <a:lumOff val="50000"/>
                          </a:schemeClr>
                        </a:solidFill>
                      </a:endParaRPr>
                    </a:p>
                  </a:txBody>
                  <a:tcPr>
                    <a:solidFill>
                      <a:schemeClr val="bg1">
                        <a:lumMod val="95000"/>
                      </a:schemeClr>
                    </a:solidFill>
                  </a:tcPr>
                </a:tc>
              </a:tr>
            </a:tbl>
          </a:graphicData>
        </a:graphic>
      </p:graphicFrame>
      <p:sp>
        <p:nvSpPr>
          <p:cNvPr id="20" name="Textfeld 9"/>
          <p:cNvSpPr txBox="1"/>
          <p:nvPr/>
        </p:nvSpPr>
        <p:spPr>
          <a:xfrm>
            <a:off x="4135" y="1215894"/>
            <a:ext cx="2038956" cy="369332"/>
          </a:xfrm>
          <a:prstGeom prst="rect">
            <a:avLst/>
          </a:prstGeom>
          <a:noFill/>
        </p:spPr>
        <p:txBody>
          <a:bodyPr wrap="none" rtlCol="0">
            <a:spAutoFit/>
          </a:bodyPr>
          <a:lstStyle/>
          <a:p>
            <a:r>
              <a:rPr lang="en-US" dirty="0" smtClean="0">
                <a:solidFill>
                  <a:schemeClr val="tx1">
                    <a:lumMod val="50000"/>
                    <a:lumOff val="50000"/>
                  </a:schemeClr>
                </a:solidFill>
              </a:rPr>
              <a:t>Related Regulations</a:t>
            </a:r>
            <a:endParaRPr lang="en-US" dirty="0">
              <a:solidFill>
                <a:schemeClr val="tx1">
                  <a:lumMod val="50000"/>
                  <a:lumOff val="50000"/>
                </a:schemeClr>
              </a:solidFill>
            </a:endParaRPr>
          </a:p>
        </p:txBody>
      </p:sp>
    </p:spTree>
    <p:extLst>
      <p:ext uri="{BB962C8B-B14F-4D97-AF65-F5344CB8AC3E}">
        <p14:creationId xmlns:p14="http://schemas.microsoft.com/office/powerpoint/2010/main" xmlns="" val="759820636"/>
      </p:ext>
    </p:extLst>
  </p:cSld>
  <p:clrMapOvr>
    <a:masterClrMapping/>
  </p:clrMapOvr>
  <p:transition advClick="0">
    <p:fade/>
  </p:transition>
  <p:timing>
    <p:tnLst>
      <p:par>
        <p:cTn id="1" dur="indefinite" restart="never" nodeType="tmRoot"/>
      </p:par>
    </p:tnLst>
  </p:timing>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pSp>
        <p:nvGrpSpPr>
          <p:cNvPr id="3" name="Group 2"/>
          <p:cNvGrpSpPr/>
          <p:nvPr/>
        </p:nvGrpSpPr>
        <p:grpSpPr>
          <a:xfrm>
            <a:off x="489767" y="1600199"/>
            <a:ext cx="8406522" cy="4927571"/>
            <a:chOff x="187890" y="1690689"/>
            <a:chExt cx="8634470" cy="5061185"/>
          </a:xfrm>
        </p:grpSpPr>
        <p:sp>
          <p:nvSpPr>
            <p:cNvPr id="6" name="Freeform 7"/>
            <p:cNvSpPr>
              <a:spLocks/>
            </p:cNvSpPr>
            <p:nvPr/>
          </p:nvSpPr>
          <p:spPr bwMode="auto">
            <a:xfrm>
              <a:off x="3304362" y="2259021"/>
              <a:ext cx="815475" cy="1631442"/>
            </a:xfrm>
            <a:custGeom>
              <a:avLst/>
              <a:gdLst>
                <a:gd name="T0" fmla="*/ 0 w 101"/>
                <a:gd name="T1" fmla="*/ 2147483647 h 244"/>
                <a:gd name="T2" fmla="*/ 2147483647 w 101"/>
                <a:gd name="T3" fmla="*/ 2147483647 h 244"/>
                <a:gd name="T4" fmla="*/ 2147483647 w 101"/>
                <a:gd name="T5" fmla="*/ 2147483647 h 244"/>
                <a:gd name="T6" fmla="*/ 2147483647 w 101"/>
                <a:gd name="T7" fmla="*/ 2147483647 h 244"/>
                <a:gd name="T8" fmla="*/ 2147483647 w 101"/>
                <a:gd name="T9" fmla="*/ 2147483647 h 244"/>
                <a:gd name="T10" fmla="*/ 2147483647 w 101"/>
                <a:gd name="T11" fmla="*/ 2147483647 h 244"/>
                <a:gd name="T12" fmla="*/ 2147483647 w 101"/>
                <a:gd name="T13" fmla="*/ 2147483647 h 244"/>
                <a:gd name="T14" fmla="*/ 2147483647 w 101"/>
                <a:gd name="T15" fmla="*/ 2147483647 h 244"/>
                <a:gd name="T16" fmla="*/ 2147483647 w 101"/>
                <a:gd name="T17" fmla="*/ 2147483647 h 244"/>
                <a:gd name="T18" fmla="*/ 2147483647 w 101"/>
                <a:gd name="T19" fmla="*/ 2147483647 h 244"/>
                <a:gd name="T20" fmla="*/ 2147483647 w 101"/>
                <a:gd name="T21" fmla="*/ 2147483647 h 244"/>
                <a:gd name="T22" fmla="*/ 2147483647 w 101"/>
                <a:gd name="T23" fmla="*/ 2147483647 h 244"/>
                <a:gd name="T24" fmla="*/ 2147483647 w 101"/>
                <a:gd name="T25" fmla="*/ 2147483647 h 244"/>
                <a:gd name="T26" fmla="*/ 2147483647 w 101"/>
                <a:gd name="T27" fmla="*/ 2147483647 h 244"/>
                <a:gd name="T28" fmla="*/ 2147483647 w 101"/>
                <a:gd name="T29" fmla="*/ 2147483647 h 244"/>
                <a:gd name="T30" fmla="*/ 2147483647 w 101"/>
                <a:gd name="T31" fmla="*/ 2147483647 h 244"/>
                <a:gd name="T32" fmla="*/ 2147483647 w 101"/>
                <a:gd name="T33" fmla="*/ 2147483647 h 244"/>
                <a:gd name="T34" fmla="*/ 2147483647 w 101"/>
                <a:gd name="T35" fmla="*/ 0 h 244"/>
                <a:gd name="T36" fmla="*/ 0 w 101"/>
                <a:gd name="T37" fmla="*/ 2147483647 h 244"/>
                <a:gd name="T38" fmla="*/ 0 w 101"/>
                <a:gd name="T39" fmla="*/ 2147483647 h 24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01"/>
                <a:gd name="T61" fmla="*/ 0 h 244"/>
                <a:gd name="T62" fmla="*/ 101 w 101"/>
                <a:gd name="T63" fmla="*/ 244 h 244"/>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01" h="244">
                  <a:moveTo>
                    <a:pt x="0" y="12"/>
                  </a:moveTo>
                  <a:lnTo>
                    <a:pt x="14" y="37"/>
                  </a:lnTo>
                  <a:lnTo>
                    <a:pt x="36" y="47"/>
                  </a:lnTo>
                  <a:lnTo>
                    <a:pt x="23" y="68"/>
                  </a:lnTo>
                  <a:lnTo>
                    <a:pt x="60" y="98"/>
                  </a:lnTo>
                  <a:lnTo>
                    <a:pt x="76" y="143"/>
                  </a:lnTo>
                  <a:lnTo>
                    <a:pt x="78" y="181"/>
                  </a:lnTo>
                  <a:lnTo>
                    <a:pt x="34" y="212"/>
                  </a:lnTo>
                  <a:lnTo>
                    <a:pt x="41" y="243"/>
                  </a:lnTo>
                  <a:lnTo>
                    <a:pt x="56" y="221"/>
                  </a:lnTo>
                  <a:lnTo>
                    <a:pt x="62" y="228"/>
                  </a:lnTo>
                  <a:lnTo>
                    <a:pt x="66" y="215"/>
                  </a:lnTo>
                  <a:lnTo>
                    <a:pt x="100" y="192"/>
                  </a:lnTo>
                  <a:lnTo>
                    <a:pt x="94" y="131"/>
                  </a:lnTo>
                  <a:lnTo>
                    <a:pt x="49" y="75"/>
                  </a:lnTo>
                  <a:lnTo>
                    <a:pt x="54" y="54"/>
                  </a:lnTo>
                  <a:lnTo>
                    <a:pt x="82" y="30"/>
                  </a:lnTo>
                  <a:lnTo>
                    <a:pt x="42" y="0"/>
                  </a:lnTo>
                  <a:lnTo>
                    <a:pt x="0" y="12"/>
                  </a:lnTo>
                </a:path>
              </a:pathLst>
            </a:custGeom>
            <a:solidFill>
              <a:schemeClr val="bg2"/>
            </a:solidFill>
            <a:ln w="28575">
              <a:solidFill>
                <a:srgbClr val="C5C5C5"/>
              </a:solidFill>
              <a:round/>
              <a:headEnd/>
              <a:tailEnd/>
            </a:ln>
          </p:spPr>
          <p:txBody>
            <a:bodyPr/>
            <a:lstStyle/>
            <a:p>
              <a:endParaRPr lang="en-US" sz="1400"/>
            </a:p>
          </p:txBody>
        </p:sp>
        <p:sp>
          <p:nvSpPr>
            <p:cNvPr id="7" name="Freeform 30"/>
            <p:cNvSpPr>
              <a:spLocks/>
            </p:cNvSpPr>
            <p:nvPr/>
          </p:nvSpPr>
          <p:spPr bwMode="auto">
            <a:xfrm>
              <a:off x="2154111" y="1690689"/>
              <a:ext cx="1055825" cy="2032616"/>
            </a:xfrm>
            <a:custGeom>
              <a:avLst/>
              <a:gdLst>
                <a:gd name="T0" fmla="*/ 0 w 130"/>
                <a:gd name="T1" fmla="*/ 2147483647 h 304"/>
                <a:gd name="T2" fmla="*/ 2147483647 w 130"/>
                <a:gd name="T3" fmla="*/ 2147483647 h 304"/>
                <a:gd name="T4" fmla="*/ 2147483647 w 130"/>
                <a:gd name="T5" fmla="*/ 2147483647 h 304"/>
                <a:gd name="T6" fmla="*/ 2147483647 w 130"/>
                <a:gd name="T7" fmla="*/ 2147483647 h 304"/>
                <a:gd name="T8" fmla="*/ 2147483647 w 130"/>
                <a:gd name="T9" fmla="*/ 0 h 304"/>
                <a:gd name="T10" fmla="*/ 2147483647 w 130"/>
                <a:gd name="T11" fmla="*/ 2147483647 h 304"/>
                <a:gd name="T12" fmla="*/ 2147483647 w 130"/>
                <a:gd name="T13" fmla="*/ 2147483647 h 304"/>
                <a:gd name="T14" fmla="*/ 2147483647 w 130"/>
                <a:gd name="T15" fmla="*/ 2147483647 h 304"/>
                <a:gd name="T16" fmla="*/ 2147483647 w 130"/>
                <a:gd name="T17" fmla="*/ 2147483647 h 304"/>
                <a:gd name="T18" fmla="*/ 2147483647 w 130"/>
                <a:gd name="T19" fmla="*/ 2147483647 h 304"/>
                <a:gd name="T20" fmla="*/ 2147483647 w 130"/>
                <a:gd name="T21" fmla="*/ 2147483647 h 304"/>
                <a:gd name="T22" fmla="*/ 2147483647 w 130"/>
                <a:gd name="T23" fmla="*/ 2147483647 h 304"/>
                <a:gd name="T24" fmla="*/ 2147483647 w 130"/>
                <a:gd name="T25" fmla="*/ 2147483647 h 304"/>
                <a:gd name="T26" fmla="*/ 2147483647 w 130"/>
                <a:gd name="T27" fmla="*/ 2147483647 h 304"/>
                <a:gd name="T28" fmla="*/ 2147483647 w 130"/>
                <a:gd name="T29" fmla="*/ 2147483647 h 304"/>
                <a:gd name="T30" fmla="*/ 2147483647 w 130"/>
                <a:gd name="T31" fmla="*/ 2147483647 h 304"/>
                <a:gd name="T32" fmla="*/ 2147483647 w 130"/>
                <a:gd name="T33" fmla="*/ 2147483647 h 304"/>
                <a:gd name="T34" fmla="*/ 2147483647 w 130"/>
                <a:gd name="T35" fmla="*/ 2147483647 h 304"/>
                <a:gd name="T36" fmla="*/ 2147483647 w 130"/>
                <a:gd name="T37" fmla="*/ 2147483647 h 304"/>
                <a:gd name="T38" fmla="*/ 2147483647 w 130"/>
                <a:gd name="T39" fmla="*/ 2147483647 h 304"/>
                <a:gd name="T40" fmla="*/ 2147483647 w 130"/>
                <a:gd name="T41" fmla="*/ 2147483647 h 304"/>
                <a:gd name="T42" fmla="*/ 2147483647 w 130"/>
                <a:gd name="T43" fmla="*/ 2147483647 h 304"/>
                <a:gd name="T44" fmla="*/ 2147483647 w 130"/>
                <a:gd name="T45" fmla="*/ 2147483647 h 304"/>
                <a:gd name="T46" fmla="*/ 0 w 130"/>
                <a:gd name="T47" fmla="*/ 2147483647 h 304"/>
                <a:gd name="T48" fmla="*/ 0 w 130"/>
                <a:gd name="T49" fmla="*/ 2147483647 h 30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30"/>
                <a:gd name="T76" fmla="*/ 0 h 304"/>
                <a:gd name="T77" fmla="*/ 130 w 130"/>
                <a:gd name="T78" fmla="*/ 304 h 304"/>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30" h="304">
                  <a:moveTo>
                    <a:pt x="0" y="123"/>
                  </a:moveTo>
                  <a:lnTo>
                    <a:pt x="4" y="106"/>
                  </a:lnTo>
                  <a:lnTo>
                    <a:pt x="41" y="28"/>
                  </a:lnTo>
                  <a:lnTo>
                    <a:pt x="67" y="17"/>
                  </a:lnTo>
                  <a:lnTo>
                    <a:pt x="74" y="0"/>
                  </a:lnTo>
                  <a:lnTo>
                    <a:pt x="91" y="8"/>
                  </a:lnTo>
                  <a:lnTo>
                    <a:pt x="91" y="24"/>
                  </a:lnTo>
                  <a:lnTo>
                    <a:pt x="78" y="72"/>
                  </a:lnTo>
                  <a:lnTo>
                    <a:pt x="93" y="69"/>
                  </a:lnTo>
                  <a:lnTo>
                    <a:pt x="101" y="104"/>
                  </a:lnTo>
                  <a:lnTo>
                    <a:pt x="129" y="113"/>
                  </a:lnTo>
                  <a:lnTo>
                    <a:pt x="116" y="126"/>
                  </a:lnTo>
                  <a:lnTo>
                    <a:pt x="85" y="148"/>
                  </a:lnTo>
                  <a:lnTo>
                    <a:pt x="78" y="165"/>
                  </a:lnTo>
                  <a:lnTo>
                    <a:pt x="93" y="203"/>
                  </a:lnTo>
                  <a:lnTo>
                    <a:pt x="86" y="225"/>
                  </a:lnTo>
                  <a:lnTo>
                    <a:pt x="108" y="273"/>
                  </a:lnTo>
                  <a:lnTo>
                    <a:pt x="91" y="303"/>
                  </a:lnTo>
                  <a:lnTo>
                    <a:pt x="78" y="199"/>
                  </a:lnTo>
                  <a:lnTo>
                    <a:pt x="65" y="183"/>
                  </a:lnTo>
                  <a:lnTo>
                    <a:pt x="44" y="210"/>
                  </a:lnTo>
                  <a:lnTo>
                    <a:pt x="27" y="205"/>
                  </a:lnTo>
                  <a:lnTo>
                    <a:pt x="29" y="167"/>
                  </a:lnTo>
                  <a:lnTo>
                    <a:pt x="0" y="123"/>
                  </a:lnTo>
                </a:path>
              </a:pathLst>
            </a:custGeom>
            <a:solidFill>
              <a:schemeClr val="bg2"/>
            </a:solidFill>
            <a:ln w="28575">
              <a:solidFill>
                <a:srgbClr val="C5C5C5"/>
              </a:solidFill>
              <a:round/>
              <a:headEnd/>
              <a:tailEnd/>
            </a:ln>
          </p:spPr>
          <p:txBody>
            <a:bodyPr/>
            <a:lstStyle/>
            <a:p>
              <a:endParaRPr lang="en-US" sz="1400"/>
            </a:p>
          </p:txBody>
        </p:sp>
        <p:sp>
          <p:nvSpPr>
            <p:cNvPr id="8" name="Freeform 31"/>
            <p:cNvSpPr>
              <a:spLocks/>
            </p:cNvSpPr>
            <p:nvPr/>
          </p:nvSpPr>
          <p:spPr bwMode="auto">
            <a:xfrm>
              <a:off x="3347279" y="3215150"/>
              <a:ext cx="618045" cy="474724"/>
            </a:xfrm>
            <a:custGeom>
              <a:avLst/>
              <a:gdLst>
                <a:gd name="T0" fmla="*/ 0 w 76"/>
                <a:gd name="T1" fmla="*/ 2147483647 h 71"/>
                <a:gd name="T2" fmla="*/ 2147483647 w 76"/>
                <a:gd name="T3" fmla="*/ 2147483647 h 71"/>
                <a:gd name="T4" fmla="*/ 2147483647 w 76"/>
                <a:gd name="T5" fmla="*/ 2147483647 h 71"/>
                <a:gd name="T6" fmla="*/ 2147483647 w 76"/>
                <a:gd name="T7" fmla="*/ 2147483647 h 71"/>
                <a:gd name="T8" fmla="*/ 2147483647 w 76"/>
                <a:gd name="T9" fmla="*/ 2147483647 h 71"/>
                <a:gd name="T10" fmla="*/ 2147483647 w 76"/>
                <a:gd name="T11" fmla="*/ 0 h 71"/>
                <a:gd name="T12" fmla="*/ 2147483647 w 76"/>
                <a:gd name="T13" fmla="*/ 2147483647 h 71"/>
                <a:gd name="T14" fmla="*/ 2147483647 w 76"/>
                <a:gd name="T15" fmla="*/ 2147483647 h 71"/>
                <a:gd name="T16" fmla="*/ 0 w 76"/>
                <a:gd name="T17" fmla="*/ 2147483647 h 71"/>
                <a:gd name="T18" fmla="*/ 0 w 76"/>
                <a:gd name="T19" fmla="*/ 2147483647 h 7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76"/>
                <a:gd name="T31" fmla="*/ 0 h 71"/>
                <a:gd name="T32" fmla="*/ 76 w 76"/>
                <a:gd name="T33" fmla="*/ 71 h 71"/>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76" h="71">
                  <a:moveTo>
                    <a:pt x="0" y="14"/>
                  </a:moveTo>
                  <a:lnTo>
                    <a:pt x="7" y="49"/>
                  </a:lnTo>
                  <a:lnTo>
                    <a:pt x="16" y="68"/>
                  </a:lnTo>
                  <a:lnTo>
                    <a:pt x="31" y="70"/>
                  </a:lnTo>
                  <a:lnTo>
                    <a:pt x="75" y="38"/>
                  </a:lnTo>
                  <a:lnTo>
                    <a:pt x="71" y="0"/>
                  </a:lnTo>
                  <a:lnTo>
                    <a:pt x="39" y="6"/>
                  </a:lnTo>
                  <a:lnTo>
                    <a:pt x="10" y="6"/>
                  </a:lnTo>
                  <a:lnTo>
                    <a:pt x="0" y="14"/>
                  </a:lnTo>
                </a:path>
              </a:pathLst>
            </a:custGeom>
            <a:solidFill>
              <a:schemeClr val="bg2"/>
            </a:solidFill>
            <a:ln w="19050">
              <a:solidFill>
                <a:srgbClr val="C5C5C5"/>
              </a:solidFill>
              <a:round/>
              <a:headEnd/>
              <a:tailEnd/>
            </a:ln>
          </p:spPr>
          <p:txBody>
            <a:bodyPr/>
            <a:lstStyle/>
            <a:p>
              <a:endParaRPr lang="en-US" sz="1400"/>
            </a:p>
          </p:txBody>
        </p:sp>
        <p:sp>
          <p:nvSpPr>
            <p:cNvPr id="9" name="Freeform 88"/>
            <p:cNvSpPr>
              <a:spLocks/>
            </p:cNvSpPr>
            <p:nvPr/>
          </p:nvSpPr>
          <p:spPr bwMode="auto">
            <a:xfrm>
              <a:off x="5029736" y="5742549"/>
              <a:ext cx="300442" cy="113668"/>
            </a:xfrm>
            <a:custGeom>
              <a:avLst/>
              <a:gdLst>
                <a:gd name="T0" fmla="*/ 0 w 37"/>
                <a:gd name="T1" fmla="*/ 2147483647 h 17"/>
                <a:gd name="T2" fmla="*/ 2147483647 w 37"/>
                <a:gd name="T3" fmla="*/ 2147483647 h 17"/>
                <a:gd name="T4" fmla="*/ 2147483647 w 37"/>
                <a:gd name="T5" fmla="*/ 2147483647 h 17"/>
                <a:gd name="T6" fmla="*/ 2147483647 w 37"/>
                <a:gd name="T7" fmla="*/ 0 h 17"/>
                <a:gd name="T8" fmla="*/ 0 w 37"/>
                <a:gd name="T9" fmla="*/ 2147483647 h 17"/>
                <a:gd name="T10" fmla="*/ 0 w 37"/>
                <a:gd name="T11" fmla="*/ 2147483647 h 17"/>
                <a:gd name="T12" fmla="*/ 0 60000 65536"/>
                <a:gd name="T13" fmla="*/ 0 60000 65536"/>
                <a:gd name="T14" fmla="*/ 0 60000 65536"/>
                <a:gd name="T15" fmla="*/ 0 60000 65536"/>
                <a:gd name="T16" fmla="*/ 0 60000 65536"/>
                <a:gd name="T17" fmla="*/ 0 60000 65536"/>
                <a:gd name="T18" fmla="*/ 0 w 37"/>
                <a:gd name="T19" fmla="*/ 0 h 17"/>
                <a:gd name="T20" fmla="*/ 37 w 37"/>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37" h="17">
                  <a:moveTo>
                    <a:pt x="0" y="2"/>
                  </a:moveTo>
                  <a:lnTo>
                    <a:pt x="3" y="16"/>
                  </a:lnTo>
                  <a:lnTo>
                    <a:pt x="36" y="2"/>
                  </a:lnTo>
                  <a:lnTo>
                    <a:pt x="12" y="0"/>
                  </a:lnTo>
                  <a:lnTo>
                    <a:pt x="0" y="2"/>
                  </a:lnTo>
                </a:path>
              </a:pathLst>
            </a:custGeom>
            <a:solidFill>
              <a:srgbClr val="BDD7EE"/>
            </a:solidFill>
            <a:ln w="3175">
              <a:solidFill>
                <a:srgbClr val="C5C5C5"/>
              </a:solidFill>
              <a:round/>
              <a:headEnd/>
              <a:tailEnd/>
            </a:ln>
          </p:spPr>
          <p:txBody>
            <a:bodyPr/>
            <a:lstStyle/>
            <a:p>
              <a:endParaRPr lang="en-US" sz="1400"/>
            </a:p>
          </p:txBody>
        </p:sp>
        <p:sp>
          <p:nvSpPr>
            <p:cNvPr id="10" name="Freeform 100"/>
            <p:cNvSpPr>
              <a:spLocks/>
            </p:cNvSpPr>
            <p:nvPr/>
          </p:nvSpPr>
          <p:spPr bwMode="auto">
            <a:xfrm>
              <a:off x="3089761" y="2345940"/>
              <a:ext cx="841229" cy="916017"/>
            </a:xfrm>
            <a:custGeom>
              <a:avLst/>
              <a:gdLst>
                <a:gd name="T0" fmla="*/ 0 w 103"/>
                <a:gd name="T1" fmla="*/ 2147483647 h 137"/>
                <a:gd name="T2" fmla="*/ 2147483647 w 103"/>
                <a:gd name="T3" fmla="*/ 2147483647 h 137"/>
                <a:gd name="T4" fmla="*/ 2147483647 w 103"/>
                <a:gd name="T5" fmla="*/ 2147483647 h 137"/>
                <a:gd name="T6" fmla="*/ 2147483647 w 103"/>
                <a:gd name="T7" fmla="*/ 2147483647 h 137"/>
                <a:gd name="T8" fmla="*/ 2147483647 w 103"/>
                <a:gd name="T9" fmla="*/ 2147483647 h 137"/>
                <a:gd name="T10" fmla="*/ 2147483647 w 103"/>
                <a:gd name="T11" fmla="*/ 2147483647 h 137"/>
                <a:gd name="T12" fmla="*/ 2147483647 w 103"/>
                <a:gd name="T13" fmla="*/ 2147483647 h 137"/>
                <a:gd name="T14" fmla="*/ 2147483647 w 103"/>
                <a:gd name="T15" fmla="*/ 2147483647 h 137"/>
                <a:gd name="T16" fmla="*/ 2147483647 w 103"/>
                <a:gd name="T17" fmla="*/ 2147483647 h 137"/>
                <a:gd name="T18" fmla="*/ 2147483647 w 103"/>
                <a:gd name="T19" fmla="*/ 2147483647 h 137"/>
                <a:gd name="T20" fmla="*/ 2147483647 w 103"/>
                <a:gd name="T21" fmla="*/ 2147483647 h 137"/>
                <a:gd name="T22" fmla="*/ 2147483647 w 103"/>
                <a:gd name="T23" fmla="*/ 2147483647 h 137"/>
                <a:gd name="T24" fmla="*/ 2147483647 w 103"/>
                <a:gd name="T25" fmla="*/ 0 h 137"/>
                <a:gd name="T26" fmla="*/ 2147483647 w 103"/>
                <a:gd name="T27" fmla="*/ 0 h 137"/>
                <a:gd name="T28" fmla="*/ 2147483647 w 103"/>
                <a:gd name="T29" fmla="*/ 2147483647 h 137"/>
                <a:gd name="T30" fmla="*/ 2147483647 w 103"/>
                <a:gd name="T31" fmla="*/ 2147483647 h 137"/>
                <a:gd name="T32" fmla="*/ 0 w 103"/>
                <a:gd name="T33" fmla="*/ 2147483647 h 137"/>
                <a:gd name="T34" fmla="*/ 0 w 103"/>
                <a:gd name="T35" fmla="*/ 2147483647 h 13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03"/>
                <a:gd name="T55" fmla="*/ 0 h 137"/>
                <a:gd name="T56" fmla="*/ 103 w 103"/>
                <a:gd name="T57" fmla="*/ 137 h 137"/>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03" h="137">
                  <a:moveTo>
                    <a:pt x="0" y="28"/>
                  </a:moveTo>
                  <a:lnTo>
                    <a:pt x="12" y="48"/>
                  </a:lnTo>
                  <a:lnTo>
                    <a:pt x="8" y="82"/>
                  </a:lnTo>
                  <a:lnTo>
                    <a:pt x="45" y="67"/>
                  </a:lnTo>
                  <a:lnTo>
                    <a:pt x="61" y="82"/>
                  </a:lnTo>
                  <a:lnTo>
                    <a:pt x="75" y="116"/>
                  </a:lnTo>
                  <a:lnTo>
                    <a:pt x="70" y="136"/>
                  </a:lnTo>
                  <a:lnTo>
                    <a:pt x="102" y="129"/>
                  </a:lnTo>
                  <a:lnTo>
                    <a:pt x="88" y="85"/>
                  </a:lnTo>
                  <a:lnTo>
                    <a:pt x="51" y="53"/>
                  </a:lnTo>
                  <a:lnTo>
                    <a:pt x="62" y="35"/>
                  </a:lnTo>
                  <a:lnTo>
                    <a:pt x="41" y="24"/>
                  </a:lnTo>
                  <a:lnTo>
                    <a:pt x="27" y="0"/>
                  </a:lnTo>
                  <a:lnTo>
                    <a:pt x="18" y="0"/>
                  </a:lnTo>
                  <a:lnTo>
                    <a:pt x="19" y="17"/>
                  </a:lnTo>
                  <a:lnTo>
                    <a:pt x="12" y="15"/>
                  </a:lnTo>
                  <a:lnTo>
                    <a:pt x="0" y="28"/>
                  </a:lnTo>
                </a:path>
              </a:pathLst>
            </a:custGeom>
            <a:solidFill>
              <a:schemeClr val="bg2"/>
            </a:solidFill>
            <a:ln w="19050">
              <a:solidFill>
                <a:srgbClr val="C5C5C5"/>
              </a:solidFill>
              <a:round/>
              <a:headEnd/>
              <a:tailEnd/>
            </a:ln>
          </p:spPr>
          <p:txBody>
            <a:bodyPr/>
            <a:lstStyle/>
            <a:p>
              <a:endParaRPr lang="en-US" sz="1400"/>
            </a:p>
          </p:txBody>
        </p:sp>
        <p:sp>
          <p:nvSpPr>
            <p:cNvPr id="11" name="Freeform 102"/>
            <p:cNvSpPr>
              <a:spLocks/>
            </p:cNvSpPr>
            <p:nvPr/>
          </p:nvSpPr>
          <p:spPr bwMode="auto">
            <a:xfrm>
              <a:off x="3089761" y="4111107"/>
              <a:ext cx="446366" cy="554959"/>
            </a:xfrm>
            <a:custGeom>
              <a:avLst/>
              <a:gdLst>
                <a:gd name="T0" fmla="*/ 0 w 55"/>
                <a:gd name="T1" fmla="*/ 0 h 83"/>
                <a:gd name="T2" fmla="*/ 2147483647 w 55"/>
                <a:gd name="T3" fmla="*/ 0 h 83"/>
                <a:gd name="T4" fmla="*/ 2147483647 w 55"/>
                <a:gd name="T5" fmla="*/ 2147483647 h 83"/>
                <a:gd name="T6" fmla="*/ 2147483647 w 55"/>
                <a:gd name="T7" fmla="*/ 2147483647 h 83"/>
                <a:gd name="T8" fmla="*/ 2147483647 w 55"/>
                <a:gd name="T9" fmla="*/ 2147483647 h 83"/>
                <a:gd name="T10" fmla="*/ 2147483647 w 55"/>
                <a:gd name="T11" fmla="*/ 2147483647 h 83"/>
                <a:gd name="T12" fmla="*/ 2147483647 w 55"/>
                <a:gd name="T13" fmla="*/ 2147483647 h 83"/>
                <a:gd name="T14" fmla="*/ 2147483647 w 55"/>
                <a:gd name="T15" fmla="*/ 2147483647 h 83"/>
                <a:gd name="T16" fmla="*/ 0 w 55"/>
                <a:gd name="T17" fmla="*/ 0 h 83"/>
                <a:gd name="T18" fmla="*/ 0 w 55"/>
                <a:gd name="T19" fmla="*/ 0 h 8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5"/>
                <a:gd name="T31" fmla="*/ 0 h 83"/>
                <a:gd name="T32" fmla="*/ 55 w 55"/>
                <a:gd name="T33" fmla="*/ 83 h 83"/>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5" h="83">
                  <a:moveTo>
                    <a:pt x="0" y="0"/>
                  </a:moveTo>
                  <a:lnTo>
                    <a:pt x="10" y="0"/>
                  </a:lnTo>
                  <a:lnTo>
                    <a:pt x="12" y="14"/>
                  </a:lnTo>
                  <a:lnTo>
                    <a:pt x="27" y="5"/>
                  </a:lnTo>
                  <a:lnTo>
                    <a:pt x="45" y="24"/>
                  </a:lnTo>
                  <a:lnTo>
                    <a:pt x="54" y="82"/>
                  </a:lnTo>
                  <a:lnTo>
                    <a:pt x="52" y="82"/>
                  </a:lnTo>
                  <a:lnTo>
                    <a:pt x="17" y="56"/>
                  </a:lnTo>
                  <a:lnTo>
                    <a:pt x="0" y="0"/>
                  </a:lnTo>
                </a:path>
              </a:pathLst>
            </a:custGeom>
            <a:solidFill>
              <a:schemeClr val="accent4">
                <a:lumMod val="40000"/>
                <a:lumOff val="60000"/>
              </a:schemeClr>
            </a:solidFill>
            <a:ln w="28575">
              <a:solidFill>
                <a:srgbClr val="C5C5C5"/>
              </a:solidFill>
              <a:round/>
              <a:headEnd/>
              <a:tailEnd/>
            </a:ln>
          </p:spPr>
          <p:txBody>
            <a:bodyPr/>
            <a:lstStyle/>
            <a:p>
              <a:endParaRPr lang="en-US" sz="1400"/>
            </a:p>
          </p:txBody>
        </p:sp>
        <p:sp>
          <p:nvSpPr>
            <p:cNvPr id="12" name="Freeform 103"/>
            <p:cNvSpPr>
              <a:spLocks/>
            </p:cNvSpPr>
            <p:nvPr/>
          </p:nvSpPr>
          <p:spPr bwMode="auto">
            <a:xfrm>
              <a:off x="4200690" y="4162474"/>
              <a:ext cx="1133083" cy="641879"/>
            </a:xfrm>
            <a:custGeom>
              <a:avLst/>
              <a:gdLst>
                <a:gd name="T0" fmla="*/ 0 w 140"/>
                <a:gd name="T1" fmla="*/ 2147483647 h 96"/>
                <a:gd name="T2" fmla="*/ 2147483647 w 140"/>
                <a:gd name="T3" fmla="*/ 2147483647 h 96"/>
                <a:gd name="T4" fmla="*/ 2147483647 w 140"/>
                <a:gd name="T5" fmla="*/ 2147483647 h 96"/>
                <a:gd name="T6" fmla="*/ 2147483647 w 140"/>
                <a:gd name="T7" fmla="*/ 2147483647 h 96"/>
                <a:gd name="T8" fmla="*/ 2147483647 w 140"/>
                <a:gd name="T9" fmla="*/ 2147483647 h 96"/>
                <a:gd name="T10" fmla="*/ 2147483647 w 140"/>
                <a:gd name="T11" fmla="*/ 2147483647 h 96"/>
                <a:gd name="T12" fmla="*/ 2147483647 w 140"/>
                <a:gd name="T13" fmla="*/ 2147483647 h 96"/>
                <a:gd name="T14" fmla="*/ 2147483647 w 140"/>
                <a:gd name="T15" fmla="*/ 2147483647 h 96"/>
                <a:gd name="T16" fmla="*/ 2147483647 w 140"/>
                <a:gd name="T17" fmla="*/ 0 h 96"/>
                <a:gd name="T18" fmla="*/ 2147483647 w 140"/>
                <a:gd name="T19" fmla="*/ 2147483647 h 96"/>
                <a:gd name="T20" fmla="*/ 2147483647 w 140"/>
                <a:gd name="T21" fmla="*/ 2147483647 h 96"/>
                <a:gd name="T22" fmla="*/ 2147483647 w 140"/>
                <a:gd name="T23" fmla="*/ 2147483647 h 96"/>
                <a:gd name="T24" fmla="*/ 2147483647 w 140"/>
                <a:gd name="T25" fmla="*/ 2147483647 h 96"/>
                <a:gd name="T26" fmla="*/ 2147483647 w 140"/>
                <a:gd name="T27" fmla="*/ 2147483647 h 96"/>
                <a:gd name="T28" fmla="*/ 2147483647 w 140"/>
                <a:gd name="T29" fmla="*/ 2147483647 h 96"/>
                <a:gd name="T30" fmla="*/ 0 w 140"/>
                <a:gd name="T31" fmla="*/ 2147483647 h 96"/>
                <a:gd name="T32" fmla="*/ 0 w 140"/>
                <a:gd name="T33" fmla="*/ 2147483647 h 9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40"/>
                <a:gd name="T52" fmla="*/ 0 h 96"/>
                <a:gd name="T53" fmla="*/ 140 w 140"/>
                <a:gd name="T54" fmla="*/ 96 h 9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40" h="96">
                  <a:moveTo>
                    <a:pt x="0" y="86"/>
                  </a:moveTo>
                  <a:lnTo>
                    <a:pt x="11" y="95"/>
                  </a:lnTo>
                  <a:lnTo>
                    <a:pt x="56" y="92"/>
                  </a:lnTo>
                  <a:lnTo>
                    <a:pt x="70" y="87"/>
                  </a:lnTo>
                  <a:lnTo>
                    <a:pt x="88" y="40"/>
                  </a:lnTo>
                  <a:lnTo>
                    <a:pt x="115" y="44"/>
                  </a:lnTo>
                  <a:lnTo>
                    <a:pt x="139" y="28"/>
                  </a:lnTo>
                  <a:lnTo>
                    <a:pt x="116" y="16"/>
                  </a:lnTo>
                  <a:lnTo>
                    <a:pt x="107" y="0"/>
                  </a:lnTo>
                  <a:lnTo>
                    <a:pt x="79" y="29"/>
                  </a:lnTo>
                  <a:lnTo>
                    <a:pt x="71" y="45"/>
                  </a:lnTo>
                  <a:lnTo>
                    <a:pt x="63" y="36"/>
                  </a:lnTo>
                  <a:lnTo>
                    <a:pt x="44" y="60"/>
                  </a:lnTo>
                  <a:lnTo>
                    <a:pt x="27" y="64"/>
                  </a:lnTo>
                  <a:lnTo>
                    <a:pt x="20" y="87"/>
                  </a:lnTo>
                  <a:lnTo>
                    <a:pt x="0" y="86"/>
                  </a:lnTo>
                </a:path>
              </a:pathLst>
            </a:custGeom>
            <a:solidFill>
              <a:schemeClr val="bg2"/>
            </a:solidFill>
            <a:ln w="28575">
              <a:solidFill>
                <a:srgbClr val="C5C5C5"/>
              </a:solidFill>
              <a:round/>
              <a:headEnd/>
              <a:tailEnd/>
            </a:ln>
          </p:spPr>
          <p:txBody>
            <a:bodyPr/>
            <a:lstStyle/>
            <a:p>
              <a:endParaRPr lang="en-US" sz="1400"/>
            </a:p>
          </p:txBody>
        </p:sp>
        <p:grpSp>
          <p:nvGrpSpPr>
            <p:cNvPr id="13" name="Group 231"/>
            <p:cNvGrpSpPr>
              <a:grpSpLocks/>
            </p:cNvGrpSpPr>
            <p:nvPr/>
          </p:nvGrpSpPr>
          <p:grpSpPr bwMode="auto">
            <a:xfrm>
              <a:off x="5072292" y="2787215"/>
              <a:ext cx="969975" cy="1557895"/>
              <a:chOff x="4253" y="2269"/>
              <a:chExt cx="119" cy="233"/>
            </a:xfrm>
            <a:solidFill>
              <a:schemeClr val="accent4">
                <a:lumMod val="40000"/>
                <a:lumOff val="60000"/>
              </a:schemeClr>
            </a:solidFill>
          </p:grpSpPr>
          <p:sp>
            <p:nvSpPr>
              <p:cNvPr id="26" name="Freeform 232"/>
              <p:cNvSpPr>
                <a:spLocks/>
              </p:cNvSpPr>
              <p:nvPr/>
            </p:nvSpPr>
            <p:spPr bwMode="auto">
              <a:xfrm>
                <a:off x="4298" y="2353"/>
                <a:ext cx="18" cy="22"/>
              </a:xfrm>
              <a:custGeom>
                <a:avLst/>
                <a:gdLst>
                  <a:gd name="T0" fmla="*/ 0 w 18"/>
                  <a:gd name="T1" fmla="*/ 0 h 22"/>
                  <a:gd name="T2" fmla="*/ 8 w 18"/>
                  <a:gd name="T3" fmla="*/ 0 h 22"/>
                  <a:gd name="T4" fmla="*/ 17 w 18"/>
                  <a:gd name="T5" fmla="*/ 5 h 22"/>
                  <a:gd name="T6" fmla="*/ 13 w 18"/>
                  <a:gd name="T7" fmla="*/ 21 h 22"/>
                  <a:gd name="T8" fmla="*/ 0 w 18"/>
                  <a:gd name="T9" fmla="*/ 0 h 22"/>
                  <a:gd name="T10" fmla="*/ 0 w 18"/>
                  <a:gd name="T11" fmla="*/ 0 h 22"/>
                  <a:gd name="T12" fmla="*/ 0 60000 65536"/>
                  <a:gd name="T13" fmla="*/ 0 60000 65536"/>
                  <a:gd name="T14" fmla="*/ 0 60000 65536"/>
                  <a:gd name="T15" fmla="*/ 0 60000 65536"/>
                  <a:gd name="T16" fmla="*/ 0 60000 65536"/>
                  <a:gd name="T17" fmla="*/ 0 60000 65536"/>
                  <a:gd name="T18" fmla="*/ 0 w 18"/>
                  <a:gd name="T19" fmla="*/ 0 h 22"/>
                  <a:gd name="T20" fmla="*/ 18 w 18"/>
                  <a:gd name="T21" fmla="*/ 22 h 22"/>
                </a:gdLst>
                <a:ahLst/>
                <a:cxnLst>
                  <a:cxn ang="T12">
                    <a:pos x="T0" y="T1"/>
                  </a:cxn>
                  <a:cxn ang="T13">
                    <a:pos x="T2" y="T3"/>
                  </a:cxn>
                  <a:cxn ang="T14">
                    <a:pos x="T4" y="T5"/>
                  </a:cxn>
                  <a:cxn ang="T15">
                    <a:pos x="T6" y="T7"/>
                  </a:cxn>
                  <a:cxn ang="T16">
                    <a:pos x="T8" y="T9"/>
                  </a:cxn>
                  <a:cxn ang="T17">
                    <a:pos x="T10" y="T11"/>
                  </a:cxn>
                </a:cxnLst>
                <a:rect l="T18" t="T19" r="T20" b="T21"/>
                <a:pathLst>
                  <a:path w="18" h="22">
                    <a:moveTo>
                      <a:pt x="0" y="0"/>
                    </a:moveTo>
                    <a:lnTo>
                      <a:pt x="8" y="0"/>
                    </a:lnTo>
                    <a:lnTo>
                      <a:pt x="17" y="5"/>
                    </a:lnTo>
                    <a:lnTo>
                      <a:pt x="13" y="21"/>
                    </a:lnTo>
                    <a:lnTo>
                      <a:pt x="0" y="0"/>
                    </a:lnTo>
                  </a:path>
                </a:pathLst>
              </a:custGeom>
              <a:grpFill/>
              <a:ln w="28575">
                <a:solidFill>
                  <a:srgbClr val="C5C5C5"/>
                </a:solidFill>
                <a:round/>
                <a:headEnd/>
                <a:tailEnd/>
              </a:ln>
            </p:spPr>
            <p:txBody>
              <a:bodyPr/>
              <a:lstStyle/>
              <a:p>
                <a:endParaRPr lang="en-US" sz="1400"/>
              </a:p>
            </p:txBody>
          </p:sp>
          <p:sp>
            <p:nvSpPr>
              <p:cNvPr id="27" name="Freeform 233"/>
              <p:cNvSpPr>
                <a:spLocks/>
              </p:cNvSpPr>
              <p:nvPr/>
            </p:nvSpPr>
            <p:spPr bwMode="auto">
              <a:xfrm>
                <a:off x="4322" y="2379"/>
                <a:ext cx="17" cy="27"/>
              </a:xfrm>
              <a:custGeom>
                <a:avLst/>
                <a:gdLst>
                  <a:gd name="T0" fmla="*/ 0 w 17"/>
                  <a:gd name="T1" fmla="*/ 0 h 27"/>
                  <a:gd name="T2" fmla="*/ 2 w 17"/>
                  <a:gd name="T3" fmla="*/ 26 h 27"/>
                  <a:gd name="T4" fmla="*/ 16 w 17"/>
                  <a:gd name="T5" fmla="*/ 15 h 27"/>
                  <a:gd name="T6" fmla="*/ 0 w 17"/>
                  <a:gd name="T7" fmla="*/ 0 h 27"/>
                  <a:gd name="T8" fmla="*/ 0 w 17"/>
                  <a:gd name="T9" fmla="*/ 0 h 27"/>
                  <a:gd name="T10" fmla="*/ 0 60000 65536"/>
                  <a:gd name="T11" fmla="*/ 0 60000 65536"/>
                  <a:gd name="T12" fmla="*/ 0 60000 65536"/>
                  <a:gd name="T13" fmla="*/ 0 60000 65536"/>
                  <a:gd name="T14" fmla="*/ 0 60000 65536"/>
                  <a:gd name="T15" fmla="*/ 0 w 17"/>
                  <a:gd name="T16" fmla="*/ 0 h 27"/>
                  <a:gd name="T17" fmla="*/ 17 w 17"/>
                  <a:gd name="T18" fmla="*/ 27 h 27"/>
                </a:gdLst>
                <a:ahLst/>
                <a:cxnLst>
                  <a:cxn ang="T10">
                    <a:pos x="T0" y="T1"/>
                  </a:cxn>
                  <a:cxn ang="T11">
                    <a:pos x="T2" y="T3"/>
                  </a:cxn>
                  <a:cxn ang="T12">
                    <a:pos x="T4" y="T5"/>
                  </a:cxn>
                  <a:cxn ang="T13">
                    <a:pos x="T6" y="T7"/>
                  </a:cxn>
                  <a:cxn ang="T14">
                    <a:pos x="T8" y="T9"/>
                  </a:cxn>
                </a:cxnLst>
                <a:rect l="T15" t="T16" r="T17" b="T18"/>
                <a:pathLst>
                  <a:path w="17" h="27">
                    <a:moveTo>
                      <a:pt x="0" y="0"/>
                    </a:moveTo>
                    <a:lnTo>
                      <a:pt x="2" y="26"/>
                    </a:lnTo>
                    <a:lnTo>
                      <a:pt x="16" y="15"/>
                    </a:lnTo>
                    <a:lnTo>
                      <a:pt x="0" y="0"/>
                    </a:lnTo>
                  </a:path>
                </a:pathLst>
              </a:custGeom>
              <a:grpFill/>
              <a:ln w="28575">
                <a:solidFill>
                  <a:srgbClr val="C5C5C5"/>
                </a:solidFill>
                <a:round/>
                <a:headEnd/>
                <a:tailEnd/>
              </a:ln>
            </p:spPr>
            <p:txBody>
              <a:bodyPr/>
              <a:lstStyle/>
              <a:p>
                <a:endParaRPr lang="en-US" sz="1400"/>
              </a:p>
            </p:txBody>
          </p:sp>
          <p:grpSp>
            <p:nvGrpSpPr>
              <p:cNvPr id="28" name="Group 234"/>
              <p:cNvGrpSpPr>
                <a:grpSpLocks/>
              </p:cNvGrpSpPr>
              <p:nvPr/>
            </p:nvGrpSpPr>
            <p:grpSpPr bwMode="auto">
              <a:xfrm>
                <a:off x="4253" y="2269"/>
                <a:ext cx="119" cy="233"/>
                <a:chOff x="4253" y="2269"/>
                <a:chExt cx="119" cy="233"/>
              </a:xfrm>
              <a:grpFill/>
            </p:grpSpPr>
            <p:sp>
              <p:nvSpPr>
                <p:cNvPr id="29" name="Freeform 235"/>
                <p:cNvSpPr>
                  <a:spLocks/>
                </p:cNvSpPr>
                <p:nvPr/>
              </p:nvSpPr>
              <p:spPr bwMode="auto">
                <a:xfrm>
                  <a:off x="4253" y="2389"/>
                  <a:ext cx="35" cy="49"/>
                </a:xfrm>
                <a:custGeom>
                  <a:avLst/>
                  <a:gdLst>
                    <a:gd name="T0" fmla="*/ 0 w 35"/>
                    <a:gd name="T1" fmla="*/ 48 h 49"/>
                    <a:gd name="T2" fmla="*/ 24 w 35"/>
                    <a:gd name="T3" fmla="*/ 24 h 49"/>
                    <a:gd name="T4" fmla="*/ 34 w 35"/>
                    <a:gd name="T5" fmla="*/ 0 h 49"/>
                    <a:gd name="T6" fmla="*/ 0 w 35"/>
                    <a:gd name="T7" fmla="*/ 48 h 49"/>
                    <a:gd name="T8" fmla="*/ 0 w 35"/>
                    <a:gd name="T9" fmla="*/ 48 h 49"/>
                    <a:gd name="T10" fmla="*/ 0 60000 65536"/>
                    <a:gd name="T11" fmla="*/ 0 60000 65536"/>
                    <a:gd name="T12" fmla="*/ 0 60000 65536"/>
                    <a:gd name="T13" fmla="*/ 0 60000 65536"/>
                    <a:gd name="T14" fmla="*/ 0 60000 65536"/>
                    <a:gd name="T15" fmla="*/ 0 w 35"/>
                    <a:gd name="T16" fmla="*/ 0 h 49"/>
                    <a:gd name="T17" fmla="*/ 35 w 35"/>
                    <a:gd name="T18" fmla="*/ 49 h 49"/>
                  </a:gdLst>
                  <a:ahLst/>
                  <a:cxnLst>
                    <a:cxn ang="T10">
                      <a:pos x="T0" y="T1"/>
                    </a:cxn>
                    <a:cxn ang="T11">
                      <a:pos x="T2" y="T3"/>
                    </a:cxn>
                    <a:cxn ang="T12">
                      <a:pos x="T4" y="T5"/>
                    </a:cxn>
                    <a:cxn ang="T13">
                      <a:pos x="T6" y="T7"/>
                    </a:cxn>
                    <a:cxn ang="T14">
                      <a:pos x="T8" y="T9"/>
                    </a:cxn>
                  </a:cxnLst>
                  <a:rect l="T15" t="T16" r="T17" b="T18"/>
                  <a:pathLst>
                    <a:path w="35" h="49">
                      <a:moveTo>
                        <a:pt x="0" y="48"/>
                      </a:moveTo>
                      <a:lnTo>
                        <a:pt x="24" y="24"/>
                      </a:lnTo>
                      <a:lnTo>
                        <a:pt x="34" y="0"/>
                      </a:lnTo>
                      <a:lnTo>
                        <a:pt x="0" y="48"/>
                      </a:lnTo>
                    </a:path>
                  </a:pathLst>
                </a:custGeom>
                <a:grpFill/>
                <a:ln w="28575">
                  <a:solidFill>
                    <a:srgbClr val="C5C5C5"/>
                  </a:solidFill>
                  <a:round/>
                  <a:headEnd/>
                  <a:tailEnd/>
                </a:ln>
              </p:spPr>
              <p:txBody>
                <a:bodyPr/>
                <a:lstStyle/>
                <a:p>
                  <a:endParaRPr lang="en-US" sz="1400"/>
                </a:p>
              </p:txBody>
            </p:sp>
            <p:sp>
              <p:nvSpPr>
                <p:cNvPr id="30" name="Freeform 236"/>
                <p:cNvSpPr>
                  <a:spLocks/>
                </p:cNvSpPr>
                <p:nvPr/>
              </p:nvSpPr>
              <p:spPr bwMode="auto">
                <a:xfrm>
                  <a:off x="4293" y="2269"/>
                  <a:ext cx="60" cy="98"/>
                </a:xfrm>
                <a:custGeom>
                  <a:avLst/>
                  <a:gdLst>
                    <a:gd name="T0" fmla="*/ 0 w 60"/>
                    <a:gd name="T1" fmla="*/ 37 h 98"/>
                    <a:gd name="T2" fmla="*/ 12 w 60"/>
                    <a:gd name="T3" fmla="*/ 0 h 98"/>
                    <a:gd name="T4" fmla="*/ 32 w 60"/>
                    <a:gd name="T5" fmla="*/ 0 h 98"/>
                    <a:gd name="T6" fmla="*/ 36 w 60"/>
                    <a:gd name="T7" fmla="*/ 26 h 98"/>
                    <a:gd name="T8" fmla="*/ 21 w 60"/>
                    <a:gd name="T9" fmla="*/ 52 h 98"/>
                    <a:gd name="T10" fmla="*/ 25 w 60"/>
                    <a:gd name="T11" fmla="*/ 68 h 98"/>
                    <a:gd name="T12" fmla="*/ 57 w 60"/>
                    <a:gd name="T13" fmla="*/ 77 h 98"/>
                    <a:gd name="T14" fmla="*/ 59 w 60"/>
                    <a:gd name="T15" fmla="*/ 97 h 98"/>
                    <a:gd name="T16" fmla="*/ 39 w 60"/>
                    <a:gd name="T17" fmla="*/ 77 h 98"/>
                    <a:gd name="T18" fmla="*/ 39 w 60"/>
                    <a:gd name="T19" fmla="*/ 87 h 98"/>
                    <a:gd name="T20" fmla="*/ 12 w 60"/>
                    <a:gd name="T21" fmla="*/ 77 h 98"/>
                    <a:gd name="T22" fmla="*/ 0 w 60"/>
                    <a:gd name="T23" fmla="*/ 37 h 98"/>
                    <a:gd name="T24" fmla="*/ 0 w 60"/>
                    <a:gd name="T25" fmla="*/ 37 h 9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60"/>
                    <a:gd name="T40" fmla="*/ 0 h 98"/>
                    <a:gd name="T41" fmla="*/ 60 w 60"/>
                    <a:gd name="T42" fmla="*/ 98 h 9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60" h="98">
                      <a:moveTo>
                        <a:pt x="0" y="37"/>
                      </a:moveTo>
                      <a:lnTo>
                        <a:pt x="12" y="0"/>
                      </a:lnTo>
                      <a:lnTo>
                        <a:pt x="32" y="0"/>
                      </a:lnTo>
                      <a:lnTo>
                        <a:pt x="36" y="26"/>
                      </a:lnTo>
                      <a:lnTo>
                        <a:pt x="21" y="52"/>
                      </a:lnTo>
                      <a:lnTo>
                        <a:pt x="25" y="68"/>
                      </a:lnTo>
                      <a:lnTo>
                        <a:pt x="57" y="77"/>
                      </a:lnTo>
                      <a:lnTo>
                        <a:pt x="59" y="97"/>
                      </a:lnTo>
                      <a:lnTo>
                        <a:pt x="39" y="77"/>
                      </a:lnTo>
                      <a:lnTo>
                        <a:pt x="39" y="87"/>
                      </a:lnTo>
                      <a:lnTo>
                        <a:pt x="12" y="77"/>
                      </a:lnTo>
                      <a:lnTo>
                        <a:pt x="0" y="37"/>
                      </a:lnTo>
                    </a:path>
                  </a:pathLst>
                </a:custGeom>
                <a:grpFill/>
                <a:ln w="28575">
                  <a:solidFill>
                    <a:srgbClr val="C5C5C5"/>
                  </a:solidFill>
                  <a:round/>
                  <a:headEnd/>
                  <a:tailEnd/>
                </a:ln>
              </p:spPr>
              <p:txBody>
                <a:bodyPr/>
                <a:lstStyle/>
                <a:p>
                  <a:endParaRPr lang="en-US" sz="1400"/>
                </a:p>
              </p:txBody>
            </p:sp>
            <p:sp>
              <p:nvSpPr>
                <p:cNvPr id="31" name="Freeform 237"/>
                <p:cNvSpPr>
                  <a:spLocks/>
                </p:cNvSpPr>
                <p:nvPr/>
              </p:nvSpPr>
              <p:spPr bwMode="auto">
                <a:xfrm>
                  <a:off x="4309" y="2434"/>
                  <a:ext cx="63" cy="68"/>
                </a:xfrm>
                <a:custGeom>
                  <a:avLst/>
                  <a:gdLst>
                    <a:gd name="T0" fmla="*/ 0 w 63"/>
                    <a:gd name="T1" fmla="*/ 45 h 68"/>
                    <a:gd name="T2" fmla="*/ 14 w 63"/>
                    <a:gd name="T3" fmla="*/ 22 h 68"/>
                    <a:gd name="T4" fmla="*/ 29 w 63"/>
                    <a:gd name="T5" fmla="*/ 25 h 68"/>
                    <a:gd name="T6" fmla="*/ 51 w 63"/>
                    <a:gd name="T7" fmla="*/ 0 h 68"/>
                    <a:gd name="T8" fmla="*/ 62 w 63"/>
                    <a:gd name="T9" fmla="*/ 15 h 68"/>
                    <a:gd name="T10" fmla="*/ 61 w 63"/>
                    <a:gd name="T11" fmla="*/ 56 h 68"/>
                    <a:gd name="T12" fmla="*/ 54 w 63"/>
                    <a:gd name="T13" fmla="*/ 38 h 68"/>
                    <a:gd name="T14" fmla="*/ 50 w 63"/>
                    <a:gd name="T15" fmla="*/ 67 h 68"/>
                    <a:gd name="T16" fmla="*/ 33 w 63"/>
                    <a:gd name="T17" fmla="*/ 60 h 68"/>
                    <a:gd name="T18" fmla="*/ 22 w 63"/>
                    <a:gd name="T19" fmla="*/ 29 h 68"/>
                    <a:gd name="T20" fmla="*/ 0 w 63"/>
                    <a:gd name="T21" fmla="*/ 45 h 68"/>
                    <a:gd name="T22" fmla="*/ 0 w 63"/>
                    <a:gd name="T23" fmla="*/ 45 h 6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63"/>
                    <a:gd name="T37" fmla="*/ 0 h 68"/>
                    <a:gd name="T38" fmla="*/ 63 w 63"/>
                    <a:gd name="T39" fmla="*/ 68 h 68"/>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63" h="68">
                      <a:moveTo>
                        <a:pt x="0" y="45"/>
                      </a:moveTo>
                      <a:lnTo>
                        <a:pt x="14" y="22"/>
                      </a:lnTo>
                      <a:lnTo>
                        <a:pt x="29" y="25"/>
                      </a:lnTo>
                      <a:lnTo>
                        <a:pt x="51" y="0"/>
                      </a:lnTo>
                      <a:lnTo>
                        <a:pt x="62" y="15"/>
                      </a:lnTo>
                      <a:lnTo>
                        <a:pt x="61" y="56"/>
                      </a:lnTo>
                      <a:lnTo>
                        <a:pt x="54" y="38"/>
                      </a:lnTo>
                      <a:lnTo>
                        <a:pt x="50" y="67"/>
                      </a:lnTo>
                      <a:lnTo>
                        <a:pt x="33" y="60"/>
                      </a:lnTo>
                      <a:lnTo>
                        <a:pt x="22" y="29"/>
                      </a:lnTo>
                      <a:lnTo>
                        <a:pt x="0" y="45"/>
                      </a:lnTo>
                    </a:path>
                  </a:pathLst>
                </a:custGeom>
                <a:grpFill/>
                <a:ln w="28575">
                  <a:solidFill>
                    <a:srgbClr val="C5C5C5"/>
                  </a:solidFill>
                  <a:round/>
                  <a:headEnd/>
                  <a:tailEnd/>
                </a:ln>
              </p:spPr>
              <p:txBody>
                <a:bodyPr/>
                <a:lstStyle/>
                <a:p>
                  <a:endParaRPr lang="en-US" sz="1400"/>
                </a:p>
              </p:txBody>
            </p:sp>
            <p:sp>
              <p:nvSpPr>
                <p:cNvPr id="32" name="Freeform 238"/>
                <p:cNvSpPr>
                  <a:spLocks/>
                </p:cNvSpPr>
                <p:nvPr/>
              </p:nvSpPr>
              <p:spPr bwMode="auto">
                <a:xfrm>
                  <a:off x="4329" y="2397"/>
                  <a:ext cx="17" cy="30"/>
                </a:xfrm>
                <a:custGeom>
                  <a:avLst/>
                  <a:gdLst>
                    <a:gd name="T0" fmla="*/ 0 w 17"/>
                    <a:gd name="T1" fmla="*/ 18 h 30"/>
                    <a:gd name="T2" fmla="*/ 3 w 17"/>
                    <a:gd name="T3" fmla="*/ 13 h 30"/>
                    <a:gd name="T4" fmla="*/ 16 w 17"/>
                    <a:gd name="T5" fmla="*/ 0 h 30"/>
                    <a:gd name="T6" fmla="*/ 8 w 17"/>
                    <a:gd name="T7" fmla="*/ 29 h 30"/>
                    <a:gd name="T8" fmla="*/ 0 w 17"/>
                    <a:gd name="T9" fmla="*/ 18 h 30"/>
                    <a:gd name="T10" fmla="*/ 0 w 17"/>
                    <a:gd name="T11" fmla="*/ 18 h 30"/>
                    <a:gd name="T12" fmla="*/ 0 60000 65536"/>
                    <a:gd name="T13" fmla="*/ 0 60000 65536"/>
                    <a:gd name="T14" fmla="*/ 0 60000 65536"/>
                    <a:gd name="T15" fmla="*/ 0 60000 65536"/>
                    <a:gd name="T16" fmla="*/ 0 60000 65536"/>
                    <a:gd name="T17" fmla="*/ 0 60000 65536"/>
                    <a:gd name="T18" fmla="*/ 0 w 17"/>
                    <a:gd name="T19" fmla="*/ 0 h 30"/>
                    <a:gd name="T20" fmla="*/ 17 w 17"/>
                    <a:gd name="T21" fmla="*/ 30 h 30"/>
                  </a:gdLst>
                  <a:ahLst/>
                  <a:cxnLst>
                    <a:cxn ang="T12">
                      <a:pos x="T0" y="T1"/>
                    </a:cxn>
                    <a:cxn ang="T13">
                      <a:pos x="T2" y="T3"/>
                    </a:cxn>
                    <a:cxn ang="T14">
                      <a:pos x="T4" y="T5"/>
                    </a:cxn>
                    <a:cxn ang="T15">
                      <a:pos x="T6" y="T7"/>
                    </a:cxn>
                    <a:cxn ang="T16">
                      <a:pos x="T8" y="T9"/>
                    </a:cxn>
                    <a:cxn ang="T17">
                      <a:pos x="T10" y="T11"/>
                    </a:cxn>
                  </a:cxnLst>
                  <a:rect l="T18" t="T19" r="T20" b="T21"/>
                  <a:pathLst>
                    <a:path w="17" h="30">
                      <a:moveTo>
                        <a:pt x="0" y="18"/>
                      </a:moveTo>
                      <a:lnTo>
                        <a:pt x="3" y="13"/>
                      </a:lnTo>
                      <a:lnTo>
                        <a:pt x="16" y="0"/>
                      </a:lnTo>
                      <a:lnTo>
                        <a:pt x="8" y="29"/>
                      </a:lnTo>
                      <a:lnTo>
                        <a:pt x="0" y="18"/>
                      </a:lnTo>
                    </a:path>
                  </a:pathLst>
                </a:custGeom>
                <a:grpFill/>
                <a:ln w="28575">
                  <a:solidFill>
                    <a:srgbClr val="C5C5C5"/>
                  </a:solidFill>
                  <a:round/>
                  <a:headEnd/>
                  <a:tailEnd/>
                </a:ln>
              </p:spPr>
              <p:txBody>
                <a:bodyPr/>
                <a:lstStyle/>
                <a:p>
                  <a:endParaRPr lang="en-US" sz="1400"/>
                </a:p>
              </p:txBody>
            </p:sp>
          </p:grpSp>
        </p:grpSp>
        <p:sp>
          <p:nvSpPr>
            <p:cNvPr id="14" name="Freeform 241"/>
            <p:cNvSpPr>
              <a:spLocks/>
            </p:cNvSpPr>
            <p:nvPr/>
          </p:nvSpPr>
          <p:spPr bwMode="auto">
            <a:xfrm>
              <a:off x="2772156" y="2533155"/>
              <a:ext cx="944236" cy="1678247"/>
            </a:xfrm>
            <a:custGeom>
              <a:avLst/>
              <a:gdLst>
                <a:gd name="T0" fmla="*/ 0 w 117"/>
                <a:gd name="T1" fmla="*/ 2147483647 h 251"/>
                <a:gd name="T2" fmla="*/ 2147483647 w 117"/>
                <a:gd name="T3" fmla="*/ 2147483647 h 251"/>
                <a:gd name="T4" fmla="*/ 2147483647 w 117"/>
                <a:gd name="T5" fmla="*/ 0 h 251"/>
                <a:gd name="T6" fmla="*/ 2147483647 w 117"/>
                <a:gd name="T7" fmla="*/ 2147483647 h 251"/>
                <a:gd name="T8" fmla="*/ 2147483647 w 117"/>
                <a:gd name="T9" fmla="*/ 2147483647 h 251"/>
                <a:gd name="T10" fmla="*/ 2147483647 w 117"/>
                <a:gd name="T11" fmla="*/ 2147483647 h 251"/>
                <a:gd name="T12" fmla="*/ 2147483647 w 117"/>
                <a:gd name="T13" fmla="*/ 2147483647 h 251"/>
                <a:gd name="T14" fmla="*/ 2147483647 w 117"/>
                <a:gd name="T15" fmla="*/ 2147483647 h 251"/>
                <a:gd name="T16" fmla="*/ 2147483647 w 117"/>
                <a:gd name="T17" fmla="*/ 2147483647 h 251"/>
                <a:gd name="T18" fmla="*/ 2147483647 w 117"/>
                <a:gd name="T19" fmla="*/ 2147483647 h 251"/>
                <a:gd name="T20" fmla="*/ 2147483647 w 117"/>
                <a:gd name="T21" fmla="*/ 2147483647 h 251"/>
                <a:gd name="T22" fmla="*/ 2147483647 w 117"/>
                <a:gd name="T23" fmla="*/ 2147483647 h 251"/>
                <a:gd name="T24" fmla="*/ 2147483647 w 117"/>
                <a:gd name="T25" fmla="*/ 2147483647 h 251"/>
                <a:gd name="T26" fmla="*/ 2147483647 w 117"/>
                <a:gd name="T27" fmla="*/ 2147483647 h 251"/>
                <a:gd name="T28" fmla="*/ 2147483647 w 117"/>
                <a:gd name="T29" fmla="*/ 2147483647 h 251"/>
                <a:gd name="T30" fmla="*/ 2147483647 w 117"/>
                <a:gd name="T31" fmla="*/ 2147483647 h 251"/>
                <a:gd name="T32" fmla="*/ 2147483647 w 117"/>
                <a:gd name="T33" fmla="*/ 2147483647 h 251"/>
                <a:gd name="T34" fmla="*/ 2147483647 w 117"/>
                <a:gd name="T35" fmla="*/ 2147483647 h 251"/>
                <a:gd name="T36" fmla="*/ 2147483647 w 117"/>
                <a:gd name="T37" fmla="*/ 2147483647 h 251"/>
                <a:gd name="T38" fmla="*/ 2147483647 w 117"/>
                <a:gd name="T39" fmla="*/ 2147483647 h 251"/>
                <a:gd name="T40" fmla="*/ 2147483647 w 117"/>
                <a:gd name="T41" fmla="*/ 2147483647 h 251"/>
                <a:gd name="T42" fmla="*/ 2147483647 w 117"/>
                <a:gd name="T43" fmla="*/ 2147483647 h 251"/>
                <a:gd name="T44" fmla="*/ 2147483647 w 117"/>
                <a:gd name="T45" fmla="*/ 2147483647 h 251"/>
                <a:gd name="T46" fmla="*/ 2147483647 w 117"/>
                <a:gd name="T47" fmla="*/ 2147483647 h 251"/>
                <a:gd name="T48" fmla="*/ 0 w 117"/>
                <a:gd name="T49" fmla="*/ 2147483647 h 251"/>
                <a:gd name="T50" fmla="*/ 0 w 117"/>
                <a:gd name="T51" fmla="*/ 2147483647 h 25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117"/>
                <a:gd name="T79" fmla="*/ 0 h 251"/>
                <a:gd name="T80" fmla="*/ 117 w 117"/>
                <a:gd name="T81" fmla="*/ 251 h 251"/>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117" h="251">
                  <a:moveTo>
                    <a:pt x="0" y="41"/>
                  </a:moveTo>
                  <a:lnTo>
                    <a:pt x="8" y="22"/>
                  </a:lnTo>
                  <a:lnTo>
                    <a:pt x="40" y="0"/>
                  </a:lnTo>
                  <a:lnTo>
                    <a:pt x="52" y="20"/>
                  </a:lnTo>
                  <a:lnTo>
                    <a:pt x="48" y="53"/>
                  </a:lnTo>
                  <a:lnTo>
                    <a:pt x="85" y="38"/>
                  </a:lnTo>
                  <a:lnTo>
                    <a:pt x="102" y="53"/>
                  </a:lnTo>
                  <a:lnTo>
                    <a:pt x="116" y="88"/>
                  </a:lnTo>
                  <a:lnTo>
                    <a:pt x="110" y="107"/>
                  </a:lnTo>
                  <a:lnTo>
                    <a:pt x="82" y="107"/>
                  </a:lnTo>
                  <a:lnTo>
                    <a:pt x="71" y="115"/>
                  </a:lnTo>
                  <a:lnTo>
                    <a:pt x="78" y="151"/>
                  </a:lnTo>
                  <a:lnTo>
                    <a:pt x="40" y="121"/>
                  </a:lnTo>
                  <a:lnTo>
                    <a:pt x="23" y="175"/>
                  </a:lnTo>
                  <a:lnTo>
                    <a:pt x="42" y="222"/>
                  </a:lnTo>
                  <a:lnTo>
                    <a:pt x="67" y="241"/>
                  </a:lnTo>
                  <a:lnTo>
                    <a:pt x="52" y="250"/>
                  </a:lnTo>
                  <a:lnTo>
                    <a:pt x="51" y="235"/>
                  </a:lnTo>
                  <a:lnTo>
                    <a:pt x="40" y="235"/>
                  </a:lnTo>
                  <a:lnTo>
                    <a:pt x="10" y="209"/>
                  </a:lnTo>
                  <a:lnTo>
                    <a:pt x="15" y="176"/>
                  </a:lnTo>
                  <a:lnTo>
                    <a:pt x="31" y="148"/>
                  </a:lnTo>
                  <a:lnTo>
                    <a:pt x="10" y="98"/>
                  </a:lnTo>
                  <a:lnTo>
                    <a:pt x="17" y="76"/>
                  </a:lnTo>
                  <a:lnTo>
                    <a:pt x="0" y="41"/>
                  </a:lnTo>
                </a:path>
              </a:pathLst>
            </a:custGeom>
            <a:solidFill>
              <a:schemeClr val="accent4">
                <a:lumMod val="40000"/>
                <a:lumOff val="60000"/>
              </a:schemeClr>
            </a:solidFill>
            <a:ln w="28575">
              <a:solidFill>
                <a:srgbClr val="C5C5C5"/>
              </a:solidFill>
              <a:round/>
              <a:headEnd/>
              <a:tailEnd/>
            </a:ln>
          </p:spPr>
          <p:txBody>
            <a:bodyPr/>
            <a:lstStyle/>
            <a:p>
              <a:endParaRPr lang="en-US" sz="1400"/>
            </a:p>
          </p:txBody>
        </p:sp>
        <p:grpSp>
          <p:nvGrpSpPr>
            <p:cNvPr id="15" name="Group 249"/>
            <p:cNvGrpSpPr>
              <a:grpSpLocks/>
            </p:cNvGrpSpPr>
            <p:nvPr/>
          </p:nvGrpSpPr>
          <p:grpSpPr bwMode="auto">
            <a:xfrm>
              <a:off x="2497481" y="4305082"/>
              <a:ext cx="5425070" cy="1738426"/>
              <a:chOff x="3504" y="3340"/>
              <a:chExt cx="668" cy="260"/>
            </a:xfrm>
          </p:grpSpPr>
          <p:sp>
            <p:nvSpPr>
              <p:cNvPr id="16" name="Freeform 250"/>
              <p:cNvSpPr>
                <a:spLocks/>
              </p:cNvSpPr>
              <p:nvPr/>
            </p:nvSpPr>
            <p:spPr bwMode="auto">
              <a:xfrm>
                <a:off x="3654" y="3527"/>
                <a:ext cx="131" cy="48"/>
              </a:xfrm>
              <a:custGeom>
                <a:avLst/>
                <a:gdLst>
                  <a:gd name="T0" fmla="*/ 0 w 131"/>
                  <a:gd name="T1" fmla="*/ 13 h 48"/>
                  <a:gd name="T2" fmla="*/ 8 w 131"/>
                  <a:gd name="T3" fmla="*/ 0 h 48"/>
                  <a:gd name="T4" fmla="*/ 100 w 131"/>
                  <a:gd name="T5" fmla="*/ 14 h 48"/>
                  <a:gd name="T6" fmla="*/ 107 w 131"/>
                  <a:gd name="T7" fmla="*/ 26 h 48"/>
                  <a:gd name="T8" fmla="*/ 126 w 131"/>
                  <a:gd name="T9" fmla="*/ 31 h 48"/>
                  <a:gd name="T10" fmla="*/ 130 w 131"/>
                  <a:gd name="T11" fmla="*/ 47 h 48"/>
                  <a:gd name="T12" fmla="*/ 20 w 131"/>
                  <a:gd name="T13" fmla="*/ 23 h 48"/>
                  <a:gd name="T14" fmla="*/ 0 w 131"/>
                  <a:gd name="T15" fmla="*/ 13 h 48"/>
                  <a:gd name="T16" fmla="*/ 0 w 131"/>
                  <a:gd name="T17" fmla="*/ 13 h 4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31"/>
                  <a:gd name="T28" fmla="*/ 0 h 48"/>
                  <a:gd name="T29" fmla="*/ 131 w 131"/>
                  <a:gd name="T30" fmla="*/ 48 h 4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31" h="48">
                    <a:moveTo>
                      <a:pt x="0" y="13"/>
                    </a:moveTo>
                    <a:lnTo>
                      <a:pt x="8" y="0"/>
                    </a:lnTo>
                    <a:lnTo>
                      <a:pt x="100" y="14"/>
                    </a:lnTo>
                    <a:lnTo>
                      <a:pt x="107" y="26"/>
                    </a:lnTo>
                    <a:lnTo>
                      <a:pt x="126" y="31"/>
                    </a:lnTo>
                    <a:lnTo>
                      <a:pt x="130" y="47"/>
                    </a:lnTo>
                    <a:lnTo>
                      <a:pt x="20" y="23"/>
                    </a:lnTo>
                    <a:lnTo>
                      <a:pt x="0" y="13"/>
                    </a:lnTo>
                  </a:path>
                </a:pathLst>
              </a:custGeom>
              <a:solidFill>
                <a:srgbClr val="BDD7EE"/>
              </a:solidFill>
              <a:ln w="28575">
                <a:solidFill>
                  <a:srgbClr val="C5C5C5"/>
                </a:solidFill>
                <a:round/>
                <a:headEnd/>
                <a:tailEnd/>
              </a:ln>
            </p:spPr>
            <p:txBody>
              <a:bodyPr/>
              <a:lstStyle/>
              <a:p>
                <a:endParaRPr lang="en-US" sz="1400"/>
              </a:p>
            </p:txBody>
          </p:sp>
          <p:sp>
            <p:nvSpPr>
              <p:cNvPr id="17" name="Freeform 251"/>
              <p:cNvSpPr>
                <a:spLocks/>
              </p:cNvSpPr>
              <p:nvPr/>
            </p:nvSpPr>
            <p:spPr bwMode="auto">
              <a:xfrm>
                <a:off x="3504" y="3340"/>
                <a:ext cx="159" cy="184"/>
              </a:xfrm>
              <a:custGeom>
                <a:avLst/>
                <a:gdLst>
                  <a:gd name="T0" fmla="*/ 0 w 159"/>
                  <a:gd name="T1" fmla="*/ 0 h 184"/>
                  <a:gd name="T2" fmla="*/ 36 w 159"/>
                  <a:gd name="T3" fmla="*/ 7 h 184"/>
                  <a:gd name="T4" fmla="*/ 79 w 159"/>
                  <a:gd name="T5" fmla="*/ 54 h 184"/>
                  <a:gd name="T6" fmla="*/ 113 w 159"/>
                  <a:gd name="T7" fmla="*/ 72 h 184"/>
                  <a:gd name="T8" fmla="*/ 112 w 159"/>
                  <a:gd name="T9" fmla="*/ 85 h 184"/>
                  <a:gd name="T10" fmla="*/ 124 w 159"/>
                  <a:gd name="T11" fmla="*/ 85 h 184"/>
                  <a:gd name="T12" fmla="*/ 121 w 159"/>
                  <a:gd name="T13" fmla="*/ 103 h 184"/>
                  <a:gd name="T14" fmla="*/ 158 w 159"/>
                  <a:gd name="T15" fmla="*/ 137 h 184"/>
                  <a:gd name="T16" fmla="*/ 154 w 159"/>
                  <a:gd name="T17" fmla="*/ 183 h 184"/>
                  <a:gd name="T18" fmla="*/ 138 w 159"/>
                  <a:gd name="T19" fmla="*/ 183 h 184"/>
                  <a:gd name="T20" fmla="*/ 105 w 159"/>
                  <a:gd name="T21" fmla="*/ 157 h 184"/>
                  <a:gd name="T22" fmla="*/ 54 w 159"/>
                  <a:gd name="T23" fmla="*/ 65 h 184"/>
                  <a:gd name="T24" fmla="*/ 0 w 159"/>
                  <a:gd name="T25" fmla="*/ 0 h 184"/>
                  <a:gd name="T26" fmla="*/ 0 w 159"/>
                  <a:gd name="T27" fmla="*/ 0 h 18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159"/>
                  <a:gd name="T43" fmla="*/ 0 h 184"/>
                  <a:gd name="T44" fmla="*/ 159 w 159"/>
                  <a:gd name="T45" fmla="*/ 184 h 18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159" h="184">
                    <a:moveTo>
                      <a:pt x="0" y="0"/>
                    </a:moveTo>
                    <a:lnTo>
                      <a:pt x="36" y="7"/>
                    </a:lnTo>
                    <a:lnTo>
                      <a:pt x="79" y="54"/>
                    </a:lnTo>
                    <a:lnTo>
                      <a:pt x="113" y="72"/>
                    </a:lnTo>
                    <a:lnTo>
                      <a:pt x="112" y="85"/>
                    </a:lnTo>
                    <a:lnTo>
                      <a:pt x="124" y="85"/>
                    </a:lnTo>
                    <a:lnTo>
                      <a:pt x="121" y="103"/>
                    </a:lnTo>
                    <a:lnTo>
                      <a:pt x="158" y="137"/>
                    </a:lnTo>
                    <a:lnTo>
                      <a:pt x="154" y="183"/>
                    </a:lnTo>
                    <a:lnTo>
                      <a:pt x="138" y="183"/>
                    </a:lnTo>
                    <a:lnTo>
                      <a:pt x="105" y="157"/>
                    </a:lnTo>
                    <a:lnTo>
                      <a:pt x="54" y="65"/>
                    </a:lnTo>
                    <a:lnTo>
                      <a:pt x="0" y="0"/>
                    </a:lnTo>
                  </a:path>
                </a:pathLst>
              </a:custGeom>
              <a:solidFill>
                <a:srgbClr val="BDD7EE"/>
              </a:solidFill>
              <a:ln w="28575">
                <a:solidFill>
                  <a:srgbClr val="C5C5C5"/>
                </a:solidFill>
                <a:round/>
                <a:headEnd/>
                <a:tailEnd/>
              </a:ln>
            </p:spPr>
            <p:txBody>
              <a:bodyPr/>
              <a:lstStyle/>
              <a:p>
                <a:endParaRPr lang="en-US" sz="1400"/>
              </a:p>
            </p:txBody>
          </p:sp>
          <p:sp>
            <p:nvSpPr>
              <p:cNvPr id="18" name="Freeform 252"/>
              <p:cNvSpPr>
                <a:spLocks/>
              </p:cNvSpPr>
              <p:nvPr/>
            </p:nvSpPr>
            <p:spPr bwMode="auto">
              <a:xfrm>
                <a:off x="3704" y="3359"/>
                <a:ext cx="145" cy="141"/>
              </a:xfrm>
              <a:custGeom>
                <a:avLst/>
                <a:gdLst>
                  <a:gd name="T0" fmla="*/ 0 w 145"/>
                  <a:gd name="T1" fmla="*/ 62 h 141"/>
                  <a:gd name="T2" fmla="*/ 10 w 145"/>
                  <a:gd name="T3" fmla="*/ 46 h 141"/>
                  <a:gd name="T4" fmla="*/ 22 w 145"/>
                  <a:gd name="T5" fmla="*/ 54 h 141"/>
                  <a:gd name="T6" fmla="*/ 67 w 145"/>
                  <a:gd name="T7" fmla="*/ 52 h 141"/>
                  <a:gd name="T8" fmla="*/ 80 w 145"/>
                  <a:gd name="T9" fmla="*/ 46 h 141"/>
                  <a:gd name="T10" fmla="*/ 98 w 145"/>
                  <a:gd name="T11" fmla="*/ 0 h 141"/>
                  <a:gd name="T12" fmla="*/ 124 w 145"/>
                  <a:gd name="T13" fmla="*/ 4 h 141"/>
                  <a:gd name="T14" fmla="*/ 117 w 145"/>
                  <a:gd name="T15" fmla="*/ 15 h 141"/>
                  <a:gd name="T16" fmla="*/ 144 w 145"/>
                  <a:gd name="T17" fmla="*/ 54 h 141"/>
                  <a:gd name="T18" fmla="*/ 128 w 145"/>
                  <a:gd name="T19" fmla="*/ 53 h 141"/>
                  <a:gd name="T20" fmla="*/ 105 w 145"/>
                  <a:gd name="T21" fmla="*/ 101 h 141"/>
                  <a:gd name="T22" fmla="*/ 102 w 145"/>
                  <a:gd name="T23" fmla="*/ 131 h 141"/>
                  <a:gd name="T24" fmla="*/ 86 w 145"/>
                  <a:gd name="T25" fmla="*/ 140 h 141"/>
                  <a:gd name="T26" fmla="*/ 57 w 145"/>
                  <a:gd name="T27" fmla="*/ 122 h 141"/>
                  <a:gd name="T28" fmla="*/ 42 w 145"/>
                  <a:gd name="T29" fmla="*/ 130 h 141"/>
                  <a:gd name="T30" fmla="*/ 39 w 145"/>
                  <a:gd name="T31" fmla="*/ 114 h 141"/>
                  <a:gd name="T32" fmla="*/ 19 w 145"/>
                  <a:gd name="T33" fmla="*/ 118 h 141"/>
                  <a:gd name="T34" fmla="*/ 0 w 145"/>
                  <a:gd name="T35" fmla="*/ 62 h 141"/>
                  <a:gd name="T36" fmla="*/ 0 w 145"/>
                  <a:gd name="T37" fmla="*/ 62 h 14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145"/>
                  <a:gd name="T58" fmla="*/ 0 h 141"/>
                  <a:gd name="T59" fmla="*/ 145 w 145"/>
                  <a:gd name="T60" fmla="*/ 141 h 141"/>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145" h="141">
                    <a:moveTo>
                      <a:pt x="0" y="62"/>
                    </a:moveTo>
                    <a:lnTo>
                      <a:pt x="10" y="46"/>
                    </a:lnTo>
                    <a:lnTo>
                      <a:pt x="22" y="54"/>
                    </a:lnTo>
                    <a:lnTo>
                      <a:pt x="67" y="52"/>
                    </a:lnTo>
                    <a:lnTo>
                      <a:pt x="80" y="46"/>
                    </a:lnTo>
                    <a:lnTo>
                      <a:pt x="98" y="0"/>
                    </a:lnTo>
                    <a:lnTo>
                      <a:pt x="124" y="4"/>
                    </a:lnTo>
                    <a:lnTo>
                      <a:pt x="117" y="15"/>
                    </a:lnTo>
                    <a:lnTo>
                      <a:pt x="144" y="54"/>
                    </a:lnTo>
                    <a:lnTo>
                      <a:pt x="128" y="53"/>
                    </a:lnTo>
                    <a:lnTo>
                      <a:pt x="105" y="101"/>
                    </a:lnTo>
                    <a:lnTo>
                      <a:pt x="102" y="131"/>
                    </a:lnTo>
                    <a:lnTo>
                      <a:pt x="86" y="140"/>
                    </a:lnTo>
                    <a:lnTo>
                      <a:pt x="57" y="122"/>
                    </a:lnTo>
                    <a:lnTo>
                      <a:pt x="42" y="130"/>
                    </a:lnTo>
                    <a:lnTo>
                      <a:pt x="39" y="114"/>
                    </a:lnTo>
                    <a:lnTo>
                      <a:pt x="19" y="118"/>
                    </a:lnTo>
                    <a:lnTo>
                      <a:pt x="0" y="62"/>
                    </a:lnTo>
                  </a:path>
                </a:pathLst>
              </a:custGeom>
              <a:solidFill>
                <a:srgbClr val="BDD7EE"/>
              </a:solidFill>
              <a:ln w="28575">
                <a:solidFill>
                  <a:srgbClr val="C5C5C5"/>
                </a:solidFill>
                <a:round/>
                <a:headEnd/>
                <a:tailEnd/>
              </a:ln>
            </p:spPr>
            <p:txBody>
              <a:bodyPr/>
              <a:lstStyle/>
              <a:p>
                <a:endParaRPr lang="en-US" sz="1400"/>
              </a:p>
            </p:txBody>
          </p:sp>
          <p:grpSp>
            <p:nvGrpSpPr>
              <p:cNvPr id="19" name="Group 253"/>
              <p:cNvGrpSpPr>
                <a:grpSpLocks/>
              </p:cNvGrpSpPr>
              <p:nvPr/>
            </p:nvGrpSpPr>
            <p:grpSpPr bwMode="auto">
              <a:xfrm>
                <a:off x="3848" y="3397"/>
                <a:ext cx="324" cy="203"/>
                <a:chOff x="3848" y="3397"/>
                <a:chExt cx="324" cy="203"/>
              </a:xfrm>
            </p:grpSpPr>
            <p:sp>
              <p:nvSpPr>
                <p:cNvPr id="20" name="Freeform 254"/>
                <p:cNvSpPr>
                  <a:spLocks/>
                </p:cNvSpPr>
                <p:nvPr/>
              </p:nvSpPr>
              <p:spPr bwMode="auto">
                <a:xfrm>
                  <a:off x="3972" y="3397"/>
                  <a:ext cx="18" cy="49"/>
                </a:xfrm>
                <a:custGeom>
                  <a:avLst/>
                  <a:gdLst>
                    <a:gd name="T0" fmla="*/ 0 w 18"/>
                    <a:gd name="T1" fmla="*/ 16 h 49"/>
                    <a:gd name="T2" fmla="*/ 5 w 18"/>
                    <a:gd name="T3" fmla="*/ 39 h 49"/>
                    <a:gd name="T4" fmla="*/ 15 w 18"/>
                    <a:gd name="T5" fmla="*/ 48 h 49"/>
                    <a:gd name="T6" fmla="*/ 8 w 18"/>
                    <a:gd name="T7" fmla="*/ 28 h 49"/>
                    <a:gd name="T8" fmla="*/ 17 w 18"/>
                    <a:gd name="T9" fmla="*/ 26 h 49"/>
                    <a:gd name="T10" fmla="*/ 16 w 18"/>
                    <a:gd name="T11" fmla="*/ 11 h 49"/>
                    <a:gd name="T12" fmla="*/ 5 w 18"/>
                    <a:gd name="T13" fmla="*/ 18 h 49"/>
                    <a:gd name="T14" fmla="*/ 8 w 18"/>
                    <a:gd name="T15" fmla="*/ 0 h 49"/>
                    <a:gd name="T16" fmla="*/ 0 w 18"/>
                    <a:gd name="T17" fmla="*/ 16 h 49"/>
                    <a:gd name="T18" fmla="*/ 0 w 18"/>
                    <a:gd name="T19" fmla="*/ 16 h 4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18"/>
                    <a:gd name="T31" fmla="*/ 0 h 49"/>
                    <a:gd name="T32" fmla="*/ 18 w 18"/>
                    <a:gd name="T33" fmla="*/ 49 h 49"/>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8" h="49">
                      <a:moveTo>
                        <a:pt x="0" y="16"/>
                      </a:moveTo>
                      <a:lnTo>
                        <a:pt x="5" y="39"/>
                      </a:lnTo>
                      <a:lnTo>
                        <a:pt x="15" y="48"/>
                      </a:lnTo>
                      <a:lnTo>
                        <a:pt x="8" y="28"/>
                      </a:lnTo>
                      <a:lnTo>
                        <a:pt x="17" y="26"/>
                      </a:lnTo>
                      <a:lnTo>
                        <a:pt x="16" y="11"/>
                      </a:lnTo>
                      <a:lnTo>
                        <a:pt x="5" y="18"/>
                      </a:lnTo>
                      <a:lnTo>
                        <a:pt x="8" y="0"/>
                      </a:lnTo>
                      <a:lnTo>
                        <a:pt x="0" y="16"/>
                      </a:lnTo>
                    </a:path>
                  </a:pathLst>
                </a:custGeom>
                <a:solidFill>
                  <a:srgbClr val="B7D1DD"/>
                </a:solidFill>
                <a:ln w="28575">
                  <a:solidFill>
                    <a:srgbClr val="C5C5C5"/>
                  </a:solidFill>
                  <a:round/>
                  <a:headEnd/>
                  <a:tailEnd/>
                </a:ln>
              </p:spPr>
              <p:txBody>
                <a:bodyPr/>
                <a:lstStyle/>
                <a:p>
                  <a:endParaRPr lang="en-US" sz="1400"/>
                </a:p>
              </p:txBody>
            </p:sp>
            <p:sp>
              <p:nvSpPr>
                <p:cNvPr id="21" name="Freeform 255"/>
                <p:cNvSpPr>
                  <a:spLocks/>
                </p:cNvSpPr>
                <p:nvPr/>
              </p:nvSpPr>
              <p:spPr bwMode="auto">
                <a:xfrm>
                  <a:off x="3977" y="3476"/>
                  <a:ext cx="44" cy="17"/>
                </a:xfrm>
                <a:custGeom>
                  <a:avLst/>
                  <a:gdLst>
                    <a:gd name="T0" fmla="*/ 0 w 44"/>
                    <a:gd name="T1" fmla="*/ 6 h 17"/>
                    <a:gd name="T2" fmla="*/ 22 w 44"/>
                    <a:gd name="T3" fmla="*/ 0 h 17"/>
                    <a:gd name="T4" fmla="*/ 43 w 44"/>
                    <a:gd name="T5" fmla="*/ 16 h 17"/>
                    <a:gd name="T6" fmla="*/ 0 w 44"/>
                    <a:gd name="T7" fmla="*/ 6 h 17"/>
                    <a:gd name="T8" fmla="*/ 0 w 44"/>
                    <a:gd name="T9" fmla="*/ 6 h 17"/>
                    <a:gd name="T10" fmla="*/ 0 60000 65536"/>
                    <a:gd name="T11" fmla="*/ 0 60000 65536"/>
                    <a:gd name="T12" fmla="*/ 0 60000 65536"/>
                    <a:gd name="T13" fmla="*/ 0 60000 65536"/>
                    <a:gd name="T14" fmla="*/ 0 60000 65536"/>
                    <a:gd name="T15" fmla="*/ 0 w 44"/>
                    <a:gd name="T16" fmla="*/ 0 h 17"/>
                    <a:gd name="T17" fmla="*/ 44 w 44"/>
                    <a:gd name="T18" fmla="*/ 17 h 17"/>
                  </a:gdLst>
                  <a:ahLst/>
                  <a:cxnLst>
                    <a:cxn ang="T10">
                      <a:pos x="T0" y="T1"/>
                    </a:cxn>
                    <a:cxn ang="T11">
                      <a:pos x="T2" y="T3"/>
                    </a:cxn>
                    <a:cxn ang="T12">
                      <a:pos x="T4" y="T5"/>
                    </a:cxn>
                    <a:cxn ang="T13">
                      <a:pos x="T6" y="T7"/>
                    </a:cxn>
                    <a:cxn ang="T14">
                      <a:pos x="T8" y="T9"/>
                    </a:cxn>
                  </a:cxnLst>
                  <a:rect l="T15" t="T16" r="T17" b="T18"/>
                  <a:pathLst>
                    <a:path w="44" h="17">
                      <a:moveTo>
                        <a:pt x="0" y="6"/>
                      </a:moveTo>
                      <a:lnTo>
                        <a:pt x="22" y="0"/>
                      </a:lnTo>
                      <a:lnTo>
                        <a:pt x="43" y="16"/>
                      </a:lnTo>
                      <a:lnTo>
                        <a:pt x="0" y="6"/>
                      </a:lnTo>
                    </a:path>
                  </a:pathLst>
                </a:custGeom>
                <a:solidFill>
                  <a:srgbClr val="BDD7EE"/>
                </a:solidFill>
                <a:ln w="28575">
                  <a:solidFill>
                    <a:srgbClr val="C5C5C5"/>
                  </a:solidFill>
                  <a:round/>
                  <a:headEnd/>
                  <a:tailEnd/>
                </a:ln>
              </p:spPr>
              <p:txBody>
                <a:bodyPr/>
                <a:lstStyle/>
                <a:p>
                  <a:endParaRPr lang="en-US" sz="1400"/>
                </a:p>
              </p:txBody>
            </p:sp>
            <p:sp>
              <p:nvSpPr>
                <p:cNvPr id="22" name="Freeform 256"/>
                <p:cNvSpPr>
                  <a:spLocks/>
                </p:cNvSpPr>
                <p:nvPr/>
              </p:nvSpPr>
              <p:spPr bwMode="auto">
                <a:xfrm>
                  <a:off x="4025" y="3547"/>
                  <a:ext cx="17" cy="17"/>
                </a:xfrm>
                <a:custGeom>
                  <a:avLst/>
                  <a:gdLst>
                    <a:gd name="T0" fmla="*/ 0 w 17"/>
                    <a:gd name="T1" fmla="*/ 16 h 17"/>
                    <a:gd name="T2" fmla="*/ 8 w 17"/>
                    <a:gd name="T3" fmla="*/ 0 h 17"/>
                    <a:gd name="T4" fmla="*/ 16 w 17"/>
                    <a:gd name="T5" fmla="*/ 6 h 17"/>
                    <a:gd name="T6" fmla="*/ 0 w 17"/>
                    <a:gd name="T7" fmla="*/ 16 h 17"/>
                    <a:gd name="T8" fmla="*/ 0 w 17"/>
                    <a:gd name="T9" fmla="*/ 16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16"/>
                      </a:moveTo>
                      <a:lnTo>
                        <a:pt x="8" y="0"/>
                      </a:lnTo>
                      <a:lnTo>
                        <a:pt x="16" y="6"/>
                      </a:lnTo>
                      <a:lnTo>
                        <a:pt x="0" y="16"/>
                      </a:lnTo>
                    </a:path>
                  </a:pathLst>
                </a:custGeom>
                <a:solidFill>
                  <a:srgbClr val="BDD7EE"/>
                </a:solidFill>
                <a:ln w="28575">
                  <a:solidFill>
                    <a:srgbClr val="C5C5C5"/>
                  </a:solidFill>
                  <a:round/>
                  <a:headEnd/>
                  <a:tailEnd/>
                </a:ln>
              </p:spPr>
              <p:txBody>
                <a:bodyPr/>
                <a:lstStyle/>
                <a:p>
                  <a:endParaRPr lang="en-US" sz="1400"/>
                </a:p>
              </p:txBody>
            </p:sp>
            <p:sp>
              <p:nvSpPr>
                <p:cNvPr id="23" name="Freeform 257"/>
                <p:cNvSpPr>
                  <a:spLocks/>
                </p:cNvSpPr>
                <p:nvPr/>
              </p:nvSpPr>
              <p:spPr bwMode="auto">
                <a:xfrm>
                  <a:off x="3848" y="3402"/>
                  <a:ext cx="91" cy="122"/>
                </a:xfrm>
                <a:custGeom>
                  <a:avLst/>
                  <a:gdLst>
                    <a:gd name="T0" fmla="*/ 0 w 91"/>
                    <a:gd name="T1" fmla="*/ 70 h 122"/>
                    <a:gd name="T2" fmla="*/ 10 w 91"/>
                    <a:gd name="T3" fmla="*/ 93 h 122"/>
                    <a:gd name="T4" fmla="*/ 6 w 91"/>
                    <a:gd name="T5" fmla="*/ 114 h 122"/>
                    <a:gd name="T6" fmla="*/ 21 w 91"/>
                    <a:gd name="T7" fmla="*/ 121 h 122"/>
                    <a:gd name="T8" fmla="*/ 19 w 91"/>
                    <a:gd name="T9" fmla="*/ 75 h 122"/>
                    <a:gd name="T10" fmla="*/ 30 w 91"/>
                    <a:gd name="T11" fmla="*/ 70 h 122"/>
                    <a:gd name="T12" fmla="*/ 30 w 91"/>
                    <a:gd name="T13" fmla="*/ 88 h 122"/>
                    <a:gd name="T14" fmla="*/ 39 w 91"/>
                    <a:gd name="T15" fmla="*/ 107 h 122"/>
                    <a:gd name="T16" fmla="*/ 53 w 91"/>
                    <a:gd name="T17" fmla="*/ 98 h 122"/>
                    <a:gd name="T18" fmla="*/ 35 w 91"/>
                    <a:gd name="T19" fmla="*/ 58 h 122"/>
                    <a:gd name="T20" fmla="*/ 66 w 91"/>
                    <a:gd name="T21" fmla="*/ 39 h 122"/>
                    <a:gd name="T22" fmla="*/ 26 w 91"/>
                    <a:gd name="T23" fmla="*/ 50 h 122"/>
                    <a:gd name="T24" fmla="*/ 19 w 91"/>
                    <a:gd name="T25" fmla="*/ 25 h 122"/>
                    <a:gd name="T26" fmla="*/ 77 w 91"/>
                    <a:gd name="T27" fmla="*/ 22 h 122"/>
                    <a:gd name="T28" fmla="*/ 90 w 91"/>
                    <a:gd name="T29" fmla="*/ 0 h 122"/>
                    <a:gd name="T30" fmla="*/ 71 w 91"/>
                    <a:gd name="T31" fmla="*/ 12 h 122"/>
                    <a:gd name="T32" fmla="*/ 30 w 91"/>
                    <a:gd name="T33" fmla="*/ 7 h 122"/>
                    <a:gd name="T34" fmla="*/ 15 w 91"/>
                    <a:gd name="T35" fmla="*/ 16 h 122"/>
                    <a:gd name="T36" fmla="*/ 0 w 91"/>
                    <a:gd name="T37" fmla="*/ 70 h 122"/>
                    <a:gd name="T38" fmla="*/ 0 w 91"/>
                    <a:gd name="T39" fmla="*/ 70 h 122"/>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91"/>
                    <a:gd name="T61" fmla="*/ 0 h 122"/>
                    <a:gd name="T62" fmla="*/ 91 w 91"/>
                    <a:gd name="T63" fmla="*/ 122 h 122"/>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91" h="122">
                      <a:moveTo>
                        <a:pt x="0" y="70"/>
                      </a:moveTo>
                      <a:lnTo>
                        <a:pt x="10" y="93"/>
                      </a:lnTo>
                      <a:lnTo>
                        <a:pt x="6" y="114"/>
                      </a:lnTo>
                      <a:lnTo>
                        <a:pt x="21" y="121"/>
                      </a:lnTo>
                      <a:lnTo>
                        <a:pt x="19" y="75"/>
                      </a:lnTo>
                      <a:lnTo>
                        <a:pt x="30" y="70"/>
                      </a:lnTo>
                      <a:lnTo>
                        <a:pt x="30" y="88"/>
                      </a:lnTo>
                      <a:lnTo>
                        <a:pt x="39" y="107"/>
                      </a:lnTo>
                      <a:lnTo>
                        <a:pt x="53" y="98"/>
                      </a:lnTo>
                      <a:lnTo>
                        <a:pt x="35" y="58"/>
                      </a:lnTo>
                      <a:lnTo>
                        <a:pt x="66" y="39"/>
                      </a:lnTo>
                      <a:lnTo>
                        <a:pt x="26" y="50"/>
                      </a:lnTo>
                      <a:lnTo>
                        <a:pt x="19" y="25"/>
                      </a:lnTo>
                      <a:lnTo>
                        <a:pt x="77" y="22"/>
                      </a:lnTo>
                      <a:lnTo>
                        <a:pt x="90" y="0"/>
                      </a:lnTo>
                      <a:lnTo>
                        <a:pt x="71" y="12"/>
                      </a:lnTo>
                      <a:lnTo>
                        <a:pt x="30" y="7"/>
                      </a:lnTo>
                      <a:lnTo>
                        <a:pt x="15" y="16"/>
                      </a:lnTo>
                      <a:lnTo>
                        <a:pt x="0" y="70"/>
                      </a:lnTo>
                    </a:path>
                  </a:pathLst>
                </a:custGeom>
                <a:solidFill>
                  <a:srgbClr val="BDD7EE"/>
                </a:solidFill>
                <a:ln w="28575">
                  <a:solidFill>
                    <a:srgbClr val="C5C5C5"/>
                  </a:solidFill>
                  <a:round/>
                  <a:headEnd/>
                  <a:tailEnd/>
                </a:ln>
              </p:spPr>
              <p:txBody>
                <a:bodyPr/>
                <a:lstStyle/>
                <a:p>
                  <a:endParaRPr lang="en-US" sz="1400"/>
                </a:p>
              </p:txBody>
            </p:sp>
            <p:sp>
              <p:nvSpPr>
                <p:cNvPr id="24" name="Freeform 258"/>
                <p:cNvSpPr>
                  <a:spLocks/>
                </p:cNvSpPr>
                <p:nvPr/>
              </p:nvSpPr>
              <p:spPr bwMode="auto">
                <a:xfrm>
                  <a:off x="3917" y="3568"/>
                  <a:ext cx="51" cy="32"/>
                </a:xfrm>
                <a:custGeom>
                  <a:avLst/>
                  <a:gdLst>
                    <a:gd name="T0" fmla="*/ 0 w 51"/>
                    <a:gd name="T1" fmla="*/ 17 h 32"/>
                    <a:gd name="T2" fmla="*/ 2 w 51"/>
                    <a:gd name="T3" fmla="*/ 31 h 32"/>
                    <a:gd name="T4" fmla="*/ 50 w 51"/>
                    <a:gd name="T5" fmla="*/ 0 h 32"/>
                    <a:gd name="T6" fmla="*/ 15 w 51"/>
                    <a:gd name="T7" fmla="*/ 9 h 32"/>
                    <a:gd name="T8" fmla="*/ 0 w 51"/>
                    <a:gd name="T9" fmla="*/ 17 h 32"/>
                    <a:gd name="T10" fmla="*/ 0 w 51"/>
                    <a:gd name="T11" fmla="*/ 17 h 32"/>
                    <a:gd name="T12" fmla="*/ 0 60000 65536"/>
                    <a:gd name="T13" fmla="*/ 0 60000 65536"/>
                    <a:gd name="T14" fmla="*/ 0 60000 65536"/>
                    <a:gd name="T15" fmla="*/ 0 60000 65536"/>
                    <a:gd name="T16" fmla="*/ 0 60000 65536"/>
                    <a:gd name="T17" fmla="*/ 0 60000 65536"/>
                    <a:gd name="T18" fmla="*/ 0 w 51"/>
                    <a:gd name="T19" fmla="*/ 0 h 32"/>
                    <a:gd name="T20" fmla="*/ 51 w 51"/>
                    <a:gd name="T21" fmla="*/ 32 h 32"/>
                  </a:gdLst>
                  <a:ahLst/>
                  <a:cxnLst>
                    <a:cxn ang="T12">
                      <a:pos x="T0" y="T1"/>
                    </a:cxn>
                    <a:cxn ang="T13">
                      <a:pos x="T2" y="T3"/>
                    </a:cxn>
                    <a:cxn ang="T14">
                      <a:pos x="T4" y="T5"/>
                    </a:cxn>
                    <a:cxn ang="T15">
                      <a:pos x="T6" y="T7"/>
                    </a:cxn>
                    <a:cxn ang="T16">
                      <a:pos x="T8" y="T9"/>
                    </a:cxn>
                    <a:cxn ang="T17">
                      <a:pos x="T10" y="T11"/>
                    </a:cxn>
                  </a:cxnLst>
                  <a:rect l="T18" t="T19" r="T20" b="T21"/>
                  <a:pathLst>
                    <a:path w="51" h="32">
                      <a:moveTo>
                        <a:pt x="0" y="17"/>
                      </a:moveTo>
                      <a:lnTo>
                        <a:pt x="2" y="31"/>
                      </a:lnTo>
                      <a:lnTo>
                        <a:pt x="50" y="0"/>
                      </a:lnTo>
                      <a:lnTo>
                        <a:pt x="15" y="9"/>
                      </a:lnTo>
                      <a:lnTo>
                        <a:pt x="0" y="17"/>
                      </a:lnTo>
                    </a:path>
                  </a:pathLst>
                </a:custGeom>
                <a:solidFill>
                  <a:srgbClr val="BDD7EE"/>
                </a:solidFill>
                <a:ln w="28575">
                  <a:solidFill>
                    <a:srgbClr val="C5C5C5"/>
                  </a:solidFill>
                  <a:round/>
                  <a:headEnd/>
                  <a:tailEnd/>
                </a:ln>
              </p:spPr>
              <p:txBody>
                <a:bodyPr/>
                <a:lstStyle/>
                <a:p>
                  <a:endParaRPr lang="en-US" sz="1400"/>
                </a:p>
              </p:txBody>
            </p:sp>
            <p:sp>
              <p:nvSpPr>
                <p:cNvPr id="25" name="Freeform 259"/>
                <p:cNvSpPr>
                  <a:spLocks/>
                </p:cNvSpPr>
                <p:nvPr/>
              </p:nvSpPr>
              <p:spPr bwMode="auto">
                <a:xfrm>
                  <a:off x="4020" y="3436"/>
                  <a:ext cx="152" cy="144"/>
                </a:xfrm>
                <a:custGeom>
                  <a:avLst/>
                  <a:gdLst>
                    <a:gd name="T0" fmla="*/ 0 w 152"/>
                    <a:gd name="T1" fmla="*/ 18 h 144"/>
                    <a:gd name="T2" fmla="*/ 21 w 152"/>
                    <a:gd name="T3" fmla="*/ 31 h 144"/>
                    <a:gd name="T4" fmla="*/ 43 w 152"/>
                    <a:gd name="T5" fmla="*/ 27 h 144"/>
                    <a:gd name="T6" fmla="*/ 14 w 152"/>
                    <a:gd name="T7" fmla="*/ 37 h 144"/>
                    <a:gd name="T8" fmla="*/ 29 w 152"/>
                    <a:gd name="T9" fmla="*/ 61 h 144"/>
                    <a:gd name="T10" fmla="*/ 43 w 152"/>
                    <a:gd name="T11" fmla="*/ 41 h 144"/>
                    <a:gd name="T12" fmla="*/ 51 w 152"/>
                    <a:gd name="T13" fmla="*/ 61 h 144"/>
                    <a:gd name="T14" fmla="*/ 107 w 152"/>
                    <a:gd name="T15" fmla="*/ 82 h 144"/>
                    <a:gd name="T16" fmla="*/ 120 w 152"/>
                    <a:gd name="T17" fmla="*/ 115 h 144"/>
                    <a:gd name="T18" fmla="*/ 108 w 152"/>
                    <a:gd name="T19" fmla="*/ 115 h 144"/>
                    <a:gd name="T20" fmla="*/ 101 w 152"/>
                    <a:gd name="T21" fmla="*/ 131 h 144"/>
                    <a:gd name="T22" fmla="*/ 133 w 152"/>
                    <a:gd name="T23" fmla="*/ 124 h 144"/>
                    <a:gd name="T24" fmla="*/ 151 w 152"/>
                    <a:gd name="T25" fmla="*/ 143 h 144"/>
                    <a:gd name="T26" fmla="*/ 149 w 152"/>
                    <a:gd name="T27" fmla="*/ 36 h 144"/>
                    <a:gd name="T28" fmla="*/ 102 w 152"/>
                    <a:gd name="T29" fmla="*/ 18 h 144"/>
                    <a:gd name="T30" fmla="*/ 64 w 152"/>
                    <a:gd name="T31" fmla="*/ 50 h 144"/>
                    <a:gd name="T32" fmla="*/ 50 w 152"/>
                    <a:gd name="T33" fmla="*/ 31 h 144"/>
                    <a:gd name="T34" fmla="*/ 45 w 152"/>
                    <a:gd name="T35" fmla="*/ 7 h 144"/>
                    <a:gd name="T36" fmla="*/ 21 w 152"/>
                    <a:gd name="T37" fmla="*/ 0 h 144"/>
                    <a:gd name="T38" fmla="*/ 0 w 152"/>
                    <a:gd name="T39" fmla="*/ 18 h 144"/>
                    <a:gd name="T40" fmla="*/ 0 w 152"/>
                    <a:gd name="T41" fmla="*/ 18 h 14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52"/>
                    <a:gd name="T64" fmla="*/ 0 h 144"/>
                    <a:gd name="T65" fmla="*/ 152 w 152"/>
                    <a:gd name="T66" fmla="*/ 144 h 144"/>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52" h="144">
                      <a:moveTo>
                        <a:pt x="0" y="18"/>
                      </a:moveTo>
                      <a:lnTo>
                        <a:pt x="21" y="31"/>
                      </a:lnTo>
                      <a:lnTo>
                        <a:pt x="43" y="27"/>
                      </a:lnTo>
                      <a:lnTo>
                        <a:pt x="14" y="37"/>
                      </a:lnTo>
                      <a:lnTo>
                        <a:pt x="29" y="61"/>
                      </a:lnTo>
                      <a:lnTo>
                        <a:pt x="43" y="41"/>
                      </a:lnTo>
                      <a:lnTo>
                        <a:pt x="51" y="61"/>
                      </a:lnTo>
                      <a:lnTo>
                        <a:pt x="107" y="82"/>
                      </a:lnTo>
                      <a:lnTo>
                        <a:pt x="120" y="115"/>
                      </a:lnTo>
                      <a:lnTo>
                        <a:pt x="108" y="115"/>
                      </a:lnTo>
                      <a:lnTo>
                        <a:pt x="101" y="131"/>
                      </a:lnTo>
                      <a:lnTo>
                        <a:pt x="133" y="124"/>
                      </a:lnTo>
                      <a:lnTo>
                        <a:pt x="151" y="143"/>
                      </a:lnTo>
                      <a:lnTo>
                        <a:pt x="149" y="36"/>
                      </a:lnTo>
                      <a:lnTo>
                        <a:pt x="102" y="18"/>
                      </a:lnTo>
                      <a:lnTo>
                        <a:pt x="64" y="50"/>
                      </a:lnTo>
                      <a:lnTo>
                        <a:pt x="50" y="31"/>
                      </a:lnTo>
                      <a:lnTo>
                        <a:pt x="45" y="7"/>
                      </a:lnTo>
                      <a:lnTo>
                        <a:pt x="21" y="0"/>
                      </a:lnTo>
                      <a:lnTo>
                        <a:pt x="0" y="18"/>
                      </a:lnTo>
                    </a:path>
                  </a:pathLst>
                </a:custGeom>
                <a:solidFill>
                  <a:srgbClr val="BDD7EE"/>
                </a:solidFill>
                <a:ln w="28575">
                  <a:solidFill>
                    <a:srgbClr val="C5C5C5"/>
                  </a:solidFill>
                  <a:round/>
                  <a:headEnd/>
                  <a:tailEnd/>
                </a:ln>
              </p:spPr>
              <p:txBody>
                <a:bodyPr/>
                <a:lstStyle/>
                <a:p>
                  <a:endParaRPr lang="en-US" sz="1400"/>
                </a:p>
              </p:txBody>
            </p:sp>
          </p:grpSp>
        </p:grpSp>
        <p:sp>
          <p:nvSpPr>
            <p:cNvPr id="5" name="TextBox 4"/>
            <p:cNvSpPr txBox="1"/>
            <p:nvPr/>
          </p:nvSpPr>
          <p:spPr>
            <a:xfrm>
              <a:off x="344304" y="2345940"/>
              <a:ext cx="1014945" cy="371652"/>
            </a:xfrm>
            <a:prstGeom prst="rect">
              <a:avLst/>
            </a:prstGeom>
            <a:noFill/>
          </p:spPr>
          <p:txBody>
            <a:bodyPr wrap="none" rtlCol="0">
              <a:spAutoFit/>
            </a:bodyPr>
            <a:lstStyle/>
            <a:p>
              <a:r>
                <a:rPr lang="en-US" b="1" dirty="0" smtClean="0"/>
                <a:t>Thailand</a:t>
              </a:r>
            </a:p>
          </p:txBody>
        </p:sp>
        <p:sp>
          <p:nvSpPr>
            <p:cNvPr id="33" name="TextBox 32"/>
            <p:cNvSpPr txBox="1"/>
            <p:nvPr/>
          </p:nvSpPr>
          <p:spPr>
            <a:xfrm>
              <a:off x="6467105" y="2223773"/>
              <a:ext cx="1240776" cy="371652"/>
            </a:xfrm>
            <a:prstGeom prst="rect">
              <a:avLst/>
            </a:prstGeom>
            <a:noFill/>
          </p:spPr>
          <p:txBody>
            <a:bodyPr wrap="none" rtlCol="0">
              <a:spAutoFit/>
            </a:bodyPr>
            <a:lstStyle/>
            <a:p>
              <a:r>
                <a:rPr lang="en-US" b="1" dirty="0" smtClean="0"/>
                <a:t>Philippines</a:t>
              </a:r>
              <a:endParaRPr lang="en-US" b="1" dirty="0"/>
            </a:p>
          </p:txBody>
        </p:sp>
        <p:sp>
          <p:nvSpPr>
            <p:cNvPr id="34" name="TextBox 33"/>
            <p:cNvSpPr txBox="1"/>
            <p:nvPr/>
          </p:nvSpPr>
          <p:spPr>
            <a:xfrm>
              <a:off x="344304" y="4758156"/>
              <a:ext cx="1041529" cy="371652"/>
            </a:xfrm>
            <a:prstGeom prst="rect">
              <a:avLst/>
            </a:prstGeom>
            <a:noFill/>
          </p:spPr>
          <p:txBody>
            <a:bodyPr wrap="none" rtlCol="0">
              <a:spAutoFit/>
            </a:bodyPr>
            <a:lstStyle/>
            <a:p>
              <a:r>
                <a:rPr lang="en-US" b="1" dirty="0" smtClean="0"/>
                <a:t>Malaysia</a:t>
              </a:r>
            </a:p>
          </p:txBody>
        </p:sp>
        <p:sp>
          <p:nvSpPr>
            <p:cNvPr id="35" name="TextBox 34"/>
            <p:cNvSpPr txBox="1"/>
            <p:nvPr/>
          </p:nvSpPr>
          <p:spPr>
            <a:xfrm>
              <a:off x="6930853" y="3404898"/>
              <a:ext cx="1123022" cy="371652"/>
            </a:xfrm>
            <a:prstGeom prst="rect">
              <a:avLst/>
            </a:prstGeom>
            <a:noFill/>
          </p:spPr>
          <p:txBody>
            <a:bodyPr wrap="none" rtlCol="0">
              <a:spAutoFit/>
            </a:bodyPr>
            <a:lstStyle/>
            <a:p>
              <a:r>
                <a:rPr lang="en-US" b="1" dirty="0" smtClean="0"/>
                <a:t>Indonesia</a:t>
              </a:r>
            </a:p>
          </p:txBody>
        </p:sp>
        <p:sp>
          <p:nvSpPr>
            <p:cNvPr id="36" name="TextBox 35"/>
            <p:cNvSpPr txBox="1"/>
            <p:nvPr/>
          </p:nvSpPr>
          <p:spPr>
            <a:xfrm>
              <a:off x="355977" y="2723760"/>
              <a:ext cx="1028554" cy="402500"/>
            </a:xfrm>
            <a:prstGeom prst="rect">
              <a:avLst/>
            </a:prstGeom>
            <a:noFill/>
          </p:spPr>
          <p:txBody>
            <a:bodyPr wrap="none" rtlCol="0">
              <a:spAutoFit/>
            </a:bodyPr>
            <a:lstStyle/>
            <a:p>
              <a:r>
                <a:rPr lang="en-US" sz="1400" dirty="0" smtClean="0">
                  <a:solidFill>
                    <a:schemeClr val="accent2"/>
                  </a:solidFill>
                </a:rPr>
                <a:t>Solar PV</a:t>
              </a:r>
            </a:p>
          </p:txBody>
        </p:sp>
        <p:sp>
          <p:nvSpPr>
            <p:cNvPr id="37" name="TextBox 36"/>
            <p:cNvSpPr txBox="1"/>
            <p:nvPr/>
          </p:nvSpPr>
          <p:spPr>
            <a:xfrm>
              <a:off x="6467105" y="2589532"/>
              <a:ext cx="1028554" cy="402500"/>
            </a:xfrm>
            <a:prstGeom prst="rect">
              <a:avLst/>
            </a:prstGeom>
            <a:noFill/>
          </p:spPr>
          <p:txBody>
            <a:bodyPr wrap="none" rtlCol="0">
              <a:spAutoFit/>
            </a:bodyPr>
            <a:lstStyle/>
            <a:p>
              <a:r>
                <a:rPr lang="en-US" sz="1400" dirty="0" smtClean="0">
                  <a:solidFill>
                    <a:schemeClr val="accent2"/>
                  </a:solidFill>
                </a:rPr>
                <a:t>Solar PV</a:t>
              </a:r>
            </a:p>
          </p:txBody>
        </p:sp>
        <p:sp>
          <p:nvSpPr>
            <p:cNvPr id="38" name="TextBox 37"/>
            <p:cNvSpPr txBox="1"/>
            <p:nvPr/>
          </p:nvSpPr>
          <p:spPr>
            <a:xfrm>
              <a:off x="344304" y="5120737"/>
              <a:ext cx="1028554" cy="402500"/>
            </a:xfrm>
            <a:prstGeom prst="rect">
              <a:avLst/>
            </a:prstGeom>
            <a:noFill/>
          </p:spPr>
          <p:txBody>
            <a:bodyPr wrap="none" rtlCol="0">
              <a:spAutoFit/>
            </a:bodyPr>
            <a:lstStyle/>
            <a:p>
              <a:r>
                <a:rPr lang="en-US" sz="1400" dirty="0" smtClean="0">
                  <a:solidFill>
                    <a:schemeClr val="accent2"/>
                  </a:solidFill>
                </a:rPr>
                <a:t>Solar PV</a:t>
              </a:r>
            </a:p>
          </p:txBody>
        </p:sp>
        <p:sp>
          <p:nvSpPr>
            <p:cNvPr id="39" name="TextBox 38"/>
            <p:cNvSpPr txBox="1"/>
            <p:nvPr/>
          </p:nvSpPr>
          <p:spPr>
            <a:xfrm>
              <a:off x="6907048" y="3743347"/>
              <a:ext cx="1915312" cy="965999"/>
            </a:xfrm>
            <a:prstGeom prst="rect">
              <a:avLst/>
            </a:prstGeom>
            <a:noFill/>
          </p:spPr>
          <p:txBody>
            <a:bodyPr wrap="none" rtlCol="0">
              <a:spAutoFit/>
            </a:bodyPr>
            <a:lstStyle/>
            <a:p>
              <a:r>
                <a:rPr lang="en-US" sz="1400" dirty="0" smtClean="0">
                  <a:solidFill>
                    <a:srgbClr val="0070C0"/>
                  </a:solidFill>
                </a:rPr>
                <a:t>Biomass/biogas</a:t>
              </a:r>
            </a:p>
            <a:p>
              <a:r>
                <a:rPr lang="en-US" sz="1400" dirty="0" smtClean="0">
                  <a:solidFill>
                    <a:srgbClr val="0070C0"/>
                  </a:solidFill>
                </a:rPr>
                <a:t>Mini Hydropower</a:t>
              </a:r>
            </a:p>
            <a:p>
              <a:r>
                <a:rPr lang="en-US" sz="1400" dirty="0" smtClean="0">
                  <a:solidFill>
                    <a:schemeClr val="accent2"/>
                  </a:solidFill>
                </a:rPr>
                <a:t>Solar PV</a:t>
              </a:r>
            </a:p>
          </p:txBody>
        </p:sp>
        <p:sp>
          <p:nvSpPr>
            <p:cNvPr id="40" name="Rectangle 39"/>
            <p:cNvSpPr/>
            <p:nvPr/>
          </p:nvSpPr>
          <p:spPr>
            <a:xfrm>
              <a:off x="187890" y="6475956"/>
              <a:ext cx="175365" cy="175365"/>
            </a:xfrm>
            <a:prstGeom prst="rect">
              <a:avLst/>
            </a:prstGeom>
            <a:solidFill>
              <a:schemeClr val="accent1">
                <a:lumMod val="60000"/>
                <a:lumOff val="4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400"/>
            </a:p>
          </p:txBody>
        </p:sp>
        <p:sp>
          <p:nvSpPr>
            <p:cNvPr id="41" name="Rectangle 40"/>
            <p:cNvSpPr/>
            <p:nvPr/>
          </p:nvSpPr>
          <p:spPr>
            <a:xfrm>
              <a:off x="363255" y="6475956"/>
              <a:ext cx="175365" cy="175365"/>
            </a:xfrm>
            <a:prstGeom prst="rect">
              <a:avLst/>
            </a:prstGeom>
            <a:solidFill>
              <a:srgbClr val="0070C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400"/>
            </a:p>
          </p:txBody>
        </p:sp>
        <p:sp>
          <p:nvSpPr>
            <p:cNvPr id="42" name="TextBox 41"/>
            <p:cNvSpPr txBox="1"/>
            <p:nvPr/>
          </p:nvSpPr>
          <p:spPr>
            <a:xfrm>
              <a:off x="538620" y="6409749"/>
              <a:ext cx="1497215" cy="342125"/>
            </a:xfrm>
            <a:prstGeom prst="rect">
              <a:avLst/>
            </a:prstGeom>
            <a:noFill/>
          </p:spPr>
          <p:txBody>
            <a:bodyPr wrap="none" rtlCol="0">
              <a:spAutoFit/>
            </a:bodyPr>
            <a:lstStyle/>
            <a:p>
              <a:r>
                <a:rPr lang="en-US" sz="1100" dirty="0" smtClean="0">
                  <a:solidFill>
                    <a:schemeClr val="bg1">
                      <a:lumMod val="50000"/>
                    </a:schemeClr>
                  </a:solidFill>
                </a:rPr>
                <a:t>On-going project</a:t>
              </a:r>
              <a:endParaRPr lang="en-US" sz="1100" dirty="0">
                <a:solidFill>
                  <a:schemeClr val="bg1">
                    <a:lumMod val="50000"/>
                  </a:schemeClr>
                </a:solidFill>
              </a:endParaRPr>
            </a:p>
          </p:txBody>
        </p:sp>
        <p:sp>
          <p:nvSpPr>
            <p:cNvPr id="43" name="Rectangle 42"/>
            <p:cNvSpPr/>
            <p:nvPr/>
          </p:nvSpPr>
          <p:spPr>
            <a:xfrm>
              <a:off x="2265012" y="6475956"/>
              <a:ext cx="175365" cy="175365"/>
            </a:xfrm>
            <a:prstGeom prst="rect">
              <a:avLst/>
            </a:prstGeom>
            <a:solidFill>
              <a:schemeClr val="accent4">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400"/>
            </a:p>
          </p:txBody>
        </p:sp>
        <p:sp>
          <p:nvSpPr>
            <p:cNvPr id="44" name="Rectangle 43"/>
            <p:cNvSpPr/>
            <p:nvPr/>
          </p:nvSpPr>
          <p:spPr>
            <a:xfrm>
              <a:off x="2440377" y="6475956"/>
              <a:ext cx="175365" cy="175365"/>
            </a:xfrm>
            <a:prstGeom prst="rect">
              <a:avLst/>
            </a:prstGeom>
            <a:solidFill>
              <a:schemeClr val="accent2"/>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400"/>
            </a:p>
          </p:txBody>
        </p:sp>
        <p:sp>
          <p:nvSpPr>
            <p:cNvPr id="45" name="TextBox 44"/>
            <p:cNvSpPr txBox="1"/>
            <p:nvPr/>
          </p:nvSpPr>
          <p:spPr>
            <a:xfrm>
              <a:off x="2674680" y="6409749"/>
              <a:ext cx="1310639" cy="342125"/>
            </a:xfrm>
            <a:prstGeom prst="rect">
              <a:avLst/>
            </a:prstGeom>
            <a:noFill/>
          </p:spPr>
          <p:txBody>
            <a:bodyPr wrap="none" rtlCol="0">
              <a:spAutoFit/>
            </a:bodyPr>
            <a:lstStyle/>
            <a:p>
              <a:r>
                <a:rPr lang="en-US" sz="1100" dirty="0" smtClean="0">
                  <a:solidFill>
                    <a:schemeClr val="bg1">
                      <a:lumMod val="50000"/>
                    </a:schemeClr>
                  </a:solidFill>
                </a:rPr>
                <a:t>Future project</a:t>
              </a:r>
              <a:endParaRPr lang="en-US" sz="1100" dirty="0">
                <a:solidFill>
                  <a:schemeClr val="bg1">
                    <a:lumMod val="50000"/>
                  </a:schemeClr>
                </a:solidFill>
              </a:endParaRPr>
            </a:p>
          </p:txBody>
        </p:sp>
        <p:sp>
          <p:nvSpPr>
            <p:cNvPr id="47" name="Freeform 46"/>
            <p:cNvSpPr/>
            <p:nvPr/>
          </p:nvSpPr>
          <p:spPr>
            <a:xfrm>
              <a:off x="445172" y="2731168"/>
              <a:ext cx="2634916" cy="505327"/>
            </a:xfrm>
            <a:custGeom>
              <a:avLst/>
              <a:gdLst>
                <a:gd name="connsiteX0" fmla="*/ 0 w 2634916"/>
                <a:gd name="connsiteY0" fmla="*/ 0 h 505327"/>
                <a:gd name="connsiteX1" fmla="*/ 2129589 w 2634916"/>
                <a:gd name="connsiteY1" fmla="*/ 0 h 505327"/>
                <a:gd name="connsiteX2" fmla="*/ 2634916 w 2634916"/>
                <a:gd name="connsiteY2" fmla="*/ 505327 h 505327"/>
              </a:gdLst>
              <a:ahLst/>
              <a:cxnLst>
                <a:cxn ang="0">
                  <a:pos x="connsiteX0" y="connsiteY0"/>
                </a:cxn>
                <a:cxn ang="0">
                  <a:pos x="connsiteX1" y="connsiteY1"/>
                </a:cxn>
                <a:cxn ang="0">
                  <a:pos x="connsiteX2" y="connsiteY2"/>
                </a:cxn>
              </a:cxnLst>
              <a:rect l="l" t="t" r="r" b="b"/>
              <a:pathLst>
                <a:path w="2634916" h="505327">
                  <a:moveTo>
                    <a:pt x="0" y="0"/>
                  </a:moveTo>
                  <a:lnTo>
                    <a:pt x="2129589" y="0"/>
                  </a:lnTo>
                  <a:lnTo>
                    <a:pt x="2634916" y="505327"/>
                  </a:lnTo>
                </a:path>
              </a:pathLst>
            </a:custGeom>
          </p:spPr>
          <p:style>
            <a:lnRef idx="3">
              <a:schemeClr val="accent3"/>
            </a:lnRef>
            <a:fillRef idx="0">
              <a:schemeClr val="accent3"/>
            </a:fillRef>
            <a:effectRef idx="2">
              <a:schemeClr val="accent3"/>
            </a:effectRef>
            <a:fontRef idx="minor">
              <a:schemeClr val="tx1"/>
            </a:fontRef>
          </p:style>
          <p:txBody>
            <a:bodyPr rtlCol="0" anchor="ctr"/>
            <a:lstStyle/>
            <a:p>
              <a:pPr algn="ctr"/>
              <a:endParaRPr lang="en-US" sz="1400"/>
            </a:p>
          </p:txBody>
        </p:sp>
        <p:sp>
          <p:nvSpPr>
            <p:cNvPr id="51" name="Freeform 50"/>
            <p:cNvSpPr/>
            <p:nvPr/>
          </p:nvSpPr>
          <p:spPr>
            <a:xfrm>
              <a:off x="385014" y="4367463"/>
              <a:ext cx="2935705" cy="770021"/>
            </a:xfrm>
            <a:custGeom>
              <a:avLst/>
              <a:gdLst>
                <a:gd name="connsiteX0" fmla="*/ 0 w 2935705"/>
                <a:gd name="connsiteY0" fmla="*/ 770021 h 770021"/>
                <a:gd name="connsiteX1" fmla="*/ 1913021 w 2935705"/>
                <a:gd name="connsiteY1" fmla="*/ 770021 h 770021"/>
                <a:gd name="connsiteX2" fmla="*/ 2935705 w 2935705"/>
                <a:gd name="connsiteY2" fmla="*/ 0 h 770021"/>
              </a:gdLst>
              <a:ahLst/>
              <a:cxnLst>
                <a:cxn ang="0">
                  <a:pos x="connsiteX0" y="connsiteY0"/>
                </a:cxn>
                <a:cxn ang="0">
                  <a:pos x="connsiteX1" y="connsiteY1"/>
                </a:cxn>
                <a:cxn ang="0">
                  <a:pos x="connsiteX2" y="connsiteY2"/>
                </a:cxn>
              </a:cxnLst>
              <a:rect l="l" t="t" r="r" b="b"/>
              <a:pathLst>
                <a:path w="2935705" h="770021">
                  <a:moveTo>
                    <a:pt x="0" y="770021"/>
                  </a:moveTo>
                  <a:lnTo>
                    <a:pt x="1913021" y="770021"/>
                  </a:lnTo>
                  <a:lnTo>
                    <a:pt x="2935705" y="0"/>
                  </a:lnTo>
                </a:path>
              </a:pathLst>
            </a:custGeom>
          </p:spPr>
          <p:style>
            <a:lnRef idx="3">
              <a:schemeClr val="accent3"/>
            </a:lnRef>
            <a:fillRef idx="0">
              <a:schemeClr val="accent3"/>
            </a:fillRef>
            <a:effectRef idx="2">
              <a:schemeClr val="accent3"/>
            </a:effectRef>
            <a:fontRef idx="minor">
              <a:schemeClr val="tx1"/>
            </a:fontRef>
          </p:style>
          <p:txBody>
            <a:bodyPr rtlCol="0" anchor="ctr"/>
            <a:lstStyle/>
            <a:p>
              <a:pPr algn="ctr"/>
              <a:endParaRPr lang="en-US" sz="1400"/>
            </a:p>
          </p:txBody>
        </p:sp>
        <p:sp>
          <p:nvSpPr>
            <p:cNvPr id="52" name="Freeform 51"/>
            <p:cNvSpPr/>
            <p:nvPr/>
          </p:nvSpPr>
          <p:spPr>
            <a:xfrm>
              <a:off x="5534530" y="2598821"/>
              <a:ext cx="2117558" cy="397042"/>
            </a:xfrm>
            <a:custGeom>
              <a:avLst/>
              <a:gdLst>
                <a:gd name="connsiteX0" fmla="*/ 2117558 w 2117558"/>
                <a:gd name="connsiteY0" fmla="*/ 0 h 397042"/>
                <a:gd name="connsiteX1" fmla="*/ 649705 w 2117558"/>
                <a:gd name="connsiteY1" fmla="*/ 0 h 397042"/>
                <a:gd name="connsiteX2" fmla="*/ 0 w 2117558"/>
                <a:gd name="connsiteY2" fmla="*/ 397042 h 397042"/>
              </a:gdLst>
              <a:ahLst/>
              <a:cxnLst>
                <a:cxn ang="0">
                  <a:pos x="connsiteX0" y="connsiteY0"/>
                </a:cxn>
                <a:cxn ang="0">
                  <a:pos x="connsiteX1" y="connsiteY1"/>
                </a:cxn>
                <a:cxn ang="0">
                  <a:pos x="connsiteX2" y="connsiteY2"/>
                </a:cxn>
              </a:cxnLst>
              <a:rect l="l" t="t" r="r" b="b"/>
              <a:pathLst>
                <a:path w="2117558" h="397042">
                  <a:moveTo>
                    <a:pt x="2117558" y="0"/>
                  </a:moveTo>
                  <a:lnTo>
                    <a:pt x="649705" y="0"/>
                  </a:lnTo>
                  <a:lnTo>
                    <a:pt x="0" y="397042"/>
                  </a:lnTo>
                </a:path>
              </a:pathLst>
            </a:custGeom>
          </p:spPr>
          <p:style>
            <a:lnRef idx="3">
              <a:schemeClr val="accent3"/>
            </a:lnRef>
            <a:fillRef idx="0">
              <a:schemeClr val="accent3"/>
            </a:fillRef>
            <a:effectRef idx="2">
              <a:schemeClr val="accent3"/>
            </a:effectRef>
            <a:fontRef idx="minor">
              <a:schemeClr val="tx1"/>
            </a:fontRef>
          </p:style>
          <p:txBody>
            <a:bodyPr rtlCol="0" anchor="ctr"/>
            <a:lstStyle/>
            <a:p>
              <a:pPr algn="ctr"/>
              <a:endParaRPr lang="en-US" sz="1400"/>
            </a:p>
          </p:txBody>
        </p:sp>
        <p:sp>
          <p:nvSpPr>
            <p:cNvPr id="53" name="Freeform 52"/>
            <p:cNvSpPr/>
            <p:nvPr/>
          </p:nvSpPr>
          <p:spPr>
            <a:xfrm>
              <a:off x="4944983" y="3741821"/>
              <a:ext cx="3791668" cy="1082842"/>
            </a:xfrm>
            <a:custGeom>
              <a:avLst/>
              <a:gdLst>
                <a:gd name="connsiteX0" fmla="*/ 3657600 w 3657600"/>
                <a:gd name="connsiteY0" fmla="*/ 0 h 1082842"/>
                <a:gd name="connsiteX1" fmla="*/ 1864895 w 3657600"/>
                <a:gd name="connsiteY1" fmla="*/ 0 h 1082842"/>
                <a:gd name="connsiteX2" fmla="*/ 0 w 3657600"/>
                <a:gd name="connsiteY2" fmla="*/ 1082842 h 1082842"/>
              </a:gdLst>
              <a:ahLst/>
              <a:cxnLst>
                <a:cxn ang="0">
                  <a:pos x="connsiteX0" y="connsiteY0"/>
                </a:cxn>
                <a:cxn ang="0">
                  <a:pos x="connsiteX1" y="connsiteY1"/>
                </a:cxn>
                <a:cxn ang="0">
                  <a:pos x="connsiteX2" y="connsiteY2"/>
                </a:cxn>
              </a:cxnLst>
              <a:rect l="l" t="t" r="r" b="b"/>
              <a:pathLst>
                <a:path w="3657600" h="1082842">
                  <a:moveTo>
                    <a:pt x="3657600" y="0"/>
                  </a:moveTo>
                  <a:lnTo>
                    <a:pt x="1864895" y="0"/>
                  </a:lnTo>
                  <a:lnTo>
                    <a:pt x="0" y="1082842"/>
                  </a:lnTo>
                </a:path>
              </a:pathLst>
            </a:custGeom>
          </p:spPr>
          <p:style>
            <a:lnRef idx="3">
              <a:schemeClr val="accent3"/>
            </a:lnRef>
            <a:fillRef idx="0">
              <a:schemeClr val="accent3"/>
            </a:fillRef>
            <a:effectRef idx="2">
              <a:schemeClr val="accent3"/>
            </a:effectRef>
            <a:fontRef idx="minor">
              <a:schemeClr val="tx1"/>
            </a:fontRef>
          </p:style>
          <p:txBody>
            <a:bodyPr rtlCol="0" anchor="ctr"/>
            <a:lstStyle/>
            <a:p>
              <a:pPr algn="ctr"/>
              <a:endParaRPr lang="en-US" sz="1400"/>
            </a:p>
          </p:txBody>
        </p:sp>
      </p:grpSp>
      <p:sp>
        <p:nvSpPr>
          <p:cNvPr id="4" name="TextBox 3"/>
          <p:cNvSpPr txBox="1"/>
          <p:nvPr/>
        </p:nvSpPr>
        <p:spPr>
          <a:xfrm>
            <a:off x="1849336" y="142541"/>
            <a:ext cx="7046953" cy="1169551"/>
          </a:xfrm>
          <a:prstGeom prst="rect">
            <a:avLst/>
          </a:prstGeom>
          <a:noFill/>
        </p:spPr>
        <p:txBody>
          <a:bodyPr wrap="square" rtlCol="0">
            <a:spAutoFit/>
          </a:bodyPr>
          <a:lstStyle/>
          <a:p>
            <a:r>
              <a:rPr lang="en-US" sz="1400" dirty="0">
                <a:solidFill>
                  <a:schemeClr val="tx1">
                    <a:lumMod val="65000"/>
                    <a:lumOff val="35000"/>
                  </a:schemeClr>
                </a:solidFill>
              </a:rPr>
              <a:t>The Guidelines are designed in a way that extension to additional RE technologies and/or ASM is easily possible. In a first step, Guidelines for biomass/biogas and mini hydropower project development in Indonesia are developed (publication expected October 2013), followed by Guidelines on PV project development in </a:t>
            </a:r>
            <a:r>
              <a:rPr lang="en-US" sz="1400" b="1" dirty="0">
                <a:solidFill>
                  <a:schemeClr val="tx1">
                    <a:lumMod val="65000"/>
                    <a:lumOff val="35000"/>
                  </a:schemeClr>
                </a:solidFill>
              </a:rPr>
              <a:t>Malaysia</a:t>
            </a:r>
            <a:r>
              <a:rPr lang="en-US" sz="1400" dirty="0">
                <a:solidFill>
                  <a:schemeClr val="tx1">
                    <a:lumMod val="65000"/>
                    <a:lumOff val="35000"/>
                  </a:schemeClr>
                </a:solidFill>
              </a:rPr>
              <a:t>, </a:t>
            </a:r>
            <a:r>
              <a:rPr lang="en-US" sz="1400" b="1" dirty="0">
                <a:solidFill>
                  <a:schemeClr val="tx1">
                    <a:lumMod val="65000"/>
                    <a:lumOff val="35000"/>
                  </a:schemeClr>
                </a:solidFill>
              </a:rPr>
              <a:t>Thailand</a:t>
            </a:r>
            <a:r>
              <a:rPr lang="en-US" sz="1400" dirty="0">
                <a:solidFill>
                  <a:schemeClr val="tx1">
                    <a:lumMod val="65000"/>
                    <a:lumOff val="35000"/>
                  </a:schemeClr>
                </a:solidFill>
              </a:rPr>
              <a:t>, </a:t>
            </a:r>
            <a:r>
              <a:rPr lang="en-US" sz="1400" b="1" dirty="0">
                <a:solidFill>
                  <a:schemeClr val="tx1">
                    <a:lumMod val="65000"/>
                    <a:lumOff val="35000"/>
                  </a:schemeClr>
                </a:solidFill>
              </a:rPr>
              <a:t>Philippines</a:t>
            </a:r>
            <a:r>
              <a:rPr lang="en-US" sz="1400" dirty="0">
                <a:solidFill>
                  <a:schemeClr val="tx1">
                    <a:lumMod val="65000"/>
                    <a:lumOff val="35000"/>
                  </a:schemeClr>
                </a:solidFill>
              </a:rPr>
              <a:t>, and </a:t>
            </a:r>
            <a:r>
              <a:rPr lang="en-US" sz="1400" b="1" dirty="0">
                <a:solidFill>
                  <a:schemeClr val="tx1">
                    <a:lumMod val="65000"/>
                    <a:lumOff val="35000"/>
                  </a:schemeClr>
                </a:solidFill>
              </a:rPr>
              <a:t>Indonesia</a:t>
            </a:r>
            <a:r>
              <a:rPr lang="en-US" sz="1400" dirty="0">
                <a:solidFill>
                  <a:schemeClr val="tx1">
                    <a:lumMod val="65000"/>
                    <a:lumOff val="35000"/>
                  </a:schemeClr>
                </a:solidFill>
              </a:rPr>
              <a:t> (publication expected first quarter 2014).</a:t>
            </a:r>
          </a:p>
        </p:txBody>
      </p:sp>
      <p:sp>
        <p:nvSpPr>
          <p:cNvPr id="54" name="TextBox 53"/>
          <p:cNvSpPr txBox="1"/>
          <p:nvPr/>
        </p:nvSpPr>
        <p:spPr>
          <a:xfrm>
            <a:off x="5689630" y="6273800"/>
            <a:ext cx="3123213" cy="307777"/>
          </a:xfrm>
          <a:prstGeom prst="rect">
            <a:avLst/>
          </a:prstGeom>
          <a:noFill/>
        </p:spPr>
        <p:txBody>
          <a:bodyPr wrap="square" rtlCol="0">
            <a:spAutoFit/>
          </a:bodyPr>
          <a:lstStyle/>
          <a:p>
            <a:r>
              <a:rPr lang="en-US" sz="1400" b="1" dirty="0" smtClean="0">
                <a:solidFill>
                  <a:schemeClr val="bg1">
                    <a:lumMod val="50000"/>
                  </a:schemeClr>
                </a:solidFill>
              </a:rPr>
              <a:t>Figure 1</a:t>
            </a:r>
            <a:r>
              <a:rPr lang="en-US" sz="1400" dirty="0" smtClean="0">
                <a:solidFill>
                  <a:schemeClr val="bg1">
                    <a:lumMod val="50000"/>
                  </a:schemeClr>
                </a:solidFill>
              </a:rPr>
              <a:t>: </a:t>
            </a:r>
            <a:r>
              <a:rPr lang="id-ID" sz="1400" dirty="0" smtClean="0">
                <a:solidFill>
                  <a:schemeClr val="bg1">
                    <a:lumMod val="50000"/>
                  </a:schemeClr>
                </a:solidFill>
              </a:rPr>
              <a:t>Scope of </a:t>
            </a:r>
            <a:r>
              <a:rPr lang="en-US" sz="1400" dirty="0" smtClean="0">
                <a:solidFill>
                  <a:schemeClr val="bg1">
                    <a:lumMod val="50000"/>
                  </a:schemeClr>
                </a:solidFill>
              </a:rPr>
              <a:t>ASEAN RE Guidelines</a:t>
            </a:r>
            <a:endParaRPr lang="en-US" sz="1400" dirty="0">
              <a:solidFill>
                <a:schemeClr val="bg1">
                  <a:lumMod val="50000"/>
                </a:schemeClr>
              </a:solidFill>
            </a:endParaRPr>
          </a:p>
        </p:txBody>
      </p:sp>
    </p:spTree>
    <p:extLst>
      <p:ext uri="{BB962C8B-B14F-4D97-AF65-F5344CB8AC3E}">
        <p14:creationId xmlns:p14="http://schemas.microsoft.com/office/powerpoint/2010/main" xmlns="" val="3499059709"/>
      </p:ext>
    </p:extLst>
  </p:cSld>
  <p:clrMapOvr>
    <a:masterClrMapping/>
  </p:clrMapOvr>
  <p:transition>
    <p:fade/>
  </p:transition>
  <p:timing>
    <p:tnLst>
      <p:par>
        <p:cTn id="1" dur="indefinite" restart="never" nodeType="tmRoot"/>
      </p:par>
    </p:tnLst>
  </p:timing>
</p:sld>
</file>

<file path=ppt/slides/slide5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Rechteck 2">
            <a:hlinkClick r:id="rId2" action="ppaction://hlinksldjump"/>
          </p:cNvPr>
          <p:cNvSpPr/>
          <p:nvPr/>
        </p:nvSpPr>
        <p:spPr>
          <a:xfrm>
            <a:off x="529389" y="0"/>
            <a:ext cx="2210316" cy="1157048"/>
          </a:xfrm>
          <a:prstGeom prst="rect">
            <a:avLst/>
          </a:prstGeom>
          <a:solidFill>
            <a:srgbClr val="FFFF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4" name="Title 3"/>
          <p:cNvSpPr>
            <a:spLocks noGrp="1"/>
          </p:cNvSpPr>
          <p:nvPr>
            <p:ph type="title"/>
          </p:nvPr>
        </p:nvSpPr>
        <p:spPr>
          <a:xfrm>
            <a:off x="2993792" y="237868"/>
            <a:ext cx="5516796" cy="1960884"/>
          </a:xfrm>
        </p:spPr>
        <p:txBody>
          <a:bodyPr anchor="t">
            <a:normAutofit/>
          </a:bodyPr>
          <a:lstStyle/>
          <a:p>
            <a:r>
              <a:rPr lang="en-US" dirty="0" smtClean="0"/>
              <a:t>Financing</a:t>
            </a:r>
            <a:endParaRPr lang="en-US" dirty="0"/>
          </a:p>
        </p:txBody>
      </p:sp>
      <p:sp>
        <p:nvSpPr>
          <p:cNvPr id="5" name="Text Placeholder 4"/>
          <p:cNvSpPr>
            <a:spLocks noGrp="1"/>
          </p:cNvSpPr>
          <p:nvPr>
            <p:ph type="body" idx="1"/>
          </p:nvPr>
        </p:nvSpPr>
        <p:spPr>
          <a:xfrm>
            <a:off x="2993792" y="1413823"/>
            <a:ext cx="6022770" cy="5219321"/>
          </a:xfrm>
        </p:spPr>
        <p:txBody>
          <a:bodyPr anchor="ctr">
            <a:noAutofit/>
          </a:bodyPr>
          <a:lstStyle/>
          <a:p>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mobilize necessary financing for implementing the project. The financing for </a:t>
            </a:r>
            <a:r>
              <a:rPr lang="en-US" sz="1400" dirty="0" smtClean="0">
                <a:solidFill>
                  <a:schemeClr val="tx1">
                    <a:lumMod val="50000"/>
                    <a:lumOff val="50000"/>
                  </a:schemeClr>
                </a:solidFill>
              </a:rPr>
              <a:t>renewable energy 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is </a:t>
            </a:r>
            <a:r>
              <a:rPr lang="en-US" sz="1400" dirty="0" smtClean="0">
                <a:solidFill>
                  <a:schemeClr val="tx1">
                    <a:lumMod val="50000"/>
                    <a:lumOff val="50000"/>
                  </a:schemeClr>
                </a:solidFill>
              </a:rPr>
              <a:t>normally</a:t>
            </a:r>
            <a:r>
              <a:rPr lang="id-ID" sz="1400" dirty="0" smtClean="0">
                <a:solidFill>
                  <a:schemeClr val="tx1">
                    <a:lumMod val="50000"/>
                    <a:lumOff val="50000"/>
                  </a:schemeClr>
                </a:solidFill>
              </a:rPr>
              <a:t> a</a:t>
            </a:r>
            <a:r>
              <a:rPr lang="en-US" sz="1400" dirty="0" smtClean="0">
                <a:solidFill>
                  <a:schemeClr val="tx1">
                    <a:lumMod val="50000"/>
                    <a:lumOff val="50000"/>
                  </a:schemeClr>
                </a:solidFill>
              </a:rPr>
              <a:t> </a:t>
            </a:r>
            <a:r>
              <a:rPr lang="en-US" sz="1400" dirty="0">
                <a:solidFill>
                  <a:schemeClr val="tx1">
                    <a:lumMod val="50000"/>
                    <a:lumOff val="50000"/>
                  </a:schemeClr>
                </a:solidFill>
              </a:rPr>
              <a:t>corporate financing </a:t>
            </a:r>
            <a:r>
              <a:rPr lang="en-US" sz="1400" dirty="0" smtClean="0">
                <a:solidFill>
                  <a:schemeClr val="tx1">
                    <a:lumMod val="50000"/>
                    <a:lumOff val="50000"/>
                  </a:schemeClr>
                </a:solidFill>
              </a:rPr>
              <a:t>(“recourse”). </a:t>
            </a:r>
            <a:r>
              <a:rPr lang="id-ID" sz="1400" dirty="0" smtClean="0">
                <a:solidFill>
                  <a:schemeClr val="tx1">
                    <a:lumMod val="50000"/>
                    <a:lumOff val="50000"/>
                  </a:schemeClr>
                </a:solidFill>
              </a:rPr>
              <a:t>A s</a:t>
            </a:r>
            <a:r>
              <a:rPr lang="en-US" sz="1400" dirty="0" err="1" smtClean="0">
                <a:solidFill>
                  <a:schemeClr val="tx1">
                    <a:lumMod val="50000"/>
                    <a:lumOff val="50000"/>
                  </a:schemeClr>
                </a:solidFill>
              </a:rPr>
              <a:t>pecial</a:t>
            </a:r>
            <a:r>
              <a:rPr lang="en-US" sz="1400" dirty="0" smtClean="0">
                <a:solidFill>
                  <a:schemeClr val="tx1">
                    <a:lumMod val="50000"/>
                    <a:lumOff val="50000"/>
                  </a:schemeClr>
                </a:solidFill>
              </a:rPr>
              <a:t> </a:t>
            </a:r>
            <a:r>
              <a:rPr lang="en-US" sz="1400" dirty="0">
                <a:solidFill>
                  <a:schemeClr val="tx1">
                    <a:lumMod val="50000"/>
                    <a:lumOff val="50000"/>
                  </a:schemeClr>
                </a:solidFill>
              </a:rPr>
              <a:t>purpose entity (SPE) may be established specifically for the project to mitigate the risk</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a:p>
            <a:r>
              <a:rPr lang="en-US" sz="1400" dirty="0" smtClean="0">
                <a:solidFill>
                  <a:schemeClr val="tx1">
                    <a:lumMod val="50000"/>
                    <a:lumOff val="50000"/>
                  </a:schemeClr>
                </a:solidFill>
              </a:rPr>
              <a:t>Financial institutes have more confidence on the technology associated in a biomass power plant. This is because technology of biomass combustion is rather similar to conventional fuel combustion. Higher effort will be required for development of biogas power project.</a:t>
            </a:r>
          </a:p>
        </p:txBody>
      </p:sp>
      <p:sp>
        <p:nvSpPr>
          <p:cNvPr id="8"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accent2"/>
                </a:solidFill>
              </a:rPr>
              <a:t>Chapter</a:t>
            </a:r>
            <a:endParaRPr lang="en-US" sz="4400" dirty="0" smtClean="0">
              <a:solidFill>
                <a:schemeClr val="accent2"/>
              </a:solidFill>
            </a:endParaRPr>
          </a:p>
        </p:txBody>
      </p:sp>
      <p:sp>
        <p:nvSpPr>
          <p:cNvPr id="9" name="Rectangle 8">
            <a:hlinkClick r:id="rId3"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 name="Rectangle 1"/>
          <p:cNvSpPr/>
          <p:nvPr/>
        </p:nvSpPr>
        <p:spPr>
          <a:xfrm>
            <a:off x="96253" y="5962392"/>
            <a:ext cx="2525013" cy="254518"/>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accent2"/>
                </a:solidFill>
              </a:rPr>
              <a:t>Barriers</a:t>
            </a:r>
            <a:endParaRPr lang="en-US" sz="1400" dirty="0">
              <a:solidFill>
                <a:schemeClr val="accent2"/>
              </a:solidFill>
            </a:endParaRPr>
          </a:p>
        </p:txBody>
      </p:sp>
      <p:sp>
        <p:nvSpPr>
          <p:cNvPr id="13" name="Rectangle 12"/>
          <p:cNvSpPr/>
          <p:nvPr/>
        </p:nvSpPr>
        <p:spPr>
          <a:xfrm>
            <a:off x="96254" y="6378627"/>
            <a:ext cx="2525012" cy="254518"/>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accent2"/>
                </a:solidFill>
              </a:rPr>
              <a:t>Related Regulations</a:t>
            </a:r>
            <a:endParaRPr lang="en-US" sz="1400" dirty="0">
              <a:solidFill>
                <a:schemeClr val="accent2"/>
              </a:solidFill>
            </a:endParaRPr>
          </a:p>
        </p:txBody>
      </p:sp>
      <p:sp>
        <p:nvSpPr>
          <p:cNvPr id="42" name="Textfeld 4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accent2"/>
                </a:solidFill>
              </a:rPr>
              <a:t>6</a:t>
            </a:r>
            <a:endParaRPr lang="en-US" sz="6600" b="1" dirty="0">
              <a:solidFill>
                <a:schemeClr val="accent2"/>
              </a:solidFill>
            </a:endParaRPr>
          </a:p>
        </p:txBody>
      </p:sp>
      <p:sp>
        <p:nvSpPr>
          <p:cNvPr id="43" name="Rechteck 42"/>
          <p:cNvSpPr/>
          <p:nvPr/>
        </p:nvSpPr>
        <p:spPr>
          <a:xfrm>
            <a:off x="-3888" y="-1797"/>
            <a:ext cx="409074" cy="1157048"/>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cxnSp>
        <p:nvCxnSpPr>
          <p:cNvPr id="50" name="Gerader Verbinder 49"/>
          <p:cNvCxnSpPr/>
          <p:nvPr/>
        </p:nvCxnSpPr>
        <p:spPr>
          <a:xfrm>
            <a:off x="2739705" y="1295400"/>
            <a:ext cx="0" cy="5337744"/>
          </a:xfrm>
          <a:prstGeom prst="line">
            <a:avLst/>
          </a:prstGeom>
          <a:ln w="285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47" name="Gleichschenkliges Dreieck 46">
            <a:hlinkClick r:id="" action="ppaction://hlinkshowjump?jump=nextslide"/>
          </p:cNvPr>
          <p:cNvSpPr/>
          <p:nvPr/>
        </p:nvSpPr>
        <p:spPr>
          <a:xfrm rot="5400000">
            <a:off x="8748597" y="6365179"/>
            <a:ext cx="287814" cy="248116"/>
          </a:xfrm>
          <a:prstGeom prst="triangle">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8" name="Gleichschenkliges Dreieck 47">
            <a:hlinkClick r:id="" action="ppaction://hlinkshowjump?jump=previousslide"/>
          </p:cNvPr>
          <p:cNvSpPr/>
          <p:nvPr/>
        </p:nvSpPr>
        <p:spPr>
          <a:xfrm rot="16200000" flipH="1">
            <a:off x="8397414" y="6365179"/>
            <a:ext cx="287814" cy="248116"/>
          </a:xfrm>
          <a:prstGeom prst="triangle">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nvGrpSpPr>
          <p:cNvPr id="45" name="Gruppieren 44"/>
          <p:cNvGrpSpPr/>
          <p:nvPr/>
        </p:nvGrpSpPr>
        <p:grpSpPr>
          <a:xfrm>
            <a:off x="96253" y="1316968"/>
            <a:ext cx="2514600" cy="1947716"/>
            <a:chOff x="96253" y="1407695"/>
            <a:chExt cx="2514600" cy="1947716"/>
          </a:xfrm>
        </p:grpSpPr>
        <p:cxnSp>
          <p:nvCxnSpPr>
            <p:cNvPr id="49" name="Straight Connector 30"/>
            <p:cNvCxnSpPr/>
            <p:nvPr/>
          </p:nvCxnSpPr>
          <p:spPr>
            <a:xfrm>
              <a:off x="304599" y="2832406"/>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cxnSp>
          <p:nvCxnSpPr>
            <p:cNvPr id="51" name="Straight Connector 13"/>
            <p:cNvCxnSpPr/>
            <p:nvPr/>
          </p:nvCxnSpPr>
          <p:spPr>
            <a:xfrm>
              <a:off x="304599" y="1980431"/>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52" name="Rounded Rectangle 3">
              <a:hlinkClick r:id="rId4" action="ppaction://hlinksldjump"/>
            </p:cNvPr>
            <p:cNvSpPr/>
            <p:nvPr/>
          </p:nvSpPr>
          <p:spPr>
            <a:xfrm>
              <a:off x="2170708" y="1803585"/>
              <a:ext cx="440145" cy="337240"/>
            </a:xfrm>
            <a:prstGeom prst="roundRect">
              <a:avLst>
                <a:gd name="adj" fmla="val 0"/>
              </a:avLst>
            </a:prstGeom>
            <a:solidFill>
              <a:schemeClr val="bg1"/>
            </a:solidFill>
            <a:ln w="3175">
              <a:solidFill>
                <a:srgbClr val="FFFF00"/>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de-DE" sz="700" dirty="0" smtClean="0">
                  <a:solidFill>
                    <a:srgbClr val="FF9933"/>
                  </a:solidFill>
                  <a:latin typeface="Arial" panose="020B0604020202020204" pitchFamily="34" charset="0"/>
                  <a:cs typeface="Arial" panose="020B0604020202020204" pitchFamily="34" charset="0"/>
                </a:rPr>
                <a:t>FINA-NCE</a:t>
              </a:r>
              <a:endParaRPr lang="de-DE" sz="700" dirty="0">
                <a:solidFill>
                  <a:srgbClr val="FF9933"/>
                </a:solidFill>
                <a:latin typeface="Arial" panose="020B0604020202020204" pitchFamily="34" charset="0"/>
                <a:cs typeface="Arial" panose="020B0604020202020204" pitchFamily="34" charset="0"/>
              </a:endParaRPr>
            </a:p>
          </p:txBody>
        </p:sp>
        <p:sp>
          <p:nvSpPr>
            <p:cNvPr id="53" name="Rounded Rectangle 4">
              <a:hlinkClick r:id="rId5" action="ppaction://hlinksldjump"/>
            </p:cNvPr>
            <p:cNvSpPr/>
            <p:nvPr/>
          </p:nvSpPr>
          <p:spPr>
            <a:xfrm>
              <a:off x="96253" y="1407695"/>
              <a:ext cx="2514600"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800" dirty="0">
                <a:solidFill>
                  <a:srgbClr val="00B0F0"/>
                </a:solidFill>
                <a:latin typeface="Arial" panose="020B0604020202020204" pitchFamily="34" charset="0"/>
                <a:cs typeface="Arial" panose="020B0604020202020204" pitchFamily="34" charset="0"/>
              </a:endParaRPr>
            </a:p>
          </p:txBody>
        </p:sp>
        <p:sp>
          <p:nvSpPr>
            <p:cNvPr id="54" name="Rounded Rectangle 5">
              <a:hlinkClick r:id="rId6" action="ppaction://hlinksldjump"/>
            </p:cNvPr>
            <p:cNvSpPr/>
            <p:nvPr/>
          </p:nvSpPr>
          <p:spPr>
            <a:xfrm>
              <a:off x="1659606"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Financing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5" name="Rounded Rectangle 6">
              <a:hlinkClick r:id="rId7" action="ppaction://hlinksldjump"/>
            </p:cNvPr>
            <p:cNvSpPr/>
            <p:nvPr/>
          </p:nvSpPr>
          <p:spPr>
            <a:xfrm>
              <a:off x="96253" y="1803585"/>
              <a:ext cx="440145" cy="1155935"/>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Electricity Production License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6" name="Rounded Rectangle 7">
              <a:hlinkClick r:id="rId2" action="ppaction://hlinksldjump"/>
            </p:cNvPr>
            <p:cNvSpPr/>
            <p:nvPr/>
          </p:nvSpPr>
          <p:spPr>
            <a:xfrm>
              <a:off x="1148503"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Power Purchase Agreement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7" name="Rounded Rectangle 8">
              <a:hlinkClick r:id="rId8" action="ppaction://hlinksldjump"/>
            </p:cNvPr>
            <p:cNvSpPr/>
            <p:nvPr/>
          </p:nvSpPr>
          <p:spPr>
            <a:xfrm>
              <a:off x="614867" y="2316776"/>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Construction &amp; Installation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8" name="Rounded Rectangle 9">
              <a:hlinkClick r:id="rId9" action="ppaction://hlinksldjump"/>
            </p:cNvPr>
            <p:cNvSpPr/>
            <p:nvPr/>
          </p:nvSpPr>
          <p:spPr>
            <a:xfrm>
              <a:off x="614867" y="2712667"/>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Physical Grid Connection &amp; Commissioning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9" name="Rounded Rectangle 10">
              <a:hlinkClick r:id="rId10" action="ppaction://hlinksldjump"/>
            </p:cNvPr>
            <p:cNvSpPr/>
            <p:nvPr/>
          </p:nvSpPr>
          <p:spPr>
            <a:xfrm>
              <a:off x="607355" y="1803585"/>
              <a:ext cx="470190"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Administrative Authorization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0" name="Rounded Rectangle 11">
              <a:hlinkClick r:id="rId11" action="ppaction://hlinksldjump"/>
            </p:cNvPr>
            <p:cNvSpPr/>
            <p:nvPr/>
          </p:nvSpPr>
          <p:spPr>
            <a:xfrm>
              <a:off x="96253"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Operation and Maintenance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1" name="Rounded Rectangle 34">
              <a:hlinkClick r:id="rId12" action="ppaction://hlinksldjump"/>
            </p:cNvPr>
            <p:cNvSpPr/>
            <p:nvPr/>
          </p:nvSpPr>
          <p:spPr>
            <a:xfrm>
              <a:off x="1389630"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Corporate Legal/Fiscal</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2" name="Isosceles Triangle 37"/>
            <p:cNvSpPr/>
            <p:nvPr/>
          </p:nvSpPr>
          <p:spPr>
            <a:xfrm flipV="1">
              <a:off x="261504"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3" name="Isosceles Triangle 38"/>
            <p:cNvSpPr/>
            <p:nvPr/>
          </p:nvSpPr>
          <p:spPr>
            <a:xfrm flipV="1">
              <a:off x="78762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4" name="Isosceles Triangle 39"/>
            <p:cNvSpPr/>
            <p:nvPr/>
          </p:nvSpPr>
          <p:spPr>
            <a:xfrm flipV="1">
              <a:off x="1309668"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5" name="Isosceles Triangle 40"/>
            <p:cNvSpPr/>
            <p:nvPr/>
          </p:nvSpPr>
          <p:spPr>
            <a:xfrm flipV="1">
              <a:off x="1824856"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6" name="Isosceles Triangle 41"/>
            <p:cNvSpPr/>
            <p:nvPr/>
          </p:nvSpPr>
          <p:spPr>
            <a:xfrm flipV="1">
              <a:off x="233595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7" name="Isosceles Triangle 49"/>
            <p:cNvSpPr/>
            <p:nvPr/>
          </p:nvSpPr>
          <p:spPr>
            <a:xfrm flipV="1">
              <a:off x="78762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8" name="Isosceles Triangle 50"/>
            <p:cNvSpPr/>
            <p:nvPr/>
          </p:nvSpPr>
          <p:spPr>
            <a:xfrm flipV="1">
              <a:off x="1309668"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9" name="Isosceles Triangle 51"/>
            <p:cNvSpPr/>
            <p:nvPr/>
          </p:nvSpPr>
          <p:spPr>
            <a:xfrm flipV="1">
              <a:off x="1824856"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0" name="Isosceles Triangle 52"/>
            <p:cNvSpPr/>
            <p:nvPr/>
          </p:nvSpPr>
          <p:spPr>
            <a:xfrm flipV="1">
              <a:off x="233595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1" name="Isosceles Triangle 53"/>
            <p:cNvSpPr/>
            <p:nvPr/>
          </p:nvSpPr>
          <p:spPr>
            <a:xfrm flipV="1">
              <a:off x="261504"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2" name="Isosceles Triangle 54"/>
            <p:cNvSpPr/>
            <p:nvPr/>
          </p:nvSpPr>
          <p:spPr>
            <a:xfrm flipV="1">
              <a:off x="786661"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3" name="Isosceles Triangle 55"/>
            <p:cNvSpPr/>
            <p:nvPr/>
          </p:nvSpPr>
          <p:spPr>
            <a:xfrm flipV="1">
              <a:off x="1824856"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4" name="Isosceles Triangle 56"/>
            <p:cNvSpPr/>
            <p:nvPr/>
          </p:nvSpPr>
          <p:spPr>
            <a:xfrm flipV="1">
              <a:off x="1574794" y="2596655"/>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grpSp>
    </p:spTree>
    <p:extLst>
      <p:ext uri="{BB962C8B-B14F-4D97-AF65-F5344CB8AC3E}">
        <p14:creationId xmlns:p14="http://schemas.microsoft.com/office/powerpoint/2010/main" xmlns="" val="269074152"/>
      </p:ext>
    </p:extLst>
  </p:cSld>
  <p:clrMapOvr>
    <a:masterClrMapping/>
  </p:clrMapOvr>
  <p:transition advClick="0">
    <p:fade/>
  </p:transition>
  <p:timing>
    <p:tnLst>
      <p:par>
        <p:cTn id="1" dur="indefinite" restart="never" nodeType="tmRoot"/>
      </p:par>
    </p:tnLst>
  </p:timing>
</p:sld>
</file>

<file path=ppt/slides/slide5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1208" y="128588"/>
            <a:ext cx="3539855" cy="701731"/>
          </a:xfrm>
        </p:spPr>
        <p:txBody>
          <a:bodyPr wrap="square">
            <a:spAutoFit/>
          </a:bodyPr>
          <a:lstStyle/>
          <a:p>
            <a:r>
              <a:rPr lang="en-US" dirty="0" smtClean="0"/>
              <a:t>Financing</a:t>
            </a:r>
            <a:endParaRPr lang="en-US" dirty="0"/>
          </a:p>
        </p:txBody>
      </p:sp>
      <p:graphicFrame>
        <p:nvGraphicFramePr>
          <p:cNvPr id="16" name="Table 15"/>
          <p:cNvGraphicFramePr>
            <a:graphicFrameLocks noGrp="1"/>
          </p:cNvGraphicFramePr>
          <p:nvPr>
            <p:extLst>
              <p:ext uri="{D42A27DB-BD31-4B8C-83A1-F6EECF244321}">
                <p14:modId xmlns:p14="http://schemas.microsoft.com/office/powerpoint/2010/main" xmlns="" val="1620476144"/>
              </p:ext>
            </p:extLst>
          </p:nvPr>
        </p:nvGraphicFramePr>
        <p:xfrm>
          <a:off x="786066" y="3153611"/>
          <a:ext cx="8101260" cy="1752600"/>
        </p:xfrm>
        <a:graphic>
          <a:graphicData uri="http://schemas.openxmlformats.org/drawingml/2006/table">
            <a:tbl>
              <a:tblPr firstRow="1" bandRow="1">
                <a:tableStyleId>{5940675A-B579-460E-94D1-54222C63F5DA}</a:tableStyleId>
              </a:tblPr>
              <a:tblGrid>
                <a:gridCol w="858252"/>
                <a:gridCol w="2382252"/>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bg1">
                              <a:lumMod val="50000"/>
                            </a:schemeClr>
                          </a:solidFill>
                        </a:rPr>
                        <a:t>[day]</a:t>
                      </a:r>
                      <a:endParaRPr lang="en-US" i="1"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bg1">
                              <a:lumMod val="50000"/>
                            </a:schemeClr>
                          </a:solidFill>
                        </a:rPr>
                        <a:t>[t IDR]</a:t>
                      </a:r>
                      <a:endParaRPr lang="en-US" i="1" dirty="0">
                        <a:solidFill>
                          <a:schemeClr val="bg1">
                            <a:lumMod val="50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70840">
                <a:tc>
                  <a:txBody>
                    <a:bodyPr/>
                    <a:lstStyle/>
                    <a:p>
                      <a:r>
                        <a:rPr lang="en-US" sz="1800" kern="1200" dirty="0" smtClean="0">
                          <a:solidFill>
                            <a:schemeClr val="tx1">
                              <a:lumMod val="50000"/>
                              <a:lumOff val="50000"/>
                            </a:schemeClr>
                          </a:solidFill>
                          <a:latin typeface="+mn-lt"/>
                          <a:ea typeface="+mn-ea"/>
                          <a:cs typeface="+mn-cs"/>
                        </a:rPr>
                        <a:t>C6-1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Prepare a proposal</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C6-2</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Evaluation by bank</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C6-3</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Financial </a:t>
                      </a:r>
                      <a:r>
                        <a:rPr lang="en-US" sz="1400" kern="1200" dirty="0" err="1" smtClean="0">
                          <a:solidFill>
                            <a:schemeClr val="tx1">
                              <a:lumMod val="50000"/>
                              <a:lumOff val="50000"/>
                            </a:schemeClr>
                          </a:solidFill>
                          <a:latin typeface="+mn-lt"/>
                          <a:ea typeface="+mn-ea"/>
                          <a:cs typeface="+mn-cs"/>
                        </a:rPr>
                        <a:t>clos</a:t>
                      </a:r>
                      <a:r>
                        <a:rPr lang="id-ID" sz="1400" kern="1200" dirty="0" smtClean="0">
                          <a:solidFill>
                            <a:schemeClr val="tx1">
                              <a:lumMod val="50000"/>
                              <a:lumOff val="50000"/>
                            </a:schemeClr>
                          </a:solidFill>
                          <a:latin typeface="+mn-lt"/>
                          <a:ea typeface="+mn-ea"/>
                          <a:cs typeface="+mn-cs"/>
                        </a:rPr>
                        <a:t>ure</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4" name="Rounded Rectangle 23">
            <a:hlinkClick r:id="rId3" action="ppaction://hlinksldjump"/>
          </p:cNvPr>
          <p:cNvSpPr/>
          <p:nvPr/>
        </p:nvSpPr>
        <p:spPr>
          <a:xfrm>
            <a:off x="2766817" y="1937084"/>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Prepare a Proposal</a:t>
            </a:r>
            <a:endParaRPr lang="en-US" sz="1200" dirty="0">
              <a:solidFill>
                <a:schemeClr val="tx1">
                  <a:lumMod val="65000"/>
                  <a:lumOff val="35000"/>
                </a:schemeClr>
              </a:solidFill>
            </a:endParaRPr>
          </a:p>
        </p:txBody>
      </p:sp>
      <p:sp>
        <p:nvSpPr>
          <p:cNvPr id="26" name="Right Arrow 25"/>
          <p:cNvSpPr/>
          <p:nvPr/>
        </p:nvSpPr>
        <p:spPr>
          <a:xfrm>
            <a:off x="3969975" y="2117557"/>
            <a:ext cx="240631" cy="264695"/>
          </a:xfrm>
          <a:prstGeom prst="rightArrow">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TextBox 27"/>
          <p:cNvSpPr txBox="1"/>
          <p:nvPr/>
        </p:nvSpPr>
        <p:spPr>
          <a:xfrm>
            <a:off x="2744867" y="1664008"/>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C6-1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0" name="Rounded Rectangle 29">
            <a:hlinkClick r:id="rId4" action="ppaction://hlinksldjump"/>
          </p:cNvPr>
          <p:cNvSpPr/>
          <p:nvPr/>
        </p:nvSpPr>
        <p:spPr>
          <a:xfrm>
            <a:off x="4318890" y="1937084"/>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Evaluation by Bank</a:t>
            </a:r>
            <a:endParaRPr lang="en-US" sz="1200" dirty="0">
              <a:solidFill>
                <a:schemeClr val="tx1">
                  <a:lumMod val="65000"/>
                  <a:lumOff val="35000"/>
                </a:schemeClr>
              </a:solidFill>
            </a:endParaRPr>
          </a:p>
        </p:txBody>
      </p:sp>
      <p:sp>
        <p:nvSpPr>
          <p:cNvPr id="31" name="Rounded Rectangle 30">
            <a:hlinkClick r:id="rId5" action="ppaction://hlinksldjump"/>
          </p:cNvPr>
          <p:cNvSpPr/>
          <p:nvPr/>
        </p:nvSpPr>
        <p:spPr>
          <a:xfrm>
            <a:off x="5870963" y="1937084"/>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Financial </a:t>
            </a:r>
            <a:r>
              <a:rPr lang="en-US" sz="1200" dirty="0" err="1" smtClean="0">
                <a:solidFill>
                  <a:schemeClr val="tx1">
                    <a:lumMod val="65000"/>
                    <a:lumOff val="35000"/>
                  </a:schemeClr>
                </a:solidFill>
              </a:rPr>
              <a:t>Clos</a:t>
            </a:r>
            <a:r>
              <a:rPr lang="id-ID" sz="1200" dirty="0" smtClean="0">
                <a:solidFill>
                  <a:schemeClr val="tx1">
                    <a:lumMod val="65000"/>
                    <a:lumOff val="35000"/>
                  </a:schemeClr>
                </a:solidFill>
              </a:rPr>
              <a:t>ure</a:t>
            </a:r>
            <a:endParaRPr lang="en-US" sz="1200" dirty="0">
              <a:solidFill>
                <a:schemeClr val="tx1">
                  <a:lumMod val="65000"/>
                  <a:lumOff val="35000"/>
                </a:schemeClr>
              </a:solidFill>
            </a:endParaRPr>
          </a:p>
        </p:txBody>
      </p:sp>
      <p:sp>
        <p:nvSpPr>
          <p:cNvPr id="32" name="Right Arrow 31"/>
          <p:cNvSpPr/>
          <p:nvPr/>
        </p:nvSpPr>
        <p:spPr>
          <a:xfrm>
            <a:off x="5522048" y="2117557"/>
            <a:ext cx="240631" cy="264695"/>
          </a:xfrm>
          <a:prstGeom prst="rightArrow">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3" name="TextBox 32"/>
          <p:cNvSpPr txBox="1"/>
          <p:nvPr/>
        </p:nvSpPr>
        <p:spPr>
          <a:xfrm>
            <a:off x="4318890" y="1664008"/>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C6-2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4" name="TextBox 33"/>
          <p:cNvSpPr txBox="1"/>
          <p:nvPr/>
        </p:nvSpPr>
        <p:spPr>
          <a:xfrm>
            <a:off x="5870963" y="1664008"/>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C6-3</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19" name="Rechteck 18">
            <a:hlinkClick r:id="rId6" action="ppaction://hlinksldjump"/>
          </p:cNvPr>
          <p:cNvSpPr/>
          <p:nvPr/>
        </p:nvSpPr>
        <p:spPr>
          <a:xfrm>
            <a:off x="529389" y="0"/>
            <a:ext cx="2210316" cy="1157048"/>
          </a:xfrm>
          <a:prstGeom prst="rect">
            <a:avLst/>
          </a:prstGeom>
          <a:solidFill>
            <a:srgbClr val="FFFF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21"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accent2"/>
                </a:solidFill>
              </a:rPr>
              <a:t>Chapter</a:t>
            </a:r>
            <a:endParaRPr lang="en-US" sz="4400" dirty="0" smtClean="0">
              <a:solidFill>
                <a:schemeClr val="accent2"/>
              </a:solidFill>
            </a:endParaRPr>
          </a:p>
        </p:txBody>
      </p:sp>
      <p:sp>
        <p:nvSpPr>
          <p:cNvPr id="22" name="Textfeld 2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accent2"/>
                </a:solidFill>
              </a:rPr>
              <a:t>6</a:t>
            </a:r>
            <a:endParaRPr lang="en-US" sz="6600" b="1" dirty="0">
              <a:solidFill>
                <a:schemeClr val="accent2"/>
              </a:solidFill>
            </a:endParaRPr>
          </a:p>
        </p:txBody>
      </p:sp>
      <p:sp>
        <p:nvSpPr>
          <p:cNvPr id="25" name="Rechteck 24"/>
          <p:cNvSpPr/>
          <p:nvPr/>
        </p:nvSpPr>
        <p:spPr>
          <a:xfrm>
            <a:off x="-3888" y="-1797"/>
            <a:ext cx="409074" cy="1157048"/>
          </a:xfrm>
          <a:prstGeom prst="rect">
            <a:avLst/>
          </a:prstGeom>
          <a:solidFill>
            <a:srgbClr val="FFFF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1555477644"/>
      </p:ext>
    </p:extLst>
  </p:cSld>
  <p:clrMapOvr>
    <a:masterClrMapping/>
  </p:clrMapOvr>
  <p:transition advClick="0">
    <p:fade/>
  </p:transition>
  <p:timing>
    <p:tnLst>
      <p:par>
        <p:cTn id="1" dur="indefinite" restart="never" nodeType="tmRoot"/>
      </p:par>
    </p:tnLst>
  </p:timing>
</p:sld>
</file>

<file path=ppt/slides/slide5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Rechteck 2">
            <a:hlinkClick r:id="rId2" action="ppaction://hlinksldjump"/>
          </p:cNvPr>
          <p:cNvSpPr/>
          <p:nvPr/>
        </p:nvSpPr>
        <p:spPr>
          <a:xfrm>
            <a:off x="529389" y="0"/>
            <a:ext cx="2210316" cy="115704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4" name="Title 3"/>
          <p:cNvSpPr>
            <a:spLocks noGrp="1"/>
          </p:cNvSpPr>
          <p:nvPr>
            <p:ph type="title"/>
          </p:nvPr>
        </p:nvSpPr>
        <p:spPr>
          <a:xfrm>
            <a:off x="2993792" y="237868"/>
            <a:ext cx="5516796" cy="1960884"/>
          </a:xfrm>
        </p:spPr>
        <p:txBody>
          <a:bodyPr anchor="t">
            <a:normAutofit/>
          </a:bodyPr>
          <a:lstStyle/>
          <a:p>
            <a:r>
              <a:rPr lang="en-US" dirty="0" smtClean="0"/>
              <a:t>Construction </a:t>
            </a:r>
            <a:br>
              <a:rPr lang="en-US" dirty="0" smtClean="0"/>
            </a:br>
            <a:r>
              <a:rPr lang="en-US" dirty="0" smtClean="0"/>
              <a:t>and Installation</a:t>
            </a:r>
            <a:endParaRPr lang="en-US" dirty="0"/>
          </a:p>
        </p:txBody>
      </p:sp>
      <p:sp>
        <p:nvSpPr>
          <p:cNvPr id="5" name="Text Placeholder 4"/>
          <p:cNvSpPr>
            <a:spLocks noGrp="1"/>
          </p:cNvSpPr>
          <p:nvPr>
            <p:ph type="body" idx="1"/>
          </p:nvPr>
        </p:nvSpPr>
        <p:spPr>
          <a:xfrm>
            <a:off x="2993792" y="1413823"/>
            <a:ext cx="6022770" cy="5219321"/>
          </a:xfrm>
        </p:spPr>
        <p:txBody>
          <a:bodyPr anchor="ctr">
            <a:noAutofit/>
          </a:bodyPr>
          <a:lstStyle/>
          <a:p>
            <a:r>
              <a:rPr lang="en-US" sz="1400" dirty="0">
                <a:solidFill>
                  <a:schemeClr val="tx1">
                    <a:lumMod val="50000"/>
                    <a:lumOff val="50000"/>
                  </a:schemeClr>
                </a:solidFill>
              </a:rPr>
              <a:t>The construction and installation step involves contracting </a:t>
            </a:r>
            <a:r>
              <a:rPr lang="id-ID" sz="1400" dirty="0" smtClean="0">
                <a:solidFill>
                  <a:schemeClr val="tx1">
                    <a:lumMod val="50000"/>
                    <a:lumOff val="50000"/>
                  </a:schemeClr>
                </a:solidFill>
              </a:rPr>
              <a:t>an </a:t>
            </a:r>
            <a:r>
              <a:rPr lang="en-US" sz="1400" dirty="0" smtClean="0">
                <a:solidFill>
                  <a:schemeClr val="tx1">
                    <a:lumMod val="50000"/>
                    <a:lumOff val="50000"/>
                  </a:schemeClr>
                </a:solidFill>
              </a:rPr>
              <a:t>engineering </a:t>
            </a:r>
            <a:r>
              <a:rPr lang="en-US" sz="1400" dirty="0">
                <a:solidFill>
                  <a:schemeClr val="tx1">
                    <a:lumMod val="50000"/>
                    <a:lumOff val="50000"/>
                  </a:schemeClr>
                </a:solidFill>
              </a:rPr>
              <a:t>firm for engineering and construction, acquisition of building permit, preparing for import duty exemption of equipment or </a:t>
            </a:r>
            <a:r>
              <a:rPr lang="en-US" sz="1400" dirty="0" smtClean="0">
                <a:solidFill>
                  <a:schemeClr val="tx1">
                    <a:lumMod val="50000"/>
                    <a:lumOff val="50000"/>
                  </a:schemeClr>
                </a:solidFill>
              </a:rPr>
              <a:t>machinery.</a:t>
            </a:r>
          </a:p>
          <a:p>
            <a:endParaRPr lang="en-US" sz="1400" dirty="0">
              <a:solidFill>
                <a:schemeClr val="tx1">
                  <a:lumMod val="50000"/>
                  <a:lumOff val="50000"/>
                </a:schemeClr>
              </a:solidFill>
            </a:endParaRPr>
          </a:p>
          <a:p>
            <a:r>
              <a:rPr lang="en-US" sz="1400" dirty="0" smtClean="0">
                <a:solidFill>
                  <a:schemeClr val="tx1">
                    <a:lumMod val="50000"/>
                    <a:lumOff val="50000"/>
                  </a:schemeClr>
                </a:solidFill>
              </a:rPr>
              <a:t>Some engineering is required during pre-development phase of the project. Potential engineering firm should be approached in early stage.</a:t>
            </a:r>
          </a:p>
        </p:txBody>
      </p:sp>
      <p:sp>
        <p:nvSpPr>
          <p:cNvPr id="8"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9" name="Rectangle 8">
            <a:hlinkClick r:id="rId3"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 name="Rectangle 1">
            <a:hlinkClick r:id="rId4" action="ppaction://hlinksldjump"/>
          </p:cNvPr>
          <p:cNvSpPr/>
          <p:nvPr/>
        </p:nvSpPr>
        <p:spPr>
          <a:xfrm>
            <a:off x="96253" y="5962392"/>
            <a:ext cx="2525013" cy="25451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65000"/>
                    <a:lumOff val="35000"/>
                  </a:schemeClr>
                </a:solidFill>
              </a:rPr>
              <a:t>Barriers</a:t>
            </a:r>
            <a:endParaRPr lang="en-US" sz="1400" dirty="0">
              <a:solidFill>
                <a:schemeClr val="tx1">
                  <a:lumMod val="65000"/>
                  <a:lumOff val="35000"/>
                </a:schemeClr>
              </a:solidFill>
            </a:endParaRPr>
          </a:p>
        </p:txBody>
      </p:sp>
      <p:sp>
        <p:nvSpPr>
          <p:cNvPr id="13" name="Rectangle 12">
            <a:hlinkClick r:id="rId5" action="ppaction://hlinksldjump"/>
          </p:cNvPr>
          <p:cNvSpPr/>
          <p:nvPr/>
        </p:nvSpPr>
        <p:spPr>
          <a:xfrm>
            <a:off x="96254" y="6378627"/>
            <a:ext cx="2525012" cy="25451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65000"/>
                    <a:lumOff val="35000"/>
                  </a:schemeClr>
                </a:solidFill>
              </a:rPr>
              <a:t>Related Regulations</a:t>
            </a:r>
            <a:endParaRPr lang="en-US" sz="1400" dirty="0">
              <a:solidFill>
                <a:schemeClr val="tx1">
                  <a:lumMod val="65000"/>
                  <a:lumOff val="35000"/>
                </a:schemeClr>
              </a:solidFill>
            </a:endParaRPr>
          </a:p>
        </p:txBody>
      </p:sp>
      <p:sp>
        <p:nvSpPr>
          <p:cNvPr id="42" name="Textfeld 4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7</a:t>
            </a:r>
            <a:endParaRPr lang="en-US" sz="6600" b="1" dirty="0">
              <a:solidFill>
                <a:schemeClr val="bg1"/>
              </a:solidFill>
            </a:endParaRPr>
          </a:p>
        </p:txBody>
      </p:sp>
      <p:sp>
        <p:nvSpPr>
          <p:cNvPr id="43" name="Rechteck 42"/>
          <p:cNvSpPr/>
          <p:nvPr/>
        </p:nvSpPr>
        <p:spPr>
          <a:xfrm>
            <a:off x="-3888" y="-1797"/>
            <a:ext cx="409074" cy="115704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cxnSp>
        <p:nvCxnSpPr>
          <p:cNvPr id="50" name="Gerader Verbinder 49"/>
          <p:cNvCxnSpPr/>
          <p:nvPr/>
        </p:nvCxnSpPr>
        <p:spPr>
          <a:xfrm>
            <a:off x="2739705" y="1295400"/>
            <a:ext cx="0" cy="5337744"/>
          </a:xfrm>
          <a:prstGeom prst="line">
            <a:avLst/>
          </a:prstGeom>
          <a:ln w="285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47" name="Gleichschenkliges Dreieck 46">
            <a:hlinkClick r:id="" action="ppaction://hlinkshowjump?jump=nextslide"/>
          </p:cNvPr>
          <p:cNvSpPr/>
          <p:nvPr/>
        </p:nvSpPr>
        <p:spPr>
          <a:xfrm rot="5400000">
            <a:off x="8748597" y="6365179"/>
            <a:ext cx="287814" cy="248116"/>
          </a:xfrm>
          <a:prstGeom prst="triangle">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nvGrpSpPr>
          <p:cNvPr id="45" name="Gruppieren 44"/>
          <p:cNvGrpSpPr/>
          <p:nvPr/>
        </p:nvGrpSpPr>
        <p:grpSpPr>
          <a:xfrm>
            <a:off x="96253" y="1316968"/>
            <a:ext cx="2514600" cy="1947716"/>
            <a:chOff x="96253" y="1407695"/>
            <a:chExt cx="2514600" cy="1947716"/>
          </a:xfrm>
        </p:grpSpPr>
        <p:cxnSp>
          <p:nvCxnSpPr>
            <p:cNvPr id="49" name="Straight Connector 30"/>
            <p:cNvCxnSpPr/>
            <p:nvPr/>
          </p:nvCxnSpPr>
          <p:spPr>
            <a:xfrm>
              <a:off x="304599" y="2832406"/>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cxnSp>
          <p:nvCxnSpPr>
            <p:cNvPr id="51" name="Straight Connector 13"/>
            <p:cNvCxnSpPr/>
            <p:nvPr/>
          </p:nvCxnSpPr>
          <p:spPr>
            <a:xfrm>
              <a:off x="304599" y="1980431"/>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52" name="Rounded Rectangle 3">
              <a:hlinkClick r:id="rId6" action="ppaction://hlinksldjump"/>
            </p:cNvPr>
            <p:cNvSpPr/>
            <p:nvPr/>
          </p:nvSpPr>
          <p:spPr>
            <a:xfrm>
              <a:off x="2170708"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Investment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3" name="Rounded Rectangle 4">
              <a:hlinkClick r:id="rId7" action="ppaction://hlinksldjump"/>
            </p:cNvPr>
            <p:cNvSpPr/>
            <p:nvPr/>
          </p:nvSpPr>
          <p:spPr>
            <a:xfrm>
              <a:off x="96253" y="1407695"/>
              <a:ext cx="2514600"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800" dirty="0">
                <a:solidFill>
                  <a:srgbClr val="00B0F0"/>
                </a:solidFill>
                <a:latin typeface="Arial" panose="020B0604020202020204" pitchFamily="34" charset="0"/>
                <a:cs typeface="Arial" panose="020B0604020202020204" pitchFamily="34" charset="0"/>
              </a:endParaRPr>
            </a:p>
          </p:txBody>
        </p:sp>
        <p:sp>
          <p:nvSpPr>
            <p:cNvPr id="54" name="Rounded Rectangle 5">
              <a:hlinkClick r:id="rId8" action="ppaction://hlinksldjump"/>
            </p:cNvPr>
            <p:cNvSpPr/>
            <p:nvPr/>
          </p:nvSpPr>
          <p:spPr>
            <a:xfrm>
              <a:off x="1659606"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Financing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5" name="Rounded Rectangle 6">
              <a:hlinkClick r:id="rId9" action="ppaction://hlinksldjump"/>
            </p:cNvPr>
            <p:cNvSpPr/>
            <p:nvPr/>
          </p:nvSpPr>
          <p:spPr>
            <a:xfrm>
              <a:off x="96253" y="1803585"/>
              <a:ext cx="440145" cy="1155935"/>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Electricity Production License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6" name="Rounded Rectangle 7">
              <a:hlinkClick r:id="rId10" action="ppaction://hlinksldjump"/>
            </p:cNvPr>
            <p:cNvSpPr/>
            <p:nvPr/>
          </p:nvSpPr>
          <p:spPr>
            <a:xfrm>
              <a:off x="1148503"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Power Purchase Agreement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7" name="Rounded Rectangle 8">
              <a:hlinkClick r:id="rId2" action="ppaction://hlinksldjump"/>
            </p:cNvPr>
            <p:cNvSpPr/>
            <p:nvPr/>
          </p:nvSpPr>
          <p:spPr>
            <a:xfrm>
              <a:off x="614867" y="2316776"/>
              <a:ext cx="1995986" cy="219939"/>
            </a:xfrm>
            <a:prstGeom prst="roundRect">
              <a:avLst>
                <a:gd name="adj" fmla="val 0"/>
              </a:avLst>
            </a:prstGeom>
            <a:solidFill>
              <a:schemeClr val="bg1"/>
            </a:solidFill>
            <a:ln w="3175">
              <a:solidFill>
                <a:srgbClr val="A6A6A6"/>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700" dirty="0" smtClean="0">
                  <a:solidFill>
                    <a:schemeClr val="bg1">
                      <a:lumMod val="65000"/>
                    </a:schemeClr>
                  </a:solidFill>
                  <a:latin typeface="Arial" panose="020B0604020202020204" pitchFamily="34" charset="0"/>
                  <a:cs typeface="Arial" panose="020B0604020202020204" pitchFamily="34" charset="0"/>
                </a:rPr>
                <a:t>CONSTRUCTION / INSTALLATION</a:t>
              </a:r>
              <a:endParaRPr lang="de-DE" sz="700" dirty="0">
                <a:solidFill>
                  <a:schemeClr val="bg1">
                    <a:lumMod val="65000"/>
                  </a:schemeClr>
                </a:solidFill>
                <a:latin typeface="Arial" panose="020B0604020202020204" pitchFamily="34" charset="0"/>
                <a:cs typeface="Arial" panose="020B0604020202020204" pitchFamily="34" charset="0"/>
              </a:endParaRPr>
            </a:p>
          </p:txBody>
        </p:sp>
        <p:sp>
          <p:nvSpPr>
            <p:cNvPr id="58" name="Rounded Rectangle 9">
              <a:hlinkClick r:id="rId11" action="ppaction://hlinksldjump"/>
            </p:cNvPr>
            <p:cNvSpPr/>
            <p:nvPr/>
          </p:nvSpPr>
          <p:spPr>
            <a:xfrm>
              <a:off x="614867" y="2712667"/>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Physical Grid Connection &amp; Commissioning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9" name="Rounded Rectangle 10">
              <a:hlinkClick r:id="rId12" action="ppaction://hlinksldjump"/>
            </p:cNvPr>
            <p:cNvSpPr/>
            <p:nvPr/>
          </p:nvSpPr>
          <p:spPr>
            <a:xfrm>
              <a:off x="607355" y="1803585"/>
              <a:ext cx="470190"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Administrative Authorization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0" name="Rounded Rectangle 11">
              <a:hlinkClick r:id="rId13" action="ppaction://hlinksldjump"/>
            </p:cNvPr>
            <p:cNvSpPr/>
            <p:nvPr/>
          </p:nvSpPr>
          <p:spPr>
            <a:xfrm>
              <a:off x="96253"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Operation and Maintenance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1" name="Rounded Rectangle 34">
              <a:hlinkClick r:id="rId14" action="ppaction://hlinksldjump"/>
            </p:cNvPr>
            <p:cNvSpPr/>
            <p:nvPr/>
          </p:nvSpPr>
          <p:spPr>
            <a:xfrm>
              <a:off x="1389630"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Corporate Legal/Fiscal</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2" name="Isosceles Triangle 37"/>
            <p:cNvSpPr/>
            <p:nvPr/>
          </p:nvSpPr>
          <p:spPr>
            <a:xfrm flipV="1">
              <a:off x="261504"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3" name="Isosceles Triangle 38"/>
            <p:cNvSpPr/>
            <p:nvPr/>
          </p:nvSpPr>
          <p:spPr>
            <a:xfrm flipV="1">
              <a:off x="78762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4" name="Isosceles Triangle 39"/>
            <p:cNvSpPr/>
            <p:nvPr/>
          </p:nvSpPr>
          <p:spPr>
            <a:xfrm flipV="1">
              <a:off x="1309668"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5" name="Isosceles Triangle 40"/>
            <p:cNvSpPr/>
            <p:nvPr/>
          </p:nvSpPr>
          <p:spPr>
            <a:xfrm flipV="1">
              <a:off x="1824856"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6" name="Isosceles Triangle 41"/>
            <p:cNvSpPr/>
            <p:nvPr/>
          </p:nvSpPr>
          <p:spPr>
            <a:xfrm flipV="1">
              <a:off x="233595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7" name="Isosceles Triangle 49"/>
            <p:cNvSpPr/>
            <p:nvPr/>
          </p:nvSpPr>
          <p:spPr>
            <a:xfrm flipV="1">
              <a:off x="78762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8" name="Isosceles Triangle 50"/>
            <p:cNvSpPr/>
            <p:nvPr/>
          </p:nvSpPr>
          <p:spPr>
            <a:xfrm flipV="1">
              <a:off x="1309668"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9" name="Isosceles Triangle 51"/>
            <p:cNvSpPr/>
            <p:nvPr/>
          </p:nvSpPr>
          <p:spPr>
            <a:xfrm flipV="1">
              <a:off x="1824856"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0" name="Isosceles Triangle 52"/>
            <p:cNvSpPr/>
            <p:nvPr/>
          </p:nvSpPr>
          <p:spPr>
            <a:xfrm flipV="1">
              <a:off x="233595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1" name="Isosceles Triangle 53"/>
            <p:cNvSpPr/>
            <p:nvPr/>
          </p:nvSpPr>
          <p:spPr>
            <a:xfrm flipV="1">
              <a:off x="261504"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2" name="Isosceles Triangle 54"/>
            <p:cNvSpPr/>
            <p:nvPr/>
          </p:nvSpPr>
          <p:spPr>
            <a:xfrm flipV="1">
              <a:off x="786661"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3" name="Isosceles Triangle 55"/>
            <p:cNvSpPr/>
            <p:nvPr/>
          </p:nvSpPr>
          <p:spPr>
            <a:xfrm flipV="1">
              <a:off x="1824856"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4" name="Isosceles Triangle 56"/>
            <p:cNvSpPr/>
            <p:nvPr/>
          </p:nvSpPr>
          <p:spPr>
            <a:xfrm flipV="1">
              <a:off x="1574794" y="2596655"/>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grpSp>
    </p:spTree>
    <p:extLst>
      <p:ext uri="{BB962C8B-B14F-4D97-AF65-F5344CB8AC3E}">
        <p14:creationId xmlns:p14="http://schemas.microsoft.com/office/powerpoint/2010/main" xmlns="" val="1610721458"/>
      </p:ext>
    </p:extLst>
  </p:cSld>
  <p:clrMapOvr>
    <a:masterClrMapping/>
  </p:clrMapOvr>
  <p:transition advClick="0">
    <p:fade/>
  </p:transition>
  <p:timing>
    <p:tnLst>
      <p:par>
        <p:cTn id="1" dur="indefinite" restart="never" nodeType="tmRoot"/>
      </p:par>
    </p:tnLst>
  </p:timing>
</p:sld>
</file>

<file path=ppt/slides/slide5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78054" y="86205"/>
            <a:ext cx="5637296" cy="1325563"/>
          </a:xfrm>
        </p:spPr>
        <p:txBody>
          <a:bodyPr/>
          <a:lstStyle/>
          <a:p>
            <a:r>
              <a:rPr lang="en-US" dirty="0" smtClean="0"/>
              <a:t>Construction and Installation</a:t>
            </a:r>
            <a:endParaRPr lang="en-US" dirty="0"/>
          </a:p>
        </p:txBody>
      </p:sp>
      <p:sp>
        <p:nvSpPr>
          <p:cNvPr id="23" name="Rectangle 22">
            <a:hlinkClick r:id="rId3"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35" name="Rounded Rectangle 34">
            <a:hlinkClick r:id="rId4" action="ppaction://hlinksldjump"/>
          </p:cNvPr>
          <p:cNvSpPr/>
          <p:nvPr/>
        </p:nvSpPr>
        <p:spPr>
          <a:xfrm>
            <a:off x="2943248" y="2328894"/>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Contract Engineering Firm</a:t>
            </a:r>
            <a:endParaRPr lang="en-US" sz="1200" dirty="0">
              <a:solidFill>
                <a:schemeClr val="tx1">
                  <a:lumMod val="65000"/>
                  <a:lumOff val="35000"/>
                </a:schemeClr>
              </a:solidFill>
            </a:endParaRPr>
          </a:p>
        </p:txBody>
      </p:sp>
      <p:sp>
        <p:nvSpPr>
          <p:cNvPr id="36" name="Rounded Rectangle 35">
            <a:hlinkClick r:id="rId5" action="ppaction://hlinksldjump"/>
          </p:cNvPr>
          <p:cNvSpPr/>
          <p:nvPr/>
        </p:nvSpPr>
        <p:spPr>
          <a:xfrm>
            <a:off x="4495322" y="2328894"/>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Engineering</a:t>
            </a:r>
            <a:endParaRPr lang="en-US" sz="1200" dirty="0">
              <a:solidFill>
                <a:schemeClr val="tx1">
                  <a:lumMod val="65000"/>
                  <a:lumOff val="35000"/>
                </a:schemeClr>
              </a:solidFill>
            </a:endParaRPr>
          </a:p>
        </p:txBody>
      </p:sp>
      <p:sp>
        <p:nvSpPr>
          <p:cNvPr id="37" name="Right Arrow 36"/>
          <p:cNvSpPr/>
          <p:nvPr/>
        </p:nvSpPr>
        <p:spPr>
          <a:xfrm>
            <a:off x="4146406"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8" name="TextBox 37"/>
          <p:cNvSpPr txBox="1"/>
          <p:nvPr/>
        </p:nvSpPr>
        <p:spPr>
          <a:xfrm>
            <a:off x="2921298" y="2055818"/>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C7-1*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9" name="TextBox 38"/>
          <p:cNvSpPr txBox="1"/>
          <p:nvPr/>
        </p:nvSpPr>
        <p:spPr>
          <a:xfrm>
            <a:off x="4495322" y="2055818"/>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C7-2*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0" name="Rounded Rectangle 39">
            <a:hlinkClick r:id="rId6" action="ppaction://hlinksldjump"/>
          </p:cNvPr>
          <p:cNvSpPr/>
          <p:nvPr/>
        </p:nvSpPr>
        <p:spPr>
          <a:xfrm>
            <a:off x="2963912" y="4819744"/>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API-P</a:t>
            </a:r>
            <a:endParaRPr lang="en-US" sz="1200" dirty="0">
              <a:solidFill>
                <a:schemeClr val="tx1">
                  <a:lumMod val="65000"/>
                  <a:lumOff val="35000"/>
                </a:schemeClr>
              </a:solidFill>
            </a:endParaRPr>
          </a:p>
        </p:txBody>
      </p:sp>
      <p:sp>
        <p:nvSpPr>
          <p:cNvPr id="41" name="Rounded Rectangle 40">
            <a:hlinkClick r:id="rId7" action="ppaction://hlinksldjump"/>
          </p:cNvPr>
          <p:cNvSpPr/>
          <p:nvPr/>
        </p:nvSpPr>
        <p:spPr>
          <a:xfrm>
            <a:off x="4515986" y="4819744"/>
            <a:ext cx="262628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Import Duty Exemption</a:t>
            </a:r>
            <a:endParaRPr lang="en-US" sz="1200" dirty="0">
              <a:solidFill>
                <a:schemeClr val="tx1">
                  <a:lumMod val="65000"/>
                  <a:lumOff val="35000"/>
                </a:schemeClr>
              </a:solidFill>
            </a:endParaRPr>
          </a:p>
        </p:txBody>
      </p:sp>
      <p:sp>
        <p:nvSpPr>
          <p:cNvPr id="42" name="Right Arrow 41"/>
          <p:cNvSpPr/>
          <p:nvPr/>
        </p:nvSpPr>
        <p:spPr>
          <a:xfrm>
            <a:off x="4146406"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3" name="TextBox 42"/>
          <p:cNvSpPr txBox="1"/>
          <p:nvPr/>
        </p:nvSpPr>
        <p:spPr>
          <a:xfrm>
            <a:off x="2941962" y="4546668"/>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C7-1**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4" name="TextBox 43"/>
          <p:cNvSpPr txBox="1"/>
          <p:nvPr/>
        </p:nvSpPr>
        <p:spPr>
          <a:xfrm>
            <a:off x="4473372" y="4546668"/>
            <a:ext cx="694421"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C7-2***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7" name="Rounded Rectangle 46">
            <a:hlinkClick r:id="rId8" action="ppaction://hlinksldjump"/>
          </p:cNvPr>
          <p:cNvSpPr/>
          <p:nvPr/>
        </p:nvSpPr>
        <p:spPr>
          <a:xfrm>
            <a:off x="7599470" y="2328894"/>
            <a:ext cx="1094874" cy="311649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Construction and Installation</a:t>
            </a:r>
            <a:endParaRPr lang="en-US" sz="1200" dirty="0">
              <a:solidFill>
                <a:schemeClr val="tx1">
                  <a:lumMod val="65000"/>
                  <a:lumOff val="35000"/>
                </a:schemeClr>
              </a:solidFill>
            </a:endParaRPr>
          </a:p>
        </p:txBody>
      </p:sp>
      <p:sp>
        <p:nvSpPr>
          <p:cNvPr id="48" name="Right Arrow 47"/>
          <p:cNvSpPr/>
          <p:nvPr/>
        </p:nvSpPr>
        <p:spPr>
          <a:xfrm>
            <a:off x="7245506"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9" name="Right Arrow 48"/>
          <p:cNvSpPr/>
          <p:nvPr/>
        </p:nvSpPr>
        <p:spPr>
          <a:xfrm>
            <a:off x="7245506" y="500021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1" name="TextBox 50"/>
          <p:cNvSpPr txBox="1"/>
          <p:nvPr/>
        </p:nvSpPr>
        <p:spPr>
          <a:xfrm>
            <a:off x="7599470" y="2055818"/>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C7-4</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5" name="Rounded Rectangle 24">
            <a:hlinkClick r:id="rId5" action="ppaction://hlinksldjump"/>
          </p:cNvPr>
          <p:cNvSpPr/>
          <p:nvPr/>
        </p:nvSpPr>
        <p:spPr>
          <a:xfrm>
            <a:off x="6047396" y="2328894"/>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Contract EPC Contractor</a:t>
            </a:r>
            <a:endParaRPr lang="en-US" sz="1200" dirty="0">
              <a:solidFill>
                <a:schemeClr val="tx1">
                  <a:lumMod val="65000"/>
                  <a:lumOff val="35000"/>
                </a:schemeClr>
              </a:solidFill>
            </a:endParaRPr>
          </a:p>
        </p:txBody>
      </p:sp>
      <p:sp>
        <p:nvSpPr>
          <p:cNvPr id="26" name="Right Arrow 25"/>
          <p:cNvSpPr/>
          <p:nvPr/>
        </p:nvSpPr>
        <p:spPr>
          <a:xfrm>
            <a:off x="5698480" y="2509367"/>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7" name="TextBox 26"/>
          <p:cNvSpPr txBox="1"/>
          <p:nvPr/>
        </p:nvSpPr>
        <p:spPr>
          <a:xfrm>
            <a:off x="6047396" y="2055818"/>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C7-3*</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28" name="Rounded Rectangle 27">
            <a:hlinkClick r:id="rId9" action="ppaction://hlinksldjump"/>
          </p:cNvPr>
          <p:cNvSpPr/>
          <p:nvPr/>
        </p:nvSpPr>
        <p:spPr>
          <a:xfrm>
            <a:off x="4473372" y="3574319"/>
            <a:ext cx="264438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Building Permit (IMB)</a:t>
            </a:r>
            <a:endParaRPr lang="en-US" sz="1200" dirty="0">
              <a:solidFill>
                <a:schemeClr val="tx1">
                  <a:lumMod val="65000"/>
                  <a:lumOff val="35000"/>
                </a:schemeClr>
              </a:solidFill>
            </a:endParaRPr>
          </a:p>
        </p:txBody>
      </p:sp>
      <p:sp>
        <p:nvSpPr>
          <p:cNvPr id="29" name="TextBox 28"/>
          <p:cNvSpPr txBox="1"/>
          <p:nvPr/>
        </p:nvSpPr>
        <p:spPr>
          <a:xfrm>
            <a:off x="4473372" y="3301243"/>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C7-2**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0" name="Rechteck 29">
            <a:hlinkClick r:id="rId10" action="ppaction://hlinksldjump"/>
          </p:cNvPr>
          <p:cNvSpPr/>
          <p:nvPr/>
        </p:nvSpPr>
        <p:spPr>
          <a:xfrm>
            <a:off x="529389" y="0"/>
            <a:ext cx="2210316" cy="115704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31"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32" name="Textfeld 3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7</a:t>
            </a:r>
            <a:endParaRPr lang="en-US" sz="6600" b="1" dirty="0">
              <a:solidFill>
                <a:schemeClr val="bg1"/>
              </a:solidFill>
            </a:endParaRPr>
          </a:p>
        </p:txBody>
      </p:sp>
      <p:sp>
        <p:nvSpPr>
          <p:cNvPr id="33" name="Rechteck 32"/>
          <p:cNvSpPr/>
          <p:nvPr/>
        </p:nvSpPr>
        <p:spPr>
          <a:xfrm>
            <a:off x="-3888" y="-1797"/>
            <a:ext cx="409074" cy="115704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Gleichschenkliges Dreieck 33">
            <a:hlinkClick r:id="" action="ppaction://hlinkshowjump?jump=nextslide"/>
          </p:cNvPr>
          <p:cNvSpPr/>
          <p:nvPr/>
        </p:nvSpPr>
        <p:spPr>
          <a:xfrm rot="5400000">
            <a:off x="8748597" y="6365179"/>
            <a:ext cx="287814" cy="248116"/>
          </a:xfrm>
          <a:prstGeom prst="triangle">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5" name="Gleichschenkliges Dreieck 44">
            <a:hlinkClick r:id="" action="ppaction://hlinkshowjump?jump=previousslide"/>
          </p:cNvPr>
          <p:cNvSpPr/>
          <p:nvPr/>
        </p:nvSpPr>
        <p:spPr>
          <a:xfrm rot="16200000" flipH="1">
            <a:off x="8397414" y="6365179"/>
            <a:ext cx="287814" cy="248116"/>
          </a:xfrm>
          <a:prstGeom prst="triangle">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6" name="Right Arrow 45"/>
          <p:cNvSpPr/>
          <p:nvPr/>
        </p:nvSpPr>
        <p:spPr>
          <a:xfrm>
            <a:off x="7245506" y="375479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2" name="Ellipse 28"/>
          <p:cNvSpPr/>
          <p:nvPr/>
        </p:nvSpPr>
        <p:spPr>
          <a:xfrm>
            <a:off x="5686028"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3" name="Ellipse 29"/>
          <p:cNvSpPr/>
          <p:nvPr/>
        </p:nvSpPr>
        <p:spPr>
          <a:xfrm>
            <a:off x="7352304"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4" name="Textfeld 31"/>
          <p:cNvSpPr txBox="1"/>
          <p:nvPr/>
        </p:nvSpPr>
        <p:spPr>
          <a:xfrm>
            <a:off x="5847347"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55" name="Textfeld 32"/>
          <p:cNvSpPr txBox="1"/>
          <p:nvPr/>
        </p:nvSpPr>
        <p:spPr>
          <a:xfrm>
            <a:off x="7513623"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
        <p:nvSpPr>
          <p:cNvPr id="50" name="Rounded Rectangle 49">
            <a:hlinkClick r:id="rId4" action="ppaction://hlinksldjump"/>
          </p:cNvPr>
          <p:cNvSpPr/>
          <p:nvPr/>
        </p:nvSpPr>
        <p:spPr>
          <a:xfrm>
            <a:off x="285325" y="2328894"/>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basic layout</a:t>
            </a:r>
            <a:endParaRPr lang="en-US" sz="1200" dirty="0">
              <a:solidFill>
                <a:schemeClr val="tx1">
                  <a:lumMod val="65000"/>
                  <a:lumOff val="35000"/>
                </a:schemeClr>
              </a:solidFill>
            </a:endParaRPr>
          </a:p>
        </p:txBody>
      </p:sp>
      <p:sp>
        <p:nvSpPr>
          <p:cNvPr id="56" name="TextBox 55"/>
          <p:cNvSpPr txBox="1"/>
          <p:nvPr/>
        </p:nvSpPr>
        <p:spPr>
          <a:xfrm>
            <a:off x="263375" y="2055818"/>
            <a:ext cx="492443"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XXX</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7" name="Rounded Rectangle 56">
            <a:hlinkClick r:id="rId4" action="ppaction://hlinksldjump"/>
          </p:cNvPr>
          <p:cNvSpPr/>
          <p:nvPr/>
        </p:nvSpPr>
        <p:spPr>
          <a:xfrm>
            <a:off x="1608799" y="2328894"/>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Perform soil test</a:t>
            </a:r>
            <a:endParaRPr lang="en-US" sz="1200" dirty="0">
              <a:solidFill>
                <a:schemeClr val="tx1">
                  <a:lumMod val="65000"/>
                  <a:lumOff val="35000"/>
                </a:schemeClr>
              </a:solidFill>
            </a:endParaRPr>
          </a:p>
        </p:txBody>
      </p:sp>
      <p:sp>
        <p:nvSpPr>
          <p:cNvPr id="58" name="TextBox 57"/>
          <p:cNvSpPr txBox="1"/>
          <p:nvPr/>
        </p:nvSpPr>
        <p:spPr>
          <a:xfrm>
            <a:off x="1586849" y="2055818"/>
            <a:ext cx="492443"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XXX</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Tree>
    <p:extLst>
      <p:ext uri="{BB962C8B-B14F-4D97-AF65-F5344CB8AC3E}">
        <p14:creationId xmlns:p14="http://schemas.microsoft.com/office/powerpoint/2010/main" xmlns="" val="3298733528"/>
      </p:ext>
    </p:extLst>
  </p:cSld>
  <p:clrMapOvr>
    <a:masterClrMapping/>
  </p:clrMapOvr>
  <p:transition advClick="0">
    <p:fade/>
  </p:transition>
  <p:timing>
    <p:tnLst>
      <p:par>
        <p:cTn id="1" dur="indefinite" restart="never" nodeType="tmRoot"/>
      </p:par>
    </p:tnLst>
  </p:timing>
</p:sld>
</file>

<file path=ppt/slides/slide5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graphicFrame>
        <p:nvGraphicFramePr>
          <p:cNvPr id="14" name="Table 13"/>
          <p:cNvGraphicFramePr>
            <a:graphicFrameLocks noGrp="1"/>
          </p:cNvGraphicFramePr>
          <p:nvPr>
            <p:extLst>
              <p:ext uri="{D42A27DB-BD31-4B8C-83A1-F6EECF244321}">
                <p14:modId xmlns:p14="http://schemas.microsoft.com/office/powerpoint/2010/main" xmlns="" val="3851940927"/>
              </p:ext>
            </p:extLst>
          </p:nvPr>
        </p:nvGraphicFramePr>
        <p:xfrm>
          <a:off x="786066" y="2099036"/>
          <a:ext cx="8101260" cy="3394984"/>
        </p:xfrm>
        <a:graphic>
          <a:graphicData uri="http://schemas.openxmlformats.org/drawingml/2006/table">
            <a:tbl>
              <a:tblPr firstRow="1" bandRow="1">
                <a:tableStyleId>{5940675A-B579-460E-94D1-54222C63F5DA}</a:tableStyleId>
              </a:tblPr>
              <a:tblGrid>
                <a:gridCol w="958513"/>
                <a:gridCol w="2281991"/>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bg1">
                              <a:lumMod val="65000"/>
                            </a:schemeClr>
                          </a:solidFill>
                        </a:rPr>
                        <a:t>[day]</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bg1">
                              <a:lumMod val="65000"/>
                            </a:schemeClr>
                          </a:solidFill>
                        </a:rPr>
                        <a:t>[t IDR]</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60000">
                <a:tc>
                  <a:txBody>
                    <a:bodyPr/>
                    <a:lstStyle/>
                    <a:p>
                      <a:r>
                        <a:rPr lang="en-US" sz="1800" kern="1200" dirty="0" smtClean="0">
                          <a:solidFill>
                            <a:schemeClr val="tx1">
                              <a:lumMod val="50000"/>
                              <a:lumOff val="50000"/>
                            </a:schemeClr>
                          </a:solidFill>
                          <a:latin typeface="+mn-lt"/>
                          <a:ea typeface="+mn-ea"/>
                          <a:cs typeface="+mn-cs"/>
                        </a:rPr>
                        <a:t>C7-1*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Contracting engineering firm</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C7-1***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API-P</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C7-2*</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Engineering</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C7-2**</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building permit (IMB)</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560344">
                <a:tc>
                  <a:txBody>
                    <a:bodyPr/>
                    <a:lstStyle/>
                    <a:p>
                      <a:r>
                        <a:rPr lang="en-US" sz="1800" kern="1200" dirty="0" smtClean="0">
                          <a:solidFill>
                            <a:schemeClr val="tx1">
                              <a:lumMod val="50000"/>
                              <a:lumOff val="50000"/>
                            </a:schemeClr>
                          </a:solidFill>
                          <a:latin typeface="+mn-lt"/>
                          <a:ea typeface="+mn-ea"/>
                          <a:cs typeface="+mn-cs"/>
                        </a:rPr>
                        <a:t>C7-2***</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import duty exemption</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marL="0" marR="0" indent="0" algn="l" defTabSz="914400" rtl="0" eaLnBrk="1" fontAlgn="auto" latinLnBrk="0" hangingPunct="1">
                        <a:lnSpc>
                          <a:spcPct val="115000"/>
                        </a:lnSpc>
                        <a:spcBef>
                          <a:spcPts val="600"/>
                        </a:spcBef>
                        <a:spcAft>
                          <a:spcPts val="600"/>
                        </a:spcAft>
                        <a:buClrTx/>
                        <a:buSzTx/>
                        <a:buFontTx/>
                        <a:buNone/>
                        <a:tabLst/>
                        <a:defRPr/>
                      </a:pPr>
                      <a:endParaRPr lang="en-US" sz="1400" kern="1200" dirty="0" smtClean="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C7-3*</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Contract EPC</a:t>
                      </a:r>
                      <a:r>
                        <a:rPr lang="en-US" sz="1400" kern="1200" baseline="0" dirty="0" smtClean="0">
                          <a:solidFill>
                            <a:schemeClr val="tx1">
                              <a:lumMod val="50000"/>
                              <a:lumOff val="50000"/>
                            </a:schemeClr>
                          </a:solidFill>
                          <a:latin typeface="+mn-lt"/>
                          <a:ea typeface="+mn-ea"/>
                          <a:cs typeface="+mn-cs"/>
                        </a:rPr>
                        <a:t> contractor</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60000">
                <a:tc>
                  <a:txBody>
                    <a:bodyPr/>
                    <a:lstStyle/>
                    <a:p>
                      <a:r>
                        <a:rPr lang="en-US" sz="1800" kern="1200" dirty="0" smtClean="0">
                          <a:solidFill>
                            <a:schemeClr val="tx1">
                              <a:lumMod val="50000"/>
                              <a:lumOff val="50000"/>
                            </a:schemeClr>
                          </a:solidFill>
                          <a:latin typeface="+mn-lt"/>
                          <a:ea typeface="+mn-ea"/>
                          <a:cs typeface="+mn-cs"/>
                        </a:rPr>
                        <a:t>C7-4</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Construction and installation</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11" name="Rechteck 10">
            <a:hlinkClick r:id="rId3" action="ppaction://hlinksldjump"/>
          </p:cNvPr>
          <p:cNvSpPr/>
          <p:nvPr/>
        </p:nvSpPr>
        <p:spPr>
          <a:xfrm>
            <a:off x="529389" y="0"/>
            <a:ext cx="2210316" cy="115704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12"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3" name="Textfeld 12"/>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7</a:t>
            </a:r>
            <a:endParaRPr lang="en-US" sz="6600" b="1" dirty="0">
              <a:solidFill>
                <a:schemeClr val="bg1"/>
              </a:solidFill>
            </a:endParaRPr>
          </a:p>
        </p:txBody>
      </p:sp>
      <p:sp>
        <p:nvSpPr>
          <p:cNvPr id="17" name="Rechteck 16"/>
          <p:cNvSpPr/>
          <p:nvPr/>
        </p:nvSpPr>
        <p:spPr>
          <a:xfrm>
            <a:off x="-3888" y="-1797"/>
            <a:ext cx="409074" cy="115704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Gleichschenkliges Dreieck 18">
            <a:hlinkClick r:id="" action="ppaction://hlinkshowjump?jump=nextslide"/>
          </p:cNvPr>
          <p:cNvSpPr/>
          <p:nvPr/>
        </p:nvSpPr>
        <p:spPr>
          <a:xfrm rot="5400000">
            <a:off x="8748597" y="6365179"/>
            <a:ext cx="287814" cy="248116"/>
          </a:xfrm>
          <a:prstGeom prst="triangle">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Gleichschenkliges Dreieck 19">
            <a:hlinkClick r:id="" action="ppaction://hlinkshowjump?jump=previousslide"/>
          </p:cNvPr>
          <p:cNvSpPr/>
          <p:nvPr/>
        </p:nvSpPr>
        <p:spPr>
          <a:xfrm rot="16200000" flipH="1">
            <a:off x="8397414" y="6365179"/>
            <a:ext cx="287814" cy="248116"/>
          </a:xfrm>
          <a:prstGeom prst="triangle">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 name="Titel 2"/>
          <p:cNvSpPr>
            <a:spLocks noGrp="1"/>
          </p:cNvSpPr>
          <p:nvPr>
            <p:ph type="title"/>
          </p:nvPr>
        </p:nvSpPr>
        <p:spPr>
          <a:xfrm>
            <a:off x="2843213" y="115888"/>
            <a:ext cx="5637296" cy="1325563"/>
          </a:xfrm>
        </p:spPr>
        <p:txBody>
          <a:bodyPr/>
          <a:lstStyle/>
          <a:p>
            <a:r>
              <a:rPr lang="en-US" dirty="0" smtClean="0"/>
              <a:t>Construction and Installation</a:t>
            </a:r>
            <a:endParaRPr lang="en-US" dirty="0"/>
          </a:p>
        </p:txBody>
      </p:sp>
      <p:sp>
        <p:nvSpPr>
          <p:cNvPr id="15" name="Ellipse 28"/>
          <p:cNvSpPr/>
          <p:nvPr/>
        </p:nvSpPr>
        <p:spPr>
          <a:xfrm>
            <a:off x="5686028" y="6066243"/>
            <a:ext cx="161319" cy="161319"/>
          </a:xfrm>
          <a:prstGeom prst="ellipse">
            <a:avLst/>
          </a:prstGeom>
          <a:solidFill>
            <a:schemeClr val="bg1">
              <a:lumMod val="95000"/>
            </a:schemeClr>
          </a:solidFill>
          <a:ln>
            <a:solidFill>
              <a:schemeClr val="bg1">
                <a:lumMod val="6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Ellipse 29"/>
          <p:cNvSpPr/>
          <p:nvPr/>
        </p:nvSpPr>
        <p:spPr>
          <a:xfrm>
            <a:off x="7352304" y="6066243"/>
            <a:ext cx="161319" cy="161319"/>
          </a:xfrm>
          <a:prstGeom prst="ellipse">
            <a:avLst/>
          </a:prstGeom>
          <a:solidFill>
            <a:schemeClr val="accent4">
              <a:lumMod val="20000"/>
              <a:lumOff val="80000"/>
            </a:schemeClr>
          </a:solidFill>
          <a:ln>
            <a:solidFill>
              <a:schemeClr val="accent4"/>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8" name="Textfeld 31"/>
          <p:cNvSpPr txBox="1"/>
          <p:nvPr/>
        </p:nvSpPr>
        <p:spPr>
          <a:xfrm>
            <a:off x="5847347" y="6030950"/>
            <a:ext cx="1343638" cy="261610"/>
          </a:xfrm>
          <a:prstGeom prst="rect">
            <a:avLst/>
          </a:prstGeom>
          <a:noFill/>
        </p:spPr>
        <p:txBody>
          <a:bodyPr wrap="none" rtlCol="0">
            <a:spAutoFit/>
          </a:bodyPr>
          <a:lstStyle/>
          <a:p>
            <a:r>
              <a:rPr lang="en-US" sz="1050" dirty="0" smtClean="0">
                <a:solidFill>
                  <a:schemeClr val="bg1">
                    <a:lumMod val="65000"/>
                  </a:schemeClr>
                </a:solidFill>
              </a:rPr>
              <a:t>Mandatory sub-step</a:t>
            </a:r>
            <a:endParaRPr lang="en-US" sz="1050" dirty="0">
              <a:solidFill>
                <a:schemeClr val="bg1">
                  <a:lumMod val="65000"/>
                </a:schemeClr>
              </a:solidFill>
            </a:endParaRPr>
          </a:p>
        </p:txBody>
      </p:sp>
      <p:sp>
        <p:nvSpPr>
          <p:cNvPr id="21" name="Textfeld 32"/>
          <p:cNvSpPr txBox="1"/>
          <p:nvPr/>
        </p:nvSpPr>
        <p:spPr>
          <a:xfrm>
            <a:off x="7513623" y="6030950"/>
            <a:ext cx="1311578" cy="253916"/>
          </a:xfrm>
          <a:prstGeom prst="rect">
            <a:avLst/>
          </a:prstGeom>
          <a:noFill/>
        </p:spPr>
        <p:txBody>
          <a:bodyPr wrap="none" rtlCol="0">
            <a:spAutoFit/>
          </a:bodyPr>
          <a:lstStyle/>
          <a:p>
            <a:r>
              <a:rPr lang="en-US" sz="1050" dirty="0" smtClean="0">
                <a:solidFill>
                  <a:schemeClr val="bg1">
                    <a:lumMod val="65000"/>
                  </a:schemeClr>
                </a:solidFill>
              </a:rPr>
              <a:t>Conditional sub-step</a:t>
            </a:r>
            <a:endParaRPr lang="en-US" sz="1050" dirty="0">
              <a:solidFill>
                <a:schemeClr val="bg1">
                  <a:lumMod val="65000"/>
                </a:schemeClr>
              </a:solidFill>
            </a:endParaRPr>
          </a:p>
        </p:txBody>
      </p:sp>
      <p:sp>
        <p:nvSpPr>
          <p:cNvPr id="22" name="TextBox 1"/>
          <p:cNvSpPr txBox="1"/>
          <p:nvPr/>
        </p:nvSpPr>
        <p:spPr>
          <a:xfrm>
            <a:off x="637238" y="6177503"/>
            <a:ext cx="6715066" cy="461665"/>
          </a:xfrm>
          <a:prstGeom prst="rect">
            <a:avLst/>
          </a:prstGeom>
          <a:noFill/>
        </p:spPr>
        <p:txBody>
          <a:bodyPr wrap="square" rtlCol="0">
            <a:spAutoFit/>
          </a:bodyPr>
          <a:lstStyle/>
          <a:p>
            <a:r>
              <a:rPr lang="en-US" sz="1200" u="sng" dirty="0" smtClean="0">
                <a:solidFill>
                  <a:schemeClr val="bg1">
                    <a:lumMod val="65000"/>
                  </a:schemeClr>
                </a:solidFill>
              </a:rPr>
              <a:t>Notes:</a:t>
            </a:r>
          </a:p>
          <a:p>
            <a:r>
              <a:rPr lang="en-US" sz="1200" dirty="0" smtClean="0">
                <a:solidFill>
                  <a:schemeClr val="bg1">
                    <a:lumMod val="65000"/>
                  </a:schemeClr>
                </a:solidFill>
              </a:rPr>
              <a:t>Unless stated otherwise, duration and cost are according to regulation. In practice, they may be different.</a:t>
            </a:r>
            <a:endParaRPr lang="en-US" sz="1200" dirty="0">
              <a:solidFill>
                <a:schemeClr val="bg1">
                  <a:lumMod val="65000"/>
                </a:schemeClr>
              </a:solidFill>
            </a:endParaRPr>
          </a:p>
        </p:txBody>
      </p:sp>
    </p:spTree>
    <p:extLst>
      <p:ext uri="{BB962C8B-B14F-4D97-AF65-F5344CB8AC3E}">
        <p14:creationId xmlns:p14="http://schemas.microsoft.com/office/powerpoint/2010/main" xmlns="" val="938208289"/>
      </p:ext>
    </p:extLst>
  </p:cSld>
  <p:clrMapOvr>
    <a:masterClrMapping/>
  </p:clrMapOvr>
  <p:transition advClick="0">
    <p:fade/>
  </p:transition>
  <p:timing>
    <p:tnLst>
      <p:par>
        <p:cTn id="1" dur="indefinite" restart="never" nodeType="tmRoot"/>
      </p:par>
    </p:tnLst>
  </p:timing>
</p:sld>
</file>

<file path=ppt/slides/slide5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1" name="Rechteck 10">
            <a:hlinkClick r:id="rId3" action="ppaction://hlinksldjump"/>
          </p:cNvPr>
          <p:cNvSpPr/>
          <p:nvPr/>
        </p:nvSpPr>
        <p:spPr>
          <a:xfrm>
            <a:off x="529389" y="0"/>
            <a:ext cx="2210316" cy="115704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12"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3" name="Textfeld 12"/>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7</a:t>
            </a:r>
            <a:endParaRPr lang="en-US" sz="6600" b="1" dirty="0">
              <a:solidFill>
                <a:schemeClr val="bg1"/>
              </a:solidFill>
            </a:endParaRPr>
          </a:p>
        </p:txBody>
      </p:sp>
      <p:sp>
        <p:nvSpPr>
          <p:cNvPr id="17" name="Rechteck 16"/>
          <p:cNvSpPr/>
          <p:nvPr/>
        </p:nvSpPr>
        <p:spPr>
          <a:xfrm>
            <a:off x="-3888" y="-1797"/>
            <a:ext cx="409074" cy="115704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Gleichschenkliges Dreieck 18">
            <a:hlinkClick r:id="" action="ppaction://hlinkshowjump?jump=nextslide"/>
          </p:cNvPr>
          <p:cNvSpPr/>
          <p:nvPr/>
        </p:nvSpPr>
        <p:spPr>
          <a:xfrm rot="5400000">
            <a:off x="8748597" y="6365179"/>
            <a:ext cx="287814" cy="248116"/>
          </a:xfrm>
          <a:prstGeom prst="triangle">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Gleichschenkliges Dreieck 19">
            <a:hlinkClick r:id="" action="ppaction://hlinkshowjump?jump=previousslide"/>
          </p:cNvPr>
          <p:cNvSpPr/>
          <p:nvPr/>
        </p:nvSpPr>
        <p:spPr>
          <a:xfrm rot="16200000" flipH="1">
            <a:off x="8397414" y="6365179"/>
            <a:ext cx="287814" cy="248116"/>
          </a:xfrm>
          <a:prstGeom prst="triangle">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 name="Titel 2"/>
          <p:cNvSpPr>
            <a:spLocks noGrp="1"/>
          </p:cNvSpPr>
          <p:nvPr>
            <p:ph type="title"/>
          </p:nvPr>
        </p:nvSpPr>
        <p:spPr>
          <a:xfrm>
            <a:off x="2843213" y="115888"/>
            <a:ext cx="5637296" cy="1325563"/>
          </a:xfrm>
        </p:spPr>
        <p:txBody>
          <a:bodyPr/>
          <a:lstStyle/>
          <a:p>
            <a:r>
              <a:rPr lang="en-US" dirty="0" smtClean="0"/>
              <a:t>Construction and Installation</a:t>
            </a:r>
            <a:endParaRPr lang="en-US" dirty="0"/>
          </a:p>
        </p:txBody>
      </p:sp>
      <p:graphicFrame>
        <p:nvGraphicFramePr>
          <p:cNvPr id="24" name="Tabelle 2"/>
          <p:cNvGraphicFramePr>
            <a:graphicFrameLocks noGrp="1"/>
          </p:cNvGraphicFramePr>
          <p:nvPr>
            <p:extLst>
              <p:ext uri="{D42A27DB-BD31-4B8C-83A1-F6EECF244321}">
                <p14:modId xmlns:p14="http://schemas.microsoft.com/office/powerpoint/2010/main" xmlns="" val="2025497117"/>
              </p:ext>
            </p:extLst>
          </p:nvPr>
        </p:nvGraphicFramePr>
        <p:xfrm>
          <a:off x="1552074" y="1690689"/>
          <a:ext cx="7387389" cy="1102360"/>
        </p:xfrm>
        <a:graphic>
          <a:graphicData uri="http://schemas.openxmlformats.org/drawingml/2006/table">
            <a:tbl>
              <a:tblPr firstRow="1" bandRow="1">
                <a:tableStyleId>{5C22544A-7EE6-4342-B048-85BDC9FD1C3A}</a:tableStyleId>
              </a:tblPr>
              <a:tblGrid>
                <a:gridCol w="2105526"/>
                <a:gridCol w="5281863"/>
              </a:tblGrid>
              <a:tr h="370840">
                <a:tc>
                  <a:txBody>
                    <a:bodyPr/>
                    <a:lstStyle/>
                    <a:p>
                      <a:r>
                        <a:rPr lang="en-US" b="0" dirty="0" smtClean="0">
                          <a:solidFill>
                            <a:schemeClr val="tx1">
                              <a:lumMod val="65000"/>
                              <a:lumOff val="35000"/>
                            </a:schemeClr>
                          </a:solidFill>
                        </a:rPr>
                        <a:t>Barriers</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Description</a:t>
                      </a:r>
                      <a:endParaRPr lang="en-US" b="0" dirty="0">
                        <a:solidFill>
                          <a:schemeClr val="tx1">
                            <a:lumMod val="65000"/>
                            <a:lumOff val="35000"/>
                          </a:schemeClr>
                        </a:solidFill>
                      </a:endParaRPr>
                    </a:p>
                  </a:txBody>
                  <a:tcPr>
                    <a:noFill/>
                  </a:tcPr>
                </a:tc>
              </a:tr>
              <a:tr h="370840">
                <a:tc>
                  <a:txBody>
                    <a:bodyPr/>
                    <a:lstStyle/>
                    <a:p>
                      <a:r>
                        <a:rPr lang="en-US" sz="1600" b="1" dirty="0" smtClean="0">
                          <a:solidFill>
                            <a:schemeClr val="tx1">
                              <a:lumMod val="50000"/>
                              <a:lumOff val="50000"/>
                            </a:schemeClr>
                          </a:solidFill>
                        </a:rPr>
                        <a:t>Transportatio</a:t>
                      </a:r>
                      <a:r>
                        <a:rPr lang="en-US" sz="1600" b="1" baseline="0" dirty="0" smtClean="0">
                          <a:solidFill>
                            <a:schemeClr val="tx1">
                              <a:lumMod val="50000"/>
                              <a:lumOff val="50000"/>
                            </a:schemeClr>
                          </a:solidFill>
                        </a:rPr>
                        <a:t>n cost</a:t>
                      </a:r>
                      <a:endParaRPr lang="en-US" sz="1600" b="1"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In</a:t>
                      </a:r>
                      <a:r>
                        <a:rPr lang="en-US" sz="1400" baseline="0" dirty="0" smtClean="0">
                          <a:solidFill>
                            <a:schemeClr val="tx1">
                              <a:lumMod val="50000"/>
                              <a:lumOff val="50000"/>
                            </a:schemeClr>
                          </a:solidFill>
                        </a:rPr>
                        <a:t> some remote sites, road access and condition may have not yet been fully developed. In such case, t</a:t>
                      </a:r>
                      <a:r>
                        <a:rPr lang="en-US" sz="1400" dirty="0" smtClean="0">
                          <a:solidFill>
                            <a:schemeClr val="tx1">
                              <a:lumMod val="50000"/>
                              <a:lumOff val="50000"/>
                            </a:schemeClr>
                          </a:solidFill>
                        </a:rPr>
                        <a:t>he transportation cost can be very high in some area</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25" name="Textfeld 46"/>
          <p:cNvSpPr txBox="1"/>
          <p:nvPr/>
        </p:nvSpPr>
        <p:spPr>
          <a:xfrm>
            <a:off x="4135" y="1215894"/>
            <a:ext cx="1872949" cy="369332"/>
          </a:xfrm>
          <a:prstGeom prst="rect">
            <a:avLst/>
          </a:prstGeom>
          <a:noFill/>
        </p:spPr>
        <p:txBody>
          <a:bodyPr wrap="none" rtlCol="0">
            <a:spAutoFit/>
          </a:bodyPr>
          <a:lstStyle/>
          <a:p>
            <a:r>
              <a:rPr lang="en-US" dirty="0" smtClean="0">
                <a:solidFill>
                  <a:schemeClr val="tx1">
                    <a:lumMod val="50000"/>
                    <a:lumOff val="50000"/>
                  </a:schemeClr>
                </a:solidFill>
              </a:rPr>
              <a:t>Identified Barriers</a:t>
            </a:r>
            <a:endParaRPr lang="en-US" dirty="0">
              <a:solidFill>
                <a:schemeClr val="tx1">
                  <a:lumMod val="50000"/>
                  <a:lumOff val="50000"/>
                </a:schemeClr>
              </a:solidFill>
            </a:endParaRPr>
          </a:p>
        </p:txBody>
      </p:sp>
    </p:spTree>
    <p:extLst>
      <p:ext uri="{BB962C8B-B14F-4D97-AF65-F5344CB8AC3E}">
        <p14:creationId xmlns:p14="http://schemas.microsoft.com/office/powerpoint/2010/main" xmlns="" val="1836751170"/>
      </p:ext>
    </p:extLst>
  </p:cSld>
  <p:clrMapOvr>
    <a:masterClrMapping/>
  </p:clrMapOvr>
  <p:transition advClick="0">
    <p:fade/>
  </p:transition>
  <p:timing>
    <p:tnLst>
      <p:par>
        <p:cTn id="1" dur="indefinite" restart="never" nodeType="tmRoot"/>
      </p:par>
    </p:tnLst>
  </p:timing>
</p:sld>
</file>

<file path=ppt/slides/slide5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1" name="Rechteck 10">
            <a:hlinkClick r:id="rId3" action="ppaction://hlinksldjump"/>
          </p:cNvPr>
          <p:cNvSpPr/>
          <p:nvPr/>
        </p:nvSpPr>
        <p:spPr>
          <a:xfrm>
            <a:off x="529389" y="0"/>
            <a:ext cx="2210316" cy="1157048"/>
          </a:xfrm>
          <a:prstGeom prst="rect">
            <a:avLst/>
          </a:prstGeom>
          <a:solidFill>
            <a:srgbClr val="A6A6A6"/>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12"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3" name="Textfeld 12"/>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7</a:t>
            </a:r>
            <a:endParaRPr lang="en-US" sz="6600" b="1" dirty="0">
              <a:solidFill>
                <a:schemeClr val="bg1"/>
              </a:solidFill>
            </a:endParaRPr>
          </a:p>
        </p:txBody>
      </p:sp>
      <p:sp>
        <p:nvSpPr>
          <p:cNvPr id="17" name="Rechteck 16"/>
          <p:cNvSpPr/>
          <p:nvPr/>
        </p:nvSpPr>
        <p:spPr>
          <a:xfrm>
            <a:off x="-3888" y="-1797"/>
            <a:ext cx="409074" cy="1157048"/>
          </a:xfrm>
          <a:prstGeom prst="rect">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Gleichschenkliges Dreieck 18">
            <a:hlinkClick r:id="" action="ppaction://hlinkshowjump?jump=nextslide"/>
          </p:cNvPr>
          <p:cNvSpPr/>
          <p:nvPr/>
        </p:nvSpPr>
        <p:spPr>
          <a:xfrm rot="5400000">
            <a:off x="8748597" y="6365179"/>
            <a:ext cx="287814" cy="248116"/>
          </a:xfrm>
          <a:prstGeom prst="triangle">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Gleichschenkliges Dreieck 19">
            <a:hlinkClick r:id="" action="ppaction://hlinkshowjump?jump=previousslide"/>
          </p:cNvPr>
          <p:cNvSpPr/>
          <p:nvPr/>
        </p:nvSpPr>
        <p:spPr>
          <a:xfrm rot="16200000" flipH="1">
            <a:off x="8397414" y="6365179"/>
            <a:ext cx="287814" cy="248116"/>
          </a:xfrm>
          <a:prstGeom prst="triangle">
            <a:avLst/>
          </a:prstGeom>
          <a:solidFill>
            <a:srgbClr val="C5C5C5"/>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 name="Titel 2"/>
          <p:cNvSpPr>
            <a:spLocks noGrp="1"/>
          </p:cNvSpPr>
          <p:nvPr>
            <p:ph type="title"/>
          </p:nvPr>
        </p:nvSpPr>
        <p:spPr>
          <a:xfrm>
            <a:off x="2843213" y="115888"/>
            <a:ext cx="5637296" cy="1325563"/>
          </a:xfrm>
        </p:spPr>
        <p:txBody>
          <a:bodyPr/>
          <a:lstStyle/>
          <a:p>
            <a:r>
              <a:rPr lang="en-US" dirty="0" smtClean="0"/>
              <a:t>Construction and Installation</a:t>
            </a:r>
            <a:endParaRPr lang="en-US" dirty="0"/>
          </a:p>
        </p:txBody>
      </p:sp>
      <p:graphicFrame>
        <p:nvGraphicFramePr>
          <p:cNvPr id="14" name="Tabelle 18"/>
          <p:cNvGraphicFramePr>
            <a:graphicFrameLocks noGrp="1"/>
          </p:cNvGraphicFramePr>
          <p:nvPr>
            <p:extLst>
              <p:ext uri="{D42A27DB-BD31-4B8C-83A1-F6EECF244321}">
                <p14:modId xmlns:p14="http://schemas.microsoft.com/office/powerpoint/2010/main" xmlns="" val="3200242562"/>
              </p:ext>
            </p:extLst>
          </p:nvPr>
        </p:nvGraphicFramePr>
        <p:xfrm>
          <a:off x="878928" y="1690689"/>
          <a:ext cx="8060535" cy="3185160"/>
        </p:xfrm>
        <a:graphic>
          <a:graphicData uri="http://schemas.openxmlformats.org/drawingml/2006/table">
            <a:tbl>
              <a:tblPr firstRow="1" bandRow="1">
                <a:tableStyleId>{5C22544A-7EE6-4342-B048-85BDC9FD1C3A}</a:tableStyleId>
              </a:tblPr>
              <a:tblGrid>
                <a:gridCol w="2598198"/>
                <a:gridCol w="5462337"/>
              </a:tblGrid>
              <a:tr h="370840">
                <a:tc>
                  <a:txBody>
                    <a:bodyPr/>
                    <a:lstStyle/>
                    <a:p>
                      <a:r>
                        <a:rPr lang="en-US" b="0" dirty="0" smtClean="0">
                          <a:solidFill>
                            <a:schemeClr val="tx1">
                              <a:lumMod val="65000"/>
                              <a:lumOff val="35000"/>
                            </a:schemeClr>
                          </a:solidFill>
                        </a:rPr>
                        <a:t>Regulation No.</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Name</a:t>
                      </a:r>
                      <a:endParaRPr lang="en-US" b="0" dirty="0">
                        <a:solidFill>
                          <a:schemeClr val="tx1">
                            <a:lumMod val="65000"/>
                            <a:lumOff val="35000"/>
                          </a:schemeClr>
                        </a:solidFill>
                      </a:endParaRPr>
                    </a:p>
                  </a:txBody>
                  <a:tcPr>
                    <a:noFill/>
                  </a:tcPr>
                </a:tc>
              </a:tr>
              <a:tr h="370840">
                <a:tc gridSpan="2">
                  <a:txBody>
                    <a:bodyPr/>
                    <a:lstStyle/>
                    <a:p>
                      <a:r>
                        <a:rPr lang="en-US" sz="1400" b="0" dirty="0" smtClean="0">
                          <a:solidFill>
                            <a:schemeClr val="bg1"/>
                          </a:solidFill>
                        </a:rPr>
                        <a:t>Construction</a:t>
                      </a:r>
                      <a:endParaRPr lang="en-US" sz="1400" b="0" dirty="0">
                        <a:solidFill>
                          <a:schemeClr val="bg1"/>
                        </a:solidFill>
                      </a:endParaRPr>
                    </a:p>
                  </a:txBody>
                  <a:tcPr>
                    <a:solidFill>
                      <a:schemeClr val="tx1">
                        <a:lumMod val="50000"/>
                        <a:lumOff val="50000"/>
                      </a:schemeClr>
                    </a:solidFill>
                  </a:tcPr>
                </a:tc>
                <a:tc hMerge="1">
                  <a:txBody>
                    <a:bodyPr/>
                    <a:lstStyle/>
                    <a:p>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Permen</a:t>
                      </a:r>
                      <a:r>
                        <a:rPr lang="en-US" sz="1400" b="1" dirty="0" smtClean="0">
                          <a:solidFill>
                            <a:schemeClr val="tx1">
                              <a:lumMod val="50000"/>
                              <a:lumOff val="50000"/>
                            </a:schemeClr>
                          </a:solidFill>
                        </a:rPr>
                        <a:t> (Home Affairs) </a:t>
                      </a:r>
                    </a:p>
                    <a:p>
                      <a:r>
                        <a:rPr lang="en-US" sz="1400" b="0" dirty="0" smtClean="0">
                          <a:solidFill>
                            <a:schemeClr val="tx1">
                              <a:lumMod val="50000"/>
                              <a:lumOff val="50000"/>
                            </a:schemeClr>
                          </a:solidFill>
                        </a:rPr>
                        <a:t>No. 32 / 2010: </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Guideline for building construction permit granting</a:t>
                      </a:r>
                      <a:endParaRPr lang="en-US" sz="1400" dirty="0">
                        <a:solidFill>
                          <a:schemeClr val="tx1">
                            <a:lumMod val="50000"/>
                            <a:lumOff val="50000"/>
                          </a:schemeClr>
                        </a:solidFill>
                      </a:endParaRPr>
                    </a:p>
                  </a:txBody>
                  <a:tcPr>
                    <a:solidFill>
                      <a:schemeClr val="bg1">
                        <a:lumMod val="95000"/>
                      </a:schemeClr>
                    </a:solidFill>
                  </a:tcPr>
                </a:tc>
              </a:tr>
              <a:tr h="370840">
                <a:tc gridSpan="2">
                  <a:txBody>
                    <a:bodyPr/>
                    <a:lstStyle/>
                    <a:p>
                      <a:r>
                        <a:rPr lang="en-US" sz="1400" b="0" dirty="0" smtClean="0">
                          <a:solidFill>
                            <a:schemeClr val="bg1"/>
                          </a:solidFill>
                        </a:rPr>
                        <a:t>Import Duty Exemption</a:t>
                      </a:r>
                      <a:endParaRPr lang="en-US" sz="1400" b="0" dirty="0">
                        <a:solidFill>
                          <a:schemeClr val="bg1"/>
                        </a:solidFill>
                      </a:endParaRPr>
                    </a:p>
                  </a:txBody>
                  <a:tcPr>
                    <a:solidFill>
                      <a:schemeClr val="tx1">
                        <a:lumMod val="50000"/>
                        <a:lumOff val="50000"/>
                      </a:schemeClr>
                    </a:solidFill>
                  </a:tcPr>
                </a:tc>
                <a:tc hMerge="1">
                  <a:txBody>
                    <a:bodyPr/>
                    <a:lstStyle/>
                    <a:p>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Permen</a:t>
                      </a:r>
                      <a:r>
                        <a:rPr lang="en-US" sz="1400" b="1" dirty="0" smtClean="0">
                          <a:solidFill>
                            <a:schemeClr val="tx1">
                              <a:lumMod val="50000"/>
                              <a:lumOff val="50000"/>
                            </a:schemeClr>
                          </a:solidFill>
                        </a:rPr>
                        <a:t> (Finance) </a:t>
                      </a:r>
                    </a:p>
                    <a:p>
                      <a:r>
                        <a:rPr lang="en-US" sz="1400" b="0" dirty="0" smtClean="0">
                          <a:solidFill>
                            <a:schemeClr val="tx1">
                              <a:lumMod val="50000"/>
                              <a:lumOff val="50000"/>
                            </a:schemeClr>
                          </a:solidFill>
                        </a:rPr>
                        <a:t>No. 154/PMK.011 Year 2012</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2</a:t>
                      </a:r>
                      <a:r>
                        <a:rPr lang="en-US" sz="1400" baseline="30000" dirty="0" smtClean="0">
                          <a:solidFill>
                            <a:schemeClr val="tx1">
                              <a:lumMod val="50000"/>
                              <a:lumOff val="50000"/>
                            </a:schemeClr>
                          </a:solidFill>
                        </a:rPr>
                        <a:t>nd</a:t>
                      </a:r>
                      <a:r>
                        <a:rPr lang="en-US" sz="1400" dirty="0" smtClean="0">
                          <a:solidFill>
                            <a:schemeClr val="tx1">
                              <a:lumMod val="50000"/>
                              <a:lumOff val="50000"/>
                            </a:schemeClr>
                          </a:solidFill>
                        </a:rPr>
                        <a:t> Revision of </a:t>
                      </a:r>
                      <a:r>
                        <a:rPr lang="en-US" sz="1400" dirty="0" err="1" smtClean="0">
                          <a:solidFill>
                            <a:schemeClr val="tx1">
                              <a:lumMod val="50000"/>
                              <a:lumOff val="50000"/>
                            </a:schemeClr>
                          </a:solidFill>
                        </a:rPr>
                        <a:t>Permen</a:t>
                      </a:r>
                      <a:r>
                        <a:rPr lang="en-US" sz="1400" dirty="0" smtClean="0">
                          <a:solidFill>
                            <a:schemeClr val="tx1">
                              <a:lumMod val="50000"/>
                              <a:lumOff val="50000"/>
                            </a:schemeClr>
                          </a:solidFill>
                        </a:rPr>
                        <a:t> (Finance) No. 128/PMK.011/2009</a:t>
                      </a: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Permen</a:t>
                      </a:r>
                      <a:r>
                        <a:rPr lang="en-US" sz="1400" b="1" dirty="0" smtClean="0">
                          <a:solidFill>
                            <a:schemeClr val="tx1">
                              <a:lumMod val="50000"/>
                              <a:lumOff val="50000"/>
                            </a:schemeClr>
                          </a:solidFill>
                        </a:rPr>
                        <a:t> (Finance) </a:t>
                      </a:r>
                    </a:p>
                    <a:p>
                      <a:r>
                        <a:rPr lang="en-US" sz="1400" b="0" dirty="0" smtClean="0">
                          <a:solidFill>
                            <a:schemeClr val="tx1">
                              <a:lumMod val="50000"/>
                              <a:lumOff val="50000"/>
                            </a:schemeClr>
                          </a:solidFill>
                        </a:rPr>
                        <a:t>No. 128/PMK.011/2009</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1</a:t>
                      </a:r>
                      <a:r>
                        <a:rPr lang="en-US" sz="1400" baseline="30000" dirty="0" smtClean="0">
                          <a:solidFill>
                            <a:schemeClr val="tx1">
                              <a:lumMod val="50000"/>
                              <a:lumOff val="50000"/>
                            </a:schemeClr>
                          </a:solidFill>
                        </a:rPr>
                        <a:t>st</a:t>
                      </a:r>
                      <a:r>
                        <a:rPr lang="en-US" sz="1400" dirty="0" smtClean="0">
                          <a:solidFill>
                            <a:schemeClr val="tx1">
                              <a:lumMod val="50000"/>
                              <a:lumOff val="50000"/>
                            </a:schemeClr>
                          </a:solidFill>
                        </a:rPr>
                        <a:t> Revision of </a:t>
                      </a:r>
                      <a:r>
                        <a:rPr lang="en-US" sz="1400" dirty="0" err="1" smtClean="0">
                          <a:solidFill>
                            <a:schemeClr val="tx1">
                              <a:lumMod val="50000"/>
                              <a:lumOff val="50000"/>
                            </a:schemeClr>
                          </a:solidFill>
                        </a:rPr>
                        <a:t>Permen</a:t>
                      </a:r>
                      <a:r>
                        <a:rPr lang="en-US" sz="1400" dirty="0" smtClean="0">
                          <a:solidFill>
                            <a:schemeClr val="tx1">
                              <a:lumMod val="50000"/>
                              <a:lumOff val="50000"/>
                            </a:schemeClr>
                          </a:solidFill>
                        </a:rPr>
                        <a:t> (Finance) No. 128/PMK.011/2009</a:t>
                      </a: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Permen</a:t>
                      </a:r>
                      <a:r>
                        <a:rPr lang="en-US" sz="1400" b="1" dirty="0" smtClean="0">
                          <a:solidFill>
                            <a:schemeClr val="tx1">
                              <a:lumMod val="50000"/>
                              <a:lumOff val="50000"/>
                            </a:schemeClr>
                          </a:solidFill>
                        </a:rPr>
                        <a:t> (Finance) </a:t>
                      </a:r>
                    </a:p>
                    <a:p>
                      <a:r>
                        <a:rPr lang="en-US" sz="1400" b="0" dirty="0" smtClean="0">
                          <a:solidFill>
                            <a:schemeClr val="tx1">
                              <a:lumMod val="50000"/>
                              <a:lumOff val="50000"/>
                            </a:schemeClr>
                          </a:solidFill>
                        </a:rPr>
                        <a:t>No. 128/PMK.011/2009 </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Capital goods Import duty exemption in the framework of development and construction of power business for public use</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15" name="Textfeld 9"/>
          <p:cNvSpPr txBox="1"/>
          <p:nvPr/>
        </p:nvSpPr>
        <p:spPr>
          <a:xfrm>
            <a:off x="4135" y="1215894"/>
            <a:ext cx="2038956" cy="369332"/>
          </a:xfrm>
          <a:prstGeom prst="rect">
            <a:avLst/>
          </a:prstGeom>
          <a:noFill/>
        </p:spPr>
        <p:txBody>
          <a:bodyPr wrap="none" rtlCol="0">
            <a:spAutoFit/>
          </a:bodyPr>
          <a:lstStyle/>
          <a:p>
            <a:r>
              <a:rPr lang="en-US" dirty="0" smtClean="0">
                <a:solidFill>
                  <a:schemeClr val="tx1">
                    <a:lumMod val="50000"/>
                    <a:lumOff val="50000"/>
                  </a:schemeClr>
                </a:solidFill>
              </a:rPr>
              <a:t>Related Regulations</a:t>
            </a:r>
            <a:endParaRPr lang="en-US" dirty="0">
              <a:solidFill>
                <a:schemeClr val="tx1">
                  <a:lumMod val="50000"/>
                  <a:lumOff val="50000"/>
                </a:schemeClr>
              </a:solidFill>
            </a:endParaRPr>
          </a:p>
        </p:txBody>
      </p:sp>
    </p:spTree>
    <p:extLst>
      <p:ext uri="{BB962C8B-B14F-4D97-AF65-F5344CB8AC3E}">
        <p14:creationId xmlns:p14="http://schemas.microsoft.com/office/powerpoint/2010/main" xmlns="" val="76258296"/>
      </p:ext>
    </p:extLst>
  </p:cSld>
  <p:clrMapOvr>
    <a:masterClrMapping/>
  </p:clrMapOvr>
  <p:transition advClick="0">
    <p:fade/>
  </p:transition>
  <p:timing>
    <p:tnLst>
      <p:par>
        <p:cTn id="1" dur="indefinite" restart="never" nodeType="tmRoot"/>
      </p:par>
    </p:tnLst>
  </p:timing>
</p:sld>
</file>

<file path=ppt/slides/slide5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Rechteck 2">
            <a:hlinkClick r:id="rId2" action="ppaction://hlinksldjump"/>
          </p:cNvPr>
          <p:cNvSpPr/>
          <p:nvPr/>
        </p:nvSpPr>
        <p:spPr>
          <a:xfrm>
            <a:off x="529389" y="0"/>
            <a:ext cx="2210316" cy="115704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4" name="Title 3"/>
          <p:cNvSpPr>
            <a:spLocks noGrp="1"/>
          </p:cNvSpPr>
          <p:nvPr>
            <p:ph type="title"/>
          </p:nvPr>
        </p:nvSpPr>
        <p:spPr>
          <a:xfrm>
            <a:off x="2993792" y="237868"/>
            <a:ext cx="5774654" cy="1960884"/>
          </a:xfrm>
        </p:spPr>
        <p:txBody>
          <a:bodyPr anchor="t">
            <a:normAutofit fontScale="90000"/>
          </a:bodyPr>
          <a:lstStyle/>
          <a:p>
            <a:r>
              <a:rPr lang="en-US" dirty="0" smtClean="0"/>
              <a:t>Grid Connection and Commissioning</a:t>
            </a:r>
            <a:endParaRPr lang="en-US" dirty="0"/>
          </a:p>
        </p:txBody>
      </p:sp>
      <p:sp>
        <p:nvSpPr>
          <p:cNvPr id="5" name="Text Placeholder 4"/>
          <p:cNvSpPr>
            <a:spLocks noGrp="1"/>
          </p:cNvSpPr>
          <p:nvPr>
            <p:ph type="body" idx="1"/>
          </p:nvPr>
        </p:nvSpPr>
        <p:spPr>
          <a:xfrm>
            <a:off x="2993792" y="1413823"/>
            <a:ext cx="6022770" cy="5219321"/>
          </a:xfrm>
        </p:spPr>
        <p:txBody>
          <a:bodyPr anchor="ctr">
            <a:noAutofit/>
          </a:bodyPr>
          <a:lstStyle/>
          <a:p>
            <a:endParaRPr lang="id-ID" sz="1400" dirty="0" smtClean="0"/>
          </a:p>
          <a:p>
            <a:r>
              <a:rPr lang="en-US" sz="1400" dirty="0" smtClean="0"/>
              <a:t>After the completion of construction and installation, the plant has to be connected with the grid. </a:t>
            </a:r>
            <a:r>
              <a:rPr lang="id-ID" sz="1400" dirty="0" smtClean="0"/>
              <a:t>The p</a:t>
            </a:r>
            <a:r>
              <a:rPr lang="en-US" sz="1400" dirty="0" err="1" smtClean="0"/>
              <a:t>roject</a:t>
            </a:r>
            <a:r>
              <a:rPr lang="en-US" sz="1400" dirty="0" smtClean="0"/>
              <a:t> developer must arrange inspection and testing in accordance with the regulation in force and prior to any operation. </a:t>
            </a:r>
            <a:endParaRPr lang="en-US" sz="1400" dirty="0">
              <a:solidFill>
                <a:schemeClr val="tx1">
                  <a:lumMod val="50000"/>
                  <a:lumOff val="50000"/>
                </a:schemeClr>
              </a:solidFill>
            </a:endParaRPr>
          </a:p>
        </p:txBody>
      </p:sp>
      <p:sp>
        <p:nvSpPr>
          <p:cNvPr id="8"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9" name="Rectangle 8">
            <a:hlinkClick r:id="rId3"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 name="Rectangle 1"/>
          <p:cNvSpPr/>
          <p:nvPr/>
        </p:nvSpPr>
        <p:spPr>
          <a:xfrm>
            <a:off x="96253" y="5962392"/>
            <a:ext cx="2525013" cy="25451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accent2"/>
                </a:solidFill>
              </a:rPr>
              <a:t>Barriers</a:t>
            </a:r>
            <a:endParaRPr lang="en-US" sz="1400" dirty="0">
              <a:solidFill>
                <a:schemeClr val="accent2"/>
              </a:solidFill>
            </a:endParaRPr>
          </a:p>
        </p:txBody>
      </p:sp>
      <p:sp>
        <p:nvSpPr>
          <p:cNvPr id="13" name="Rectangle 12"/>
          <p:cNvSpPr/>
          <p:nvPr/>
        </p:nvSpPr>
        <p:spPr>
          <a:xfrm>
            <a:off x="96254" y="6378627"/>
            <a:ext cx="2525012" cy="25451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accent2"/>
                </a:solidFill>
              </a:rPr>
              <a:t>Related Regulations</a:t>
            </a:r>
            <a:endParaRPr lang="en-US" sz="1400" dirty="0">
              <a:solidFill>
                <a:schemeClr val="accent2"/>
              </a:solidFill>
            </a:endParaRPr>
          </a:p>
        </p:txBody>
      </p:sp>
      <p:sp>
        <p:nvSpPr>
          <p:cNvPr id="42" name="Textfeld 41"/>
          <p:cNvSpPr txBox="1"/>
          <p:nvPr/>
        </p:nvSpPr>
        <p:spPr>
          <a:xfrm>
            <a:off x="1826413" y="26384"/>
            <a:ext cx="913292" cy="1107996"/>
          </a:xfrm>
          <a:prstGeom prst="rect">
            <a:avLst/>
          </a:prstGeom>
          <a:noFill/>
        </p:spPr>
        <p:txBody>
          <a:bodyPr wrap="square" rtlCol="0">
            <a:spAutoFit/>
          </a:bodyPr>
          <a:lstStyle/>
          <a:p>
            <a:pPr algn="ctr"/>
            <a:r>
              <a:rPr lang="en-US" sz="6600" b="1" dirty="0">
                <a:solidFill>
                  <a:schemeClr val="bg1"/>
                </a:solidFill>
              </a:rPr>
              <a:t>8</a:t>
            </a:r>
          </a:p>
        </p:txBody>
      </p:sp>
      <p:sp>
        <p:nvSpPr>
          <p:cNvPr id="43" name="Rechteck 42"/>
          <p:cNvSpPr/>
          <p:nvPr/>
        </p:nvSpPr>
        <p:spPr>
          <a:xfrm>
            <a:off x="-3888" y="-1797"/>
            <a:ext cx="409074" cy="115704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cxnSp>
        <p:nvCxnSpPr>
          <p:cNvPr id="50" name="Gerader Verbinder 49"/>
          <p:cNvCxnSpPr/>
          <p:nvPr/>
        </p:nvCxnSpPr>
        <p:spPr>
          <a:xfrm>
            <a:off x="2739705" y="1295400"/>
            <a:ext cx="0" cy="5337744"/>
          </a:xfrm>
          <a:prstGeom prst="line">
            <a:avLst/>
          </a:prstGeom>
          <a:ln w="285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47" name="Gleichschenkliges Dreieck 46">
            <a:hlinkClick r:id="" action="ppaction://hlinkshowjump?jump=nextslide"/>
          </p:cNvPr>
          <p:cNvSpPr/>
          <p:nvPr/>
        </p:nvSpPr>
        <p:spPr>
          <a:xfrm rot="5400000">
            <a:off x="8748597" y="6365179"/>
            <a:ext cx="287814" cy="248116"/>
          </a:xfrm>
          <a:prstGeom prst="triangle">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nvGrpSpPr>
          <p:cNvPr id="45" name="Gruppieren 44"/>
          <p:cNvGrpSpPr/>
          <p:nvPr/>
        </p:nvGrpSpPr>
        <p:grpSpPr>
          <a:xfrm>
            <a:off x="96253" y="1316968"/>
            <a:ext cx="2514600" cy="1947716"/>
            <a:chOff x="96253" y="1407695"/>
            <a:chExt cx="2514600" cy="1947716"/>
          </a:xfrm>
        </p:grpSpPr>
        <p:cxnSp>
          <p:nvCxnSpPr>
            <p:cNvPr id="49" name="Straight Connector 30"/>
            <p:cNvCxnSpPr/>
            <p:nvPr/>
          </p:nvCxnSpPr>
          <p:spPr>
            <a:xfrm>
              <a:off x="304599" y="2832406"/>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cxnSp>
          <p:nvCxnSpPr>
            <p:cNvPr id="51" name="Straight Connector 13"/>
            <p:cNvCxnSpPr/>
            <p:nvPr/>
          </p:nvCxnSpPr>
          <p:spPr>
            <a:xfrm>
              <a:off x="304599" y="1980431"/>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52" name="Rounded Rectangle 3">
              <a:hlinkClick r:id="rId4" action="ppaction://hlinksldjump"/>
            </p:cNvPr>
            <p:cNvSpPr/>
            <p:nvPr/>
          </p:nvSpPr>
          <p:spPr>
            <a:xfrm>
              <a:off x="2170708"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Investment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3" name="Rounded Rectangle 4">
              <a:hlinkClick r:id="rId5" action="ppaction://hlinksldjump"/>
            </p:cNvPr>
            <p:cNvSpPr/>
            <p:nvPr/>
          </p:nvSpPr>
          <p:spPr>
            <a:xfrm>
              <a:off x="96253" y="1407695"/>
              <a:ext cx="2514600"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800" dirty="0">
                <a:solidFill>
                  <a:srgbClr val="00B0F0"/>
                </a:solidFill>
                <a:latin typeface="Arial" panose="020B0604020202020204" pitchFamily="34" charset="0"/>
                <a:cs typeface="Arial" panose="020B0604020202020204" pitchFamily="34" charset="0"/>
              </a:endParaRPr>
            </a:p>
          </p:txBody>
        </p:sp>
        <p:sp>
          <p:nvSpPr>
            <p:cNvPr id="54" name="Rounded Rectangle 5">
              <a:hlinkClick r:id="rId6" action="ppaction://hlinksldjump"/>
            </p:cNvPr>
            <p:cNvSpPr/>
            <p:nvPr/>
          </p:nvSpPr>
          <p:spPr>
            <a:xfrm>
              <a:off x="1659606"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Financing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5" name="Rounded Rectangle 6">
              <a:hlinkClick r:id="rId7" action="ppaction://hlinksldjump"/>
            </p:cNvPr>
            <p:cNvSpPr/>
            <p:nvPr/>
          </p:nvSpPr>
          <p:spPr>
            <a:xfrm>
              <a:off x="96253" y="1803585"/>
              <a:ext cx="440145" cy="1155935"/>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Electricity Production License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6" name="Rounded Rectangle 7">
              <a:hlinkClick r:id="rId8" action="ppaction://hlinksldjump"/>
            </p:cNvPr>
            <p:cNvSpPr/>
            <p:nvPr/>
          </p:nvSpPr>
          <p:spPr>
            <a:xfrm>
              <a:off x="1148503"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Power Purchase Agreement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7" name="Rounded Rectangle 8">
              <a:hlinkClick r:id="rId9" action="ppaction://hlinksldjump"/>
            </p:cNvPr>
            <p:cNvSpPr/>
            <p:nvPr/>
          </p:nvSpPr>
          <p:spPr>
            <a:xfrm>
              <a:off x="614867" y="2316776"/>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Construction &amp; Installation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8" name="Rounded Rectangle 9">
              <a:hlinkClick r:id="rId2" action="ppaction://hlinksldjump"/>
            </p:cNvPr>
            <p:cNvSpPr/>
            <p:nvPr/>
          </p:nvSpPr>
          <p:spPr>
            <a:xfrm>
              <a:off x="614867" y="2712667"/>
              <a:ext cx="1995986" cy="219939"/>
            </a:xfrm>
            <a:prstGeom prst="roundRect">
              <a:avLst>
                <a:gd name="adj" fmla="val 0"/>
              </a:avLst>
            </a:prstGeom>
            <a:solidFill>
              <a:schemeClr val="bg1"/>
            </a:solidFill>
            <a:ln w="3175">
              <a:solidFill>
                <a:srgbClr val="FF99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de-DE" sz="700" dirty="0" smtClean="0">
                  <a:solidFill>
                    <a:srgbClr val="FF9933"/>
                  </a:solidFill>
                  <a:latin typeface="Arial" panose="020B0604020202020204" pitchFamily="34" charset="0"/>
                  <a:cs typeface="Arial" panose="020B0604020202020204" pitchFamily="34" charset="0"/>
                </a:rPr>
                <a:t>GRID CONNECT / COMMISSIONING</a:t>
              </a:r>
              <a:endParaRPr lang="de-DE" sz="700" dirty="0">
                <a:solidFill>
                  <a:srgbClr val="FF9933"/>
                </a:solidFill>
                <a:latin typeface="Arial" panose="020B0604020202020204" pitchFamily="34" charset="0"/>
                <a:cs typeface="Arial" panose="020B0604020202020204" pitchFamily="34" charset="0"/>
              </a:endParaRPr>
            </a:p>
          </p:txBody>
        </p:sp>
        <p:sp>
          <p:nvSpPr>
            <p:cNvPr id="59" name="Rounded Rectangle 10">
              <a:hlinkClick r:id="rId10" action="ppaction://hlinksldjump"/>
            </p:cNvPr>
            <p:cNvSpPr/>
            <p:nvPr/>
          </p:nvSpPr>
          <p:spPr>
            <a:xfrm>
              <a:off x="607355" y="1803585"/>
              <a:ext cx="470190"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Administrative Authorization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0" name="Rounded Rectangle 11">
              <a:hlinkClick r:id="rId11" action="ppaction://hlinksldjump"/>
            </p:cNvPr>
            <p:cNvSpPr/>
            <p:nvPr/>
          </p:nvSpPr>
          <p:spPr>
            <a:xfrm>
              <a:off x="96253"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Operation and Maintenance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1" name="Rounded Rectangle 34">
              <a:hlinkClick r:id="rId12" action="ppaction://hlinksldjump"/>
            </p:cNvPr>
            <p:cNvSpPr/>
            <p:nvPr/>
          </p:nvSpPr>
          <p:spPr>
            <a:xfrm>
              <a:off x="1389630"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Corporate Legal/Fiscal</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2" name="Isosceles Triangle 37"/>
            <p:cNvSpPr/>
            <p:nvPr/>
          </p:nvSpPr>
          <p:spPr>
            <a:xfrm flipV="1">
              <a:off x="261504"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3" name="Isosceles Triangle 38"/>
            <p:cNvSpPr/>
            <p:nvPr/>
          </p:nvSpPr>
          <p:spPr>
            <a:xfrm flipV="1">
              <a:off x="78762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4" name="Isosceles Triangle 39"/>
            <p:cNvSpPr/>
            <p:nvPr/>
          </p:nvSpPr>
          <p:spPr>
            <a:xfrm flipV="1">
              <a:off x="1309668"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5" name="Isosceles Triangle 40"/>
            <p:cNvSpPr/>
            <p:nvPr/>
          </p:nvSpPr>
          <p:spPr>
            <a:xfrm flipV="1">
              <a:off x="1824856"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6" name="Isosceles Triangle 41"/>
            <p:cNvSpPr/>
            <p:nvPr/>
          </p:nvSpPr>
          <p:spPr>
            <a:xfrm flipV="1">
              <a:off x="233595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7" name="Isosceles Triangle 49"/>
            <p:cNvSpPr/>
            <p:nvPr/>
          </p:nvSpPr>
          <p:spPr>
            <a:xfrm flipV="1">
              <a:off x="78762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8" name="Isosceles Triangle 50"/>
            <p:cNvSpPr/>
            <p:nvPr/>
          </p:nvSpPr>
          <p:spPr>
            <a:xfrm flipV="1">
              <a:off x="1309668"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9" name="Isosceles Triangle 51"/>
            <p:cNvSpPr/>
            <p:nvPr/>
          </p:nvSpPr>
          <p:spPr>
            <a:xfrm flipV="1">
              <a:off x="1824856"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0" name="Isosceles Triangle 52"/>
            <p:cNvSpPr/>
            <p:nvPr/>
          </p:nvSpPr>
          <p:spPr>
            <a:xfrm flipV="1">
              <a:off x="233595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1" name="Isosceles Triangle 53"/>
            <p:cNvSpPr/>
            <p:nvPr/>
          </p:nvSpPr>
          <p:spPr>
            <a:xfrm flipV="1">
              <a:off x="261504"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2" name="Isosceles Triangle 54"/>
            <p:cNvSpPr/>
            <p:nvPr/>
          </p:nvSpPr>
          <p:spPr>
            <a:xfrm flipV="1">
              <a:off x="786661"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3" name="Isosceles Triangle 55"/>
            <p:cNvSpPr/>
            <p:nvPr/>
          </p:nvSpPr>
          <p:spPr>
            <a:xfrm flipV="1">
              <a:off x="1824856"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4" name="Isosceles Triangle 56"/>
            <p:cNvSpPr/>
            <p:nvPr/>
          </p:nvSpPr>
          <p:spPr>
            <a:xfrm flipV="1">
              <a:off x="1574794" y="2596655"/>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grpSp>
    </p:spTree>
    <p:extLst>
      <p:ext uri="{BB962C8B-B14F-4D97-AF65-F5344CB8AC3E}">
        <p14:creationId xmlns:p14="http://schemas.microsoft.com/office/powerpoint/2010/main" xmlns="" val="108349635"/>
      </p:ext>
    </p:extLst>
  </p:cSld>
  <p:clrMapOvr>
    <a:masterClrMapping/>
  </p:clrMapOvr>
  <p:transition advClick="0">
    <p:fade/>
  </p:transition>
  <p:timing>
    <p:tnLst>
      <p:par>
        <p:cTn id="1" dur="indefinite" restart="never" nodeType="tmRoot"/>
      </p:par>
    </p:tnLst>
  </p:timing>
</p:sld>
</file>

<file path=ppt/slides/slide5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63908" y="116046"/>
            <a:ext cx="5651442" cy="1325563"/>
          </a:xfrm>
        </p:spPr>
        <p:txBody>
          <a:bodyPr>
            <a:normAutofit/>
          </a:bodyPr>
          <a:lstStyle/>
          <a:p>
            <a:r>
              <a:rPr lang="en-US" dirty="0" smtClean="0"/>
              <a:t>Grid Connection and Commissioning</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8" name="Rounded Rectangle 27">
            <a:hlinkClick r:id="rId3" action="ppaction://hlinksldjump"/>
          </p:cNvPr>
          <p:cNvSpPr/>
          <p:nvPr/>
        </p:nvSpPr>
        <p:spPr>
          <a:xfrm>
            <a:off x="2471594" y="2112326"/>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Connect to the Grid</a:t>
            </a:r>
            <a:endParaRPr lang="en-US" sz="1200" dirty="0">
              <a:solidFill>
                <a:schemeClr val="tx1">
                  <a:lumMod val="65000"/>
                  <a:lumOff val="35000"/>
                </a:schemeClr>
              </a:solidFill>
            </a:endParaRPr>
          </a:p>
        </p:txBody>
      </p:sp>
      <p:sp>
        <p:nvSpPr>
          <p:cNvPr id="29" name="Rounded Rectangle 28">
            <a:hlinkClick r:id="rId4" action="ppaction://hlinksldjump"/>
          </p:cNvPr>
          <p:cNvSpPr/>
          <p:nvPr/>
        </p:nvSpPr>
        <p:spPr>
          <a:xfrm>
            <a:off x="4023668" y="2112326"/>
            <a:ext cx="1094874"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SLO</a:t>
            </a:r>
            <a:endParaRPr lang="en-US" sz="1200" dirty="0">
              <a:solidFill>
                <a:schemeClr val="tx1">
                  <a:lumMod val="65000"/>
                  <a:lumOff val="35000"/>
                </a:schemeClr>
              </a:solidFill>
            </a:endParaRPr>
          </a:p>
        </p:txBody>
      </p:sp>
      <p:sp>
        <p:nvSpPr>
          <p:cNvPr id="30" name="Right Arrow 29"/>
          <p:cNvSpPr/>
          <p:nvPr/>
        </p:nvSpPr>
        <p:spPr>
          <a:xfrm>
            <a:off x="3674752"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1" name="TextBox 30"/>
          <p:cNvSpPr txBox="1"/>
          <p:nvPr/>
        </p:nvSpPr>
        <p:spPr>
          <a:xfrm>
            <a:off x="2449644" y="1827218"/>
            <a:ext cx="575799"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C8-1*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2" name="TextBox 31"/>
          <p:cNvSpPr txBox="1"/>
          <p:nvPr/>
        </p:nvSpPr>
        <p:spPr>
          <a:xfrm>
            <a:off x="4023668" y="1827218"/>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C8-2</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3" name="Right Arrow 32"/>
          <p:cNvSpPr/>
          <p:nvPr/>
        </p:nvSpPr>
        <p:spPr>
          <a:xfrm>
            <a:off x="5221778" y="229279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4" name="Rounded Rectangle 33">
            <a:hlinkClick r:id="rId5" action="ppaction://hlinksldjump"/>
          </p:cNvPr>
          <p:cNvSpPr/>
          <p:nvPr/>
        </p:nvSpPr>
        <p:spPr>
          <a:xfrm>
            <a:off x="5565645" y="2112326"/>
            <a:ext cx="1094874" cy="1626218"/>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COD</a:t>
            </a:r>
            <a:endParaRPr lang="en-US" sz="1200" dirty="0">
              <a:solidFill>
                <a:schemeClr val="tx1">
                  <a:lumMod val="65000"/>
                  <a:lumOff val="35000"/>
                </a:schemeClr>
              </a:solidFill>
            </a:endParaRPr>
          </a:p>
        </p:txBody>
      </p:sp>
      <p:sp>
        <p:nvSpPr>
          <p:cNvPr id="52" name="TextBox 51"/>
          <p:cNvSpPr txBox="1"/>
          <p:nvPr/>
        </p:nvSpPr>
        <p:spPr>
          <a:xfrm>
            <a:off x="5565645" y="1827218"/>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C8-3</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3" name="Rounded Rectangle 52">
            <a:hlinkClick r:id="rId6" action="ppaction://hlinksldjump"/>
          </p:cNvPr>
          <p:cNvSpPr/>
          <p:nvPr/>
        </p:nvSpPr>
        <p:spPr>
          <a:xfrm>
            <a:off x="2471594" y="3112902"/>
            <a:ext cx="2646948"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Business Permit</a:t>
            </a:r>
            <a:endParaRPr lang="en-US" sz="1200" dirty="0">
              <a:solidFill>
                <a:schemeClr val="tx1">
                  <a:lumMod val="65000"/>
                  <a:lumOff val="35000"/>
                </a:schemeClr>
              </a:solidFill>
            </a:endParaRPr>
          </a:p>
        </p:txBody>
      </p:sp>
      <p:sp>
        <p:nvSpPr>
          <p:cNvPr id="54" name="TextBox 53"/>
          <p:cNvSpPr txBox="1"/>
          <p:nvPr/>
        </p:nvSpPr>
        <p:spPr>
          <a:xfrm>
            <a:off x="2449644" y="2827422"/>
            <a:ext cx="635110"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C8-1**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55" name="Right Arrow 54"/>
          <p:cNvSpPr/>
          <p:nvPr/>
        </p:nvSpPr>
        <p:spPr>
          <a:xfrm>
            <a:off x="5221778" y="330761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aphicFrame>
        <p:nvGraphicFramePr>
          <p:cNvPr id="56" name="Table 55"/>
          <p:cNvGraphicFramePr>
            <a:graphicFrameLocks noGrp="1"/>
          </p:cNvGraphicFramePr>
          <p:nvPr>
            <p:extLst>
              <p:ext uri="{D42A27DB-BD31-4B8C-83A1-F6EECF244321}">
                <p14:modId xmlns:p14="http://schemas.microsoft.com/office/powerpoint/2010/main" xmlns="" val="635831112"/>
              </p:ext>
            </p:extLst>
          </p:nvPr>
        </p:nvGraphicFramePr>
        <p:xfrm>
          <a:off x="489526" y="4023226"/>
          <a:ext cx="8101260" cy="2123440"/>
        </p:xfrm>
        <a:graphic>
          <a:graphicData uri="http://schemas.openxmlformats.org/drawingml/2006/table">
            <a:tbl>
              <a:tblPr firstRow="1" bandRow="1">
                <a:tableStyleId>{5940675A-B579-460E-94D1-54222C63F5DA}</a:tableStyleId>
              </a:tblPr>
              <a:tblGrid>
                <a:gridCol w="858252"/>
                <a:gridCol w="2382252"/>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bg1">
                              <a:lumMod val="65000"/>
                            </a:schemeClr>
                          </a:solidFill>
                        </a:rPr>
                        <a:t>[day]</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bg1">
                              <a:lumMod val="65000"/>
                            </a:schemeClr>
                          </a:solidFill>
                        </a:rPr>
                        <a:t>[t IDR]</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70840">
                <a:tc>
                  <a:txBody>
                    <a:bodyPr/>
                    <a:lstStyle/>
                    <a:p>
                      <a:r>
                        <a:rPr lang="en-US" sz="1800" kern="1200" dirty="0" smtClean="0">
                          <a:solidFill>
                            <a:schemeClr val="tx1">
                              <a:lumMod val="50000"/>
                              <a:lumOff val="50000"/>
                            </a:schemeClr>
                          </a:solidFill>
                          <a:latin typeface="+mn-lt"/>
                          <a:ea typeface="+mn-ea"/>
                          <a:cs typeface="+mn-cs"/>
                        </a:rPr>
                        <a:t>C8-1*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Connect to the grid</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C8-1**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business permit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C8-2</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SLO</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r h="370840">
                <a:tc>
                  <a:txBody>
                    <a:bodyPr/>
                    <a:lstStyle/>
                    <a:p>
                      <a:r>
                        <a:rPr lang="en-US" sz="1800" kern="1200" dirty="0" smtClean="0">
                          <a:solidFill>
                            <a:schemeClr val="tx1">
                              <a:lumMod val="50000"/>
                              <a:lumOff val="50000"/>
                            </a:schemeClr>
                          </a:solidFill>
                          <a:latin typeface="+mn-lt"/>
                          <a:ea typeface="+mn-ea"/>
                          <a:cs typeface="+mn-cs"/>
                        </a:rPr>
                        <a:t>C8-3</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COD</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19" name="Rechteck 18">
            <a:hlinkClick r:id="rId7" action="ppaction://hlinksldjump"/>
          </p:cNvPr>
          <p:cNvSpPr/>
          <p:nvPr/>
        </p:nvSpPr>
        <p:spPr>
          <a:xfrm>
            <a:off x="529389" y="0"/>
            <a:ext cx="2210316" cy="115704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20"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21" name="Textfeld 20"/>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8</a:t>
            </a:r>
            <a:endParaRPr lang="en-US" sz="6600" b="1" dirty="0">
              <a:solidFill>
                <a:schemeClr val="bg1"/>
              </a:solidFill>
            </a:endParaRPr>
          </a:p>
        </p:txBody>
      </p:sp>
      <p:sp>
        <p:nvSpPr>
          <p:cNvPr id="22" name="Rechteck 21"/>
          <p:cNvSpPr/>
          <p:nvPr/>
        </p:nvSpPr>
        <p:spPr>
          <a:xfrm>
            <a:off x="-3888" y="-1797"/>
            <a:ext cx="409074" cy="115704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Gleichschenkliges Dreieck 46">
            <a:hlinkClick r:id="" action="ppaction://hlinkshowjump?jump=nextslide"/>
          </p:cNvPr>
          <p:cNvSpPr/>
          <p:nvPr/>
        </p:nvSpPr>
        <p:spPr>
          <a:xfrm rot="5400000">
            <a:off x="8748597" y="6365179"/>
            <a:ext cx="287814" cy="248116"/>
          </a:xfrm>
          <a:prstGeom prst="triangle">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5" name="Gleichschenkliges Dreieck 47">
            <a:hlinkClick r:id="" action="ppaction://hlinkshowjump?jump=previousslide"/>
          </p:cNvPr>
          <p:cNvSpPr/>
          <p:nvPr/>
        </p:nvSpPr>
        <p:spPr>
          <a:xfrm rot="16200000" flipH="1">
            <a:off x="8397414" y="6365179"/>
            <a:ext cx="287814" cy="248116"/>
          </a:xfrm>
          <a:prstGeom prst="triangle">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3546557234"/>
      </p:ext>
    </p:extLst>
  </p:cSld>
  <p:clrMapOvr>
    <a:masterClrMapping/>
  </p:clrMapOvr>
  <p:transition advClick="0">
    <p:fade/>
  </p:transition>
  <p:timing>
    <p:tnLst>
      <p:par>
        <p:cTn id="1" dur="indefinite" restart="never" nodeType="tmRoot"/>
      </p:par>
    </p:tnLst>
  </p:timing>
</p:sld>
</file>

<file path=ppt/slides/slide5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63908" y="116046"/>
            <a:ext cx="5651442" cy="1325563"/>
          </a:xfrm>
        </p:spPr>
        <p:txBody>
          <a:bodyPr>
            <a:normAutofit/>
          </a:bodyPr>
          <a:lstStyle/>
          <a:p>
            <a:r>
              <a:rPr lang="en-US" dirty="0" smtClean="0"/>
              <a:t>Grid Connection and Commissioning</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9" name="Rechteck 18">
            <a:hlinkClick r:id="rId3" action="ppaction://hlinksldjump"/>
          </p:cNvPr>
          <p:cNvSpPr/>
          <p:nvPr/>
        </p:nvSpPr>
        <p:spPr>
          <a:xfrm>
            <a:off x="529389" y="0"/>
            <a:ext cx="2210316" cy="1157048"/>
          </a:xfrm>
          <a:prstGeom prst="rect">
            <a:avLst/>
          </a:prstGeom>
          <a:solidFill>
            <a:srgbClr val="FF99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20"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21" name="Textfeld 20"/>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8</a:t>
            </a:r>
            <a:endParaRPr lang="en-US" sz="6600" b="1" dirty="0">
              <a:solidFill>
                <a:schemeClr val="bg1"/>
              </a:solidFill>
            </a:endParaRPr>
          </a:p>
        </p:txBody>
      </p:sp>
      <p:sp>
        <p:nvSpPr>
          <p:cNvPr id="22" name="Rechteck 21"/>
          <p:cNvSpPr/>
          <p:nvPr/>
        </p:nvSpPr>
        <p:spPr>
          <a:xfrm>
            <a:off x="-3888" y="-1797"/>
            <a:ext cx="409074" cy="1157048"/>
          </a:xfrm>
          <a:prstGeom prst="rect">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aphicFrame>
        <p:nvGraphicFramePr>
          <p:cNvPr id="24" name="Tabelle 18"/>
          <p:cNvGraphicFramePr>
            <a:graphicFrameLocks noGrp="1"/>
          </p:cNvGraphicFramePr>
          <p:nvPr>
            <p:extLst>
              <p:ext uri="{D42A27DB-BD31-4B8C-83A1-F6EECF244321}">
                <p14:modId xmlns:p14="http://schemas.microsoft.com/office/powerpoint/2010/main" xmlns="" val="693313719"/>
              </p:ext>
            </p:extLst>
          </p:nvPr>
        </p:nvGraphicFramePr>
        <p:xfrm>
          <a:off x="878928" y="1690689"/>
          <a:ext cx="8060535" cy="3703320"/>
        </p:xfrm>
        <a:graphic>
          <a:graphicData uri="http://schemas.openxmlformats.org/drawingml/2006/table">
            <a:tbl>
              <a:tblPr firstRow="1" bandRow="1">
                <a:tableStyleId>{5C22544A-7EE6-4342-B048-85BDC9FD1C3A}</a:tableStyleId>
              </a:tblPr>
              <a:tblGrid>
                <a:gridCol w="2598198"/>
                <a:gridCol w="5462337"/>
              </a:tblGrid>
              <a:tr h="370840">
                <a:tc>
                  <a:txBody>
                    <a:bodyPr/>
                    <a:lstStyle/>
                    <a:p>
                      <a:r>
                        <a:rPr lang="en-US" b="0" dirty="0" smtClean="0">
                          <a:solidFill>
                            <a:schemeClr val="tx1">
                              <a:lumMod val="65000"/>
                              <a:lumOff val="35000"/>
                            </a:schemeClr>
                          </a:solidFill>
                        </a:rPr>
                        <a:t>Regulation No.</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Name</a:t>
                      </a:r>
                      <a:endParaRPr lang="en-US" b="0" dirty="0">
                        <a:solidFill>
                          <a:schemeClr val="tx1">
                            <a:lumMod val="65000"/>
                            <a:lumOff val="35000"/>
                          </a:schemeClr>
                        </a:solidFill>
                      </a:endParaRPr>
                    </a:p>
                  </a:txBody>
                  <a:tcPr>
                    <a:noFill/>
                  </a:tcPr>
                </a:tc>
              </a:tr>
              <a:tr h="370840">
                <a:tc gridSpan="2">
                  <a:txBody>
                    <a:bodyPr/>
                    <a:lstStyle/>
                    <a:p>
                      <a:r>
                        <a:rPr lang="en-US" sz="1400" b="0" dirty="0" smtClean="0">
                          <a:solidFill>
                            <a:schemeClr val="bg1"/>
                          </a:solidFill>
                        </a:rPr>
                        <a:t>Electrical Installation</a:t>
                      </a:r>
                      <a:endParaRPr lang="en-US" sz="1400" b="0" dirty="0">
                        <a:solidFill>
                          <a:schemeClr val="bg1"/>
                        </a:solidFill>
                      </a:endParaRPr>
                    </a:p>
                  </a:txBody>
                  <a:tcPr>
                    <a:solidFill>
                      <a:schemeClr val="tx1">
                        <a:lumMod val="50000"/>
                        <a:lumOff val="50000"/>
                      </a:schemeClr>
                    </a:solidFill>
                  </a:tcPr>
                </a:tc>
                <a:tc hMerge="1">
                  <a:txBody>
                    <a:bodyPr/>
                    <a:lstStyle/>
                    <a:p>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s-ES" sz="1400" b="1" dirty="0" err="1" smtClean="0">
                          <a:solidFill>
                            <a:schemeClr val="tx1">
                              <a:lumMod val="50000"/>
                              <a:lumOff val="50000"/>
                            </a:schemeClr>
                          </a:solidFill>
                        </a:rPr>
                        <a:t>Permen</a:t>
                      </a:r>
                      <a:r>
                        <a:rPr lang="es-ES" sz="1400" b="1" dirty="0" smtClean="0">
                          <a:solidFill>
                            <a:schemeClr val="tx1">
                              <a:lumMod val="50000"/>
                              <a:lumOff val="50000"/>
                            </a:schemeClr>
                          </a:solidFill>
                        </a:rPr>
                        <a:t> (EMR) </a:t>
                      </a:r>
                    </a:p>
                    <a:p>
                      <a:r>
                        <a:rPr lang="es-ES" sz="1400" b="0" dirty="0" smtClean="0">
                          <a:solidFill>
                            <a:schemeClr val="tx1">
                              <a:lumMod val="50000"/>
                              <a:lumOff val="50000"/>
                            </a:schemeClr>
                          </a:solidFill>
                        </a:rPr>
                        <a:t>No. 46/2006: </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Revision of </a:t>
                      </a:r>
                      <a:r>
                        <a:rPr lang="en-US" sz="1400" dirty="0" err="1" smtClean="0">
                          <a:solidFill>
                            <a:schemeClr val="tx1">
                              <a:lumMod val="50000"/>
                              <a:lumOff val="50000"/>
                            </a:schemeClr>
                          </a:solidFill>
                        </a:rPr>
                        <a:t>Permen</a:t>
                      </a:r>
                      <a:r>
                        <a:rPr lang="en-US" sz="1400" dirty="0" smtClean="0">
                          <a:solidFill>
                            <a:schemeClr val="tx1">
                              <a:lumMod val="50000"/>
                              <a:lumOff val="50000"/>
                            </a:schemeClr>
                          </a:solidFill>
                        </a:rPr>
                        <a:t> (EMR) No. 45 / 2005</a:t>
                      </a: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Permen</a:t>
                      </a:r>
                      <a:r>
                        <a:rPr lang="en-US" sz="1400" b="1" dirty="0" smtClean="0">
                          <a:solidFill>
                            <a:schemeClr val="tx1">
                              <a:lumMod val="50000"/>
                              <a:lumOff val="50000"/>
                            </a:schemeClr>
                          </a:solidFill>
                        </a:rPr>
                        <a:t> (EMR) </a:t>
                      </a:r>
                    </a:p>
                    <a:p>
                      <a:r>
                        <a:rPr lang="en-US" sz="1400" dirty="0" smtClean="0">
                          <a:solidFill>
                            <a:schemeClr val="tx1">
                              <a:lumMod val="50000"/>
                              <a:lumOff val="50000"/>
                            </a:schemeClr>
                          </a:solidFill>
                        </a:rPr>
                        <a:t>No. 45/2005</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Electrical Installation</a:t>
                      </a:r>
                    </a:p>
                  </a:txBody>
                  <a:tcPr>
                    <a:solidFill>
                      <a:schemeClr val="bg1">
                        <a:lumMod val="95000"/>
                      </a:schemeClr>
                    </a:solidFill>
                  </a:tcPr>
                </a:tc>
              </a:tr>
              <a:tr h="370840">
                <a:tc gridSpan="2">
                  <a:txBody>
                    <a:bodyPr/>
                    <a:lstStyle/>
                    <a:p>
                      <a:r>
                        <a:rPr lang="en-US" sz="1400" b="0" dirty="0" smtClean="0">
                          <a:solidFill>
                            <a:schemeClr val="bg1"/>
                          </a:solidFill>
                        </a:rPr>
                        <a:t>Grid Connection</a:t>
                      </a:r>
                      <a:endParaRPr lang="en-US" sz="1400" b="0" dirty="0">
                        <a:solidFill>
                          <a:schemeClr val="bg1"/>
                        </a:solidFill>
                      </a:endParaRPr>
                    </a:p>
                  </a:txBody>
                  <a:tcPr>
                    <a:solidFill>
                      <a:schemeClr val="tx1">
                        <a:lumMod val="50000"/>
                        <a:lumOff val="50000"/>
                      </a:schemeClr>
                    </a:solidFill>
                  </a:tcPr>
                </a:tc>
                <a:tc hMerge="1">
                  <a:txBody>
                    <a:bodyPr/>
                    <a:lstStyle/>
                    <a:p>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Permen</a:t>
                      </a:r>
                      <a:r>
                        <a:rPr lang="en-US" sz="1400" b="1" dirty="0" smtClean="0">
                          <a:solidFill>
                            <a:schemeClr val="tx1">
                              <a:lumMod val="50000"/>
                              <a:lumOff val="50000"/>
                            </a:schemeClr>
                          </a:solidFill>
                        </a:rPr>
                        <a:t> (EMR) </a:t>
                      </a:r>
                    </a:p>
                    <a:p>
                      <a:r>
                        <a:rPr lang="en-US" sz="1400" dirty="0" smtClean="0">
                          <a:solidFill>
                            <a:schemeClr val="tx1">
                              <a:lumMod val="50000"/>
                              <a:lumOff val="50000"/>
                            </a:schemeClr>
                          </a:solidFill>
                        </a:rPr>
                        <a:t>No. 4/2009</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Power Distribution Code</a:t>
                      </a: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Permen</a:t>
                      </a:r>
                      <a:r>
                        <a:rPr lang="en-US" sz="1400" b="1" dirty="0" smtClean="0">
                          <a:solidFill>
                            <a:schemeClr val="tx1">
                              <a:lumMod val="50000"/>
                              <a:lumOff val="50000"/>
                            </a:schemeClr>
                          </a:solidFill>
                        </a:rPr>
                        <a:t> (EMR) </a:t>
                      </a:r>
                    </a:p>
                    <a:p>
                      <a:r>
                        <a:rPr lang="en-US" sz="1400" dirty="0" smtClean="0">
                          <a:solidFill>
                            <a:schemeClr val="tx1">
                              <a:lumMod val="50000"/>
                              <a:lumOff val="50000"/>
                            </a:schemeClr>
                          </a:solidFill>
                        </a:rPr>
                        <a:t>No. 37/2008 </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Sumatera Transmission Code</a:t>
                      </a:r>
                    </a:p>
                  </a:txBody>
                  <a:tcPr>
                    <a:solidFill>
                      <a:schemeClr val="bg1">
                        <a:lumMod val="95000"/>
                      </a:schemeClr>
                    </a:solidFill>
                  </a:tcPr>
                </a:tc>
              </a:tr>
              <a:tr h="370840">
                <a:tc>
                  <a:txBody>
                    <a:bodyPr/>
                    <a:lstStyle/>
                    <a:p>
                      <a:r>
                        <a:rPr lang="it-IT" sz="1400" b="1" dirty="0" smtClean="0">
                          <a:solidFill>
                            <a:schemeClr val="tx1">
                              <a:lumMod val="50000"/>
                              <a:lumOff val="50000"/>
                            </a:schemeClr>
                          </a:solidFill>
                        </a:rPr>
                        <a:t>Permen (EMR) </a:t>
                      </a:r>
                    </a:p>
                    <a:p>
                      <a:r>
                        <a:rPr lang="it-IT" sz="1400" dirty="0" smtClean="0">
                          <a:solidFill>
                            <a:schemeClr val="tx1">
                              <a:lumMod val="50000"/>
                              <a:lumOff val="50000"/>
                            </a:schemeClr>
                          </a:solidFill>
                        </a:rPr>
                        <a:t>No. 3/2007</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it-IT" sz="1400" dirty="0" smtClean="0">
                          <a:solidFill>
                            <a:schemeClr val="tx1">
                              <a:lumMod val="50000"/>
                              <a:lumOff val="50000"/>
                            </a:schemeClr>
                          </a:solidFill>
                        </a:rPr>
                        <a:t>Java-Madura-Bali Transmission Code</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25" name="Textfeld 9"/>
          <p:cNvSpPr txBox="1"/>
          <p:nvPr/>
        </p:nvSpPr>
        <p:spPr>
          <a:xfrm>
            <a:off x="4135" y="1215894"/>
            <a:ext cx="2038956" cy="369332"/>
          </a:xfrm>
          <a:prstGeom prst="rect">
            <a:avLst/>
          </a:prstGeom>
          <a:noFill/>
        </p:spPr>
        <p:txBody>
          <a:bodyPr wrap="none" rtlCol="0">
            <a:spAutoFit/>
          </a:bodyPr>
          <a:lstStyle/>
          <a:p>
            <a:r>
              <a:rPr lang="en-US" dirty="0" smtClean="0">
                <a:solidFill>
                  <a:schemeClr val="tx1">
                    <a:lumMod val="50000"/>
                    <a:lumOff val="50000"/>
                  </a:schemeClr>
                </a:solidFill>
              </a:rPr>
              <a:t>Related Regulations</a:t>
            </a:r>
            <a:endParaRPr lang="en-US" dirty="0">
              <a:solidFill>
                <a:schemeClr val="tx1">
                  <a:lumMod val="50000"/>
                  <a:lumOff val="50000"/>
                </a:schemeClr>
              </a:solidFill>
            </a:endParaRPr>
          </a:p>
        </p:txBody>
      </p:sp>
      <p:sp>
        <p:nvSpPr>
          <p:cNvPr id="27" name="Gleichschenkliges Dreieck 47">
            <a:hlinkClick r:id="" action="ppaction://hlinkshowjump?jump=previousslide"/>
          </p:cNvPr>
          <p:cNvSpPr/>
          <p:nvPr/>
        </p:nvSpPr>
        <p:spPr>
          <a:xfrm rot="16200000" flipH="1">
            <a:off x="8397414" y="6365179"/>
            <a:ext cx="287814" cy="248116"/>
          </a:xfrm>
          <a:prstGeom prst="triangle">
            <a:avLst/>
          </a:prstGeom>
          <a:solidFill>
            <a:srgbClr val="FFC78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3444786884"/>
      </p:ext>
    </p:extLst>
  </p:cSld>
  <p:clrMapOvr>
    <a:masterClrMapping/>
  </p:clrMapOvr>
  <p:transition advClick="0">
    <p:fade/>
  </p:transition>
  <p:timing>
    <p:tnLst>
      <p:par>
        <p:cTn id="1" dur="indefinite" restart="never" nodeType="tmRoot"/>
      </p:par>
    </p:tnLst>
  </p:timing>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5" name="TextBox 24"/>
          <p:cNvSpPr txBox="1"/>
          <p:nvPr/>
        </p:nvSpPr>
        <p:spPr>
          <a:xfrm>
            <a:off x="50800" y="6543191"/>
            <a:ext cx="7455695" cy="276999"/>
          </a:xfrm>
          <a:prstGeom prst="rect">
            <a:avLst/>
          </a:prstGeom>
          <a:noFill/>
        </p:spPr>
        <p:txBody>
          <a:bodyPr wrap="none" rtlCol="0">
            <a:spAutoFit/>
          </a:bodyPr>
          <a:lstStyle/>
          <a:p>
            <a:r>
              <a:rPr lang="en-US" sz="1200" dirty="0" smtClean="0">
                <a:solidFill>
                  <a:schemeClr val="bg1">
                    <a:lumMod val="65000"/>
                  </a:schemeClr>
                </a:solidFill>
              </a:rPr>
              <a:t>IPP: Independent power producer; EPC: Engineering, procurement, and construction; PPP: Public-private partnership</a:t>
            </a:r>
          </a:p>
        </p:txBody>
      </p:sp>
      <p:grpSp>
        <p:nvGrpSpPr>
          <p:cNvPr id="10" name="Group 9"/>
          <p:cNvGrpSpPr/>
          <p:nvPr/>
        </p:nvGrpSpPr>
        <p:grpSpPr>
          <a:xfrm>
            <a:off x="659517" y="909747"/>
            <a:ext cx="7946214" cy="3789253"/>
            <a:chOff x="721011" y="2104572"/>
            <a:chExt cx="8422989" cy="4016609"/>
          </a:xfrm>
        </p:grpSpPr>
        <p:sp>
          <p:nvSpPr>
            <p:cNvPr id="18" name="Oval 17"/>
            <p:cNvSpPr/>
            <p:nvPr/>
          </p:nvSpPr>
          <p:spPr>
            <a:xfrm>
              <a:off x="7415807" y="4487405"/>
              <a:ext cx="251733" cy="251733"/>
            </a:xfrm>
            <a:prstGeom prst="ellipse">
              <a:avLst/>
            </a:prstGeom>
            <a:solidFill>
              <a:schemeClr val="accent1"/>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600"/>
            </a:p>
          </p:txBody>
        </p:sp>
        <p:sp>
          <p:nvSpPr>
            <p:cNvPr id="19" name="TextBox 18"/>
            <p:cNvSpPr txBox="1"/>
            <p:nvPr/>
          </p:nvSpPr>
          <p:spPr>
            <a:xfrm>
              <a:off x="7667540" y="4343021"/>
              <a:ext cx="1476460" cy="523220"/>
            </a:xfrm>
            <a:prstGeom prst="rect">
              <a:avLst/>
            </a:prstGeom>
            <a:noFill/>
          </p:spPr>
          <p:txBody>
            <a:bodyPr wrap="square" rtlCol="0">
              <a:spAutoFit/>
            </a:bodyPr>
            <a:lstStyle/>
            <a:p>
              <a:r>
                <a:rPr lang="en-US" sz="1400" dirty="0" smtClean="0">
                  <a:solidFill>
                    <a:schemeClr val="tx1">
                      <a:lumMod val="50000"/>
                      <a:lumOff val="50000"/>
                    </a:schemeClr>
                  </a:solidFill>
                </a:rPr>
                <a:t>Covered by the guideline</a:t>
              </a:r>
              <a:endParaRPr lang="en-US" sz="1400" dirty="0">
                <a:solidFill>
                  <a:schemeClr val="tx1">
                    <a:lumMod val="50000"/>
                    <a:lumOff val="50000"/>
                  </a:schemeClr>
                </a:solidFill>
              </a:endParaRPr>
            </a:p>
          </p:txBody>
        </p:sp>
        <p:sp>
          <p:nvSpPr>
            <p:cNvPr id="20" name="Oval 19"/>
            <p:cNvSpPr/>
            <p:nvPr/>
          </p:nvSpPr>
          <p:spPr>
            <a:xfrm>
              <a:off x="7415807" y="5084493"/>
              <a:ext cx="251733" cy="251733"/>
            </a:xfrm>
            <a:prstGeom prst="ellipse">
              <a:avLst/>
            </a:prstGeom>
            <a:noFill/>
            <a:ln w="19050">
              <a:solidFill>
                <a:schemeClr val="tx1">
                  <a:lumMod val="50000"/>
                  <a:lumOff val="50000"/>
                </a:schemeClr>
              </a:solidFill>
              <a:prstDash val="sysDash"/>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600"/>
            </a:p>
          </p:txBody>
        </p:sp>
        <p:sp>
          <p:nvSpPr>
            <p:cNvPr id="21" name="TextBox 20"/>
            <p:cNvSpPr txBox="1"/>
            <p:nvPr/>
          </p:nvSpPr>
          <p:spPr>
            <a:xfrm>
              <a:off x="7667541" y="4940109"/>
              <a:ext cx="1350520" cy="523220"/>
            </a:xfrm>
            <a:prstGeom prst="rect">
              <a:avLst/>
            </a:prstGeom>
            <a:noFill/>
          </p:spPr>
          <p:txBody>
            <a:bodyPr wrap="square" rtlCol="0">
              <a:spAutoFit/>
            </a:bodyPr>
            <a:lstStyle/>
            <a:p>
              <a:r>
                <a:rPr lang="en-US" sz="1400" dirty="0" smtClean="0">
                  <a:solidFill>
                    <a:schemeClr val="tx1">
                      <a:lumMod val="50000"/>
                      <a:lumOff val="50000"/>
                    </a:schemeClr>
                  </a:solidFill>
                </a:rPr>
                <a:t>NOT covered by the guideline</a:t>
              </a:r>
              <a:endParaRPr lang="en-US" sz="1400" dirty="0">
                <a:solidFill>
                  <a:schemeClr val="tx1">
                    <a:lumMod val="50000"/>
                    <a:lumOff val="50000"/>
                  </a:schemeClr>
                </a:solidFill>
              </a:endParaRPr>
            </a:p>
          </p:txBody>
        </p:sp>
        <p:sp>
          <p:nvSpPr>
            <p:cNvPr id="4" name="Pentagon 3"/>
            <p:cNvSpPr/>
            <p:nvPr/>
          </p:nvSpPr>
          <p:spPr>
            <a:xfrm>
              <a:off x="721011" y="2113918"/>
              <a:ext cx="1683832" cy="532737"/>
            </a:xfrm>
            <a:prstGeom prst="homePlate">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lumMod val="50000"/>
                    </a:schemeClr>
                  </a:solidFill>
                </a:rPr>
                <a:t>Role of project developer</a:t>
              </a:r>
              <a:endParaRPr lang="en-US" sz="1600" dirty="0">
                <a:solidFill>
                  <a:schemeClr val="bg1">
                    <a:lumMod val="50000"/>
                  </a:schemeClr>
                </a:solidFill>
              </a:endParaRPr>
            </a:p>
          </p:txBody>
        </p:sp>
        <p:sp>
          <p:nvSpPr>
            <p:cNvPr id="5" name="Pentagon 4"/>
            <p:cNvSpPr/>
            <p:nvPr/>
          </p:nvSpPr>
          <p:spPr>
            <a:xfrm>
              <a:off x="721011" y="2983119"/>
              <a:ext cx="1683832" cy="532737"/>
            </a:xfrm>
            <a:prstGeom prst="homePlate">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lumMod val="50000"/>
                    </a:schemeClr>
                  </a:solidFill>
                </a:rPr>
                <a:t>Objective</a:t>
              </a:r>
              <a:endParaRPr lang="en-US" sz="1600" dirty="0">
                <a:solidFill>
                  <a:schemeClr val="bg1">
                    <a:lumMod val="50000"/>
                  </a:schemeClr>
                </a:solidFill>
              </a:endParaRPr>
            </a:p>
          </p:txBody>
        </p:sp>
        <p:sp>
          <p:nvSpPr>
            <p:cNvPr id="6" name="Rounded Rectangle 5"/>
            <p:cNvSpPr/>
            <p:nvPr/>
          </p:nvSpPr>
          <p:spPr>
            <a:xfrm>
              <a:off x="2704985" y="2113918"/>
              <a:ext cx="2873944" cy="532737"/>
            </a:xfrm>
            <a:prstGeom prst="roundRect">
              <a:avLst/>
            </a:prstGeom>
            <a:solidFill>
              <a:schemeClr val="accent1"/>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t>IPP</a:t>
              </a:r>
              <a:endParaRPr lang="en-US" sz="1400" dirty="0"/>
            </a:p>
          </p:txBody>
        </p:sp>
        <p:sp>
          <p:nvSpPr>
            <p:cNvPr id="7" name="Rounded Rectangle 6"/>
            <p:cNvSpPr/>
            <p:nvPr/>
          </p:nvSpPr>
          <p:spPr>
            <a:xfrm>
              <a:off x="5788707" y="2104572"/>
              <a:ext cx="1332083" cy="532737"/>
            </a:xfrm>
            <a:prstGeom prst="roundRect">
              <a:avLst/>
            </a:prstGeom>
            <a:noFill/>
            <a:ln w="19050">
              <a:solidFill>
                <a:schemeClr val="tx1">
                  <a:lumMod val="50000"/>
                  <a:lumOff val="50000"/>
                </a:schemeClr>
              </a:solidFill>
              <a:prstDash val="dash"/>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EPC</a:t>
              </a:r>
              <a:endParaRPr lang="en-US" sz="1400" dirty="0">
                <a:solidFill>
                  <a:schemeClr val="tx1">
                    <a:lumMod val="50000"/>
                    <a:lumOff val="50000"/>
                  </a:schemeClr>
                </a:solidFill>
              </a:endParaRPr>
            </a:p>
          </p:txBody>
        </p:sp>
        <p:sp>
          <p:nvSpPr>
            <p:cNvPr id="8" name="Rounded Rectangle 7"/>
            <p:cNvSpPr/>
            <p:nvPr/>
          </p:nvSpPr>
          <p:spPr>
            <a:xfrm>
              <a:off x="7330568" y="2104572"/>
              <a:ext cx="1332083" cy="532737"/>
            </a:xfrm>
            <a:prstGeom prst="roundRect">
              <a:avLst/>
            </a:prstGeom>
            <a:noFill/>
            <a:ln w="19050">
              <a:solidFill>
                <a:schemeClr val="tx1">
                  <a:lumMod val="50000"/>
                  <a:lumOff val="50000"/>
                </a:schemeClr>
              </a:solidFill>
              <a:prstDash val="dash"/>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PPP</a:t>
              </a:r>
              <a:endParaRPr lang="en-US" sz="1400" dirty="0">
                <a:solidFill>
                  <a:schemeClr val="tx1">
                    <a:lumMod val="50000"/>
                    <a:lumOff val="50000"/>
                  </a:schemeClr>
                </a:solidFill>
              </a:endParaRPr>
            </a:p>
          </p:txBody>
        </p:sp>
        <p:sp>
          <p:nvSpPr>
            <p:cNvPr id="9" name="Rounded Rectangle 8"/>
            <p:cNvSpPr/>
            <p:nvPr/>
          </p:nvSpPr>
          <p:spPr>
            <a:xfrm>
              <a:off x="2704985" y="2983119"/>
              <a:ext cx="1332083" cy="532737"/>
            </a:xfrm>
            <a:prstGeom prst="roundRect">
              <a:avLst/>
            </a:prstGeom>
            <a:solidFill>
              <a:schemeClr val="accent1"/>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t>Public use</a:t>
              </a:r>
              <a:endParaRPr lang="en-US" sz="1400" dirty="0"/>
            </a:p>
          </p:txBody>
        </p:sp>
        <p:sp>
          <p:nvSpPr>
            <p:cNvPr id="11" name="Pentagon 10"/>
            <p:cNvSpPr/>
            <p:nvPr/>
          </p:nvSpPr>
          <p:spPr>
            <a:xfrm>
              <a:off x="721011" y="3852320"/>
              <a:ext cx="1683832" cy="532737"/>
            </a:xfrm>
            <a:prstGeom prst="homePlate">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lumMod val="50000"/>
                    </a:schemeClr>
                  </a:solidFill>
                </a:rPr>
                <a:t>Technology</a:t>
              </a:r>
              <a:endParaRPr lang="en-US" sz="1600" dirty="0">
                <a:solidFill>
                  <a:schemeClr val="bg1">
                    <a:lumMod val="50000"/>
                  </a:schemeClr>
                </a:solidFill>
              </a:endParaRPr>
            </a:p>
          </p:txBody>
        </p:sp>
        <p:sp>
          <p:nvSpPr>
            <p:cNvPr id="12" name="Rounded Rectangle 11"/>
            <p:cNvSpPr/>
            <p:nvPr/>
          </p:nvSpPr>
          <p:spPr>
            <a:xfrm>
              <a:off x="2704985" y="3852320"/>
              <a:ext cx="1332083" cy="532737"/>
            </a:xfrm>
            <a:prstGeom prst="roundRect">
              <a:avLst/>
            </a:prstGeom>
            <a:solidFill>
              <a:schemeClr val="accent1"/>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t>Biomass</a:t>
              </a:r>
              <a:endParaRPr lang="en-US" sz="1400" dirty="0"/>
            </a:p>
          </p:txBody>
        </p:sp>
        <p:sp>
          <p:nvSpPr>
            <p:cNvPr id="13" name="Rounded Rectangle 12"/>
            <p:cNvSpPr/>
            <p:nvPr/>
          </p:nvSpPr>
          <p:spPr>
            <a:xfrm>
              <a:off x="5788707" y="3852320"/>
              <a:ext cx="1332083" cy="532737"/>
            </a:xfrm>
            <a:prstGeom prst="roundRect">
              <a:avLst/>
            </a:prstGeom>
            <a:noFill/>
            <a:ln w="19050">
              <a:solidFill>
                <a:schemeClr val="tx1">
                  <a:lumMod val="50000"/>
                  <a:lumOff val="50000"/>
                </a:schemeClr>
              </a:solidFill>
              <a:prstDash val="dash"/>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Municipal solid waste</a:t>
              </a:r>
              <a:endParaRPr lang="en-US" sz="1400" dirty="0">
                <a:solidFill>
                  <a:schemeClr val="tx1">
                    <a:lumMod val="50000"/>
                    <a:lumOff val="50000"/>
                  </a:schemeClr>
                </a:solidFill>
              </a:endParaRPr>
            </a:p>
          </p:txBody>
        </p:sp>
        <p:sp>
          <p:nvSpPr>
            <p:cNvPr id="14" name="Rounded Rectangle 13"/>
            <p:cNvSpPr/>
            <p:nvPr/>
          </p:nvSpPr>
          <p:spPr>
            <a:xfrm>
              <a:off x="4246846" y="3852320"/>
              <a:ext cx="1332083" cy="532737"/>
            </a:xfrm>
            <a:prstGeom prst="roundRect">
              <a:avLst/>
            </a:prstGeom>
            <a:solidFill>
              <a:schemeClr val="accent1"/>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t>Biogas</a:t>
              </a:r>
              <a:endParaRPr lang="en-US" sz="1400" dirty="0"/>
            </a:p>
          </p:txBody>
        </p:sp>
        <p:sp>
          <p:nvSpPr>
            <p:cNvPr id="15" name="Pentagon 14"/>
            <p:cNvSpPr/>
            <p:nvPr/>
          </p:nvSpPr>
          <p:spPr>
            <a:xfrm>
              <a:off x="721011" y="4721520"/>
              <a:ext cx="1683832" cy="532737"/>
            </a:xfrm>
            <a:prstGeom prst="homePlate">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lumMod val="50000"/>
                    </a:schemeClr>
                  </a:solidFill>
                </a:rPr>
                <a:t>Capacity</a:t>
              </a:r>
              <a:endParaRPr lang="en-US" sz="1600" dirty="0">
                <a:solidFill>
                  <a:schemeClr val="bg1">
                    <a:lumMod val="50000"/>
                  </a:schemeClr>
                </a:solidFill>
              </a:endParaRPr>
            </a:p>
          </p:txBody>
        </p:sp>
        <p:sp>
          <p:nvSpPr>
            <p:cNvPr id="16" name="Rounded Rectangle 15"/>
            <p:cNvSpPr/>
            <p:nvPr/>
          </p:nvSpPr>
          <p:spPr>
            <a:xfrm>
              <a:off x="2704985" y="4721520"/>
              <a:ext cx="1332083" cy="532737"/>
            </a:xfrm>
            <a:prstGeom prst="roundRect">
              <a:avLst/>
            </a:prstGeom>
            <a:solidFill>
              <a:schemeClr val="accent1"/>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t>Up to 10 MW</a:t>
              </a:r>
              <a:endParaRPr lang="en-US" sz="1400" dirty="0"/>
            </a:p>
          </p:txBody>
        </p:sp>
        <p:sp>
          <p:nvSpPr>
            <p:cNvPr id="17" name="Rounded Rectangle 16"/>
            <p:cNvSpPr/>
            <p:nvPr/>
          </p:nvSpPr>
          <p:spPr>
            <a:xfrm>
              <a:off x="4246846" y="4721520"/>
              <a:ext cx="1332083" cy="532737"/>
            </a:xfrm>
            <a:prstGeom prst="roundRect">
              <a:avLst/>
            </a:prstGeom>
            <a:solidFill>
              <a:schemeClr val="accent1"/>
            </a:solidFill>
            <a:ln w="28575">
              <a:noFill/>
              <a:prstDash val="dash"/>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Over 10 MW</a:t>
              </a:r>
              <a:endParaRPr lang="en-US" sz="1400" dirty="0">
                <a:solidFill>
                  <a:schemeClr val="bg1"/>
                </a:solidFill>
              </a:endParaRPr>
            </a:p>
          </p:txBody>
        </p:sp>
        <p:sp>
          <p:nvSpPr>
            <p:cNvPr id="22" name="Down Arrow 21"/>
            <p:cNvSpPr/>
            <p:nvPr/>
          </p:nvSpPr>
          <p:spPr>
            <a:xfrm>
              <a:off x="3239915" y="2721423"/>
              <a:ext cx="262221" cy="186925"/>
            </a:xfrm>
            <a:prstGeom prst="downArrow">
              <a:avLst/>
            </a:prstGeom>
            <a:solidFill>
              <a:schemeClr val="accent1">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400"/>
            </a:p>
          </p:txBody>
        </p:sp>
        <p:sp>
          <p:nvSpPr>
            <p:cNvPr id="23" name="Down Arrow 22"/>
            <p:cNvSpPr/>
            <p:nvPr/>
          </p:nvSpPr>
          <p:spPr>
            <a:xfrm>
              <a:off x="4747138" y="2721423"/>
              <a:ext cx="262221" cy="186925"/>
            </a:xfrm>
            <a:prstGeom prst="downArrow">
              <a:avLst/>
            </a:prstGeom>
            <a:solidFill>
              <a:schemeClr val="accent1">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400"/>
            </a:p>
          </p:txBody>
        </p:sp>
        <p:sp>
          <p:nvSpPr>
            <p:cNvPr id="26" name="Pentagon 25"/>
            <p:cNvSpPr/>
            <p:nvPr/>
          </p:nvSpPr>
          <p:spPr>
            <a:xfrm>
              <a:off x="721011" y="5588444"/>
              <a:ext cx="1683832" cy="532737"/>
            </a:xfrm>
            <a:prstGeom prst="homePlate">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lumMod val="50000"/>
                    </a:schemeClr>
                  </a:solidFill>
                </a:rPr>
                <a:t>Mechanism</a:t>
              </a:r>
              <a:endParaRPr lang="en-US" sz="1600" dirty="0">
                <a:solidFill>
                  <a:schemeClr val="bg1">
                    <a:lumMod val="50000"/>
                  </a:schemeClr>
                </a:solidFill>
              </a:endParaRPr>
            </a:p>
          </p:txBody>
        </p:sp>
        <p:sp>
          <p:nvSpPr>
            <p:cNvPr id="27" name="Rounded Rectangle 26"/>
            <p:cNvSpPr/>
            <p:nvPr/>
          </p:nvSpPr>
          <p:spPr>
            <a:xfrm>
              <a:off x="2704985" y="5588444"/>
              <a:ext cx="1332083" cy="532737"/>
            </a:xfrm>
            <a:prstGeom prst="roundRect">
              <a:avLst/>
            </a:prstGeom>
            <a:solidFill>
              <a:schemeClr val="accent1"/>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t>Direct Appointment</a:t>
              </a:r>
              <a:endParaRPr lang="en-US" sz="1400" dirty="0"/>
            </a:p>
          </p:txBody>
        </p:sp>
        <p:sp>
          <p:nvSpPr>
            <p:cNvPr id="28" name="Rounded Rectangle 27"/>
            <p:cNvSpPr/>
            <p:nvPr/>
          </p:nvSpPr>
          <p:spPr>
            <a:xfrm>
              <a:off x="5788707" y="5588444"/>
              <a:ext cx="1332083" cy="532737"/>
            </a:xfrm>
            <a:prstGeom prst="roundRect">
              <a:avLst/>
            </a:prstGeom>
            <a:noFill/>
            <a:ln w="19050">
              <a:solidFill>
                <a:schemeClr val="tx1">
                  <a:lumMod val="50000"/>
                  <a:lumOff val="50000"/>
                </a:schemeClr>
              </a:solidFill>
              <a:prstDash val="dash"/>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Open Tender</a:t>
              </a:r>
              <a:endParaRPr lang="en-US" sz="1400" dirty="0">
                <a:solidFill>
                  <a:schemeClr val="tx1">
                    <a:lumMod val="50000"/>
                    <a:lumOff val="50000"/>
                  </a:schemeClr>
                </a:solidFill>
              </a:endParaRPr>
            </a:p>
          </p:txBody>
        </p:sp>
        <p:sp>
          <p:nvSpPr>
            <p:cNvPr id="29" name="Rounded Rectangle 28"/>
            <p:cNvSpPr/>
            <p:nvPr/>
          </p:nvSpPr>
          <p:spPr>
            <a:xfrm>
              <a:off x="4246845" y="2983119"/>
              <a:ext cx="1332083" cy="532737"/>
            </a:xfrm>
            <a:prstGeom prst="roundRect">
              <a:avLst/>
            </a:prstGeom>
            <a:solidFill>
              <a:schemeClr val="accent1"/>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t>Excess power</a:t>
              </a:r>
              <a:endParaRPr lang="en-US" sz="1400" dirty="0"/>
            </a:p>
          </p:txBody>
        </p:sp>
        <p:sp>
          <p:nvSpPr>
            <p:cNvPr id="30" name="Rounded Rectangle 29"/>
            <p:cNvSpPr/>
            <p:nvPr/>
          </p:nvSpPr>
          <p:spPr>
            <a:xfrm>
              <a:off x="4246845" y="5588444"/>
              <a:ext cx="1332083" cy="532737"/>
            </a:xfrm>
            <a:prstGeom prst="roundRect">
              <a:avLst/>
            </a:prstGeom>
            <a:solidFill>
              <a:schemeClr val="accent1"/>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t>Direct Selection</a:t>
              </a:r>
              <a:endParaRPr lang="en-US" sz="1400" dirty="0"/>
            </a:p>
          </p:txBody>
        </p:sp>
        <p:sp>
          <p:nvSpPr>
            <p:cNvPr id="32" name="Down Arrow 31"/>
            <p:cNvSpPr/>
            <p:nvPr/>
          </p:nvSpPr>
          <p:spPr>
            <a:xfrm>
              <a:off x="3239915" y="5332562"/>
              <a:ext cx="262221" cy="186925"/>
            </a:xfrm>
            <a:prstGeom prst="downArrow">
              <a:avLst/>
            </a:prstGeom>
            <a:solidFill>
              <a:schemeClr val="accent1">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400"/>
            </a:p>
          </p:txBody>
        </p:sp>
        <p:sp>
          <p:nvSpPr>
            <p:cNvPr id="33" name="Down Arrow 32"/>
            <p:cNvSpPr/>
            <p:nvPr/>
          </p:nvSpPr>
          <p:spPr>
            <a:xfrm>
              <a:off x="4747138" y="5332562"/>
              <a:ext cx="262221" cy="186925"/>
            </a:xfrm>
            <a:prstGeom prst="downArrow">
              <a:avLst/>
            </a:prstGeom>
            <a:solidFill>
              <a:schemeClr val="accent1">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400"/>
            </a:p>
          </p:txBody>
        </p:sp>
      </p:grpSp>
      <p:sp>
        <p:nvSpPr>
          <p:cNvPr id="31" name="TextBox 30"/>
          <p:cNvSpPr txBox="1"/>
          <p:nvPr/>
        </p:nvSpPr>
        <p:spPr>
          <a:xfrm>
            <a:off x="456316" y="285606"/>
            <a:ext cx="2304285" cy="369332"/>
          </a:xfrm>
          <a:prstGeom prst="rect">
            <a:avLst/>
          </a:prstGeom>
          <a:noFill/>
        </p:spPr>
        <p:txBody>
          <a:bodyPr wrap="none" rtlCol="0">
            <a:spAutoFit/>
          </a:bodyPr>
          <a:lstStyle/>
          <a:p>
            <a:r>
              <a:rPr lang="en-US" b="1" dirty="0" smtClean="0">
                <a:solidFill>
                  <a:srgbClr val="C00000"/>
                </a:solidFill>
              </a:rPr>
              <a:t>Scope of the guideline</a:t>
            </a:r>
            <a:endParaRPr lang="en-US" b="1" dirty="0">
              <a:solidFill>
                <a:srgbClr val="C00000"/>
              </a:solidFill>
            </a:endParaRPr>
          </a:p>
        </p:txBody>
      </p:sp>
      <p:sp>
        <p:nvSpPr>
          <p:cNvPr id="35" name="Content Placeholder 2"/>
          <p:cNvSpPr txBox="1">
            <a:spLocks/>
          </p:cNvSpPr>
          <p:nvPr/>
        </p:nvSpPr>
        <p:spPr>
          <a:xfrm>
            <a:off x="456315" y="5422640"/>
            <a:ext cx="8255895" cy="1353753"/>
          </a:xfrm>
          <a:prstGeom prst="rect">
            <a:avLst/>
          </a:prstGeom>
        </p:spPr>
        <p:txBody>
          <a:bodyPr>
            <a:normAutofit/>
          </a:bodyPr>
          <a:lstStyle>
            <a:lvl1pPr marL="228600" indent="-228600" algn="l" defTabSz="914400" rtl="0" eaLnBrk="1" latinLnBrk="0" hangingPunct="1">
              <a:lnSpc>
                <a:spcPct val="90000"/>
              </a:lnSpc>
              <a:spcBef>
                <a:spcPts val="1000"/>
              </a:spcBef>
              <a:buFont typeface="Arial" panose="020B0604020202020204" pitchFamily="34" charset="0"/>
              <a:buChar char="•"/>
              <a:defRPr sz="2800" kern="1200">
                <a:solidFill>
                  <a:schemeClr val="tx1"/>
                </a:solidFill>
                <a:latin typeface="+mn-lt"/>
                <a:ea typeface="+mn-ea"/>
                <a:cs typeface="+mn-cs"/>
              </a:defRPr>
            </a:lvl1pPr>
            <a:lvl2pPr marL="685800" indent="-228600" algn="l" defTabSz="914400" rtl="0" eaLnBrk="1" latinLnBrk="0" hangingPunct="1">
              <a:lnSpc>
                <a:spcPct val="90000"/>
              </a:lnSpc>
              <a:spcBef>
                <a:spcPts val="500"/>
              </a:spcBef>
              <a:buFont typeface="Arial" panose="020B0604020202020204" pitchFamily="34" charset="0"/>
              <a:buChar char="•"/>
              <a:defRPr sz="2400" kern="1200">
                <a:solidFill>
                  <a:schemeClr val="tx1"/>
                </a:solidFill>
                <a:latin typeface="+mn-lt"/>
                <a:ea typeface="+mn-ea"/>
                <a:cs typeface="+mn-cs"/>
              </a:defRPr>
            </a:lvl2pPr>
            <a:lvl3pPr marL="1143000" indent="-228600" algn="l" defTabSz="914400" rtl="0" eaLnBrk="1" latinLnBrk="0" hangingPunct="1">
              <a:lnSpc>
                <a:spcPct val="90000"/>
              </a:lnSpc>
              <a:spcBef>
                <a:spcPts val="500"/>
              </a:spcBef>
              <a:buFont typeface="Arial" panose="020B0604020202020204" pitchFamily="34" charset="0"/>
              <a:buChar char="•"/>
              <a:defRPr sz="2000" kern="1200">
                <a:solidFill>
                  <a:schemeClr val="tx1"/>
                </a:solidFill>
                <a:latin typeface="+mn-lt"/>
                <a:ea typeface="+mn-ea"/>
                <a:cs typeface="+mn-cs"/>
              </a:defRPr>
            </a:lvl3pPr>
            <a:lvl4pPr marL="1600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4pPr>
            <a:lvl5pPr marL="20574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5pPr>
            <a:lvl6pPr marL="25146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6pPr>
            <a:lvl7pPr marL="29718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7pPr>
            <a:lvl8pPr marL="34290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8pPr>
            <a:lvl9pPr marL="3886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9pPr>
          </a:lstStyle>
          <a:p>
            <a:pPr marL="0" indent="0">
              <a:buNone/>
            </a:pPr>
            <a:r>
              <a:rPr lang="en-US" sz="1400" dirty="0" smtClean="0">
                <a:solidFill>
                  <a:schemeClr val="tx1">
                    <a:lumMod val="65000"/>
                    <a:lumOff val="35000"/>
                  </a:schemeClr>
                </a:solidFill>
              </a:rPr>
              <a:t>The</a:t>
            </a:r>
            <a:r>
              <a:rPr lang="id-ID" sz="1400" dirty="0" smtClean="0">
                <a:solidFill>
                  <a:schemeClr val="tx1">
                    <a:lumMod val="65000"/>
                    <a:lumOff val="35000"/>
                  </a:schemeClr>
                </a:solidFill>
              </a:rPr>
              <a:t> Guideline on</a:t>
            </a:r>
            <a:r>
              <a:rPr lang="en-US" sz="1400" dirty="0" smtClean="0">
                <a:solidFill>
                  <a:schemeClr val="tx1">
                    <a:lumMod val="65000"/>
                    <a:lumOff val="35000"/>
                  </a:schemeClr>
                </a:solidFill>
              </a:rPr>
              <a:t> Biomass and Biogas Project Development in Indonesia </a:t>
            </a:r>
            <a:r>
              <a:rPr lang="en-US" sz="1400" dirty="0">
                <a:solidFill>
                  <a:schemeClr val="tx1">
                    <a:lumMod val="65000"/>
                    <a:lumOff val="35000"/>
                  </a:schemeClr>
                </a:solidFill>
              </a:rPr>
              <a:t>is based </a:t>
            </a:r>
            <a:r>
              <a:rPr lang="en-US" sz="1400" dirty="0" smtClean="0">
                <a:solidFill>
                  <a:schemeClr val="tx1">
                    <a:lumMod val="65000"/>
                    <a:lumOff val="35000"/>
                  </a:schemeClr>
                </a:solidFill>
              </a:rPr>
              <a:t>on</a:t>
            </a:r>
            <a:r>
              <a:rPr lang="id-ID" sz="1400" dirty="0" smtClean="0">
                <a:solidFill>
                  <a:schemeClr val="tx1">
                    <a:lumMod val="65000"/>
                    <a:lumOff val="35000"/>
                  </a:schemeClr>
                </a:solidFill>
              </a:rPr>
              <a:t> the</a:t>
            </a:r>
            <a:r>
              <a:rPr lang="en-US" sz="1400" dirty="0" smtClean="0">
                <a:solidFill>
                  <a:schemeClr val="tx1">
                    <a:lumMod val="65000"/>
                    <a:lumOff val="35000"/>
                  </a:schemeClr>
                </a:solidFill>
              </a:rPr>
              <a:t> Ministry Regulation (Energy and Mineral Resources</a:t>
            </a:r>
            <a:r>
              <a:rPr lang="id-ID" sz="1400" dirty="0" smtClean="0">
                <a:solidFill>
                  <a:schemeClr val="tx1">
                    <a:lumMod val="65000"/>
                    <a:lumOff val="35000"/>
                  </a:schemeClr>
                </a:solidFill>
              </a:rPr>
              <a:t>; EMR</a:t>
            </a:r>
            <a:r>
              <a:rPr lang="en-US" sz="1400" dirty="0" smtClean="0">
                <a:solidFill>
                  <a:schemeClr val="tx1">
                    <a:lumMod val="65000"/>
                    <a:lumOff val="35000"/>
                  </a:schemeClr>
                </a:solidFill>
              </a:rPr>
              <a:t>) or </a:t>
            </a:r>
            <a:r>
              <a:rPr lang="en-US" sz="1400" dirty="0" err="1" smtClean="0">
                <a:solidFill>
                  <a:srgbClr val="0070C0"/>
                </a:solidFill>
              </a:rPr>
              <a:t>Permen</a:t>
            </a:r>
            <a:r>
              <a:rPr lang="en-US" sz="1400" dirty="0" smtClean="0">
                <a:solidFill>
                  <a:srgbClr val="0070C0"/>
                </a:solidFill>
              </a:rPr>
              <a:t> ESDM </a:t>
            </a:r>
            <a:r>
              <a:rPr lang="en-US" sz="1400" dirty="0">
                <a:solidFill>
                  <a:srgbClr val="0070C0"/>
                </a:solidFill>
              </a:rPr>
              <a:t>No. </a:t>
            </a:r>
            <a:r>
              <a:rPr lang="en-US" sz="1400" dirty="0" smtClean="0">
                <a:solidFill>
                  <a:srgbClr val="0070C0"/>
                </a:solidFill>
              </a:rPr>
              <a:t>4/2012</a:t>
            </a:r>
            <a:r>
              <a:rPr lang="id-ID" sz="1400" dirty="0" smtClean="0">
                <a:solidFill>
                  <a:srgbClr val="0070C0"/>
                </a:solidFill>
              </a:rPr>
              <a:t>, </a:t>
            </a:r>
            <a:r>
              <a:rPr lang="id-ID" sz="1400" dirty="0">
                <a:solidFill>
                  <a:schemeClr val="tx1">
                    <a:lumMod val="65000"/>
                    <a:lumOff val="35000"/>
                  </a:schemeClr>
                </a:solidFill>
              </a:rPr>
              <a:t>covering</a:t>
            </a:r>
            <a:r>
              <a:rPr lang="en-US" sz="1400" dirty="0">
                <a:solidFill>
                  <a:schemeClr val="tx1">
                    <a:lumMod val="65000"/>
                    <a:lumOff val="35000"/>
                  </a:schemeClr>
                </a:solidFill>
              </a:rPr>
              <a:t> biomass</a:t>
            </a:r>
            <a:r>
              <a:rPr lang="en-US" sz="1400" dirty="0" smtClean="0">
                <a:solidFill>
                  <a:schemeClr val="tx1">
                    <a:lumMod val="65000"/>
                    <a:lumOff val="35000"/>
                  </a:schemeClr>
                </a:solidFill>
              </a:rPr>
              <a:t>, biogas, municipal waste, and mini hydropower. </a:t>
            </a:r>
            <a:r>
              <a:rPr lang="en-US" sz="1400" dirty="0">
                <a:solidFill>
                  <a:schemeClr val="tx1">
                    <a:lumMod val="65000"/>
                    <a:lumOff val="35000"/>
                  </a:schemeClr>
                </a:solidFill>
              </a:rPr>
              <a:t> </a:t>
            </a:r>
            <a:r>
              <a:rPr lang="en-US" sz="1400" dirty="0" smtClean="0">
                <a:solidFill>
                  <a:schemeClr val="tx1">
                    <a:lumMod val="65000"/>
                    <a:lumOff val="35000"/>
                  </a:schemeClr>
                </a:solidFill>
              </a:rPr>
              <a:t>The guideline focuses on investor’s role as an independent power producer (IPP)</a:t>
            </a:r>
            <a:r>
              <a:rPr lang="id-ID" sz="1400" dirty="0" smtClean="0">
                <a:solidFill>
                  <a:schemeClr val="tx1">
                    <a:lumMod val="65000"/>
                    <a:lumOff val="35000"/>
                  </a:schemeClr>
                </a:solidFill>
              </a:rPr>
              <a:t>, not as an </a:t>
            </a:r>
            <a:r>
              <a:rPr lang="en-US" sz="1400" dirty="0" smtClean="0">
                <a:solidFill>
                  <a:schemeClr val="tx1">
                    <a:lumMod val="65000"/>
                    <a:lumOff val="35000"/>
                  </a:schemeClr>
                </a:solidFill>
              </a:rPr>
              <a:t>engineering, procurement, and construction (EPC) or a public-private partnership (PPP).</a:t>
            </a:r>
            <a:endParaRPr lang="en-US" sz="1400" dirty="0">
              <a:solidFill>
                <a:schemeClr val="tx1">
                  <a:lumMod val="65000"/>
                  <a:lumOff val="35000"/>
                </a:schemeClr>
              </a:solidFill>
            </a:endParaRPr>
          </a:p>
        </p:txBody>
      </p:sp>
      <p:sp>
        <p:nvSpPr>
          <p:cNvPr id="34" name="TextBox 33"/>
          <p:cNvSpPr txBox="1"/>
          <p:nvPr/>
        </p:nvSpPr>
        <p:spPr>
          <a:xfrm>
            <a:off x="1936819" y="4936679"/>
            <a:ext cx="5972469" cy="307777"/>
          </a:xfrm>
          <a:prstGeom prst="rect">
            <a:avLst/>
          </a:prstGeom>
          <a:noFill/>
        </p:spPr>
        <p:txBody>
          <a:bodyPr wrap="none" rtlCol="0">
            <a:spAutoFit/>
          </a:bodyPr>
          <a:lstStyle/>
          <a:p>
            <a:r>
              <a:rPr lang="en-US" sz="1400" b="1" dirty="0" smtClean="0">
                <a:solidFill>
                  <a:schemeClr val="bg1">
                    <a:lumMod val="50000"/>
                  </a:schemeClr>
                </a:solidFill>
              </a:rPr>
              <a:t>Figure 2</a:t>
            </a:r>
            <a:r>
              <a:rPr lang="en-US" sz="1400" dirty="0" smtClean="0">
                <a:solidFill>
                  <a:schemeClr val="bg1">
                    <a:lumMod val="50000"/>
                  </a:schemeClr>
                </a:solidFill>
              </a:rPr>
              <a:t>: Scope of the Biomass/Biogas Power Project Development in Indonesia</a:t>
            </a:r>
            <a:endParaRPr lang="en-US" sz="1400" dirty="0">
              <a:solidFill>
                <a:schemeClr val="bg1">
                  <a:lumMod val="50000"/>
                </a:schemeClr>
              </a:solidFill>
            </a:endParaRPr>
          </a:p>
        </p:txBody>
      </p:sp>
    </p:spTree>
    <p:extLst>
      <p:ext uri="{BB962C8B-B14F-4D97-AF65-F5344CB8AC3E}">
        <p14:creationId xmlns:p14="http://schemas.microsoft.com/office/powerpoint/2010/main" xmlns="" val="3653782604"/>
      </p:ext>
    </p:extLst>
  </p:cSld>
  <p:clrMapOvr>
    <a:masterClrMapping/>
  </p:clrMapOvr>
  <p:transition>
    <p:fade/>
  </p:transition>
  <p:timing>
    <p:tnLst>
      <p:par>
        <p:cTn id="1" dur="indefinite" restart="never" nodeType="tmRoot"/>
      </p:par>
    </p:tnLst>
  </p:timing>
</p:sld>
</file>

<file path=ppt/slides/slide6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Rechteck 2">
            <a:hlinkClick r:id="rId2" action="ppaction://hlinksldjump"/>
          </p:cNvPr>
          <p:cNvSpPr/>
          <p:nvPr/>
        </p:nvSpPr>
        <p:spPr>
          <a:xfrm>
            <a:off x="529389" y="0"/>
            <a:ext cx="2210316" cy="1157048"/>
          </a:xfrm>
          <a:prstGeom prst="rect">
            <a:avLst/>
          </a:prstGeom>
          <a:solidFill>
            <a:srgbClr val="00CC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4" name="Title 3"/>
          <p:cNvSpPr>
            <a:spLocks noGrp="1"/>
          </p:cNvSpPr>
          <p:nvPr>
            <p:ph type="title"/>
          </p:nvPr>
        </p:nvSpPr>
        <p:spPr>
          <a:xfrm>
            <a:off x="2993792" y="237868"/>
            <a:ext cx="5774654" cy="1960884"/>
          </a:xfrm>
        </p:spPr>
        <p:txBody>
          <a:bodyPr anchor="t">
            <a:normAutofit/>
          </a:bodyPr>
          <a:lstStyle/>
          <a:p>
            <a:r>
              <a:rPr lang="en-US" dirty="0" smtClean="0"/>
              <a:t>Operation and Maintenance</a:t>
            </a:r>
            <a:endParaRPr lang="en-US" dirty="0"/>
          </a:p>
        </p:txBody>
      </p:sp>
      <p:sp>
        <p:nvSpPr>
          <p:cNvPr id="5" name="Text Placeholder 4"/>
          <p:cNvSpPr>
            <a:spLocks noGrp="1"/>
          </p:cNvSpPr>
          <p:nvPr>
            <p:ph type="body" idx="1"/>
          </p:nvPr>
        </p:nvSpPr>
        <p:spPr>
          <a:xfrm>
            <a:off x="2993792" y="1413823"/>
            <a:ext cx="6022770" cy="5219321"/>
          </a:xfrm>
        </p:spPr>
        <p:txBody>
          <a:bodyPr anchor="ctr">
            <a:noAutofit/>
          </a:bodyPr>
          <a:lstStyle/>
          <a:p>
            <a:r>
              <a:rPr lang="en-US" sz="1400" dirty="0">
                <a:solidFill>
                  <a:schemeClr val="tx1">
                    <a:lumMod val="50000"/>
                    <a:lumOff val="50000"/>
                  </a:schemeClr>
                </a:solidFill>
              </a:rPr>
              <a:t>Upon completion of the </a:t>
            </a:r>
            <a:r>
              <a:rPr lang="en-US" sz="1400" dirty="0" smtClean="0">
                <a:solidFill>
                  <a:schemeClr val="tx1">
                    <a:lumMod val="50000"/>
                    <a:lumOff val="50000"/>
                  </a:schemeClr>
                </a:solidFill>
              </a:rPr>
              <a:t>plant,</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project developer </a:t>
            </a:r>
            <a:r>
              <a:rPr lang="id-ID" sz="1400" dirty="0" smtClean="0">
                <a:solidFill>
                  <a:schemeClr val="tx1">
                    <a:lumMod val="50000"/>
                    <a:lumOff val="50000"/>
                  </a:schemeClr>
                </a:solidFill>
              </a:rPr>
              <a:t>shall </a:t>
            </a:r>
            <a:r>
              <a:rPr lang="en-US" sz="1400" dirty="0" smtClean="0">
                <a:solidFill>
                  <a:schemeClr val="tx1">
                    <a:lumMod val="50000"/>
                    <a:lumOff val="50000"/>
                  </a:schemeClr>
                </a:solidFill>
              </a:rPr>
              <a:t>contract</a:t>
            </a:r>
            <a:r>
              <a:rPr lang="id-ID" sz="1400" dirty="0" smtClean="0">
                <a:solidFill>
                  <a:schemeClr val="tx1">
                    <a:lumMod val="50000"/>
                    <a:lumOff val="50000"/>
                  </a:schemeClr>
                </a:solidFill>
              </a:rPr>
              <a:t> an</a:t>
            </a:r>
            <a:r>
              <a:rPr lang="en-US" sz="1400" dirty="0" smtClean="0">
                <a:solidFill>
                  <a:schemeClr val="tx1">
                    <a:lumMod val="50000"/>
                    <a:lumOff val="50000"/>
                  </a:schemeClr>
                </a:solidFill>
              </a:rPr>
              <a:t> </a:t>
            </a:r>
            <a:r>
              <a:rPr lang="en-US" sz="1400" dirty="0">
                <a:solidFill>
                  <a:schemeClr val="tx1">
                    <a:lumMod val="50000"/>
                    <a:lumOff val="50000"/>
                  </a:schemeClr>
                </a:solidFill>
              </a:rPr>
              <a:t>operator to operate and conduct necessary maintenance activities. Unlike other RE technology, a biomass/biogas power plant is not fuel-free. In case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biomass </a:t>
            </a:r>
            <a:r>
              <a:rPr lang="en-US" sz="1400" dirty="0">
                <a:solidFill>
                  <a:schemeClr val="tx1">
                    <a:lumMod val="50000"/>
                    <a:lumOff val="50000"/>
                  </a:schemeClr>
                </a:solidFill>
              </a:rPr>
              <a:t>plantation is not included in the project scope,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project </a:t>
            </a:r>
            <a:r>
              <a:rPr lang="en-US" sz="1400" dirty="0">
                <a:solidFill>
                  <a:schemeClr val="tx1">
                    <a:lumMod val="50000"/>
                    <a:lumOff val="50000"/>
                  </a:schemeClr>
                </a:solidFill>
              </a:rPr>
              <a:t>developer must </a:t>
            </a:r>
            <a:r>
              <a:rPr lang="id-ID" sz="1400" dirty="0" smtClean="0">
                <a:solidFill>
                  <a:schemeClr val="tx1">
                    <a:lumMod val="50000"/>
                    <a:lumOff val="50000"/>
                  </a:schemeClr>
                </a:solidFill>
              </a:rPr>
              <a:t> additionally </a:t>
            </a:r>
            <a:r>
              <a:rPr lang="en-US" sz="1400" dirty="0" smtClean="0">
                <a:solidFill>
                  <a:schemeClr val="tx1">
                    <a:lumMod val="50000"/>
                    <a:lumOff val="50000"/>
                  </a:schemeClr>
                </a:solidFill>
              </a:rPr>
              <a:t>conclude </a:t>
            </a:r>
            <a:r>
              <a:rPr lang="id-ID" sz="1400" dirty="0" smtClean="0">
                <a:solidFill>
                  <a:schemeClr val="tx1">
                    <a:lumMod val="50000"/>
                    <a:lumOff val="50000"/>
                  </a:schemeClr>
                </a:solidFill>
              </a:rPr>
              <a:t>a</a:t>
            </a:r>
            <a:r>
              <a:rPr lang="en-US" sz="1400" dirty="0" smtClean="0">
                <a:solidFill>
                  <a:schemeClr val="tx1">
                    <a:lumMod val="50000"/>
                    <a:lumOff val="50000"/>
                  </a:schemeClr>
                </a:solidFill>
              </a:rPr>
              <a:t> </a:t>
            </a:r>
            <a:r>
              <a:rPr lang="en-US" sz="1400" dirty="0">
                <a:solidFill>
                  <a:schemeClr val="tx1">
                    <a:lumMod val="50000"/>
                    <a:lumOff val="50000"/>
                  </a:schemeClr>
                </a:solidFill>
              </a:rPr>
              <a:t>contract </a:t>
            </a:r>
            <a:r>
              <a:rPr lang="en-US" sz="1400" dirty="0" smtClean="0">
                <a:solidFill>
                  <a:schemeClr val="tx1">
                    <a:lumMod val="50000"/>
                    <a:lumOff val="50000"/>
                  </a:schemeClr>
                </a:solidFill>
              </a:rPr>
              <a:t>with</a:t>
            </a:r>
            <a:r>
              <a:rPr lang="id-ID" sz="1400" dirty="0" smtClean="0">
                <a:solidFill>
                  <a:schemeClr val="tx1">
                    <a:lumMod val="50000"/>
                    <a:lumOff val="50000"/>
                  </a:schemeClr>
                </a:solidFill>
              </a:rPr>
              <a:t> a</a:t>
            </a:r>
            <a:r>
              <a:rPr lang="en-US" sz="1400" dirty="0" smtClean="0">
                <a:solidFill>
                  <a:schemeClr val="tx1">
                    <a:lumMod val="50000"/>
                    <a:lumOff val="50000"/>
                  </a:schemeClr>
                </a:solidFill>
              </a:rPr>
              <a:t> </a:t>
            </a:r>
            <a:r>
              <a:rPr lang="en-US" sz="1400" dirty="0">
                <a:solidFill>
                  <a:schemeClr val="tx1">
                    <a:lumMod val="50000"/>
                    <a:lumOff val="50000"/>
                  </a:schemeClr>
                </a:solidFill>
              </a:rPr>
              <a:t>feedstock supplier.</a:t>
            </a:r>
          </a:p>
        </p:txBody>
      </p:sp>
      <p:sp>
        <p:nvSpPr>
          <p:cNvPr id="8"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9" name="Rectangle 8">
            <a:hlinkClick r:id="rId3"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 name="Rectangle 1"/>
          <p:cNvSpPr/>
          <p:nvPr/>
        </p:nvSpPr>
        <p:spPr>
          <a:xfrm>
            <a:off x="96253" y="5962392"/>
            <a:ext cx="2525013" cy="254518"/>
          </a:xfrm>
          <a:prstGeom prst="rect">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accent6">
                    <a:lumMod val="75000"/>
                  </a:schemeClr>
                </a:solidFill>
              </a:rPr>
              <a:t>Barriers</a:t>
            </a:r>
            <a:endParaRPr lang="en-US" sz="1400" dirty="0">
              <a:solidFill>
                <a:schemeClr val="accent6">
                  <a:lumMod val="75000"/>
                </a:schemeClr>
              </a:solidFill>
            </a:endParaRPr>
          </a:p>
        </p:txBody>
      </p:sp>
      <p:sp>
        <p:nvSpPr>
          <p:cNvPr id="13" name="Rectangle 12"/>
          <p:cNvSpPr/>
          <p:nvPr/>
        </p:nvSpPr>
        <p:spPr>
          <a:xfrm>
            <a:off x="96254" y="6378627"/>
            <a:ext cx="2525012" cy="254518"/>
          </a:xfrm>
          <a:prstGeom prst="rect">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accent6">
                    <a:lumMod val="75000"/>
                  </a:schemeClr>
                </a:solidFill>
              </a:rPr>
              <a:t>Related Regulations</a:t>
            </a:r>
            <a:endParaRPr lang="en-US" sz="1400" dirty="0">
              <a:solidFill>
                <a:schemeClr val="accent6">
                  <a:lumMod val="75000"/>
                </a:schemeClr>
              </a:solidFill>
            </a:endParaRPr>
          </a:p>
        </p:txBody>
      </p:sp>
      <p:sp>
        <p:nvSpPr>
          <p:cNvPr id="42" name="Textfeld 41"/>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9</a:t>
            </a:r>
            <a:endParaRPr lang="en-US" sz="6600" b="1" dirty="0">
              <a:solidFill>
                <a:schemeClr val="bg1"/>
              </a:solidFill>
            </a:endParaRPr>
          </a:p>
        </p:txBody>
      </p:sp>
      <p:sp>
        <p:nvSpPr>
          <p:cNvPr id="43" name="Rechteck 42"/>
          <p:cNvSpPr/>
          <p:nvPr/>
        </p:nvSpPr>
        <p:spPr>
          <a:xfrm>
            <a:off x="-3888" y="-1797"/>
            <a:ext cx="409074" cy="1157048"/>
          </a:xfrm>
          <a:prstGeom prst="rect">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cxnSp>
        <p:nvCxnSpPr>
          <p:cNvPr id="50" name="Gerader Verbinder 49"/>
          <p:cNvCxnSpPr/>
          <p:nvPr/>
        </p:nvCxnSpPr>
        <p:spPr>
          <a:xfrm>
            <a:off x="2739705" y="1295400"/>
            <a:ext cx="0" cy="5337744"/>
          </a:xfrm>
          <a:prstGeom prst="line">
            <a:avLst/>
          </a:prstGeom>
          <a:ln w="285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47" name="Gleichschenkliges Dreieck 46">
            <a:hlinkClick r:id="" action="ppaction://hlinkshowjump?jump=nextslide"/>
          </p:cNvPr>
          <p:cNvSpPr/>
          <p:nvPr/>
        </p:nvSpPr>
        <p:spPr>
          <a:xfrm rot="5400000">
            <a:off x="8748597" y="6365179"/>
            <a:ext cx="287814" cy="248116"/>
          </a:xfrm>
          <a:prstGeom prst="triangle">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nvGrpSpPr>
          <p:cNvPr id="45" name="Gruppieren 44"/>
          <p:cNvGrpSpPr/>
          <p:nvPr/>
        </p:nvGrpSpPr>
        <p:grpSpPr>
          <a:xfrm>
            <a:off x="96253" y="1316968"/>
            <a:ext cx="2514600" cy="1947716"/>
            <a:chOff x="96253" y="1407695"/>
            <a:chExt cx="2514600" cy="1947716"/>
          </a:xfrm>
        </p:grpSpPr>
        <p:cxnSp>
          <p:nvCxnSpPr>
            <p:cNvPr id="49" name="Straight Connector 30"/>
            <p:cNvCxnSpPr/>
            <p:nvPr/>
          </p:nvCxnSpPr>
          <p:spPr>
            <a:xfrm>
              <a:off x="304599" y="2832406"/>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cxnSp>
          <p:nvCxnSpPr>
            <p:cNvPr id="51" name="Straight Connector 13"/>
            <p:cNvCxnSpPr/>
            <p:nvPr/>
          </p:nvCxnSpPr>
          <p:spPr>
            <a:xfrm>
              <a:off x="304599" y="1980431"/>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52" name="Rounded Rectangle 3">
              <a:hlinkClick r:id="rId4" action="ppaction://hlinksldjump"/>
            </p:cNvPr>
            <p:cNvSpPr/>
            <p:nvPr/>
          </p:nvSpPr>
          <p:spPr>
            <a:xfrm>
              <a:off x="2170708"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Investment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3" name="Rounded Rectangle 4">
              <a:hlinkClick r:id="rId5" action="ppaction://hlinksldjump"/>
            </p:cNvPr>
            <p:cNvSpPr/>
            <p:nvPr/>
          </p:nvSpPr>
          <p:spPr>
            <a:xfrm>
              <a:off x="96253" y="1407695"/>
              <a:ext cx="2514600"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800" dirty="0">
                <a:solidFill>
                  <a:srgbClr val="00B0F0"/>
                </a:solidFill>
                <a:latin typeface="Arial" panose="020B0604020202020204" pitchFamily="34" charset="0"/>
                <a:cs typeface="Arial" panose="020B0604020202020204" pitchFamily="34" charset="0"/>
              </a:endParaRPr>
            </a:p>
          </p:txBody>
        </p:sp>
        <p:sp>
          <p:nvSpPr>
            <p:cNvPr id="54" name="Rounded Rectangle 5">
              <a:hlinkClick r:id="rId6" action="ppaction://hlinksldjump"/>
            </p:cNvPr>
            <p:cNvSpPr/>
            <p:nvPr/>
          </p:nvSpPr>
          <p:spPr>
            <a:xfrm>
              <a:off x="1659606"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Financing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5" name="Rounded Rectangle 6">
              <a:hlinkClick r:id="rId7" action="ppaction://hlinksldjump"/>
            </p:cNvPr>
            <p:cNvSpPr/>
            <p:nvPr/>
          </p:nvSpPr>
          <p:spPr>
            <a:xfrm>
              <a:off x="96253" y="1803585"/>
              <a:ext cx="440145" cy="1155935"/>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Electricity Production License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6" name="Rounded Rectangle 7">
              <a:hlinkClick r:id="rId8" action="ppaction://hlinksldjump"/>
            </p:cNvPr>
            <p:cNvSpPr/>
            <p:nvPr/>
          </p:nvSpPr>
          <p:spPr>
            <a:xfrm>
              <a:off x="1148503"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Power Purchase Agreement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7" name="Rounded Rectangle 8">
              <a:hlinkClick r:id="rId9" action="ppaction://hlinksldjump"/>
            </p:cNvPr>
            <p:cNvSpPr/>
            <p:nvPr/>
          </p:nvSpPr>
          <p:spPr>
            <a:xfrm>
              <a:off x="614867" y="2316776"/>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Construction &amp; Installation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8" name="Rounded Rectangle 9">
              <a:hlinkClick r:id="rId10" action="ppaction://hlinksldjump"/>
            </p:cNvPr>
            <p:cNvSpPr/>
            <p:nvPr/>
          </p:nvSpPr>
          <p:spPr>
            <a:xfrm>
              <a:off x="614867" y="2712667"/>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Physical Grid Connection &amp; Commissioning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9" name="Rounded Rectangle 10">
              <a:hlinkClick r:id="rId11" action="ppaction://hlinksldjump"/>
            </p:cNvPr>
            <p:cNvSpPr/>
            <p:nvPr/>
          </p:nvSpPr>
          <p:spPr>
            <a:xfrm>
              <a:off x="607355" y="1803585"/>
              <a:ext cx="470190"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Administrative Authorization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0" name="Rounded Rectangle 11">
              <a:hlinkClick r:id="rId2" action="ppaction://hlinksldjump"/>
            </p:cNvPr>
            <p:cNvSpPr/>
            <p:nvPr/>
          </p:nvSpPr>
          <p:spPr>
            <a:xfrm>
              <a:off x="96253" y="3135472"/>
              <a:ext cx="1221223" cy="219939"/>
            </a:xfrm>
            <a:prstGeom prst="roundRect">
              <a:avLst>
                <a:gd name="adj" fmla="val 0"/>
              </a:avLst>
            </a:prstGeom>
            <a:solidFill>
              <a:schemeClr val="bg1"/>
            </a:solidFill>
            <a:ln w="3175">
              <a:solidFill>
                <a:srgbClr val="00CC99"/>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de-DE" sz="800" dirty="0" smtClean="0">
                  <a:solidFill>
                    <a:srgbClr val="00CC99"/>
                  </a:solidFill>
                  <a:latin typeface="Arial" panose="020B0604020202020204" pitchFamily="34" charset="0"/>
                  <a:cs typeface="Arial" panose="020B0604020202020204" pitchFamily="34" charset="0"/>
                </a:rPr>
                <a:t>O&amp;M</a:t>
              </a:r>
              <a:endParaRPr lang="de-DE" sz="800" dirty="0">
                <a:solidFill>
                  <a:srgbClr val="00CC99"/>
                </a:solidFill>
                <a:latin typeface="Arial" panose="020B0604020202020204" pitchFamily="34" charset="0"/>
                <a:cs typeface="Arial" panose="020B0604020202020204" pitchFamily="34" charset="0"/>
              </a:endParaRPr>
            </a:p>
          </p:txBody>
        </p:sp>
        <p:sp>
          <p:nvSpPr>
            <p:cNvPr id="61" name="Rounded Rectangle 34">
              <a:hlinkClick r:id="rId12" action="ppaction://hlinksldjump"/>
            </p:cNvPr>
            <p:cNvSpPr/>
            <p:nvPr/>
          </p:nvSpPr>
          <p:spPr>
            <a:xfrm>
              <a:off x="1389630"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Corporate Legal/Fiscal</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2" name="Isosceles Triangle 37"/>
            <p:cNvSpPr/>
            <p:nvPr/>
          </p:nvSpPr>
          <p:spPr>
            <a:xfrm flipV="1">
              <a:off x="261504"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3" name="Isosceles Triangle 38"/>
            <p:cNvSpPr/>
            <p:nvPr/>
          </p:nvSpPr>
          <p:spPr>
            <a:xfrm flipV="1">
              <a:off x="78762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4" name="Isosceles Triangle 39"/>
            <p:cNvSpPr/>
            <p:nvPr/>
          </p:nvSpPr>
          <p:spPr>
            <a:xfrm flipV="1">
              <a:off x="1309668"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5" name="Isosceles Triangle 40"/>
            <p:cNvSpPr/>
            <p:nvPr/>
          </p:nvSpPr>
          <p:spPr>
            <a:xfrm flipV="1">
              <a:off x="1824856"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6" name="Isosceles Triangle 41"/>
            <p:cNvSpPr/>
            <p:nvPr/>
          </p:nvSpPr>
          <p:spPr>
            <a:xfrm flipV="1">
              <a:off x="233595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7" name="Isosceles Triangle 49"/>
            <p:cNvSpPr/>
            <p:nvPr/>
          </p:nvSpPr>
          <p:spPr>
            <a:xfrm flipV="1">
              <a:off x="78762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8" name="Isosceles Triangle 50"/>
            <p:cNvSpPr/>
            <p:nvPr/>
          </p:nvSpPr>
          <p:spPr>
            <a:xfrm flipV="1">
              <a:off x="1309668"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9" name="Isosceles Triangle 51"/>
            <p:cNvSpPr/>
            <p:nvPr/>
          </p:nvSpPr>
          <p:spPr>
            <a:xfrm flipV="1">
              <a:off x="1824856"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0" name="Isosceles Triangle 52"/>
            <p:cNvSpPr/>
            <p:nvPr/>
          </p:nvSpPr>
          <p:spPr>
            <a:xfrm flipV="1">
              <a:off x="233595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1" name="Isosceles Triangle 53"/>
            <p:cNvSpPr/>
            <p:nvPr/>
          </p:nvSpPr>
          <p:spPr>
            <a:xfrm flipV="1">
              <a:off x="261504"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2" name="Isosceles Triangle 54"/>
            <p:cNvSpPr/>
            <p:nvPr/>
          </p:nvSpPr>
          <p:spPr>
            <a:xfrm flipV="1">
              <a:off x="786661"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3" name="Isosceles Triangle 55"/>
            <p:cNvSpPr/>
            <p:nvPr/>
          </p:nvSpPr>
          <p:spPr>
            <a:xfrm flipV="1">
              <a:off x="1824856"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4" name="Isosceles Triangle 56"/>
            <p:cNvSpPr/>
            <p:nvPr/>
          </p:nvSpPr>
          <p:spPr>
            <a:xfrm flipV="1">
              <a:off x="1574794" y="2596655"/>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grpSp>
    </p:spTree>
    <p:extLst>
      <p:ext uri="{BB962C8B-B14F-4D97-AF65-F5344CB8AC3E}">
        <p14:creationId xmlns:p14="http://schemas.microsoft.com/office/powerpoint/2010/main" xmlns="" val="3884155569"/>
      </p:ext>
    </p:extLst>
  </p:cSld>
  <p:clrMapOvr>
    <a:masterClrMapping/>
  </p:clrMapOvr>
  <p:transition advClick="0">
    <p:fade/>
  </p:transition>
  <p:timing>
    <p:tnLst>
      <p:par>
        <p:cTn id="1" dur="indefinite" restart="never" nodeType="tmRoot"/>
      </p:par>
    </p:tnLst>
  </p:timing>
</p:sld>
</file>

<file path=ppt/slides/slide6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1208" y="121136"/>
            <a:ext cx="6076950" cy="1325563"/>
          </a:xfrm>
        </p:spPr>
        <p:txBody>
          <a:bodyPr/>
          <a:lstStyle/>
          <a:p>
            <a:r>
              <a:rPr lang="en-US" dirty="0" smtClean="0"/>
              <a:t>Operation and Maintenance</a:t>
            </a:r>
            <a:endParaRPr lang="en-US" dirty="0"/>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graphicFrame>
        <p:nvGraphicFramePr>
          <p:cNvPr id="56" name="Table 55"/>
          <p:cNvGraphicFramePr>
            <a:graphicFrameLocks noGrp="1"/>
          </p:cNvGraphicFramePr>
          <p:nvPr>
            <p:extLst>
              <p:ext uri="{D42A27DB-BD31-4B8C-83A1-F6EECF244321}">
                <p14:modId xmlns:p14="http://schemas.microsoft.com/office/powerpoint/2010/main" xmlns="" val="933401080"/>
              </p:ext>
            </p:extLst>
          </p:nvPr>
        </p:nvGraphicFramePr>
        <p:xfrm>
          <a:off x="489526" y="4416926"/>
          <a:ext cx="8101260" cy="1044074"/>
        </p:xfrm>
        <a:graphic>
          <a:graphicData uri="http://schemas.openxmlformats.org/drawingml/2006/table">
            <a:tbl>
              <a:tblPr firstRow="1" bandRow="1">
                <a:tableStyleId>{5940675A-B579-460E-94D1-54222C63F5DA}</a:tableStyleId>
              </a:tblPr>
              <a:tblGrid>
                <a:gridCol w="858252"/>
                <a:gridCol w="2382252"/>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bg1">
                              <a:lumMod val="65000"/>
                            </a:schemeClr>
                          </a:solidFill>
                        </a:rPr>
                        <a:t>[day]</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bg1">
                              <a:lumMod val="65000"/>
                            </a:schemeClr>
                          </a:solidFill>
                        </a:rPr>
                        <a:t>[t IDR]</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403994">
                <a:tc>
                  <a:txBody>
                    <a:bodyPr/>
                    <a:lstStyle/>
                    <a:p>
                      <a:r>
                        <a:rPr lang="en-US" sz="1800" kern="1200" dirty="0" smtClean="0">
                          <a:solidFill>
                            <a:schemeClr val="tx1">
                              <a:lumMod val="50000"/>
                              <a:lumOff val="50000"/>
                            </a:schemeClr>
                          </a:solidFill>
                          <a:latin typeface="+mn-lt"/>
                          <a:ea typeface="+mn-ea"/>
                          <a:cs typeface="+mn-cs"/>
                        </a:rPr>
                        <a:t>C9-1</a:t>
                      </a:r>
                      <a:endParaRPr lang="en-US" sz="18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Operation and Maintenance</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Lifetime of the plant</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Operator</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20" name="Rounded Rectangle 19">
            <a:hlinkClick r:id="rId3" action="ppaction://hlinksldjump"/>
          </p:cNvPr>
          <p:cNvSpPr/>
          <p:nvPr/>
        </p:nvSpPr>
        <p:spPr>
          <a:xfrm>
            <a:off x="3721769" y="2151635"/>
            <a:ext cx="1239252" cy="896366"/>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Operation and Maintenance</a:t>
            </a:r>
            <a:endParaRPr lang="en-US" sz="1200" dirty="0">
              <a:solidFill>
                <a:schemeClr val="tx1">
                  <a:lumMod val="65000"/>
                  <a:lumOff val="35000"/>
                </a:schemeClr>
              </a:solidFill>
            </a:endParaRPr>
          </a:p>
        </p:txBody>
      </p:sp>
      <p:sp>
        <p:nvSpPr>
          <p:cNvPr id="24" name="TextBox 23"/>
          <p:cNvSpPr txBox="1"/>
          <p:nvPr/>
        </p:nvSpPr>
        <p:spPr>
          <a:xfrm>
            <a:off x="3721769" y="1866527"/>
            <a:ext cx="516488"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C9-1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12" name="Rechteck 11">
            <a:hlinkClick r:id="rId4" action="ppaction://hlinksldjump"/>
          </p:cNvPr>
          <p:cNvSpPr/>
          <p:nvPr/>
        </p:nvSpPr>
        <p:spPr>
          <a:xfrm>
            <a:off x="529389" y="0"/>
            <a:ext cx="2210316" cy="1157048"/>
          </a:xfrm>
          <a:prstGeom prst="rect">
            <a:avLst/>
          </a:prstGeom>
          <a:solidFill>
            <a:srgbClr val="00CC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13"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4" name="Textfeld 13"/>
          <p:cNvSpPr txBox="1"/>
          <p:nvPr/>
        </p:nvSpPr>
        <p:spPr>
          <a:xfrm>
            <a:off x="1826413" y="26384"/>
            <a:ext cx="913292" cy="1107996"/>
          </a:xfrm>
          <a:prstGeom prst="rect">
            <a:avLst/>
          </a:prstGeom>
          <a:noFill/>
        </p:spPr>
        <p:txBody>
          <a:bodyPr wrap="square" rtlCol="0">
            <a:spAutoFit/>
          </a:bodyPr>
          <a:lstStyle/>
          <a:p>
            <a:pPr algn="ctr"/>
            <a:r>
              <a:rPr lang="en-US" sz="6600" b="1" dirty="0" smtClean="0">
                <a:solidFill>
                  <a:schemeClr val="bg1"/>
                </a:solidFill>
              </a:rPr>
              <a:t>9</a:t>
            </a:r>
            <a:endParaRPr lang="en-US" sz="6600" b="1" dirty="0">
              <a:solidFill>
                <a:schemeClr val="bg1"/>
              </a:solidFill>
            </a:endParaRPr>
          </a:p>
        </p:txBody>
      </p:sp>
      <p:sp>
        <p:nvSpPr>
          <p:cNvPr id="15" name="Rechteck 14"/>
          <p:cNvSpPr/>
          <p:nvPr/>
        </p:nvSpPr>
        <p:spPr>
          <a:xfrm>
            <a:off x="-3888" y="-1797"/>
            <a:ext cx="409074" cy="1157048"/>
          </a:xfrm>
          <a:prstGeom prst="rect">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1" name="Gleichschenkliges Dreieck 46">
            <a:hlinkClick r:id="" action="ppaction://hlinkshowjump?jump=nextslide"/>
          </p:cNvPr>
          <p:cNvSpPr/>
          <p:nvPr/>
        </p:nvSpPr>
        <p:spPr>
          <a:xfrm rot="5400000">
            <a:off x="8748597" y="6365179"/>
            <a:ext cx="287814" cy="248116"/>
          </a:xfrm>
          <a:prstGeom prst="triangle">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Gleichschenkliges Dreieck 47">
            <a:hlinkClick r:id="" action="ppaction://hlinkshowjump?jump=previousslide"/>
          </p:cNvPr>
          <p:cNvSpPr/>
          <p:nvPr/>
        </p:nvSpPr>
        <p:spPr>
          <a:xfrm rot="16200000" flipH="1">
            <a:off x="8397414" y="6365179"/>
            <a:ext cx="287814" cy="248116"/>
          </a:xfrm>
          <a:prstGeom prst="triangle">
            <a:avLst/>
          </a:prstGeom>
          <a:solidFill>
            <a:srgbClr val="75FFDB"/>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3050799553"/>
      </p:ext>
    </p:extLst>
  </p:cSld>
  <p:clrMapOvr>
    <a:masterClrMapping/>
  </p:clrMapOvr>
  <p:transition advClick="0">
    <p:fade/>
  </p:transition>
  <p:timing>
    <p:tnLst>
      <p:par>
        <p:cTn id="1" dur="indefinite" restart="never" nodeType="tmRoot"/>
      </p:par>
    </p:tnLst>
  </p:timing>
</p:sld>
</file>

<file path=ppt/slides/slide6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Rechteck 2">
            <a:hlinkClick r:id="rId2" action="ppaction://hlinksldjump"/>
          </p:cNvPr>
          <p:cNvSpPr/>
          <p:nvPr/>
        </p:nvSpPr>
        <p:spPr>
          <a:xfrm>
            <a:off x="529389" y="0"/>
            <a:ext cx="2210316" cy="1157048"/>
          </a:xfrm>
          <a:prstGeom prst="rect">
            <a:avLst/>
          </a:prstGeom>
          <a:solidFill>
            <a:srgbClr val="9966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4" name="Title 3"/>
          <p:cNvSpPr>
            <a:spLocks noGrp="1"/>
          </p:cNvSpPr>
          <p:nvPr>
            <p:ph type="title"/>
          </p:nvPr>
        </p:nvSpPr>
        <p:spPr>
          <a:xfrm>
            <a:off x="2993792" y="237868"/>
            <a:ext cx="5774654" cy="1960884"/>
          </a:xfrm>
        </p:spPr>
        <p:txBody>
          <a:bodyPr anchor="t">
            <a:normAutofit/>
          </a:bodyPr>
          <a:lstStyle/>
          <a:p>
            <a:r>
              <a:rPr lang="en-US" dirty="0" smtClean="0"/>
              <a:t>Corporate Legal/Fiscal</a:t>
            </a:r>
            <a:endParaRPr lang="en-US" dirty="0"/>
          </a:p>
        </p:txBody>
      </p:sp>
      <p:sp>
        <p:nvSpPr>
          <p:cNvPr id="5" name="Text Placeholder 4"/>
          <p:cNvSpPr>
            <a:spLocks noGrp="1"/>
          </p:cNvSpPr>
          <p:nvPr>
            <p:ph type="body" idx="1"/>
          </p:nvPr>
        </p:nvSpPr>
        <p:spPr>
          <a:xfrm>
            <a:off x="2993792" y="1413823"/>
            <a:ext cx="6022770" cy="5219321"/>
          </a:xfrm>
        </p:spPr>
        <p:txBody>
          <a:bodyPr anchor="ctr">
            <a:noAutofit/>
          </a:bodyPr>
          <a:lstStyle/>
          <a:p>
            <a:r>
              <a:rPr lang="en-US" sz="1400" dirty="0">
                <a:solidFill>
                  <a:schemeClr val="tx1">
                    <a:lumMod val="50000"/>
                    <a:lumOff val="50000"/>
                  </a:schemeClr>
                </a:solidFill>
              </a:rPr>
              <a:t>In this step, the company applies for income tax exemption.</a:t>
            </a:r>
          </a:p>
        </p:txBody>
      </p:sp>
      <p:sp>
        <p:nvSpPr>
          <p:cNvPr id="8"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9" name="Rectangle 8">
            <a:hlinkClick r:id="rId3"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2" name="Rectangle 1"/>
          <p:cNvSpPr/>
          <p:nvPr/>
        </p:nvSpPr>
        <p:spPr>
          <a:xfrm>
            <a:off x="96253" y="5962392"/>
            <a:ext cx="2525013" cy="254518"/>
          </a:xfrm>
          <a:prstGeom prst="rect">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Barriers</a:t>
            </a:r>
            <a:endParaRPr lang="en-US" sz="1400" dirty="0">
              <a:solidFill>
                <a:schemeClr val="bg1"/>
              </a:solidFill>
            </a:endParaRPr>
          </a:p>
        </p:txBody>
      </p:sp>
      <p:sp>
        <p:nvSpPr>
          <p:cNvPr id="13" name="Rectangle 12">
            <a:hlinkClick r:id="rId4" action="ppaction://hlinksldjump"/>
          </p:cNvPr>
          <p:cNvSpPr/>
          <p:nvPr/>
        </p:nvSpPr>
        <p:spPr>
          <a:xfrm>
            <a:off x="96254" y="6378627"/>
            <a:ext cx="2525012" cy="254518"/>
          </a:xfrm>
          <a:prstGeom prst="rect">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Related Regulations</a:t>
            </a:r>
            <a:endParaRPr lang="en-US" sz="1400" dirty="0">
              <a:solidFill>
                <a:schemeClr val="bg1"/>
              </a:solidFill>
            </a:endParaRPr>
          </a:p>
        </p:txBody>
      </p:sp>
      <p:sp>
        <p:nvSpPr>
          <p:cNvPr id="42" name="Textfeld 41"/>
          <p:cNvSpPr txBox="1"/>
          <p:nvPr/>
        </p:nvSpPr>
        <p:spPr>
          <a:xfrm>
            <a:off x="1663700" y="26384"/>
            <a:ext cx="1076005" cy="1107996"/>
          </a:xfrm>
          <a:prstGeom prst="rect">
            <a:avLst/>
          </a:prstGeom>
          <a:noFill/>
        </p:spPr>
        <p:txBody>
          <a:bodyPr wrap="square" rtlCol="0">
            <a:spAutoFit/>
          </a:bodyPr>
          <a:lstStyle/>
          <a:p>
            <a:pPr algn="ctr"/>
            <a:r>
              <a:rPr lang="en-US" sz="6600" b="1" dirty="0" smtClean="0">
                <a:solidFill>
                  <a:schemeClr val="bg1"/>
                </a:solidFill>
              </a:rPr>
              <a:t>10</a:t>
            </a:r>
            <a:endParaRPr lang="en-US" sz="6600" b="1" dirty="0">
              <a:solidFill>
                <a:schemeClr val="bg1"/>
              </a:solidFill>
            </a:endParaRPr>
          </a:p>
        </p:txBody>
      </p:sp>
      <p:sp>
        <p:nvSpPr>
          <p:cNvPr id="43" name="Rechteck 42"/>
          <p:cNvSpPr/>
          <p:nvPr/>
        </p:nvSpPr>
        <p:spPr>
          <a:xfrm>
            <a:off x="-3888" y="-1797"/>
            <a:ext cx="409074" cy="1157048"/>
          </a:xfrm>
          <a:prstGeom prst="rect">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cxnSp>
        <p:nvCxnSpPr>
          <p:cNvPr id="50" name="Gerader Verbinder 49"/>
          <p:cNvCxnSpPr/>
          <p:nvPr/>
        </p:nvCxnSpPr>
        <p:spPr>
          <a:xfrm>
            <a:off x="2739705" y="1295400"/>
            <a:ext cx="0" cy="5337744"/>
          </a:xfrm>
          <a:prstGeom prst="line">
            <a:avLst/>
          </a:prstGeom>
          <a:ln w="285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47" name="Gleichschenkliges Dreieck 46">
            <a:hlinkClick r:id="" action="ppaction://hlinkshowjump?jump=nextslide"/>
          </p:cNvPr>
          <p:cNvSpPr/>
          <p:nvPr/>
        </p:nvSpPr>
        <p:spPr>
          <a:xfrm rot="5400000">
            <a:off x="8748597" y="6365179"/>
            <a:ext cx="287814" cy="248116"/>
          </a:xfrm>
          <a:prstGeom prst="triangle">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nvGrpSpPr>
          <p:cNvPr id="45" name="Gruppieren 44"/>
          <p:cNvGrpSpPr/>
          <p:nvPr/>
        </p:nvGrpSpPr>
        <p:grpSpPr>
          <a:xfrm>
            <a:off x="96253" y="1316968"/>
            <a:ext cx="2514600" cy="1947716"/>
            <a:chOff x="96253" y="1407695"/>
            <a:chExt cx="2514600" cy="1947716"/>
          </a:xfrm>
        </p:grpSpPr>
        <p:cxnSp>
          <p:nvCxnSpPr>
            <p:cNvPr id="49" name="Straight Connector 30"/>
            <p:cNvCxnSpPr/>
            <p:nvPr/>
          </p:nvCxnSpPr>
          <p:spPr>
            <a:xfrm>
              <a:off x="304599" y="2832406"/>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cxnSp>
          <p:nvCxnSpPr>
            <p:cNvPr id="51" name="Straight Connector 13"/>
            <p:cNvCxnSpPr/>
            <p:nvPr/>
          </p:nvCxnSpPr>
          <p:spPr>
            <a:xfrm>
              <a:off x="304599" y="1980431"/>
              <a:ext cx="2071052" cy="0"/>
            </a:xfrm>
            <a:prstGeom prst="line">
              <a:avLst/>
            </a:prstGeom>
            <a:solidFill>
              <a:schemeClr val="bg1">
                <a:lumMod val="95000"/>
              </a:schemeClr>
            </a:solidFill>
            <a:ln w="3175">
              <a:solidFill>
                <a:schemeClr val="bg1">
                  <a:lumMod val="85000"/>
                </a:schemeClr>
              </a:solidFill>
            </a:ln>
          </p:spPr>
          <p:style>
            <a:lnRef idx="1">
              <a:schemeClr val="accent1"/>
            </a:lnRef>
            <a:fillRef idx="0">
              <a:schemeClr val="accent1"/>
            </a:fillRef>
            <a:effectRef idx="0">
              <a:schemeClr val="accent1"/>
            </a:effectRef>
            <a:fontRef idx="minor">
              <a:schemeClr val="tx1"/>
            </a:fontRef>
          </p:style>
        </p:cxnSp>
        <p:sp>
          <p:nvSpPr>
            <p:cNvPr id="52" name="Rounded Rectangle 3">
              <a:hlinkClick r:id="rId5" action="ppaction://hlinksldjump"/>
            </p:cNvPr>
            <p:cNvSpPr/>
            <p:nvPr/>
          </p:nvSpPr>
          <p:spPr>
            <a:xfrm>
              <a:off x="2170708"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Investment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3" name="Rounded Rectangle 4">
              <a:hlinkClick r:id="rId6" action="ppaction://hlinksldjump"/>
            </p:cNvPr>
            <p:cNvSpPr/>
            <p:nvPr/>
          </p:nvSpPr>
          <p:spPr>
            <a:xfrm>
              <a:off x="96253" y="1407695"/>
              <a:ext cx="2514600"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endParaRPr lang="de-DE" sz="800" dirty="0">
                <a:solidFill>
                  <a:srgbClr val="00B0F0"/>
                </a:solidFill>
                <a:latin typeface="Arial" panose="020B0604020202020204" pitchFamily="34" charset="0"/>
                <a:cs typeface="Arial" panose="020B0604020202020204" pitchFamily="34" charset="0"/>
              </a:endParaRPr>
            </a:p>
          </p:txBody>
        </p:sp>
        <p:sp>
          <p:nvSpPr>
            <p:cNvPr id="54" name="Rounded Rectangle 5">
              <a:hlinkClick r:id="rId7" action="ppaction://hlinksldjump"/>
            </p:cNvPr>
            <p:cNvSpPr/>
            <p:nvPr/>
          </p:nvSpPr>
          <p:spPr>
            <a:xfrm>
              <a:off x="1659606"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Financing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5" name="Rounded Rectangle 6">
              <a:hlinkClick r:id="rId8" action="ppaction://hlinksldjump"/>
            </p:cNvPr>
            <p:cNvSpPr/>
            <p:nvPr/>
          </p:nvSpPr>
          <p:spPr>
            <a:xfrm>
              <a:off x="96253" y="1803585"/>
              <a:ext cx="440145" cy="1155935"/>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Electricity Production License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6" name="Rounded Rectangle 7">
              <a:hlinkClick r:id="rId9" action="ppaction://hlinksldjump"/>
            </p:cNvPr>
            <p:cNvSpPr/>
            <p:nvPr/>
          </p:nvSpPr>
          <p:spPr>
            <a:xfrm>
              <a:off x="1148503" y="1803585"/>
              <a:ext cx="440145"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Power Purchase Agreement</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7" name="Rounded Rectangle 8">
              <a:hlinkClick r:id="rId10" action="ppaction://hlinksldjump"/>
            </p:cNvPr>
            <p:cNvSpPr/>
            <p:nvPr/>
          </p:nvSpPr>
          <p:spPr>
            <a:xfrm>
              <a:off x="614867" y="2316776"/>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Construction &amp; Installation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8" name="Rounded Rectangle 9">
              <a:hlinkClick r:id="rId11" action="ppaction://hlinksldjump"/>
            </p:cNvPr>
            <p:cNvSpPr/>
            <p:nvPr/>
          </p:nvSpPr>
          <p:spPr>
            <a:xfrm>
              <a:off x="614867" y="2712667"/>
              <a:ext cx="1995986"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Physical Grid Connection &amp; Commissioning</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59" name="Rounded Rectangle 10">
              <a:hlinkClick r:id="rId12" action="ppaction://hlinksldjump"/>
            </p:cNvPr>
            <p:cNvSpPr/>
            <p:nvPr/>
          </p:nvSpPr>
          <p:spPr>
            <a:xfrm>
              <a:off x="607355" y="1803585"/>
              <a:ext cx="470190" cy="337240"/>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Administrative Authorization</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0" name="Rounded Rectangle 11">
              <a:hlinkClick r:id="rId13" action="ppaction://hlinksldjump"/>
            </p:cNvPr>
            <p:cNvSpPr/>
            <p:nvPr/>
          </p:nvSpPr>
          <p:spPr>
            <a:xfrm>
              <a:off x="96253" y="3135472"/>
              <a:ext cx="1221223" cy="219939"/>
            </a:xfrm>
            <a:prstGeom prst="roundRect">
              <a:avLst>
                <a:gd name="adj" fmla="val 0"/>
              </a:avLst>
            </a:prstGeom>
            <a:solidFill>
              <a:schemeClr val="bg1">
                <a:lumMod val="95000"/>
              </a:schemeClr>
            </a:solidFill>
            <a:ln w="3175">
              <a:solidFill>
                <a:schemeClr val="bg1">
                  <a:lumMod val="85000"/>
                </a:schemeClr>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400" dirty="0" smtClean="0">
                  <a:solidFill>
                    <a:schemeClr val="bg1">
                      <a:lumMod val="95000"/>
                    </a:schemeClr>
                  </a:solidFill>
                  <a:latin typeface="Arial" panose="020B0604020202020204" pitchFamily="34" charset="0"/>
                  <a:cs typeface="Arial" panose="020B0604020202020204" pitchFamily="34" charset="0"/>
                </a:rPr>
                <a:t>Operation and Maintenance</a:t>
              </a:r>
              <a:endParaRPr lang="de-DE" sz="400" dirty="0">
                <a:solidFill>
                  <a:schemeClr val="bg1">
                    <a:lumMod val="95000"/>
                  </a:schemeClr>
                </a:solidFill>
                <a:latin typeface="Arial" panose="020B0604020202020204" pitchFamily="34" charset="0"/>
                <a:cs typeface="Arial" panose="020B0604020202020204" pitchFamily="34" charset="0"/>
              </a:endParaRPr>
            </a:p>
          </p:txBody>
        </p:sp>
        <p:sp>
          <p:nvSpPr>
            <p:cNvPr id="61" name="Rounded Rectangle 34">
              <a:hlinkClick r:id="rId2" action="ppaction://hlinksldjump"/>
            </p:cNvPr>
            <p:cNvSpPr/>
            <p:nvPr/>
          </p:nvSpPr>
          <p:spPr>
            <a:xfrm>
              <a:off x="1389630" y="3135472"/>
              <a:ext cx="1221223" cy="219939"/>
            </a:xfrm>
            <a:prstGeom prst="roundRect">
              <a:avLst>
                <a:gd name="adj" fmla="val 0"/>
              </a:avLst>
            </a:prstGeom>
            <a:solidFill>
              <a:schemeClr val="bg1"/>
            </a:solidFill>
            <a:ln w="3175">
              <a:solidFill>
                <a:srgbClr val="996633"/>
              </a:solidFill>
            </a:ln>
          </p:spPr>
          <p:style>
            <a:lnRef idx="3">
              <a:schemeClr val="lt1"/>
            </a:lnRef>
            <a:fillRef idx="1">
              <a:schemeClr val="accent3"/>
            </a:fillRef>
            <a:effectRef idx="1">
              <a:schemeClr val="accent3"/>
            </a:effectRef>
            <a:fontRef idx="minor">
              <a:schemeClr val="lt1"/>
            </a:fontRef>
          </p:style>
          <p:txBody>
            <a:bodyPr rtlCol="0" anchor="ctr"/>
            <a:lstStyle/>
            <a:p>
              <a:pPr algn="ctr"/>
              <a:r>
                <a:rPr lang="en-US" sz="700" dirty="0" smtClean="0">
                  <a:solidFill>
                    <a:srgbClr val="996633"/>
                  </a:solidFill>
                  <a:latin typeface="Arial" panose="020B0604020202020204" pitchFamily="34" charset="0"/>
                  <a:cs typeface="Arial" panose="020B0604020202020204" pitchFamily="34" charset="0"/>
                </a:rPr>
                <a:t>CORP. FISCAL/LEGAL</a:t>
              </a:r>
              <a:endParaRPr lang="de-DE" sz="700" dirty="0">
                <a:solidFill>
                  <a:srgbClr val="996633"/>
                </a:solidFill>
                <a:latin typeface="Arial" panose="020B0604020202020204" pitchFamily="34" charset="0"/>
                <a:cs typeface="Arial" panose="020B0604020202020204" pitchFamily="34" charset="0"/>
              </a:endParaRPr>
            </a:p>
          </p:txBody>
        </p:sp>
        <p:sp>
          <p:nvSpPr>
            <p:cNvPr id="62" name="Isosceles Triangle 37"/>
            <p:cNvSpPr/>
            <p:nvPr/>
          </p:nvSpPr>
          <p:spPr>
            <a:xfrm flipV="1">
              <a:off x="261504"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3" name="Isosceles Triangle 38"/>
            <p:cNvSpPr/>
            <p:nvPr/>
          </p:nvSpPr>
          <p:spPr>
            <a:xfrm flipV="1">
              <a:off x="78762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4" name="Isosceles Triangle 39"/>
            <p:cNvSpPr/>
            <p:nvPr/>
          </p:nvSpPr>
          <p:spPr>
            <a:xfrm flipV="1">
              <a:off x="1309668"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5" name="Isosceles Triangle 40"/>
            <p:cNvSpPr/>
            <p:nvPr/>
          </p:nvSpPr>
          <p:spPr>
            <a:xfrm flipV="1">
              <a:off x="1824856"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6" name="Isosceles Triangle 41"/>
            <p:cNvSpPr/>
            <p:nvPr/>
          </p:nvSpPr>
          <p:spPr>
            <a:xfrm flipV="1">
              <a:off x="2335959" y="168086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7" name="Isosceles Triangle 49"/>
            <p:cNvSpPr/>
            <p:nvPr/>
          </p:nvSpPr>
          <p:spPr>
            <a:xfrm flipV="1">
              <a:off x="78762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8" name="Isosceles Triangle 50"/>
            <p:cNvSpPr/>
            <p:nvPr/>
          </p:nvSpPr>
          <p:spPr>
            <a:xfrm flipV="1">
              <a:off x="1309668"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69" name="Isosceles Triangle 51"/>
            <p:cNvSpPr/>
            <p:nvPr/>
          </p:nvSpPr>
          <p:spPr>
            <a:xfrm flipV="1">
              <a:off x="1824856"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0" name="Isosceles Triangle 52"/>
            <p:cNvSpPr/>
            <p:nvPr/>
          </p:nvSpPr>
          <p:spPr>
            <a:xfrm flipV="1">
              <a:off x="2335959" y="2198751"/>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1" name="Isosceles Triangle 53"/>
            <p:cNvSpPr/>
            <p:nvPr/>
          </p:nvSpPr>
          <p:spPr>
            <a:xfrm flipV="1">
              <a:off x="261504"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2" name="Isosceles Triangle 54"/>
            <p:cNvSpPr/>
            <p:nvPr/>
          </p:nvSpPr>
          <p:spPr>
            <a:xfrm flipV="1">
              <a:off x="786661"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3" name="Isosceles Triangle 55"/>
            <p:cNvSpPr/>
            <p:nvPr/>
          </p:nvSpPr>
          <p:spPr>
            <a:xfrm flipV="1">
              <a:off x="1824856" y="3020979"/>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sp>
          <p:nvSpPr>
            <p:cNvPr id="74" name="Isosceles Triangle 56"/>
            <p:cNvSpPr/>
            <p:nvPr/>
          </p:nvSpPr>
          <p:spPr>
            <a:xfrm flipV="1">
              <a:off x="1574794" y="2596655"/>
              <a:ext cx="76132" cy="55278"/>
            </a:xfrm>
            <a:prstGeom prst="triangle">
              <a:avLst/>
            </a:prstGeom>
            <a:solidFill>
              <a:schemeClr val="bg1">
                <a:lumMod val="85000"/>
              </a:schemeClr>
            </a:solidFill>
            <a:ln w="3175">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600">
                <a:solidFill>
                  <a:schemeClr val="bg1">
                    <a:lumMod val="95000"/>
                  </a:schemeClr>
                </a:solidFill>
              </a:endParaRPr>
            </a:p>
          </p:txBody>
        </p:sp>
      </p:grpSp>
    </p:spTree>
    <p:extLst>
      <p:ext uri="{BB962C8B-B14F-4D97-AF65-F5344CB8AC3E}">
        <p14:creationId xmlns:p14="http://schemas.microsoft.com/office/powerpoint/2010/main" xmlns="" val="4153269729"/>
      </p:ext>
    </p:extLst>
  </p:cSld>
  <p:clrMapOvr>
    <a:masterClrMapping/>
  </p:clrMapOvr>
  <p:transition advClick="0">
    <p:fade/>
  </p:transition>
  <p:timing>
    <p:tnLst>
      <p:par>
        <p:cTn id="1" dur="indefinite" restart="never" nodeType="tmRoot"/>
      </p:par>
    </p:tnLst>
  </p:timing>
</p:sld>
</file>

<file path=ppt/slides/slide6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5913" y="128588"/>
            <a:ext cx="5581650" cy="701731"/>
          </a:xfrm>
        </p:spPr>
        <p:txBody>
          <a:bodyPr wrap="square">
            <a:spAutoFit/>
          </a:bodyPr>
          <a:lstStyle/>
          <a:p>
            <a:r>
              <a:rPr lang="en-US" dirty="0"/>
              <a:t>Corporate Legal/Fiscal</a:t>
            </a:r>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8" name="Rounded Rectangle 7">
            <a:hlinkClick r:id="rId3" action="ppaction://hlinksldjump"/>
          </p:cNvPr>
          <p:cNvSpPr/>
          <p:nvPr/>
        </p:nvSpPr>
        <p:spPr>
          <a:xfrm>
            <a:off x="3734337" y="2340926"/>
            <a:ext cx="1811648" cy="625642"/>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200" dirty="0" smtClean="0">
                <a:solidFill>
                  <a:schemeClr val="tx1">
                    <a:lumMod val="65000"/>
                    <a:lumOff val="35000"/>
                  </a:schemeClr>
                </a:solidFill>
              </a:rPr>
              <a:t>Obtain Corporate Income Tax Exemption</a:t>
            </a:r>
            <a:endParaRPr lang="en-US" sz="1200" dirty="0">
              <a:solidFill>
                <a:schemeClr val="tx1">
                  <a:lumMod val="65000"/>
                  <a:lumOff val="35000"/>
                </a:schemeClr>
              </a:solidFill>
            </a:endParaRPr>
          </a:p>
        </p:txBody>
      </p:sp>
      <p:sp>
        <p:nvSpPr>
          <p:cNvPr id="9" name="TextBox 8"/>
          <p:cNvSpPr txBox="1"/>
          <p:nvPr/>
        </p:nvSpPr>
        <p:spPr>
          <a:xfrm>
            <a:off x="3712387" y="2055818"/>
            <a:ext cx="601447" cy="276999"/>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C10-1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graphicFrame>
        <p:nvGraphicFramePr>
          <p:cNvPr id="10" name="Table 9"/>
          <p:cNvGraphicFramePr>
            <a:graphicFrameLocks noGrp="1"/>
          </p:cNvGraphicFramePr>
          <p:nvPr>
            <p:extLst>
              <p:ext uri="{D42A27DB-BD31-4B8C-83A1-F6EECF244321}">
                <p14:modId xmlns:p14="http://schemas.microsoft.com/office/powerpoint/2010/main" xmlns="" val="2155548558"/>
              </p:ext>
            </p:extLst>
          </p:nvPr>
        </p:nvGraphicFramePr>
        <p:xfrm>
          <a:off x="489526" y="4416926"/>
          <a:ext cx="8101260" cy="1130808"/>
        </p:xfrm>
        <a:graphic>
          <a:graphicData uri="http://schemas.openxmlformats.org/drawingml/2006/table">
            <a:tbl>
              <a:tblPr firstRow="1" bandRow="1">
                <a:tableStyleId>{5940675A-B579-460E-94D1-54222C63F5DA}</a:tableStyleId>
              </a:tblPr>
              <a:tblGrid>
                <a:gridCol w="858252"/>
                <a:gridCol w="2382252"/>
                <a:gridCol w="1620252"/>
                <a:gridCol w="1620252"/>
                <a:gridCol w="1620252"/>
              </a:tblGrid>
              <a:tr h="370840">
                <a:tc gridSpan="2">
                  <a:txBody>
                    <a:bodyPr/>
                    <a:lstStyle/>
                    <a:p>
                      <a:pPr algn="ctr"/>
                      <a:r>
                        <a:rPr lang="en-US" dirty="0" smtClean="0">
                          <a:solidFill>
                            <a:schemeClr val="tx1">
                              <a:lumMod val="65000"/>
                              <a:lumOff val="35000"/>
                            </a:schemeClr>
                          </a:solidFill>
                        </a:rPr>
                        <a:t>Sub-steps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lang="en-US" dirty="0"/>
                    </a:p>
                  </a:txBody>
                  <a:tcPr>
                    <a:lnL w="12700" cap="flat" cmpd="sng" algn="ctr">
                      <a:solidFill>
                        <a:schemeClr val="tx1">
                          <a:lumMod val="50000"/>
                          <a:lumOff val="50000"/>
                        </a:schemeClr>
                      </a:solidFill>
                      <a:prstDash val="solid"/>
                      <a:round/>
                      <a:headEnd type="none" w="med" len="med"/>
                      <a:tailEnd type="none" w="med" len="med"/>
                    </a:lnL>
                    <a:lnR w="12700" cap="flat" cmpd="sng" algn="ctr">
                      <a:solidFill>
                        <a:schemeClr val="tx1">
                          <a:lumMod val="50000"/>
                          <a:lumOff val="50000"/>
                        </a:schemeClr>
                      </a:solidFill>
                      <a:prstDash val="solid"/>
                      <a:round/>
                      <a:headEnd type="none" w="med" len="med"/>
                      <a:tailEnd type="none" w="med" len="med"/>
                    </a:lnR>
                    <a:lnT w="12700" cap="flat" cmpd="sng" algn="ctr">
                      <a:solidFill>
                        <a:schemeClr val="tx1">
                          <a:lumMod val="50000"/>
                          <a:lumOff val="50000"/>
                        </a:schemeClr>
                      </a:solidFill>
                      <a:prstDash val="solid"/>
                      <a:round/>
                      <a:headEnd type="none" w="med" len="med"/>
                      <a:tailEnd type="none" w="med" len="med"/>
                    </a:lnT>
                    <a:lnB w="12700" cap="flat" cmpd="sng" algn="ctr">
                      <a:solidFill>
                        <a:schemeClr val="tx1">
                          <a:lumMod val="50000"/>
                          <a:lumOff val="50000"/>
                        </a:schemeClr>
                      </a:solidFill>
                      <a:prstDash val="solid"/>
                      <a:round/>
                      <a:headEnd type="none" w="med" len="med"/>
                      <a:tailEnd type="none" w="med" len="med"/>
                    </a:lnB>
                  </a:tcPr>
                </a:tc>
                <a:tc>
                  <a:txBody>
                    <a:bodyPr/>
                    <a:lstStyle/>
                    <a:p>
                      <a:pPr algn="ctr"/>
                      <a:r>
                        <a:rPr lang="en-US" dirty="0" smtClean="0">
                          <a:solidFill>
                            <a:schemeClr val="tx1">
                              <a:lumMod val="65000"/>
                              <a:lumOff val="35000"/>
                            </a:schemeClr>
                          </a:solidFill>
                        </a:rPr>
                        <a:t>Duration</a:t>
                      </a:r>
                    </a:p>
                    <a:p>
                      <a:pPr algn="ctr"/>
                      <a:r>
                        <a:rPr lang="en-US" i="1" dirty="0" smtClean="0">
                          <a:solidFill>
                            <a:schemeClr val="bg1">
                              <a:lumMod val="65000"/>
                            </a:schemeClr>
                          </a:solidFill>
                        </a:rPr>
                        <a:t>[day]</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Cost</a:t>
                      </a:r>
                    </a:p>
                    <a:p>
                      <a:pPr algn="ctr"/>
                      <a:r>
                        <a:rPr lang="en-US" i="1" dirty="0" smtClean="0">
                          <a:solidFill>
                            <a:schemeClr val="bg1">
                              <a:lumMod val="65000"/>
                            </a:schemeClr>
                          </a:solidFill>
                        </a:rPr>
                        <a:t>[t IDR]</a:t>
                      </a:r>
                      <a:endParaRPr lang="en-US" i="1" dirty="0">
                        <a:solidFill>
                          <a:schemeClr val="bg1">
                            <a:lumMod val="6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a:txBody>
                    <a:bodyPr/>
                    <a:lstStyle/>
                    <a:p>
                      <a:pPr algn="ctr"/>
                      <a:r>
                        <a:rPr lang="en-US" dirty="0" smtClean="0">
                          <a:solidFill>
                            <a:schemeClr val="tx1">
                              <a:lumMod val="65000"/>
                              <a:lumOff val="35000"/>
                            </a:schemeClr>
                          </a:solidFill>
                        </a:rPr>
                        <a:t>Specialists</a:t>
                      </a:r>
                      <a:endParaRPr lang="en-US" dirty="0">
                        <a:solidFill>
                          <a:schemeClr val="tx1">
                            <a:lumMod val="65000"/>
                            <a:lumOff val="35000"/>
                          </a:schemeClr>
                        </a:solidFill>
                      </a:endParaRPr>
                    </a:p>
                  </a:txBody>
                  <a:tcPr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r>
              <a:tr h="370840">
                <a:tc>
                  <a:txBody>
                    <a:bodyPr/>
                    <a:lstStyle/>
                    <a:p>
                      <a:r>
                        <a:rPr lang="en-US" sz="1400" kern="1200" dirty="0" smtClean="0">
                          <a:solidFill>
                            <a:schemeClr val="tx1">
                              <a:lumMod val="50000"/>
                              <a:lumOff val="50000"/>
                            </a:schemeClr>
                          </a:solidFill>
                          <a:latin typeface="+mn-lt"/>
                          <a:ea typeface="+mn-ea"/>
                          <a:cs typeface="+mn-cs"/>
                        </a:rPr>
                        <a:t>C10-1</a:t>
                      </a:r>
                      <a:endParaRPr lang="en-US" sz="1400" kern="1200" dirty="0">
                        <a:solidFill>
                          <a:schemeClr val="tx1">
                            <a:lumMod val="50000"/>
                            <a:lumOff val="50000"/>
                          </a:schemeClr>
                        </a:solidFill>
                        <a:latin typeface="+mn-lt"/>
                        <a:ea typeface="+mn-ea"/>
                        <a:cs typeface="+mn-cs"/>
                      </a:endParaRPr>
                    </a:p>
                  </a:txBody>
                  <a:tcP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l">
                        <a:lnSpc>
                          <a:spcPct val="115000"/>
                        </a:lnSpc>
                        <a:spcBef>
                          <a:spcPts val="600"/>
                        </a:spcBef>
                        <a:spcAft>
                          <a:spcPts val="600"/>
                        </a:spcAft>
                      </a:pPr>
                      <a:r>
                        <a:rPr lang="en-US" sz="1400" kern="1200" dirty="0" smtClean="0">
                          <a:solidFill>
                            <a:schemeClr val="tx1">
                              <a:lumMod val="50000"/>
                              <a:lumOff val="50000"/>
                            </a:schemeClr>
                          </a:solidFill>
                          <a:latin typeface="+mn-lt"/>
                          <a:ea typeface="+mn-ea"/>
                          <a:cs typeface="+mn-cs"/>
                        </a:rPr>
                        <a:t>Obtain Corporate Income Tax Exemption</a:t>
                      </a: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ctr">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c>
                  <a:txBody>
                    <a:bodyPr/>
                    <a:lstStyle/>
                    <a:p>
                      <a:pPr algn="just">
                        <a:lnSpc>
                          <a:spcPct val="115000"/>
                        </a:lnSpc>
                        <a:spcBef>
                          <a:spcPts val="600"/>
                        </a:spcBef>
                        <a:spcAft>
                          <a:spcPts val="600"/>
                        </a:spcAft>
                      </a:pPr>
                      <a:endParaRPr lang="en-US" sz="1400" kern="1200" dirty="0">
                        <a:solidFill>
                          <a:schemeClr val="tx1">
                            <a:lumMod val="50000"/>
                            <a:lumOff val="50000"/>
                          </a:schemeClr>
                        </a:solidFill>
                        <a:latin typeface="+mn-lt"/>
                        <a:ea typeface="+mn-ea"/>
                        <a:cs typeface="+mn-cs"/>
                      </a:endParaRPr>
                    </a:p>
                  </a:txBody>
                  <a:tcPr marL="68580" marR="68580" marT="0" marB="0" anchor="ctr">
                    <a:lnL w="12700" cap="flat" cmpd="sng" algn="ctr">
                      <a:solidFill>
                        <a:schemeClr val="bg1"/>
                      </a:solidFill>
                      <a:prstDash val="solid"/>
                      <a:round/>
                      <a:headEnd type="none" w="med" len="med"/>
                      <a:tailEnd type="none" w="med" len="med"/>
                    </a:lnL>
                    <a:lnR w="12700" cap="flat" cmpd="sng" algn="ctr">
                      <a:solidFill>
                        <a:schemeClr val="bg1"/>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solidFill>
                      <a:prstDash val="solid"/>
                      <a:round/>
                      <a:headEnd type="none" w="med" len="med"/>
                      <a:tailEnd type="none" w="med" len="med"/>
                    </a:lnB>
                    <a:solidFill>
                      <a:schemeClr val="bg1">
                        <a:lumMod val="95000"/>
                      </a:schemeClr>
                    </a:solidFill>
                  </a:tcPr>
                </a:tc>
              </a:tr>
            </a:tbl>
          </a:graphicData>
        </a:graphic>
      </p:graphicFrame>
      <p:sp>
        <p:nvSpPr>
          <p:cNvPr id="11" name="Rechteck 10">
            <a:hlinkClick r:id="rId4" action="ppaction://hlinksldjump"/>
          </p:cNvPr>
          <p:cNvSpPr/>
          <p:nvPr/>
        </p:nvSpPr>
        <p:spPr>
          <a:xfrm>
            <a:off x="529389" y="0"/>
            <a:ext cx="2210316" cy="1157048"/>
          </a:xfrm>
          <a:prstGeom prst="rect">
            <a:avLst/>
          </a:prstGeom>
          <a:solidFill>
            <a:srgbClr val="9966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12"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3" name="Textfeld 12"/>
          <p:cNvSpPr txBox="1"/>
          <p:nvPr/>
        </p:nvSpPr>
        <p:spPr>
          <a:xfrm>
            <a:off x="1663700" y="26384"/>
            <a:ext cx="1076005" cy="1107996"/>
          </a:xfrm>
          <a:prstGeom prst="rect">
            <a:avLst/>
          </a:prstGeom>
          <a:noFill/>
        </p:spPr>
        <p:txBody>
          <a:bodyPr wrap="square" rtlCol="0">
            <a:spAutoFit/>
          </a:bodyPr>
          <a:lstStyle/>
          <a:p>
            <a:pPr algn="ctr"/>
            <a:r>
              <a:rPr lang="en-US" sz="6600" b="1" dirty="0" smtClean="0">
                <a:solidFill>
                  <a:schemeClr val="bg1"/>
                </a:solidFill>
              </a:rPr>
              <a:t>10</a:t>
            </a:r>
            <a:endParaRPr lang="en-US" sz="6600" b="1" dirty="0">
              <a:solidFill>
                <a:schemeClr val="bg1"/>
              </a:solidFill>
            </a:endParaRPr>
          </a:p>
        </p:txBody>
      </p:sp>
      <p:sp>
        <p:nvSpPr>
          <p:cNvPr id="14" name="Rechteck 13"/>
          <p:cNvSpPr/>
          <p:nvPr/>
        </p:nvSpPr>
        <p:spPr>
          <a:xfrm>
            <a:off x="-3888" y="-1797"/>
            <a:ext cx="409074" cy="1157048"/>
          </a:xfrm>
          <a:prstGeom prst="rect">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5" name="Gleichschenkliges Dreieck 46">
            <a:hlinkClick r:id="" action="ppaction://hlinkshowjump?jump=nextslide"/>
          </p:cNvPr>
          <p:cNvSpPr/>
          <p:nvPr/>
        </p:nvSpPr>
        <p:spPr>
          <a:xfrm rot="5400000">
            <a:off x="8748597" y="6365179"/>
            <a:ext cx="287814" cy="248116"/>
          </a:xfrm>
          <a:prstGeom prst="triangle">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Gleichschenkliges Dreieck 47">
            <a:hlinkClick r:id="" action="ppaction://hlinkshowjump?jump=previousslide"/>
          </p:cNvPr>
          <p:cNvSpPr/>
          <p:nvPr/>
        </p:nvSpPr>
        <p:spPr>
          <a:xfrm rot="16200000" flipH="1">
            <a:off x="8397414" y="6365179"/>
            <a:ext cx="287814" cy="248116"/>
          </a:xfrm>
          <a:prstGeom prst="triangle">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2150998500"/>
      </p:ext>
    </p:extLst>
  </p:cSld>
  <p:clrMapOvr>
    <a:masterClrMapping/>
  </p:clrMapOvr>
  <p:transition advClick="0">
    <p:fade/>
  </p:transition>
  <p:timing>
    <p:tnLst>
      <p:par>
        <p:cTn id="1" dur="indefinite" restart="never" nodeType="tmRoot"/>
      </p:par>
    </p:tnLst>
  </p:timing>
</p:sld>
</file>

<file path=ppt/slides/slide6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Title 3"/>
          <p:cNvSpPr>
            <a:spLocks noGrp="1"/>
          </p:cNvSpPr>
          <p:nvPr>
            <p:ph type="title"/>
          </p:nvPr>
        </p:nvSpPr>
        <p:spPr>
          <a:xfrm>
            <a:off x="2855913" y="128588"/>
            <a:ext cx="5581650" cy="701731"/>
          </a:xfrm>
        </p:spPr>
        <p:txBody>
          <a:bodyPr wrap="square">
            <a:spAutoFit/>
          </a:bodyPr>
          <a:lstStyle/>
          <a:p>
            <a:r>
              <a:rPr lang="en-US" dirty="0"/>
              <a:t>Corporate Legal/Fiscal</a:t>
            </a:r>
          </a:p>
        </p:txBody>
      </p:sp>
      <p:sp>
        <p:nvSpPr>
          <p:cNvPr id="23" name="Rectangle 22">
            <a:hlinkClick r:id="rId2" action="ppaction://hlinksldjump"/>
          </p:cNvPr>
          <p:cNvSpPr/>
          <p:nvPr/>
        </p:nvSpPr>
        <p:spPr>
          <a:xfrm>
            <a:off x="8207218" y="110608"/>
            <a:ext cx="809344" cy="254518"/>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Menu</a:t>
            </a:r>
            <a:endParaRPr lang="en-US" sz="1400" dirty="0">
              <a:solidFill>
                <a:schemeClr val="tx1">
                  <a:lumMod val="50000"/>
                  <a:lumOff val="50000"/>
                </a:schemeClr>
              </a:solidFill>
            </a:endParaRPr>
          </a:p>
        </p:txBody>
      </p:sp>
      <p:sp>
        <p:nvSpPr>
          <p:cNvPr id="11" name="Rechteck 10">
            <a:hlinkClick r:id="rId3" action="ppaction://hlinksldjump"/>
          </p:cNvPr>
          <p:cNvSpPr/>
          <p:nvPr/>
        </p:nvSpPr>
        <p:spPr>
          <a:xfrm>
            <a:off x="529389" y="0"/>
            <a:ext cx="2210316" cy="1157048"/>
          </a:xfrm>
          <a:prstGeom prst="rect">
            <a:avLst/>
          </a:prstGeom>
          <a:solidFill>
            <a:srgbClr val="996633"/>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solidFill>
                <a:schemeClr val="accent2"/>
              </a:solidFill>
            </a:endParaRPr>
          </a:p>
        </p:txBody>
      </p:sp>
      <p:sp>
        <p:nvSpPr>
          <p:cNvPr id="12" name="TextBox 7"/>
          <p:cNvSpPr txBox="1"/>
          <p:nvPr/>
        </p:nvSpPr>
        <p:spPr>
          <a:xfrm>
            <a:off x="878928" y="393858"/>
            <a:ext cx="981849" cy="369332"/>
          </a:xfrm>
          <a:prstGeom prst="rect">
            <a:avLst/>
          </a:prstGeom>
          <a:noFill/>
        </p:spPr>
        <p:txBody>
          <a:bodyPr wrap="square" rtlCol="0">
            <a:spAutoFit/>
          </a:bodyPr>
          <a:lstStyle/>
          <a:p>
            <a:r>
              <a:rPr lang="en-US" dirty="0" smtClean="0">
                <a:solidFill>
                  <a:schemeClr val="bg1"/>
                </a:solidFill>
              </a:rPr>
              <a:t>Chapter</a:t>
            </a:r>
            <a:endParaRPr lang="en-US" sz="4400" dirty="0" smtClean="0">
              <a:solidFill>
                <a:schemeClr val="bg1"/>
              </a:solidFill>
            </a:endParaRPr>
          </a:p>
        </p:txBody>
      </p:sp>
      <p:sp>
        <p:nvSpPr>
          <p:cNvPr id="13" name="Textfeld 12"/>
          <p:cNvSpPr txBox="1"/>
          <p:nvPr/>
        </p:nvSpPr>
        <p:spPr>
          <a:xfrm>
            <a:off x="1663700" y="26384"/>
            <a:ext cx="1076005" cy="1107996"/>
          </a:xfrm>
          <a:prstGeom prst="rect">
            <a:avLst/>
          </a:prstGeom>
          <a:noFill/>
        </p:spPr>
        <p:txBody>
          <a:bodyPr wrap="square" rtlCol="0">
            <a:spAutoFit/>
          </a:bodyPr>
          <a:lstStyle/>
          <a:p>
            <a:pPr algn="ctr"/>
            <a:r>
              <a:rPr lang="en-US" sz="6600" b="1" dirty="0" smtClean="0">
                <a:solidFill>
                  <a:schemeClr val="bg1"/>
                </a:solidFill>
              </a:rPr>
              <a:t>10</a:t>
            </a:r>
            <a:endParaRPr lang="en-US" sz="6600" b="1" dirty="0">
              <a:solidFill>
                <a:schemeClr val="bg1"/>
              </a:solidFill>
            </a:endParaRPr>
          </a:p>
        </p:txBody>
      </p:sp>
      <p:sp>
        <p:nvSpPr>
          <p:cNvPr id="14" name="Rechteck 13"/>
          <p:cNvSpPr/>
          <p:nvPr/>
        </p:nvSpPr>
        <p:spPr>
          <a:xfrm>
            <a:off x="-3888" y="-1797"/>
            <a:ext cx="409074" cy="1157048"/>
          </a:xfrm>
          <a:prstGeom prst="rect">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aphicFrame>
        <p:nvGraphicFramePr>
          <p:cNvPr id="15" name="Tabelle 2"/>
          <p:cNvGraphicFramePr>
            <a:graphicFrameLocks noGrp="1"/>
          </p:cNvGraphicFramePr>
          <p:nvPr>
            <p:extLst>
              <p:ext uri="{D42A27DB-BD31-4B8C-83A1-F6EECF244321}">
                <p14:modId xmlns:p14="http://schemas.microsoft.com/office/powerpoint/2010/main" xmlns="" val="1405552984"/>
              </p:ext>
            </p:extLst>
          </p:nvPr>
        </p:nvGraphicFramePr>
        <p:xfrm>
          <a:off x="878928" y="1690689"/>
          <a:ext cx="8060535" cy="1407160"/>
        </p:xfrm>
        <a:graphic>
          <a:graphicData uri="http://schemas.openxmlformats.org/drawingml/2006/table">
            <a:tbl>
              <a:tblPr firstRow="1" bandRow="1">
                <a:tableStyleId>{5C22544A-7EE6-4342-B048-85BDC9FD1C3A}</a:tableStyleId>
              </a:tblPr>
              <a:tblGrid>
                <a:gridCol w="2598198"/>
                <a:gridCol w="5462337"/>
              </a:tblGrid>
              <a:tr h="370840">
                <a:tc>
                  <a:txBody>
                    <a:bodyPr/>
                    <a:lstStyle/>
                    <a:p>
                      <a:r>
                        <a:rPr lang="en-US" b="0" dirty="0" smtClean="0">
                          <a:solidFill>
                            <a:schemeClr val="tx1">
                              <a:lumMod val="65000"/>
                              <a:lumOff val="35000"/>
                            </a:schemeClr>
                          </a:solidFill>
                        </a:rPr>
                        <a:t>Regulation No.</a:t>
                      </a:r>
                      <a:endParaRPr lang="en-US" b="0" dirty="0">
                        <a:solidFill>
                          <a:schemeClr val="tx1">
                            <a:lumMod val="65000"/>
                            <a:lumOff val="35000"/>
                          </a:schemeClr>
                        </a:solidFill>
                      </a:endParaRPr>
                    </a:p>
                  </a:txBody>
                  <a:tcPr>
                    <a:noFill/>
                  </a:tcPr>
                </a:tc>
                <a:tc>
                  <a:txBody>
                    <a:bodyPr/>
                    <a:lstStyle/>
                    <a:p>
                      <a:r>
                        <a:rPr lang="en-US" b="0" dirty="0" smtClean="0">
                          <a:solidFill>
                            <a:schemeClr val="tx1">
                              <a:lumMod val="65000"/>
                              <a:lumOff val="35000"/>
                            </a:schemeClr>
                          </a:solidFill>
                        </a:rPr>
                        <a:t>Name</a:t>
                      </a:r>
                      <a:endParaRPr lang="en-US" b="0" dirty="0">
                        <a:solidFill>
                          <a:schemeClr val="tx1">
                            <a:lumMod val="65000"/>
                            <a:lumOff val="35000"/>
                          </a:schemeClr>
                        </a:solidFill>
                      </a:endParaRPr>
                    </a:p>
                  </a:txBody>
                  <a:tcPr>
                    <a:noFill/>
                  </a:tcPr>
                </a:tc>
              </a:tr>
              <a:tr h="370840">
                <a:tc>
                  <a:txBody>
                    <a:bodyPr/>
                    <a:lstStyle/>
                    <a:p>
                      <a:r>
                        <a:rPr lang="en-US" sz="1400" b="1" dirty="0" err="1" smtClean="0">
                          <a:solidFill>
                            <a:schemeClr val="tx1">
                              <a:lumMod val="50000"/>
                              <a:lumOff val="50000"/>
                            </a:schemeClr>
                          </a:solidFill>
                        </a:rPr>
                        <a:t>Permen</a:t>
                      </a:r>
                      <a:r>
                        <a:rPr lang="en-US" sz="1400" b="1" dirty="0" smtClean="0">
                          <a:solidFill>
                            <a:schemeClr val="tx1">
                              <a:lumMod val="50000"/>
                              <a:lumOff val="50000"/>
                            </a:schemeClr>
                          </a:solidFill>
                        </a:rPr>
                        <a:t> (Finance)</a:t>
                      </a:r>
                    </a:p>
                    <a:p>
                      <a:r>
                        <a:rPr lang="en-US" sz="1400" b="0" dirty="0" smtClean="0">
                          <a:solidFill>
                            <a:schemeClr val="tx1">
                              <a:lumMod val="50000"/>
                              <a:lumOff val="50000"/>
                            </a:schemeClr>
                          </a:solidFill>
                        </a:rPr>
                        <a:t>No. 21/PMK.011/2010</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Facility</a:t>
                      </a:r>
                      <a:r>
                        <a:rPr lang="en-US" sz="1400" baseline="0" dirty="0" smtClean="0">
                          <a:solidFill>
                            <a:schemeClr val="tx1">
                              <a:lumMod val="50000"/>
                              <a:lumOff val="50000"/>
                            </a:schemeClr>
                          </a:solidFill>
                        </a:rPr>
                        <a:t> for tax and customs on renewable energy utilization</a:t>
                      </a:r>
                      <a:endParaRPr lang="en-US" sz="1400" dirty="0">
                        <a:solidFill>
                          <a:schemeClr val="tx1">
                            <a:lumMod val="50000"/>
                            <a:lumOff val="50000"/>
                          </a:schemeClr>
                        </a:solidFill>
                      </a:endParaRPr>
                    </a:p>
                  </a:txBody>
                  <a:tcPr>
                    <a:solidFill>
                      <a:schemeClr val="bg1">
                        <a:lumMod val="95000"/>
                      </a:schemeClr>
                    </a:solidFill>
                  </a:tcPr>
                </a:tc>
              </a:tr>
              <a:tr h="370840">
                <a:tc>
                  <a:txBody>
                    <a:bodyPr/>
                    <a:lstStyle/>
                    <a:p>
                      <a:r>
                        <a:rPr lang="en-US" sz="1400" b="1" dirty="0" err="1" smtClean="0">
                          <a:solidFill>
                            <a:schemeClr val="tx1">
                              <a:lumMod val="50000"/>
                              <a:lumOff val="50000"/>
                            </a:schemeClr>
                          </a:solidFill>
                        </a:rPr>
                        <a:t>Perka</a:t>
                      </a:r>
                      <a:r>
                        <a:rPr lang="en-US" sz="1400" b="1" dirty="0" smtClean="0">
                          <a:solidFill>
                            <a:schemeClr val="tx1">
                              <a:lumMod val="50000"/>
                              <a:lumOff val="50000"/>
                            </a:schemeClr>
                          </a:solidFill>
                        </a:rPr>
                        <a:t> (BKPM)</a:t>
                      </a:r>
                    </a:p>
                    <a:p>
                      <a:r>
                        <a:rPr lang="en-US" sz="1400" b="0" dirty="0" smtClean="0">
                          <a:solidFill>
                            <a:schemeClr val="tx1">
                              <a:lumMod val="50000"/>
                              <a:lumOff val="50000"/>
                            </a:schemeClr>
                          </a:solidFill>
                        </a:rPr>
                        <a:t>No.</a:t>
                      </a:r>
                      <a:r>
                        <a:rPr lang="en-US" sz="1400" b="0" baseline="0" dirty="0" smtClean="0">
                          <a:solidFill>
                            <a:schemeClr val="tx1">
                              <a:lumMod val="50000"/>
                              <a:lumOff val="50000"/>
                            </a:schemeClr>
                          </a:solidFill>
                        </a:rPr>
                        <a:t> 12/2011</a:t>
                      </a:r>
                      <a:endParaRPr lang="en-US" sz="1400" b="0" dirty="0">
                        <a:solidFill>
                          <a:schemeClr val="tx1">
                            <a:lumMod val="50000"/>
                            <a:lumOff val="50000"/>
                          </a:schemeClr>
                        </a:solidFill>
                      </a:endParaRPr>
                    </a:p>
                  </a:txBody>
                  <a:tcPr>
                    <a:solidFill>
                      <a:schemeClr val="bg1">
                        <a:lumMod val="95000"/>
                      </a:schemeClr>
                    </a:solidFill>
                  </a:tcPr>
                </a:tc>
                <a:tc>
                  <a:txBody>
                    <a:bodyPr/>
                    <a:lstStyle/>
                    <a:p>
                      <a:r>
                        <a:rPr lang="en-US" sz="1400" dirty="0" smtClean="0">
                          <a:solidFill>
                            <a:schemeClr val="tx1">
                              <a:lumMod val="50000"/>
                              <a:lumOff val="50000"/>
                            </a:schemeClr>
                          </a:solidFill>
                        </a:rPr>
                        <a:t>The</a:t>
                      </a:r>
                      <a:r>
                        <a:rPr lang="en-US" sz="1400" baseline="0" dirty="0" smtClean="0">
                          <a:solidFill>
                            <a:schemeClr val="tx1">
                              <a:lumMod val="50000"/>
                              <a:lumOff val="50000"/>
                            </a:schemeClr>
                          </a:solidFill>
                        </a:rPr>
                        <a:t> guidelines and procedures for submitting the application for corporate income tax exemption or deduction facility</a:t>
                      </a:r>
                      <a:endParaRPr lang="en-US" sz="1400" dirty="0">
                        <a:solidFill>
                          <a:schemeClr val="tx1">
                            <a:lumMod val="50000"/>
                            <a:lumOff val="50000"/>
                          </a:schemeClr>
                        </a:solidFill>
                      </a:endParaRPr>
                    </a:p>
                  </a:txBody>
                  <a:tcPr>
                    <a:solidFill>
                      <a:schemeClr val="bg1">
                        <a:lumMod val="95000"/>
                      </a:schemeClr>
                    </a:solidFill>
                  </a:tcPr>
                </a:tc>
              </a:tr>
            </a:tbl>
          </a:graphicData>
        </a:graphic>
      </p:graphicFrame>
      <p:sp>
        <p:nvSpPr>
          <p:cNvPr id="16" name="Textfeld 9"/>
          <p:cNvSpPr txBox="1"/>
          <p:nvPr/>
        </p:nvSpPr>
        <p:spPr>
          <a:xfrm>
            <a:off x="4135" y="1215894"/>
            <a:ext cx="2038956" cy="369332"/>
          </a:xfrm>
          <a:prstGeom prst="rect">
            <a:avLst/>
          </a:prstGeom>
          <a:noFill/>
        </p:spPr>
        <p:txBody>
          <a:bodyPr wrap="none" rtlCol="0">
            <a:spAutoFit/>
          </a:bodyPr>
          <a:lstStyle/>
          <a:p>
            <a:r>
              <a:rPr lang="en-US" dirty="0" smtClean="0">
                <a:solidFill>
                  <a:schemeClr val="tx1">
                    <a:lumMod val="50000"/>
                    <a:lumOff val="50000"/>
                  </a:schemeClr>
                </a:solidFill>
              </a:rPr>
              <a:t>Related Regulations</a:t>
            </a:r>
            <a:endParaRPr lang="en-US" dirty="0">
              <a:solidFill>
                <a:schemeClr val="tx1">
                  <a:lumMod val="50000"/>
                  <a:lumOff val="50000"/>
                </a:schemeClr>
              </a:solidFill>
            </a:endParaRPr>
          </a:p>
        </p:txBody>
      </p:sp>
      <p:sp>
        <p:nvSpPr>
          <p:cNvPr id="18" name="Gleichschenkliges Dreieck 47">
            <a:hlinkClick r:id="" action="ppaction://hlinkshowjump?jump=previousslide"/>
          </p:cNvPr>
          <p:cNvSpPr/>
          <p:nvPr/>
        </p:nvSpPr>
        <p:spPr>
          <a:xfrm rot="16200000" flipH="1">
            <a:off x="8397414" y="6365179"/>
            <a:ext cx="287814" cy="248116"/>
          </a:xfrm>
          <a:prstGeom prst="triangle">
            <a:avLst/>
          </a:prstGeom>
          <a:solidFill>
            <a:srgbClr val="CF9F6F"/>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Tree>
    <p:extLst>
      <p:ext uri="{BB962C8B-B14F-4D97-AF65-F5344CB8AC3E}">
        <p14:creationId xmlns:p14="http://schemas.microsoft.com/office/powerpoint/2010/main" xmlns="" val="2601761348"/>
      </p:ext>
    </p:extLst>
  </p:cSld>
  <p:clrMapOvr>
    <a:masterClrMapping/>
  </p:clrMapOvr>
  <p:transition advClick="0">
    <p:fade/>
  </p:transition>
  <p:timing>
    <p:tnLst>
      <p:par>
        <p:cTn id="1" dur="indefinite" restart="never" nodeType="tmRoot"/>
      </p:par>
    </p:tnLst>
  </p:timing>
</p:sld>
</file>

<file path=ppt/slides/slide6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pic>
        <p:nvPicPr>
          <p:cNvPr id="1026" name="Picture 2" descr="Deutsche Gesellschaft für Internationale Zusammenarbeit (GIZ) GmbH"/>
          <p:cNvPicPr>
            <a:picLocks noChangeAspect="1" noChangeArrowheads="1"/>
          </p:cNvPicPr>
          <p:nvPr/>
        </p:nvPicPr>
        <p:blipFill>
          <a:blip r:embed="rId2" cstate="print">
            <a:extLst>
              <a:ext uri="{28A0092B-C50C-407E-A947-70E740481C1C}">
                <a14:useLocalDpi xmlns:a14="http://schemas.microsoft.com/office/drawing/2010/main" xmlns="" val="0"/>
              </a:ext>
            </a:extLst>
          </a:blip>
          <a:srcRect/>
          <a:stretch>
            <a:fillRect/>
          </a:stretch>
        </p:blipFill>
        <p:spPr bwMode="auto">
          <a:xfrm>
            <a:off x="299954" y="6035592"/>
            <a:ext cx="2247900" cy="590551"/>
          </a:xfrm>
          <a:prstGeom prst="rect">
            <a:avLst/>
          </a:prstGeom>
          <a:noFill/>
          <a:extLst>
            <a:ext uri="{909E8E84-426E-40DD-AFC4-6F175D3DCCD1}">
              <a14:hiddenFill xmlns:a14="http://schemas.microsoft.com/office/drawing/2010/main" xmlns="">
                <a:solidFill>
                  <a:srgbClr val="FFFFFF"/>
                </a:solidFill>
              </a14:hiddenFill>
            </a:ext>
          </a:extLst>
        </p:spPr>
      </p:pic>
    </p:spTree>
    <p:extLst>
      <p:ext uri="{BB962C8B-B14F-4D97-AF65-F5344CB8AC3E}">
        <p14:creationId xmlns:p14="http://schemas.microsoft.com/office/powerpoint/2010/main" xmlns="" val="1613644105"/>
      </p:ext>
    </p:extLst>
  </p:cSld>
  <p:clrMapOvr>
    <a:masterClrMapping/>
  </p:clrMapOvr>
  <p:transition advClick="0">
    <p:fade/>
  </p:transition>
  <p:timing>
    <p:tnLst>
      <p:par>
        <p:cTn id="1" dur="indefinite" restart="never" nodeType="tmRoot"/>
      </p:par>
    </p:tnLst>
  </p:timing>
</p:sld>
</file>

<file path=ppt/slides/slide6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le 1"/>
          <p:cNvSpPr>
            <a:spLocks noGrp="1"/>
          </p:cNvSpPr>
          <p:nvPr>
            <p:ph type="title"/>
          </p:nvPr>
        </p:nvSpPr>
        <p:spPr/>
        <p:txBody>
          <a:bodyPr/>
          <a:lstStyle/>
          <a:p>
            <a:r>
              <a:rPr lang="en-US" dirty="0" smtClean="0"/>
              <a:t>Appendix</a:t>
            </a:r>
            <a:endParaRPr lang="en-US" dirty="0"/>
          </a:p>
        </p:txBody>
      </p:sp>
      <p:sp>
        <p:nvSpPr>
          <p:cNvPr id="3" name="Text Placeholder 2"/>
          <p:cNvSpPr>
            <a:spLocks noGrp="1"/>
          </p:cNvSpPr>
          <p:nvPr>
            <p:ph type="body" idx="1"/>
          </p:nvPr>
        </p:nvSpPr>
        <p:spPr/>
        <p:txBody>
          <a:bodyPr/>
          <a:lstStyle/>
          <a:p>
            <a:r>
              <a:rPr lang="en-US" dirty="0" smtClean="0"/>
              <a:t>Details of each sub-step</a:t>
            </a:r>
            <a:endParaRPr lang="en-US" dirty="0"/>
          </a:p>
        </p:txBody>
      </p:sp>
    </p:spTree>
    <p:extLst>
      <p:ext uri="{BB962C8B-B14F-4D97-AF65-F5344CB8AC3E}">
        <p14:creationId xmlns:p14="http://schemas.microsoft.com/office/powerpoint/2010/main" xmlns="" val="2665662400"/>
      </p:ext>
    </p:extLst>
  </p:cSld>
  <p:clrMapOvr>
    <a:masterClrMapping/>
  </p:clrMapOvr>
  <p:transition advClick="0">
    <p:fade/>
  </p:transition>
  <p:timing>
    <p:tnLst>
      <p:par>
        <p:cTn id="1" dur="indefinite" restart="never" nodeType="tmRoot"/>
      </p:par>
    </p:tnLst>
  </p:timing>
</p:sld>
</file>

<file path=ppt/slides/slide6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pSp>
        <p:nvGrpSpPr>
          <p:cNvPr id="9" name="Group 8"/>
          <p:cNvGrpSpPr/>
          <p:nvPr/>
        </p:nvGrpSpPr>
        <p:grpSpPr>
          <a:xfrm>
            <a:off x="283731" y="3911600"/>
            <a:ext cx="1938770" cy="1828799"/>
            <a:chOff x="1223530" y="2679010"/>
            <a:chExt cx="7429149" cy="2813753"/>
          </a:xfrm>
        </p:grpSpPr>
        <p:sp>
          <p:nvSpPr>
            <p:cNvPr id="2" name="Rounded Rectangle 1">
              <a:hlinkClick r:id="rId2" action="ppaction://hlinksldjump"/>
            </p:cNvPr>
            <p:cNvSpPr/>
            <p:nvPr/>
          </p:nvSpPr>
          <p:spPr>
            <a:xfrm>
              <a:off x="1223530" y="2679010"/>
              <a:ext cx="983331"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 name="Rounded Rectangle 2">
              <a:hlinkClick r:id="rId3" action="ppaction://hlinksldjump"/>
            </p:cNvPr>
            <p:cNvSpPr/>
            <p:nvPr/>
          </p:nvSpPr>
          <p:spPr>
            <a:xfrm>
              <a:off x="1223530" y="3525488"/>
              <a:ext cx="991776"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 name="Rounded Rectangle 3">
              <a:hlinkClick r:id="rId4" action="ppaction://hlinksldjump"/>
            </p:cNvPr>
            <p:cNvSpPr/>
            <p:nvPr/>
          </p:nvSpPr>
          <p:spPr>
            <a:xfrm>
              <a:off x="1943538" y="3948727"/>
              <a:ext cx="1804021"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5" name="Rounded Rectangle 4">
              <a:hlinkClick r:id="rId5" action="ppaction://hlinksldjump"/>
            </p:cNvPr>
            <p:cNvSpPr/>
            <p:nvPr/>
          </p:nvSpPr>
          <p:spPr>
            <a:xfrm>
              <a:off x="1223530" y="3102249"/>
              <a:ext cx="983331"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6" name="Rounded Rectangle 5">
              <a:hlinkClick r:id="rId6" action="ppaction://hlinksldjump"/>
            </p:cNvPr>
            <p:cNvSpPr/>
            <p:nvPr/>
          </p:nvSpPr>
          <p:spPr>
            <a:xfrm>
              <a:off x="7155980" y="5218443"/>
              <a:ext cx="1496699"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7" name="Rounded Rectangle 6">
              <a:hlinkClick r:id="rId7" action="ppaction://hlinksldjump"/>
            </p:cNvPr>
            <p:cNvSpPr/>
            <p:nvPr/>
          </p:nvSpPr>
          <p:spPr>
            <a:xfrm>
              <a:off x="5486115" y="4795205"/>
              <a:ext cx="1407115" cy="274320"/>
            </a:xfrm>
            <a:prstGeom prst="roundRect">
              <a:avLst>
                <a:gd name="adj" fmla="val 0"/>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8" name="Rounded Rectangle 7">
              <a:hlinkClick r:id="rId8" action="ppaction://hlinksldjump"/>
            </p:cNvPr>
            <p:cNvSpPr/>
            <p:nvPr/>
          </p:nvSpPr>
          <p:spPr>
            <a:xfrm>
              <a:off x="3959903" y="4371966"/>
              <a:ext cx="1324633" cy="274320"/>
            </a:xfrm>
            <a:prstGeom prst="roundRect">
              <a:avLst>
                <a:gd name="adj" fmla="val 0"/>
              </a:avLst>
            </a:prstGeom>
            <a:solidFill>
              <a:schemeClr val="accent4">
                <a:lumMod val="20000"/>
                <a:lumOff val="8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grpSp>
    </p:spTree>
    <p:extLst>
      <p:ext uri="{BB962C8B-B14F-4D97-AF65-F5344CB8AC3E}">
        <p14:creationId xmlns:p14="http://schemas.microsoft.com/office/powerpoint/2010/main" xmlns="" val="1671372754"/>
      </p:ext>
    </p:extLst>
  </p:cSld>
  <p:clrMapOvr>
    <a:masterClrMapping/>
  </p:clrMapOvr>
  <p:timing>
    <p:tnLst>
      <p:par>
        <p:cTn id="1" dur="indefinite" restart="never" nodeType="tmRoot"/>
      </p:par>
    </p:tnLst>
  </p:timing>
</p:sld>
</file>

<file path=ppt/slides/slide6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Rectangle 1"/>
          <p:cNvSpPr/>
          <p:nvPr/>
        </p:nvSpPr>
        <p:spPr>
          <a:xfrm>
            <a:off x="70935" y="1343176"/>
            <a:ext cx="1629258" cy="2238224"/>
          </a:xfrm>
          <a:prstGeom prst="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sp>
        <p:nvSpPr>
          <p:cNvPr id="16" name="Rectangle 15"/>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1"/>
            <a:ext cx="7074569" cy="2246769"/>
          </a:xfrm>
          <a:prstGeom prst="rect">
            <a:avLst/>
          </a:prstGeom>
          <a:noFill/>
        </p:spPr>
        <p:txBody>
          <a:bodyPr wrap="square" rtlCol="0">
            <a:spAutoFit/>
          </a:bodyPr>
          <a:lstStyle/>
          <a:p>
            <a:r>
              <a:rPr lang="id-ID" sz="1400" dirty="0" smtClean="0">
                <a:solidFill>
                  <a:schemeClr val="tx1">
                    <a:lumMod val="50000"/>
                    <a:lumOff val="50000"/>
                  </a:schemeClr>
                </a:solidFill>
              </a:rPr>
              <a:t>The project</a:t>
            </a:r>
            <a:r>
              <a:rPr lang="en-US" sz="1400" dirty="0" smtClean="0">
                <a:solidFill>
                  <a:schemeClr val="tx1">
                    <a:lumMod val="50000"/>
                    <a:lumOff val="50000"/>
                  </a:schemeClr>
                </a:solidFill>
              </a:rPr>
              <a:t> </a:t>
            </a:r>
            <a:r>
              <a:rPr lang="en-US" sz="1400" dirty="0">
                <a:solidFill>
                  <a:schemeClr val="tx1">
                    <a:lumMod val="50000"/>
                    <a:lumOff val="50000"/>
                  </a:schemeClr>
                </a:solidFill>
              </a:rPr>
              <a:t>developer </a:t>
            </a:r>
            <a:r>
              <a:rPr lang="en-US" sz="1400" dirty="0" smtClean="0">
                <a:solidFill>
                  <a:schemeClr val="tx1">
                    <a:lumMod val="50000"/>
                    <a:lumOff val="50000"/>
                  </a:schemeClr>
                </a:solidFill>
              </a:rPr>
              <a:t>should ask PLN for information </a:t>
            </a:r>
            <a:r>
              <a:rPr lang="id-ID" sz="1400" dirty="0" smtClean="0">
                <a:solidFill>
                  <a:schemeClr val="tx1">
                    <a:lumMod val="50000"/>
                    <a:lumOff val="50000"/>
                  </a:schemeClr>
                </a:solidFill>
              </a:rPr>
              <a:t>about</a:t>
            </a:r>
            <a:r>
              <a:rPr lang="en-US" sz="1400" dirty="0" smtClean="0">
                <a:solidFill>
                  <a:schemeClr val="tx1">
                    <a:lumMod val="50000"/>
                    <a:lumOff val="50000"/>
                  </a:schemeClr>
                </a:solidFill>
              </a:rPr>
              <a:t>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basic </a:t>
            </a:r>
            <a:r>
              <a:rPr lang="en-US" sz="1400" dirty="0">
                <a:solidFill>
                  <a:schemeClr val="tx1">
                    <a:lumMod val="50000"/>
                    <a:lumOff val="50000"/>
                  </a:schemeClr>
                </a:solidFill>
              </a:rPr>
              <a:t>cost of electricity production (</a:t>
            </a:r>
            <a:r>
              <a:rPr lang="en-US" sz="1400" dirty="0" smtClean="0">
                <a:solidFill>
                  <a:schemeClr val="tx1">
                    <a:lumMod val="50000"/>
                    <a:lumOff val="50000"/>
                  </a:schemeClr>
                </a:solidFill>
              </a:rPr>
              <a:t>BPP</a:t>
            </a:r>
            <a:r>
              <a:rPr lang="en-US" sz="1400" dirty="0">
                <a:solidFill>
                  <a:schemeClr val="tx1">
                    <a:lumMod val="50000"/>
                    <a:lumOff val="50000"/>
                  </a:schemeClr>
                </a:solidFill>
              </a:rPr>
              <a:t>; </a:t>
            </a:r>
            <a:r>
              <a:rPr lang="en-US" sz="1400" i="1" dirty="0" err="1" smtClean="0">
                <a:solidFill>
                  <a:schemeClr val="bg1">
                    <a:lumMod val="65000"/>
                  </a:schemeClr>
                </a:solidFill>
              </a:rPr>
              <a:t>Biaya</a:t>
            </a:r>
            <a:r>
              <a:rPr lang="en-US" sz="1400" i="1" dirty="0" smtClean="0">
                <a:solidFill>
                  <a:schemeClr val="bg1">
                    <a:lumMod val="65000"/>
                  </a:schemeClr>
                </a:solidFill>
              </a:rPr>
              <a:t> </a:t>
            </a:r>
            <a:r>
              <a:rPr lang="en-US" sz="1400" i="1" dirty="0" err="1" smtClean="0">
                <a:solidFill>
                  <a:schemeClr val="bg1">
                    <a:lumMod val="65000"/>
                  </a:schemeClr>
                </a:solidFill>
              </a:rPr>
              <a:t>Pokok</a:t>
            </a:r>
            <a:r>
              <a:rPr lang="en-US" sz="1400" i="1" dirty="0" smtClean="0">
                <a:solidFill>
                  <a:schemeClr val="bg1">
                    <a:lumMod val="65000"/>
                  </a:schemeClr>
                </a:solidFill>
              </a:rPr>
              <a:t> </a:t>
            </a:r>
            <a:r>
              <a:rPr lang="en-US" sz="1400" i="1" dirty="0" err="1" smtClean="0">
                <a:solidFill>
                  <a:schemeClr val="bg1">
                    <a:lumMod val="65000"/>
                  </a:schemeClr>
                </a:solidFill>
              </a:rPr>
              <a:t>Produksi</a:t>
            </a:r>
            <a:r>
              <a:rPr lang="en-US" sz="1400" dirty="0">
                <a:solidFill>
                  <a:schemeClr val="tx1">
                    <a:lumMod val="50000"/>
                    <a:lumOff val="50000"/>
                  </a:schemeClr>
                </a:solidFill>
              </a:rPr>
              <a:t>) in </a:t>
            </a:r>
            <a:r>
              <a:rPr lang="id-ID" sz="1400" dirty="0" smtClean="0">
                <a:solidFill>
                  <a:schemeClr val="tx1">
                    <a:lumMod val="50000"/>
                    <a:lumOff val="50000"/>
                  </a:schemeClr>
                </a:solidFill>
              </a:rPr>
              <a:t>several</a:t>
            </a:r>
            <a:r>
              <a:rPr lang="en-US" sz="1400" dirty="0" smtClean="0">
                <a:solidFill>
                  <a:schemeClr val="tx1">
                    <a:lumMod val="50000"/>
                    <a:lumOff val="50000"/>
                  </a:schemeClr>
                </a:solidFill>
              </a:rPr>
              <a:t> location</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The BPP is </a:t>
            </a:r>
            <a:r>
              <a:rPr lang="id-ID" sz="1400" dirty="0" smtClean="0">
                <a:solidFill>
                  <a:schemeClr val="tx1">
                    <a:lumMod val="50000"/>
                    <a:lumOff val="50000"/>
                  </a:schemeClr>
                </a:solidFill>
              </a:rPr>
              <a:t>the</a:t>
            </a:r>
            <a:r>
              <a:rPr lang="en-US" sz="1400" dirty="0" smtClean="0">
                <a:solidFill>
                  <a:schemeClr val="tx1">
                    <a:lumMod val="50000"/>
                    <a:lumOff val="50000"/>
                  </a:schemeClr>
                </a:solidFill>
              </a:rPr>
              <a:t> self-cost of electricity production by PLN. Normally, determination of BPP takes into account fuel cost, operation and maintenance cost and investment. BPP is determined by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PLN Local Office and continuously updated.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PLN  Local Office must report its BPP to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PLN Head Office quarterly.</a:t>
            </a:r>
          </a:p>
          <a:p>
            <a:r>
              <a:rPr lang="en-US" sz="1400" dirty="0" smtClean="0">
                <a:solidFill>
                  <a:schemeClr val="tx1">
                    <a:lumMod val="50000"/>
                    <a:lumOff val="50000"/>
                  </a:schemeClr>
                </a:solidFill>
              </a:rPr>
              <a:t> </a:t>
            </a:r>
            <a:endParaRPr lang="en-US" sz="1400" dirty="0">
              <a:solidFill>
                <a:schemeClr val="tx1">
                  <a:lumMod val="50000"/>
                  <a:lumOff val="50000"/>
                </a:schemeClr>
              </a:solidFill>
            </a:endParaRPr>
          </a:p>
          <a:p>
            <a:r>
              <a:rPr lang="en-US" sz="1400" dirty="0" smtClean="0">
                <a:solidFill>
                  <a:schemeClr val="tx1">
                    <a:lumMod val="50000"/>
                    <a:lumOff val="50000"/>
                  </a:schemeClr>
                </a:solidFill>
              </a:rPr>
              <a:t>The </a:t>
            </a:r>
            <a:r>
              <a:rPr lang="en-US" sz="1400" dirty="0">
                <a:solidFill>
                  <a:schemeClr val="tx1">
                    <a:lumMod val="50000"/>
                    <a:lumOff val="50000"/>
                  </a:schemeClr>
                </a:solidFill>
              </a:rPr>
              <a:t>BPP in each area can be obtained </a:t>
            </a:r>
            <a:r>
              <a:rPr lang="en-US" sz="1400" dirty="0" smtClean="0">
                <a:solidFill>
                  <a:schemeClr val="tx1">
                    <a:lumMod val="50000"/>
                    <a:lumOff val="50000"/>
                  </a:schemeClr>
                </a:solidFill>
              </a:rPr>
              <a:t>from</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respective </a:t>
            </a:r>
            <a:r>
              <a:rPr lang="en-US" sz="1400" dirty="0">
                <a:solidFill>
                  <a:schemeClr val="tx1">
                    <a:lumMod val="50000"/>
                    <a:lumOff val="50000"/>
                  </a:schemeClr>
                </a:solidFill>
              </a:rPr>
              <a:t>PLN local </a:t>
            </a:r>
            <a:r>
              <a:rPr lang="en-US" sz="1400" dirty="0" smtClean="0">
                <a:solidFill>
                  <a:schemeClr val="tx1">
                    <a:lumMod val="50000"/>
                    <a:lumOff val="50000"/>
                  </a:schemeClr>
                </a:solidFill>
              </a:rPr>
              <a:t>office. Project 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should focus on areas </a:t>
            </a:r>
            <a:r>
              <a:rPr lang="id-ID" sz="1400" dirty="0" smtClean="0">
                <a:solidFill>
                  <a:schemeClr val="tx1">
                    <a:lumMod val="50000"/>
                    <a:lumOff val="50000"/>
                  </a:schemeClr>
                </a:solidFill>
              </a:rPr>
              <a:t>with</a:t>
            </a:r>
            <a:r>
              <a:rPr lang="en-US" sz="1400" dirty="0" smtClean="0">
                <a:solidFill>
                  <a:schemeClr val="tx1">
                    <a:lumMod val="50000"/>
                    <a:lumOff val="50000"/>
                  </a:schemeClr>
                </a:solidFill>
              </a:rPr>
              <a:t>high BPP as they will have higher potential and feasibility for </a:t>
            </a:r>
            <a:r>
              <a:rPr lang="en-US" sz="1400" dirty="0">
                <a:solidFill>
                  <a:schemeClr val="tx1">
                    <a:lumMod val="50000"/>
                    <a:lumOff val="50000"/>
                  </a:schemeClr>
                </a:solidFill>
              </a:rPr>
              <a:t>project </a:t>
            </a:r>
            <a:r>
              <a:rPr lang="en-US" sz="1400" dirty="0" smtClean="0">
                <a:solidFill>
                  <a:schemeClr val="tx1">
                    <a:lumMod val="50000"/>
                    <a:lumOff val="50000"/>
                  </a:schemeClr>
                </a:solidFill>
              </a:rPr>
              <a:t>development and acceptance by PLN. </a:t>
            </a:r>
            <a:endParaRPr lang="en-US" sz="1400" dirty="0">
              <a:solidFill>
                <a:schemeClr val="tx1">
                  <a:lumMod val="50000"/>
                  <a:lumOff val="50000"/>
                </a:schemeClr>
              </a:solidFill>
            </a:endParaRPr>
          </a:p>
        </p:txBody>
      </p:sp>
      <p:sp>
        <p:nvSpPr>
          <p:cNvPr id="9" name="Rectangle 8">
            <a:hlinkClick r:id="rId2" action="ppaction://hlinksldjump"/>
          </p:cNvPr>
          <p:cNvSpPr/>
          <p:nvPr/>
        </p:nvSpPr>
        <p:spPr>
          <a:xfrm>
            <a:off x="-1" y="5174570"/>
            <a:ext cx="1705459" cy="298619"/>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&lt; Site selection</a:t>
            </a:r>
            <a:endParaRPr lang="en-US" sz="1400" dirty="0">
              <a:solidFill>
                <a:srgbClr val="0070C0"/>
              </a:solidFill>
            </a:endParaRPr>
          </a:p>
        </p:txBody>
      </p:sp>
      <p:sp>
        <p:nvSpPr>
          <p:cNvPr id="10"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C1-1*</a:t>
            </a:r>
            <a:endParaRPr lang="en-US" sz="2000" b="1" dirty="0">
              <a:solidFill>
                <a:schemeClr val="bg1"/>
              </a:solidFill>
            </a:endParaRPr>
          </a:p>
        </p:txBody>
      </p:sp>
      <p:sp>
        <p:nvSpPr>
          <p:cNvPr id="14" name="TextBox 13"/>
          <p:cNvSpPr txBox="1"/>
          <p:nvPr/>
        </p:nvSpPr>
        <p:spPr>
          <a:xfrm>
            <a:off x="1949119" y="1343176"/>
            <a:ext cx="7046929" cy="523220"/>
          </a:xfrm>
          <a:prstGeom prst="rect">
            <a:avLst/>
          </a:prstGeom>
          <a:noFill/>
        </p:spPr>
        <p:txBody>
          <a:bodyPr wrap="none" rtlCol="0">
            <a:spAutoFit/>
          </a:bodyPr>
          <a:lstStyle/>
          <a:p>
            <a:r>
              <a:rPr lang="en-US" sz="2800" dirty="0" smtClean="0"/>
              <a:t>Check Basic Cost of Electricity Production (BPP)</a:t>
            </a:r>
            <a:endParaRPr lang="en-US" sz="2800" dirty="0"/>
          </a:p>
        </p:txBody>
      </p:sp>
      <p:graphicFrame>
        <p:nvGraphicFramePr>
          <p:cNvPr id="22" name="Table 21"/>
          <p:cNvGraphicFramePr>
            <a:graphicFrameLocks noGrp="1"/>
          </p:cNvGraphicFramePr>
          <p:nvPr>
            <p:extLst>
              <p:ext uri="{D42A27DB-BD31-4B8C-83A1-F6EECF244321}">
                <p14:modId xmlns:p14="http://schemas.microsoft.com/office/powerpoint/2010/main" xmlns="" val="1906064579"/>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rowSpan="2">
                  <a:txBody>
                    <a:bodyPr/>
                    <a:lstStyle/>
                    <a:p>
                      <a:r>
                        <a:rPr lang="en-US" sz="1400" dirty="0" smtClean="0">
                          <a:solidFill>
                            <a:schemeClr val="bg1">
                              <a:lumMod val="50000"/>
                            </a:schemeClr>
                          </a:solidFill>
                        </a:rPr>
                        <a:t>PLN Local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vMerge="1">
                  <a:txBody>
                    <a:bodyPr/>
                    <a:lstStyle/>
                    <a:p>
                      <a:endParaRPr lang="en-US" sz="1400" dirty="0" smtClean="0">
                        <a:solidFill>
                          <a:schemeClr val="bg1">
                            <a:lumMod val="50000"/>
                          </a:schemeClr>
                        </a:solidFill>
                      </a:endParaRPr>
                    </a:p>
                  </a:txBody>
                  <a:tcPr>
                    <a:solidFill>
                      <a:schemeClr val="bg1">
                        <a:lumMod val="95000"/>
                      </a:schemeClr>
                    </a:solidFill>
                  </a:tcPr>
                </a:tc>
              </a:tr>
            </a:tbl>
          </a:graphicData>
        </a:graphic>
      </p:graphicFrame>
      <p:sp>
        <p:nvSpPr>
          <p:cNvPr id="12" name="Rectangle 11">
            <a:hlinkClick r:id="rId4"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6"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
        <p:nvSpPr>
          <p:cNvPr id="11" name="TextBox 10"/>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grpSp>
        <p:nvGrpSpPr>
          <p:cNvPr id="15" name="Gruppieren 14"/>
          <p:cNvGrpSpPr/>
          <p:nvPr/>
        </p:nvGrpSpPr>
        <p:grpSpPr>
          <a:xfrm>
            <a:off x="200327" y="5696076"/>
            <a:ext cx="1505132" cy="551285"/>
            <a:chOff x="552268" y="2550639"/>
            <a:chExt cx="8079052" cy="2959117"/>
          </a:xfrm>
        </p:grpSpPr>
        <p:sp>
          <p:nvSpPr>
            <p:cNvPr id="17" name="Rounded Rectangle 15">
              <a:hlinkClick r:id="rId5" action="ppaction://hlinksldjump"/>
            </p:cNvPr>
            <p:cNvSpPr/>
            <p:nvPr/>
          </p:nvSpPr>
          <p:spPr>
            <a:xfrm>
              <a:off x="552268" y="2562229"/>
              <a:ext cx="1749158" cy="709638"/>
            </a:xfrm>
            <a:prstGeom prst="roundRect">
              <a:avLst/>
            </a:prstGeom>
            <a:solidFill>
              <a:srgbClr val="BDD7EE"/>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18" name="Rounded Rectangle 17">
              <a:hlinkClick r:id="rId6" action="ppaction://hlinksldjump"/>
            </p:cNvPr>
            <p:cNvSpPr/>
            <p:nvPr/>
          </p:nvSpPr>
          <p:spPr>
            <a:xfrm>
              <a:off x="552268" y="4800115"/>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19" name="Right Arrow 18"/>
            <p:cNvSpPr/>
            <p:nvPr/>
          </p:nvSpPr>
          <p:spPr>
            <a:xfrm>
              <a:off x="2433216" y="278792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0" name="Rounded Rectangle 22">
              <a:hlinkClick r:id="rId7" action="ppaction://hlinksldjump"/>
            </p:cNvPr>
            <p:cNvSpPr/>
            <p:nvPr/>
          </p:nvSpPr>
          <p:spPr>
            <a:xfrm>
              <a:off x="2800373" y="2559026"/>
              <a:ext cx="1020424"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1" name="Rounded Rectangle 27">
              <a:hlinkClick r:id="rId8" action="ppaction://hlinksldjump"/>
            </p:cNvPr>
            <p:cNvSpPr/>
            <p:nvPr/>
          </p:nvSpPr>
          <p:spPr>
            <a:xfrm>
              <a:off x="552268" y="3668571"/>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3" name="Right Arrow 31"/>
            <p:cNvSpPr/>
            <p:nvPr/>
          </p:nvSpPr>
          <p:spPr>
            <a:xfrm>
              <a:off x="2433216"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Right Arrow 33"/>
            <p:cNvSpPr/>
            <p:nvPr/>
          </p:nvSpPr>
          <p:spPr>
            <a:xfrm>
              <a:off x="2433216" y="502258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5" name="Right Arrow 34"/>
            <p:cNvSpPr/>
            <p:nvPr/>
          </p:nvSpPr>
          <p:spPr>
            <a:xfrm>
              <a:off x="6990191" y="3891041"/>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ounded Rectangle 35">
              <a:hlinkClick r:id="rId9" action="ppaction://hlinksldjump"/>
            </p:cNvPr>
            <p:cNvSpPr/>
            <p:nvPr/>
          </p:nvSpPr>
          <p:spPr>
            <a:xfrm>
              <a:off x="7341830" y="2550639"/>
              <a:ext cx="1289490" cy="2959117"/>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7" name="Rounded Rectangle 36">
              <a:hlinkClick r:id="rId10" action="ppaction://hlinksldjump"/>
            </p:cNvPr>
            <p:cNvSpPr/>
            <p:nvPr/>
          </p:nvSpPr>
          <p:spPr>
            <a:xfrm>
              <a:off x="5927725" y="2559026"/>
              <a:ext cx="951458"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8" name="Rounded Rectangle 39">
              <a:hlinkClick r:id="rId11" action="ppaction://hlinksldjump"/>
            </p:cNvPr>
            <p:cNvSpPr/>
            <p:nvPr/>
          </p:nvSpPr>
          <p:spPr>
            <a:xfrm>
              <a:off x="4319744" y="2550640"/>
              <a:ext cx="1141138" cy="2959114"/>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sp>
          <p:nvSpPr>
            <p:cNvPr id="29" name="Right Arrow 41"/>
            <p:cNvSpPr/>
            <p:nvPr/>
          </p:nvSpPr>
          <p:spPr>
            <a:xfrm>
              <a:off x="5571890" y="389784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Right Arrow 42"/>
            <p:cNvSpPr/>
            <p:nvPr/>
          </p:nvSpPr>
          <p:spPr>
            <a:xfrm>
              <a:off x="3926577"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grpSp>
        <p:nvGrpSpPr>
          <p:cNvPr id="31" name="Group 30"/>
          <p:cNvGrpSpPr/>
          <p:nvPr/>
        </p:nvGrpSpPr>
        <p:grpSpPr>
          <a:xfrm>
            <a:off x="182755" y="1558729"/>
            <a:ext cx="1319806" cy="1828799"/>
            <a:chOff x="1223530" y="2679010"/>
            <a:chExt cx="7429149" cy="2813753"/>
          </a:xfrm>
          <a:noFill/>
        </p:grpSpPr>
        <p:sp>
          <p:nvSpPr>
            <p:cNvPr id="32" name="Rounded Rectangle 31">
              <a:hlinkClick r:id="rId5" action="ppaction://hlinksldjump"/>
            </p:cNvPr>
            <p:cNvSpPr/>
            <p:nvPr/>
          </p:nvSpPr>
          <p:spPr>
            <a:xfrm>
              <a:off x="1223530" y="2679010"/>
              <a:ext cx="983331" cy="274320"/>
            </a:xfrm>
            <a:prstGeom prst="roundRect">
              <a:avLst>
                <a:gd name="adj" fmla="val 0"/>
              </a:avLst>
            </a:prstGeom>
            <a:solidFill>
              <a:schemeClr val="accent1">
                <a:lumMod val="20000"/>
                <a:lumOff val="80000"/>
              </a:schemeClr>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3" name="Rounded Rectangle 32">
              <a:hlinkClick r:id="rId6" action="ppaction://hlinksldjump"/>
            </p:cNvPr>
            <p:cNvSpPr/>
            <p:nvPr/>
          </p:nvSpPr>
          <p:spPr>
            <a:xfrm>
              <a:off x="1223530" y="3525488"/>
              <a:ext cx="991776"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4" name="Rounded Rectangle 33">
              <a:hlinkClick r:id="rId7" action="ppaction://hlinksldjump"/>
            </p:cNvPr>
            <p:cNvSpPr/>
            <p:nvPr/>
          </p:nvSpPr>
          <p:spPr>
            <a:xfrm>
              <a:off x="1943538" y="3948727"/>
              <a:ext cx="180402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5" name="Rounded Rectangle 34">
              <a:hlinkClick r:id="rId8" action="ppaction://hlinksldjump"/>
            </p:cNvPr>
            <p:cNvSpPr/>
            <p:nvPr/>
          </p:nvSpPr>
          <p:spPr>
            <a:xfrm>
              <a:off x="1223530" y="3102249"/>
              <a:ext cx="98333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6" name="Rounded Rectangle 35">
              <a:hlinkClick r:id="rId9" action="ppaction://hlinksldjump"/>
            </p:cNvPr>
            <p:cNvSpPr/>
            <p:nvPr/>
          </p:nvSpPr>
          <p:spPr>
            <a:xfrm>
              <a:off x="7155980" y="5218443"/>
              <a:ext cx="1496699"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7" name="Rounded Rectangle 36">
              <a:hlinkClick r:id="rId10" action="ppaction://hlinksldjump"/>
            </p:cNvPr>
            <p:cNvSpPr/>
            <p:nvPr/>
          </p:nvSpPr>
          <p:spPr>
            <a:xfrm>
              <a:off x="5486115" y="4795205"/>
              <a:ext cx="1407115"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8" name="Rounded Rectangle 37">
              <a:hlinkClick r:id="rId11" action="ppaction://hlinksldjump"/>
            </p:cNvPr>
            <p:cNvSpPr/>
            <p:nvPr/>
          </p:nvSpPr>
          <p:spPr>
            <a:xfrm>
              <a:off x="3959903" y="4371966"/>
              <a:ext cx="1324633"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grpSp>
    </p:spTree>
    <p:extLst>
      <p:ext uri="{BB962C8B-B14F-4D97-AF65-F5344CB8AC3E}">
        <p14:creationId xmlns:p14="http://schemas.microsoft.com/office/powerpoint/2010/main" xmlns="" val="3888529249"/>
      </p:ext>
    </p:extLst>
  </p:cSld>
  <p:clrMapOvr>
    <a:masterClrMapping/>
  </p:clrMapOvr>
  <p:transition advClick="0">
    <p:fade/>
  </p:transition>
  <p:timing>
    <p:tnLst>
      <p:par>
        <p:cTn id="1" dur="indefinite" restart="never" nodeType="tmRoot"/>
      </p:par>
    </p:tnLst>
  </p:timing>
</p:sld>
</file>

<file path=ppt/slides/slide6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18" name="Rectangle 17"/>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600438"/>
          </a:xfrm>
          <a:prstGeom prst="rect">
            <a:avLst/>
          </a:prstGeom>
          <a:noFill/>
        </p:spPr>
        <p:txBody>
          <a:bodyPr wrap="square" rtlCol="0">
            <a:spAutoFit/>
          </a:bodyPr>
          <a:lstStyle/>
          <a:p>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should </a:t>
            </a:r>
            <a:r>
              <a:rPr lang="en-US" sz="1400" dirty="0">
                <a:solidFill>
                  <a:schemeClr val="tx1">
                    <a:lumMod val="50000"/>
                    <a:lumOff val="50000"/>
                  </a:schemeClr>
                </a:solidFill>
              </a:rPr>
              <a:t>check </a:t>
            </a:r>
            <a:r>
              <a:rPr lang="en-US" sz="1400" dirty="0" smtClean="0">
                <a:solidFill>
                  <a:schemeClr val="tx1">
                    <a:lumMod val="50000"/>
                    <a:lumOff val="50000"/>
                  </a:schemeClr>
                </a:solidFill>
              </a:rPr>
              <a:t>grid </a:t>
            </a:r>
            <a:r>
              <a:rPr lang="en-US" sz="1400" dirty="0">
                <a:solidFill>
                  <a:schemeClr val="tx1">
                    <a:lumMod val="50000"/>
                    <a:lumOff val="50000"/>
                  </a:schemeClr>
                </a:solidFill>
              </a:rPr>
              <a:t>capacity in </a:t>
            </a:r>
            <a:r>
              <a:rPr lang="id-ID" sz="1400" dirty="0" smtClean="0">
                <a:solidFill>
                  <a:schemeClr val="tx1">
                    <a:lumMod val="50000"/>
                    <a:lumOff val="50000"/>
                  </a:schemeClr>
                </a:solidFill>
              </a:rPr>
              <a:t>the region</a:t>
            </a:r>
            <a:r>
              <a:rPr lang="en-US" sz="1400" dirty="0" smtClean="0">
                <a:solidFill>
                  <a:schemeClr val="tx1">
                    <a:lumMod val="50000"/>
                    <a:lumOff val="50000"/>
                  </a:schemeClr>
                </a:solidFill>
              </a:rPr>
              <a:t> of</a:t>
            </a:r>
            <a:r>
              <a:rPr lang="id-ID" sz="1400" dirty="0" smtClean="0">
                <a:solidFill>
                  <a:schemeClr val="tx1">
                    <a:lumMod val="50000"/>
                    <a:lumOff val="50000"/>
                  </a:schemeClr>
                </a:solidFill>
              </a:rPr>
              <a:t> the planned</a:t>
            </a:r>
            <a:r>
              <a:rPr lang="en-US" sz="1400" dirty="0" smtClean="0">
                <a:solidFill>
                  <a:schemeClr val="tx1">
                    <a:lumMod val="50000"/>
                    <a:lumOff val="50000"/>
                  </a:schemeClr>
                </a:solidFill>
              </a:rPr>
              <a:t> project. The </a:t>
            </a:r>
            <a:r>
              <a:rPr lang="en-US" sz="1400" dirty="0">
                <a:solidFill>
                  <a:schemeClr val="tx1">
                    <a:lumMod val="50000"/>
                    <a:lumOff val="50000"/>
                  </a:schemeClr>
                </a:solidFill>
              </a:rPr>
              <a:t>information can be </a:t>
            </a:r>
            <a:r>
              <a:rPr lang="en-US" sz="1400" dirty="0" smtClean="0">
                <a:solidFill>
                  <a:schemeClr val="tx1">
                    <a:lumMod val="50000"/>
                    <a:lumOff val="50000"/>
                  </a:schemeClr>
                </a:solidFill>
              </a:rPr>
              <a:t>obtained from</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National Electricity Supply Master Plan (</a:t>
            </a:r>
            <a:r>
              <a:rPr lang="en-US" sz="1400" dirty="0" smtClean="0">
                <a:solidFill>
                  <a:schemeClr val="tx1">
                    <a:lumMod val="50000"/>
                    <a:lumOff val="50000"/>
                  </a:schemeClr>
                </a:solidFill>
              </a:rPr>
              <a:t>RUPTL; </a:t>
            </a:r>
            <a:r>
              <a:rPr lang="en-US" sz="1400" i="1" dirty="0" err="1" smtClean="0">
                <a:solidFill>
                  <a:schemeClr val="bg1">
                    <a:lumMod val="65000"/>
                  </a:schemeClr>
                </a:solidFill>
              </a:rPr>
              <a:t>Rancana</a:t>
            </a:r>
            <a:r>
              <a:rPr lang="en-US" sz="1400" i="1" dirty="0" smtClean="0">
                <a:solidFill>
                  <a:schemeClr val="bg1">
                    <a:lumMod val="65000"/>
                  </a:schemeClr>
                </a:solidFill>
              </a:rPr>
              <a:t> Usaha </a:t>
            </a:r>
            <a:r>
              <a:rPr lang="en-US" sz="1400" i="1" dirty="0" err="1" smtClean="0">
                <a:solidFill>
                  <a:schemeClr val="bg1">
                    <a:lumMod val="65000"/>
                  </a:schemeClr>
                </a:solidFill>
              </a:rPr>
              <a:t>Penyediaan</a:t>
            </a:r>
            <a:r>
              <a:rPr lang="en-US" sz="1400" i="1" dirty="0" smtClean="0">
                <a:solidFill>
                  <a:schemeClr val="bg1">
                    <a:lumMod val="65000"/>
                  </a:schemeClr>
                </a:solidFill>
              </a:rPr>
              <a:t> </a:t>
            </a:r>
            <a:r>
              <a:rPr lang="en-US" sz="1400" i="1" dirty="0" err="1" smtClean="0">
                <a:solidFill>
                  <a:schemeClr val="bg1">
                    <a:lumMod val="65000"/>
                  </a:schemeClr>
                </a:solidFill>
              </a:rPr>
              <a:t>Tenaga</a:t>
            </a:r>
            <a:r>
              <a:rPr lang="en-US" sz="1400" i="1" dirty="0" smtClean="0">
                <a:solidFill>
                  <a:schemeClr val="bg1">
                    <a:lumMod val="65000"/>
                  </a:schemeClr>
                </a:solidFill>
              </a:rPr>
              <a:t> </a:t>
            </a:r>
            <a:r>
              <a:rPr lang="en-US" sz="1400" i="1" dirty="0" err="1" smtClean="0">
                <a:solidFill>
                  <a:schemeClr val="bg1">
                    <a:lumMod val="65000"/>
                  </a:schemeClr>
                </a:solidFill>
              </a:rPr>
              <a:t>Listrik</a:t>
            </a:r>
            <a:r>
              <a:rPr lang="en-US" sz="1400" dirty="0" smtClean="0">
                <a:solidFill>
                  <a:schemeClr val="tx1">
                    <a:lumMod val="50000"/>
                    <a:lumOff val="50000"/>
                  </a:schemeClr>
                </a:solidFill>
              </a:rPr>
              <a:t>) published </a:t>
            </a:r>
            <a:r>
              <a:rPr lang="id-ID" sz="1400" dirty="0" smtClean="0">
                <a:solidFill>
                  <a:schemeClr val="tx1">
                    <a:lumMod val="50000"/>
                    <a:lumOff val="50000"/>
                  </a:schemeClr>
                </a:solidFill>
              </a:rPr>
              <a:t>annually </a:t>
            </a:r>
            <a:r>
              <a:rPr lang="en-US" sz="1400" dirty="0" smtClean="0">
                <a:solidFill>
                  <a:schemeClr val="tx1">
                    <a:lumMod val="50000"/>
                    <a:lumOff val="50000"/>
                  </a:schemeClr>
                </a:solidFill>
              </a:rPr>
              <a:t>by </a:t>
            </a:r>
            <a:r>
              <a:rPr lang="en-US" sz="1400" dirty="0">
                <a:solidFill>
                  <a:schemeClr val="tx1">
                    <a:lumMod val="50000"/>
                    <a:lumOff val="50000"/>
                  </a:schemeClr>
                </a:solidFill>
              </a:rPr>
              <a:t>PLN.  </a:t>
            </a:r>
            <a:r>
              <a:rPr lang="en-US" sz="1400" dirty="0" smtClean="0">
                <a:solidFill>
                  <a:schemeClr val="tx1">
                    <a:lumMod val="50000"/>
                    <a:lumOff val="50000"/>
                  </a:schemeClr>
                </a:solidFill>
              </a:rPr>
              <a:t>RUPTL contains </a:t>
            </a:r>
            <a:r>
              <a:rPr lang="id-ID" sz="1400" dirty="0" smtClean="0">
                <a:solidFill>
                  <a:schemeClr val="tx1">
                    <a:lumMod val="50000"/>
                    <a:lumOff val="50000"/>
                  </a:schemeClr>
                </a:solidFill>
              </a:rPr>
              <a:t>useful </a:t>
            </a:r>
            <a:r>
              <a:rPr lang="en-US" sz="1400" dirty="0" smtClean="0">
                <a:solidFill>
                  <a:schemeClr val="tx1">
                    <a:lumMod val="50000"/>
                    <a:lumOff val="50000"/>
                  </a:schemeClr>
                </a:solidFill>
              </a:rPr>
              <a:t>data necessary for </a:t>
            </a:r>
            <a:r>
              <a:rPr lang="id-ID" sz="1400" dirty="0" smtClean="0">
                <a:solidFill>
                  <a:schemeClr val="tx1">
                    <a:lumMod val="50000"/>
                    <a:lumOff val="50000"/>
                  </a:schemeClr>
                </a:solidFill>
              </a:rPr>
              <a:t>developing</a:t>
            </a:r>
            <a:r>
              <a:rPr lang="en-US" sz="1400" dirty="0" smtClean="0">
                <a:solidFill>
                  <a:schemeClr val="tx1">
                    <a:lumMod val="50000"/>
                    <a:lumOff val="50000"/>
                  </a:schemeClr>
                </a:solidFill>
              </a:rPr>
              <a:t> </a:t>
            </a:r>
            <a:r>
              <a:rPr lang="id-ID" sz="1400" dirty="0" smtClean="0">
                <a:solidFill>
                  <a:schemeClr val="tx1">
                    <a:lumMod val="50000"/>
                    <a:lumOff val="50000"/>
                  </a:schemeClr>
                </a:solidFill>
              </a:rPr>
              <a:t>a</a:t>
            </a:r>
            <a:r>
              <a:rPr lang="en-US" sz="1400" dirty="0" smtClean="0">
                <a:solidFill>
                  <a:schemeClr val="tx1">
                    <a:lumMod val="50000"/>
                    <a:lumOff val="50000"/>
                  </a:schemeClr>
                </a:solidFill>
              </a:rPr>
              <a:t> project. </a:t>
            </a:r>
          </a:p>
          <a:p>
            <a:endParaRPr lang="en-US" sz="1400" dirty="0">
              <a:solidFill>
                <a:schemeClr val="tx1">
                  <a:lumMod val="50000"/>
                  <a:lumOff val="50000"/>
                </a:schemeClr>
              </a:solidFill>
            </a:endParaRPr>
          </a:p>
          <a:p>
            <a:r>
              <a:rPr lang="en-US" sz="1400" i="1" u="sng" dirty="0">
                <a:solidFill>
                  <a:schemeClr val="tx1">
                    <a:lumMod val="50000"/>
                    <a:lumOff val="50000"/>
                  </a:schemeClr>
                </a:solidFill>
              </a:rPr>
              <a:t>Remark</a:t>
            </a:r>
            <a:r>
              <a:rPr lang="en-US" sz="1400" i="1" dirty="0">
                <a:solidFill>
                  <a:schemeClr val="tx1">
                    <a:lumMod val="50000"/>
                    <a:lumOff val="50000"/>
                  </a:schemeClr>
                </a:solidFill>
              </a:rPr>
              <a:t>: As of July 2013, </a:t>
            </a:r>
            <a:r>
              <a:rPr lang="en-US" sz="1400" i="1" dirty="0">
                <a:solidFill>
                  <a:schemeClr val="tx1">
                    <a:lumMod val="50000"/>
                    <a:lumOff val="50000"/>
                  </a:schemeClr>
                </a:solidFill>
                <a:hlinkClick r:id="rId2" action="ppaction://hlinksldjump"/>
              </a:rPr>
              <a:t>RUPTL 2012 </a:t>
            </a:r>
            <a:r>
              <a:rPr lang="en-US" sz="1400" i="1" dirty="0" smtClean="0">
                <a:solidFill>
                  <a:schemeClr val="tx1">
                    <a:lumMod val="50000"/>
                    <a:lumOff val="50000"/>
                  </a:schemeClr>
                </a:solidFill>
                <a:hlinkClick r:id="rId2" action="ppaction://hlinksldjump"/>
              </a:rPr>
              <a:t>- </a:t>
            </a:r>
            <a:r>
              <a:rPr lang="en-US" sz="1400" i="1" dirty="0">
                <a:solidFill>
                  <a:schemeClr val="tx1">
                    <a:lumMod val="50000"/>
                    <a:lumOff val="50000"/>
                  </a:schemeClr>
                </a:solidFill>
                <a:hlinkClick r:id="rId2" action="ppaction://hlinksldjump"/>
              </a:rPr>
              <a:t>2021 </a:t>
            </a:r>
            <a:r>
              <a:rPr lang="en-US" sz="1400" i="1" dirty="0">
                <a:solidFill>
                  <a:schemeClr val="tx1">
                    <a:lumMod val="50000"/>
                    <a:lumOff val="50000"/>
                  </a:schemeClr>
                </a:solidFill>
              </a:rPr>
              <a:t>is the latest version available (The RUPTL can be downloaded from www.pln.co.id).</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C1-1**</a:t>
            </a:r>
            <a:endParaRPr lang="en-US" sz="2000" b="1" dirty="0">
              <a:solidFill>
                <a:schemeClr val="bg1"/>
              </a:solidFill>
            </a:endParaRPr>
          </a:p>
        </p:txBody>
      </p:sp>
      <p:sp>
        <p:nvSpPr>
          <p:cNvPr id="14" name="TextBox 13"/>
          <p:cNvSpPr txBox="1"/>
          <p:nvPr/>
        </p:nvSpPr>
        <p:spPr>
          <a:xfrm>
            <a:off x="1949119" y="1343176"/>
            <a:ext cx="3082895" cy="523220"/>
          </a:xfrm>
          <a:prstGeom prst="rect">
            <a:avLst/>
          </a:prstGeom>
          <a:noFill/>
        </p:spPr>
        <p:txBody>
          <a:bodyPr wrap="none" rtlCol="0">
            <a:spAutoFit/>
          </a:bodyPr>
          <a:lstStyle/>
          <a:p>
            <a:r>
              <a:rPr lang="en-US" sz="2800" dirty="0"/>
              <a:t>Check Grid Capacity</a:t>
            </a:r>
          </a:p>
        </p:txBody>
      </p:sp>
      <p:graphicFrame>
        <p:nvGraphicFramePr>
          <p:cNvPr id="22" name="Table 21"/>
          <p:cNvGraphicFramePr>
            <a:graphicFrameLocks noGrp="1"/>
          </p:cNvGraphicFramePr>
          <p:nvPr>
            <p:extLst>
              <p:ext uri="{D42A27DB-BD31-4B8C-83A1-F6EECF244321}">
                <p14:modId xmlns:p14="http://schemas.microsoft.com/office/powerpoint/2010/main" xmlns="" val="2114944696"/>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grpSp>
        <p:nvGrpSpPr>
          <p:cNvPr id="19" name="Gruppieren 18"/>
          <p:cNvGrpSpPr/>
          <p:nvPr/>
        </p:nvGrpSpPr>
        <p:grpSpPr>
          <a:xfrm>
            <a:off x="200327" y="5696076"/>
            <a:ext cx="1505132" cy="551285"/>
            <a:chOff x="552268" y="2550639"/>
            <a:chExt cx="8079052" cy="2959117"/>
          </a:xfrm>
        </p:grpSpPr>
        <p:sp>
          <p:nvSpPr>
            <p:cNvPr id="20" name="Rounded Rectangle 15">
              <a:hlinkClick r:id="rId3" action="ppaction://hlinksldjump"/>
            </p:cNvPr>
            <p:cNvSpPr/>
            <p:nvPr/>
          </p:nvSpPr>
          <p:spPr>
            <a:xfrm>
              <a:off x="552268" y="2562229"/>
              <a:ext cx="1749158" cy="709638"/>
            </a:xfrm>
            <a:prstGeom prst="round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1" name="Rounded Rectangle 17">
              <a:hlinkClick r:id="rId4" action="ppaction://hlinksldjump"/>
            </p:cNvPr>
            <p:cNvSpPr/>
            <p:nvPr/>
          </p:nvSpPr>
          <p:spPr>
            <a:xfrm>
              <a:off x="552268" y="4800115"/>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3" name="Right Arrow 18"/>
            <p:cNvSpPr/>
            <p:nvPr/>
          </p:nvSpPr>
          <p:spPr>
            <a:xfrm>
              <a:off x="2433216" y="278792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Rounded Rectangle 22">
              <a:hlinkClick r:id="rId5" action="ppaction://hlinksldjump"/>
            </p:cNvPr>
            <p:cNvSpPr/>
            <p:nvPr/>
          </p:nvSpPr>
          <p:spPr>
            <a:xfrm>
              <a:off x="2800373" y="2559026"/>
              <a:ext cx="1020424"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ounded Rectangle 27">
              <a:hlinkClick r:id="rId6" action="ppaction://hlinksldjump"/>
            </p:cNvPr>
            <p:cNvSpPr/>
            <p:nvPr/>
          </p:nvSpPr>
          <p:spPr>
            <a:xfrm>
              <a:off x="552268" y="3668571"/>
              <a:ext cx="1749158" cy="709639"/>
            </a:xfrm>
            <a:prstGeom prst="roundRect">
              <a:avLst/>
            </a:prstGeom>
            <a:solidFill>
              <a:srgbClr val="BDD7EE"/>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6" name="Right Arrow 31"/>
            <p:cNvSpPr/>
            <p:nvPr/>
          </p:nvSpPr>
          <p:spPr>
            <a:xfrm>
              <a:off x="2433216"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7" name="Right Arrow 33"/>
            <p:cNvSpPr/>
            <p:nvPr/>
          </p:nvSpPr>
          <p:spPr>
            <a:xfrm>
              <a:off x="2433216" y="502258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Right Arrow 34"/>
            <p:cNvSpPr/>
            <p:nvPr/>
          </p:nvSpPr>
          <p:spPr>
            <a:xfrm>
              <a:off x="6990191" y="3891041"/>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9" name="Rounded Rectangle 35">
              <a:hlinkClick r:id="rId7" action="ppaction://hlinksldjump"/>
            </p:cNvPr>
            <p:cNvSpPr/>
            <p:nvPr/>
          </p:nvSpPr>
          <p:spPr>
            <a:xfrm>
              <a:off x="7341830" y="2550639"/>
              <a:ext cx="1289490" cy="2959117"/>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ounded Rectangle 36">
              <a:hlinkClick r:id="rId8" action="ppaction://hlinksldjump"/>
            </p:cNvPr>
            <p:cNvSpPr/>
            <p:nvPr/>
          </p:nvSpPr>
          <p:spPr>
            <a:xfrm>
              <a:off x="5927725" y="2559026"/>
              <a:ext cx="951458"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1" name="Rounded Rectangle 39">
              <a:hlinkClick r:id="rId9" action="ppaction://hlinksldjump"/>
            </p:cNvPr>
            <p:cNvSpPr/>
            <p:nvPr/>
          </p:nvSpPr>
          <p:spPr>
            <a:xfrm>
              <a:off x="4319744" y="2550640"/>
              <a:ext cx="1141138" cy="2959114"/>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sp>
          <p:nvSpPr>
            <p:cNvPr id="32" name="Right Arrow 41"/>
            <p:cNvSpPr/>
            <p:nvPr/>
          </p:nvSpPr>
          <p:spPr>
            <a:xfrm>
              <a:off x="5571890" y="389784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3" name="Right Arrow 42"/>
            <p:cNvSpPr/>
            <p:nvPr/>
          </p:nvSpPr>
          <p:spPr>
            <a:xfrm>
              <a:off x="3926577"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34" name="Rectangle 8">
            <a:hlinkClick r:id="rId10" action="ppaction://hlinksldjump"/>
          </p:cNvPr>
          <p:cNvSpPr/>
          <p:nvPr/>
        </p:nvSpPr>
        <p:spPr>
          <a:xfrm>
            <a:off x="-1" y="5174570"/>
            <a:ext cx="1705459" cy="298619"/>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&lt; Site selection</a:t>
            </a:r>
            <a:endParaRPr lang="en-US" sz="1400" dirty="0">
              <a:solidFill>
                <a:srgbClr val="0070C0"/>
              </a:solidFill>
            </a:endParaRPr>
          </a:p>
        </p:txBody>
      </p:sp>
      <p:sp>
        <p:nvSpPr>
          <p:cNvPr id="35" name="Rectangle 9">
            <a:hlinkClick r:id="rId11"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36" name="Rectangle 11">
            <a:hlinkClick r:id="rId12"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7"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38"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
        <p:nvSpPr>
          <p:cNvPr id="39" name="Rectangle 38"/>
          <p:cNvSpPr/>
          <p:nvPr/>
        </p:nvSpPr>
        <p:spPr>
          <a:xfrm>
            <a:off x="70935" y="1343176"/>
            <a:ext cx="1629258" cy="2238224"/>
          </a:xfrm>
          <a:prstGeom prst="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grpSp>
        <p:nvGrpSpPr>
          <p:cNvPr id="40" name="Group 39"/>
          <p:cNvGrpSpPr/>
          <p:nvPr/>
        </p:nvGrpSpPr>
        <p:grpSpPr>
          <a:xfrm>
            <a:off x="182755" y="1558729"/>
            <a:ext cx="1319806" cy="1828799"/>
            <a:chOff x="1223530" y="2679010"/>
            <a:chExt cx="7429149" cy="2813753"/>
          </a:xfrm>
          <a:noFill/>
        </p:grpSpPr>
        <p:sp>
          <p:nvSpPr>
            <p:cNvPr id="41" name="Rounded Rectangle 40">
              <a:hlinkClick r:id="rId3" action="ppaction://hlinksldjump"/>
            </p:cNvPr>
            <p:cNvSpPr/>
            <p:nvPr/>
          </p:nvSpPr>
          <p:spPr>
            <a:xfrm>
              <a:off x="1223530" y="2679010"/>
              <a:ext cx="983331" cy="274320"/>
            </a:xfrm>
            <a:prstGeom prst="roundRect">
              <a:avLst>
                <a:gd name="adj" fmla="val 0"/>
              </a:avLst>
            </a:prstGeom>
            <a:solidFill>
              <a:schemeClr val="accent1">
                <a:lumMod val="20000"/>
                <a:lumOff val="80000"/>
              </a:schemeClr>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2" name="Rounded Rectangle 41">
              <a:hlinkClick r:id="rId4" action="ppaction://hlinksldjump"/>
            </p:cNvPr>
            <p:cNvSpPr/>
            <p:nvPr/>
          </p:nvSpPr>
          <p:spPr>
            <a:xfrm>
              <a:off x="1223530" y="3525488"/>
              <a:ext cx="991776"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3" name="Rounded Rectangle 42">
              <a:hlinkClick r:id="rId5" action="ppaction://hlinksldjump"/>
            </p:cNvPr>
            <p:cNvSpPr/>
            <p:nvPr/>
          </p:nvSpPr>
          <p:spPr>
            <a:xfrm>
              <a:off x="1943538" y="3948727"/>
              <a:ext cx="180402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4" name="Rounded Rectangle 43">
              <a:hlinkClick r:id="rId6" action="ppaction://hlinksldjump"/>
            </p:cNvPr>
            <p:cNvSpPr/>
            <p:nvPr/>
          </p:nvSpPr>
          <p:spPr>
            <a:xfrm>
              <a:off x="1223530" y="3102249"/>
              <a:ext cx="98333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5" name="Rounded Rectangle 44">
              <a:hlinkClick r:id="rId7" action="ppaction://hlinksldjump"/>
            </p:cNvPr>
            <p:cNvSpPr/>
            <p:nvPr/>
          </p:nvSpPr>
          <p:spPr>
            <a:xfrm>
              <a:off x="7155980" y="5218443"/>
              <a:ext cx="1496699"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6" name="Rounded Rectangle 45">
              <a:hlinkClick r:id="rId8" action="ppaction://hlinksldjump"/>
            </p:cNvPr>
            <p:cNvSpPr/>
            <p:nvPr/>
          </p:nvSpPr>
          <p:spPr>
            <a:xfrm>
              <a:off x="5486115" y="4795205"/>
              <a:ext cx="1407115"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7" name="Rounded Rectangle 46">
              <a:hlinkClick r:id="rId9" action="ppaction://hlinksldjump"/>
            </p:cNvPr>
            <p:cNvSpPr/>
            <p:nvPr/>
          </p:nvSpPr>
          <p:spPr>
            <a:xfrm>
              <a:off x="3959903" y="4371966"/>
              <a:ext cx="1324633"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grpSp>
    </p:spTree>
    <p:extLst>
      <p:ext uri="{BB962C8B-B14F-4D97-AF65-F5344CB8AC3E}">
        <p14:creationId xmlns:p14="http://schemas.microsoft.com/office/powerpoint/2010/main" xmlns="" val="1547607849"/>
      </p:ext>
    </p:extLst>
  </p:cSld>
  <p:clrMapOvr>
    <a:masterClrMapping/>
  </p:clrMapOvr>
  <p:transition advClick="0">
    <p:fade/>
  </p:transition>
  <p:timing>
    <p:tnLst>
      <p:par>
        <p:cTn id="1" dur="indefinite" restart="never" nodeType="tmRoot"/>
      </p:par>
    </p:tnLst>
  </p:timing>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4" name="Rectangle 23"/>
          <p:cNvSpPr/>
          <p:nvPr/>
        </p:nvSpPr>
        <p:spPr>
          <a:xfrm>
            <a:off x="2630972" y="2004758"/>
            <a:ext cx="1879732" cy="285908"/>
          </a:xfrm>
          <a:prstGeom prst="rect">
            <a:avLst/>
          </a:prstGeom>
          <a:solidFill>
            <a:srgbClr val="00B0F0"/>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t>Site Selection</a:t>
            </a:r>
            <a:endParaRPr lang="en-US" sz="1600" dirty="0"/>
          </a:p>
        </p:txBody>
      </p:sp>
      <p:sp>
        <p:nvSpPr>
          <p:cNvPr id="25" name="Rectangle 24"/>
          <p:cNvSpPr/>
          <p:nvPr/>
        </p:nvSpPr>
        <p:spPr>
          <a:xfrm>
            <a:off x="2630972" y="2339344"/>
            <a:ext cx="1879732" cy="841094"/>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en-US" sz="1000" dirty="0" smtClean="0">
                <a:solidFill>
                  <a:schemeClr val="tx1">
                    <a:lumMod val="65000"/>
                    <a:lumOff val="35000"/>
                  </a:schemeClr>
                </a:solidFill>
              </a:rPr>
              <a:t>Site survey, site study,</a:t>
            </a:r>
            <a:r>
              <a:rPr lang="id-ID" sz="1000" dirty="0" smtClean="0">
                <a:solidFill>
                  <a:schemeClr val="tx1">
                    <a:lumMod val="65000"/>
                    <a:lumOff val="35000"/>
                  </a:schemeClr>
                </a:solidFill>
              </a:rPr>
              <a:t> RE resource assessment,</a:t>
            </a:r>
            <a:r>
              <a:rPr lang="en-US" sz="1000" dirty="0" smtClean="0">
                <a:solidFill>
                  <a:schemeClr val="tx1">
                    <a:lumMod val="65000"/>
                    <a:lumOff val="35000"/>
                  </a:schemeClr>
                </a:solidFill>
              </a:rPr>
              <a:t> and preparation of pre-feasibility report</a:t>
            </a:r>
            <a:r>
              <a:rPr lang="id-ID" sz="1000" dirty="0" smtClean="0">
                <a:solidFill>
                  <a:schemeClr val="tx1">
                    <a:lumMod val="65000"/>
                    <a:lumOff val="35000"/>
                  </a:schemeClr>
                </a:solidFill>
              </a:rPr>
              <a:t> (pre-F/S)</a:t>
            </a:r>
            <a:r>
              <a:rPr lang="en-US" sz="1000" dirty="0" smtClean="0">
                <a:solidFill>
                  <a:schemeClr val="tx1">
                    <a:lumMod val="65000"/>
                    <a:lumOff val="35000"/>
                  </a:schemeClr>
                </a:solidFill>
              </a:rPr>
              <a:t>.</a:t>
            </a:r>
            <a:endParaRPr lang="en-US" sz="1000" dirty="0">
              <a:solidFill>
                <a:schemeClr val="tx1">
                  <a:lumMod val="65000"/>
                  <a:lumOff val="35000"/>
                </a:schemeClr>
              </a:solidFill>
            </a:endParaRPr>
          </a:p>
        </p:txBody>
      </p:sp>
      <p:sp>
        <p:nvSpPr>
          <p:cNvPr id="26" name="Rectangle 25"/>
          <p:cNvSpPr/>
          <p:nvPr/>
        </p:nvSpPr>
        <p:spPr>
          <a:xfrm>
            <a:off x="4633295" y="4812845"/>
            <a:ext cx="1879732" cy="567790"/>
          </a:xfrm>
          <a:prstGeom prst="rect">
            <a:avLst/>
          </a:prstGeom>
          <a:solidFill>
            <a:srgbClr val="FF5050"/>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t>Electricity Production License</a:t>
            </a:r>
            <a:endParaRPr lang="en-US" sz="1600" dirty="0"/>
          </a:p>
        </p:txBody>
      </p:sp>
      <p:sp>
        <p:nvSpPr>
          <p:cNvPr id="27" name="Rectangle 26"/>
          <p:cNvSpPr/>
          <p:nvPr/>
        </p:nvSpPr>
        <p:spPr>
          <a:xfrm>
            <a:off x="4633295" y="5446573"/>
            <a:ext cx="1879732" cy="541951"/>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id-ID" sz="1000" dirty="0" smtClean="0">
                <a:solidFill>
                  <a:schemeClr val="tx1">
                    <a:lumMod val="65000"/>
                    <a:lumOff val="35000"/>
                  </a:schemeClr>
                </a:solidFill>
              </a:rPr>
              <a:t>Obtaining of a l</a:t>
            </a:r>
            <a:r>
              <a:rPr lang="en-US" sz="1000" dirty="0" err="1" smtClean="0">
                <a:solidFill>
                  <a:schemeClr val="tx1">
                    <a:lumMod val="65000"/>
                    <a:lumOff val="35000"/>
                  </a:schemeClr>
                </a:solidFill>
              </a:rPr>
              <a:t>icense</a:t>
            </a:r>
            <a:r>
              <a:rPr lang="en-US" sz="1000" dirty="0" smtClean="0">
                <a:solidFill>
                  <a:schemeClr val="tx1">
                    <a:lumMod val="65000"/>
                    <a:lumOff val="35000"/>
                  </a:schemeClr>
                </a:solidFill>
              </a:rPr>
              <a:t> for electricity generation</a:t>
            </a:r>
            <a:endParaRPr lang="en-US" sz="1000" dirty="0">
              <a:solidFill>
                <a:schemeClr val="tx1">
                  <a:lumMod val="65000"/>
                  <a:lumOff val="35000"/>
                </a:schemeClr>
              </a:solidFill>
            </a:endParaRPr>
          </a:p>
        </p:txBody>
      </p:sp>
      <p:sp>
        <p:nvSpPr>
          <p:cNvPr id="28" name="Rectangle 27"/>
          <p:cNvSpPr/>
          <p:nvPr/>
        </p:nvSpPr>
        <p:spPr>
          <a:xfrm>
            <a:off x="628650" y="3408801"/>
            <a:ext cx="1879732" cy="567790"/>
          </a:xfrm>
          <a:prstGeom prst="rect">
            <a:avLst/>
          </a:prstGeom>
          <a:solidFill>
            <a:srgbClr val="00CC00"/>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t>Power Purchase Agreement</a:t>
            </a:r>
            <a:endParaRPr lang="en-US" sz="1600" dirty="0"/>
          </a:p>
        </p:txBody>
      </p:sp>
      <p:sp>
        <p:nvSpPr>
          <p:cNvPr id="29" name="Rectangle 28"/>
          <p:cNvSpPr/>
          <p:nvPr/>
        </p:nvSpPr>
        <p:spPr>
          <a:xfrm>
            <a:off x="628650" y="4016691"/>
            <a:ext cx="1879732" cy="567790"/>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id-ID" sz="1000" dirty="0" smtClean="0">
                <a:solidFill>
                  <a:schemeClr val="tx1">
                    <a:lumMod val="65000"/>
                    <a:lumOff val="35000"/>
                  </a:schemeClr>
                </a:solidFill>
              </a:rPr>
              <a:t>Concluding of a power</a:t>
            </a:r>
            <a:r>
              <a:rPr lang="en-US" sz="1000" dirty="0" smtClean="0">
                <a:solidFill>
                  <a:schemeClr val="tx1">
                    <a:lumMod val="65000"/>
                    <a:lumOff val="35000"/>
                  </a:schemeClr>
                </a:solidFill>
              </a:rPr>
              <a:t> purchase agreement</a:t>
            </a:r>
            <a:r>
              <a:rPr lang="id-ID" sz="1000" dirty="0" smtClean="0">
                <a:solidFill>
                  <a:schemeClr val="tx1">
                    <a:lumMod val="65000"/>
                    <a:lumOff val="35000"/>
                  </a:schemeClr>
                </a:solidFill>
              </a:rPr>
              <a:t> (PPA)</a:t>
            </a:r>
            <a:r>
              <a:rPr lang="en-US" sz="1000" dirty="0" smtClean="0">
                <a:solidFill>
                  <a:schemeClr val="tx1">
                    <a:lumMod val="65000"/>
                    <a:lumOff val="35000"/>
                  </a:schemeClr>
                </a:solidFill>
              </a:rPr>
              <a:t> with public utility</a:t>
            </a:r>
            <a:endParaRPr lang="en-US" sz="1000" dirty="0">
              <a:solidFill>
                <a:schemeClr val="tx1">
                  <a:lumMod val="65000"/>
                  <a:lumOff val="35000"/>
                </a:schemeClr>
              </a:solidFill>
            </a:endParaRPr>
          </a:p>
        </p:txBody>
      </p:sp>
      <p:sp>
        <p:nvSpPr>
          <p:cNvPr id="31" name="Rectangle 30"/>
          <p:cNvSpPr/>
          <p:nvPr/>
        </p:nvSpPr>
        <p:spPr>
          <a:xfrm>
            <a:off x="6635618" y="2017458"/>
            <a:ext cx="1879732" cy="285908"/>
          </a:xfrm>
          <a:prstGeom prst="rect">
            <a:avLst/>
          </a:prstGeom>
          <a:solidFill>
            <a:srgbClr val="FFFF00"/>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solidFill>
                  <a:schemeClr val="tx1">
                    <a:lumMod val="65000"/>
                    <a:lumOff val="35000"/>
                  </a:schemeClr>
                </a:solidFill>
              </a:rPr>
              <a:t>Financing</a:t>
            </a:r>
            <a:endParaRPr lang="en-US" sz="1600" dirty="0">
              <a:solidFill>
                <a:schemeClr val="tx1">
                  <a:lumMod val="65000"/>
                  <a:lumOff val="35000"/>
                </a:schemeClr>
              </a:solidFill>
            </a:endParaRPr>
          </a:p>
        </p:txBody>
      </p:sp>
      <p:sp>
        <p:nvSpPr>
          <p:cNvPr id="32" name="Rectangle 31"/>
          <p:cNvSpPr/>
          <p:nvPr/>
        </p:nvSpPr>
        <p:spPr>
          <a:xfrm>
            <a:off x="6635618" y="2339344"/>
            <a:ext cx="1879732" cy="841094"/>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en-US" sz="1000" dirty="0" smtClean="0">
                <a:solidFill>
                  <a:schemeClr val="tx1">
                    <a:lumMod val="65000"/>
                    <a:lumOff val="35000"/>
                  </a:schemeClr>
                </a:solidFill>
              </a:rPr>
              <a:t>Mobilization of fund to implement the</a:t>
            </a:r>
            <a:r>
              <a:rPr lang="id-ID" sz="1000" dirty="0" smtClean="0">
                <a:solidFill>
                  <a:schemeClr val="tx1">
                    <a:lumMod val="65000"/>
                    <a:lumOff val="35000"/>
                  </a:schemeClr>
                </a:solidFill>
              </a:rPr>
              <a:t> RE</a:t>
            </a:r>
            <a:r>
              <a:rPr lang="en-US" sz="1000" dirty="0" smtClean="0">
                <a:solidFill>
                  <a:schemeClr val="tx1">
                    <a:lumMod val="65000"/>
                    <a:lumOff val="35000"/>
                  </a:schemeClr>
                </a:solidFill>
              </a:rPr>
              <a:t> project</a:t>
            </a:r>
            <a:r>
              <a:rPr lang="id-ID" sz="1000" dirty="0" smtClean="0">
                <a:solidFill>
                  <a:schemeClr val="tx1">
                    <a:lumMod val="65000"/>
                    <a:lumOff val="35000"/>
                  </a:schemeClr>
                </a:solidFill>
              </a:rPr>
              <a:t>, bank due diligence</a:t>
            </a:r>
            <a:r>
              <a:rPr lang="en-US" sz="1000" dirty="0" smtClean="0">
                <a:solidFill>
                  <a:schemeClr val="tx1">
                    <a:lumMod val="65000"/>
                    <a:lumOff val="35000"/>
                  </a:schemeClr>
                </a:solidFill>
              </a:rPr>
              <a:t>.</a:t>
            </a:r>
            <a:endParaRPr lang="en-US" sz="1000" dirty="0">
              <a:solidFill>
                <a:schemeClr val="tx1">
                  <a:lumMod val="65000"/>
                  <a:lumOff val="35000"/>
                </a:schemeClr>
              </a:solidFill>
            </a:endParaRPr>
          </a:p>
        </p:txBody>
      </p:sp>
      <p:sp>
        <p:nvSpPr>
          <p:cNvPr id="33" name="Rectangle 32"/>
          <p:cNvSpPr/>
          <p:nvPr/>
        </p:nvSpPr>
        <p:spPr>
          <a:xfrm>
            <a:off x="2630972" y="3408801"/>
            <a:ext cx="1879732" cy="567790"/>
          </a:xfrm>
          <a:prstGeom prst="rect">
            <a:avLst/>
          </a:prstGeom>
          <a:solidFill>
            <a:srgbClr val="FF6699"/>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t>Administrative Authorization</a:t>
            </a:r>
            <a:endParaRPr lang="en-US" sz="1600" dirty="0"/>
          </a:p>
        </p:txBody>
      </p:sp>
      <p:sp>
        <p:nvSpPr>
          <p:cNvPr id="34" name="Rectangle 33"/>
          <p:cNvSpPr/>
          <p:nvPr/>
        </p:nvSpPr>
        <p:spPr>
          <a:xfrm>
            <a:off x="2630972" y="4016691"/>
            <a:ext cx="1879732" cy="567790"/>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en-US" sz="1000" dirty="0" smtClean="0">
                <a:solidFill>
                  <a:schemeClr val="tx1">
                    <a:lumMod val="65000"/>
                    <a:lumOff val="35000"/>
                  </a:schemeClr>
                </a:solidFill>
              </a:rPr>
              <a:t>Business permit, land use, forest borrowing permit</a:t>
            </a:r>
            <a:r>
              <a:rPr lang="id-ID" sz="1000" dirty="0" smtClean="0">
                <a:solidFill>
                  <a:schemeClr val="tx1">
                    <a:lumMod val="65000"/>
                    <a:lumOff val="35000"/>
                  </a:schemeClr>
                </a:solidFill>
              </a:rPr>
              <a:t>, and other permits required by laws.</a:t>
            </a:r>
            <a:endParaRPr lang="en-US" sz="1000" dirty="0">
              <a:solidFill>
                <a:schemeClr val="tx1">
                  <a:lumMod val="65000"/>
                  <a:lumOff val="35000"/>
                </a:schemeClr>
              </a:solidFill>
            </a:endParaRPr>
          </a:p>
        </p:txBody>
      </p:sp>
      <p:sp>
        <p:nvSpPr>
          <p:cNvPr id="35" name="Rectangle 34"/>
          <p:cNvSpPr/>
          <p:nvPr/>
        </p:nvSpPr>
        <p:spPr>
          <a:xfrm>
            <a:off x="4633295" y="3408801"/>
            <a:ext cx="1879732" cy="567790"/>
          </a:xfrm>
          <a:prstGeom prst="rect">
            <a:avLst/>
          </a:prstGeom>
          <a:solidFill>
            <a:srgbClr val="A6A6A6"/>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t>Construction and Installation</a:t>
            </a:r>
            <a:endParaRPr lang="en-US" sz="1600" dirty="0"/>
          </a:p>
        </p:txBody>
      </p:sp>
      <p:sp>
        <p:nvSpPr>
          <p:cNvPr id="36" name="Rectangle 35"/>
          <p:cNvSpPr/>
          <p:nvPr/>
        </p:nvSpPr>
        <p:spPr>
          <a:xfrm>
            <a:off x="4633295" y="4016691"/>
            <a:ext cx="1879732" cy="567790"/>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en-US" sz="1000" dirty="0" smtClean="0">
                <a:solidFill>
                  <a:schemeClr val="tx1">
                    <a:lumMod val="65000"/>
                    <a:lumOff val="35000"/>
                  </a:schemeClr>
                </a:solidFill>
              </a:rPr>
              <a:t>Building permit, engineering, construction, equipment procurement, installation</a:t>
            </a:r>
            <a:endParaRPr lang="en-US" sz="1000" dirty="0">
              <a:solidFill>
                <a:schemeClr val="tx1">
                  <a:lumMod val="65000"/>
                  <a:lumOff val="35000"/>
                </a:schemeClr>
              </a:solidFill>
            </a:endParaRPr>
          </a:p>
        </p:txBody>
      </p:sp>
      <p:sp>
        <p:nvSpPr>
          <p:cNvPr id="37" name="Rectangle 36"/>
          <p:cNvSpPr/>
          <p:nvPr/>
        </p:nvSpPr>
        <p:spPr>
          <a:xfrm>
            <a:off x="628650" y="4812844"/>
            <a:ext cx="1879732" cy="567790"/>
          </a:xfrm>
          <a:prstGeom prst="rect">
            <a:avLst/>
          </a:prstGeom>
          <a:solidFill>
            <a:srgbClr val="00CC99"/>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t>Operation and Maintenance</a:t>
            </a:r>
            <a:endParaRPr lang="en-US" sz="1600" dirty="0"/>
          </a:p>
        </p:txBody>
      </p:sp>
      <p:sp>
        <p:nvSpPr>
          <p:cNvPr id="38" name="Rectangle 37"/>
          <p:cNvSpPr/>
          <p:nvPr/>
        </p:nvSpPr>
        <p:spPr>
          <a:xfrm>
            <a:off x="628650" y="5446572"/>
            <a:ext cx="1879732" cy="541952"/>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en-US" sz="1000" dirty="0" smtClean="0">
                <a:solidFill>
                  <a:schemeClr val="tx1">
                    <a:lumMod val="65000"/>
                    <a:lumOff val="35000"/>
                  </a:schemeClr>
                </a:solidFill>
              </a:rPr>
              <a:t>Operation, maintenance, performance monitoring</a:t>
            </a:r>
            <a:endParaRPr lang="en-US" sz="1000" dirty="0">
              <a:solidFill>
                <a:schemeClr val="tx1">
                  <a:lumMod val="65000"/>
                  <a:lumOff val="35000"/>
                </a:schemeClr>
              </a:solidFill>
            </a:endParaRPr>
          </a:p>
        </p:txBody>
      </p:sp>
      <p:sp>
        <p:nvSpPr>
          <p:cNvPr id="39" name="Rectangle 38"/>
          <p:cNvSpPr/>
          <p:nvPr/>
        </p:nvSpPr>
        <p:spPr>
          <a:xfrm>
            <a:off x="2630972" y="4812844"/>
            <a:ext cx="1879732" cy="567790"/>
          </a:xfrm>
          <a:prstGeom prst="rect">
            <a:avLst/>
          </a:prstGeom>
          <a:solidFill>
            <a:srgbClr val="996633"/>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t>Corporate Legal/Fiscal</a:t>
            </a:r>
            <a:endParaRPr lang="en-US" sz="1600" dirty="0"/>
          </a:p>
        </p:txBody>
      </p:sp>
      <p:sp>
        <p:nvSpPr>
          <p:cNvPr id="40" name="Rectangle 39"/>
          <p:cNvSpPr/>
          <p:nvPr/>
        </p:nvSpPr>
        <p:spPr>
          <a:xfrm>
            <a:off x="2630972" y="5446572"/>
            <a:ext cx="1879732" cy="541951"/>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id-ID" sz="1000" dirty="0" smtClean="0">
                <a:solidFill>
                  <a:schemeClr val="tx1">
                    <a:lumMod val="65000"/>
                    <a:lumOff val="35000"/>
                  </a:schemeClr>
                </a:solidFill>
              </a:rPr>
              <a:t>Establishment of a special purpose entity (SPE), income</a:t>
            </a:r>
            <a:r>
              <a:rPr lang="en-US" sz="1000" dirty="0" smtClean="0">
                <a:solidFill>
                  <a:schemeClr val="tx1">
                    <a:lumMod val="65000"/>
                    <a:lumOff val="35000"/>
                  </a:schemeClr>
                </a:solidFill>
              </a:rPr>
              <a:t> tax exemption</a:t>
            </a:r>
            <a:r>
              <a:rPr lang="id-ID" sz="1000" dirty="0" smtClean="0">
                <a:solidFill>
                  <a:schemeClr val="tx1">
                    <a:lumMod val="65000"/>
                    <a:lumOff val="35000"/>
                  </a:schemeClr>
                </a:solidFill>
              </a:rPr>
              <a:t>, accounting</a:t>
            </a:r>
            <a:endParaRPr lang="en-US" sz="1000" dirty="0">
              <a:solidFill>
                <a:schemeClr val="tx1">
                  <a:lumMod val="65000"/>
                  <a:lumOff val="35000"/>
                </a:schemeClr>
              </a:solidFill>
            </a:endParaRPr>
          </a:p>
        </p:txBody>
      </p:sp>
      <p:sp>
        <p:nvSpPr>
          <p:cNvPr id="41" name="Rectangle 40"/>
          <p:cNvSpPr/>
          <p:nvPr/>
        </p:nvSpPr>
        <p:spPr>
          <a:xfrm>
            <a:off x="4633295" y="2002813"/>
            <a:ext cx="1879732" cy="287854"/>
          </a:xfrm>
          <a:prstGeom prst="rect">
            <a:avLst/>
          </a:prstGeom>
          <a:solidFill>
            <a:srgbClr val="FF0000"/>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t>Support Scheme</a:t>
            </a:r>
            <a:endParaRPr lang="en-US" sz="1600" dirty="0"/>
          </a:p>
        </p:txBody>
      </p:sp>
      <p:sp>
        <p:nvSpPr>
          <p:cNvPr id="42" name="Rectangle 41"/>
          <p:cNvSpPr/>
          <p:nvPr/>
        </p:nvSpPr>
        <p:spPr>
          <a:xfrm>
            <a:off x="4633295" y="2339344"/>
            <a:ext cx="1879732" cy="839148"/>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en-US" sz="1000" dirty="0" smtClean="0">
                <a:solidFill>
                  <a:schemeClr val="tx1">
                    <a:lumMod val="65000"/>
                    <a:lumOff val="35000"/>
                  </a:schemeClr>
                </a:solidFill>
              </a:rPr>
              <a:t>Application to </a:t>
            </a:r>
            <a:r>
              <a:rPr lang="id-ID" sz="1000" dirty="0" smtClean="0">
                <a:solidFill>
                  <a:schemeClr val="tx1">
                    <a:lumMod val="65000"/>
                    <a:lumOff val="35000"/>
                  </a:schemeClr>
                </a:solidFill>
              </a:rPr>
              <a:t>the </a:t>
            </a:r>
            <a:r>
              <a:rPr lang="en-US" sz="1000" dirty="0" smtClean="0">
                <a:solidFill>
                  <a:schemeClr val="tx1">
                    <a:lumMod val="65000"/>
                    <a:lumOff val="35000"/>
                  </a:schemeClr>
                </a:solidFill>
              </a:rPr>
              <a:t>support schemes offered by the government</a:t>
            </a:r>
            <a:r>
              <a:rPr lang="id-ID" sz="1000" dirty="0" smtClean="0">
                <a:solidFill>
                  <a:schemeClr val="tx1">
                    <a:lumMod val="65000"/>
                    <a:lumOff val="35000"/>
                  </a:schemeClr>
                </a:solidFill>
              </a:rPr>
              <a:t> and/or other institutions.</a:t>
            </a:r>
            <a:endParaRPr lang="en-US" sz="1000" dirty="0">
              <a:solidFill>
                <a:schemeClr val="tx1">
                  <a:lumMod val="65000"/>
                  <a:lumOff val="35000"/>
                </a:schemeClr>
              </a:solidFill>
            </a:endParaRPr>
          </a:p>
        </p:txBody>
      </p:sp>
      <p:sp>
        <p:nvSpPr>
          <p:cNvPr id="43" name="Rectangle 42"/>
          <p:cNvSpPr/>
          <p:nvPr/>
        </p:nvSpPr>
        <p:spPr>
          <a:xfrm>
            <a:off x="6635618" y="4812844"/>
            <a:ext cx="1879732" cy="567790"/>
          </a:xfrm>
          <a:prstGeom prst="rect">
            <a:avLst/>
          </a:prstGeom>
          <a:solidFill>
            <a:schemeClr val="accent5">
              <a:lumMod val="75000"/>
            </a:schemeClr>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solidFill>
                  <a:schemeClr val="bg1"/>
                </a:solidFill>
              </a:rPr>
              <a:t>Grid Connection Permit</a:t>
            </a:r>
            <a:endParaRPr lang="en-US" sz="1600" dirty="0">
              <a:solidFill>
                <a:schemeClr val="bg1"/>
              </a:solidFill>
            </a:endParaRPr>
          </a:p>
        </p:txBody>
      </p:sp>
      <p:sp>
        <p:nvSpPr>
          <p:cNvPr id="44" name="Rectangle 43"/>
          <p:cNvSpPr/>
          <p:nvPr/>
        </p:nvSpPr>
        <p:spPr>
          <a:xfrm>
            <a:off x="6635618" y="5446572"/>
            <a:ext cx="1879732" cy="541952"/>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en-US" sz="1000" dirty="0" smtClean="0">
                <a:solidFill>
                  <a:schemeClr val="tx1">
                    <a:lumMod val="65000"/>
                    <a:lumOff val="35000"/>
                  </a:schemeClr>
                </a:solidFill>
              </a:rPr>
              <a:t>Grid impact study, permission for grid connection</a:t>
            </a:r>
            <a:endParaRPr lang="en-US" sz="1000" dirty="0">
              <a:solidFill>
                <a:schemeClr val="tx1">
                  <a:lumMod val="65000"/>
                  <a:lumOff val="35000"/>
                </a:schemeClr>
              </a:solidFill>
            </a:endParaRPr>
          </a:p>
        </p:txBody>
      </p:sp>
      <p:sp>
        <p:nvSpPr>
          <p:cNvPr id="45" name="Rectangle 44"/>
          <p:cNvSpPr/>
          <p:nvPr/>
        </p:nvSpPr>
        <p:spPr>
          <a:xfrm>
            <a:off x="6635618" y="3408801"/>
            <a:ext cx="1879732" cy="567790"/>
          </a:xfrm>
          <a:prstGeom prst="rect">
            <a:avLst/>
          </a:prstGeom>
          <a:solidFill>
            <a:srgbClr val="FF9933"/>
          </a:solidFill>
          <a:ln w="28575">
            <a:solidFill>
              <a:schemeClr val="bg1"/>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600" dirty="0" smtClean="0"/>
              <a:t>Grid Connection / Commissioning</a:t>
            </a:r>
            <a:endParaRPr lang="en-US" sz="1600" dirty="0"/>
          </a:p>
        </p:txBody>
      </p:sp>
      <p:sp>
        <p:nvSpPr>
          <p:cNvPr id="46" name="Rectangle 45"/>
          <p:cNvSpPr/>
          <p:nvPr/>
        </p:nvSpPr>
        <p:spPr>
          <a:xfrm>
            <a:off x="6635618" y="4016691"/>
            <a:ext cx="1879732" cy="567790"/>
          </a:xfrm>
          <a:prstGeom prst="rect">
            <a:avLst/>
          </a:prstGeom>
          <a:noFill/>
          <a:ln w="635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t"/>
          <a:lstStyle/>
          <a:p>
            <a:r>
              <a:rPr lang="en-US" sz="1000" dirty="0" smtClean="0">
                <a:solidFill>
                  <a:schemeClr val="tx1">
                    <a:lumMod val="65000"/>
                    <a:lumOff val="35000"/>
                  </a:schemeClr>
                </a:solidFill>
              </a:rPr>
              <a:t>Physical grid connection, inspection and testing,</a:t>
            </a:r>
            <a:r>
              <a:rPr lang="id-ID" sz="1000" dirty="0" smtClean="0">
                <a:solidFill>
                  <a:schemeClr val="tx1">
                    <a:lumMod val="65000"/>
                    <a:lumOff val="35000"/>
                  </a:schemeClr>
                </a:solidFill>
              </a:rPr>
              <a:t> obtaining a</a:t>
            </a:r>
            <a:r>
              <a:rPr lang="en-US" sz="1000" dirty="0" smtClean="0">
                <a:solidFill>
                  <a:schemeClr val="tx1">
                    <a:lumMod val="65000"/>
                    <a:lumOff val="35000"/>
                  </a:schemeClr>
                </a:solidFill>
              </a:rPr>
              <a:t> certificate for operation.</a:t>
            </a:r>
            <a:endParaRPr lang="en-US" sz="1000" dirty="0">
              <a:solidFill>
                <a:schemeClr val="tx1">
                  <a:lumMod val="65000"/>
                  <a:lumOff val="35000"/>
                </a:schemeClr>
              </a:solidFill>
            </a:endParaRPr>
          </a:p>
        </p:txBody>
      </p:sp>
      <p:sp>
        <p:nvSpPr>
          <p:cNvPr id="30" name="TextBox 29"/>
          <p:cNvSpPr txBox="1"/>
          <p:nvPr/>
        </p:nvSpPr>
        <p:spPr>
          <a:xfrm>
            <a:off x="456316" y="285606"/>
            <a:ext cx="2461956" cy="369332"/>
          </a:xfrm>
          <a:prstGeom prst="rect">
            <a:avLst/>
          </a:prstGeom>
          <a:noFill/>
        </p:spPr>
        <p:txBody>
          <a:bodyPr wrap="none" rtlCol="0">
            <a:spAutoFit/>
          </a:bodyPr>
          <a:lstStyle/>
          <a:p>
            <a:r>
              <a:rPr lang="en-US" b="1" dirty="0" smtClean="0">
                <a:solidFill>
                  <a:srgbClr val="C00000"/>
                </a:solidFill>
              </a:rPr>
              <a:t>Approach and Structure</a:t>
            </a:r>
            <a:endParaRPr lang="en-US" b="1" dirty="0">
              <a:solidFill>
                <a:srgbClr val="C00000"/>
              </a:solidFill>
            </a:endParaRPr>
          </a:p>
        </p:txBody>
      </p:sp>
      <p:sp>
        <p:nvSpPr>
          <p:cNvPr id="47" name="Content Placeholder 2"/>
          <p:cNvSpPr txBox="1">
            <a:spLocks/>
          </p:cNvSpPr>
          <p:nvPr/>
        </p:nvSpPr>
        <p:spPr>
          <a:xfrm>
            <a:off x="456315" y="766535"/>
            <a:ext cx="8255895" cy="1353753"/>
          </a:xfrm>
          <a:prstGeom prst="rect">
            <a:avLst/>
          </a:prstGeom>
        </p:spPr>
        <p:txBody>
          <a:bodyPr>
            <a:normAutofit/>
          </a:bodyPr>
          <a:lstStyle>
            <a:lvl1pPr marL="228600" indent="-228600" algn="l" defTabSz="914400" rtl="0" eaLnBrk="1" latinLnBrk="0" hangingPunct="1">
              <a:lnSpc>
                <a:spcPct val="90000"/>
              </a:lnSpc>
              <a:spcBef>
                <a:spcPts val="1000"/>
              </a:spcBef>
              <a:buFont typeface="Arial" panose="020B0604020202020204" pitchFamily="34" charset="0"/>
              <a:buChar char="•"/>
              <a:defRPr sz="2800" kern="1200">
                <a:solidFill>
                  <a:schemeClr val="tx1"/>
                </a:solidFill>
                <a:latin typeface="+mn-lt"/>
                <a:ea typeface="+mn-ea"/>
                <a:cs typeface="+mn-cs"/>
              </a:defRPr>
            </a:lvl1pPr>
            <a:lvl2pPr marL="685800" indent="-228600" algn="l" defTabSz="914400" rtl="0" eaLnBrk="1" latinLnBrk="0" hangingPunct="1">
              <a:lnSpc>
                <a:spcPct val="90000"/>
              </a:lnSpc>
              <a:spcBef>
                <a:spcPts val="500"/>
              </a:spcBef>
              <a:buFont typeface="Arial" panose="020B0604020202020204" pitchFamily="34" charset="0"/>
              <a:buChar char="•"/>
              <a:defRPr sz="2400" kern="1200">
                <a:solidFill>
                  <a:schemeClr val="tx1"/>
                </a:solidFill>
                <a:latin typeface="+mn-lt"/>
                <a:ea typeface="+mn-ea"/>
                <a:cs typeface="+mn-cs"/>
              </a:defRPr>
            </a:lvl2pPr>
            <a:lvl3pPr marL="1143000" indent="-228600" algn="l" defTabSz="914400" rtl="0" eaLnBrk="1" latinLnBrk="0" hangingPunct="1">
              <a:lnSpc>
                <a:spcPct val="90000"/>
              </a:lnSpc>
              <a:spcBef>
                <a:spcPts val="500"/>
              </a:spcBef>
              <a:buFont typeface="Arial" panose="020B0604020202020204" pitchFamily="34" charset="0"/>
              <a:buChar char="•"/>
              <a:defRPr sz="2000" kern="1200">
                <a:solidFill>
                  <a:schemeClr val="tx1"/>
                </a:solidFill>
                <a:latin typeface="+mn-lt"/>
                <a:ea typeface="+mn-ea"/>
                <a:cs typeface="+mn-cs"/>
              </a:defRPr>
            </a:lvl3pPr>
            <a:lvl4pPr marL="1600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4pPr>
            <a:lvl5pPr marL="20574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5pPr>
            <a:lvl6pPr marL="25146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6pPr>
            <a:lvl7pPr marL="29718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7pPr>
            <a:lvl8pPr marL="34290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8pPr>
            <a:lvl9pPr marL="3886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9pPr>
          </a:lstStyle>
          <a:p>
            <a:pPr marL="0" indent="0">
              <a:buNone/>
            </a:pPr>
            <a:r>
              <a:rPr lang="en-US" sz="1400" dirty="0" smtClean="0">
                <a:solidFill>
                  <a:schemeClr val="tx1">
                    <a:lumMod val="65000"/>
                    <a:lumOff val="35000"/>
                  </a:schemeClr>
                </a:solidFill>
              </a:rPr>
              <a:t>Typical RE project development involves 12 steps</a:t>
            </a:r>
            <a:r>
              <a:rPr lang="id-ID" sz="1400" dirty="0">
                <a:solidFill>
                  <a:schemeClr val="tx1">
                    <a:lumMod val="65000"/>
                    <a:lumOff val="35000"/>
                  </a:schemeClr>
                </a:solidFill>
              </a:rPr>
              <a:t> </a:t>
            </a:r>
            <a:r>
              <a:rPr lang="id-ID" sz="1400" dirty="0" smtClean="0">
                <a:solidFill>
                  <a:schemeClr val="tx1">
                    <a:lumMod val="65000"/>
                    <a:lumOff val="35000"/>
                  </a:schemeClr>
                </a:solidFill>
              </a:rPr>
              <a:t>namely, investment, site selection, support scheme, financing, power purchase agreement, administrative authorization, construction and installation, grid connection and commissioning, operation and maintenance, corporate legal and fiscal, electricity production license, and grid connection permit</a:t>
            </a:r>
            <a:r>
              <a:rPr lang="en-US" sz="1400" dirty="0" smtClean="0">
                <a:solidFill>
                  <a:schemeClr val="tx1">
                    <a:lumMod val="65000"/>
                    <a:lumOff val="35000"/>
                  </a:schemeClr>
                </a:solidFill>
              </a:rPr>
              <a:t>. Depending on the</a:t>
            </a:r>
            <a:r>
              <a:rPr lang="id-ID" sz="1400" dirty="0" smtClean="0">
                <a:solidFill>
                  <a:schemeClr val="tx1">
                    <a:lumMod val="65000"/>
                    <a:lumOff val="35000"/>
                  </a:schemeClr>
                </a:solidFill>
              </a:rPr>
              <a:t> local</a:t>
            </a:r>
            <a:r>
              <a:rPr lang="en-US" sz="1400" dirty="0" smtClean="0">
                <a:solidFill>
                  <a:schemeClr val="tx1">
                    <a:lumMod val="65000"/>
                    <a:lumOff val="35000"/>
                  </a:schemeClr>
                </a:solidFill>
              </a:rPr>
              <a:t> regulations, </a:t>
            </a:r>
            <a:r>
              <a:rPr lang="id-ID" sz="1400" dirty="0" smtClean="0">
                <a:solidFill>
                  <a:schemeClr val="tx1">
                    <a:lumMod val="65000"/>
                    <a:lumOff val="35000"/>
                  </a:schemeClr>
                </a:solidFill>
              </a:rPr>
              <a:t>not all</a:t>
            </a:r>
            <a:r>
              <a:rPr lang="en-US" sz="1400" dirty="0" smtClean="0">
                <a:solidFill>
                  <a:schemeClr val="tx1">
                    <a:lumMod val="65000"/>
                    <a:lumOff val="35000"/>
                  </a:schemeClr>
                </a:solidFill>
              </a:rPr>
              <a:t> steps </a:t>
            </a:r>
            <a:r>
              <a:rPr lang="id-ID" sz="1400" dirty="0" smtClean="0">
                <a:solidFill>
                  <a:schemeClr val="tx1">
                    <a:lumMod val="65000"/>
                    <a:lumOff val="35000"/>
                  </a:schemeClr>
                </a:solidFill>
              </a:rPr>
              <a:t>is</a:t>
            </a:r>
            <a:r>
              <a:rPr lang="en-US" sz="1400" dirty="0" smtClean="0">
                <a:solidFill>
                  <a:schemeClr val="tx1">
                    <a:lumMod val="65000"/>
                    <a:lumOff val="35000"/>
                  </a:schemeClr>
                </a:solidFill>
              </a:rPr>
              <a:t> applicable </a:t>
            </a:r>
            <a:r>
              <a:rPr lang="id-ID" sz="1400" dirty="0" smtClean="0">
                <a:solidFill>
                  <a:schemeClr val="tx1">
                    <a:lumMod val="65000"/>
                    <a:lumOff val="35000"/>
                  </a:schemeClr>
                </a:solidFill>
              </a:rPr>
              <a:t>to</a:t>
            </a:r>
            <a:r>
              <a:rPr lang="en-US" sz="1400" dirty="0" smtClean="0">
                <a:solidFill>
                  <a:schemeClr val="tx1">
                    <a:lumMod val="65000"/>
                    <a:lumOff val="35000"/>
                  </a:schemeClr>
                </a:solidFill>
              </a:rPr>
              <a:t> </a:t>
            </a:r>
            <a:r>
              <a:rPr lang="id-ID" sz="1400" dirty="0" smtClean="0">
                <a:solidFill>
                  <a:schemeClr val="tx1">
                    <a:lumMod val="65000"/>
                    <a:lumOff val="35000"/>
                  </a:schemeClr>
                </a:solidFill>
              </a:rPr>
              <a:t>each</a:t>
            </a:r>
            <a:r>
              <a:rPr lang="en-US" sz="1400" dirty="0" smtClean="0">
                <a:solidFill>
                  <a:schemeClr val="tx1">
                    <a:lumMod val="65000"/>
                    <a:lumOff val="35000"/>
                  </a:schemeClr>
                </a:solidFill>
              </a:rPr>
              <a:t> AMS. </a:t>
            </a:r>
            <a:r>
              <a:rPr lang="id-ID" sz="1400" dirty="0" smtClean="0">
                <a:solidFill>
                  <a:schemeClr val="tx1">
                    <a:lumMod val="65000"/>
                    <a:lumOff val="35000"/>
                  </a:schemeClr>
                </a:solidFill>
              </a:rPr>
              <a:t>The exact definitions of each step are presented by </a:t>
            </a:r>
            <a:r>
              <a:rPr lang="id-ID" sz="1400" i="1" dirty="0" smtClean="0">
                <a:solidFill>
                  <a:srgbClr val="FF0000"/>
                </a:solidFill>
              </a:rPr>
              <a:t>Figure 3</a:t>
            </a:r>
            <a:r>
              <a:rPr lang="id-ID" sz="1400" dirty="0" smtClean="0">
                <a:solidFill>
                  <a:schemeClr val="tx1">
                    <a:lumMod val="65000"/>
                    <a:lumOff val="35000"/>
                  </a:schemeClr>
                </a:solidFill>
              </a:rPr>
              <a:t>.</a:t>
            </a:r>
            <a:endParaRPr lang="en-US" sz="1400" dirty="0">
              <a:solidFill>
                <a:schemeClr val="tx1">
                  <a:lumMod val="65000"/>
                  <a:lumOff val="35000"/>
                </a:schemeClr>
              </a:solidFill>
            </a:endParaRPr>
          </a:p>
          <a:p>
            <a:pPr marL="0" indent="0">
              <a:buFont typeface="Arial" panose="020B0604020202020204" pitchFamily="34" charset="0"/>
              <a:buNone/>
            </a:pPr>
            <a:endParaRPr lang="en-US" sz="1400" dirty="0" smtClean="0">
              <a:solidFill>
                <a:schemeClr val="tx1">
                  <a:lumMod val="65000"/>
                  <a:lumOff val="35000"/>
                </a:schemeClr>
              </a:solidFill>
            </a:endParaRPr>
          </a:p>
        </p:txBody>
      </p:sp>
      <p:sp>
        <p:nvSpPr>
          <p:cNvPr id="2" name="TextBox 1"/>
          <p:cNvSpPr txBox="1"/>
          <p:nvPr/>
        </p:nvSpPr>
        <p:spPr>
          <a:xfrm>
            <a:off x="2692399" y="6156325"/>
            <a:ext cx="3985450" cy="307777"/>
          </a:xfrm>
          <a:prstGeom prst="rect">
            <a:avLst/>
          </a:prstGeom>
          <a:noFill/>
        </p:spPr>
        <p:txBody>
          <a:bodyPr wrap="none" rtlCol="0">
            <a:spAutoFit/>
          </a:bodyPr>
          <a:lstStyle/>
          <a:p>
            <a:r>
              <a:rPr lang="en-US" sz="1400" b="1" i="1" dirty="0" smtClean="0">
                <a:solidFill>
                  <a:srgbClr val="FF0000"/>
                </a:solidFill>
              </a:rPr>
              <a:t>Figure 3</a:t>
            </a:r>
            <a:r>
              <a:rPr lang="en-US" sz="1400" dirty="0" smtClean="0">
                <a:solidFill>
                  <a:schemeClr val="bg1">
                    <a:lumMod val="50000"/>
                  </a:schemeClr>
                </a:solidFill>
              </a:rPr>
              <a:t>: Typical 12 steps of RE project development</a:t>
            </a:r>
            <a:endParaRPr lang="en-US" sz="1400" dirty="0">
              <a:solidFill>
                <a:schemeClr val="bg1">
                  <a:lumMod val="50000"/>
                </a:schemeClr>
              </a:solidFill>
            </a:endParaRPr>
          </a:p>
        </p:txBody>
      </p:sp>
    </p:spTree>
    <p:extLst>
      <p:ext uri="{BB962C8B-B14F-4D97-AF65-F5344CB8AC3E}">
        <p14:creationId xmlns:p14="http://schemas.microsoft.com/office/powerpoint/2010/main" xmlns="" val="1782215454"/>
      </p:ext>
    </p:extLst>
  </p:cSld>
  <p:clrMapOvr>
    <a:masterClrMapping/>
  </p:clrMapOvr>
  <mc:AlternateContent xmlns:mc="http://schemas.openxmlformats.org/markup-compatibility/2006">
    <mc:Choice xmlns:p14="http://schemas.microsoft.com/office/powerpoint/2010/main" xmlns="" Requires="p14">
      <p:transition spd="med" p14:dur="700">
        <p:fade/>
      </p:transition>
    </mc:Choice>
    <mc:Fallback>
      <p:transition spd="med">
        <p:fade/>
      </p:transition>
    </mc:Fallback>
  </mc:AlternateContent>
  <p:timing>
    <p:tnLst>
      <p:par>
        <p:cTn id="1" dur="indefinite" restart="never" nodeType="tmRoot"/>
      </p:par>
    </p:tnLst>
  </p:timing>
</p:sld>
</file>

<file path=ppt/slides/slide7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246769"/>
          </a:xfrm>
          <a:prstGeom prst="rect">
            <a:avLst/>
          </a:prstGeom>
          <a:noFill/>
        </p:spPr>
        <p:txBody>
          <a:bodyPr wrap="square" rtlCol="0">
            <a:spAutoFit/>
          </a:bodyPr>
          <a:lstStyle/>
          <a:p>
            <a:r>
              <a:rPr lang="en-US" sz="1400" dirty="0" smtClean="0">
                <a:solidFill>
                  <a:schemeClr val="tx1">
                    <a:lumMod val="50000"/>
                    <a:lumOff val="50000"/>
                  </a:schemeClr>
                </a:solidFill>
              </a:rPr>
              <a:t>Reliable data on local </a:t>
            </a:r>
            <a:r>
              <a:rPr lang="en-US" sz="1400" dirty="0">
                <a:solidFill>
                  <a:schemeClr val="tx1">
                    <a:lumMod val="50000"/>
                    <a:lumOff val="50000"/>
                  </a:schemeClr>
                </a:solidFill>
              </a:rPr>
              <a:t>RE resources must be </a:t>
            </a:r>
            <a:r>
              <a:rPr lang="en-US" sz="1400" dirty="0" smtClean="0">
                <a:solidFill>
                  <a:schemeClr val="tx1">
                    <a:lumMod val="50000"/>
                    <a:lumOff val="50000"/>
                  </a:schemeClr>
                </a:solidFill>
              </a:rPr>
              <a:t>obtained. Supply of biomass feedstock is crucial for biomass/biogas power project</a:t>
            </a:r>
            <a:r>
              <a:rPr lang="id-ID" sz="1400" dirty="0" smtClean="0">
                <a:solidFill>
                  <a:schemeClr val="tx1">
                    <a:lumMod val="50000"/>
                    <a:lumOff val="50000"/>
                  </a:schemeClr>
                </a:solidFill>
              </a:rPr>
              <a:t>s </a:t>
            </a:r>
            <a:r>
              <a:rPr lang="en-US" sz="1400" dirty="0" smtClean="0">
                <a:solidFill>
                  <a:schemeClr val="tx1">
                    <a:lumMod val="50000"/>
                    <a:lumOff val="50000"/>
                  </a:schemeClr>
                </a:solidFill>
              </a:rPr>
              <a:t>and must be ensured for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entire lifetime of the project. The type of biomass, capacity of feedstock, and quality of supplied biomass should be checked. </a:t>
            </a:r>
          </a:p>
          <a:p>
            <a:r>
              <a:rPr lang="en-US" sz="1400" dirty="0">
                <a:solidFill>
                  <a:schemeClr val="tx1">
                    <a:lumMod val="50000"/>
                    <a:lumOff val="50000"/>
                  </a:schemeClr>
                </a:solidFill>
              </a:rPr>
              <a:t>The project developer must conduct lab test of biomass feedstock (crucial parameters: e.g. heating capacity, moisture content etc. must be quantified). The lab test result will be required by PLN during PPA procedure</a:t>
            </a:r>
            <a:r>
              <a:rPr lang="en-US" sz="1400" dirty="0" smtClean="0">
                <a:solidFill>
                  <a:schemeClr val="tx1">
                    <a:lumMod val="50000"/>
                    <a:lumOff val="50000"/>
                  </a:schemeClr>
                </a:solidFill>
              </a:rPr>
              <a:t>.</a:t>
            </a:r>
          </a:p>
          <a:p>
            <a:endParaRPr lang="en-US" sz="1400" dirty="0">
              <a:solidFill>
                <a:schemeClr val="tx1">
                  <a:lumMod val="50000"/>
                  <a:lumOff val="50000"/>
                </a:schemeClr>
              </a:solidFill>
            </a:endParaRPr>
          </a:p>
          <a:p>
            <a:r>
              <a:rPr lang="en-US" sz="1400" dirty="0" smtClean="0">
                <a:solidFill>
                  <a:schemeClr val="tx1">
                    <a:lumMod val="50000"/>
                    <a:lumOff val="50000"/>
                  </a:schemeClr>
                </a:solidFill>
              </a:rPr>
              <a:t>The project 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may </a:t>
            </a:r>
            <a:r>
              <a:rPr lang="en-US" sz="1400" dirty="0" smtClean="0">
                <a:solidFill>
                  <a:schemeClr val="tx1">
                    <a:lumMod val="50000"/>
                    <a:lumOff val="50000"/>
                  </a:schemeClr>
                </a:solidFill>
              </a:rPr>
              <a:t>involve an experienced </a:t>
            </a:r>
            <a:r>
              <a:rPr lang="en-US" sz="1400" dirty="0">
                <a:solidFill>
                  <a:schemeClr val="tx1">
                    <a:lumMod val="50000"/>
                    <a:lumOff val="50000"/>
                  </a:schemeClr>
                </a:solidFill>
              </a:rPr>
              <a:t>local </a:t>
            </a:r>
            <a:r>
              <a:rPr lang="en-US" sz="1400" dirty="0" smtClean="0">
                <a:solidFill>
                  <a:schemeClr val="tx1">
                    <a:lumMod val="50000"/>
                    <a:lumOff val="50000"/>
                  </a:schemeClr>
                </a:solidFill>
              </a:rPr>
              <a:t>consultant </a:t>
            </a:r>
            <a:r>
              <a:rPr lang="en-US" sz="1400" dirty="0">
                <a:solidFill>
                  <a:schemeClr val="tx1">
                    <a:lumMod val="50000"/>
                    <a:lumOff val="50000"/>
                  </a:schemeClr>
                </a:solidFill>
              </a:rPr>
              <a:t>in this </a:t>
            </a:r>
            <a:r>
              <a:rPr lang="en-US" sz="1400" dirty="0" smtClean="0">
                <a:solidFill>
                  <a:schemeClr val="tx1">
                    <a:lumMod val="50000"/>
                    <a:lumOff val="50000"/>
                  </a:schemeClr>
                </a:solidFill>
              </a:rPr>
              <a:t>step</a:t>
            </a:r>
            <a:r>
              <a:rPr lang="en-US" sz="1400" dirty="0">
                <a:solidFill>
                  <a:schemeClr val="tx1">
                    <a:lumMod val="50000"/>
                    <a:lumOff val="50000"/>
                  </a:schemeClr>
                </a:solidFill>
              </a:rPr>
              <a:t> </a:t>
            </a:r>
            <a:r>
              <a:rPr lang="en-US" sz="1400" dirty="0" smtClean="0">
                <a:solidFill>
                  <a:schemeClr val="tx1">
                    <a:lumMod val="50000"/>
                    <a:lumOff val="50000"/>
                  </a:schemeClr>
                </a:solidFill>
              </a:rPr>
              <a:t>to perform necessary study and evaluation. Local government and/or community can also be consult with. They may be able to identify areas with large biomass potential.</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C1-1***</a:t>
            </a:r>
            <a:endParaRPr lang="en-US" sz="2000" b="1" dirty="0">
              <a:solidFill>
                <a:schemeClr val="bg1"/>
              </a:solidFill>
            </a:endParaRPr>
          </a:p>
        </p:txBody>
      </p:sp>
      <p:sp>
        <p:nvSpPr>
          <p:cNvPr id="14" name="TextBox 13"/>
          <p:cNvSpPr txBox="1"/>
          <p:nvPr/>
        </p:nvSpPr>
        <p:spPr>
          <a:xfrm>
            <a:off x="1949119" y="1343176"/>
            <a:ext cx="4943918" cy="523220"/>
          </a:xfrm>
          <a:prstGeom prst="rect">
            <a:avLst/>
          </a:prstGeom>
          <a:noFill/>
        </p:spPr>
        <p:txBody>
          <a:bodyPr wrap="none" rtlCol="0">
            <a:spAutoFit/>
          </a:bodyPr>
          <a:lstStyle/>
          <a:p>
            <a:r>
              <a:rPr lang="en-US" sz="2800" dirty="0" smtClean="0"/>
              <a:t>Evaluate Local Biomass Resource</a:t>
            </a:r>
            <a:endParaRPr lang="en-US" sz="2800" dirty="0"/>
          </a:p>
        </p:txBody>
      </p:sp>
      <p:graphicFrame>
        <p:nvGraphicFramePr>
          <p:cNvPr id="22" name="Table 21"/>
          <p:cNvGraphicFramePr>
            <a:graphicFrameLocks noGrp="1"/>
          </p:cNvGraphicFramePr>
          <p:nvPr>
            <p:extLst>
              <p:ext uri="{D42A27DB-BD31-4B8C-83A1-F6EECF244321}">
                <p14:modId xmlns:p14="http://schemas.microsoft.com/office/powerpoint/2010/main" xmlns="" val="3092733783"/>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sp>
        <p:nvSpPr>
          <p:cNvPr id="18" name="Rectangle 17">
            <a:hlinkClick r:id="" action="ppaction://hlinkshowjump?jump=nextslide"/>
          </p:cNvPr>
          <p:cNvSpPr/>
          <p:nvPr/>
        </p:nvSpPr>
        <p:spPr>
          <a:xfrm>
            <a:off x="0" y="4288925"/>
            <a:ext cx="1705458"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Biomass potential</a:t>
            </a:r>
            <a:endParaRPr lang="en-US" sz="1600" dirty="0">
              <a:solidFill>
                <a:srgbClr val="0070C0"/>
              </a:solidFill>
            </a:endParaRPr>
          </a:p>
        </p:txBody>
      </p:sp>
      <p:grpSp>
        <p:nvGrpSpPr>
          <p:cNvPr id="19" name="Gruppieren 18"/>
          <p:cNvGrpSpPr/>
          <p:nvPr/>
        </p:nvGrpSpPr>
        <p:grpSpPr>
          <a:xfrm>
            <a:off x="200327" y="5696076"/>
            <a:ext cx="1505132" cy="551285"/>
            <a:chOff x="552268" y="2550639"/>
            <a:chExt cx="8079052" cy="2959117"/>
          </a:xfrm>
        </p:grpSpPr>
        <p:sp>
          <p:nvSpPr>
            <p:cNvPr id="20" name="Rounded Rectangle 15">
              <a:hlinkClick r:id="rId2" action="ppaction://hlinksldjump"/>
            </p:cNvPr>
            <p:cNvSpPr/>
            <p:nvPr/>
          </p:nvSpPr>
          <p:spPr>
            <a:xfrm>
              <a:off x="552268" y="2562229"/>
              <a:ext cx="1749158" cy="709638"/>
            </a:xfrm>
            <a:prstGeom prst="round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1" name="Rounded Rectangle 17">
              <a:hlinkClick r:id="rId3" action="ppaction://hlinksldjump"/>
            </p:cNvPr>
            <p:cNvSpPr/>
            <p:nvPr/>
          </p:nvSpPr>
          <p:spPr>
            <a:xfrm>
              <a:off x="552268" y="4800115"/>
              <a:ext cx="1749158" cy="709639"/>
            </a:xfrm>
            <a:prstGeom prst="roundRect">
              <a:avLst/>
            </a:prstGeom>
            <a:solidFill>
              <a:srgbClr val="BDD7EE"/>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3" name="Right Arrow 18"/>
            <p:cNvSpPr/>
            <p:nvPr/>
          </p:nvSpPr>
          <p:spPr>
            <a:xfrm>
              <a:off x="2433216" y="278792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Rounded Rectangle 22">
              <a:hlinkClick r:id="rId4" action="ppaction://hlinksldjump"/>
            </p:cNvPr>
            <p:cNvSpPr/>
            <p:nvPr/>
          </p:nvSpPr>
          <p:spPr>
            <a:xfrm>
              <a:off x="2800373" y="2559026"/>
              <a:ext cx="1020424"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ounded Rectangle 27">
              <a:hlinkClick r:id="rId5" action="ppaction://hlinksldjump"/>
            </p:cNvPr>
            <p:cNvSpPr/>
            <p:nvPr/>
          </p:nvSpPr>
          <p:spPr>
            <a:xfrm>
              <a:off x="552268" y="3668571"/>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6" name="Right Arrow 31"/>
            <p:cNvSpPr/>
            <p:nvPr/>
          </p:nvSpPr>
          <p:spPr>
            <a:xfrm>
              <a:off x="2433216"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7" name="Right Arrow 33"/>
            <p:cNvSpPr/>
            <p:nvPr/>
          </p:nvSpPr>
          <p:spPr>
            <a:xfrm>
              <a:off x="2433216" y="502258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Right Arrow 34"/>
            <p:cNvSpPr/>
            <p:nvPr/>
          </p:nvSpPr>
          <p:spPr>
            <a:xfrm>
              <a:off x="6990191" y="3891041"/>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9" name="Rounded Rectangle 35">
              <a:hlinkClick r:id="rId6" action="ppaction://hlinksldjump"/>
            </p:cNvPr>
            <p:cNvSpPr/>
            <p:nvPr/>
          </p:nvSpPr>
          <p:spPr>
            <a:xfrm>
              <a:off x="7341830" y="2550639"/>
              <a:ext cx="1289490" cy="2959117"/>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ounded Rectangle 36">
              <a:hlinkClick r:id="rId7" action="ppaction://hlinksldjump"/>
            </p:cNvPr>
            <p:cNvSpPr/>
            <p:nvPr/>
          </p:nvSpPr>
          <p:spPr>
            <a:xfrm>
              <a:off x="5927725" y="2559026"/>
              <a:ext cx="951458"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1" name="Rounded Rectangle 39">
              <a:hlinkClick r:id="rId8" action="ppaction://hlinksldjump"/>
            </p:cNvPr>
            <p:cNvSpPr/>
            <p:nvPr/>
          </p:nvSpPr>
          <p:spPr>
            <a:xfrm>
              <a:off x="4319744" y="2550640"/>
              <a:ext cx="1141138" cy="2959114"/>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sp>
          <p:nvSpPr>
            <p:cNvPr id="32" name="Right Arrow 41"/>
            <p:cNvSpPr/>
            <p:nvPr/>
          </p:nvSpPr>
          <p:spPr>
            <a:xfrm>
              <a:off x="5571890" y="389784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3" name="Right Arrow 42"/>
            <p:cNvSpPr/>
            <p:nvPr/>
          </p:nvSpPr>
          <p:spPr>
            <a:xfrm>
              <a:off x="3926577"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34" name="Rectangle 8">
            <a:hlinkClick r:id="rId9" action="ppaction://hlinksldjump"/>
          </p:cNvPr>
          <p:cNvSpPr/>
          <p:nvPr/>
        </p:nvSpPr>
        <p:spPr>
          <a:xfrm>
            <a:off x="-1" y="5174570"/>
            <a:ext cx="1705459" cy="298619"/>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&lt; Site selection</a:t>
            </a:r>
            <a:endParaRPr lang="en-US" sz="1400" dirty="0">
              <a:solidFill>
                <a:srgbClr val="0070C0"/>
              </a:solidFill>
            </a:endParaRPr>
          </a:p>
        </p:txBody>
      </p:sp>
      <p:sp>
        <p:nvSpPr>
          <p:cNvPr id="35" name="Rectangle 9">
            <a:hlinkClick r:id="rId10"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36" name="Rectangle 11">
            <a:hlinkClick r:id="rId11"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7"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38"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
        <p:nvSpPr>
          <p:cNvPr id="39" name="Rectangle 38"/>
          <p:cNvSpPr/>
          <p:nvPr/>
        </p:nvSpPr>
        <p:spPr>
          <a:xfrm>
            <a:off x="70935" y="1343176"/>
            <a:ext cx="1629258" cy="2238224"/>
          </a:xfrm>
          <a:prstGeom prst="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grpSp>
        <p:nvGrpSpPr>
          <p:cNvPr id="40" name="Group 39"/>
          <p:cNvGrpSpPr/>
          <p:nvPr/>
        </p:nvGrpSpPr>
        <p:grpSpPr>
          <a:xfrm>
            <a:off x="182755" y="1558729"/>
            <a:ext cx="1319806" cy="1828799"/>
            <a:chOff x="1223530" y="2679010"/>
            <a:chExt cx="7429149" cy="2813753"/>
          </a:xfrm>
          <a:noFill/>
        </p:grpSpPr>
        <p:sp>
          <p:nvSpPr>
            <p:cNvPr id="41" name="Rounded Rectangle 40">
              <a:hlinkClick r:id="rId2" action="ppaction://hlinksldjump"/>
            </p:cNvPr>
            <p:cNvSpPr/>
            <p:nvPr/>
          </p:nvSpPr>
          <p:spPr>
            <a:xfrm>
              <a:off x="1223530" y="2679010"/>
              <a:ext cx="983331" cy="274320"/>
            </a:xfrm>
            <a:prstGeom prst="roundRect">
              <a:avLst>
                <a:gd name="adj" fmla="val 0"/>
              </a:avLst>
            </a:prstGeom>
            <a:solidFill>
              <a:schemeClr val="accent1">
                <a:lumMod val="20000"/>
                <a:lumOff val="80000"/>
              </a:schemeClr>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2" name="Rounded Rectangle 41">
              <a:hlinkClick r:id="rId3" action="ppaction://hlinksldjump"/>
            </p:cNvPr>
            <p:cNvSpPr/>
            <p:nvPr/>
          </p:nvSpPr>
          <p:spPr>
            <a:xfrm>
              <a:off x="1223530" y="3525488"/>
              <a:ext cx="991776"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3" name="Rounded Rectangle 42">
              <a:hlinkClick r:id="rId4" action="ppaction://hlinksldjump"/>
            </p:cNvPr>
            <p:cNvSpPr/>
            <p:nvPr/>
          </p:nvSpPr>
          <p:spPr>
            <a:xfrm>
              <a:off x="1943538" y="3948727"/>
              <a:ext cx="180402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4" name="Rounded Rectangle 43">
              <a:hlinkClick r:id="rId5" action="ppaction://hlinksldjump"/>
            </p:cNvPr>
            <p:cNvSpPr/>
            <p:nvPr/>
          </p:nvSpPr>
          <p:spPr>
            <a:xfrm>
              <a:off x="1223530" y="3102249"/>
              <a:ext cx="98333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5" name="Rounded Rectangle 44">
              <a:hlinkClick r:id="rId6" action="ppaction://hlinksldjump"/>
            </p:cNvPr>
            <p:cNvSpPr/>
            <p:nvPr/>
          </p:nvSpPr>
          <p:spPr>
            <a:xfrm>
              <a:off x="7155980" y="5218443"/>
              <a:ext cx="1496699"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6" name="Rounded Rectangle 45">
              <a:hlinkClick r:id="rId7" action="ppaction://hlinksldjump"/>
            </p:cNvPr>
            <p:cNvSpPr/>
            <p:nvPr/>
          </p:nvSpPr>
          <p:spPr>
            <a:xfrm>
              <a:off x="5486115" y="4795205"/>
              <a:ext cx="1407115"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7" name="Rounded Rectangle 46">
              <a:hlinkClick r:id="rId8" action="ppaction://hlinksldjump"/>
            </p:cNvPr>
            <p:cNvSpPr/>
            <p:nvPr/>
          </p:nvSpPr>
          <p:spPr>
            <a:xfrm>
              <a:off x="3959903" y="4371966"/>
              <a:ext cx="1324633"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grpSp>
    </p:spTree>
    <p:extLst>
      <p:ext uri="{BB962C8B-B14F-4D97-AF65-F5344CB8AC3E}">
        <p14:creationId xmlns:p14="http://schemas.microsoft.com/office/powerpoint/2010/main" xmlns="" val="814468348"/>
      </p:ext>
    </p:extLst>
  </p:cSld>
  <p:clrMapOvr>
    <a:masterClrMapping/>
  </p:clrMapOvr>
  <p:transition advClick="0">
    <p:fade/>
  </p:transition>
  <p:timing>
    <p:tnLst>
      <p:par>
        <p:cTn id="1" dur="indefinite" restart="never" nodeType="tmRoot"/>
      </p:par>
    </p:tnLst>
  </p:timing>
</p:sld>
</file>

<file path=ppt/slides/slide7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C1-1***</a:t>
            </a:r>
            <a:endParaRPr lang="en-US" sz="2000" b="1" dirty="0">
              <a:solidFill>
                <a:schemeClr val="bg1"/>
              </a:solidFill>
            </a:endParaRPr>
          </a:p>
        </p:txBody>
      </p:sp>
      <p:graphicFrame>
        <p:nvGraphicFramePr>
          <p:cNvPr id="22" name="Table 21"/>
          <p:cNvGraphicFramePr>
            <a:graphicFrameLocks noGrp="1"/>
          </p:cNvGraphicFramePr>
          <p:nvPr>
            <p:extLst>
              <p:ext uri="{D42A27DB-BD31-4B8C-83A1-F6EECF244321}">
                <p14:modId xmlns:p14="http://schemas.microsoft.com/office/powerpoint/2010/main" xmlns="" val="3474503644"/>
              </p:ext>
            </p:extLst>
          </p:nvPr>
        </p:nvGraphicFramePr>
        <p:xfrm>
          <a:off x="1949117" y="1087183"/>
          <a:ext cx="6818017" cy="5425440"/>
        </p:xfrm>
        <a:graphic>
          <a:graphicData uri="http://schemas.openxmlformats.org/drawingml/2006/table">
            <a:tbl>
              <a:tblPr firstRow="1" bandRow="1">
                <a:tableStyleId>{F5AB1C69-6EDB-4FF4-983F-18BD219EF322}</a:tableStyleId>
              </a:tblPr>
              <a:tblGrid>
                <a:gridCol w="3152272"/>
                <a:gridCol w="1363641"/>
                <a:gridCol w="2302104"/>
              </a:tblGrid>
              <a:tr h="370840">
                <a:tc gridSpan="3">
                  <a:txBody>
                    <a:bodyPr/>
                    <a:lstStyle/>
                    <a:p>
                      <a:r>
                        <a:rPr lang="en-US" sz="2400" b="0" dirty="0" smtClean="0">
                          <a:solidFill>
                            <a:schemeClr val="tx1">
                              <a:lumMod val="65000"/>
                              <a:lumOff val="35000"/>
                            </a:schemeClr>
                          </a:solidFill>
                        </a:rPr>
                        <a:t>Potential:</a:t>
                      </a:r>
                      <a:r>
                        <a:rPr lang="en-US" sz="2400" b="0" baseline="0" dirty="0" smtClean="0">
                          <a:solidFill>
                            <a:schemeClr val="tx1">
                              <a:lumMod val="65000"/>
                              <a:lumOff val="35000"/>
                            </a:schemeClr>
                          </a:solidFill>
                        </a:rPr>
                        <a:t> Palm Oil Waste (1/2)</a:t>
                      </a:r>
                      <a:endParaRPr lang="en-US" sz="2400" b="0" dirty="0">
                        <a:solidFill>
                          <a:schemeClr val="tx1">
                            <a:lumMod val="65000"/>
                            <a:lumOff val="35000"/>
                          </a:schemeClr>
                        </a:solidFill>
                      </a:endParaRPr>
                    </a:p>
                  </a:txBody>
                  <a:tcPr>
                    <a:noFill/>
                  </a:tcPr>
                </a:tc>
                <a:tc hMerge="1">
                  <a:txBody>
                    <a:bodyPr/>
                    <a:lstStyle/>
                    <a:p>
                      <a:endParaRPr lang="en-US" dirty="0"/>
                    </a:p>
                  </a:txBody>
                  <a:tcPr/>
                </a:tc>
                <a:tc hMerge="1">
                  <a:txBody>
                    <a:bodyPr/>
                    <a:lstStyle/>
                    <a:p>
                      <a:endParaRPr lang="en-US"/>
                    </a:p>
                  </a:txBody>
                  <a:tcPr/>
                </a:tc>
              </a:tr>
              <a:tr h="370840">
                <a:tc>
                  <a:txBody>
                    <a:bodyPr/>
                    <a:lstStyle/>
                    <a:p>
                      <a:pPr algn="ctr"/>
                      <a:r>
                        <a:rPr lang="en-US" sz="1400" dirty="0" smtClean="0">
                          <a:solidFill>
                            <a:schemeClr val="bg1">
                              <a:lumMod val="95000"/>
                            </a:schemeClr>
                          </a:solidFill>
                        </a:rPr>
                        <a:t>PROVINCE</a:t>
                      </a:r>
                      <a:endParaRPr lang="en-US" sz="1400" dirty="0">
                        <a:solidFill>
                          <a:schemeClr val="bg1">
                            <a:lumMod val="95000"/>
                          </a:schemeClr>
                        </a:solidFill>
                      </a:endParaRPr>
                    </a:p>
                  </a:txBody>
                  <a:tcPr anchor="ctr">
                    <a:solidFill>
                      <a:schemeClr val="tx1">
                        <a:lumMod val="50000"/>
                        <a:lumOff val="50000"/>
                      </a:schemeClr>
                    </a:solidFill>
                  </a:tcPr>
                </a:tc>
                <a:tc>
                  <a:txBody>
                    <a:bodyPr/>
                    <a:lstStyle/>
                    <a:p>
                      <a:pPr algn="ctr"/>
                      <a:r>
                        <a:rPr lang="en-US" sz="1400" dirty="0" smtClean="0">
                          <a:solidFill>
                            <a:schemeClr val="bg1">
                              <a:lumMod val="95000"/>
                            </a:schemeClr>
                          </a:solidFill>
                        </a:rPr>
                        <a:t>POPULATION</a:t>
                      </a:r>
                    </a:p>
                  </a:txBody>
                  <a:tcPr anchor="ctr">
                    <a:solidFill>
                      <a:schemeClr val="tx1">
                        <a:lumMod val="50000"/>
                        <a:lumOff val="50000"/>
                      </a:schemeClr>
                    </a:solidFill>
                  </a:tcPr>
                </a:tc>
                <a:tc>
                  <a:txBody>
                    <a:bodyPr/>
                    <a:lstStyle/>
                    <a:p>
                      <a:pPr algn="ctr"/>
                      <a:r>
                        <a:rPr lang="en-US" sz="1400" dirty="0" smtClean="0">
                          <a:solidFill>
                            <a:schemeClr val="bg1">
                              <a:lumMod val="95000"/>
                            </a:schemeClr>
                          </a:solidFill>
                        </a:rPr>
                        <a:t>CAPAPCITY</a:t>
                      </a:r>
                    </a:p>
                    <a:p>
                      <a:pPr algn="ctr"/>
                      <a:r>
                        <a:rPr lang="en-US" sz="1400" dirty="0" smtClean="0">
                          <a:solidFill>
                            <a:schemeClr val="bg1">
                              <a:lumMod val="95000"/>
                            </a:schemeClr>
                          </a:solidFill>
                        </a:rPr>
                        <a:t>[ton/hour]</a:t>
                      </a:r>
                    </a:p>
                  </a:txBody>
                  <a:tcPr anchor="ctr">
                    <a:solidFill>
                      <a:schemeClr val="tx1">
                        <a:lumMod val="50000"/>
                        <a:lumOff val="50000"/>
                      </a:schemeClr>
                    </a:solidFill>
                  </a:tcPr>
                </a:tc>
              </a:tr>
              <a:tr h="370840">
                <a:tc>
                  <a:txBody>
                    <a:bodyPr/>
                    <a:lstStyle/>
                    <a:p>
                      <a:r>
                        <a:rPr lang="en-US" sz="1400" dirty="0" smtClean="0">
                          <a:solidFill>
                            <a:schemeClr val="bg1">
                              <a:lumMod val="50000"/>
                            </a:schemeClr>
                          </a:solidFill>
                        </a:rPr>
                        <a:t>NAD</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25</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980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North Sumatera</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92</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smtClean="0">
                          <a:solidFill>
                            <a:schemeClr val="bg1">
                              <a:lumMod val="50000"/>
                            </a:schemeClr>
                          </a:solidFill>
                          <a:latin typeface="+mn-lt"/>
                          <a:ea typeface="+mn-ea"/>
                          <a:cs typeface="+mn-cs"/>
                        </a:rPr>
                        <a:t>3</a:t>
                      </a:r>
                      <a:r>
                        <a:rPr lang="en-US" sz="1400" kern="1200" dirty="0" smtClean="0">
                          <a:solidFill>
                            <a:schemeClr val="bg1">
                              <a:lumMod val="50000"/>
                            </a:schemeClr>
                          </a:solidFill>
                          <a:latin typeface="+mn-lt"/>
                          <a:ea typeface="+mn-ea"/>
                          <a:cs typeface="+mn-cs"/>
                        </a:rPr>
                        <a:t>,</a:t>
                      </a:r>
                      <a:r>
                        <a:rPr lang="id-ID" sz="1400" kern="1200" dirty="0" smtClean="0">
                          <a:solidFill>
                            <a:schemeClr val="bg1">
                              <a:lumMod val="50000"/>
                            </a:schemeClr>
                          </a:solidFill>
                          <a:latin typeface="+mn-lt"/>
                          <a:ea typeface="+mn-ea"/>
                          <a:cs typeface="+mn-cs"/>
                        </a:rPr>
                        <a:t>815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West Sumatera</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26</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smtClean="0">
                          <a:solidFill>
                            <a:schemeClr val="bg1">
                              <a:lumMod val="50000"/>
                            </a:schemeClr>
                          </a:solidFill>
                          <a:latin typeface="+mn-lt"/>
                          <a:ea typeface="+mn-ea"/>
                          <a:cs typeface="+mn-cs"/>
                        </a:rPr>
                        <a:t>1</a:t>
                      </a:r>
                      <a:r>
                        <a:rPr lang="en-US" sz="1400" kern="1200" dirty="0" smtClean="0">
                          <a:solidFill>
                            <a:schemeClr val="bg1">
                              <a:lumMod val="50000"/>
                            </a:schemeClr>
                          </a:solidFill>
                          <a:latin typeface="+mn-lt"/>
                          <a:ea typeface="+mn-ea"/>
                          <a:cs typeface="+mn-cs"/>
                        </a:rPr>
                        <a:t>,</a:t>
                      </a:r>
                      <a:r>
                        <a:rPr lang="id-ID" sz="1400" kern="1200" dirty="0" smtClean="0">
                          <a:solidFill>
                            <a:schemeClr val="bg1">
                              <a:lumMod val="50000"/>
                            </a:schemeClr>
                          </a:solidFill>
                          <a:latin typeface="+mn-lt"/>
                          <a:ea typeface="+mn-ea"/>
                          <a:cs typeface="+mn-cs"/>
                        </a:rPr>
                        <a:t>645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Riau</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42</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smtClean="0">
                          <a:solidFill>
                            <a:schemeClr val="bg1">
                              <a:lumMod val="50000"/>
                            </a:schemeClr>
                          </a:solidFill>
                          <a:latin typeface="+mn-lt"/>
                          <a:ea typeface="+mn-ea"/>
                          <a:cs typeface="+mn-cs"/>
                        </a:rPr>
                        <a:t>2</a:t>
                      </a:r>
                      <a:r>
                        <a:rPr lang="en-US" sz="1400" kern="1200" dirty="0" smtClean="0">
                          <a:solidFill>
                            <a:schemeClr val="bg1">
                              <a:lumMod val="50000"/>
                            </a:schemeClr>
                          </a:solidFill>
                          <a:latin typeface="+mn-lt"/>
                          <a:ea typeface="+mn-ea"/>
                          <a:cs typeface="+mn-cs"/>
                        </a:rPr>
                        <a:t>,</a:t>
                      </a:r>
                      <a:r>
                        <a:rPr lang="id-ID" sz="1400" kern="1200" dirty="0" smtClean="0">
                          <a:solidFill>
                            <a:schemeClr val="bg1">
                              <a:lumMod val="50000"/>
                            </a:schemeClr>
                          </a:solidFill>
                          <a:latin typeface="+mn-lt"/>
                          <a:ea typeface="+mn-ea"/>
                          <a:cs typeface="+mn-cs"/>
                        </a:rPr>
                        <a:t>245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Bangka Belitung</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16</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smtClean="0">
                          <a:solidFill>
                            <a:schemeClr val="bg1">
                              <a:lumMod val="50000"/>
                            </a:schemeClr>
                          </a:solidFill>
                          <a:latin typeface="+mn-lt"/>
                          <a:ea typeface="+mn-ea"/>
                          <a:cs typeface="+mn-cs"/>
                        </a:rPr>
                        <a:t>1</a:t>
                      </a:r>
                      <a:r>
                        <a:rPr lang="en-US" sz="1400" kern="1200" dirty="0" smtClean="0">
                          <a:solidFill>
                            <a:schemeClr val="bg1">
                              <a:lumMod val="50000"/>
                            </a:schemeClr>
                          </a:solidFill>
                          <a:latin typeface="+mn-lt"/>
                          <a:ea typeface="+mn-ea"/>
                          <a:cs typeface="+mn-cs"/>
                        </a:rPr>
                        <a:t>,</a:t>
                      </a:r>
                      <a:r>
                        <a:rPr lang="id-ID" sz="1400" kern="1200" dirty="0" smtClean="0">
                          <a:solidFill>
                            <a:schemeClr val="bg1">
                              <a:lumMod val="50000"/>
                            </a:schemeClr>
                          </a:solidFill>
                          <a:latin typeface="+mn-lt"/>
                          <a:ea typeface="+mn-ea"/>
                          <a:cs typeface="+mn-cs"/>
                        </a:rPr>
                        <a:t>235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Bengkulu</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19</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990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South Sumatera</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58</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smtClean="0">
                          <a:solidFill>
                            <a:schemeClr val="bg1">
                              <a:lumMod val="50000"/>
                            </a:schemeClr>
                          </a:solidFill>
                          <a:latin typeface="+mn-lt"/>
                          <a:ea typeface="+mn-ea"/>
                          <a:cs typeface="+mn-cs"/>
                        </a:rPr>
                        <a:t>3</a:t>
                      </a:r>
                      <a:r>
                        <a:rPr lang="en-US" sz="1400" kern="1200" dirty="0" smtClean="0">
                          <a:solidFill>
                            <a:schemeClr val="bg1">
                              <a:lumMod val="50000"/>
                            </a:schemeClr>
                          </a:solidFill>
                          <a:latin typeface="+mn-lt"/>
                          <a:ea typeface="+mn-ea"/>
                          <a:cs typeface="+mn-cs"/>
                        </a:rPr>
                        <a:t>,</a:t>
                      </a:r>
                      <a:r>
                        <a:rPr lang="id-ID" sz="1400" kern="1200" dirty="0" smtClean="0">
                          <a:solidFill>
                            <a:schemeClr val="bg1">
                              <a:lumMod val="50000"/>
                            </a:schemeClr>
                          </a:solidFill>
                          <a:latin typeface="+mn-lt"/>
                          <a:ea typeface="+mn-ea"/>
                          <a:cs typeface="+mn-cs"/>
                        </a:rPr>
                        <a:t>555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Lampung</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10</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375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West Java</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1</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60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DI Yogyakarta</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1</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West Kalimantan</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65</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smtClean="0">
                          <a:solidFill>
                            <a:schemeClr val="bg1">
                              <a:lumMod val="50000"/>
                            </a:schemeClr>
                          </a:solidFill>
                          <a:latin typeface="+mn-lt"/>
                          <a:ea typeface="+mn-ea"/>
                          <a:cs typeface="+mn-cs"/>
                        </a:rPr>
                        <a:t>5</a:t>
                      </a:r>
                      <a:r>
                        <a:rPr lang="en-US" sz="1400" kern="1200" dirty="0" smtClean="0">
                          <a:solidFill>
                            <a:schemeClr val="bg1">
                              <a:lumMod val="50000"/>
                            </a:schemeClr>
                          </a:solidFill>
                          <a:latin typeface="+mn-lt"/>
                          <a:ea typeface="+mn-ea"/>
                          <a:cs typeface="+mn-cs"/>
                        </a:rPr>
                        <a:t>,</a:t>
                      </a:r>
                      <a:r>
                        <a:rPr lang="id-ID" sz="1400" kern="1200" dirty="0" smtClean="0">
                          <a:solidFill>
                            <a:schemeClr val="bg1">
                              <a:lumMod val="50000"/>
                            </a:schemeClr>
                          </a:solidFill>
                          <a:latin typeface="+mn-lt"/>
                          <a:ea typeface="+mn-ea"/>
                          <a:cs typeface="+mn-cs"/>
                        </a:rPr>
                        <a:t>475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r>
                        <a:rPr lang="en-US" sz="1400" dirty="0" smtClean="0">
                          <a:solidFill>
                            <a:schemeClr val="bg1">
                              <a:lumMod val="50000"/>
                            </a:schemeClr>
                          </a:solidFill>
                        </a:rPr>
                        <a:t>East Kalimantan</a:t>
                      </a:r>
                      <a:endParaRPr lang="en-US" sz="1400" dirty="0">
                        <a:solidFill>
                          <a:schemeClr val="bg1">
                            <a:lumMod val="50000"/>
                          </a:schemeClr>
                        </a:solidFill>
                      </a:endParaRPr>
                    </a:p>
                  </a:txBody>
                  <a:tcPr>
                    <a:solidFill>
                      <a:schemeClr val="bg1">
                        <a:lumMod val="95000"/>
                      </a:schemeClr>
                    </a:solidFill>
                  </a:tcPr>
                </a:tc>
                <a:tc>
                  <a:txBody>
                    <a:bodyPr/>
                    <a:lstStyle/>
                    <a:p>
                      <a:pPr algn="ctr"/>
                      <a:r>
                        <a:rPr lang="en-US" sz="1400" dirty="0" smtClean="0">
                          <a:solidFill>
                            <a:schemeClr val="bg1">
                              <a:lumMod val="50000"/>
                            </a:schemeClr>
                          </a:solidFill>
                        </a:rPr>
                        <a:t>29</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smtClean="0">
                          <a:solidFill>
                            <a:schemeClr val="bg1">
                              <a:lumMod val="50000"/>
                            </a:schemeClr>
                          </a:solidFill>
                          <a:latin typeface="+mn-lt"/>
                          <a:ea typeface="+mn-ea"/>
                          <a:cs typeface="+mn-cs"/>
                        </a:rPr>
                        <a:t>1</a:t>
                      </a:r>
                      <a:r>
                        <a:rPr lang="en-US" sz="1400" kern="1200" dirty="0" smtClean="0">
                          <a:solidFill>
                            <a:schemeClr val="bg1">
                              <a:lumMod val="50000"/>
                            </a:schemeClr>
                          </a:solidFill>
                          <a:latin typeface="+mn-lt"/>
                          <a:ea typeface="+mn-ea"/>
                          <a:cs typeface="+mn-cs"/>
                        </a:rPr>
                        <a:t>,</a:t>
                      </a:r>
                      <a:r>
                        <a:rPr lang="id-ID" sz="1400" kern="1200" dirty="0" smtClean="0">
                          <a:solidFill>
                            <a:schemeClr val="bg1">
                              <a:lumMod val="50000"/>
                            </a:schemeClr>
                          </a:solidFill>
                          <a:latin typeface="+mn-lt"/>
                          <a:ea typeface="+mn-ea"/>
                          <a:cs typeface="+mn-cs"/>
                        </a:rPr>
                        <a:t>545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sp>
        <p:nvSpPr>
          <p:cNvPr id="18" name="Rectangle 17">
            <a:hlinkClick r:id="rId2" action="ppaction://hlinksldjump"/>
          </p:cNvPr>
          <p:cNvSpPr/>
          <p:nvPr/>
        </p:nvSpPr>
        <p:spPr>
          <a:xfrm>
            <a:off x="0" y="1657107"/>
            <a:ext cx="105878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&lt; Back</a:t>
            </a:r>
            <a:endParaRPr lang="en-US" sz="1600" dirty="0">
              <a:solidFill>
                <a:srgbClr val="0070C0"/>
              </a:solidFill>
            </a:endParaRPr>
          </a:p>
        </p:txBody>
      </p:sp>
      <p:sp>
        <p:nvSpPr>
          <p:cNvPr id="19" name="Rectangle 18"/>
          <p:cNvSpPr/>
          <p:nvPr/>
        </p:nvSpPr>
        <p:spPr>
          <a:xfrm>
            <a:off x="0" y="3004643"/>
            <a:ext cx="1624263" cy="298800"/>
          </a:xfrm>
          <a:prstGeom prst="rect">
            <a:avLst/>
          </a:prstGeom>
          <a:solidFill>
            <a:schemeClr val="accent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solidFill>
              </a:rPr>
              <a:t>Palm Oil Waste</a:t>
            </a:r>
            <a:endParaRPr lang="en-US" sz="1600" dirty="0">
              <a:solidFill>
                <a:schemeClr val="bg1"/>
              </a:solidFill>
            </a:endParaRPr>
          </a:p>
        </p:txBody>
      </p:sp>
      <p:sp>
        <p:nvSpPr>
          <p:cNvPr id="20" name="Rectangle 19">
            <a:hlinkClick r:id="rId3" action="ppaction://hlinksldjump"/>
          </p:cNvPr>
          <p:cNvSpPr/>
          <p:nvPr/>
        </p:nvSpPr>
        <p:spPr>
          <a:xfrm>
            <a:off x="0" y="3546064"/>
            <a:ext cx="162426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Woodchip</a:t>
            </a:r>
            <a:endParaRPr lang="en-US" sz="1600" dirty="0">
              <a:solidFill>
                <a:srgbClr val="0070C0"/>
              </a:solidFill>
            </a:endParaRPr>
          </a:p>
        </p:txBody>
      </p:sp>
      <p:sp>
        <p:nvSpPr>
          <p:cNvPr id="23" name="Isosceles Triangle 22">
            <a:hlinkClick r:id="" action="ppaction://hlinkshowjump?jump=nextslide"/>
          </p:cNvPr>
          <p:cNvSpPr/>
          <p:nvPr/>
        </p:nvSpPr>
        <p:spPr>
          <a:xfrm rot="5400000">
            <a:off x="5941241" y="1244385"/>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5" name="Rectangle 11">
            <a:hlinkClick r:id="rId4"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2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Tree>
    <p:extLst>
      <p:ext uri="{BB962C8B-B14F-4D97-AF65-F5344CB8AC3E}">
        <p14:creationId xmlns:p14="http://schemas.microsoft.com/office/powerpoint/2010/main" xmlns="" val="4010993748"/>
      </p:ext>
    </p:extLst>
  </p:cSld>
  <p:clrMapOvr>
    <a:masterClrMapping/>
  </p:clrMapOvr>
  <p:transition advClick="0">
    <p:fade/>
  </p:transition>
  <p:timing>
    <p:tnLst>
      <p:par>
        <p:cTn id="1" dur="indefinite" restart="never" nodeType="tmRoot"/>
      </p:par>
    </p:tnLst>
  </p:timing>
</p:sld>
</file>

<file path=ppt/slides/slide7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C1-1***</a:t>
            </a:r>
            <a:endParaRPr lang="en-US" sz="2000" b="1" dirty="0">
              <a:solidFill>
                <a:schemeClr val="bg1"/>
              </a:solidFill>
            </a:endParaRPr>
          </a:p>
        </p:txBody>
      </p:sp>
      <p:graphicFrame>
        <p:nvGraphicFramePr>
          <p:cNvPr id="22" name="Table 21"/>
          <p:cNvGraphicFramePr>
            <a:graphicFrameLocks noGrp="1"/>
          </p:cNvGraphicFramePr>
          <p:nvPr>
            <p:extLst>
              <p:ext uri="{D42A27DB-BD31-4B8C-83A1-F6EECF244321}">
                <p14:modId xmlns:p14="http://schemas.microsoft.com/office/powerpoint/2010/main" xmlns="" val="4120184055"/>
              </p:ext>
            </p:extLst>
          </p:nvPr>
        </p:nvGraphicFramePr>
        <p:xfrm>
          <a:off x="1949117" y="1087183"/>
          <a:ext cx="6818017" cy="3942080"/>
        </p:xfrm>
        <a:graphic>
          <a:graphicData uri="http://schemas.openxmlformats.org/drawingml/2006/table">
            <a:tbl>
              <a:tblPr firstRow="1" bandRow="1">
                <a:tableStyleId>{F5AB1C69-6EDB-4FF4-983F-18BD219EF322}</a:tableStyleId>
              </a:tblPr>
              <a:tblGrid>
                <a:gridCol w="3152272"/>
                <a:gridCol w="1363641"/>
                <a:gridCol w="2302104"/>
              </a:tblGrid>
              <a:tr h="370840">
                <a:tc gridSpan="3">
                  <a:txBody>
                    <a:bodyPr/>
                    <a:lstStyle/>
                    <a:p>
                      <a:r>
                        <a:rPr lang="en-US" sz="2400" b="0" dirty="0" smtClean="0">
                          <a:solidFill>
                            <a:schemeClr val="tx1">
                              <a:lumMod val="65000"/>
                              <a:lumOff val="35000"/>
                            </a:schemeClr>
                          </a:solidFill>
                        </a:rPr>
                        <a:t>Potential:</a:t>
                      </a:r>
                      <a:r>
                        <a:rPr lang="en-US" sz="2400" b="0" baseline="0" dirty="0" smtClean="0">
                          <a:solidFill>
                            <a:schemeClr val="tx1">
                              <a:lumMod val="65000"/>
                              <a:lumOff val="35000"/>
                            </a:schemeClr>
                          </a:solidFill>
                        </a:rPr>
                        <a:t> Palm Oil Waste (2/2)</a:t>
                      </a:r>
                      <a:endParaRPr lang="en-US" sz="2400" b="0" dirty="0">
                        <a:solidFill>
                          <a:schemeClr val="tx1">
                            <a:lumMod val="65000"/>
                            <a:lumOff val="35000"/>
                          </a:schemeClr>
                        </a:solidFill>
                      </a:endParaRPr>
                    </a:p>
                  </a:txBody>
                  <a:tcPr>
                    <a:noFill/>
                  </a:tcPr>
                </a:tc>
                <a:tc hMerge="1">
                  <a:txBody>
                    <a:bodyPr/>
                    <a:lstStyle/>
                    <a:p>
                      <a:endParaRPr lang="en-US" dirty="0"/>
                    </a:p>
                  </a:txBody>
                  <a:tcPr/>
                </a:tc>
                <a:tc hMerge="1">
                  <a:txBody>
                    <a:bodyPr/>
                    <a:lstStyle/>
                    <a:p>
                      <a:endParaRPr lang="en-US"/>
                    </a:p>
                  </a:txBody>
                  <a:tcPr/>
                </a:tc>
              </a:tr>
              <a:tr h="370840">
                <a:tc>
                  <a:txBody>
                    <a:bodyPr/>
                    <a:lstStyle/>
                    <a:p>
                      <a:pPr algn="ctr"/>
                      <a:r>
                        <a:rPr lang="en-US" sz="1400" dirty="0" smtClean="0">
                          <a:solidFill>
                            <a:schemeClr val="bg1">
                              <a:lumMod val="95000"/>
                            </a:schemeClr>
                          </a:solidFill>
                        </a:rPr>
                        <a:t>PROVINCE</a:t>
                      </a:r>
                      <a:endParaRPr lang="en-US" sz="1400" dirty="0">
                        <a:solidFill>
                          <a:schemeClr val="bg1">
                            <a:lumMod val="95000"/>
                          </a:schemeClr>
                        </a:solidFill>
                      </a:endParaRPr>
                    </a:p>
                  </a:txBody>
                  <a:tcPr anchor="ctr">
                    <a:solidFill>
                      <a:schemeClr val="tx1">
                        <a:lumMod val="50000"/>
                        <a:lumOff val="50000"/>
                      </a:schemeClr>
                    </a:solidFill>
                  </a:tcPr>
                </a:tc>
                <a:tc>
                  <a:txBody>
                    <a:bodyPr/>
                    <a:lstStyle/>
                    <a:p>
                      <a:pPr algn="ctr"/>
                      <a:r>
                        <a:rPr lang="en-US" sz="1400" dirty="0" smtClean="0">
                          <a:solidFill>
                            <a:schemeClr val="bg1">
                              <a:lumMod val="95000"/>
                            </a:schemeClr>
                          </a:solidFill>
                        </a:rPr>
                        <a:t>POPULATION</a:t>
                      </a:r>
                    </a:p>
                  </a:txBody>
                  <a:tcPr anchor="ctr">
                    <a:solidFill>
                      <a:schemeClr val="tx1">
                        <a:lumMod val="50000"/>
                        <a:lumOff val="50000"/>
                      </a:schemeClr>
                    </a:solidFill>
                  </a:tcPr>
                </a:tc>
                <a:tc>
                  <a:txBody>
                    <a:bodyPr/>
                    <a:lstStyle/>
                    <a:p>
                      <a:pPr algn="ctr"/>
                      <a:r>
                        <a:rPr lang="en-US" sz="1400" dirty="0" smtClean="0">
                          <a:solidFill>
                            <a:schemeClr val="bg1">
                              <a:lumMod val="95000"/>
                            </a:schemeClr>
                          </a:solidFill>
                        </a:rPr>
                        <a:t>CAPAPCITY</a:t>
                      </a:r>
                    </a:p>
                    <a:p>
                      <a:pPr algn="ctr"/>
                      <a:r>
                        <a:rPr lang="en-US" sz="1400" dirty="0" smtClean="0">
                          <a:solidFill>
                            <a:schemeClr val="bg1">
                              <a:lumMod val="95000"/>
                            </a:schemeClr>
                          </a:solidFill>
                        </a:rPr>
                        <a:t>[ton/hour]</a:t>
                      </a:r>
                    </a:p>
                  </a:txBody>
                  <a:tcPr anchor="ctr">
                    <a:solidFill>
                      <a:schemeClr val="tx1">
                        <a:lumMod val="50000"/>
                        <a:lumOff val="50000"/>
                      </a:schemeClr>
                    </a:solidFill>
                  </a:tcPr>
                </a:tc>
              </a:tr>
              <a:tr h="370840">
                <a:tc>
                  <a:txBody>
                    <a:bodyPr/>
                    <a:lstStyle/>
                    <a:p>
                      <a:r>
                        <a:rPr lang="en-US" sz="1400" dirty="0" smtClean="0">
                          <a:solidFill>
                            <a:schemeClr val="bg1">
                              <a:lumMod val="50000"/>
                            </a:schemeClr>
                          </a:solidFill>
                        </a:rPr>
                        <a:t>Central Kalimantan</a:t>
                      </a:r>
                      <a:endParaRPr lang="en-US" sz="1400" dirty="0">
                        <a:solidFill>
                          <a:schemeClr val="bg1">
                            <a:lumMod val="50000"/>
                          </a:schemeClr>
                        </a:solidFill>
                      </a:endParaRPr>
                    </a:p>
                  </a:txBody>
                  <a:tcPr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43</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3100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South Kalimantan </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770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South Sulawesi </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2</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150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South East Sulawesi </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260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West Sulawesi Barat</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6</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260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East Sulawesi </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7</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590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West Irian </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4</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360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East Irian </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rgbClr val="FF0000"/>
                          </a:solidFill>
                          <a:latin typeface="+mn-lt"/>
                          <a:ea typeface="+mn-ea"/>
                          <a:cs typeface="+mn-cs"/>
                        </a:rPr>
                        <a:t>3 POMs</a:t>
                      </a:r>
                      <a:endParaRPr lang="en-US" sz="1400" kern="1200" dirty="0">
                        <a:solidFill>
                          <a:srgbClr val="FF0000"/>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smtClean="0">
                          <a:solidFill>
                            <a:schemeClr val="bg1">
                              <a:lumMod val="50000"/>
                            </a:schemeClr>
                          </a:solidFill>
                          <a:latin typeface="+mn-lt"/>
                          <a:ea typeface="+mn-ea"/>
                          <a:cs typeface="+mn-cs"/>
                        </a:rPr>
                        <a:t>140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sp>
        <p:nvSpPr>
          <p:cNvPr id="14" name="Isosceles Triangle 13">
            <a:hlinkClick r:id="" action="ppaction://hlinkshowjump?jump=previousslide"/>
          </p:cNvPr>
          <p:cNvSpPr/>
          <p:nvPr/>
        </p:nvSpPr>
        <p:spPr>
          <a:xfrm rot="16200000">
            <a:off x="5941241" y="1232353"/>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3" name="Rectangle 22"/>
          <p:cNvSpPr/>
          <p:nvPr/>
        </p:nvSpPr>
        <p:spPr>
          <a:xfrm>
            <a:off x="0" y="3004643"/>
            <a:ext cx="1624263" cy="298800"/>
          </a:xfrm>
          <a:prstGeom prst="rect">
            <a:avLst/>
          </a:prstGeom>
          <a:solidFill>
            <a:schemeClr val="accent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solidFill>
              </a:rPr>
              <a:t>Palm Oil Waste</a:t>
            </a:r>
            <a:endParaRPr lang="en-US" sz="1600" dirty="0">
              <a:solidFill>
                <a:schemeClr val="bg1"/>
              </a:solidFill>
            </a:endParaRPr>
          </a:p>
        </p:txBody>
      </p:sp>
      <p:sp>
        <p:nvSpPr>
          <p:cNvPr id="24" name="Rectangle 23">
            <a:hlinkClick r:id="rId2" action="ppaction://hlinksldjump"/>
          </p:cNvPr>
          <p:cNvSpPr/>
          <p:nvPr/>
        </p:nvSpPr>
        <p:spPr>
          <a:xfrm>
            <a:off x="0" y="1657107"/>
            <a:ext cx="105878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&lt; Back</a:t>
            </a:r>
            <a:endParaRPr lang="en-US" sz="1600" dirty="0">
              <a:solidFill>
                <a:srgbClr val="0070C0"/>
              </a:solidFill>
            </a:endParaRPr>
          </a:p>
        </p:txBody>
      </p:sp>
      <p:sp>
        <p:nvSpPr>
          <p:cNvPr id="25" name="Rectangle 24">
            <a:hlinkClick r:id="rId3" action="ppaction://hlinksldjump"/>
          </p:cNvPr>
          <p:cNvSpPr/>
          <p:nvPr/>
        </p:nvSpPr>
        <p:spPr>
          <a:xfrm>
            <a:off x="0" y="3546064"/>
            <a:ext cx="162426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Woodchip</a:t>
            </a:r>
            <a:endParaRPr lang="en-US" sz="1600" dirty="0">
              <a:solidFill>
                <a:srgbClr val="0070C0"/>
              </a:solidFill>
            </a:endParaRPr>
          </a:p>
        </p:txBody>
      </p:sp>
      <p:sp>
        <p:nvSpPr>
          <p:cNvPr id="18" name="Rectangle 11">
            <a:hlinkClick r:id="rId4"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9"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20"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Tree>
    <p:extLst>
      <p:ext uri="{BB962C8B-B14F-4D97-AF65-F5344CB8AC3E}">
        <p14:creationId xmlns:p14="http://schemas.microsoft.com/office/powerpoint/2010/main" xmlns="" val="1449114001"/>
      </p:ext>
    </p:extLst>
  </p:cSld>
  <p:clrMapOvr>
    <a:masterClrMapping/>
  </p:clrMapOvr>
  <p:transition advClick="0">
    <p:fade/>
  </p:transition>
  <p:timing>
    <p:tnLst>
      <p:par>
        <p:cTn id="1" dur="indefinite" restart="never" nodeType="tmRoot"/>
      </p:par>
    </p:tnLst>
  </p:timing>
</p:sld>
</file>

<file path=ppt/slides/slide7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C1-1***</a:t>
            </a:r>
            <a:endParaRPr lang="en-US" sz="2000" b="1" dirty="0">
              <a:solidFill>
                <a:schemeClr val="bg1"/>
              </a:solidFill>
            </a:endParaRPr>
          </a:p>
        </p:txBody>
      </p:sp>
      <p:graphicFrame>
        <p:nvGraphicFramePr>
          <p:cNvPr id="22" name="Table 21"/>
          <p:cNvGraphicFramePr>
            <a:graphicFrameLocks noGrp="1"/>
          </p:cNvGraphicFramePr>
          <p:nvPr>
            <p:extLst>
              <p:ext uri="{D42A27DB-BD31-4B8C-83A1-F6EECF244321}">
                <p14:modId xmlns:p14="http://schemas.microsoft.com/office/powerpoint/2010/main" xmlns="" val="463776489"/>
              </p:ext>
            </p:extLst>
          </p:nvPr>
        </p:nvGraphicFramePr>
        <p:xfrm>
          <a:off x="1949117" y="1087183"/>
          <a:ext cx="6818018" cy="5425440"/>
        </p:xfrm>
        <a:graphic>
          <a:graphicData uri="http://schemas.openxmlformats.org/drawingml/2006/table">
            <a:tbl>
              <a:tblPr firstRow="1" bandRow="1">
                <a:tableStyleId>{F5AB1C69-6EDB-4FF4-983F-18BD219EF322}</a:tableStyleId>
              </a:tblPr>
              <a:tblGrid>
                <a:gridCol w="2598820"/>
                <a:gridCol w="1347537"/>
                <a:gridCol w="1333562"/>
                <a:gridCol w="1538099"/>
              </a:tblGrid>
              <a:tr h="370840">
                <a:tc gridSpan="4">
                  <a:txBody>
                    <a:bodyPr/>
                    <a:lstStyle/>
                    <a:p>
                      <a:r>
                        <a:rPr lang="en-US" sz="2400" b="0" dirty="0" smtClean="0">
                          <a:solidFill>
                            <a:schemeClr val="tx1">
                              <a:lumMod val="65000"/>
                              <a:lumOff val="35000"/>
                            </a:schemeClr>
                          </a:solidFill>
                        </a:rPr>
                        <a:t>Potential:</a:t>
                      </a:r>
                      <a:r>
                        <a:rPr lang="en-US" sz="2400" b="0" baseline="0" dirty="0" smtClean="0">
                          <a:solidFill>
                            <a:schemeClr val="tx1">
                              <a:lumMod val="65000"/>
                              <a:lumOff val="35000"/>
                            </a:schemeClr>
                          </a:solidFill>
                        </a:rPr>
                        <a:t> Woodchip (1/3)</a:t>
                      </a:r>
                      <a:endParaRPr lang="en-US" sz="2400" b="0" dirty="0">
                        <a:solidFill>
                          <a:schemeClr val="tx1">
                            <a:lumMod val="65000"/>
                            <a:lumOff val="35000"/>
                          </a:schemeClr>
                        </a:solidFill>
                      </a:endParaRPr>
                    </a:p>
                  </a:txBody>
                  <a:tcPr>
                    <a:noFill/>
                  </a:tcPr>
                </a:tc>
                <a:tc hMerge="1">
                  <a:txBody>
                    <a:bodyPr/>
                    <a:lstStyle/>
                    <a:p>
                      <a:endParaRPr lang="en-US" dirty="0"/>
                    </a:p>
                  </a:txBody>
                  <a:tcPr/>
                </a:tc>
                <a:tc hMerge="1">
                  <a:txBody>
                    <a:bodyPr/>
                    <a:lstStyle/>
                    <a:p>
                      <a:endParaRPr lang="en-US"/>
                    </a:p>
                  </a:txBody>
                  <a:tcPr/>
                </a:tc>
                <a:tc hMerge="1">
                  <a:txBody>
                    <a:bodyPr/>
                    <a:lstStyle/>
                    <a:p>
                      <a:endParaRPr lang="en-US"/>
                    </a:p>
                  </a:txBody>
                  <a:tcPr/>
                </a:tc>
              </a:tr>
              <a:tr h="370840">
                <a:tc>
                  <a:txBody>
                    <a:bodyPr/>
                    <a:lstStyle/>
                    <a:p>
                      <a:pPr algn="ctr"/>
                      <a:r>
                        <a:rPr lang="en-US" sz="1400" dirty="0" smtClean="0">
                          <a:solidFill>
                            <a:schemeClr val="bg1">
                              <a:lumMod val="95000"/>
                            </a:schemeClr>
                          </a:solidFill>
                        </a:rPr>
                        <a:t>PROVINCE</a:t>
                      </a:r>
                      <a:endParaRPr lang="en-US" sz="1400" dirty="0">
                        <a:solidFill>
                          <a:schemeClr val="bg1">
                            <a:lumMod val="95000"/>
                          </a:schemeClr>
                        </a:solidFill>
                      </a:endParaRPr>
                    </a:p>
                  </a:txBody>
                  <a:tcPr anchor="ctr">
                    <a:solidFill>
                      <a:schemeClr val="tx1">
                        <a:lumMod val="50000"/>
                        <a:lumOff val="50000"/>
                      </a:schemeClr>
                    </a:solidFill>
                  </a:tcPr>
                </a:tc>
                <a:tc>
                  <a:txBody>
                    <a:bodyPr/>
                    <a:lstStyle/>
                    <a:p>
                      <a:pPr algn="ctr"/>
                      <a:r>
                        <a:rPr lang="en-US" sz="1400" dirty="0" smtClean="0">
                          <a:solidFill>
                            <a:srgbClr val="FF0000"/>
                          </a:solidFill>
                        </a:rPr>
                        <a:t>KBR</a:t>
                      </a:r>
                      <a:r>
                        <a:rPr lang="en-US" sz="1400" dirty="0" smtClean="0">
                          <a:solidFill>
                            <a:schemeClr val="bg1">
                              <a:lumMod val="95000"/>
                            </a:schemeClr>
                          </a:solidFill>
                        </a:rPr>
                        <a:t>/Unit</a:t>
                      </a:r>
                    </a:p>
                  </a:txBody>
                  <a:tcPr anchor="ctr">
                    <a:solidFill>
                      <a:schemeClr val="tx1">
                        <a:lumMod val="50000"/>
                        <a:lumOff val="50000"/>
                      </a:schemeClr>
                    </a:solidFill>
                  </a:tcPr>
                </a:tc>
                <a:tc>
                  <a:txBody>
                    <a:bodyPr/>
                    <a:lstStyle/>
                    <a:p>
                      <a:pPr algn="ctr"/>
                      <a:r>
                        <a:rPr lang="en-US" sz="1400" dirty="0" smtClean="0">
                          <a:solidFill>
                            <a:srgbClr val="FF0000"/>
                          </a:solidFill>
                        </a:rPr>
                        <a:t>1 KBR</a:t>
                      </a:r>
                    </a:p>
                  </a:txBody>
                  <a:tcPr anchor="ctr">
                    <a:solidFill>
                      <a:schemeClr val="tx1">
                        <a:lumMod val="50000"/>
                        <a:lumOff val="50000"/>
                      </a:schemeClr>
                    </a:solidFill>
                  </a:tcPr>
                </a:tc>
                <a:tc>
                  <a:txBody>
                    <a:bodyPr/>
                    <a:lstStyle/>
                    <a:p>
                      <a:pPr algn="ctr"/>
                      <a:r>
                        <a:rPr lang="en-US" sz="1400" dirty="0" smtClean="0">
                          <a:solidFill>
                            <a:schemeClr val="bg1">
                              <a:lumMod val="95000"/>
                            </a:schemeClr>
                          </a:solidFill>
                        </a:rPr>
                        <a:t>TOTAL</a:t>
                      </a:r>
                    </a:p>
                    <a:p>
                      <a:pPr algn="ctr"/>
                      <a:r>
                        <a:rPr lang="en-US" sz="1400" i="1" dirty="0" smtClean="0">
                          <a:solidFill>
                            <a:schemeClr val="bg1">
                              <a:lumMod val="95000"/>
                            </a:schemeClr>
                          </a:solidFill>
                        </a:rPr>
                        <a:t>[ha]</a:t>
                      </a:r>
                    </a:p>
                  </a:txBody>
                  <a:tcPr anchor="ctr">
                    <a:solidFill>
                      <a:schemeClr val="tx1">
                        <a:lumMod val="50000"/>
                        <a:lumOff val="50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NAD</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550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68,750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North Sumatera</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775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96,8750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West Sumatera</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306</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38,250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Riau</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148</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18,500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Riau island</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60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7,500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Jambi</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182</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22,750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Bengkulu</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268</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33,500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South Sumatera</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325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40,625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Bangka Belitung</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58</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7,250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Lampung</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448</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56,000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Banten</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93</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11,625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DKI Jakarta</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en-US" sz="1400" kern="1200" dirty="0" smtClean="0">
                          <a:solidFill>
                            <a:srgbClr val="FF0000"/>
                          </a:solidFill>
                          <a:latin typeface="+mn-lt"/>
                          <a:ea typeface="+mn-ea"/>
                          <a:cs typeface="+mn-cs"/>
                        </a:rPr>
                        <a:t>??</a:t>
                      </a:r>
                      <a:r>
                        <a:rPr lang="id-ID" sz="1400" kern="1200" dirty="0">
                          <a:solidFill>
                            <a:schemeClr val="bg1">
                              <a:lumMod val="50000"/>
                            </a:schemeClr>
                          </a:solidFill>
                          <a:latin typeface="+mn-lt"/>
                          <a:ea typeface="+mn-ea"/>
                          <a:cs typeface="+mn-cs"/>
                        </a:rPr>
                        <a:t> </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sp>
        <p:nvSpPr>
          <p:cNvPr id="18" name="Rectangle 17">
            <a:hlinkClick r:id="rId2" action="ppaction://hlinksldjump"/>
          </p:cNvPr>
          <p:cNvSpPr/>
          <p:nvPr/>
        </p:nvSpPr>
        <p:spPr>
          <a:xfrm>
            <a:off x="0" y="1657107"/>
            <a:ext cx="105878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&lt; Back</a:t>
            </a:r>
            <a:endParaRPr lang="en-US" sz="1600" dirty="0">
              <a:solidFill>
                <a:srgbClr val="0070C0"/>
              </a:solidFill>
            </a:endParaRPr>
          </a:p>
        </p:txBody>
      </p:sp>
      <p:sp>
        <p:nvSpPr>
          <p:cNvPr id="19" name="Rectangle 18">
            <a:hlinkClick r:id="rId3" action="ppaction://hlinksldjump"/>
          </p:cNvPr>
          <p:cNvSpPr/>
          <p:nvPr/>
        </p:nvSpPr>
        <p:spPr>
          <a:xfrm>
            <a:off x="0" y="3004643"/>
            <a:ext cx="162426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Palm Oil Waste</a:t>
            </a:r>
            <a:endParaRPr lang="en-US" sz="1600" dirty="0">
              <a:solidFill>
                <a:srgbClr val="0070C0"/>
              </a:solidFill>
            </a:endParaRPr>
          </a:p>
        </p:txBody>
      </p:sp>
      <p:sp>
        <p:nvSpPr>
          <p:cNvPr id="20" name="Rectangle 19"/>
          <p:cNvSpPr/>
          <p:nvPr/>
        </p:nvSpPr>
        <p:spPr>
          <a:xfrm>
            <a:off x="0" y="3546064"/>
            <a:ext cx="1624263" cy="298800"/>
          </a:xfrm>
          <a:prstGeom prst="rect">
            <a:avLst/>
          </a:prstGeom>
          <a:solidFill>
            <a:schemeClr val="accent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solidFill>
              </a:rPr>
              <a:t>Woodchip</a:t>
            </a:r>
            <a:endParaRPr lang="en-US" sz="1600" dirty="0">
              <a:solidFill>
                <a:schemeClr val="bg1"/>
              </a:solidFill>
            </a:endParaRPr>
          </a:p>
        </p:txBody>
      </p:sp>
      <p:sp>
        <p:nvSpPr>
          <p:cNvPr id="23" name="Isosceles Triangle 22">
            <a:hlinkClick r:id="" action="ppaction://hlinkshowjump?jump=nextslide"/>
          </p:cNvPr>
          <p:cNvSpPr/>
          <p:nvPr/>
        </p:nvSpPr>
        <p:spPr>
          <a:xfrm rot="5400000">
            <a:off x="5941241" y="1244385"/>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1" name="Rectangle 11">
            <a:hlinkClick r:id="rId4"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25"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Tree>
    <p:extLst>
      <p:ext uri="{BB962C8B-B14F-4D97-AF65-F5344CB8AC3E}">
        <p14:creationId xmlns:p14="http://schemas.microsoft.com/office/powerpoint/2010/main" xmlns="" val="4225925265"/>
      </p:ext>
    </p:extLst>
  </p:cSld>
  <p:clrMapOvr>
    <a:masterClrMapping/>
  </p:clrMapOvr>
  <p:transition advClick="0">
    <p:fade/>
  </p:transition>
  <p:timing>
    <p:tnLst>
      <p:par>
        <p:cTn id="1" dur="indefinite" restart="never" nodeType="tmRoot"/>
      </p:par>
    </p:tnLst>
  </p:timing>
</p:sld>
</file>

<file path=ppt/slides/slide7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C1-1***</a:t>
            </a:r>
            <a:endParaRPr lang="en-US" sz="2000" b="1" dirty="0">
              <a:solidFill>
                <a:schemeClr val="bg1"/>
              </a:solidFill>
            </a:endParaRPr>
          </a:p>
        </p:txBody>
      </p:sp>
      <p:graphicFrame>
        <p:nvGraphicFramePr>
          <p:cNvPr id="22" name="Table 21"/>
          <p:cNvGraphicFramePr>
            <a:graphicFrameLocks noGrp="1"/>
          </p:cNvGraphicFramePr>
          <p:nvPr>
            <p:extLst>
              <p:ext uri="{D42A27DB-BD31-4B8C-83A1-F6EECF244321}">
                <p14:modId xmlns:p14="http://schemas.microsoft.com/office/powerpoint/2010/main" xmlns="" val="402906761"/>
              </p:ext>
            </p:extLst>
          </p:nvPr>
        </p:nvGraphicFramePr>
        <p:xfrm>
          <a:off x="1949117" y="1087183"/>
          <a:ext cx="6818018" cy="5425440"/>
        </p:xfrm>
        <a:graphic>
          <a:graphicData uri="http://schemas.openxmlformats.org/drawingml/2006/table">
            <a:tbl>
              <a:tblPr firstRow="1" bandRow="1">
                <a:tableStyleId>{F5AB1C69-6EDB-4FF4-983F-18BD219EF322}</a:tableStyleId>
              </a:tblPr>
              <a:tblGrid>
                <a:gridCol w="2598820"/>
                <a:gridCol w="1347537"/>
                <a:gridCol w="1333562"/>
                <a:gridCol w="1538099"/>
              </a:tblGrid>
              <a:tr h="370840">
                <a:tc gridSpan="4">
                  <a:txBody>
                    <a:bodyPr/>
                    <a:lstStyle/>
                    <a:p>
                      <a:r>
                        <a:rPr lang="en-US" sz="2400" b="0" dirty="0" smtClean="0">
                          <a:solidFill>
                            <a:schemeClr val="tx1">
                              <a:lumMod val="65000"/>
                              <a:lumOff val="35000"/>
                            </a:schemeClr>
                          </a:solidFill>
                        </a:rPr>
                        <a:t>Potential:</a:t>
                      </a:r>
                      <a:r>
                        <a:rPr lang="en-US" sz="2400" b="0" baseline="0" dirty="0" smtClean="0">
                          <a:solidFill>
                            <a:schemeClr val="tx1">
                              <a:lumMod val="65000"/>
                              <a:lumOff val="35000"/>
                            </a:schemeClr>
                          </a:solidFill>
                        </a:rPr>
                        <a:t> Woodchip (2/3)</a:t>
                      </a:r>
                      <a:endParaRPr lang="en-US" sz="2400" b="0" dirty="0">
                        <a:solidFill>
                          <a:schemeClr val="tx1">
                            <a:lumMod val="65000"/>
                            <a:lumOff val="35000"/>
                          </a:schemeClr>
                        </a:solidFill>
                      </a:endParaRPr>
                    </a:p>
                  </a:txBody>
                  <a:tcPr>
                    <a:noFill/>
                  </a:tcPr>
                </a:tc>
                <a:tc hMerge="1">
                  <a:txBody>
                    <a:bodyPr/>
                    <a:lstStyle/>
                    <a:p>
                      <a:endParaRPr lang="en-US" dirty="0"/>
                    </a:p>
                  </a:txBody>
                  <a:tcPr/>
                </a:tc>
                <a:tc hMerge="1">
                  <a:txBody>
                    <a:bodyPr/>
                    <a:lstStyle/>
                    <a:p>
                      <a:endParaRPr lang="en-US"/>
                    </a:p>
                  </a:txBody>
                  <a:tcPr/>
                </a:tc>
                <a:tc hMerge="1">
                  <a:txBody>
                    <a:bodyPr/>
                    <a:lstStyle/>
                    <a:p>
                      <a:endParaRPr lang="en-US"/>
                    </a:p>
                  </a:txBody>
                  <a:tcPr/>
                </a:tc>
              </a:tr>
              <a:tr h="370840">
                <a:tc>
                  <a:txBody>
                    <a:bodyPr/>
                    <a:lstStyle/>
                    <a:p>
                      <a:pPr algn="ctr"/>
                      <a:r>
                        <a:rPr lang="en-US" sz="1400" dirty="0" smtClean="0">
                          <a:solidFill>
                            <a:schemeClr val="bg1">
                              <a:lumMod val="95000"/>
                            </a:schemeClr>
                          </a:solidFill>
                        </a:rPr>
                        <a:t>PROVINCE</a:t>
                      </a:r>
                      <a:endParaRPr lang="en-US" sz="1400" dirty="0">
                        <a:solidFill>
                          <a:schemeClr val="bg1">
                            <a:lumMod val="95000"/>
                          </a:schemeClr>
                        </a:solidFill>
                      </a:endParaRPr>
                    </a:p>
                  </a:txBody>
                  <a:tcPr anchor="ctr">
                    <a:solidFill>
                      <a:schemeClr val="tx1">
                        <a:lumMod val="50000"/>
                        <a:lumOff val="50000"/>
                      </a:schemeClr>
                    </a:solidFill>
                  </a:tcPr>
                </a:tc>
                <a:tc>
                  <a:txBody>
                    <a:bodyPr/>
                    <a:lstStyle/>
                    <a:p>
                      <a:pPr algn="ctr"/>
                      <a:r>
                        <a:rPr lang="en-US" sz="1400" dirty="0" smtClean="0">
                          <a:solidFill>
                            <a:srgbClr val="FF0000"/>
                          </a:solidFill>
                        </a:rPr>
                        <a:t>KBR</a:t>
                      </a:r>
                      <a:r>
                        <a:rPr lang="en-US" sz="1400" dirty="0" smtClean="0">
                          <a:solidFill>
                            <a:schemeClr val="bg1">
                              <a:lumMod val="95000"/>
                            </a:schemeClr>
                          </a:solidFill>
                        </a:rPr>
                        <a:t>/Unit</a:t>
                      </a:r>
                    </a:p>
                  </a:txBody>
                  <a:tcPr anchor="ctr">
                    <a:solidFill>
                      <a:schemeClr val="tx1">
                        <a:lumMod val="50000"/>
                        <a:lumOff val="50000"/>
                      </a:schemeClr>
                    </a:solidFill>
                  </a:tcPr>
                </a:tc>
                <a:tc>
                  <a:txBody>
                    <a:bodyPr/>
                    <a:lstStyle/>
                    <a:p>
                      <a:pPr algn="ctr"/>
                      <a:r>
                        <a:rPr lang="en-US" sz="1400" dirty="0" smtClean="0">
                          <a:solidFill>
                            <a:srgbClr val="FF0000"/>
                          </a:solidFill>
                        </a:rPr>
                        <a:t>1 KBR</a:t>
                      </a:r>
                    </a:p>
                  </a:txBody>
                  <a:tcPr anchor="ctr">
                    <a:solidFill>
                      <a:schemeClr val="tx1">
                        <a:lumMod val="50000"/>
                        <a:lumOff val="50000"/>
                      </a:schemeClr>
                    </a:solidFill>
                  </a:tcPr>
                </a:tc>
                <a:tc>
                  <a:txBody>
                    <a:bodyPr/>
                    <a:lstStyle/>
                    <a:p>
                      <a:pPr algn="ctr"/>
                      <a:r>
                        <a:rPr lang="en-US" sz="1400" dirty="0" smtClean="0">
                          <a:solidFill>
                            <a:schemeClr val="bg1">
                              <a:lumMod val="95000"/>
                            </a:schemeClr>
                          </a:solidFill>
                        </a:rPr>
                        <a:t>TOTAL</a:t>
                      </a:r>
                    </a:p>
                    <a:p>
                      <a:pPr algn="ctr"/>
                      <a:r>
                        <a:rPr lang="en-US" sz="1400" i="1" dirty="0" smtClean="0">
                          <a:solidFill>
                            <a:schemeClr val="bg1">
                              <a:lumMod val="95000"/>
                            </a:schemeClr>
                          </a:solidFill>
                        </a:rPr>
                        <a:t>[ha]</a:t>
                      </a:r>
                    </a:p>
                  </a:txBody>
                  <a:tcPr anchor="ctr">
                    <a:solidFill>
                      <a:schemeClr val="tx1">
                        <a:lumMod val="50000"/>
                        <a:lumOff val="50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West Java</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355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44,375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Center Java</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564</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70,500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DI Yogyakarta</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85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10,625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East Java</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827</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103,375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West Kalimantan</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393</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49,125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Central  Kalimantan</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144</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18,000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South Kalimantan</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338</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42,250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EastKalimantan</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251</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31,375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North Sulawesi</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296</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37,000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Gorontalo</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127</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15,875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Center Sulawesi</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214</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26,750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West Sulawesi</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195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24,375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sp>
        <p:nvSpPr>
          <p:cNvPr id="18" name="Rectangle 17">
            <a:hlinkClick r:id="rId2" action="ppaction://hlinksldjump"/>
          </p:cNvPr>
          <p:cNvSpPr/>
          <p:nvPr/>
        </p:nvSpPr>
        <p:spPr>
          <a:xfrm>
            <a:off x="0" y="1657107"/>
            <a:ext cx="105878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&lt; Back</a:t>
            </a:r>
            <a:endParaRPr lang="en-US" sz="1600" dirty="0">
              <a:solidFill>
                <a:srgbClr val="0070C0"/>
              </a:solidFill>
            </a:endParaRPr>
          </a:p>
        </p:txBody>
      </p:sp>
      <p:sp>
        <p:nvSpPr>
          <p:cNvPr id="19" name="Rectangle 18">
            <a:hlinkClick r:id="rId3" action="ppaction://hlinksldjump"/>
          </p:cNvPr>
          <p:cNvSpPr/>
          <p:nvPr/>
        </p:nvSpPr>
        <p:spPr>
          <a:xfrm>
            <a:off x="0" y="3004643"/>
            <a:ext cx="162426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Palm Oil Waste</a:t>
            </a:r>
            <a:endParaRPr lang="en-US" sz="1600" dirty="0">
              <a:solidFill>
                <a:srgbClr val="0070C0"/>
              </a:solidFill>
            </a:endParaRPr>
          </a:p>
        </p:txBody>
      </p:sp>
      <p:sp>
        <p:nvSpPr>
          <p:cNvPr id="20" name="Rectangle 19"/>
          <p:cNvSpPr/>
          <p:nvPr/>
        </p:nvSpPr>
        <p:spPr>
          <a:xfrm>
            <a:off x="0" y="3546064"/>
            <a:ext cx="1624263" cy="298800"/>
          </a:xfrm>
          <a:prstGeom prst="rect">
            <a:avLst/>
          </a:prstGeom>
          <a:solidFill>
            <a:schemeClr val="accent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solidFill>
              </a:rPr>
              <a:t>Woodchip</a:t>
            </a:r>
            <a:endParaRPr lang="en-US" sz="1600" dirty="0">
              <a:solidFill>
                <a:schemeClr val="bg1"/>
              </a:solidFill>
            </a:endParaRPr>
          </a:p>
        </p:txBody>
      </p:sp>
      <p:sp>
        <p:nvSpPr>
          <p:cNvPr id="23" name="Isosceles Triangle 22">
            <a:hlinkClick r:id="" action="ppaction://hlinkshowjump?jump=nextslide"/>
          </p:cNvPr>
          <p:cNvSpPr/>
          <p:nvPr/>
        </p:nvSpPr>
        <p:spPr>
          <a:xfrm rot="5400000">
            <a:off x="5941241" y="1244385"/>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1" name="Isosceles Triangle 20">
            <a:hlinkClick r:id="" action="ppaction://hlinkshowjump?jump=previousslide"/>
          </p:cNvPr>
          <p:cNvSpPr/>
          <p:nvPr/>
        </p:nvSpPr>
        <p:spPr>
          <a:xfrm rot="16200000">
            <a:off x="5616382" y="1232353"/>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Rectangle 11">
            <a:hlinkClick r:id="rId4"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5"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26"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Tree>
    <p:extLst>
      <p:ext uri="{BB962C8B-B14F-4D97-AF65-F5344CB8AC3E}">
        <p14:creationId xmlns:p14="http://schemas.microsoft.com/office/powerpoint/2010/main" xmlns="" val="1655995039"/>
      </p:ext>
    </p:extLst>
  </p:cSld>
  <p:clrMapOvr>
    <a:masterClrMapping/>
  </p:clrMapOvr>
  <p:transition advClick="0">
    <p:fade/>
  </p:transition>
  <p:timing>
    <p:tnLst>
      <p:par>
        <p:cTn id="1" dur="indefinite" restart="never" nodeType="tmRoot"/>
      </p:par>
    </p:tnLst>
  </p:timing>
</p:sld>
</file>

<file path=ppt/slides/slide7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C1-1***</a:t>
            </a:r>
            <a:endParaRPr lang="en-US" sz="2000" b="1" dirty="0">
              <a:solidFill>
                <a:schemeClr val="bg1"/>
              </a:solidFill>
            </a:endParaRPr>
          </a:p>
        </p:txBody>
      </p:sp>
      <p:graphicFrame>
        <p:nvGraphicFramePr>
          <p:cNvPr id="22" name="Table 21"/>
          <p:cNvGraphicFramePr>
            <a:graphicFrameLocks noGrp="1"/>
          </p:cNvGraphicFramePr>
          <p:nvPr>
            <p:extLst>
              <p:ext uri="{D42A27DB-BD31-4B8C-83A1-F6EECF244321}">
                <p14:modId xmlns:p14="http://schemas.microsoft.com/office/powerpoint/2010/main" xmlns="" val="2738090486"/>
              </p:ext>
            </p:extLst>
          </p:nvPr>
        </p:nvGraphicFramePr>
        <p:xfrm>
          <a:off x="1949117" y="1087183"/>
          <a:ext cx="6818018" cy="4312920"/>
        </p:xfrm>
        <a:graphic>
          <a:graphicData uri="http://schemas.openxmlformats.org/drawingml/2006/table">
            <a:tbl>
              <a:tblPr firstRow="1" bandRow="1">
                <a:tableStyleId>{F5AB1C69-6EDB-4FF4-983F-18BD219EF322}</a:tableStyleId>
              </a:tblPr>
              <a:tblGrid>
                <a:gridCol w="2598820"/>
                <a:gridCol w="1347537"/>
                <a:gridCol w="1333562"/>
                <a:gridCol w="1538099"/>
              </a:tblGrid>
              <a:tr h="370840">
                <a:tc gridSpan="4">
                  <a:txBody>
                    <a:bodyPr/>
                    <a:lstStyle/>
                    <a:p>
                      <a:r>
                        <a:rPr lang="en-US" sz="2400" b="0" dirty="0" smtClean="0">
                          <a:solidFill>
                            <a:schemeClr val="tx1">
                              <a:lumMod val="65000"/>
                              <a:lumOff val="35000"/>
                            </a:schemeClr>
                          </a:solidFill>
                        </a:rPr>
                        <a:t>Potential:</a:t>
                      </a:r>
                      <a:r>
                        <a:rPr lang="en-US" sz="2400" b="0" baseline="0" dirty="0" smtClean="0">
                          <a:solidFill>
                            <a:schemeClr val="tx1">
                              <a:lumMod val="65000"/>
                              <a:lumOff val="35000"/>
                            </a:schemeClr>
                          </a:solidFill>
                        </a:rPr>
                        <a:t> Woodchip (3/3)</a:t>
                      </a:r>
                      <a:endParaRPr lang="en-US" sz="2400" b="0" dirty="0">
                        <a:solidFill>
                          <a:schemeClr val="tx1">
                            <a:lumMod val="65000"/>
                            <a:lumOff val="35000"/>
                          </a:schemeClr>
                        </a:solidFill>
                      </a:endParaRPr>
                    </a:p>
                  </a:txBody>
                  <a:tcPr>
                    <a:noFill/>
                  </a:tcPr>
                </a:tc>
                <a:tc hMerge="1">
                  <a:txBody>
                    <a:bodyPr/>
                    <a:lstStyle/>
                    <a:p>
                      <a:endParaRPr lang="en-US" dirty="0"/>
                    </a:p>
                  </a:txBody>
                  <a:tcPr/>
                </a:tc>
                <a:tc hMerge="1">
                  <a:txBody>
                    <a:bodyPr/>
                    <a:lstStyle/>
                    <a:p>
                      <a:endParaRPr lang="en-US"/>
                    </a:p>
                  </a:txBody>
                  <a:tcPr/>
                </a:tc>
                <a:tc hMerge="1">
                  <a:txBody>
                    <a:bodyPr/>
                    <a:lstStyle/>
                    <a:p>
                      <a:endParaRPr lang="en-US"/>
                    </a:p>
                  </a:txBody>
                  <a:tcPr/>
                </a:tc>
              </a:tr>
              <a:tr h="370840">
                <a:tc>
                  <a:txBody>
                    <a:bodyPr/>
                    <a:lstStyle/>
                    <a:p>
                      <a:pPr algn="ctr"/>
                      <a:r>
                        <a:rPr lang="en-US" sz="1400" dirty="0" smtClean="0">
                          <a:solidFill>
                            <a:schemeClr val="bg1">
                              <a:lumMod val="95000"/>
                            </a:schemeClr>
                          </a:solidFill>
                        </a:rPr>
                        <a:t>PROVINCE</a:t>
                      </a:r>
                      <a:endParaRPr lang="en-US" sz="1400" dirty="0">
                        <a:solidFill>
                          <a:schemeClr val="bg1">
                            <a:lumMod val="95000"/>
                          </a:schemeClr>
                        </a:solidFill>
                      </a:endParaRPr>
                    </a:p>
                  </a:txBody>
                  <a:tcPr anchor="ctr">
                    <a:solidFill>
                      <a:schemeClr val="tx1">
                        <a:lumMod val="50000"/>
                        <a:lumOff val="50000"/>
                      </a:schemeClr>
                    </a:solidFill>
                  </a:tcPr>
                </a:tc>
                <a:tc>
                  <a:txBody>
                    <a:bodyPr/>
                    <a:lstStyle/>
                    <a:p>
                      <a:pPr algn="ctr"/>
                      <a:r>
                        <a:rPr lang="en-US" sz="1400" dirty="0" smtClean="0">
                          <a:solidFill>
                            <a:srgbClr val="FF0000"/>
                          </a:solidFill>
                        </a:rPr>
                        <a:t>KBR</a:t>
                      </a:r>
                      <a:r>
                        <a:rPr lang="en-US" sz="1400" dirty="0" smtClean="0">
                          <a:solidFill>
                            <a:schemeClr val="bg1">
                              <a:lumMod val="95000"/>
                            </a:schemeClr>
                          </a:solidFill>
                        </a:rPr>
                        <a:t>/Unit</a:t>
                      </a:r>
                    </a:p>
                  </a:txBody>
                  <a:tcPr anchor="ctr">
                    <a:solidFill>
                      <a:schemeClr val="tx1">
                        <a:lumMod val="50000"/>
                        <a:lumOff val="50000"/>
                      </a:schemeClr>
                    </a:solidFill>
                  </a:tcPr>
                </a:tc>
                <a:tc>
                  <a:txBody>
                    <a:bodyPr/>
                    <a:lstStyle/>
                    <a:p>
                      <a:pPr algn="ctr"/>
                      <a:r>
                        <a:rPr lang="en-US" sz="1400" dirty="0" smtClean="0">
                          <a:solidFill>
                            <a:srgbClr val="FF0000"/>
                          </a:solidFill>
                        </a:rPr>
                        <a:t>1 KBR</a:t>
                      </a:r>
                    </a:p>
                  </a:txBody>
                  <a:tcPr anchor="ctr">
                    <a:solidFill>
                      <a:schemeClr val="tx1">
                        <a:lumMod val="50000"/>
                        <a:lumOff val="50000"/>
                      </a:schemeClr>
                    </a:solidFill>
                  </a:tcPr>
                </a:tc>
                <a:tc>
                  <a:txBody>
                    <a:bodyPr/>
                    <a:lstStyle/>
                    <a:p>
                      <a:pPr algn="ctr"/>
                      <a:r>
                        <a:rPr lang="en-US" sz="1400" dirty="0" smtClean="0">
                          <a:solidFill>
                            <a:schemeClr val="bg1">
                              <a:lumMod val="95000"/>
                            </a:schemeClr>
                          </a:solidFill>
                        </a:rPr>
                        <a:t>TOTAL</a:t>
                      </a:r>
                    </a:p>
                    <a:p>
                      <a:pPr algn="ctr"/>
                      <a:r>
                        <a:rPr lang="en-US" sz="1400" i="1" dirty="0" smtClean="0">
                          <a:solidFill>
                            <a:schemeClr val="bg1">
                              <a:lumMod val="95000"/>
                            </a:schemeClr>
                          </a:solidFill>
                        </a:rPr>
                        <a:t>[ha]</a:t>
                      </a:r>
                    </a:p>
                  </a:txBody>
                  <a:tcPr anchor="ctr">
                    <a:solidFill>
                      <a:schemeClr val="tx1">
                        <a:lumMod val="50000"/>
                        <a:lumOff val="50000"/>
                      </a:schemeClr>
                    </a:solidFill>
                  </a:tcPr>
                </a:tc>
              </a:tr>
              <a:tr h="370840">
                <a:tc>
                  <a:txBody>
                    <a:bodyPr/>
                    <a:lstStyle/>
                    <a:p>
                      <a:pPr>
                        <a:lnSpc>
                          <a:spcPct val="115000"/>
                        </a:lnSpc>
                        <a:spcAft>
                          <a:spcPts val="0"/>
                        </a:spcAft>
                      </a:pPr>
                      <a:r>
                        <a:rPr lang="id-ID" sz="1400" kern="1200" dirty="0" smtClean="0">
                          <a:solidFill>
                            <a:schemeClr val="bg1">
                              <a:lumMod val="50000"/>
                            </a:schemeClr>
                          </a:solidFill>
                          <a:latin typeface="+mn-lt"/>
                          <a:ea typeface="+mn-ea"/>
                          <a:cs typeface="+mn-cs"/>
                        </a:rPr>
                        <a:t>South</a:t>
                      </a:r>
                      <a:r>
                        <a:rPr lang="en-US" sz="1400" kern="1200" dirty="0" smtClean="0">
                          <a:solidFill>
                            <a:schemeClr val="bg1">
                              <a:lumMod val="50000"/>
                            </a:schemeClr>
                          </a:solidFill>
                          <a:latin typeface="+mn-lt"/>
                          <a:ea typeface="+mn-ea"/>
                          <a:cs typeface="+mn-cs"/>
                        </a:rPr>
                        <a:t>e</a:t>
                      </a:r>
                      <a:r>
                        <a:rPr lang="id-ID" sz="1400" kern="1200" dirty="0" smtClean="0">
                          <a:solidFill>
                            <a:schemeClr val="bg1">
                              <a:lumMod val="50000"/>
                            </a:schemeClr>
                          </a:solidFill>
                          <a:latin typeface="+mn-lt"/>
                          <a:ea typeface="+mn-ea"/>
                          <a:cs typeface="+mn-cs"/>
                        </a:rPr>
                        <a:t>ast </a:t>
                      </a:r>
                      <a:r>
                        <a:rPr lang="id-ID" sz="1400" kern="1200" dirty="0">
                          <a:solidFill>
                            <a:schemeClr val="bg1">
                              <a:lumMod val="50000"/>
                            </a:schemeClr>
                          </a:solidFill>
                          <a:latin typeface="+mn-lt"/>
                          <a:ea typeface="+mn-ea"/>
                          <a:cs typeface="+mn-cs"/>
                        </a:rPr>
                        <a:t>Sulawesi</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349</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43,625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South Sulawesi</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659</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82,375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Bali</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110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13,750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NTB</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292</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36,500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NTT</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963</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120,375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dirty="0">
                          <a:solidFill>
                            <a:schemeClr val="bg1">
                              <a:lumMod val="50000"/>
                            </a:schemeClr>
                          </a:solidFill>
                          <a:latin typeface="+mn-lt"/>
                          <a:ea typeface="+mn-ea"/>
                          <a:cs typeface="+mn-cs"/>
                        </a:rPr>
                        <a:t>Maluku</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152</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19,000</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North  Maluku</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158</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19,750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West Papua</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123</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125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15,375</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r h="370840">
                <a:tc>
                  <a:txBody>
                    <a:bodyPr/>
                    <a:lstStyle/>
                    <a:p>
                      <a:pPr>
                        <a:lnSpc>
                          <a:spcPct val="115000"/>
                        </a:lnSpc>
                        <a:spcAft>
                          <a:spcPts val="0"/>
                        </a:spcAft>
                      </a:pPr>
                      <a:r>
                        <a:rPr lang="id-ID" sz="1400" kern="1200">
                          <a:solidFill>
                            <a:schemeClr val="bg1">
                              <a:lumMod val="50000"/>
                            </a:schemeClr>
                          </a:solidFill>
                          <a:latin typeface="+mn-lt"/>
                          <a:ea typeface="+mn-ea"/>
                          <a:cs typeface="+mn-cs"/>
                        </a:rPr>
                        <a:t>Papua </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192</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a:solidFill>
                            <a:schemeClr val="bg1">
                              <a:lumMod val="50000"/>
                            </a:schemeClr>
                          </a:solidFill>
                          <a:latin typeface="+mn-lt"/>
                          <a:ea typeface="+mn-ea"/>
                          <a:cs typeface="+mn-cs"/>
                        </a:rPr>
                        <a:t>125</a:t>
                      </a:r>
                      <a:endParaRPr lang="en-US" sz="1400" kern="1200">
                        <a:solidFill>
                          <a:schemeClr val="bg1">
                            <a:lumMod val="50000"/>
                          </a:schemeClr>
                        </a:solidFill>
                        <a:latin typeface="+mn-lt"/>
                        <a:ea typeface="+mn-ea"/>
                        <a:cs typeface="+mn-cs"/>
                      </a:endParaRPr>
                    </a:p>
                  </a:txBody>
                  <a:tcPr marL="68580" marR="68580" marT="0" marB="0" anchor="ctr">
                    <a:solidFill>
                      <a:schemeClr val="bg1">
                        <a:lumMod val="95000"/>
                      </a:schemeClr>
                    </a:solidFill>
                  </a:tcPr>
                </a:tc>
                <a:tc>
                  <a:txBody>
                    <a:bodyPr/>
                    <a:lstStyle/>
                    <a:p>
                      <a:pPr algn="ctr">
                        <a:lnSpc>
                          <a:spcPct val="115000"/>
                        </a:lnSpc>
                        <a:spcAft>
                          <a:spcPts val="0"/>
                        </a:spcAft>
                      </a:pPr>
                      <a:r>
                        <a:rPr lang="id-ID" sz="1400" kern="1200" dirty="0">
                          <a:solidFill>
                            <a:schemeClr val="bg1">
                              <a:lumMod val="50000"/>
                            </a:schemeClr>
                          </a:solidFill>
                          <a:latin typeface="+mn-lt"/>
                          <a:ea typeface="+mn-ea"/>
                          <a:cs typeface="+mn-cs"/>
                        </a:rPr>
                        <a:t>24,000</a:t>
                      </a:r>
                      <a:endParaRPr lang="en-US" sz="1400" kern="1200" dirty="0">
                        <a:solidFill>
                          <a:schemeClr val="bg1">
                            <a:lumMod val="50000"/>
                          </a:schemeClr>
                        </a:solidFill>
                        <a:latin typeface="+mn-lt"/>
                        <a:ea typeface="+mn-ea"/>
                        <a:cs typeface="+mn-cs"/>
                      </a:endParaRPr>
                    </a:p>
                  </a:txBody>
                  <a:tcPr marL="68580" marR="68580" marT="0" marB="0"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sp>
        <p:nvSpPr>
          <p:cNvPr id="18" name="Rectangle 17">
            <a:hlinkClick r:id="rId2" action="ppaction://hlinksldjump"/>
          </p:cNvPr>
          <p:cNvSpPr/>
          <p:nvPr/>
        </p:nvSpPr>
        <p:spPr>
          <a:xfrm>
            <a:off x="0" y="1657107"/>
            <a:ext cx="105878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&lt; Back</a:t>
            </a:r>
            <a:endParaRPr lang="en-US" sz="1600" dirty="0">
              <a:solidFill>
                <a:srgbClr val="0070C0"/>
              </a:solidFill>
            </a:endParaRPr>
          </a:p>
        </p:txBody>
      </p:sp>
      <p:sp>
        <p:nvSpPr>
          <p:cNvPr id="19" name="Rectangle 18">
            <a:hlinkClick r:id="rId3" action="ppaction://hlinksldjump"/>
          </p:cNvPr>
          <p:cNvSpPr/>
          <p:nvPr/>
        </p:nvSpPr>
        <p:spPr>
          <a:xfrm>
            <a:off x="0" y="3004643"/>
            <a:ext cx="1624263" cy="2988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rgbClr val="0070C0"/>
                </a:solidFill>
              </a:rPr>
              <a:t>Palm Oil Waste</a:t>
            </a:r>
            <a:endParaRPr lang="en-US" sz="1600" dirty="0">
              <a:solidFill>
                <a:srgbClr val="0070C0"/>
              </a:solidFill>
            </a:endParaRPr>
          </a:p>
        </p:txBody>
      </p:sp>
      <p:sp>
        <p:nvSpPr>
          <p:cNvPr id="20" name="Rectangle 19"/>
          <p:cNvSpPr/>
          <p:nvPr/>
        </p:nvSpPr>
        <p:spPr>
          <a:xfrm>
            <a:off x="0" y="3546064"/>
            <a:ext cx="1624263" cy="298800"/>
          </a:xfrm>
          <a:prstGeom prst="rect">
            <a:avLst/>
          </a:prstGeom>
          <a:solidFill>
            <a:schemeClr val="accent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600" dirty="0" smtClean="0">
                <a:solidFill>
                  <a:schemeClr val="bg1"/>
                </a:solidFill>
              </a:rPr>
              <a:t>Woodchip</a:t>
            </a:r>
            <a:endParaRPr lang="en-US" sz="1600" dirty="0">
              <a:solidFill>
                <a:schemeClr val="bg1"/>
              </a:solidFill>
            </a:endParaRPr>
          </a:p>
        </p:txBody>
      </p:sp>
      <p:sp>
        <p:nvSpPr>
          <p:cNvPr id="21" name="Isosceles Triangle 20">
            <a:hlinkClick r:id="" action="ppaction://hlinkshowjump?jump=previousslide"/>
          </p:cNvPr>
          <p:cNvSpPr/>
          <p:nvPr/>
        </p:nvSpPr>
        <p:spPr>
          <a:xfrm rot="16200000">
            <a:off x="5616382" y="1232353"/>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3" name="Rectangle 11">
            <a:hlinkClick r:id="rId4"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4"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25"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Tree>
    <p:extLst>
      <p:ext uri="{BB962C8B-B14F-4D97-AF65-F5344CB8AC3E}">
        <p14:creationId xmlns:p14="http://schemas.microsoft.com/office/powerpoint/2010/main" xmlns="" val="3386365176"/>
      </p:ext>
    </p:extLst>
  </p:cSld>
  <p:clrMapOvr>
    <a:masterClrMapping/>
  </p:clrMapOvr>
  <p:transition advClick="0">
    <p:fade/>
  </p:transition>
  <p:timing>
    <p:tnLst>
      <p:par>
        <p:cTn id="1" dur="indefinite" restart="never" nodeType="tmRoot"/>
      </p:par>
    </p:tnLst>
  </p:timing>
</p:sld>
</file>

<file path=ppt/slides/slide7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031325"/>
          </a:xfrm>
          <a:prstGeom prst="rect">
            <a:avLst/>
          </a:prstGeom>
          <a:noFill/>
        </p:spPr>
        <p:txBody>
          <a:bodyPr wrap="square" rtlCol="0">
            <a:spAutoFit/>
          </a:bodyPr>
          <a:lstStyle/>
          <a:p>
            <a:r>
              <a:rPr lang="en-US" sz="1400" dirty="0" smtClean="0">
                <a:solidFill>
                  <a:schemeClr val="tx1">
                    <a:lumMod val="50000"/>
                    <a:lumOff val="50000"/>
                  </a:schemeClr>
                </a:solidFill>
              </a:rPr>
              <a:t>Project 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id-ID" sz="1400" dirty="0" smtClean="0">
                <a:solidFill>
                  <a:schemeClr val="tx1">
                    <a:lumMod val="50000"/>
                    <a:lumOff val="50000"/>
                  </a:schemeClr>
                </a:solidFill>
              </a:rPr>
              <a:t>shall</a:t>
            </a:r>
            <a:r>
              <a:rPr lang="en-US" sz="1400" dirty="0" smtClean="0">
                <a:solidFill>
                  <a:schemeClr val="tx1">
                    <a:lumMod val="50000"/>
                    <a:lumOff val="50000"/>
                  </a:schemeClr>
                </a:solidFill>
              </a:rPr>
              <a:t> </a:t>
            </a:r>
            <a:r>
              <a:rPr lang="id-ID" sz="1400" dirty="0" smtClean="0">
                <a:solidFill>
                  <a:schemeClr val="tx1">
                    <a:lumMod val="50000"/>
                    <a:lumOff val="50000"/>
                  </a:schemeClr>
                </a:solidFill>
              </a:rPr>
              <a:t>analyse</a:t>
            </a:r>
            <a:r>
              <a:rPr lang="en-US" sz="1400" dirty="0" smtClean="0">
                <a:solidFill>
                  <a:schemeClr val="tx1">
                    <a:lumMod val="50000"/>
                    <a:lumOff val="50000"/>
                  </a:schemeClr>
                </a:solidFill>
              </a:rPr>
              <a:t> all obtained data/information</a:t>
            </a:r>
            <a:r>
              <a:rPr lang="id-ID" sz="1400" dirty="0" smtClean="0">
                <a:solidFill>
                  <a:schemeClr val="tx1">
                    <a:lumMod val="50000"/>
                    <a:lumOff val="50000"/>
                  </a:schemeClr>
                </a:solidFill>
              </a:rPr>
              <a:t> </a:t>
            </a:r>
            <a:r>
              <a:rPr lang="en-US" sz="1400" dirty="0" smtClean="0">
                <a:solidFill>
                  <a:schemeClr val="tx1">
                    <a:lumMod val="50000"/>
                    <a:lumOff val="50000"/>
                  </a:schemeClr>
                </a:solidFill>
              </a:rPr>
              <a:t>and </a:t>
            </a:r>
            <a:r>
              <a:rPr lang="en-US" sz="1400" dirty="0">
                <a:solidFill>
                  <a:schemeClr val="tx1">
                    <a:lumMod val="50000"/>
                    <a:lumOff val="50000"/>
                  </a:schemeClr>
                </a:solidFill>
              </a:rPr>
              <a:t>perform a desktop </a:t>
            </a:r>
            <a:r>
              <a:rPr lang="en-US" sz="1400" dirty="0" smtClean="0">
                <a:solidFill>
                  <a:schemeClr val="tx1">
                    <a:lumMod val="50000"/>
                    <a:lumOff val="50000"/>
                  </a:schemeClr>
                </a:solidFill>
              </a:rPr>
              <a:t>study. </a:t>
            </a:r>
            <a:r>
              <a:rPr lang="id-ID" sz="1400" dirty="0" smtClean="0">
                <a:solidFill>
                  <a:schemeClr val="tx1">
                    <a:lumMod val="50000"/>
                    <a:lumOff val="50000"/>
                  </a:schemeClr>
                </a:solidFill>
              </a:rPr>
              <a:t>This s</a:t>
            </a:r>
            <a:r>
              <a:rPr lang="en-US" sz="1400" dirty="0" err="1" smtClean="0">
                <a:solidFill>
                  <a:schemeClr val="tx1">
                    <a:lumMod val="50000"/>
                    <a:lumOff val="50000"/>
                  </a:schemeClr>
                </a:solidFill>
              </a:rPr>
              <a:t>ite</a:t>
            </a:r>
            <a:r>
              <a:rPr lang="en-US" sz="1400" dirty="0" smtClean="0">
                <a:solidFill>
                  <a:schemeClr val="tx1">
                    <a:lumMod val="50000"/>
                    <a:lumOff val="50000"/>
                  </a:schemeClr>
                </a:solidFill>
              </a:rPr>
              <a:t> study is done prior to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site survey. It can be viewed as a short-listing process in which few potential sites are filtered out from the complete list of project ideas. Experienced </a:t>
            </a:r>
            <a:r>
              <a:rPr lang="en-US" sz="1400" dirty="0">
                <a:solidFill>
                  <a:schemeClr val="tx1">
                    <a:lumMod val="50000"/>
                    <a:lumOff val="50000"/>
                  </a:schemeClr>
                </a:solidFill>
              </a:rPr>
              <a:t>local </a:t>
            </a:r>
            <a:r>
              <a:rPr lang="en-US" sz="1400" dirty="0" smtClean="0">
                <a:solidFill>
                  <a:schemeClr val="tx1">
                    <a:lumMod val="50000"/>
                    <a:lumOff val="50000"/>
                  </a:schemeClr>
                </a:solidFill>
              </a:rPr>
              <a:t>consultant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should be involved in this step. </a:t>
            </a:r>
            <a:endParaRPr lang="en-US" sz="1400" dirty="0" smtClean="0">
              <a:solidFill>
                <a:schemeClr val="tx1">
                  <a:lumMod val="50000"/>
                  <a:lumOff val="50000"/>
                </a:schemeClr>
              </a:solidFill>
            </a:endParaRPr>
          </a:p>
          <a:p>
            <a:endParaRPr lang="en-US" sz="1400" dirty="0">
              <a:solidFill>
                <a:schemeClr val="tx1">
                  <a:lumMod val="50000"/>
                  <a:lumOff val="50000"/>
                </a:schemeClr>
              </a:solidFill>
            </a:endParaRPr>
          </a:p>
          <a:p>
            <a:r>
              <a:rPr lang="en-US" sz="1400" dirty="0" smtClean="0">
                <a:solidFill>
                  <a:schemeClr val="tx1">
                    <a:lumMod val="50000"/>
                    <a:lumOff val="50000"/>
                  </a:schemeClr>
                </a:solidFill>
              </a:rPr>
              <a:t>Project </a:t>
            </a:r>
            <a:r>
              <a:rPr lang="en-US" sz="1400" dirty="0" err="1" smtClean="0">
                <a:solidFill>
                  <a:schemeClr val="tx1">
                    <a:lumMod val="50000"/>
                    <a:lumOff val="50000"/>
                  </a:schemeClr>
                </a:solidFill>
              </a:rPr>
              <a:t>develope</a:t>
            </a:r>
            <a:r>
              <a:rPr lang="id-ID" sz="1400" dirty="0" smtClean="0">
                <a:solidFill>
                  <a:schemeClr val="tx1">
                    <a:lumMod val="50000"/>
                    <a:lumOff val="50000"/>
                  </a:schemeClr>
                </a:solidFill>
              </a:rPr>
              <a:t>rs </a:t>
            </a:r>
            <a:r>
              <a:rPr lang="en-US" sz="1400" dirty="0" smtClean="0">
                <a:solidFill>
                  <a:schemeClr val="tx1">
                    <a:lumMod val="50000"/>
                    <a:lumOff val="50000"/>
                  </a:schemeClr>
                </a:solidFill>
              </a:rPr>
              <a:t>must identify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type of land in</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respective </a:t>
            </a:r>
            <a:r>
              <a:rPr lang="en-US" sz="1400" dirty="0">
                <a:solidFill>
                  <a:schemeClr val="tx1">
                    <a:lumMod val="50000"/>
                    <a:lumOff val="50000"/>
                  </a:schemeClr>
                </a:solidFill>
              </a:rPr>
              <a:t>area </a:t>
            </a:r>
            <a:r>
              <a:rPr lang="en-US" sz="1400" dirty="0" smtClean="0">
                <a:solidFill>
                  <a:schemeClr val="tx1">
                    <a:lumMod val="50000"/>
                    <a:lumOff val="50000"/>
                  </a:schemeClr>
                </a:solidFill>
              </a:rPr>
              <a:t>(</a:t>
            </a:r>
            <a:r>
              <a:rPr lang="id-ID" sz="1400" dirty="0" smtClean="0">
                <a:solidFill>
                  <a:schemeClr val="tx1">
                    <a:lumMod val="50000"/>
                    <a:lumOff val="50000"/>
                  </a:schemeClr>
                </a:solidFill>
              </a:rPr>
              <a:t>e.g.</a:t>
            </a:r>
            <a:r>
              <a:rPr lang="en-US" sz="1400" dirty="0" smtClean="0">
                <a:solidFill>
                  <a:schemeClr val="tx1">
                    <a:lumMod val="50000"/>
                    <a:lumOff val="50000"/>
                  </a:schemeClr>
                </a:solidFill>
              </a:rPr>
              <a:t> protected </a:t>
            </a:r>
            <a:r>
              <a:rPr lang="en-US" sz="1400" dirty="0">
                <a:solidFill>
                  <a:schemeClr val="tx1">
                    <a:lumMod val="50000"/>
                    <a:lumOff val="50000"/>
                  </a:schemeClr>
                </a:solidFill>
              </a:rPr>
              <a:t>forest, production forest</a:t>
            </a:r>
            <a:r>
              <a:rPr lang="en-US" sz="1400" dirty="0" smtClean="0">
                <a:solidFill>
                  <a:schemeClr val="tx1">
                    <a:lumMod val="50000"/>
                    <a:lumOff val="50000"/>
                  </a:schemeClr>
                </a:solidFill>
              </a:rPr>
              <a:t>, or </a:t>
            </a:r>
            <a:r>
              <a:rPr lang="en-US" sz="1400" dirty="0">
                <a:solidFill>
                  <a:schemeClr val="tx1">
                    <a:lumMod val="50000"/>
                    <a:lumOff val="50000"/>
                  </a:schemeClr>
                </a:solidFill>
              </a:rPr>
              <a:t>preserve </a:t>
            </a:r>
            <a:r>
              <a:rPr lang="en-US" sz="1400" dirty="0" smtClean="0">
                <a:solidFill>
                  <a:schemeClr val="tx1">
                    <a:lumMod val="50000"/>
                    <a:lumOff val="50000"/>
                  </a:schemeClr>
                </a:solidFill>
              </a:rPr>
              <a:t>forest). The following step can be different depending on</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type of land. The </a:t>
            </a:r>
            <a:r>
              <a:rPr lang="en-US" sz="1400" dirty="0">
                <a:solidFill>
                  <a:schemeClr val="tx1">
                    <a:lumMod val="50000"/>
                    <a:lumOff val="50000"/>
                  </a:schemeClr>
                </a:solidFill>
              </a:rPr>
              <a:t>map </a:t>
            </a:r>
            <a:r>
              <a:rPr lang="en-US" sz="1400" dirty="0" smtClean="0">
                <a:solidFill>
                  <a:schemeClr val="tx1">
                    <a:lumMod val="50000"/>
                    <a:lumOff val="50000"/>
                  </a:schemeClr>
                </a:solidFill>
              </a:rPr>
              <a:t>of forest areas and their </a:t>
            </a:r>
            <a:r>
              <a:rPr lang="en-US" sz="1400" dirty="0">
                <a:solidFill>
                  <a:schemeClr val="tx1">
                    <a:lumMod val="50000"/>
                    <a:lumOff val="50000"/>
                  </a:schemeClr>
                </a:solidFill>
              </a:rPr>
              <a:t>classification </a:t>
            </a:r>
            <a:r>
              <a:rPr lang="en-US" sz="1400" dirty="0" smtClean="0">
                <a:solidFill>
                  <a:schemeClr val="tx1">
                    <a:lumMod val="50000"/>
                    <a:lumOff val="50000"/>
                  </a:schemeClr>
                </a:solidFill>
              </a:rPr>
              <a:t>can </a:t>
            </a:r>
            <a:r>
              <a:rPr lang="en-US" sz="1400" dirty="0">
                <a:solidFill>
                  <a:schemeClr val="tx1">
                    <a:lumMod val="50000"/>
                    <a:lumOff val="50000"/>
                  </a:schemeClr>
                </a:solidFill>
              </a:rPr>
              <a:t>be obtained from the Ministry of Forestry.</a:t>
            </a:r>
            <a:endParaRPr lang="en-US" sz="1400" i="1"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C1-2</a:t>
            </a:r>
            <a:endParaRPr lang="en-US" sz="2000" b="1" dirty="0">
              <a:solidFill>
                <a:schemeClr val="bg1"/>
              </a:solidFill>
            </a:endParaRPr>
          </a:p>
        </p:txBody>
      </p:sp>
      <p:sp>
        <p:nvSpPr>
          <p:cNvPr id="14" name="TextBox 13"/>
          <p:cNvSpPr txBox="1"/>
          <p:nvPr/>
        </p:nvSpPr>
        <p:spPr>
          <a:xfrm>
            <a:off x="1949119" y="1343176"/>
            <a:ext cx="1633139" cy="523220"/>
          </a:xfrm>
          <a:prstGeom prst="rect">
            <a:avLst/>
          </a:prstGeom>
          <a:noFill/>
        </p:spPr>
        <p:txBody>
          <a:bodyPr wrap="none" rtlCol="0">
            <a:spAutoFit/>
          </a:bodyPr>
          <a:lstStyle/>
          <a:p>
            <a:r>
              <a:rPr lang="en-US" sz="2800" dirty="0" smtClean="0"/>
              <a:t>Site Study</a:t>
            </a:r>
            <a:endParaRPr lang="en-US" sz="2800" dirty="0"/>
          </a:p>
        </p:txBody>
      </p:sp>
      <p:graphicFrame>
        <p:nvGraphicFramePr>
          <p:cNvPr id="22" name="Table 21"/>
          <p:cNvGraphicFramePr>
            <a:graphicFrameLocks noGrp="1"/>
          </p:cNvGraphicFramePr>
          <p:nvPr>
            <p:extLst>
              <p:ext uri="{D42A27DB-BD31-4B8C-83A1-F6EECF244321}">
                <p14:modId xmlns:p14="http://schemas.microsoft.com/office/powerpoint/2010/main" xmlns="" val="3606246340"/>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Ministry</a:t>
                      </a:r>
                      <a:r>
                        <a:rPr lang="en-US" sz="1400" baseline="0" dirty="0" smtClean="0">
                          <a:solidFill>
                            <a:schemeClr val="bg1">
                              <a:lumMod val="50000"/>
                            </a:schemeClr>
                          </a:solidFill>
                        </a:rPr>
                        <a:t> of Forestry</a:t>
                      </a:r>
                      <a:endParaRPr lang="en-US" sz="1400" dirty="0" smtClean="0">
                        <a:solidFill>
                          <a:schemeClr val="bg1">
                            <a:lumMod val="50000"/>
                          </a:schemeClr>
                        </a:solidFill>
                      </a:endParaRP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grpSp>
        <p:nvGrpSpPr>
          <p:cNvPr id="39" name="Gruppieren 38"/>
          <p:cNvGrpSpPr/>
          <p:nvPr/>
        </p:nvGrpSpPr>
        <p:grpSpPr>
          <a:xfrm>
            <a:off x="200327" y="5696076"/>
            <a:ext cx="1505132" cy="551285"/>
            <a:chOff x="552268" y="2550639"/>
            <a:chExt cx="8079052" cy="2959117"/>
          </a:xfrm>
        </p:grpSpPr>
        <p:sp>
          <p:nvSpPr>
            <p:cNvPr id="40" name="Rounded Rectangle 15">
              <a:hlinkClick r:id="rId2" action="ppaction://hlinksldjump"/>
            </p:cNvPr>
            <p:cNvSpPr/>
            <p:nvPr/>
          </p:nvSpPr>
          <p:spPr>
            <a:xfrm>
              <a:off x="552268" y="2562229"/>
              <a:ext cx="1749158" cy="709638"/>
            </a:xfrm>
            <a:prstGeom prst="round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1" name="Rounded Rectangle 17">
              <a:hlinkClick r:id="rId3" action="ppaction://hlinksldjump"/>
            </p:cNvPr>
            <p:cNvSpPr/>
            <p:nvPr/>
          </p:nvSpPr>
          <p:spPr>
            <a:xfrm>
              <a:off x="552268" y="4800115"/>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2" name="Right Arrow 18"/>
            <p:cNvSpPr/>
            <p:nvPr/>
          </p:nvSpPr>
          <p:spPr>
            <a:xfrm>
              <a:off x="2433216" y="278792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3" name="Rounded Rectangle 22">
              <a:hlinkClick r:id="rId4" action="ppaction://hlinksldjump"/>
            </p:cNvPr>
            <p:cNvSpPr/>
            <p:nvPr/>
          </p:nvSpPr>
          <p:spPr>
            <a:xfrm>
              <a:off x="2800373" y="2559026"/>
              <a:ext cx="1020424" cy="2950728"/>
            </a:xfrm>
            <a:prstGeom prst="roundRect">
              <a:avLst/>
            </a:prstGeom>
            <a:solidFill>
              <a:srgbClr val="BDD7EE"/>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4" name="Rounded Rectangle 27">
              <a:hlinkClick r:id="rId5" action="ppaction://hlinksldjump"/>
            </p:cNvPr>
            <p:cNvSpPr/>
            <p:nvPr/>
          </p:nvSpPr>
          <p:spPr>
            <a:xfrm>
              <a:off x="552268" y="3668571"/>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5" name="Right Arrow 31"/>
            <p:cNvSpPr/>
            <p:nvPr/>
          </p:nvSpPr>
          <p:spPr>
            <a:xfrm>
              <a:off x="2433216"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6" name="Right Arrow 33"/>
            <p:cNvSpPr/>
            <p:nvPr/>
          </p:nvSpPr>
          <p:spPr>
            <a:xfrm>
              <a:off x="2433216" y="502258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7" name="Right Arrow 34"/>
            <p:cNvSpPr/>
            <p:nvPr/>
          </p:nvSpPr>
          <p:spPr>
            <a:xfrm>
              <a:off x="6990191" y="3891041"/>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8" name="Rounded Rectangle 35">
              <a:hlinkClick r:id="rId6" action="ppaction://hlinksldjump"/>
            </p:cNvPr>
            <p:cNvSpPr/>
            <p:nvPr/>
          </p:nvSpPr>
          <p:spPr>
            <a:xfrm>
              <a:off x="7341830" y="2550639"/>
              <a:ext cx="1289490" cy="2959117"/>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9" name="Rounded Rectangle 36">
              <a:hlinkClick r:id="rId7" action="ppaction://hlinksldjump"/>
            </p:cNvPr>
            <p:cNvSpPr/>
            <p:nvPr/>
          </p:nvSpPr>
          <p:spPr>
            <a:xfrm>
              <a:off x="5927725" y="2559026"/>
              <a:ext cx="951458"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50" name="Rounded Rectangle 39">
              <a:hlinkClick r:id="rId8" action="ppaction://hlinksldjump"/>
            </p:cNvPr>
            <p:cNvSpPr/>
            <p:nvPr/>
          </p:nvSpPr>
          <p:spPr>
            <a:xfrm>
              <a:off x="4319744" y="2550640"/>
              <a:ext cx="1141138" cy="2959114"/>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sp>
          <p:nvSpPr>
            <p:cNvPr id="51" name="Right Arrow 41"/>
            <p:cNvSpPr/>
            <p:nvPr/>
          </p:nvSpPr>
          <p:spPr>
            <a:xfrm>
              <a:off x="5571890" y="389784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2" name="Right Arrow 42"/>
            <p:cNvSpPr/>
            <p:nvPr/>
          </p:nvSpPr>
          <p:spPr>
            <a:xfrm>
              <a:off x="3926577"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53" name="Rectangle 8">
            <a:hlinkClick r:id="rId9" action="ppaction://hlinksldjump"/>
          </p:cNvPr>
          <p:cNvSpPr/>
          <p:nvPr/>
        </p:nvSpPr>
        <p:spPr>
          <a:xfrm>
            <a:off x="-1" y="5174570"/>
            <a:ext cx="1705459" cy="298619"/>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&lt; Site selection</a:t>
            </a:r>
            <a:endParaRPr lang="en-US" sz="1400" dirty="0">
              <a:solidFill>
                <a:srgbClr val="0070C0"/>
              </a:solidFill>
            </a:endParaRPr>
          </a:p>
        </p:txBody>
      </p:sp>
      <p:sp>
        <p:nvSpPr>
          <p:cNvPr id="54" name="Rectangle 9">
            <a:hlinkClick r:id="rId10"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55" name="Rectangle 11">
            <a:hlinkClick r:id="rId11"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56"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5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
        <p:nvSpPr>
          <p:cNvPr id="28" name="Rectangle 27"/>
          <p:cNvSpPr/>
          <p:nvPr/>
        </p:nvSpPr>
        <p:spPr>
          <a:xfrm>
            <a:off x="70935" y="1343176"/>
            <a:ext cx="1629258" cy="2238224"/>
          </a:xfrm>
          <a:prstGeom prst="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grpSp>
        <p:nvGrpSpPr>
          <p:cNvPr id="29" name="Group 28"/>
          <p:cNvGrpSpPr/>
          <p:nvPr/>
        </p:nvGrpSpPr>
        <p:grpSpPr>
          <a:xfrm>
            <a:off x="182755" y="1558729"/>
            <a:ext cx="1319806" cy="1828799"/>
            <a:chOff x="1223530" y="2679010"/>
            <a:chExt cx="7429149" cy="2813753"/>
          </a:xfrm>
          <a:noFill/>
        </p:grpSpPr>
        <p:sp>
          <p:nvSpPr>
            <p:cNvPr id="30" name="Rounded Rectangle 29">
              <a:hlinkClick r:id="rId2" action="ppaction://hlinksldjump"/>
            </p:cNvPr>
            <p:cNvSpPr/>
            <p:nvPr/>
          </p:nvSpPr>
          <p:spPr>
            <a:xfrm>
              <a:off x="1223530" y="2679010"/>
              <a:ext cx="983331" cy="274320"/>
            </a:xfrm>
            <a:prstGeom prst="roundRect">
              <a:avLst>
                <a:gd name="adj" fmla="val 0"/>
              </a:avLst>
            </a:prstGeom>
            <a:solidFill>
              <a:schemeClr val="accent1">
                <a:lumMod val="20000"/>
                <a:lumOff val="80000"/>
              </a:schemeClr>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1" name="Rounded Rectangle 30">
              <a:hlinkClick r:id="rId3" action="ppaction://hlinksldjump"/>
            </p:cNvPr>
            <p:cNvSpPr/>
            <p:nvPr/>
          </p:nvSpPr>
          <p:spPr>
            <a:xfrm>
              <a:off x="1223530" y="3525488"/>
              <a:ext cx="991776"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2" name="Rounded Rectangle 31">
              <a:hlinkClick r:id="rId4" action="ppaction://hlinksldjump"/>
            </p:cNvPr>
            <p:cNvSpPr/>
            <p:nvPr/>
          </p:nvSpPr>
          <p:spPr>
            <a:xfrm>
              <a:off x="1943538" y="3948727"/>
              <a:ext cx="180402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3" name="Rounded Rectangle 32">
              <a:hlinkClick r:id="rId5" action="ppaction://hlinksldjump"/>
            </p:cNvPr>
            <p:cNvSpPr/>
            <p:nvPr/>
          </p:nvSpPr>
          <p:spPr>
            <a:xfrm>
              <a:off x="1223530" y="3102249"/>
              <a:ext cx="98333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4" name="Rounded Rectangle 33">
              <a:hlinkClick r:id="rId6" action="ppaction://hlinksldjump"/>
            </p:cNvPr>
            <p:cNvSpPr/>
            <p:nvPr/>
          </p:nvSpPr>
          <p:spPr>
            <a:xfrm>
              <a:off x="7155980" y="5218443"/>
              <a:ext cx="1496699"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5" name="Rounded Rectangle 34">
              <a:hlinkClick r:id="rId7" action="ppaction://hlinksldjump"/>
            </p:cNvPr>
            <p:cNvSpPr/>
            <p:nvPr/>
          </p:nvSpPr>
          <p:spPr>
            <a:xfrm>
              <a:off x="5486115" y="4795205"/>
              <a:ext cx="1407115"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6" name="Rounded Rectangle 35">
              <a:hlinkClick r:id="rId8" action="ppaction://hlinksldjump"/>
            </p:cNvPr>
            <p:cNvSpPr/>
            <p:nvPr/>
          </p:nvSpPr>
          <p:spPr>
            <a:xfrm>
              <a:off x="3959903" y="4371966"/>
              <a:ext cx="1324633"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grpSp>
    </p:spTree>
    <p:extLst>
      <p:ext uri="{BB962C8B-B14F-4D97-AF65-F5344CB8AC3E}">
        <p14:creationId xmlns:p14="http://schemas.microsoft.com/office/powerpoint/2010/main" xmlns="" val="845487109"/>
      </p:ext>
    </p:extLst>
  </p:cSld>
  <p:clrMapOvr>
    <a:masterClrMapping/>
  </p:clrMapOvr>
  <p:transition advClick="0">
    <p:fade/>
  </p:transition>
  <p:timing>
    <p:tnLst>
      <p:par>
        <p:cTn id="1" dur="indefinite" restart="never" nodeType="tmRoot"/>
      </p:par>
    </p:tnLst>
  </p:timing>
</p:sld>
</file>

<file path=ppt/slides/slide7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738664"/>
          </a:xfrm>
          <a:prstGeom prst="rect">
            <a:avLst/>
          </a:prstGeom>
          <a:noFill/>
        </p:spPr>
        <p:txBody>
          <a:bodyPr wrap="square" rtlCol="0">
            <a:spAutoFit/>
          </a:bodyPr>
          <a:lstStyle/>
          <a:p>
            <a:r>
              <a:rPr lang="en-US" sz="1400" dirty="0">
                <a:solidFill>
                  <a:srgbClr val="0070C0"/>
                </a:solidFill>
              </a:rPr>
              <a:t>In case </a:t>
            </a:r>
            <a:r>
              <a:rPr lang="en-US" sz="1400" dirty="0" smtClean="0">
                <a:solidFill>
                  <a:srgbClr val="0070C0"/>
                </a:solidFill>
              </a:rPr>
              <a:t>project </a:t>
            </a:r>
            <a:r>
              <a:rPr lang="en-US" sz="1400" dirty="0">
                <a:solidFill>
                  <a:srgbClr val="0070C0"/>
                </a:solidFill>
              </a:rPr>
              <a:t>site </a:t>
            </a:r>
            <a:r>
              <a:rPr lang="en-US" sz="1400" dirty="0" smtClean="0">
                <a:solidFill>
                  <a:srgbClr val="0070C0"/>
                </a:solidFill>
              </a:rPr>
              <a:t>is </a:t>
            </a:r>
            <a:r>
              <a:rPr lang="en-US" sz="1400" dirty="0">
                <a:solidFill>
                  <a:srgbClr val="0070C0"/>
                </a:solidFill>
              </a:rPr>
              <a:t>in forest </a:t>
            </a:r>
            <a:r>
              <a:rPr lang="en-US" sz="1400" dirty="0" smtClean="0">
                <a:solidFill>
                  <a:srgbClr val="0070C0"/>
                </a:solidFill>
              </a:rPr>
              <a:t>area</a:t>
            </a:r>
            <a:endParaRPr lang="en-US" sz="1400" dirty="0">
              <a:solidFill>
                <a:schemeClr val="tx1">
                  <a:lumMod val="50000"/>
                  <a:lumOff val="50000"/>
                </a:schemeClr>
              </a:solidFill>
            </a:endParaRPr>
          </a:p>
          <a:p>
            <a:r>
              <a:rPr lang="en-US" sz="1400" dirty="0" smtClean="0">
                <a:solidFill>
                  <a:schemeClr val="tx1">
                    <a:lumMod val="50000"/>
                    <a:lumOff val="50000"/>
                  </a:schemeClr>
                </a:solidFill>
              </a:rPr>
              <a:t>Project </a:t>
            </a:r>
            <a:r>
              <a:rPr lang="en-US" sz="1400" dirty="0">
                <a:solidFill>
                  <a:schemeClr val="tx1">
                    <a:lumMod val="50000"/>
                    <a:lumOff val="50000"/>
                  </a:schemeClr>
                </a:solidFill>
              </a:rPr>
              <a:t>developers must obtain the survey </a:t>
            </a:r>
            <a:r>
              <a:rPr lang="en-US" sz="1400" dirty="0" smtClean="0">
                <a:solidFill>
                  <a:schemeClr val="tx1">
                    <a:lumMod val="50000"/>
                    <a:lumOff val="50000"/>
                  </a:schemeClr>
                </a:solidFill>
              </a:rPr>
              <a:t>permit in forest prior to conduct</a:t>
            </a:r>
            <a:r>
              <a:rPr lang="id-ID" sz="1400" dirty="0" smtClean="0">
                <a:solidFill>
                  <a:schemeClr val="tx1">
                    <a:lumMod val="50000"/>
                    <a:lumOff val="50000"/>
                  </a:schemeClr>
                </a:solidFill>
              </a:rPr>
              <a:t>ing a</a:t>
            </a:r>
            <a:r>
              <a:rPr lang="en-US" sz="1400" dirty="0" smtClean="0">
                <a:solidFill>
                  <a:schemeClr val="tx1">
                    <a:lumMod val="50000"/>
                    <a:lumOff val="50000"/>
                  </a:schemeClr>
                </a:solidFill>
              </a:rPr>
              <a:t> field survey. Evaluation of application and granting of permit are responsibilities of the </a:t>
            </a:r>
            <a:r>
              <a:rPr lang="en-US" sz="1400" dirty="0">
                <a:solidFill>
                  <a:schemeClr val="tx1">
                    <a:lumMod val="50000"/>
                    <a:lumOff val="50000"/>
                  </a:schemeClr>
                </a:solidFill>
              </a:rPr>
              <a:t>Ministry of </a:t>
            </a:r>
            <a:r>
              <a:rPr lang="en-US" sz="1400" dirty="0" smtClean="0">
                <a:solidFill>
                  <a:schemeClr val="tx1">
                    <a:lumMod val="50000"/>
                    <a:lumOff val="50000"/>
                  </a:schemeClr>
                </a:solidFill>
              </a:rPr>
              <a:t>Forest</a:t>
            </a:r>
            <a:r>
              <a:rPr lang="id-ID" sz="1400" dirty="0" smtClean="0">
                <a:solidFill>
                  <a:schemeClr val="tx1">
                    <a:lumMod val="50000"/>
                    <a:lumOff val="50000"/>
                  </a:schemeClr>
                </a:solidFill>
              </a:rPr>
              <a:t>ry</a:t>
            </a:r>
            <a:r>
              <a:rPr lang="en-US" sz="1400" dirty="0" smtClean="0">
                <a:solidFill>
                  <a:schemeClr val="tx1">
                    <a:lumMod val="50000"/>
                    <a:lumOff val="50000"/>
                  </a:schemeClr>
                </a:solidFill>
              </a:rPr>
              <a:t>.</a:t>
            </a:r>
            <a:endParaRPr lang="en-US" sz="1400" i="1"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C1-3a</a:t>
            </a:r>
            <a:endParaRPr lang="en-US" sz="2000" b="1" dirty="0">
              <a:solidFill>
                <a:schemeClr val="bg1"/>
              </a:solidFill>
            </a:endParaRPr>
          </a:p>
        </p:txBody>
      </p:sp>
      <p:sp>
        <p:nvSpPr>
          <p:cNvPr id="14" name="TextBox 13"/>
          <p:cNvSpPr txBox="1"/>
          <p:nvPr/>
        </p:nvSpPr>
        <p:spPr>
          <a:xfrm>
            <a:off x="1949119" y="1343176"/>
            <a:ext cx="5515421" cy="523220"/>
          </a:xfrm>
          <a:prstGeom prst="rect">
            <a:avLst/>
          </a:prstGeom>
          <a:noFill/>
        </p:spPr>
        <p:txBody>
          <a:bodyPr wrap="none" rtlCol="0">
            <a:spAutoFit/>
          </a:bodyPr>
          <a:lstStyle/>
          <a:p>
            <a:r>
              <a:rPr lang="en-US" sz="2800" dirty="0"/>
              <a:t>Acquire Survey Permit in Forest Area</a:t>
            </a:r>
          </a:p>
        </p:txBody>
      </p:sp>
      <p:graphicFrame>
        <p:nvGraphicFramePr>
          <p:cNvPr id="22" name="Table 21"/>
          <p:cNvGraphicFramePr>
            <a:graphicFrameLocks noGrp="1"/>
          </p:cNvGraphicFramePr>
          <p:nvPr>
            <p:extLst>
              <p:ext uri="{D42A27DB-BD31-4B8C-83A1-F6EECF244321}">
                <p14:modId xmlns:p14="http://schemas.microsoft.com/office/powerpoint/2010/main" xmlns="" val="308021212"/>
              </p:ext>
            </p:extLst>
          </p:nvPr>
        </p:nvGraphicFramePr>
        <p:xfrm>
          <a:off x="1949117" y="4633492"/>
          <a:ext cx="6818016" cy="186436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Ministry</a:t>
                      </a:r>
                      <a:r>
                        <a:rPr lang="en-US" sz="1400" baseline="0" dirty="0" smtClean="0">
                          <a:solidFill>
                            <a:schemeClr val="bg1">
                              <a:lumMod val="50000"/>
                            </a:schemeClr>
                          </a:solidFill>
                        </a:rPr>
                        <a:t> of Forest</a:t>
                      </a:r>
                      <a:r>
                        <a:rPr lang="id-ID" sz="1400" baseline="0" dirty="0" smtClean="0">
                          <a:solidFill>
                            <a:schemeClr val="bg1">
                              <a:lumMod val="50000"/>
                            </a:schemeClr>
                          </a:solidFill>
                        </a:rPr>
                        <a:t>ry</a:t>
                      </a:r>
                      <a:endParaRPr lang="en-US" sz="1400" dirty="0" smtClean="0">
                        <a:solidFill>
                          <a:schemeClr val="bg1">
                            <a:lumMod val="50000"/>
                          </a:schemeClr>
                        </a:solidFill>
                      </a:endParaRP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Provincial Forestry</a:t>
                      </a:r>
                      <a:r>
                        <a:rPr lang="en-US" sz="1400" baseline="0" dirty="0" smtClean="0">
                          <a:solidFill>
                            <a:schemeClr val="bg1">
                              <a:lumMod val="50000"/>
                            </a:schemeClr>
                          </a:solidFill>
                        </a:rPr>
                        <a:t> Office</a:t>
                      </a:r>
                    </a:p>
                    <a:p>
                      <a:r>
                        <a:rPr lang="en-US" sz="1400" baseline="0" dirty="0" smtClean="0">
                          <a:solidFill>
                            <a:schemeClr val="bg1">
                              <a:lumMod val="50000"/>
                            </a:schemeClr>
                          </a:solidFill>
                        </a:rPr>
                        <a:t>Provincial Land Agency Office</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Local Forestry</a:t>
                      </a:r>
                      <a:r>
                        <a:rPr lang="en-US" sz="1400" baseline="0" dirty="0" smtClean="0">
                          <a:solidFill>
                            <a:schemeClr val="bg1">
                              <a:lumMod val="50000"/>
                            </a:schemeClr>
                          </a:solidFill>
                        </a:rPr>
                        <a:t> Office</a:t>
                      </a:r>
                    </a:p>
                    <a:p>
                      <a:r>
                        <a:rPr lang="en-US" sz="1400" baseline="0" dirty="0" smtClean="0">
                          <a:solidFill>
                            <a:schemeClr val="bg1">
                              <a:lumMod val="50000"/>
                            </a:schemeClr>
                          </a:solidFill>
                        </a:rPr>
                        <a:t>Local Land Agency Office</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grpSp>
        <p:nvGrpSpPr>
          <p:cNvPr id="18" name="Gruppieren 17"/>
          <p:cNvGrpSpPr/>
          <p:nvPr/>
        </p:nvGrpSpPr>
        <p:grpSpPr>
          <a:xfrm>
            <a:off x="200327" y="5696076"/>
            <a:ext cx="1505132" cy="551285"/>
            <a:chOff x="552268" y="2550639"/>
            <a:chExt cx="8079052" cy="2959117"/>
          </a:xfrm>
        </p:grpSpPr>
        <p:sp>
          <p:nvSpPr>
            <p:cNvPr id="19" name="Rounded Rectangle 15">
              <a:hlinkClick r:id="rId2" action="ppaction://hlinksldjump"/>
            </p:cNvPr>
            <p:cNvSpPr/>
            <p:nvPr/>
          </p:nvSpPr>
          <p:spPr>
            <a:xfrm>
              <a:off x="552268" y="2562229"/>
              <a:ext cx="1749158" cy="709638"/>
            </a:xfrm>
            <a:prstGeom prst="round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0" name="Rounded Rectangle 17">
              <a:hlinkClick r:id="rId3" action="ppaction://hlinksldjump"/>
            </p:cNvPr>
            <p:cNvSpPr/>
            <p:nvPr/>
          </p:nvSpPr>
          <p:spPr>
            <a:xfrm>
              <a:off x="552268" y="4800115"/>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1" name="Right Arrow 18"/>
            <p:cNvSpPr/>
            <p:nvPr/>
          </p:nvSpPr>
          <p:spPr>
            <a:xfrm>
              <a:off x="2433216" y="278792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3" name="Rounded Rectangle 22">
              <a:hlinkClick r:id="rId4" action="ppaction://hlinksldjump"/>
            </p:cNvPr>
            <p:cNvSpPr/>
            <p:nvPr/>
          </p:nvSpPr>
          <p:spPr>
            <a:xfrm>
              <a:off x="2800373" y="2559026"/>
              <a:ext cx="1020424"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4" name="Rounded Rectangle 27">
              <a:hlinkClick r:id="rId5" action="ppaction://hlinksldjump"/>
            </p:cNvPr>
            <p:cNvSpPr/>
            <p:nvPr/>
          </p:nvSpPr>
          <p:spPr>
            <a:xfrm>
              <a:off x="552268" y="3668571"/>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ight Arrow 31"/>
            <p:cNvSpPr/>
            <p:nvPr/>
          </p:nvSpPr>
          <p:spPr>
            <a:xfrm>
              <a:off x="2433216"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ight Arrow 33"/>
            <p:cNvSpPr/>
            <p:nvPr/>
          </p:nvSpPr>
          <p:spPr>
            <a:xfrm>
              <a:off x="2433216" y="502258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7" name="Right Arrow 34"/>
            <p:cNvSpPr/>
            <p:nvPr/>
          </p:nvSpPr>
          <p:spPr>
            <a:xfrm>
              <a:off x="6990191" y="3891041"/>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Rounded Rectangle 35">
              <a:hlinkClick r:id="rId6" action="ppaction://hlinksldjump"/>
            </p:cNvPr>
            <p:cNvSpPr/>
            <p:nvPr/>
          </p:nvSpPr>
          <p:spPr>
            <a:xfrm>
              <a:off x="7341830" y="2550639"/>
              <a:ext cx="1289490" cy="2959117"/>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ounded Rectangle 36">
              <a:hlinkClick r:id="rId7" action="ppaction://hlinksldjump"/>
            </p:cNvPr>
            <p:cNvSpPr/>
            <p:nvPr/>
          </p:nvSpPr>
          <p:spPr>
            <a:xfrm>
              <a:off x="5927725" y="2559026"/>
              <a:ext cx="951458"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ounded Rectangle 39">
              <a:hlinkClick r:id="rId8" action="ppaction://hlinksldjump"/>
            </p:cNvPr>
            <p:cNvSpPr/>
            <p:nvPr/>
          </p:nvSpPr>
          <p:spPr>
            <a:xfrm>
              <a:off x="4319744" y="2550640"/>
              <a:ext cx="1141138" cy="2959114"/>
            </a:xfrm>
            <a:prstGeom prst="roundRect">
              <a:avLst/>
            </a:prstGeom>
            <a:solidFill>
              <a:srgbClr val="BDD7EE"/>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sp>
          <p:nvSpPr>
            <p:cNvPr id="31" name="Right Arrow 41"/>
            <p:cNvSpPr/>
            <p:nvPr/>
          </p:nvSpPr>
          <p:spPr>
            <a:xfrm>
              <a:off x="5571890" y="389784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2" name="Right Arrow 42"/>
            <p:cNvSpPr/>
            <p:nvPr/>
          </p:nvSpPr>
          <p:spPr>
            <a:xfrm>
              <a:off x="3926577"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33" name="Rectangle 8">
            <a:hlinkClick r:id="rId9" action="ppaction://hlinksldjump"/>
          </p:cNvPr>
          <p:cNvSpPr/>
          <p:nvPr/>
        </p:nvSpPr>
        <p:spPr>
          <a:xfrm>
            <a:off x="-1" y="5174570"/>
            <a:ext cx="1705459" cy="298619"/>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&lt; Site selection</a:t>
            </a:r>
            <a:endParaRPr lang="en-US" sz="1400" dirty="0">
              <a:solidFill>
                <a:srgbClr val="0070C0"/>
              </a:solidFill>
            </a:endParaRPr>
          </a:p>
        </p:txBody>
      </p:sp>
      <p:sp>
        <p:nvSpPr>
          <p:cNvPr id="34" name="Rectangle 9">
            <a:hlinkClick r:id="rId10"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35" name="Rectangle 11">
            <a:hlinkClick r:id="rId11"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6"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3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
        <p:nvSpPr>
          <p:cNvPr id="38" name="Rectangle 37"/>
          <p:cNvSpPr/>
          <p:nvPr/>
        </p:nvSpPr>
        <p:spPr>
          <a:xfrm>
            <a:off x="70935" y="1343176"/>
            <a:ext cx="1629258" cy="2238224"/>
          </a:xfrm>
          <a:prstGeom prst="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grpSp>
        <p:nvGrpSpPr>
          <p:cNvPr id="39" name="Group 38"/>
          <p:cNvGrpSpPr/>
          <p:nvPr/>
        </p:nvGrpSpPr>
        <p:grpSpPr>
          <a:xfrm>
            <a:off x="182755" y="1558729"/>
            <a:ext cx="1319806" cy="1828799"/>
            <a:chOff x="1223530" y="2679010"/>
            <a:chExt cx="7429149" cy="2813753"/>
          </a:xfrm>
          <a:noFill/>
        </p:grpSpPr>
        <p:sp>
          <p:nvSpPr>
            <p:cNvPr id="40" name="Rounded Rectangle 39">
              <a:hlinkClick r:id="rId2" action="ppaction://hlinksldjump"/>
            </p:cNvPr>
            <p:cNvSpPr/>
            <p:nvPr/>
          </p:nvSpPr>
          <p:spPr>
            <a:xfrm>
              <a:off x="1223530" y="2679010"/>
              <a:ext cx="983331" cy="274320"/>
            </a:xfrm>
            <a:prstGeom prst="roundRect">
              <a:avLst>
                <a:gd name="adj" fmla="val 0"/>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1" name="Rounded Rectangle 40">
              <a:hlinkClick r:id="rId3" action="ppaction://hlinksldjump"/>
            </p:cNvPr>
            <p:cNvSpPr/>
            <p:nvPr/>
          </p:nvSpPr>
          <p:spPr>
            <a:xfrm>
              <a:off x="1223530" y="3525488"/>
              <a:ext cx="991776"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2" name="Rounded Rectangle 41">
              <a:hlinkClick r:id="rId4" action="ppaction://hlinksldjump"/>
            </p:cNvPr>
            <p:cNvSpPr/>
            <p:nvPr/>
          </p:nvSpPr>
          <p:spPr>
            <a:xfrm>
              <a:off x="1943538" y="3948727"/>
              <a:ext cx="180402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3" name="Rounded Rectangle 42">
              <a:hlinkClick r:id="rId5" action="ppaction://hlinksldjump"/>
            </p:cNvPr>
            <p:cNvSpPr/>
            <p:nvPr/>
          </p:nvSpPr>
          <p:spPr>
            <a:xfrm>
              <a:off x="1223530" y="3102249"/>
              <a:ext cx="98333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4" name="Rounded Rectangle 43">
              <a:hlinkClick r:id="rId6" action="ppaction://hlinksldjump"/>
            </p:cNvPr>
            <p:cNvSpPr/>
            <p:nvPr/>
          </p:nvSpPr>
          <p:spPr>
            <a:xfrm>
              <a:off x="7155980" y="5218443"/>
              <a:ext cx="1496699"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5" name="Rounded Rectangle 44">
              <a:hlinkClick r:id="rId7" action="ppaction://hlinksldjump"/>
            </p:cNvPr>
            <p:cNvSpPr/>
            <p:nvPr/>
          </p:nvSpPr>
          <p:spPr>
            <a:xfrm>
              <a:off x="5486115" y="4795205"/>
              <a:ext cx="1407115"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6" name="Rounded Rectangle 45">
              <a:hlinkClick r:id="rId8" action="ppaction://hlinksldjump"/>
            </p:cNvPr>
            <p:cNvSpPr/>
            <p:nvPr/>
          </p:nvSpPr>
          <p:spPr>
            <a:xfrm>
              <a:off x="3959903" y="4371966"/>
              <a:ext cx="1324633" cy="274320"/>
            </a:xfrm>
            <a:prstGeom prst="roundRect">
              <a:avLst>
                <a:gd name="adj" fmla="val 0"/>
              </a:avLst>
            </a:prstGeom>
            <a:solidFill>
              <a:schemeClr val="accent1">
                <a:lumMod val="20000"/>
                <a:lumOff val="80000"/>
              </a:schemeClr>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grpSp>
    </p:spTree>
    <p:extLst>
      <p:ext uri="{BB962C8B-B14F-4D97-AF65-F5344CB8AC3E}">
        <p14:creationId xmlns:p14="http://schemas.microsoft.com/office/powerpoint/2010/main" xmlns="" val="3107564300"/>
      </p:ext>
    </p:extLst>
  </p:cSld>
  <p:clrMapOvr>
    <a:masterClrMapping/>
  </p:clrMapOvr>
  <p:transition advClick="0">
    <p:fade/>
  </p:transition>
  <p:timing>
    <p:tnLst>
      <p:par>
        <p:cTn id="1" dur="indefinite" restart="never" nodeType="tmRoot"/>
      </p:par>
    </p:tnLst>
  </p:timing>
</p:sld>
</file>

<file path=ppt/slides/slide7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815882"/>
          </a:xfrm>
          <a:prstGeom prst="rect">
            <a:avLst/>
          </a:prstGeom>
          <a:noFill/>
        </p:spPr>
        <p:txBody>
          <a:bodyPr wrap="square" rtlCol="0">
            <a:spAutoFit/>
          </a:bodyPr>
          <a:lstStyle/>
          <a:p>
            <a:r>
              <a:rPr lang="en-US" sz="1400" dirty="0" smtClean="0">
                <a:solidFill>
                  <a:schemeClr val="tx1">
                    <a:lumMod val="50000"/>
                    <a:lumOff val="50000"/>
                  </a:schemeClr>
                </a:solidFill>
              </a:rPr>
              <a:t>Verification of site condition, </a:t>
            </a:r>
            <a:r>
              <a:rPr lang="id-ID" sz="1400" dirty="0" smtClean="0">
                <a:solidFill>
                  <a:schemeClr val="tx1">
                    <a:lumMod val="50000"/>
                    <a:lumOff val="50000"/>
                  </a:schemeClr>
                </a:solidFill>
              </a:rPr>
              <a:t>survey of </a:t>
            </a:r>
            <a:r>
              <a:rPr lang="en-US" sz="1400" dirty="0" smtClean="0">
                <a:solidFill>
                  <a:schemeClr val="tx1">
                    <a:lumMod val="50000"/>
                    <a:lumOff val="50000"/>
                  </a:schemeClr>
                </a:solidFill>
              </a:rPr>
              <a:t>actual resource</a:t>
            </a:r>
            <a:r>
              <a:rPr lang="id-ID" sz="1400" dirty="0" smtClean="0">
                <a:solidFill>
                  <a:schemeClr val="tx1">
                    <a:lumMod val="50000"/>
                    <a:lumOff val="50000"/>
                  </a:schemeClr>
                </a:solidFill>
              </a:rPr>
              <a:t>s available</a:t>
            </a:r>
            <a:r>
              <a:rPr lang="en-US" sz="1400" dirty="0" smtClean="0">
                <a:solidFill>
                  <a:schemeClr val="tx1">
                    <a:lumMod val="50000"/>
                    <a:lumOff val="50000"/>
                  </a:schemeClr>
                </a:solidFill>
              </a:rPr>
              <a:t> and other aspect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must be done after</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desktop study. Based on</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desktop study, potential sites must be visited. This </a:t>
            </a:r>
            <a:r>
              <a:rPr lang="en-US" sz="1400" dirty="0">
                <a:solidFill>
                  <a:schemeClr val="tx1">
                    <a:lumMod val="50000"/>
                    <a:lumOff val="50000"/>
                  </a:schemeClr>
                </a:solidFill>
              </a:rPr>
              <a:t>is </a:t>
            </a:r>
            <a:r>
              <a:rPr lang="en-US" sz="1400" dirty="0" smtClean="0">
                <a:solidFill>
                  <a:schemeClr val="tx1">
                    <a:lumMod val="50000"/>
                    <a:lumOff val="50000"/>
                  </a:schemeClr>
                </a:solidFill>
              </a:rPr>
              <a:t>crucial to </a:t>
            </a:r>
            <a:r>
              <a:rPr lang="en-US" sz="1400" dirty="0">
                <a:solidFill>
                  <a:schemeClr val="tx1">
                    <a:lumMod val="50000"/>
                    <a:lumOff val="50000"/>
                  </a:schemeClr>
                </a:solidFill>
              </a:rPr>
              <a:t>ensure </a:t>
            </a:r>
            <a:r>
              <a:rPr lang="en-US" sz="1400" dirty="0" smtClean="0">
                <a:solidFill>
                  <a:schemeClr val="tx1">
                    <a:lumMod val="50000"/>
                    <a:lumOff val="50000"/>
                  </a:schemeClr>
                </a:solidFill>
              </a:rPr>
              <a:t>accuracy of data/information </a:t>
            </a:r>
            <a:r>
              <a:rPr lang="id-ID" sz="1400" dirty="0" smtClean="0">
                <a:solidFill>
                  <a:schemeClr val="tx1">
                    <a:lumMod val="50000"/>
                    <a:lumOff val="50000"/>
                  </a:schemeClr>
                </a:solidFill>
              </a:rPr>
              <a:t>of the </a:t>
            </a:r>
            <a:r>
              <a:rPr lang="en-US" sz="1400" dirty="0" smtClean="0">
                <a:solidFill>
                  <a:schemeClr val="tx1">
                    <a:lumMod val="50000"/>
                    <a:lumOff val="50000"/>
                  </a:schemeClr>
                </a:solidFill>
              </a:rPr>
              <a:t>actual local condition obtained during</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desktop study. A local consultant should be contracted for the survey. </a:t>
            </a:r>
            <a:r>
              <a:rPr lang="en-US" sz="1400" dirty="0" smtClean="0">
                <a:solidFill>
                  <a:schemeClr val="tx1">
                    <a:lumMod val="50000"/>
                    <a:lumOff val="50000"/>
                  </a:schemeClr>
                </a:solidFill>
              </a:rPr>
              <a:t>The </a:t>
            </a:r>
            <a:r>
              <a:rPr lang="en-US" sz="1400" dirty="0">
                <a:solidFill>
                  <a:schemeClr val="tx1">
                    <a:lumMod val="50000"/>
                    <a:lumOff val="50000"/>
                  </a:schemeClr>
                </a:solidFill>
              </a:rPr>
              <a:t>facility at site should be evaluated including access and mode of transportation</a:t>
            </a:r>
            <a:r>
              <a:rPr lang="en-US" sz="1400" dirty="0" smtClean="0">
                <a:solidFill>
                  <a:schemeClr val="tx1">
                    <a:lumMod val="50000"/>
                    <a:lumOff val="50000"/>
                  </a:schemeClr>
                </a:solidFill>
              </a:rPr>
              <a:t>.</a:t>
            </a:r>
          </a:p>
          <a:p>
            <a:endParaRPr lang="en-US" sz="1400" dirty="0">
              <a:solidFill>
                <a:schemeClr val="tx1">
                  <a:lumMod val="50000"/>
                  <a:lumOff val="50000"/>
                </a:schemeClr>
              </a:solidFill>
            </a:endParaRPr>
          </a:p>
          <a:p>
            <a:r>
              <a:rPr lang="id-ID" sz="1400" dirty="0" smtClean="0">
                <a:solidFill>
                  <a:schemeClr val="tx1">
                    <a:lumMod val="50000"/>
                    <a:lumOff val="50000"/>
                  </a:schemeClr>
                </a:solidFill>
              </a:rPr>
              <a:t>A s</a:t>
            </a:r>
            <a:r>
              <a:rPr lang="en-US" sz="1400" dirty="0" err="1" smtClean="0">
                <a:solidFill>
                  <a:schemeClr val="tx1">
                    <a:lumMod val="50000"/>
                    <a:lumOff val="50000"/>
                  </a:schemeClr>
                </a:solidFill>
              </a:rPr>
              <a:t>ite</a:t>
            </a:r>
            <a:r>
              <a:rPr lang="en-US" sz="1400" dirty="0" smtClean="0">
                <a:solidFill>
                  <a:schemeClr val="tx1">
                    <a:lumMod val="50000"/>
                    <a:lumOff val="50000"/>
                  </a:schemeClr>
                </a:solidFill>
              </a:rPr>
              <a:t> survey report must be prepared. The </a:t>
            </a:r>
            <a:r>
              <a:rPr lang="en-US" sz="1400" dirty="0">
                <a:solidFill>
                  <a:schemeClr val="tx1">
                    <a:lumMod val="50000"/>
                    <a:lumOff val="50000"/>
                  </a:schemeClr>
                </a:solidFill>
              </a:rPr>
              <a:t>site survey will be the input for the pre-feasibility report.</a:t>
            </a:r>
            <a:endParaRPr lang="en-US" sz="1400" i="1"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C1-4</a:t>
            </a:r>
            <a:endParaRPr lang="en-US" sz="2000" b="1" dirty="0">
              <a:solidFill>
                <a:schemeClr val="bg1"/>
              </a:solidFill>
            </a:endParaRPr>
          </a:p>
        </p:txBody>
      </p:sp>
      <p:sp>
        <p:nvSpPr>
          <p:cNvPr id="14" name="TextBox 13"/>
          <p:cNvSpPr txBox="1"/>
          <p:nvPr/>
        </p:nvSpPr>
        <p:spPr>
          <a:xfrm>
            <a:off x="1949119" y="1343176"/>
            <a:ext cx="3052182" cy="523220"/>
          </a:xfrm>
          <a:prstGeom prst="rect">
            <a:avLst/>
          </a:prstGeom>
          <a:noFill/>
        </p:spPr>
        <p:txBody>
          <a:bodyPr wrap="none" rtlCol="0">
            <a:spAutoFit/>
          </a:bodyPr>
          <a:lstStyle/>
          <a:p>
            <a:r>
              <a:rPr lang="en-US" sz="2800" dirty="0"/>
              <a:t>Perform Site Survey</a:t>
            </a:r>
          </a:p>
        </p:txBody>
      </p:sp>
      <p:graphicFrame>
        <p:nvGraphicFramePr>
          <p:cNvPr id="22" name="Table 21"/>
          <p:cNvGraphicFramePr>
            <a:graphicFrameLocks noGrp="1"/>
          </p:cNvGraphicFramePr>
          <p:nvPr>
            <p:extLst>
              <p:ext uri="{D42A27DB-BD31-4B8C-83A1-F6EECF244321}">
                <p14:modId xmlns:p14="http://schemas.microsoft.com/office/powerpoint/2010/main" xmlns="" val="1147358535"/>
              </p:ext>
            </p:extLst>
          </p:nvPr>
        </p:nvGraphicFramePr>
        <p:xfrm>
          <a:off x="1949117" y="4633492"/>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grpSp>
        <p:nvGrpSpPr>
          <p:cNvPr id="18" name="Gruppieren 17"/>
          <p:cNvGrpSpPr/>
          <p:nvPr/>
        </p:nvGrpSpPr>
        <p:grpSpPr>
          <a:xfrm>
            <a:off x="200327" y="5696076"/>
            <a:ext cx="1505132" cy="551285"/>
            <a:chOff x="552268" y="2550639"/>
            <a:chExt cx="8079052" cy="2959117"/>
          </a:xfrm>
        </p:grpSpPr>
        <p:sp>
          <p:nvSpPr>
            <p:cNvPr id="19" name="Rounded Rectangle 15">
              <a:hlinkClick r:id="rId2" action="ppaction://hlinksldjump"/>
            </p:cNvPr>
            <p:cNvSpPr/>
            <p:nvPr/>
          </p:nvSpPr>
          <p:spPr>
            <a:xfrm>
              <a:off x="552268" y="2562229"/>
              <a:ext cx="1749158" cy="709638"/>
            </a:xfrm>
            <a:prstGeom prst="round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0" name="Rounded Rectangle 17">
              <a:hlinkClick r:id="rId3" action="ppaction://hlinksldjump"/>
            </p:cNvPr>
            <p:cNvSpPr/>
            <p:nvPr/>
          </p:nvSpPr>
          <p:spPr>
            <a:xfrm>
              <a:off x="552268" y="4800115"/>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1" name="Right Arrow 18"/>
            <p:cNvSpPr/>
            <p:nvPr/>
          </p:nvSpPr>
          <p:spPr>
            <a:xfrm>
              <a:off x="2433216" y="278792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3" name="Rounded Rectangle 22">
              <a:hlinkClick r:id="rId4" action="ppaction://hlinksldjump"/>
            </p:cNvPr>
            <p:cNvSpPr/>
            <p:nvPr/>
          </p:nvSpPr>
          <p:spPr>
            <a:xfrm>
              <a:off x="2800373" y="2559026"/>
              <a:ext cx="1020424"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4" name="Rounded Rectangle 27">
              <a:hlinkClick r:id="rId5" action="ppaction://hlinksldjump"/>
            </p:cNvPr>
            <p:cNvSpPr/>
            <p:nvPr/>
          </p:nvSpPr>
          <p:spPr>
            <a:xfrm>
              <a:off x="552268" y="3668571"/>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ight Arrow 31"/>
            <p:cNvSpPr/>
            <p:nvPr/>
          </p:nvSpPr>
          <p:spPr>
            <a:xfrm>
              <a:off x="2433216"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ight Arrow 33"/>
            <p:cNvSpPr/>
            <p:nvPr/>
          </p:nvSpPr>
          <p:spPr>
            <a:xfrm>
              <a:off x="2433216" y="502258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7" name="Right Arrow 34"/>
            <p:cNvSpPr/>
            <p:nvPr/>
          </p:nvSpPr>
          <p:spPr>
            <a:xfrm>
              <a:off x="6990191" y="3891041"/>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Rounded Rectangle 35">
              <a:hlinkClick r:id="rId6" action="ppaction://hlinksldjump"/>
            </p:cNvPr>
            <p:cNvSpPr/>
            <p:nvPr/>
          </p:nvSpPr>
          <p:spPr>
            <a:xfrm>
              <a:off x="7341830" y="2550639"/>
              <a:ext cx="1289490" cy="2959117"/>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ounded Rectangle 36">
              <a:hlinkClick r:id="rId7" action="ppaction://hlinksldjump"/>
            </p:cNvPr>
            <p:cNvSpPr/>
            <p:nvPr/>
          </p:nvSpPr>
          <p:spPr>
            <a:xfrm>
              <a:off x="5927725" y="2559026"/>
              <a:ext cx="951458" cy="2950728"/>
            </a:xfrm>
            <a:prstGeom prst="roundRect">
              <a:avLst/>
            </a:prstGeom>
            <a:solidFill>
              <a:srgbClr val="BDD7EE"/>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ounded Rectangle 39">
              <a:hlinkClick r:id="rId8" action="ppaction://hlinksldjump"/>
            </p:cNvPr>
            <p:cNvSpPr/>
            <p:nvPr/>
          </p:nvSpPr>
          <p:spPr>
            <a:xfrm>
              <a:off x="4319744" y="2550640"/>
              <a:ext cx="1141138" cy="2959114"/>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sp>
          <p:nvSpPr>
            <p:cNvPr id="31" name="Right Arrow 41"/>
            <p:cNvSpPr/>
            <p:nvPr/>
          </p:nvSpPr>
          <p:spPr>
            <a:xfrm>
              <a:off x="5571890" y="389784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2" name="Right Arrow 42"/>
            <p:cNvSpPr/>
            <p:nvPr/>
          </p:nvSpPr>
          <p:spPr>
            <a:xfrm>
              <a:off x="3926577"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33" name="Rectangle 8">
            <a:hlinkClick r:id="rId9" action="ppaction://hlinksldjump"/>
          </p:cNvPr>
          <p:cNvSpPr/>
          <p:nvPr/>
        </p:nvSpPr>
        <p:spPr>
          <a:xfrm>
            <a:off x="-1" y="5174570"/>
            <a:ext cx="1705459" cy="298619"/>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&lt; Site selection</a:t>
            </a:r>
            <a:endParaRPr lang="en-US" sz="1400" dirty="0">
              <a:solidFill>
                <a:srgbClr val="0070C0"/>
              </a:solidFill>
            </a:endParaRPr>
          </a:p>
        </p:txBody>
      </p:sp>
      <p:sp>
        <p:nvSpPr>
          <p:cNvPr id="34" name="Rectangle 9">
            <a:hlinkClick r:id="rId10"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35" name="Rectangle 11">
            <a:hlinkClick r:id="rId11"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6"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37"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
        <p:nvSpPr>
          <p:cNvPr id="38" name="Rectangle 8"/>
          <p:cNvSpPr/>
          <p:nvPr/>
        </p:nvSpPr>
        <p:spPr>
          <a:xfrm>
            <a:off x="-1" y="2025200"/>
            <a:ext cx="1705459" cy="502100"/>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Checklist for site survey</a:t>
            </a:r>
            <a:endParaRPr lang="en-US" sz="1400" dirty="0">
              <a:solidFill>
                <a:srgbClr val="0070C0"/>
              </a:solidFill>
            </a:endParaRPr>
          </a:p>
        </p:txBody>
      </p:sp>
    </p:spTree>
    <p:extLst>
      <p:ext uri="{BB962C8B-B14F-4D97-AF65-F5344CB8AC3E}">
        <p14:creationId xmlns:p14="http://schemas.microsoft.com/office/powerpoint/2010/main" xmlns="" val="1872567704"/>
      </p:ext>
    </p:extLst>
  </p:cSld>
  <p:clrMapOvr>
    <a:masterClrMapping/>
  </p:clrMapOvr>
  <p:transition advClick="0">
    <p:fade/>
  </p:transition>
  <p:timing>
    <p:tnLst>
      <p:par>
        <p:cTn id="1" dur="indefinite" restart="never" nodeType="tmRoot"/>
      </p:par>
    </p:tnLst>
  </p:timing>
</p:sld>
</file>

<file path=ppt/slides/slide7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00B0F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246769"/>
          </a:xfrm>
          <a:prstGeom prst="rect">
            <a:avLst/>
          </a:prstGeom>
          <a:noFill/>
        </p:spPr>
        <p:txBody>
          <a:bodyPr wrap="square" rtlCol="0">
            <a:spAutoFit/>
          </a:bodyPr>
          <a:lstStyle/>
          <a:p>
            <a:r>
              <a:rPr lang="en-US" sz="1400" dirty="0">
                <a:solidFill>
                  <a:schemeClr val="tx1">
                    <a:lumMod val="50000"/>
                    <a:lumOff val="50000"/>
                  </a:schemeClr>
                </a:solidFill>
              </a:rPr>
              <a:t>The pre-feasibility study is conducted to assess major factors affecting overall viability of the project. As the study is performed </a:t>
            </a:r>
            <a:r>
              <a:rPr lang="id-ID" sz="1400" dirty="0" smtClean="0">
                <a:solidFill>
                  <a:schemeClr val="tx1">
                    <a:lumMod val="50000"/>
                    <a:lumOff val="50000"/>
                  </a:schemeClr>
                </a:solidFill>
              </a:rPr>
              <a:t>at a</a:t>
            </a:r>
            <a:r>
              <a:rPr lang="en-US" sz="1400" dirty="0" smtClean="0">
                <a:solidFill>
                  <a:schemeClr val="tx1">
                    <a:lumMod val="50000"/>
                    <a:lumOff val="50000"/>
                  </a:schemeClr>
                </a:solidFill>
              </a:rPr>
              <a:t> </a:t>
            </a:r>
            <a:r>
              <a:rPr lang="en-US" sz="1400" dirty="0">
                <a:solidFill>
                  <a:schemeClr val="tx1">
                    <a:lumMod val="50000"/>
                    <a:lumOff val="50000"/>
                  </a:schemeClr>
                </a:solidFill>
              </a:rPr>
              <a:t>very early stage, many uncertainties can be expected. Hence,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should carefully define the scope of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pre-feasibility </a:t>
            </a:r>
            <a:r>
              <a:rPr lang="en-US" sz="1400" dirty="0">
                <a:solidFill>
                  <a:schemeClr val="tx1">
                    <a:lumMod val="50000"/>
                    <a:lumOff val="50000"/>
                  </a:schemeClr>
                </a:solidFill>
              </a:rPr>
              <a:t>study in order not to over-utilize the expenditure. Nevertheless, the extent of the study should be sufficient and with sufficient accuracy to ensure </a:t>
            </a:r>
            <a:r>
              <a:rPr lang="id-ID" sz="1400" dirty="0" smtClean="0">
                <a:solidFill>
                  <a:schemeClr val="tx1">
                    <a:lumMod val="50000"/>
                    <a:lumOff val="50000"/>
                  </a:schemeClr>
                </a:solidFill>
              </a:rPr>
              <a:t>an </a:t>
            </a:r>
            <a:r>
              <a:rPr lang="en-US" sz="1400" dirty="0" smtClean="0">
                <a:solidFill>
                  <a:schemeClr val="tx1">
                    <a:lumMod val="50000"/>
                    <a:lumOff val="50000"/>
                  </a:schemeClr>
                </a:solidFill>
              </a:rPr>
              <a:t>informed assessment</a:t>
            </a:r>
            <a:r>
              <a:rPr lang="id-ID" sz="1400" dirty="0" smtClean="0">
                <a:solidFill>
                  <a:schemeClr val="tx1">
                    <a:lumMod val="50000"/>
                    <a:lumOff val="50000"/>
                  </a:schemeClr>
                </a:solidFill>
              </a:rPr>
              <a:t> of the </a:t>
            </a:r>
            <a:r>
              <a:rPr lang="en-US" sz="1400" dirty="0" smtClean="0">
                <a:solidFill>
                  <a:schemeClr val="tx1">
                    <a:lumMod val="50000"/>
                    <a:lumOff val="50000"/>
                  </a:schemeClr>
                </a:solidFill>
              </a:rPr>
              <a:t>project.</a:t>
            </a:r>
            <a:endParaRPr lang="en-US" sz="1400" dirty="0">
              <a:solidFill>
                <a:schemeClr val="tx1">
                  <a:lumMod val="50000"/>
                  <a:lumOff val="50000"/>
                </a:schemeClr>
              </a:solidFill>
            </a:endParaRPr>
          </a:p>
          <a:p>
            <a:r>
              <a:rPr lang="en-US" sz="1400" dirty="0">
                <a:solidFill>
                  <a:schemeClr val="tx1">
                    <a:lumMod val="50000"/>
                    <a:lumOff val="50000"/>
                  </a:schemeClr>
                </a:solidFill>
              </a:rPr>
              <a:t>In the pre-feasibility study, the project development cost should be </a:t>
            </a:r>
            <a:r>
              <a:rPr lang="en-US" sz="1400" dirty="0" smtClean="0">
                <a:solidFill>
                  <a:schemeClr val="tx1">
                    <a:lumMod val="50000"/>
                    <a:lumOff val="50000"/>
                  </a:schemeClr>
                </a:solidFill>
              </a:rPr>
              <a:t>assessed</a:t>
            </a:r>
            <a:r>
              <a:rPr lang="id-ID" sz="1400" dirty="0" smtClean="0">
                <a:solidFill>
                  <a:schemeClr val="tx1">
                    <a:lumMod val="50000"/>
                    <a:lumOff val="50000"/>
                  </a:schemeClr>
                </a:solidFill>
              </a:rPr>
              <a:t> and</a:t>
            </a:r>
            <a:r>
              <a:rPr lang="en-US" sz="1400" dirty="0" smtClean="0">
                <a:solidFill>
                  <a:schemeClr val="tx1">
                    <a:lumMod val="50000"/>
                    <a:lumOff val="50000"/>
                  </a:schemeClr>
                </a:solidFill>
              </a:rPr>
              <a:t> </a:t>
            </a:r>
            <a:r>
              <a:rPr lang="en-US" sz="1400" dirty="0">
                <a:solidFill>
                  <a:schemeClr val="tx1">
                    <a:lumMod val="50000"/>
                    <a:lumOff val="50000"/>
                  </a:schemeClr>
                </a:solidFill>
              </a:rPr>
              <a:t>the return of investment (ROI) must be evaluated. The project developer must identify major risks and barriers which can affect the entire projects. Location of the project, conceptual design, estimated installed capacity, estimated costs, estimated energy yield and revenues, cost of grid connection and list of permits/licenses should be included </a:t>
            </a:r>
            <a:r>
              <a:rPr lang="id-ID" sz="1400" dirty="0" smtClean="0">
                <a:solidFill>
                  <a:schemeClr val="tx1">
                    <a:lumMod val="50000"/>
                    <a:lumOff val="50000"/>
                  </a:schemeClr>
                </a:solidFill>
              </a:rPr>
              <a:t>in the </a:t>
            </a:r>
            <a:r>
              <a:rPr lang="en-US" sz="1400" dirty="0" smtClean="0">
                <a:solidFill>
                  <a:schemeClr val="tx1">
                    <a:lumMod val="50000"/>
                    <a:lumOff val="50000"/>
                  </a:schemeClr>
                </a:solidFill>
              </a:rPr>
              <a:t>pre-feasibility </a:t>
            </a:r>
            <a:r>
              <a:rPr lang="en-US" sz="1400" dirty="0">
                <a:solidFill>
                  <a:schemeClr val="tx1">
                    <a:lumMod val="50000"/>
                    <a:lumOff val="50000"/>
                  </a:schemeClr>
                </a:solidFill>
              </a:rPr>
              <a:t>study.</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C1-5</a:t>
            </a:r>
            <a:endParaRPr lang="en-US" sz="2000" b="1" dirty="0">
              <a:solidFill>
                <a:schemeClr val="bg1"/>
              </a:solidFill>
            </a:endParaRPr>
          </a:p>
        </p:txBody>
      </p:sp>
      <p:sp>
        <p:nvSpPr>
          <p:cNvPr id="14" name="TextBox 13"/>
          <p:cNvSpPr txBox="1"/>
          <p:nvPr/>
        </p:nvSpPr>
        <p:spPr>
          <a:xfrm>
            <a:off x="1949119" y="1343176"/>
            <a:ext cx="4239366" cy="523220"/>
          </a:xfrm>
          <a:prstGeom prst="rect">
            <a:avLst/>
          </a:prstGeom>
          <a:noFill/>
        </p:spPr>
        <p:txBody>
          <a:bodyPr wrap="none" rtlCol="0">
            <a:spAutoFit/>
          </a:bodyPr>
          <a:lstStyle/>
          <a:p>
            <a:r>
              <a:rPr lang="en-US" sz="2800" dirty="0"/>
              <a:t>Finalize Pre-feasibility Study</a:t>
            </a:r>
          </a:p>
        </p:txBody>
      </p:sp>
      <p:graphicFrame>
        <p:nvGraphicFramePr>
          <p:cNvPr id="22" name="Table 21"/>
          <p:cNvGraphicFramePr>
            <a:graphicFrameLocks noGrp="1"/>
          </p:cNvGraphicFramePr>
          <p:nvPr/>
        </p:nvGraphicFramePr>
        <p:xfrm>
          <a:off x="1949117" y="4633492"/>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7" name="TextBox 16"/>
          <p:cNvSpPr txBox="1"/>
          <p:nvPr/>
        </p:nvSpPr>
        <p:spPr>
          <a:xfrm>
            <a:off x="1233177" y="60358"/>
            <a:ext cx="1470659" cy="369332"/>
          </a:xfrm>
          <a:prstGeom prst="rect">
            <a:avLst/>
          </a:prstGeom>
          <a:noFill/>
        </p:spPr>
        <p:txBody>
          <a:bodyPr wrap="none" rtlCol="0">
            <a:spAutoFit/>
          </a:bodyPr>
          <a:lstStyle/>
          <a:p>
            <a:r>
              <a:rPr lang="en-US" b="1" dirty="0" smtClean="0">
                <a:solidFill>
                  <a:schemeClr val="bg1"/>
                </a:solidFill>
              </a:rPr>
              <a:t>Site Selection</a:t>
            </a:r>
            <a:endParaRPr lang="en-US" b="1" dirty="0">
              <a:solidFill>
                <a:schemeClr val="bg1"/>
              </a:solidFill>
            </a:endParaRPr>
          </a:p>
        </p:txBody>
      </p:sp>
      <p:grpSp>
        <p:nvGrpSpPr>
          <p:cNvPr id="18" name="Gruppieren 17"/>
          <p:cNvGrpSpPr/>
          <p:nvPr/>
        </p:nvGrpSpPr>
        <p:grpSpPr>
          <a:xfrm>
            <a:off x="200327" y="5696076"/>
            <a:ext cx="1505132" cy="551285"/>
            <a:chOff x="552268" y="2550639"/>
            <a:chExt cx="8079052" cy="2959117"/>
          </a:xfrm>
        </p:grpSpPr>
        <p:sp>
          <p:nvSpPr>
            <p:cNvPr id="19" name="Rounded Rectangle 15">
              <a:hlinkClick r:id="rId2" action="ppaction://hlinksldjump"/>
            </p:cNvPr>
            <p:cNvSpPr/>
            <p:nvPr/>
          </p:nvSpPr>
          <p:spPr>
            <a:xfrm>
              <a:off x="552268" y="2562229"/>
              <a:ext cx="1749158" cy="709638"/>
            </a:xfrm>
            <a:prstGeom prst="round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0" name="Rounded Rectangle 17">
              <a:hlinkClick r:id="rId3" action="ppaction://hlinksldjump"/>
            </p:cNvPr>
            <p:cNvSpPr/>
            <p:nvPr/>
          </p:nvSpPr>
          <p:spPr>
            <a:xfrm>
              <a:off x="552268" y="4800115"/>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1" name="Right Arrow 18"/>
            <p:cNvSpPr/>
            <p:nvPr/>
          </p:nvSpPr>
          <p:spPr>
            <a:xfrm>
              <a:off x="2433216" y="278792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3" name="Rounded Rectangle 22">
              <a:hlinkClick r:id="rId4" action="ppaction://hlinksldjump"/>
            </p:cNvPr>
            <p:cNvSpPr/>
            <p:nvPr/>
          </p:nvSpPr>
          <p:spPr>
            <a:xfrm>
              <a:off x="2800373" y="2559026"/>
              <a:ext cx="1020424"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4" name="Rounded Rectangle 27">
              <a:hlinkClick r:id="rId5" action="ppaction://hlinksldjump"/>
            </p:cNvPr>
            <p:cNvSpPr/>
            <p:nvPr/>
          </p:nvSpPr>
          <p:spPr>
            <a:xfrm>
              <a:off x="552268" y="3668571"/>
              <a:ext cx="1749158" cy="709639"/>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5" name="Right Arrow 31"/>
            <p:cNvSpPr/>
            <p:nvPr/>
          </p:nvSpPr>
          <p:spPr>
            <a:xfrm>
              <a:off x="2433216"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ight Arrow 33"/>
            <p:cNvSpPr/>
            <p:nvPr/>
          </p:nvSpPr>
          <p:spPr>
            <a:xfrm>
              <a:off x="2433216" y="5022586"/>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7" name="Right Arrow 34"/>
            <p:cNvSpPr/>
            <p:nvPr/>
          </p:nvSpPr>
          <p:spPr>
            <a:xfrm>
              <a:off x="6990191" y="3891041"/>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8" name="Rounded Rectangle 35">
              <a:hlinkClick r:id="rId6" action="ppaction://hlinksldjump"/>
            </p:cNvPr>
            <p:cNvSpPr/>
            <p:nvPr/>
          </p:nvSpPr>
          <p:spPr>
            <a:xfrm>
              <a:off x="7341830" y="2550639"/>
              <a:ext cx="1289490" cy="2959117"/>
            </a:xfrm>
            <a:prstGeom prst="roundRect">
              <a:avLst/>
            </a:prstGeom>
            <a:solidFill>
              <a:srgbClr val="BDD7EE"/>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29" name="Rounded Rectangle 36">
              <a:hlinkClick r:id="rId7" action="ppaction://hlinksldjump"/>
            </p:cNvPr>
            <p:cNvSpPr/>
            <p:nvPr/>
          </p:nvSpPr>
          <p:spPr>
            <a:xfrm>
              <a:off x="5927725" y="2559026"/>
              <a:ext cx="951458" cy="2950728"/>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30" name="Rounded Rectangle 39">
              <a:hlinkClick r:id="rId8" action="ppaction://hlinksldjump"/>
            </p:cNvPr>
            <p:cNvSpPr/>
            <p:nvPr/>
          </p:nvSpPr>
          <p:spPr>
            <a:xfrm>
              <a:off x="4319744" y="2550640"/>
              <a:ext cx="1141138" cy="2959114"/>
            </a:xfrm>
            <a:prstGeom prst="roundRect">
              <a:avLst/>
            </a:prstGeom>
            <a:solidFill>
              <a:schemeClr val="bg1"/>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sp>
          <p:nvSpPr>
            <p:cNvPr id="31" name="Right Arrow 41"/>
            <p:cNvSpPr/>
            <p:nvPr/>
          </p:nvSpPr>
          <p:spPr>
            <a:xfrm>
              <a:off x="5571890" y="3897849"/>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2" name="Right Arrow 42"/>
            <p:cNvSpPr/>
            <p:nvPr/>
          </p:nvSpPr>
          <p:spPr>
            <a:xfrm>
              <a:off x="3926577" y="389104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33" name="Rectangle 8">
            <a:hlinkClick r:id="rId9" action="ppaction://hlinksldjump"/>
          </p:cNvPr>
          <p:cNvSpPr/>
          <p:nvPr/>
        </p:nvSpPr>
        <p:spPr>
          <a:xfrm>
            <a:off x="-1" y="5174570"/>
            <a:ext cx="1705459" cy="298619"/>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0070C0"/>
                </a:solidFill>
              </a:rPr>
              <a:t>&lt; Site selection</a:t>
            </a:r>
            <a:endParaRPr lang="en-US" sz="1400" dirty="0">
              <a:solidFill>
                <a:srgbClr val="0070C0"/>
              </a:solidFill>
            </a:endParaRPr>
          </a:p>
        </p:txBody>
      </p:sp>
      <p:sp>
        <p:nvSpPr>
          <p:cNvPr id="34" name="Rectangle 9">
            <a:hlinkClick r:id="rId10"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37" name="Rectangle 11">
            <a:hlinkClick r:id="rId11" action="ppaction://hlinksldjump"/>
          </p:cNvPr>
          <p:cNvSpPr/>
          <p:nvPr/>
        </p:nvSpPr>
        <p:spPr>
          <a:xfrm>
            <a:off x="0" y="0"/>
            <a:ext cx="1058783" cy="517358"/>
          </a:xfrm>
          <a:prstGeom prst="rect">
            <a:avLst/>
          </a:prstGeom>
          <a:solidFill>
            <a:srgbClr val="BDD7EE"/>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8" name="TextBox 5"/>
          <p:cNvSpPr txBox="1"/>
          <p:nvPr/>
        </p:nvSpPr>
        <p:spPr>
          <a:xfrm>
            <a:off x="-241" y="2866"/>
            <a:ext cx="620683" cy="253916"/>
          </a:xfrm>
          <a:prstGeom prst="rect">
            <a:avLst/>
          </a:prstGeom>
          <a:noFill/>
        </p:spPr>
        <p:txBody>
          <a:bodyPr wrap="none" rtlCol="0">
            <a:spAutoFit/>
          </a:bodyPr>
          <a:lstStyle/>
          <a:p>
            <a:r>
              <a:rPr lang="en-US" sz="1050" dirty="0" smtClean="0">
                <a:solidFill>
                  <a:srgbClr val="0070C0"/>
                </a:solidFill>
              </a:rPr>
              <a:t>Chapter</a:t>
            </a:r>
          </a:p>
        </p:txBody>
      </p:sp>
      <p:sp>
        <p:nvSpPr>
          <p:cNvPr id="39" name="TextBox 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0070C0"/>
                </a:solidFill>
              </a:rPr>
              <a:t>1</a:t>
            </a:r>
            <a:endParaRPr lang="en-US" sz="2400" dirty="0">
              <a:solidFill>
                <a:srgbClr val="0070C0"/>
              </a:solidFill>
            </a:endParaRPr>
          </a:p>
        </p:txBody>
      </p:sp>
      <p:sp>
        <p:nvSpPr>
          <p:cNvPr id="35" name="Rectangle 34"/>
          <p:cNvSpPr/>
          <p:nvPr/>
        </p:nvSpPr>
        <p:spPr>
          <a:xfrm>
            <a:off x="70935" y="1343176"/>
            <a:ext cx="1629258" cy="2238224"/>
          </a:xfrm>
          <a:prstGeom prst="rect">
            <a:avLst/>
          </a:prstGeom>
          <a:no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id-ID" sz="1400" dirty="0" smtClean="0">
              <a:solidFill>
                <a:schemeClr val="bg1"/>
              </a:solidFill>
            </a:endParaRPr>
          </a:p>
        </p:txBody>
      </p:sp>
      <p:grpSp>
        <p:nvGrpSpPr>
          <p:cNvPr id="36" name="Group 35"/>
          <p:cNvGrpSpPr/>
          <p:nvPr/>
        </p:nvGrpSpPr>
        <p:grpSpPr>
          <a:xfrm>
            <a:off x="182755" y="1558729"/>
            <a:ext cx="1319806" cy="1828799"/>
            <a:chOff x="1223530" y="2679010"/>
            <a:chExt cx="7429149" cy="2813753"/>
          </a:xfrm>
          <a:noFill/>
        </p:grpSpPr>
        <p:sp>
          <p:nvSpPr>
            <p:cNvPr id="40" name="Rounded Rectangle 39">
              <a:hlinkClick r:id="rId2" action="ppaction://hlinksldjump"/>
            </p:cNvPr>
            <p:cNvSpPr/>
            <p:nvPr/>
          </p:nvSpPr>
          <p:spPr>
            <a:xfrm>
              <a:off x="1223530" y="2679010"/>
              <a:ext cx="983331" cy="274320"/>
            </a:xfrm>
            <a:prstGeom prst="roundRect">
              <a:avLst>
                <a:gd name="adj" fmla="val 0"/>
              </a:avLst>
            </a:prstGeom>
            <a:solidFill>
              <a:schemeClr val="accent1">
                <a:lumMod val="20000"/>
                <a:lumOff val="80000"/>
              </a:schemeClr>
            </a:solid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1" name="Rounded Rectangle 40">
              <a:hlinkClick r:id="rId3" action="ppaction://hlinksldjump"/>
            </p:cNvPr>
            <p:cNvSpPr/>
            <p:nvPr/>
          </p:nvSpPr>
          <p:spPr>
            <a:xfrm>
              <a:off x="1223530" y="3525488"/>
              <a:ext cx="991776"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2" name="Rounded Rectangle 41">
              <a:hlinkClick r:id="rId4" action="ppaction://hlinksldjump"/>
            </p:cNvPr>
            <p:cNvSpPr/>
            <p:nvPr/>
          </p:nvSpPr>
          <p:spPr>
            <a:xfrm>
              <a:off x="1943538" y="3948727"/>
              <a:ext cx="180402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3" name="Rounded Rectangle 42">
              <a:hlinkClick r:id="rId5" action="ppaction://hlinksldjump"/>
            </p:cNvPr>
            <p:cNvSpPr/>
            <p:nvPr/>
          </p:nvSpPr>
          <p:spPr>
            <a:xfrm>
              <a:off x="1223530" y="3102249"/>
              <a:ext cx="983331"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4" name="Rounded Rectangle 43">
              <a:hlinkClick r:id="rId6" action="ppaction://hlinksldjump"/>
            </p:cNvPr>
            <p:cNvSpPr/>
            <p:nvPr/>
          </p:nvSpPr>
          <p:spPr>
            <a:xfrm>
              <a:off x="7155980" y="5218443"/>
              <a:ext cx="1496699"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5" name="Rounded Rectangle 44">
              <a:hlinkClick r:id="rId7" action="ppaction://hlinksldjump"/>
            </p:cNvPr>
            <p:cNvSpPr/>
            <p:nvPr/>
          </p:nvSpPr>
          <p:spPr>
            <a:xfrm>
              <a:off x="5486115" y="4795205"/>
              <a:ext cx="1407115"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65000"/>
                    <a:lumOff val="35000"/>
                  </a:schemeClr>
                </a:solidFill>
              </a:endParaRPr>
            </a:p>
          </p:txBody>
        </p:sp>
        <p:sp>
          <p:nvSpPr>
            <p:cNvPr id="46" name="Rounded Rectangle 45">
              <a:hlinkClick r:id="rId8" action="ppaction://hlinksldjump"/>
            </p:cNvPr>
            <p:cNvSpPr/>
            <p:nvPr/>
          </p:nvSpPr>
          <p:spPr>
            <a:xfrm>
              <a:off x="3959903" y="4371966"/>
              <a:ext cx="1324633" cy="274320"/>
            </a:xfrm>
            <a:prstGeom prst="roundRect">
              <a:avLst>
                <a:gd name="adj" fmla="val 0"/>
              </a:avLst>
            </a:prstGeom>
            <a:grpFill/>
            <a:ln>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accent2"/>
                </a:solidFill>
              </a:endParaRPr>
            </a:p>
          </p:txBody>
        </p:sp>
      </p:grpSp>
    </p:spTree>
    <p:extLst>
      <p:ext uri="{BB962C8B-B14F-4D97-AF65-F5344CB8AC3E}">
        <p14:creationId xmlns:p14="http://schemas.microsoft.com/office/powerpoint/2010/main" xmlns="" val="1352451872"/>
      </p:ext>
    </p:extLst>
  </p:cSld>
  <p:clrMapOvr>
    <a:masterClrMapping/>
  </p:clrMapOvr>
  <p:transition advClick="0">
    <p:fade/>
  </p:transition>
  <p:timing>
    <p:tnLst>
      <p:par>
        <p:cTn id="1" dur="indefinite" restart="never" nodeType="tmRoot"/>
      </p:par>
    </p:tnLst>
  </p:timing>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4" name="Right Arrow 3"/>
          <p:cNvSpPr/>
          <p:nvPr/>
        </p:nvSpPr>
        <p:spPr>
          <a:xfrm>
            <a:off x="1300227" y="4244656"/>
            <a:ext cx="5894657" cy="510844"/>
          </a:xfrm>
          <a:prstGeom prst="rightArrow">
            <a:avLst/>
          </a:prstGeom>
          <a:noFill/>
          <a:ln w="38100">
            <a:solidFill>
              <a:schemeClr val="bg1">
                <a:lumMod val="8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26" name="Rounded Rectangle 25"/>
          <p:cNvSpPr/>
          <p:nvPr/>
        </p:nvSpPr>
        <p:spPr>
          <a:xfrm>
            <a:off x="2091454" y="2684051"/>
            <a:ext cx="4230117" cy="3838110"/>
          </a:xfrm>
          <a:prstGeom prst="roundRect">
            <a:avLst>
              <a:gd name="adj" fmla="val 0"/>
            </a:avLst>
          </a:prstGeom>
          <a:noFill/>
          <a:ln w="28575">
            <a:solidFill>
              <a:srgbClr val="FF6699"/>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dirty="0"/>
          </a:p>
        </p:txBody>
      </p:sp>
      <p:sp>
        <p:nvSpPr>
          <p:cNvPr id="27" name="Rounded Rectangle 26"/>
          <p:cNvSpPr/>
          <p:nvPr/>
        </p:nvSpPr>
        <p:spPr>
          <a:xfrm>
            <a:off x="2353427" y="3022038"/>
            <a:ext cx="934050" cy="1522226"/>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000" dirty="0" smtClean="0">
                <a:solidFill>
                  <a:schemeClr val="tx1">
                    <a:lumMod val="50000"/>
                    <a:lumOff val="50000"/>
                  </a:schemeClr>
                </a:solidFill>
              </a:rPr>
              <a:t>Obtain Location Permit</a:t>
            </a:r>
            <a:endParaRPr lang="en-US" sz="1000" dirty="0">
              <a:solidFill>
                <a:schemeClr val="tx1">
                  <a:lumMod val="50000"/>
                  <a:lumOff val="50000"/>
                </a:schemeClr>
              </a:solidFill>
            </a:endParaRPr>
          </a:p>
        </p:txBody>
      </p:sp>
      <p:sp>
        <p:nvSpPr>
          <p:cNvPr id="28" name="Rounded Rectangle 27"/>
          <p:cNvSpPr/>
          <p:nvPr/>
        </p:nvSpPr>
        <p:spPr>
          <a:xfrm>
            <a:off x="3677520" y="3011775"/>
            <a:ext cx="934050" cy="533743"/>
          </a:xfrm>
          <a:prstGeom prst="roundRect">
            <a:avLst/>
          </a:prstGeom>
          <a:solidFill>
            <a:schemeClr val="accent4">
              <a:lumMod val="20000"/>
              <a:lumOff val="8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000" dirty="0" smtClean="0">
                <a:solidFill>
                  <a:schemeClr val="accent2"/>
                </a:solidFill>
              </a:rPr>
              <a:t>Acquire Land</a:t>
            </a:r>
            <a:endParaRPr lang="en-US" sz="1000" dirty="0">
              <a:solidFill>
                <a:schemeClr val="accent2"/>
              </a:solidFill>
            </a:endParaRPr>
          </a:p>
        </p:txBody>
      </p:sp>
      <p:sp>
        <p:nvSpPr>
          <p:cNvPr id="29" name="Right Arrow 28"/>
          <p:cNvSpPr/>
          <p:nvPr/>
        </p:nvSpPr>
        <p:spPr>
          <a:xfrm>
            <a:off x="3379856" y="3176003"/>
            <a:ext cx="205285" cy="225814"/>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0" name="TextBox 29"/>
          <p:cNvSpPr txBox="1"/>
          <p:nvPr/>
        </p:nvSpPr>
        <p:spPr>
          <a:xfrm>
            <a:off x="2334701" y="2789075"/>
            <a:ext cx="491221" cy="236311"/>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C5-1*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1" name="TextBox 30"/>
          <p:cNvSpPr txBox="1"/>
          <p:nvPr/>
        </p:nvSpPr>
        <p:spPr>
          <a:xfrm>
            <a:off x="3677520" y="2778811"/>
            <a:ext cx="513102" cy="236311"/>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C5-2a</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2" name="Rounded Rectangle 31"/>
          <p:cNvSpPr/>
          <p:nvPr/>
        </p:nvSpPr>
        <p:spPr>
          <a:xfrm>
            <a:off x="2353427" y="4859345"/>
            <a:ext cx="934050" cy="634734"/>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000" dirty="0" smtClean="0">
                <a:solidFill>
                  <a:schemeClr val="tx1">
                    <a:lumMod val="50000"/>
                    <a:lumOff val="50000"/>
                  </a:schemeClr>
                </a:solidFill>
              </a:rPr>
              <a:t>Obtain Environment Permit</a:t>
            </a:r>
            <a:endParaRPr lang="en-US" sz="1000" dirty="0">
              <a:solidFill>
                <a:schemeClr val="tx1">
                  <a:lumMod val="50000"/>
                  <a:lumOff val="50000"/>
                </a:schemeClr>
              </a:solidFill>
            </a:endParaRPr>
          </a:p>
        </p:txBody>
      </p:sp>
      <p:sp>
        <p:nvSpPr>
          <p:cNvPr id="33" name="TextBox 32"/>
          <p:cNvSpPr txBox="1"/>
          <p:nvPr/>
        </p:nvSpPr>
        <p:spPr>
          <a:xfrm>
            <a:off x="2334701" y="4626382"/>
            <a:ext cx="541820" cy="236311"/>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C5-1**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4" name="Rounded Rectangle 33"/>
          <p:cNvSpPr/>
          <p:nvPr/>
        </p:nvSpPr>
        <p:spPr>
          <a:xfrm>
            <a:off x="3677520" y="3961592"/>
            <a:ext cx="934050" cy="1532488"/>
          </a:xfrm>
          <a:prstGeom prst="roundRect">
            <a:avLst/>
          </a:prstGeom>
          <a:solidFill>
            <a:schemeClr val="accent4">
              <a:lumMod val="20000"/>
              <a:lumOff val="8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000" dirty="0" smtClean="0">
                <a:solidFill>
                  <a:schemeClr val="accent2"/>
                </a:solidFill>
              </a:rPr>
              <a:t>Obtain Forest Borrowing Permit</a:t>
            </a:r>
            <a:endParaRPr lang="en-US" sz="1000" dirty="0">
              <a:solidFill>
                <a:schemeClr val="accent2"/>
              </a:solidFill>
            </a:endParaRPr>
          </a:p>
        </p:txBody>
      </p:sp>
      <p:sp>
        <p:nvSpPr>
          <p:cNvPr id="35" name="TextBox 34"/>
          <p:cNvSpPr txBox="1"/>
          <p:nvPr/>
        </p:nvSpPr>
        <p:spPr>
          <a:xfrm>
            <a:off x="3677520" y="3728628"/>
            <a:ext cx="513102" cy="236311"/>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C5-2b</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36" name="Right Arrow 35"/>
          <p:cNvSpPr/>
          <p:nvPr/>
        </p:nvSpPr>
        <p:spPr>
          <a:xfrm>
            <a:off x="3379856" y="4115555"/>
            <a:ext cx="205285" cy="225814"/>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7" name="Right Arrow 36"/>
          <p:cNvSpPr/>
          <p:nvPr/>
        </p:nvSpPr>
        <p:spPr>
          <a:xfrm>
            <a:off x="3379856" y="5055108"/>
            <a:ext cx="205285" cy="225814"/>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38" name="Rounded Rectangle 37"/>
          <p:cNvSpPr/>
          <p:nvPr/>
        </p:nvSpPr>
        <p:spPr>
          <a:xfrm>
            <a:off x="5001613" y="3022038"/>
            <a:ext cx="934050" cy="2472041"/>
          </a:xfrm>
          <a:prstGeom prst="round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000" dirty="0" smtClean="0">
                <a:solidFill>
                  <a:schemeClr val="tx1">
                    <a:lumMod val="50000"/>
                    <a:lumOff val="50000"/>
                  </a:schemeClr>
                </a:solidFill>
              </a:rPr>
              <a:t>Obtain Principle License from Local Government</a:t>
            </a:r>
            <a:endParaRPr lang="en-US" sz="1000" dirty="0">
              <a:solidFill>
                <a:schemeClr val="tx1">
                  <a:lumMod val="50000"/>
                  <a:lumOff val="50000"/>
                </a:schemeClr>
              </a:solidFill>
            </a:endParaRPr>
          </a:p>
        </p:txBody>
      </p:sp>
      <p:sp>
        <p:nvSpPr>
          <p:cNvPr id="39" name="Right Arrow 38"/>
          <p:cNvSpPr/>
          <p:nvPr/>
        </p:nvSpPr>
        <p:spPr>
          <a:xfrm>
            <a:off x="4703948" y="3176003"/>
            <a:ext cx="205285" cy="225814"/>
          </a:xfrm>
          <a:prstGeom prst="rightArrow">
            <a:avLst/>
          </a:prstGeom>
          <a:solidFill>
            <a:schemeClr val="accent4">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0" name="Right Arrow 39"/>
          <p:cNvSpPr/>
          <p:nvPr/>
        </p:nvSpPr>
        <p:spPr>
          <a:xfrm>
            <a:off x="4703948" y="4613001"/>
            <a:ext cx="205285" cy="225814"/>
          </a:xfrm>
          <a:prstGeom prst="rightArrow">
            <a:avLst/>
          </a:prstGeom>
          <a:solidFill>
            <a:schemeClr val="accent4">
              <a:lumMod val="40000"/>
              <a:lumOff val="6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1" name="TextBox 40"/>
          <p:cNvSpPr txBox="1"/>
          <p:nvPr/>
        </p:nvSpPr>
        <p:spPr>
          <a:xfrm>
            <a:off x="5001613" y="2778811"/>
            <a:ext cx="440622" cy="236311"/>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C5-3</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2" name="Rounded Rectangle 41"/>
          <p:cNvSpPr/>
          <p:nvPr/>
        </p:nvSpPr>
        <p:spPr>
          <a:xfrm>
            <a:off x="2353427" y="5828955"/>
            <a:ext cx="3582236" cy="487920"/>
          </a:xfrm>
          <a:prstGeom prst="roundRect">
            <a:avLst/>
          </a:prstGeom>
          <a:solidFill>
            <a:schemeClr val="accent4">
              <a:lumMod val="20000"/>
              <a:lumOff val="80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000" dirty="0" smtClean="0">
                <a:solidFill>
                  <a:schemeClr val="accent2"/>
                </a:solidFill>
              </a:rPr>
              <a:t>People Forest Plantation</a:t>
            </a:r>
            <a:endParaRPr lang="en-US" sz="1000" dirty="0">
              <a:solidFill>
                <a:schemeClr val="accent2"/>
              </a:solidFill>
            </a:endParaRPr>
          </a:p>
        </p:txBody>
      </p:sp>
      <p:sp>
        <p:nvSpPr>
          <p:cNvPr id="43" name="TextBox 42"/>
          <p:cNvSpPr txBox="1"/>
          <p:nvPr/>
        </p:nvSpPr>
        <p:spPr>
          <a:xfrm>
            <a:off x="2334701" y="5592644"/>
            <a:ext cx="592419" cy="236311"/>
          </a:xfrm>
          <a:prstGeom prst="rect">
            <a:avLst/>
          </a:prstGeom>
          <a:noFill/>
        </p:spPr>
        <p:txBody>
          <a:bodyPr wrap="none" rtlCol="0">
            <a:spAutoFit/>
          </a:bodyPr>
          <a:lstStyle/>
          <a:p>
            <a:r>
              <a:rPr lang="en-US" sz="1200" dirty="0" smtClean="0">
                <a:solidFill>
                  <a:schemeClr val="tx1">
                    <a:lumMod val="50000"/>
                    <a:lumOff val="50000"/>
                  </a:schemeClr>
                </a:solidFill>
                <a:latin typeface="Arial" panose="020B0604020202020204" pitchFamily="34" charset="0"/>
                <a:cs typeface="Arial" panose="020B0604020202020204" pitchFamily="34" charset="0"/>
              </a:rPr>
              <a:t>C5-1***</a:t>
            </a:r>
            <a:endParaRPr lang="de-DE" sz="1200" dirty="0">
              <a:solidFill>
                <a:schemeClr val="tx1">
                  <a:lumMod val="50000"/>
                  <a:lumOff val="50000"/>
                </a:schemeClr>
              </a:solidFill>
              <a:latin typeface="Arial" panose="020B0604020202020204" pitchFamily="34" charset="0"/>
              <a:cs typeface="Arial" panose="020B0604020202020204" pitchFamily="34" charset="0"/>
            </a:endParaRPr>
          </a:p>
        </p:txBody>
      </p:sp>
      <p:sp>
        <p:nvSpPr>
          <p:cNvPr id="44" name="Rounded Rectangle 43"/>
          <p:cNvSpPr/>
          <p:nvPr/>
        </p:nvSpPr>
        <p:spPr>
          <a:xfrm>
            <a:off x="2091454" y="2005876"/>
            <a:ext cx="4230116" cy="574800"/>
          </a:xfrm>
          <a:prstGeom prst="roundRect">
            <a:avLst>
              <a:gd name="adj" fmla="val 0"/>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dirty="0" smtClean="0"/>
              <a:t>Administrative Authorization</a:t>
            </a:r>
            <a:endParaRPr lang="en-US" dirty="0"/>
          </a:p>
        </p:txBody>
      </p:sp>
      <p:sp>
        <p:nvSpPr>
          <p:cNvPr id="45" name="Freeform 44"/>
          <p:cNvSpPr/>
          <p:nvPr/>
        </p:nvSpPr>
        <p:spPr>
          <a:xfrm>
            <a:off x="5674921" y="3114419"/>
            <a:ext cx="1139335" cy="410571"/>
          </a:xfrm>
          <a:custGeom>
            <a:avLst/>
            <a:gdLst>
              <a:gd name="connsiteX0" fmla="*/ 0 w 1335505"/>
              <a:gd name="connsiteY0" fmla="*/ 481263 h 481263"/>
              <a:gd name="connsiteX1" fmla="*/ 481263 w 1335505"/>
              <a:gd name="connsiteY1" fmla="*/ 0 h 481263"/>
              <a:gd name="connsiteX2" fmla="*/ 1335505 w 1335505"/>
              <a:gd name="connsiteY2" fmla="*/ 0 h 481263"/>
            </a:gdLst>
            <a:ahLst/>
            <a:cxnLst>
              <a:cxn ang="0">
                <a:pos x="connsiteX0" y="connsiteY0"/>
              </a:cxn>
              <a:cxn ang="0">
                <a:pos x="connsiteX1" y="connsiteY1"/>
              </a:cxn>
              <a:cxn ang="0">
                <a:pos x="connsiteX2" y="connsiteY2"/>
              </a:cxn>
            </a:cxnLst>
            <a:rect l="l" t="t" r="r" b="b"/>
            <a:pathLst>
              <a:path w="1335505" h="481263">
                <a:moveTo>
                  <a:pt x="0" y="481263"/>
                </a:moveTo>
                <a:lnTo>
                  <a:pt x="481263" y="0"/>
                </a:lnTo>
                <a:lnTo>
                  <a:pt x="1335505" y="0"/>
                </a:lnTo>
              </a:path>
            </a:pathLst>
          </a:custGeom>
          <a:noFill/>
          <a:ln w="19050">
            <a:solidFill>
              <a:srgbClr val="00B0F0"/>
            </a:solidFill>
            <a:headEnd type="triangle" w="med" len="med"/>
            <a:tailEnd type="none" w="med" len="med"/>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46" name="TextBox 45"/>
          <p:cNvSpPr txBox="1"/>
          <p:nvPr/>
        </p:nvSpPr>
        <p:spPr>
          <a:xfrm>
            <a:off x="6814257" y="2980981"/>
            <a:ext cx="1739194" cy="307777"/>
          </a:xfrm>
          <a:prstGeom prst="rect">
            <a:avLst/>
          </a:prstGeom>
          <a:noFill/>
        </p:spPr>
        <p:txBody>
          <a:bodyPr wrap="none" rtlCol="0">
            <a:spAutoFit/>
          </a:bodyPr>
          <a:lstStyle/>
          <a:p>
            <a:r>
              <a:rPr lang="en-US" sz="1400" b="1" dirty="0" smtClean="0">
                <a:solidFill>
                  <a:schemeClr val="tx1">
                    <a:lumMod val="65000"/>
                    <a:lumOff val="35000"/>
                  </a:schemeClr>
                </a:solidFill>
              </a:rPr>
              <a:t>Mandatory sub-step</a:t>
            </a:r>
            <a:endParaRPr lang="en-US" sz="1400" dirty="0" smtClean="0">
              <a:solidFill>
                <a:schemeClr val="tx1">
                  <a:lumMod val="65000"/>
                  <a:lumOff val="35000"/>
                </a:schemeClr>
              </a:solidFill>
            </a:endParaRPr>
          </a:p>
        </p:txBody>
      </p:sp>
      <p:sp>
        <p:nvSpPr>
          <p:cNvPr id="47" name="TextBox 46"/>
          <p:cNvSpPr txBox="1"/>
          <p:nvPr/>
        </p:nvSpPr>
        <p:spPr>
          <a:xfrm>
            <a:off x="6814257" y="4931687"/>
            <a:ext cx="1981841" cy="307777"/>
          </a:xfrm>
          <a:prstGeom prst="rect">
            <a:avLst/>
          </a:prstGeom>
          <a:noFill/>
        </p:spPr>
        <p:txBody>
          <a:bodyPr wrap="square" rtlCol="0">
            <a:spAutoFit/>
          </a:bodyPr>
          <a:lstStyle/>
          <a:p>
            <a:r>
              <a:rPr lang="en-US" sz="1400" b="1" dirty="0" smtClean="0">
                <a:solidFill>
                  <a:schemeClr val="tx1">
                    <a:lumMod val="65000"/>
                    <a:lumOff val="35000"/>
                  </a:schemeClr>
                </a:solidFill>
              </a:rPr>
              <a:t>Conditional sub-step</a:t>
            </a:r>
            <a:endParaRPr lang="en-US" sz="1400" dirty="0" smtClean="0">
              <a:solidFill>
                <a:schemeClr val="tx1">
                  <a:lumMod val="65000"/>
                  <a:lumOff val="35000"/>
                </a:schemeClr>
              </a:solidFill>
            </a:endParaRPr>
          </a:p>
        </p:txBody>
      </p:sp>
      <p:cxnSp>
        <p:nvCxnSpPr>
          <p:cNvPr id="48" name="Straight Connector 47"/>
          <p:cNvCxnSpPr/>
          <p:nvPr/>
        </p:nvCxnSpPr>
        <p:spPr>
          <a:xfrm>
            <a:off x="4309772" y="5055108"/>
            <a:ext cx="2504485" cy="0"/>
          </a:xfrm>
          <a:prstGeom prst="line">
            <a:avLst/>
          </a:prstGeom>
          <a:ln w="28575">
            <a:solidFill>
              <a:srgbClr val="00B0F0"/>
            </a:solidFill>
            <a:headEnd type="triangle" w="med" len="med"/>
            <a:tailEnd type="none" w="med" len="med"/>
          </a:ln>
        </p:spPr>
        <p:style>
          <a:lnRef idx="1">
            <a:schemeClr val="accent1"/>
          </a:lnRef>
          <a:fillRef idx="0">
            <a:schemeClr val="accent1"/>
          </a:fillRef>
          <a:effectRef idx="0">
            <a:schemeClr val="accent1"/>
          </a:effectRef>
          <a:fontRef idx="minor">
            <a:schemeClr val="tx1"/>
          </a:fontRef>
        </p:style>
      </p:cxnSp>
      <p:sp>
        <p:nvSpPr>
          <p:cNvPr id="51" name="TextBox 50"/>
          <p:cNvSpPr txBox="1"/>
          <p:nvPr/>
        </p:nvSpPr>
        <p:spPr>
          <a:xfrm>
            <a:off x="723177" y="2135735"/>
            <a:ext cx="488486" cy="262568"/>
          </a:xfrm>
          <a:prstGeom prst="rect">
            <a:avLst/>
          </a:prstGeom>
          <a:noFill/>
        </p:spPr>
        <p:txBody>
          <a:bodyPr wrap="none" rtlCol="0">
            <a:spAutoFit/>
          </a:bodyPr>
          <a:lstStyle/>
          <a:p>
            <a:r>
              <a:rPr lang="en-US" sz="1400" b="1" dirty="0" smtClean="0"/>
              <a:t>Step</a:t>
            </a:r>
            <a:endParaRPr lang="en-US" sz="1400" b="1" dirty="0"/>
          </a:p>
        </p:txBody>
      </p:sp>
      <p:sp>
        <p:nvSpPr>
          <p:cNvPr id="52" name="TextBox 51"/>
          <p:cNvSpPr txBox="1"/>
          <p:nvPr/>
        </p:nvSpPr>
        <p:spPr>
          <a:xfrm>
            <a:off x="723177" y="3929876"/>
            <a:ext cx="904158" cy="307777"/>
          </a:xfrm>
          <a:prstGeom prst="rect">
            <a:avLst/>
          </a:prstGeom>
          <a:noFill/>
        </p:spPr>
        <p:txBody>
          <a:bodyPr wrap="none" rtlCol="0">
            <a:spAutoFit/>
          </a:bodyPr>
          <a:lstStyle/>
          <a:p>
            <a:r>
              <a:rPr lang="en-US" sz="1400" b="1" dirty="0" smtClean="0"/>
              <a:t>Sub-step</a:t>
            </a:r>
            <a:r>
              <a:rPr lang="id-ID" sz="1400" b="1" dirty="0" smtClean="0"/>
              <a:t>s</a:t>
            </a:r>
            <a:endParaRPr lang="en-US" sz="1400" b="1" dirty="0"/>
          </a:p>
        </p:txBody>
      </p:sp>
      <p:cxnSp>
        <p:nvCxnSpPr>
          <p:cNvPr id="53" name="Straight Arrow Connector 52"/>
          <p:cNvCxnSpPr/>
          <p:nvPr/>
        </p:nvCxnSpPr>
        <p:spPr>
          <a:xfrm>
            <a:off x="1300227" y="2293276"/>
            <a:ext cx="1143413" cy="0"/>
          </a:xfrm>
          <a:prstGeom prst="straightConnector1">
            <a:avLst/>
          </a:prstGeom>
          <a:ln w="28575">
            <a:solidFill>
              <a:srgbClr val="00B0F0"/>
            </a:solidFill>
            <a:tailEnd type="triangle"/>
          </a:ln>
        </p:spPr>
        <p:style>
          <a:lnRef idx="1">
            <a:schemeClr val="accent1"/>
          </a:lnRef>
          <a:fillRef idx="0">
            <a:schemeClr val="accent1"/>
          </a:fillRef>
          <a:effectRef idx="0">
            <a:schemeClr val="accent1"/>
          </a:effectRef>
          <a:fontRef idx="minor">
            <a:schemeClr val="tx1"/>
          </a:fontRef>
        </p:style>
      </p:cxnSp>
      <p:sp>
        <p:nvSpPr>
          <p:cNvPr id="54" name="Left Bracket 53"/>
          <p:cNvSpPr/>
          <p:nvPr/>
        </p:nvSpPr>
        <p:spPr>
          <a:xfrm>
            <a:off x="1952080" y="3176003"/>
            <a:ext cx="288524" cy="2896912"/>
          </a:xfrm>
          <a:prstGeom prst="leftBracket">
            <a:avLst>
              <a:gd name="adj" fmla="val 93518"/>
            </a:avLst>
          </a:prstGeom>
          <a:ln w="19050">
            <a:solidFill>
              <a:srgbClr val="00B0F0"/>
            </a:solidFill>
          </a:ln>
        </p:spPr>
        <p:style>
          <a:lnRef idx="1">
            <a:schemeClr val="accent1"/>
          </a:lnRef>
          <a:fillRef idx="0">
            <a:schemeClr val="accent1"/>
          </a:fillRef>
          <a:effectRef idx="0">
            <a:schemeClr val="accent1"/>
          </a:effectRef>
          <a:fontRef idx="minor">
            <a:schemeClr val="tx1"/>
          </a:fontRef>
        </p:style>
        <p:txBody>
          <a:bodyPr rtlCol="0" anchor="ctr"/>
          <a:lstStyle/>
          <a:p>
            <a:pPr algn="ctr"/>
            <a:endParaRPr lang="en-US"/>
          </a:p>
        </p:txBody>
      </p:sp>
      <p:cxnSp>
        <p:nvCxnSpPr>
          <p:cNvPr id="55" name="Straight Connector 54"/>
          <p:cNvCxnSpPr/>
          <p:nvPr/>
        </p:nvCxnSpPr>
        <p:spPr>
          <a:xfrm>
            <a:off x="1516007" y="4072811"/>
            <a:ext cx="423327" cy="0"/>
          </a:xfrm>
          <a:prstGeom prst="line">
            <a:avLst/>
          </a:prstGeom>
          <a:ln w="19050">
            <a:solidFill>
              <a:srgbClr val="00B0F0"/>
            </a:solidFill>
          </a:ln>
        </p:spPr>
        <p:style>
          <a:lnRef idx="1">
            <a:schemeClr val="accent1"/>
          </a:lnRef>
          <a:fillRef idx="0">
            <a:schemeClr val="accent1"/>
          </a:fillRef>
          <a:effectRef idx="0">
            <a:schemeClr val="accent1"/>
          </a:effectRef>
          <a:fontRef idx="minor">
            <a:schemeClr val="tx1"/>
          </a:fontRef>
        </p:style>
      </p:cxnSp>
      <p:sp>
        <p:nvSpPr>
          <p:cNvPr id="3" name="TextBox 2"/>
          <p:cNvSpPr txBox="1"/>
          <p:nvPr/>
        </p:nvSpPr>
        <p:spPr>
          <a:xfrm>
            <a:off x="723177" y="1818686"/>
            <a:ext cx="906017" cy="369332"/>
          </a:xfrm>
          <a:prstGeom prst="rect">
            <a:avLst/>
          </a:prstGeom>
          <a:noFill/>
        </p:spPr>
        <p:txBody>
          <a:bodyPr wrap="none" rtlCol="0">
            <a:spAutoFit/>
          </a:bodyPr>
          <a:lstStyle/>
          <a:p>
            <a:r>
              <a:rPr lang="en-US" b="1" dirty="0" smtClean="0">
                <a:solidFill>
                  <a:srgbClr val="0070C0"/>
                </a:solidFill>
              </a:rPr>
              <a:t>LEVEL 1</a:t>
            </a:r>
            <a:endParaRPr lang="en-US" b="1" dirty="0">
              <a:solidFill>
                <a:srgbClr val="0070C0"/>
              </a:solidFill>
            </a:endParaRPr>
          </a:p>
        </p:txBody>
      </p:sp>
      <p:sp>
        <p:nvSpPr>
          <p:cNvPr id="56" name="TextBox 55"/>
          <p:cNvSpPr txBox="1"/>
          <p:nvPr/>
        </p:nvSpPr>
        <p:spPr>
          <a:xfrm>
            <a:off x="723177" y="3612322"/>
            <a:ext cx="906017" cy="369332"/>
          </a:xfrm>
          <a:prstGeom prst="rect">
            <a:avLst/>
          </a:prstGeom>
          <a:noFill/>
        </p:spPr>
        <p:txBody>
          <a:bodyPr wrap="none" rtlCol="0">
            <a:spAutoFit/>
          </a:bodyPr>
          <a:lstStyle/>
          <a:p>
            <a:r>
              <a:rPr lang="en-US" b="1" dirty="0" smtClean="0">
                <a:solidFill>
                  <a:srgbClr val="0070C0"/>
                </a:solidFill>
              </a:rPr>
              <a:t>LEVEL 2</a:t>
            </a:r>
            <a:endParaRPr lang="en-US" b="1" dirty="0">
              <a:solidFill>
                <a:srgbClr val="0070C0"/>
              </a:solidFill>
            </a:endParaRPr>
          </a:p>
        </p:txBody>
      </p:sp>
      <p:sp>
        <p:nvSpPr>
          <p:cNvPr id="49" name="Content Placeholder 2"/>
          <p:cNvSpPr txBox="1">
            <a:spLocks/>
          </p:cNvSpPr>
          <p:nvPr/>
        </p:nvSpPr>
        <p:spPr>
          <a:xfrm>
            <a:off x="483622" y="172338"/>
            <a:ext cx="8255895" cy="1633614"/>
          </a:xfrm>
          <a:prstGeom prst="rect">
            <a:avLst/>
          </a:prstGeom>
        </p:spPr>
        <p:txBody>
          <a:bodyPr>
            <a:normAutofit/>
          </a:bodyPr>
          <a:lstStyle>
            <a:lvl1pPr marL="228600" indent="-228600" algn="l" defTabSz="914400" rtl="0" eaLnBrk="1" latinLnBrk="0" hangingPunct="1">
              <a:lnSpc>
                <a:spcPct val="90000"/>
              </a:lnSpc>
              <a:spcBef>
                <a:spcPts val="1000"/>
              </a:spcBef>
              <a:buFont typeface="Arial" panose="020B0604020202020204" pitchFamily="34" charset="0"/>
              <a:buChar char="•"/>
              <a:defRPr sz="2800" kern="1200">
                <a:solidFill>
                  <a:schemeClr val="tx1"/>
                </a:solidFill>
                <a:latin typeface="+mn-lt"/>
                <a:ea typeface="+mn-ea"/>
                <a:cs typeface="+mn-cs"/>
              </a:defRPr>
            </a:lvl1pPr>
            <a:lvl2pPr marL="685800" indent="-228600" algn="l" defTabSz="914400" rtl="0" eaLnBrk="1" latinLnBrk="0" hangingPunct="1">
              <a:lnSpc>
                <a:spcPct val="90000"/>
              </a:lnSpc>
              <a:spcBef>
                <a:spcPts val="500"/>
              </a:spcBef>
              <a:buFont typeface="Arial" panose="020B0604020202020204" pitchFamily="34" charset="0"/>
              <a:buChar char="•"/>
              <a:defRPr sz="2400" kern="1200">
                <a:solidFill>
                  <a:schemeClr val="tx1"/>
                </a:solidFill>
                <a:latin typeface="+mn-lt"/>
                <a:ea typeface="+mn-ea"/>
                <a:cs typeface="+mn-cs"/>
              </a:defRPr>
            </a:lvl2pPr>
            <a:lvl3pPr marL="1143000" indent="-228600" algn="l" defTabSz="914400" rtl="0" eaLnBrk="1" latinLnBrk="0" hangingPunct="1">
              <a:lnSpc>
                <a:spcPct val="90000"/>
              </a:lnSpc>
              <a:spcBef>
                <a:spcPts val="500"/>
              </a:spcBef>
              <a:buFont typeface="Arial" panose="020B0604020202020204" pitchFamily="34" charset="0"/>
              <a:buChar char="•"/>
              <a:defRPr sz="2000" kern="1200">
                <a:solidFill>
                  <a:schemeClr val="tx1"/>
                </a:solidFill>
                <a:latin typeface="+mn-lt"/>
                <a:ea typeface="+mn-ea"/>
                <a:cs typeface="+mn-cs"/>
              </a:defRPr>
            </a:lvl3pPr>
            <a:lvl4pPr marL="1600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4pPr>
            <a:lvl5pPr marL="20574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5pPr>
            <a:lvl6pPr marL="25146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6pPr>
            <a:lvl7pPr marL="29718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7pPr>
            <a:lvl8pPr marL="34290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8pPr>
            <a:lvl9pPr marL="3886200" indent="-228600" algn="l" defTabSz="914400" rtl="0" eaLnBrk="1" latinLnBrk="0" hangingPunct="1">
              <a:lnSpc>
                <a:spcPct val="90000"/>
              </a:lnSpc>
              <a:spcBef>
                <a:spcPts val="500"/>
              </a:spcBef>
              <a:buFont typeface="Arial" panose="020B0604020202020204" pitchFamily="34" charset="0"/>
              <a:buChar char="•"/>
              <a:defRPr sz="1800" kern="1200">
                <a:solidFill>
                  <a:schemeClr val="tx1"/>
                </a:solidFill>
                <a:latin typeface="+mn-lt"/>
                <a:ea typeface="+mn-ea"/>
                <a:cs typeface="+mn-cs"/>
              </a:defRPr>
            </a:lvl9pPr>
          </a:lstStyle>
          <a:p>
            <a:pPr marL="0" indent="0" algn="just">
              <a:buNone/>
            </a:pPr>
            <a:r>
              <a:rPr lang="id-ID" sz="1400" dirty="0" smtClean="0">
                <a:solidFill>
                  <a:schemeClr val="tx1">
                    <a:lumMod val="65000"/>
                    <a:lumOff val="35000"/>
                  </a:schemeClr>
                </a:solidFill>
              </a:rPr>
              <a:t>The p</a:t>
            </a:r>
            <a:r>
              <a:rPr lang="en-US" sz="1400" dirty="0" err="1" smtClean="0">
                <a:solidFill>
                  <a:schemeClr val="tx1">
                    <a:lumMod val="65000"/>
                    <a:lumOff val="35000"/>
                  </a:schemeClr>
                </a:solidFill>
              </a:rPr>
              <a:t>rocedure</a:t>
            </a:r>
            <a:r>
              <a:rPr lang="en-US" sz="1400" dirty="0" smtClean="0">
                <a:solidFill>
                  <a:schemeClr val="tx1">
                    <a:lumMod val="65000"/>
                    <a:lumOff val="35000"/>
                  </a:schemeClr>
                </a:solidFill>
              </a:rPr>
              <a:t> </a:t>
            </a:r>
            <a:r>
              <a:rPr lang="id-ID" sz="1400" dirty="0" smtClean="0">
                <a:solidFill>
                  <a:schemeClr val="tx1">
                    <a:lumMod val="65000"/>
                    <a:lumOff val="35000"/>
                  </a:schemeClr>
                </a:solidFill>
              </a:rPr>
              <a:t>presented</a:t>
            </a:r>
            <a:r>
              <a:rPr lang="en-US" sz="1400" dirty="0" smtClean="0">
                <a:solidFill>
                  <a:schemeClr val="tx1">
                    <a:lumMod val="65000"/>
                    <a:lumOff val="35000"/>
                  </a:schemeClr>
                </a:solidFill>
              </a:rPr>
              <a:t> </a:t>
            </a:r>
            <a:r>
              <a:rPr lang="en-US" sz="1400" dirty="0">
                <a:solidFill>
                  <a:schemeClr val="tx1">
                    <a:lumMod val="65000"/>
                    <a:lumOff val="35000"/>
                  </a:schemeClr>
                </a:solidFill>
              </a:rPr>
              <a:t>in the guideline is </a:t>
            </a:r>
            <a:r>
              <a:rPr lang="id-ID" sz="1400" dirty="0" smtClean="0">
                <a:solidFill>
                  <a:schemeClr val="tx1">
                    <a:lumMod val="65000"/>
                    <a:lumOff val="35000"/>
                  </a:schemeClr>
                </a:solidFill>
              </a:rPr>
              <a:t>broken down </a:t>
            </a:r>
            <a:r>
              <a:rPr lang="en-US" sz="1400" dirty="0" smtClean="0">
                <a:solidFill>
                  <a:schemeClr val="tx1">
                    <a:lumMod val="65000"/>
                    <a:lumOff val="35000"/>
                  </a:schemeClr>
                </a:solidFill>
              </a:rPr>
              <a:t>to </a:t>
            </a:r>
            <a:r>
              <a:rPr lang="en-US" sz="1400" dirty="0">
                <a:solidFill>
                  <a:schemeClr val="tx1">
                    <a:lumMod val="65000"/>
                    <a:lumOff val="35000"/>
                  </a:schemeClr>
                </a:solidFill>
              </a:rPr>
              <a:t>two </a:t>
            </a:r>
            <a:r>
              <a:rPr lang="en-US" sz="1400" dirty="0" smtClean="0">
                <a:solidFill>
                  <a:schemeClr val="tx1">
                    <a:lumMod val="65000"/>
                    <a:lumOff val="35000"/>
                  </a:schemeClr>
                </a:solidFill>
              </a:rPr>
              <a:t>level</a:t>
            </a:r>
            <a:r>
              <a:rPr lang="id-ID" sz="1400" dirty="0" smtClean="0">
                <a:solidFill>
                  <a:schemeClr val="tx1">
                    <a:lumMod val="65000"/>
                    <a:lumOff val="35000"/>
                  </a:schemeClr>
                </a:solidFill>
              </a:rPr>
              <a:t>s</a:t>
            </a:r>
            <a:r>
              <a:rPr lang="en-US" sz="1400" dirty="0" smtClean="0">
                <a:solidFill>
                  <a:schemeClr val="tx1">
                    <a:lumMod val="65000"/>
                    <a:lumOff val="35000"/>
                  </a:schemeClr>
                </a:solidFill>
              </a:rPr>
              <a:t> </a:t>
            </a:r>
            <a:r>
              <a:rPr lang="en-US" sz="1400" dirty="0">
                <a:solidFill>
                  <a:schemeClr val="tx1">
                    <a:lumMod val="65000"/>
                    <a:lumOff val="35000"/>
                  </a:schemeClr>
                </a:solidFill>
              </a:rPr>
              <a:t>(see Figure 4). The “Step” (level 1) is according to 12 typical steps for RE project development as shown in the previous page. Each step consists of several “</a:t>
            </a:r>
            <a:r>
              <a:rPr lang="en-US" sz="1400" dirty="0" smtClean="0">
                <a:solidFill>
                  <a:schemeClr val="tx1">
                    <a:lumMod val="65000"/>
                    <a:lumOff val="35000"/>
                  </a:schemeClr>
                </a:solidFill>
              </a:rPr>
              <a:t>Sub-step</a:t>
            </a:r>
            <a:r>
              <a:rPr lang="id-ID" sz="1400" dirty="0" smtClean="0">
                <a:solidFill>
                  <a:schemeClr val="tx1">
                    <a:lumMod val="65000"/>
                    <a:lumOff val="35000"/>
                  </a:schemeClr>
                </a:solidFill>
              </a:rPr>
              <a:t>s</a:t>
            </a:r>
            <a:r>
              <a:rPr lang="en-US" sz="1400" dirty="0" smtClean="0">
                <a:solidFill>
                  <a:schemeClr val="tx1">
                    <a:lumMod val="65000"/>
                    <a:lumOff val="35000"/>
                  </a:schemeClr>
                </a:solidFill>
              </a:rPr>
              <a:t>” </a:t>
            </a:r>
            <a:r>
              <a:rPr lang="en-US" sz="1400" dirty="0">
                <a:solidFill>
                  <a:schemeClr val="tx1">
                    <a:lumMod val="65000"/>
                    <a:lumOff val="35000"/>
                  </a:schemeClr>
                </a:solidFill>
              </a:rPr>
              <a:t>(level 2). There are two types of </a:t>
            </a:r>
            <a:r>
              <a:rPr lang="en-US" sz="1400" dirty="0" smtClean="0">
                <a:solidFill>
                  <a:schemeClr val="tx1">
                    <a:lumMod val="65000"/>
                    <a:lumOff val="35000"/>
                  </a:schemeClr>
                </a:solidFill>
              </a:rPr>
              <a:t>sub-step</a:t>
            </a:r>
            <a:r>
              <a:rPr lang="id-ID" sz="1400" dirty="0" smtClean="0">
                <a:solidFill>
                  <a:schemeClr val="tx1">
                    <a:lumMod val="65000"/>
                    <a:lumOff val="35000"/>
                  </a:schemeClr>
                </a:solidFill>
              </a:rPr>
              <a:t>s</a:t>
            </a:r>
            <a:r>
              <a:rPr lang="en-US" sz="1400" dirty="0" smtClean="0">
                <a:solidFill>
                  <a:schemeClr val="tx1">
                    <a:lumMod val="65000"/>
                    <a:lumOff val="35000"/>
                  </a:schemeClr>
                </a:solidFill>
              </a:rPr>
              <a:t>: </a:t>
            </a:r>
            <a:r>
              <a:rPr lang="en-US" sz="1400" dirty="0">
                <a:solidFill>
                  <a:schemeClr val="tx1">
                    <a:lumMod val="65000"/>
                    <a:lumOff val="35000"/>
                  </a:schemeClr>
                </a:solidFill>
              </a:rPr>
              <a:t>mandatory </a:t>
            </a:r>
            <a:r>
              <a:rPr lang="en-US" sz="1400" dirty="0" smtClean="0">
                <a:solidFill>
                  <a:schemeClr val="tx1">
                    <a:lumMod val="65000"/>
                    <a:lumOff val="35000"/>
                  </a:schemeClr>
                </a:solidFill>
              </a:rPr>
              <a:t>sub-step</a:t>
            </a:r>
            <a:r>
              <a:rPr lang="id-ID" sz="1400" dirty="0" smtClean="0">
                <a:solidFill>
                  <a:schemeClr val="tx1">
                    <a:lumMod val="65000"/>
                    <a:lumOff val="35000"/>
                  </a:schemeClr>
                </a:solidFill>
              </a:rPr>
              <a:t>s </a:t>
            </a:r>
            <a:r>
              <a:rPr lang="en-US" sz="1400" dirty="0" smtClean="0">
                <a:solidFill>
                  <a:schemeClr val="tx1">
                    <a:lumMod val="65000"/>
                    <a:lumOff val="35000"/>
                  </a:schemeClr>
                </a:solidFill>
              </a:rPr>
              <a:t>(grey </a:t>
            </a:r>
            <a:r>
              <a:rPr lang="en-US" sz="1400" dirty="0">
                <a:solidFill>
                  <a:schemeClr val="tx1">
                    <a:lumMod val="65000"/>
                    <a:lumOff val="35000"/>
                  </a:schemeClr>
                </a:solidFill>
              </a:rPr>
              <a:t>color) and conditional </a:t>
            </a:r>
            <a:r>
              <a:rPr lang="en-US" sz="1400" dirty="0" smtClean="0">
                <a:solidFill>
                  <a:schemeClr val="tx1">
                    <a:lumMod val="65000"/>
                    <a:lumOff val="35000"/>
                  </a:schemeClr>
                </a:solidFill>
              </a:rPr>
              <a:t>sub-step</a:t>
            </a:r>
            <a:r>
              <a:rPr lang="id-ID" sz="1400" dirty="0" smtClean="0">
                <a:solidFill>
                  <a:schemeClr val="tx1">
                    <a:lumMod val="65000"/>
                    <a:lumOff val="35000"/>
                  </a:schemeClr>
                </a:solidFill>
              </a:rPr>
              <a:t>s</a:t>
            </a:r>
            <a:r>
              <a:rPr lang="en-US" sz="1400" dirty="0" smtClean="0">
                <a:solidFill>
                  <a:schemeClr val="tx1">
                    <a:lumMod val="65000"/>
                    <a:lumOff val="35000"/>
                  </a:schemeClr>
                </a:solidFill>
              </a:rPr>
              <a:t> </a:t>
            </a:r>
            <a:r>
              <a:rPr lang="en-US" sz="1400" dirty="0">
                <a:solidFill>
                  <a:schemeClr val="tx1">
                    <a:lumMod val="65000"/>
                    <a:lumOff val="35000"/>
                  </a:schemeClr>
                </a:solidFill>
              </a:rPr>
              <a:t>(yellow color).  Mandatory </a:t>
            </a:r>
            <a:r>
              <a:rPr lang="en-US" sz="1400" dirty="0" smtClean="0">
                <a:solidFill>
                  <a:schemeClr val="tx1">
                    <a:lumMod val="65000"/>
                    <a:lumOff val="35000"/>
                  </a:schemeClr>
                </a:solidFill>
              </a:rPr>
              <a:t>sub-step</a:t>
            </a:r>
            <a:r>
              <a:rPr lang="id-ID" sz="1400" dirty="0" smtClean="0">
                <a:solidFill>
                  <a:schemeClr val="tx1">
                    <a:lumMod val="65000"/>
                    <a:lumOff val="35000"/>
                  </a:schemeClr>
                </a:solidFill>
              </a:rPr>
              <a:t>s</a:t>
            </a:r>
            <a:r>
              <a:rPr lang="en-US" sz="1400" dirty="0" smtClean="0">
                <a:solidFill>
                  <a:schemeClr val="tx1">
                    <a:lumMod val="65000"/>
                    <a:lumOff val="35000"/>
                  </a:schemeClr>
                </a:solidFill>
              </a:rPr>
              <a:t> </a:t>
            </a:r>
            <a:r>
              <a:rPr lang="en-US" sz="1400" dirty="0">
                <a:solidFill>
                  <a:schemeClr val="tx1">
                    <a:lumMod val="65000"/>
                    <a:lumOff val="35000"/>
                  </a:schemeClr>
                </a:solidFill>
              </a:rPr>
              <a:t>must be performed by project developer in every </a:t>
            </a:r>
            <a:r>
              <a:rPr lang="en-US" sz="1400" dirty="0" smtClean="0">
                <a:solidFill>
                  <a:schemeClr val="tx1">
                    <a:lumMod val="65000"/>
                    <a:lumOff val="35000"/>
                  </a:schemeClr>
                </a:solidFill>
              </a:rPr>
              <a:t>case, </a:t>
            </a:r>
            <a:r>
              <a:rPr lang="en-US" sz="1400" dirty="0">
                <a:solidFill>
                  <a:schemeClr val="tx1">
                    <a:lumMod val="65000"/>
                    <a:lumOff val="35000"/>
                  </a:schemeClr>
                </a:solidFill>
              </a:rPr>
              <a:t>for example, project developer must always obtain environment permit (C5-1***) regardless project location or installed capacity. On other hand, conditional </a:t>
            </a:r>
            <a:r>
              <a:rPr lang="en-US" sz="1400" dirty="0" smtClean="0">
                <a:solidFill>
                  <a:schemeClr val="tx1">
                    <a:lumMod val="65000"/>
                    <a:lumOff val="35000"/>
                  </a:schemeClr>
                </a:solidFill>
              </a:rPr>
              <a:t>sub-step</a:t>
            </a:r>
            <a:r>
              <a:rPr lang="id-ID" sz="1400" dirty="0" smtClean="0">
                <a:solidFill>
                  <a:schemeClr val="tx1">
                    <a:lumMod val="65000"/>
                    <a:lumOff val="35000"/>
                  </a:schemeClr>
                </a:solidFill>
              </a:rPr>
              <a:t>s</a:t>
            </a:r>
            <a:r>
              <a:rPr lang="en-US" sz="1400" dirty="0" smtClean="0">
                <a:solidFill>
                  <a:schemeClr val="tx1">
                    <a:lumMod val="65000"/>
                    <a:lumOff val="35000"/>
                  </a:schemeClr>
                </a:solidFill>
              </a:rPr>
              <a:t> </a:t>
            </a:r>
            <a:r>
              <a:rPr lang="en-US" sz="1400" dirty="0">
                <a:solidFill>
                  <a:schemeClr val="tx1">
                    <a:lumMod val="65000"/>
                    <a:lumOff val="35000"/>
                  </a:schemeClr>
                </a:solidFill>
              </a:rPr>
              <a:t>need to be done in some certain </a:t>
            </a:r>
            <a:r>
              <a:rPr lang="en-US" sz="1400" dirty="0" smtClean="0">
                <a:solidFill>
                  <a:schemeClr val="tx1">
                    <a:lumMod val="65000"/>
                    <a:lumOff val="35000"/>
                  </a:schemeClr>
                </a:solidFill>
              </a:rPr>
              <a:t>condition</a:t>
            </a:r>
            <a:r>
              <a:rPr lang="id-ID" sz="1400" dirty="0" smtClean="0">
                <a:solidFill>
                  <a:schemeClr val="tx1">
                    <a:lumMod val="65000"/>
                    <a:lumOff val="35000"/>
                  </a:schemeClr>
                </a:solidFill>
              </a:rPr>
              <a:t>s</a:t>
            </a:r>
            <a:r>
              <a:rPr lang="en-US" sz="1400" dirty="0" smtClean="0">
                <a:solidFill>
                  <a:schemeClr val="tx1">
                    <a:lumMod val="65000"/>
                    <a:lumOff val="35000"/>
                  </a:schemeClr>
                </a:solidFill>
              </a:rPr>
              <a:t>, </a:t>
            </a:r>
            <a:r>
              <a:rPr lang="en-US" sz="1400" dirty="0">
                <a:solidFill>
                  <a:schemeClr val="tx1">
                    <a:lumMod val="65000"/>
                    <a:lumOff val="35000"/>
                  </a:schemeClr>
                </a:solidFill>
              </a:rPr>
              <a:t>for example, project developer must obtain forest borrowing permit only when project site is in forest area.</a:t>
            </a:r>
          </a:p>
        </p:txBody>
      </p:sp>
      <p:sp>
        <p:nvSpPr>
          <p:cNvPr id="50" name="TextBox 49"/>
          <p:cNvSpPr txBox="1"/>
          <p:nvPr/>
        </p:nvSpPr>
        <p:spPr>
          <a:xfrm>
            <a:off x="6757675" y="5998941"/>
            <a:ext cx="1981842" cy="523220"/>
          </a:xfrm>
          <a:prstGeom prst="rect">
            <a:avLst/>
          </a:prstGeom>
          <a:noFill/>
        </p:spPr>
        <p:txBody>
          <a:bodyPr wrap="square" rtlCol="0">
            <a:spAutoFit/>
          </a:bodyPr>
          <a:lstStyle/>
          <a:p>
            <a:r>
              <a:rPr lang="en-US" sz="1400" b="1" dirty="0" smtClean="0">
                <a:solidFill>
                  <a:schemeClr val="bg1">
                    <a:lumMod val="50000"/>
                  </a:schemeClr>
                </a:solidFill>
              </a:rPr>
              <a:t>Figure 4</a:t>
            </a:r>
            <a:r>
              <a:rPr lang="en-US" sz="1400" dirty="0" smtClean="0">
                <a:solidFill>
                  <a:schemeClr val="bg1">
                    <a:lumMod val="50000"/>
                  </a:schemeClr>
                </a:solidFill>
              </a:rPr>
              <a:t>: Structure of the ASEAN RE Guideline</a:t>
            </a:r>
            <a:endParaRPr lang="en-US" sz="1400" dirty="0">
              <a:solidFill>
                <a:schemeClr val="bg1">
                  <a:lumMod val="50000"/>
                </a:schemeClr>
              </a:solidFill>
            </a:endParaRPr>
          </a:p>
        </p:txBody>
      </p:sp>
    </p:spTree>
    <p:extLst>
      <p:ext uri="{BB962C8B-B14F-4D97-AF65-F5344CB8AC3E}">
        <p14:creationId xmlns:p14="http://schemas.microsoft.com/office/powerpoint/2010/main" xmlns="" val="122446730"/>
      </p:ext>
    </p:extLst>
  </p:cSld>
  <p:clrMapOvr>
    <a:masterClrMapping/>
  </p:clrMapOvr>
  <p:transition>
    <p:fade/>
  </p:transition>
  <p:timing>
    <p:tnLst>
      <p:par>
        <p:cTn id="1" dur="indefinite" restart="never" nodeType="tmRoot"/>
      </p:par>
    </p:tnLst>
  </p:timing>
</p:sld>
</file>

<file path=ppt/slides/slide8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505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169551"/>
          </a:xfrm>
          <a:prstGeom prst="rect">
            <a:avLst/>
          </a:prstGeom>
          <a:noFill/>
        </p:spPr>
        <p:txBody>
          <a:bodyPr wrap="square" rtlCol="0">
            <a:spAutoFit/>
          </a:bodyPr>
          <a:lstStyle/>
          <a:p>
            <a:r>
              <a:rPr lang="en-US" sz="1400" dirty="0">
                <a:solidFill>
                  <a:schemeClr val="tx1">
                    <a:lumMod val="50000"/>
                    <a:lumOff val="50000"/>
                  </a:schemeClr>
                </a:solidFill>
              </a:rPr>
              <a:t>Upon the direct appointment approval from the Ministry of EMR, the project developer must apply for a temporary electricity production license (IUKU/S; </a:t>
            </a:r>
            <a:r>
              <a:rPr lang="en-US" sz="1400" i="1" dirty="0" err="1">
                <a:solidFill>
                  <a:schemeClr val="bg1">
                    <a:lumMod val="65000"/>
                  </a:schemeClr>
                </a:solidFill>
              </a:rPr>
              <a:t>Izin</a:t>
            </a:r>
            <a:r>
              <a:rPr lang="en-US" sz="1400" i="1" dirty="0">
                <a:solidFill>
                  <a:schemeClr val="bg1">
                    <a:lumMod val="65000"/>
                  </a:schemeClr>
                </a:solidFill>
              </a:rPr>
              <a:t> Usaha </a:t>
            </a:r>
            <a:r>
              <a:rPr lang="en-US" sz="1400" i="1" dirty="0" err="1">
                <a:solidFill>
                  <a:schemeClr val="bg1">
                    <a:lumMod val="65000"/>
                  </a:schemeClr>
                </a:solidFill>
              </a:rPr>
              <a:t>Ketenagalistrikan</a:t>
            </a:r>
            <a:r>
              <a:rPr lang="en-US" sz="1400" i="1" dirty="0">
                <a:solidFill>
                  <a:schemeClr val="bg1">
                    <a:lumMod val="65000"/>
                  </a:schemeClr>
                </a:solidFill>
              </a:rPr>
              <a:t> </a:t>
            </a:r>
            <a:r>
              <a:rPr lang="en-US" sz="1400" i="1" dirty="0" err="1">
                <a:solidFill>
                  <a:schemeClr val="bg1">
                    <a:lumMod val="65000"/>
                  </a:schemeClr>
                </a:solidFill>
              </a:rPr>
              <a:t>Untuk</a:t>
            </a:r>
            <a:r>
              <a:rPr lang="en-US" sz="1400" i="1" dirty="0">
                <a:solidFill>
                  <a:schemeClr val="bg1">
                    <a:lumMod val="65000"/>
                  </a:schemeClr>
                </a:solidFill>
              </a:rPr>
              <a:t> </a:t>
            </a:r>
            <a:r>
              <a:rPr lang="en-US" sz="1400" i="1" dirty="0" err="1">
                <a:solidFill>
                  <a:schemeClr val="bg1">
                    <a:lumMod val="65000"/>
                  </a:schemeClr>
                </a:solidFill>
              </a:rPr>
              <a:t>Kepentingan</a:t>
            </a:r>
            <a:r>
              <a:rPr lang="en-US" sz="1400" i="1" dirty="0">
                <a:solidFill>
                  <a:schemeClr val="bg1">
                    <a:lumMod val="65000"/>
                  </a:schemeClr>
                </a:solidFill>
              </a:rPr>
              <a:t> </a:t>
            </a:r>
            <a:r>
              <a:rPr lang="en-US" sz="1400" i="1" dirty="0" err="1">
                <a:solidFill>
                  <a:schemeClr val="bg1">
                    <a:lumMod val="65000"/>
                  </a:schemeClr>
                </a:solidFill>
              </a:rPr>
              <a:t>Umum</a:t>
            </a:r>
            <a:r>
              <a:rPr lang="en-US" sz="1400" i="1" dirty="0">
                <a:solidFill>
                  <a:schemeClr val="bg1">
                    <a:lumMod val="65000"/>
                  </a:schemeClr>
                </a:solidFill>
              </a:rPr>
              <a:t> </a:t>
            </a:r>
            <a:r>
              <a:rPr lang="en-US" sz="1400" i="1" dirty="0" err="1" smtClean="0">
                <a:solidFill>
                  <a:schemeClr val="bg1">
                    <a:lumMod val="65000"/>
                  </a:schemeClr>
                </a:solidFill>
              </a:rPr>
              <a:t>Sementara</a:t>
            </a:r>
            <a:r>
              <a:rPr lang="en-US" sz="1400" dirty="0" smtClean="0">
                <a:solidFill>
                  <a:schemeClr val="tx1">
                    <a:lumMod val="50000"/>
                    <a:lumOff val="50000"/>
                  </a:schemeClr>
                </a:solidFill>
              </a:rPr>
              <a:t>). </a:t>
            </a:r>
            <a:r>
              <a:rPr lang="en-US" sz="1400" dirty="0">
                <a:solidFill>
                  <a:schemeClr val="tx1">
                    <a:lumMod val="50000"/>
                    <a:lumOff val="50000"/>
                  </a:schemeClr>
                </a:solidFill>
              </a:rPr>
              <a:t>The IUKU/S is valid for two years. </a:t>
            </a:r>
            <a:r>
              <a:rPr lang="id-ID" sz="1400" dirty="0" smtClean="0">
                <a:solidFill>
                  <a:schemeClr val="tx1">
                    <a:lumMod val="50000"/>
                    <a:lumOff val="50000"/>
                  </a:schemeClr>
                </a:solidFill>
              </a:rPr>
              <a:t>P</a:t>
            </a:r>
            <a:r>
              <a:rPr lang="en-US" sz="1400" dirty="0" err="1" smtClean="0">
                <a:solidFill>
                  <a:schemeClr val="tx1">
                    <a:lumMod val="50000"/>
                    <a:lumOff val="50000"/>
                  </a:schemeClr>
                </a:solidFill>
              </a:rPr>
              <a:t>ossession</a:t>
            </a:r>
            <a:r>
              <a:rPr lang="en-US" sz="1400" dirty="0" smtClean="0">
                <a:solidFill>
                  <a:schemeClr val="tx1">
                    <a:lumMod val="50000"/>
                    <a:lumOff val="50000"/>
                  </a:schemeClr>
                </a:solidFill>
              </a:rPr>
              <a:t> </a:t>
            </a:r>
            <a:r>
              <a:rPr lang="en-US" sz="1400" dirty="0">
                <a:solidFill>
                  <a:schemeClr val="tx1">
                    <a:lumMod val="50000"/>
                    <a:lumOff val="50000"/>
                  </a:schemeClr>
                </a:solidFill>
              </a:rPr>
              <a:t>of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IUKU/S </a:t>
            </a:r>
            <a:r>
              <a:rPr lang="en-US" sz="1400" dirty="0">
                <a:solidFill>
                  <a:schemeClr val="tx1">
                    <a:lumMod val="50000"/>
                    <a:lumOff val="50000"/>
                  </a:schemeClr>
                </a:solidFill>
              </a:rPr>
              <a:t>is sufficient for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to proceed with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PPA </a:t>
            </a:r>
            <a:r>
              <a:rPr lang="en-US" sz="1400" dirty="0">
                <a:solidFill>
                  <a:schemeClr val="tx1">
                    <a:lumMod val="50000"/>
                    <a:lumOff val="50000"/>
                  </a:schemeClr>
                </a:solidFill>
              </a:rPr>
              <a:t>signing and construction </a:t>
            </a:r>
            <a:r>
              <a:rPr lang="en-US" sz="1400" dirty="0" smtClean="0">
                <a:solidFill>
                  <a:schemeClr val="tx1">
                    <a:lumMod val="50000"/>
                    <a:lumOff val="50000"/>
                  </a:schemeClr>
                </a:solidFill>
              </a:rPr>
              <a:t>work</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In case of grid-connected </a:t>
            </a:r>
            <a:r>
              <a:rPr lang="en-US" sz="1400" dirty="0" smtClean="0">
                <a:solidFill>
                  <a:schemeClr val="tx1">
                    <a:lumMod val="50000"/>
                    <a:lumOff val="50000"/>
                  </a:schemeClr>
                </a:solidFill>
              </a:rPr>
              <a:t>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the IUKU/S is approved by DG Electricity.</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C2-1</a:t>
            </a:r>
            <a:endParaRPr lang="en-US" sz="2000" b="1" dirty="0">
              <a:solidFill>
                <a:schemeClr val="bg1"/>
              </a:solidFill>
            </a:endParaRPr>
          </a:p>
        </p:txBody>
      </p:sp>
      <p:sp>
        <p:nvSpPr>
          <p:cNvPr id="14" name="TextBox 13"/>
          <p:cNvSpPr txBox="1"/>
          <p:nvPr/>
        </p:nvSpPr>
        <p:spPr>
          <a:xfrm>
            <a:off x="1949119" y="1343176"/>
            <a:ext cx="2286395" cy="523220"/>
          </a:xfrm>
          <a:prstGeom prst="rect">
            <a:avLst/>
          </a:prstGeom>
          <a:noFill/>
        </p:spPr>
        <p:txBody>
          <a:bodyPr wrap="none" rtlCol="0">
            <a:spAutoFit/>
          </a:bodyPr>
          <a:lstStyle/>
          <a:p>
            <a:r>
              <a:rPr lang="en-US" sz="2800" dirty="0" smtClean="0"/>
              <a:t>Obtain IUKU/S</a:t>
            </a:r>
            <a:endParaRPr lang="en-US" sz="2800" dirty="0"/>
          </a:p>
        </p:txBody>
      </p:sp>
      <p:graphicFrame>
        <p:nvGraphicFramePr>
          <p:cNvPr id="22" name="Table 21"/>
          <p:cNvGraphicFramePr>
            <a:graphicFrameLocks noGrp="1"/>
          </p:cNvGraphicFramePr>
          <p:nvPr>
            <p:extLst>
              <p:ext uri="{D42A27DB-BD31-4B8C-83A1-F6EECF244321}">
                <p14:modId xmlns:p14="http://schemas.microsoft.com/office/powerpoint/2010/main" xmlns="" val="1772426822"/>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Ministry of Energy and Mineral Resources, DG Electricity</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TextBox 14"/>
          <p:cNvSpPr txBox="1"/>
          <p:nvPr/>
        </p:nvSpPr>
        <p:spPr>
          <a:xfrm>
            <a:off x="4197638" y="1427199"/>
            <a:ext cx="3992824" cy="369332"/>
          </a:xfrm>
          <a:prstGeom prst="rect">
            <a:avLst/>
          </a:prstGeom>
          <a:noFill/>
        </p:spPr>
        <p:txBody>
          <a:bodyPr wrap="none" rtlCol="0">
            <a:spAutoFit/>
          </a:bodyPr>
          <a:lstStyle/>
          <a:p>
            <a:r>
              <a:rPr lang="en-US" dirty="0" smtClean="0">
                <a:solidFill>
                  <a:schemeClr val="tx1">
                    <a:lumMod val="50000"/>
                    <a:lumOff val="50000"/>
                  </a:schemeClr>
                </a:solidFill>
              </a:rPr>
              <a:t>Temporary Electricity Production License</a:t>
            </a:r>
            <a:endParaRPr lang="en-US" dirty="0">
              <a:solidFill>
                <a:schemeClr val="tx1">
                  <a:lumMod val="50000"/>
                  <a:lumOff val="50000"/>
                </a:schemeClr>
              </a:solidFill>
            </a:endParaRPr>
          </a:p>
        </p:txBody>
      </p:sp>
      <p:sp>
        <p:nvSpPr>
          <p:cNvPr id="17" name="Rectangle 16"/>
          <p:cNvSpPr/>
          <p:nvPr/>
        </p:nvSpPr>
        <p:spPr>
          <a:xfrm>
            <a:off x="0" y="0"/>
            <a:ext cx="1058783" cy="517358"/>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8" name="TextBox 17"/>
          <p:cNvSpPr txBox="1"/>
          <p:nvPr/>
        </p:nvSpPr>
        <p:spPr>
          <a:xfrm>
            <a:off x="-241" y="2866"/>
            <a:ext cx="620683" cy="253916"/>
          </a:xfrm>
          <a:prstGeom prst="rect">
            <a:avLst/>
          </a:prstGeom>
          <a:noFill/>
        </p:spPr>
        <p:txBody>
          <a:bodyPr wrap="none" rtlCol="0">
            <a:spAutoFit/>
          </a:bodyPr>
          <a:lstStyle/>
          <a:p>
            <a:r>
              <a:rPr lang="en-US" sz="1050" dirty="0" smtClean="0">
                <a:solidFill>
                  <a:srgbClr val="C00000"/>
                </a:solidFill>
              </a:rPr>
              <a:t>Chapter</a:t>
            </a:r>
          </a:p>
        </p:txBody>
      </p:sp>
      <p:sp>
        <p:nvSpPr>
          <p:cNvPr id="19" name="TextBox 18"/>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C00000"/>
                </a:solidFill>
              </a:rPr>
              <a:t>2</a:t>
            </a:r>
            <a:endParaRPr lang="en-US" sz="2400" dirty="0">
              <a:solidFill>
                <a:srgbClr val="C00000"/>
              </a:solidFill>
            </a:endParaRPr>
          </a:p>
        </p:txBody>
      </p:sp>
      <p:sp>
        <p:nvSpPr>
          <p:cNvPr id="20" name="TextBox 19"/>
          <p:cNvSpPr txBox="1"/>
          <p:nvPr/>
        </p:nvSpPr>
        <p:spPr>
          <a:xfrm>
            <a:off x="1233177" y="60358"/>
            <a:ext cx="2977482" cy="369332"/>
          </a:xfrm>
          <a:prstGeom prst="rect">
            <a:avLst/>
          </a:prstGeom>
          <a:noFill/>
        </p:spPr>
        <p:txBody>
          <a:bodyPr wrap="none" rtlCol="0">
            <a:spAutoFit/>
          </a:bodyPr>
          <a:lstStyle/>
          <a:p>
            <a:r>
              <a:rPr lang="en-US" b="1" dirty="0" smtClean="0">
                <a:solidFill>
                  <a:schemeClr val="bg1"/>
                </a:solidFill>
              </a:rPr>
              <a:t>Electricity Production License</a:t>
            </a:r>
            <a:endParaRPr lang="en-US" b="1" dirty="0">
              <a:solidFill>
                <a:schemeClr val="bg1"/>
              </a:solidFill>
            </a:endParaRPr>
          </a:p>
        </p:txBody>
      </p:sp>
      <p:sp>
        <p:nvSpPr>
          <p:cNvPr id="21" name="Rectangle 8">
            <a:hlinkClick r:id="rId2" action="ppaction://hlinksldjump"/>
          </p:cNvPr>
          <p:cNvSpPr/>
          <p:nvPr/>
        </p:nvSpPr>
        <p:spPr>
          <a:xfrm>
            <a:off x="-1" y="5174570"/>
            <a:ext cx="1705459" cy="298619"/>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C00000"/>
                </a:solidFill>
              </a:rPr>
              <a:t>&lt; Site selection</a:t>
            </a:r>
            <a:endParaRPr lang="en-US" sz="1400" dirty="0">
              <a:solidFill>
                <a:srgbClr val="C00000"/>
              </a:solidFill>
            </a:endParaRPr>
          </a:p>
        </p:txBody>
      </p:sp>
      <p:sp>
        <p:nvSpPr>
          <p:cNvPr id="23"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 name="Group 1"/>
          <p:cNvGrpSpPr/>
          <p:nvPr/>
        </p:nvGrpSpPr>
        <p:grpSpPr>
          <a:xfrm>
            <a:off x="275948" y="5695670"/>
            <a:ext cx="1153560" cy="349367"/>
            <a:chOff x="612735" y="3402545"/>
            <a:chExt cx="3874169" cy="1022188"/>
          </a:xfrm>
        </p:grpSpPr>
        <p:sp>
          <p:nvSpPr>
            <p:cNvPr id="24" name="Rounded Rectangle 23">
              <a:hlinkClick r:id="rId4" action="ppaction://hlinksldjump"/>
            </p:cNvPr>
            <p:cNvSpPr/>
            <p:nvPr/>
          </p:nvSpPr>
          <p:spPr>
            <a:xfrm>
              <a:off x="612735" y="3402545"/>
              <a:ext cx="1708485" cy="1010405"/>
            </a:xfrm>
            <a:prstGeom prst="roundRect">
              <a:avLst/>
            </a:prstGeom>
            <a:solidFill>
              <a:srgbClr val="FFC9C9"/>
            </a:solidFill>
            <a:ln>
              <a:solidFill>
                <a:schemeClr val="bg1">
                  <a:lumMod val="7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50000"/>
                    <a:lumOff val="50000"/>
                  </a:schemeClr>
                </a:solidFill>
              </a:endParaRPr>
            </a:p>
          </p:txBody>
        </p:sp>
        <p:sp>
          <p:nvSpPr>
            <p:cNvPr id="25" name="Rounded Rectangle 24">
              <a:hlinkClick r:id="rId5" action="ppaction://hlinksldjump"/>
            </p:cNvPr>
            <p:cNvSpPr/>
            <p:nvPr/>
          </p:nvSpPr>
          <p:spPr>
            <a:xfrm>
              <a:off x="2778420" y="3414328"/>
              <a:ext cx="1708484" cy="1010405"/>
            </a:xfrm>
            <a:prstGeom prst="roundRect">
              <a:avLst/>
            </a:prstGeom>
            <a:noFill/>
            <a:ln>
              <a:solidFill>
                <a:schemeClr val="bg1">
                  <a:lumMod val="7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50000"/>
                    <a:lumOff val="50000"/>
                  </a:schemeClr>
                </a:solidFill>
              </a:endParaRPr>
            </a:p>
          </p:txBody>
        </p:sp>
        <p:sp>
          <p:nvSpPr>
            <p:cNvPr id="26" name="Right Arrow 25"/>
            <p:cNvSpPr/>
            <p:nvPr/>
          </p:nvSpPr>
          <p:spPr>
            <a:xfrm>
              <a:off x="2429504" y="378718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27" name="Rectangle 8">
            <a:hlinkClick r:id="" action="ppaction://hlinkshowjump?jump=nextslide"/>
          </p:cNvPr>
          <p:cNvSpPr/>
          <p:nvPr/>
        </p:nvSpPr>
        <p:spPr>
          <a:xfrm>
            <a:off x="-1" y="1654006"/>
            <a:ext cx="1705459" cy="298619"/>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C00000"/>
                </a:solidFill>
              </a:rPr>
              <a:t>Documents</a:t>
            </a:r>
            <a:endParaRPr lang="en-US" sz="1400" dirty="0">
              <a:solidFill>
                <a:srgbClr val="C00000"/>
              </a:solidFill>
            </a:endParaRPr>
          </a:p>
        </p:txBody>
      </p:sp>
    </p:spTree>
    <p:extLst>
      <p:ext uri="{BB962C8B-B14F-4D97-AF65-F5344CB8AC3E}">
        <p14:creationId xmlns:p14="http://schemas.microsoft.com/office/powerpoint/2010/main" xmlns="" val="1022459631"/>
      </p:ext>
    </p:extLst>
  </p:cSld>
  <p:clrMapOvr>
    <a:masterClrMapping/>
  </p:clrMapOvr>
  <p:transition advClick="0">
    <p:fade/>
  </p:transition>
  <p:timing>
    <p:tnLst>
      <p:par>
        <p:cTn id="1" dur="indefinite" restart="never" nodeType="tmRoot"/>
      </p:par>
    </p:tnLst>
  </p:timing>
</p:sld>
</file>

<file path=ppt/slides/slide8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00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8246300" y="63904"/>
            <a:ext cx="770021" cy="385757"/>
          </a:xfrm>
        </p:spPr>
        <p:txBody>
          <a:bodyPr>
            <a:normAutofit/>
          </a:bodyPr>
          <a:lstStyle/>
          <a:p>
            <a:pPr algn="r"/>
            <a:r>
              <a:rPr lang="en-US" sz="2000" b="1" dirty="0" smtClean="0">
                <a:solidFill>
                  <a:schemeClr val="bg1"/>
                </a:solidFill>
              </a:rPr>
              <a:t>C2-1</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642333722"/>
              </p:ext>
            </p:extLst>
          </p:nvPr>
        </p:nvGraphicFramePr>
        <p:xfrm>
          <a:off x="1949119" y="1336685"/>
          <a:ext cx="6948000" cy="459776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tx1">
                              <a:lumMod val="50000"/>
                              <a:lumOff val="50000"/>
                            </a:schemeClr>
                          </a:solidFill>
                          <a:latin typeface="+mn-lt"/>
                          <a:ea typeface="+mn-ea"/>
                          <a:cs typeface="+mn-cs"/>
                        </a:rPr>
                        <a:t>Filled-in IUKU/S (</a:t>
                      </a:r>
                      <a:r>
                        <a:rPr lang="en-US" sz="1400" i="1" dirty="0" err="1" smtClean="0">
                          <a:solidFill>
                            <a:schemeClr val="bg1">
                              <a:lumMod val="65000"/>
                            </a:schemeClr>
                          </a:solidFill>
                        </a:rPr>
                        <a:t>Izin</a:t>
                      </a:r>
                      <a:r>
                        <a:rPr lang="en-US" sz="1400" i="1" dirty="0" smtClean="0">
                          <a:solidFill>
                            <a:schemeClr val="bg1">
                              <a:lumMod val="65000"/>
                            </a:schemeClr>
                          </a:solidFill>
                        </a:rPr>
                        <a:t> Usaha </a:t>
                      </a:r>
                      <a:r>
                        <a:rPr lang="en-US" sz="1400" i="1" dirty="0" err="1" smtClean="0">
                          <a:solidFill>
                            <a:schemeClr val="bg1">
                              <a:lumMod val="65000"/>
                            </a:schemeClr>
                          </a:solidFill>
                        </a:rPr>
                        <a:t>Ketenagalistrikan</a:t>
                      </a:r>
                      <a:r>
                        <a:rPr lang="en-US" sz="1400" i="1" dirty="0" smtClean="0">
                          <a:solidFill>
                            <a:schemeClr val="bg1">
                              <a:lumMod val="65000"/>
                            </a:schemeClr>
                          </a:solidFill>
                        </a:rPr>
                        <a:t> </a:t>
                      </a:r>
                      <a:r>
                        <a:rPr lang="en-US" sz="1400" i="1" dirty="0" err="1" smtClean="0">
                          <a:solidFill>
                            <a:schemeClr val="bg1">
                              <a:lumMod val="65000"/>
                            </a:schemeClr>
                          </a:solidFill>
                        </a:rPr>
                        <a:t>Untuk</a:t>
                      </a:r>
                      <a:r>
                        <a:rPr lang="en-US" sz="1400" i="1" dirty="0" smtClean="0">
                          <a:solidFill>
                            <a:schemeClr val="bg1">
                              <a:lumMod val="65000"/>
                            </a:schemeClr>
                          </a:solidFill>
                        </a:rPr>
                        <a:t> </a:t>
                      </a:r>
                      <a:r>
                        <a:rPr lang="en-US" sz="1400" i="1" dirty="0" err="1" smtClean="0">
                          <a:solidFill>
                            <a:schemeClr val="bg1">
                              <a:lumMod val="65000"/>
                            </a:schemeClr>
                          </a:solidFill>
                        </a:rPr>
                        <a:t>Kepentingan</a:t>
                      </a:r>
                      <a:r>
                        <a:rPr lang="en-US" sz="1400" i="1" dirty="0" smtClean="0">
                          <a:solidFill>
                            <a:schemeClr val="bg1">
                              <a:lumMod val="65000"/>
                            </a:schemeClr>
                          </a:solidFill>
                        </a:rPr>
                        <a:t> </a:t>
                      </a:r>
                      <a:r>
                        <a:rPr lang="en-US" sz="1400" i="1" dirty="0" err="1" smtClean="0">
                          <a:solidFill>
                            <a:schemeClr val="bg1">
                              <a:lumMod val="65000"/>
                            </a:schemeClr>
                          </a:solidFill>
                        </a:rPr>
                        <a:t>Umum</a:t>
                      </a:r>
                      <a:r>
                        <a:rPr lang="en-US" sz="1400" i="1" dirty="0" smtClean="0">
                          <a:solidFill>
                            <a:schemeClr val="bg1">
                              <a:lumMod val="65000"/>
                            </a:schemeClr>
                          </a:solidFill>
                        </a:rPr>
                        <a:t> </a:t>
                      </a:r>
                      <a:r>
                        <a:rPr lang="en-US" sz="1400" i="1" dirty="0" err="1" smtClean="0">
                          <a:solidFill>
                            <a:schemeClr val="bg1">
                              <a:lumMod val="65000"/>
                            </a:schemeClr>
                          </a:solidFill>
                        </a:rPr>
                        <a:t>Sementara</a:t>
                      </a:r>
                      <a:r>
                        <a:rPr lang="en-US" sz="1400" kern="1200" dirty="0" smtClean="0">
                          <a:solidFill>
                            <a:schemeClr val="tx1">
                              <a:lumMod val="50000"/>
                              <a:lumOff val="50000"/>
                            </a:schemeClr>
                          </a:solidFill>
                          <a:latin typeface="+mn-lt"/>
                          <a:ea typeface="+mn-ea"/>
                          <a:cs typeface="+mn-cs"/>
                        </a:rPr>
                        <a:t>) application form</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Applicant’s identity (KTP; </a:t>
                      </a:r>
                      <a:r>
                        <a:rPr lang="en-US" sz="1400" i="1" dirty="0" err="1" smtClean="0">
                          <a:solidFill>
                            <a:schemeClr val="bg1">
                              <a:lumMod val="65000"/>
                            </a:schemeClr>
                          </a:solidFill>
                        </a:rPr>
                        <a:t>Kartu</a:t>
                      </a:r>
                      <a:r>
                        <a:rPr lang="en-US" sz="1400" i="1" dirty="0" smtClean="0">
                          <a:solidFill>
                            <a:schemeClr val="bg1">
                              <a:lumMod val="65000"/>
                            </a:schemeClr>
                          </a:solidFill>
                        </a:rPr>
                        <a:t> </a:t>
                      </a:r>
                      <a:r>
                        <a:rPr lang="en-US" sz="1400" i="1" dirty="0" err="1" smtClean="0">
                          <a:solidFill>
                            <a:schemeClr val="bg1">
                              <a:lumMod val="65000"/>
                            </a:schemeClr>
                          </a:solidFill>
                        </a:rPr>
                        <a:t>Tanda</a:t>
                      </a:r>
                      <a:r>
                        <a:rPr lang="en-US" sz="1400" i="1" dirty="0" smtClean="0">
                          <a:solidFill>
                            <a:schemeClr val="bg1">
                              <a:lumMod val="65000"/>
                            </a:schemeClr>
                          </a:solidFill>
                        </a:rPr>
                        <a:t> </a:t>
                      </a:r>
                      <a:r>
                        <a:rPr lang="en-US" sz="1400" i="1" dirty="0" err="1" smtClean="0">
                          <a:solidFill>
                            <a:schemeClr val="bg1">
                              <a:lumMod val="65000"/>
                            </a:schemeClr>
                          </a:solidFill>
                        </a:rPr>
                        <a:t>Penduduk</a:t>
                      </a:r>
                      <a:r>
                        <a:rPr lang="en-US" sz="1400" dirty="0" smtClean="0">
                          <a:solidFill>
                            <a:schemeClr val="tx1">
                              <a:lumMod val="50000"/>
                              <a:lumOff val="50000"/>
                            </a:schemeClr>
                          </a:solidFill>
                        </a:rPr>
                        <a: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Deed of establishment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Company profile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Tax registration code number (NPWP; </a:t>
                      </a:r>
                      <a:r>
                        <a:rPr lang="en-US" sz="1400" i="1" dirty="0" err="1" smtClean="0">
                          <a:solidFill>
                            <a:schemeClr val="bg1">
                              <a:lumMod val="65000"/>
                            </a:schemeClr>
                          </a:solidFill>
                        </a:rPr>
                        <a:t>Nomor</a:t>
                      </a:r>
                      <a:r>
                        <a:rPr lang="en-US" sz="1400" i="1" dirty="0" smtClean="0">
                          <a:solidFill>
                            <a:schemeClr val="bg1">
                              <a:lumMod val="65000"/>
                            </a:schemeClr>
                          </a:solidFill>
                        </a:rPr>
                        <a:t> </a:t>
                      </a:r>
                      <a:r>
                        <a:rPr lang="en-US" sz="1400" i="1" dirty="0" err="1" smtClean="0">
                          <a:solidFill>
                            <a:schemeClr val="bg1">
                              <a:lumMod val="65000"/>
                            </a:schemeClr>
                          </a:solidFill>
                        </a:rPr>
                        <a:t>Pokok</a:t>
                      </a:r>
                      <a:r>
                        <a:rPr lang="en-US" sz="1400" i="1" dirty="0" smtClean="0">
                          <a:solidFill>
                            <a:schemeClr val="bg1">
                              <a:lumMod val="65000"/>
                            </a:schemeClr>
                          </a:solidFill>
                        </a:rPr>
                        <a:t> </a:t>
                      </a:r>
                      <a:r>
                        <a:rPr lang="en-US" sz="1400" i="1" dirty="0" err="1" smtClean="0">
                          <a:solidFill>
                            <a:schemeClr val="bg1">
                              <a:lumMod val="65000"/>
                            </a:schemeClr>
                          </a:solidFill>
                        </a:rPr>
                        <a:t>Wajib</a:t>
                      </a:r>
                      <a:r>
                        <a:rPr lang="en-US" sz="1400" i="1" dirty="0" smtClean="0">
                          <a:solidFill>
                            <a:schemeClr val="bg1">
                              <a:lumMod val="65000"/>
                            </a:schemeClr>
                          </a:solidFill>
                        </a:rPr>
                        <a:t> </a:t>
                      </a:r>
                      <a:r>
                        <a:rPr lang="en-US" sz="1400" i="1" dirty="0" err="1" smtClean="0">
                          <a:solidFill>
                            <a:schemeClr val="bg1">
                              <a:lumMod val="65000"/>
                            </a:schemeClr>
                          </a:solidFill>
                        </a:rPr>
                        <a:t>Pajak</a:t>
                      </a:r>
                      <a:r>
                        <a:rPr lang="en-US" sz="1400" dirty="0" smtClean="0">
                          <a:solidFill>
                            <a:schemeClr val="tx1">
                              <a:lumMod val="50000"/>
                              <a:lumOff val="50000"/>
                            </a:schemeClr>
                          </a:solidFill>
                        </a:rPr>
                        <a:t>) </a:t>
                      </a:r>
                      <a:endParaRPr lang="en-US" sz="1400" dirty="0">
                        <a:solidFill>
                          <a:schemeClr val="tx1">
                            <a:lumMod val="50000"/>
                            <a:lumOff val="50000"/>
                          </a:schemeClr>
                        </a:solidFill>
                      </a:endParaRP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Pre-feasibility study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Type of power generation and installed capacity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Construction schedule</a:t>
                      </a:r>
                    </a:p>
                  </a:txBody>
                  <a:tcPr>
                    <a:solidFill>
                      <a:schemeClr val="bg1">
                        <a:lumMod val="95000"/>
                      </a:schemeClr>
                    </a:solidFill>
                  </a:tcPr>
                </a:tc>
              </a:tr>
              <a:tr h="360000">
                <a:tc>
                  <a:txBody>
                    <a:bodyPr/>
                    <a:lstStyle/>
                    <a:p>
                      <a:r>
                        <a:rPr lang="en-US" sz="1400" i="0" u="none" dirty="0" smtClean="0">
                          <a:solidFill>
                            <a:srgbClr val="0070C0"/>
                          </a:solidFill>
                        </a:rPr>
                        <a:t>In</a:t>
                      </a:r>
                      <a:r>
                        <a:rPr lang="en-US" sz="1400" i="0" u="none" baseline="0" dirty="0" smtClean="0">
                          <a:solidFill>
                            <a:srgbClr val="0070C0"/>
                          </a:solidFill>
                        </a:rPr>
                        <a:t> case of direct selection or open tender</a:t>
                      </a:r>
                      <a:endParaRPr lang="en-US" sz="1400" i="0" u="none" dirty="0" smtClean="0">
                        <a:solidFill>
                          <a:srgbClr val="0070C0"/>
                        </a:solidFill>
                      </a:endParaRPr>
                    </a:p>
                    <a:p>
                      <a:r>
                        <a:rPr lang="en-US" sz="1400" dirty="0" smtClean="0">
                          <a:solidFill>
                            <a:schemeClr val="tx1">
                              <a:lumMod val="50000"/>
                              <a:lumOff val="50000"/>
                            </a:schemeClr>
                          </a:solidFill>
                        </a:rPr>
                        <a:t>Letter of winning bidder</a:t>
                      </a:r>
                    </a:p>
                  </a:txBody>
                  <a:tcPr>
                    <a:solidFill>
                      <a:schemeClr val="bg1">
                        <a:lumMod val="95000"/>
                      </a:schemeClr>
                    </a:solidFill>
                  </a:tcPr>
                </a:tc>
              </a:tr>
              <a:tr h="360000">
                <a:tc>
                  <a:txBody>
                    <a:bodyPr/>
                    <a:lstStyle/>
                    <a:p>
                      <a:r>
                        <a:rPr lang="en-US" sz="1400" u="none" dirty="0" smtClean="0">
                          <a:solidFill>
                            <a:srgbClr val="0070C0"/>
                          </a:solidFill>
                        </a:rPr>
                        <a:t>In case of direct appointment</a:t>
                      </a:r>
                    </a:p>
                    <a:p>
                      <a:r>
                        <a:rPr lang="en-US" sz="1400" u="none" dirty="0" smtClean="0">
                          <a:solidFill>
                            <a:schemeClr val="tx1">
                              <a:lumMod val="50000"/>
                              <a:lumOff val="50000"/>
                            </a:schemeClr>
                          </a:solidFill>
                        </a:rPr>
                        <a:t>Letter of direct appointment</a:t>
                      </a: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TextBox 13"/>
          <p:cNvSpPr txBox="1"/>
          <p:nvPr/>
        </p:nvSpPr>
        <p:spPr>
          <a:xfrm>
            <a:off x="-241" y="2866"/>
            <a:ext cx="620683" cy="253916"/>
          </a:xfrm>
          <a:prstGeom prst="rect">
            <a:avLst/>
          </a:prstGeom>
          <a:noFill/>
        </p:spPr>
        <p:txBody>
          <a:bodyPr wrap="none" rtlCol="0">
            <a:spAutoFit/>
          </a:bodyPr>
          <a:lstStyle/>
          <a:p>
            <a:r>
              <a:rPr lang="en-US" sz="1050" dirty="0" smtClean="0">
                <a:solidFill>
                  <a:srgbClr val="C00000"/>
                </a:solidFill>
              </a:rPr>
              <a:t>Chapter</a:t>
            </a:r>
          </a:p>
        </p:txBody>
      </p:sp>
      <p:sp>
        <p:nvSpPr>
          <p:cNvPr id="15" name="TextBox 14"/>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C00000"/>
                </a:solidFill>
              </a:rPr>
              <a:t>2</a:t>
            </a:r>
            <a:endParaRPr lang="en-US" sz="2400" dirty="0">
              <a:solidFill>
                <a:srgbClr val="C00000"/>
              </a:solidFill>
            </a:endParaRPr>
          </a:p>
        </p:txBody>
      </p:sp>
      <p:sp>
        <p:nvSpPr>
          <p:cNvPr id="17" name="TextBox 16"/>
          <p:cNvSpPr txBox="1"/>
          <p:nvPr/>
        </p:nvSpPr>
        <p:spPr>
          <a:xfrm>
            <a:off x="1233177" y="60358"/>
            <a:ext cx="2977482" cy="369332"/>
          </a:xfrm>
          <a:prstGeom prst="rect">
            <a:avLst/>
          </a:prstGeom>
          <a:noFill/>
        </p:spPr>
        <p:txBody>
          <a:bodyPr wrap="none" rtlCol="0">
            <a:spAutoFit/>
          </a:bodyPr>
          <a:lstStyle/>
          <a:p>
            <a:r>
              <a:rPr lang="en-US" b="1" dirty="0" smtClean="0">
                <a:solidFill>
                  <a:schemeClr val="bg1"/>
                </a:solidFill>
              </a:rPr>
              <a:t>Electricity Production License</a:t>
            </a:r>
            <a:endParaRPr lang="en-US" b="1" dirty="0">
              <a:solidFill>
                <a:schemeClr val="bg1"/>
              </a:solidFill>
            </a:endParaRPr>
          </a:p>
        </p:txBody>
      </p:sp>
      <p:sp>
        <p:nvSpPr>
          <p:cNvPr id="18" name="Rectangle 8">
            <a:hlinkClick r:id="" action="ppaction://hlinkshowjump?jump=previousslide"/>
          </p:cNvPr>
          <p:cNvSpPr/>
          <p:nvPr/>
        </p:nvSpPr>
        <p:spPr>
          <a:xfrm>
            <a:off x="0" y="1612900"/>
            <a:ext cx="1058784" cy="339725"/>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rgbClr val="C00000"/>
                </a:solidFill>
              </a:rPr>
              <a:t>&lt; Back</a:t>
            </a:r>
            <a:endParaRPr lang="en-US" sz="1400" dirty="0">
              <a:solidFill>
                <a:srgbClr val="C00000"/>
              </a:solidFill>
            </a:endParaRPr>
          </a:p>
        </p:txBody>
      </p:sp>
    </p:spTree>
    <p:extLst>
      <p:ext uri="{BB962C8B-B14F-4D97-AF65-F5344CB8AC3E}">
        <p14:creationId xmlns:p14="http://schemas.microsoft.com/office/powerpoint/2010/main" xmlns="" val="3121676738"/>
      </p:ext>
    </p:extLst>
  </p:cSld>
  <p:clrMapOvr>
    <a:masterClrMapping/>
  </p:clrMapOvr>
  <p:transition advClick="0">
    <p:fade/>
  </p:transition>
  <p:timing>
    <p:tnLst>
      <p:par>
        <p:cTn id="1" dur="indefinite" restart="never" nodeType="tmRoot"/>
      </p:par>
    </p:tnLst>
  </p:timing>
</p:sld>
</file>

<file path=ppt/slides/slide8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00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600438"/>
          </a:xfrm>
          <a:prstGeom prst="rect">
            <a:avLst/>
          </a:prstGeom>
          <a:noFill/>
        </p:spPr>
        <p:txBody>
          <a:bodyPr wrap="square" rtlCol="0">
            <a:spAutoFit/>
          </a:bodyPr>
          <a:lstStyle/>
          <a:p>
            <a:r>
              <a:rPr lang="en-US" sz="1400" dirty="0">
                <a:solidFill>
                  <a:schemeClr val="tx1">
                    <a:lumMod val="50000"/>
                    <a:lumOff val="50000"/>
                  </a:schemeClr>
                </a:solidFill>
              </a:rPr>
              <a:t>After </a:t>
            </a:r>
            <a:r>
              <a:rPr lang="en-US" sz="1400" dirty="0" smtClean="0">
                <a:solidFill>
                  <a:schemeClr val="tx1">
                    <a:lumMod val="50000"/>
                    <a:lumOff val="50000"/>
                  </a:schemeClr>
                </a:solidFill>
              </a:rPr>
              <a:t>all </a:t>
            </a:r>
            <a:r>
              <a:rPr lang="en-US" sz="1400" dirty="0">
                <a:solidFill>
                  <a:schemeClr val="tx1">
                    <a:lumMod val="50000"/>
                    <a:lumOff val="50000"/>
                  </a:schemeClr>
                </a:solidFill>
              </a:rPr>
              <a:t>necessary </a:t>
            </a:r>
            <a:r>
              <a:rPr lang="en-US" sz="1400" dirty="0" smtClean="0">
                <a:solidFill>
                  <a:schemeClr val="tx1">
                    <a:lumMod val="50000"/>
                    <a:lumOff val="50000"/>
                  </a:schemeClr>
                </a:solidFill>
              </a:rPr>
              <a:t>licenses are obtained (refer to Chapter 3) and power purchase agreement (PPA) is signed (refer to Chapter 4),  </a:t>
            </a:r>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must </a:t>
            </a:r>
            <a:r>
              <a:rPr lang="en-US" sz="1400" dirty="0">
                <a:solidFill>
                  <a:schemeClr val="tx1">
                    <a:lumMod val="50000"/>
                    <a:lumOff val="50000"/>
                  </a:schemeClr>
                </a:solidFill>
              </a:rPr>
              <a:t>apply for </a:t>
            </a:r>
            <a:r>
              <a:rPr lang="en-US" sz="1400" dirty="0" smtClean="0">
                <a:solidFill>
                  <a:schemeClr val="tx1">
                    <a:lumMod val="50000"/>
                    <a:lumOff val="50000"/>
                  </a:schemeClr>
                </a:solidFill>
              </a:rPr>
              <a:t>a</a:t>
            </a:r>
            <a:r>
              <a:rPr lang="id-ID" sz="1400" dirty="0" smtClean="0">
                <a:solidFill>
                  <a:schemeClr val="tx1">
                    <a:lumMod val="50000"/>
                    <a:lumOff val="50000"/>
                  </a:schemeClr>
                </a:solidFill>
              </a:rPr>
              <a:t> </a:t>
            </a:r>
            <a:r>
              <a:rPr lang="en-US" sz="1400" dirty="0" smtClean="0">
                <a:solidFill>
                  <a:schemeClr val="tx1">
                    <a:lumMod val="50000"/>
                    <a:lumOff val="50000"/>
                  </a:schemeClr>
                </a:solidFill>
              </a:rPr>
              <a:t>(permanent) electricity production license (IUKU; </a:t>
            </a:r>
            <a:r>
              <a:rPr lang="en-US" sz="1400" i="1" dirty="0" err="1">
                <a:solidFill>
                  <a:schemeClr val="bg1">
                    <a:lumMod val="65000"/>
                  </a:schemeClr>
                </a:solidFill>
              </a:rPr>
              <a:t>Izin</a:t>
            </a:r>
            <a:r>
              <a:rPr lang="en-US" sz="1400" i="1" dirty="0">
                <a:solidFill>
                  <a:schemeClr val="bg1">
                    <a:lumMod val="65000"/>
                  </a:schemeClr>
                </a:solidFill>
              </a:rPr>
              <a:t> Usaha </a:t>
            </a:r>
            <a:r>
              <a:rPr lang="en-US" sz="1400" i="1" dirty="0" err="1">
                <a:solidFill>
                  <a:schemeClr val="bg1">
                    <a:lumMod val="65000"/>
                  </a:schemeClr>
                </a:solidFill>
              </a:rPr>
              <a:t>Ketenagalistrikan</a:t>
            </a:r>
            <a:r>
              <a:rPr lang="en-US" sz="1400" i="1" dirty="0">
                <a:solidFill>
                  <a:schemeClr val="bg1">
                    <a:lumMod val="65000"/>
                  </a:schemeClr>
                </a:solidFill>
              </a:rPr>
              <a:t> </a:t>
            </a:r>
            <a:r>
              <a:rPr lang="en-US" sz="1400" i="1" dirty="0" err="1">
                <a:solidFill>
                  <a:schemeClr val="bg1">
                    <a:lumMod val="65000"/>
                  </a:schemeClr>
                </a:solidFill>
              </a:rPr>
              <a:t>Untuk</a:t>
            </a:r>
            <a:r>
              <a:rPr lang="en-US" sz="1400" i="1" dirty="0">
                <a:solidFill>
                  <a:schemeClr val="bg1">
                    <a:lumMod val="65000"/>
                  </a:schemeClr>
                </a:solidFill>
              </a:rPr>
              <a:t> </a:t>
            </a:r>
            <a:r>
              <a:rPr lang="en-US" sz="1400" i="1" dirty="0" err="1">
                <a:solidFill>
                  <a:schemeClr val="bg1">
                    <a:lumMod val="65000"/>
                  </a:schemeClr>
                </a:solidFill>
              </a:rPr>
              <a:t>Kepentingan</a:t>
            </a:r>
            <a:r>
              <a:rPr lang="en-US" sz="1400" i="1" dirty="0">
                <a:solidFill>
                  <a:schemeClr val="bg1">
                    <a:lumMod val="65000"/>
                  </a:schemeClr>
                </a:solidFill>
              </a:rPr>
              <a:t> </a:t>
            </a:r>
            <a:r>
              <a:rPr lang="en-US" sz="1400" i="1" dirty="0" err="1" smtClean="0">
                <a:solidFill>
                  <a:schemeClr val="bg1">
                    <a:lumMod val="65000"/>
                  </a:schemeClr>
                </a:solidFill>
              </a:rPr>
              <a:t>Umum</a:t>
            </a:r>
            <a:r>
              <a:rPr lang="en-US" sz="1400" dirty="0" smtClean="0">
                <a:solidFill>
                  <a:schemeClr val="tx1">
                    <a:lumMod val="50000"/>
                    <a:lumOff val="50000"/>
                  </a:schemeClr>
                </a:solidFill>
              </a:rPr>
              <a:t>). </a:t>
            </a:r>
            <a:r>
              <a:rPr lang="en-US" sz="1400" dirty="0">
                <a:solidFill>
                  <a:schemeClr val="tx1">
                    <a:lumMod val="50000"/>
                    <a:lumOff val="50000"/>
                  </a:schemeClr>
                </a:solidFill>
              </a:rPr>
              <a:t>The application procedure is similar to </a:t>
            </a:r>
            <a:r>
              <a:rPr lang="id-ID" sz="1400" dirty="0" smtClean="0">
                <a:solidFill>
                  <a:schemeClr val="tx1">
                    <a:lumMod val="50000"/>
                    <a:lumOff val="50000"/>
                  </a:schemeClr>
                </a:solidFill>
              </a:rPr>
              <a:t>the</a:t>
            </a:r>
            <a:r>
              <a:rPr lang="en-US" sz="1400" dirty="0" smtClean="0">
                <a:solidFill>
                  <a:schemeClr val="tx1">
                    <a:lumMod val="50000"/>
                    <a:lumOff val="50000"/>
                  </a:schemeClr>
                </a:solidFill>
              </a:rPr>
              <a:t> acquisition of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temporary electricity production license (IUKU/S) </a:t>
            </a:r>
            <a:r>
              <a:rPr lang="en-US" sz="1400" dirty="0">
                <a:solidFill>
                  <a:schemeClr val="tx1">
                    <a:lumMod val="50000"/>
                    <a:lumOff val="50000"/>
                  </a:schemeClr>
                </a:solidFill>
              </a:rPr>
              <a:t>with exceptions that more </a:t>
            </a:r>
            <a:r>
              <a:rPr lang="en-US" sz="1400" dirty="0" smtClean="0">
                <a:solidFill>
                  <a:schemeClr val="tx1">
                    <a:lumMod val="50000"/>
                    <a:lumOff val="50000"/>
                  </a:schemeClr>
                </a:solidFill>
              </a:rPr>
              <a:t>documents are necessary. Also, </a:t>
            </a:r>
            <a:r>
              <a:rPr lang="en-US" sz="1400" dirty="0">
                <a:solidFill>
                  <a:schemeClr val="tx1">
                    <a:lumMod val="50000"/>
                    <a:lumOff val="50000"/>
                  </a:schemeClr>
                </a:solidFill>
              </a:rPr>
              <a:t>field survey </a:t>
            </a:r>
            <a:r>
              <a:rPr lang="en-US" sz="1400" dirty="0" smtClean="0">
                <a:solidFill>
                  <a:schemeClr val="tx1">
                    <a:lumMod val="50000"/>
                    <a:lumOff val="50000"/>
                  </a:schemeClr>
                </a:solidFill>
              </a:rPr>
              <a:t>is a prerequisite of this step. </a:t>
            </a:r>
            <a:r>
              <a:rPr lang="en-US" sz="1400" dirty="0">
                <a:solidFill>
                  <a:schemeClr val="tx1">
                    <a:lumMod val="50000"/>
                    <a:lumOff val="50000"/>
                  </a:schemeClr>
                </a:solidFill>
              </a:rPr>
              <a:t>The </a:t>
            </a:r>
            <a:r>
              <a:rPr lang="en-US" sz="1400" dirty="0" smtClean="0">
                <a:solidFill>
                  <a:schemeClr val="tx1">
                    <a:lumMod val="50000"/>
                    <a:lumOff val="50000"/>
                  </a:schemeClr>
                </a:solidFill>
              </a:rPr>
              <a:t>IUKU is </a:t>
            </a:r>
            <a:r>
              <a:rPr lang="en-US" sz="1400" dirty="0">
                <a:solidFill>
                  <a:schemeClr val="tx1">
                    <a:lumMod val="50000"/>
                    <a:lumOff val="50000"/>
                  </a:schemeClr>
                </a:solidFill>
              </a:rPr>
              <a:t>valid for 15 years after </a:t>
            </a:r>
            <a:r>
              <a:rPr lang="en-US" sz="1400" dirty="0" smtClean="0">
                <a:solidFill>
                  <a:schemeClr val="tx1">
                    <a:lumMod val="50000"/>
                    <a:lumOff val="50000"/>
                  </a:schemeClr>
                </a:solidFill>
              </a:rPr>
              <a:t>grant</a:t>
            </a:r>
            <a:r>
              <a:rPr lang="id-ID" sz="1400" dirty="0" smtClean="0">
                <a:solidFill>
                  <a:schemeClr val="tx1">
                    <a:lumMod val="50000"/>
                    <a:lumOff val="50000"/>
                  </a:schemeClr>
                </a:solidFill>
              </a:rPr>
              <a:t>ing</a:t>
            </a:r>
            <a:r>
              <a:rPr lang="en-US" sz="1400" dirty="0" smtClean="0">
                <a:solidFill>
                  <a:schemeClr val="tx1">
                    <a:lumMod val="50000"/>
                    <a:lumOff val="50000"/>
                  </a:schemeClr>
                </a:solidFill>
              </a:rPr>
              <a:t>. The IUKU/S (</a:t>
            </a:r>
            <a:r>
              <a:rPr lang="en-US" sz="1400" i="1" dirty="0" err="1">
                <a:solidFill>
                  <a:schemeClr val="bg1">
                    <a:lumMod val="65000"/>
                  </a:schemeClr>
                </a:solidFill>
              </a:rPr>
              <a:t>Izin</a:t>
            </a:r>
            <a:r>
              <a:rPr lang="en-US" sz="1400" i="1" dirty="0">
                <a:solidFill>
                  <a:schemeClr val="bg1">
                    <a:lumMod val="65000"/>
                  </a:schemeClr>
                </a:solidFill>
              </a:rPr>
              <a:t> Usaha </a:t>
            </a:r>
            <a:r>
              <a:rPr lang="en-US" sz="1400" i="1" dirty="0" err="1">
                <a:solidFill>
                  <a:schemeClr val="bg1">
                    <a:lumMod val="65000"/>
                  </a:schemeClr>
                </a:solidFill>
              </a:rPr>
              <a:t>Ketenagalistrikan</a:t>
            </a:r>
            <a:r>
              <a:rPr lang="en-US" sz="1400" i="1" dirty="0">
                <a:solidFill>
                  <a:schemeClr val="bg1">
                    <a:lumMod val="65000"/>
                  </a:schemeClr>
                </a:solidFill>
              </a:rPr>
              <a:t> </a:t>
            </a:r>
            <a:r>
              <a:rPr lang="en-US" sz="1400" i="1" dirty="0" err="1">
                <a:solidFill>
                  <a:schemeClr val="bg1">
                    <a:lumMod val="65000"/>
                  </a:schemeClr>
                </a:solidFill>
              </a:rPr>
              <a:t>Untuk</a:t>
            </a:r>
            <a:r>
              <a:rPr lang="en-US" sz="1400" i="1" dirty="0">
                <a:solidFill>
                  <a:schemeClr val="bg1">
                    <a:lumMod val="65000"/>
                  </a:schemeClr>
                </a:solidFill>
              </a:rPr>
              <a:t> </a:t>
            </a:r>
            <a:r>
              <a:rPr lang="en-US" sz="1400" i="1" dirty="0" err="1">
                <a:solidFill>
                  <a:schemeClr val="bg1">
                    <a:lumMod val="65000"/>
                  </a:schemeClr>
                </a:solidFill>
              </a:rPr>
              <a:t>Kepentingan</a:t>
            </a:r>
            <a:r>
              <a:rPr lang="en-US" sz="1400" i="1" dirty="0">
                <a:solidFill>
                  <a:schemeClr val="bg1">
                    <a:lumMod val="65000"/>
                  </a:schemeClr>
                </a:solidFill>
              </a:rPr>
              <a:t> </a:t>
            </a:r>
            <a:r>
              <a:rPr lang="en-US" sz="1400" i="1" dirty="0" err="1">
                <a:solidFill>
                  <a:schemeClr val="bg1">
                    <a:lumMod val="65000"/>
                  </a:schemeClr>
                </a:solidFill>
              </a:rPr>
              <a:t>Umum</a:t>
            </a:r>
            <a:r>
              <a:rPr lang="en-US" sz="1400" i="1" dirty="0">
                <a:solidFill>
                  <a:schemeClr val="bg1">
                    <a:lumMod val="65000"/>
                  </a:schemeClr>
                </a:solidFill>
              </a:rPr>
              <a:t> </a:t>
            </a:r>
            <a:r>
              <a:rPr lang="en-US" sz="1400" i="1" dirty="0" err="1" smtClean="0">
                <a:solidFill>
                  <a:schemeClr val="bg1">
                    <a:lumMod val="65000"/>
                  </a:schemeClr>
                </a:solidFill>
              </a:rPr>
              <a:t>Sementara</a:t>
            </a:r>
            <a:r>
              <a:rPr lang="en-US" sz="1400" dirty="0" smtClean="0">
                <a:solidFill>
                  <a:schemeClr val="bg1">
                    <a:lumMod val="65000"/>
                  </a:schemeClr>
                </a:solidFill>
              </a:rPr>
              <a:t>)</a:t>
            </a:r>
            <a:r>
              <a:rPr lang="en-US" sz="1400" dirty="0" smtClean="0">
                <a:solidFill>
                  <a:schemeClr val="tx1">
                    <a:lumMod val="50000"/>
                    <a:lumOff val="50000"/>
                  </a:schemeClr>
                </a:solidFill>
              </a:rPr>
              <a:t> is a prerequisite of the IUKU.</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C2-2</a:t>
            </a:r>
            <a:endParaRPr lang="en-US" sz="2000" b="1" dirty="0">
              <a:solidFill>
                <a:schemeClr val="bg1"/>
              </a:solidFill>
            </a:endParaRPr>
          </a:p>
        </p:txBody>
      </p:sp>
      <p:sp>
        <p:nvSpPr>
          <p:cNvPr id="14" name="TextBox 13"/>
          <p:cNvSpPr txBox="1"/>
          <p:nvPr/>
        </p:nvSpPr>
        <p:spPr>
          <a:xfrm>
            <a:off x="1949119" y="1343176"/>
            <a:ext cx="1981825" cy="523220"/>
          </a:xfrm>
          <a:prstGeom prst="rect">
            <a:avLst/>
          </a:prstGeom>
          <a:noFill/>
        </p:spPr>
        <p:txBody>
          <a:bodyPr wrap="none" rtlCol="0">
            <a:spAutoFit/>
          </a:bodyPr>
          <a:lstStyle/>
          <a:p>
            <a:r>
              <a:rPr lang="en-US" sz="2800" dirty="0" smtClean="0"/>
              <a:t>Obtain IUKU</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3079574261"/>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Ministry of Energy and Mineral Resources, DG Electricity</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6" name="TextBox 5"/>
          <p:cNvSpPr txBox="1"/>
          <p:nvPr/>
        </p:nvSpPr>
        <p:spPr>
          <a:xfrm>
            <a:off x="3930944" y="1427199"/>
            <a:ext cx="4165692" cy="369332"/>
          </a:xfrm>
          <a:prstGeom prst="rect">
            <a:avLst/>
          </a:prstGeom>
          <a:noFill/>
        </p:spPr>
        <p:txBody>
          <a:bodyPr wrap="none" rtlCol="0">
            <a:spAutoFit/>
          </a:bodyPr>
          <a:lstStyle/>
          <a:p>
            <a:r>
              <a:rPr lang="en-US" dirty="0" smtClean="0">
                <a:solidFill>
                  <a:schemeClr val="tx1">
                    <a:lumMod val="50000"/>
                    <a:lumOff val="50000"/>
                  </a:schemeClr>
                </a:solidFill>
              </a:rPr>
              <a:t>(Permanent) Electricity Production License</a:t>
            </a:r>
            <a:endParaRPr lang="en-US" dirty="0">
              <a:solidFill>
                <a:schemeClr val="tx1">
                  <a:lumMod val="50000"/>
                  <a:lumOff val="50000"/>
                </a:schemeClr>
              </a:solidFill>
            </a:endParaRPr>
          </a:p>
        </p:txBody>
      </p:sp>
      <p:sp>
        <p:nvSpPr>
          <p:cNvPr id="15" name="Rectangle 14"/>
          <p:cNvSpPr/>
          <p:nvPr/>
        </p:nvSpPr>
        <p:spPr>
          <a:xfrm>
            <a:off x="0" y="0"/>
            <a:ext cx="1058783" cy="517358"/>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241" y="2866"/>
            <a:ext cx="620683" cy="253916"/>
          </a:xfrm>
          <a:prstGeom prst="rect">
            <a:avLst/>
          </a:prstGeom>
          <a:noFill/>
        </p:spPr>
        <p:txBody>
          <a:bodyPr wrap="none" rtlCol="0">
            <a:spAutoFit/>
          </a:bodyPr>
          <a:lstStyle/>
          <a:p>
            <a:r>
              <a:rPr lang="en-US" sz="1050" dirty="0" smtClean="0">
                <a:solidFill>
                  <a:srgbClr val="C00000"/>
                </a:solidFill>
              </a:rPr>
              <a:t>Chapter</a:t>
            </a:r>
          </a:p>
        </p:txBody>
      </p:sp>
      <p:sp>
        <p:nvSpPr>
          <p:cNvPr id="17" name="TextBox 1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C00000"/>
                </a:solidFill>
              </a:rPr>
              <a:t>2</a:t>
            </a:r>
            <a:endParaRPr lang="en-US" sz="2400" dirty="0">
              <a:solidFill>
                <a:srgbClr val="C00000"/>
              </a:solidFill>
            </a:endParaRPr>
          </a:p>
        </p:txBody>
      </p:sp>
      <p:sp>
        <p:nvSpPr>
          <p:cNvPr id="20" name="TextBox 19"/>
          <p:cNvSpPr txBox="1"/>
          <p:nvPr/>
        </p:nvSpPr>
        <p:spPr>
          <a:xfrm>
            <a:off x="1233177" y="60358"/>
            <a:ext cx="2977482" cy="369332"/>
          </a:xfrm>
          <a:prstGeom prst="rect">
            <a:avLst/>
          </a:prstGeom>
          <a:noFill/>
        </p:spPr>
        <p:txBody>
          <a:bodyPr wrap="none" rtlCol="0">
            <a:spAutoFit/>
          </a:bodyPr>
          <a:lstStyle/>
          <a:p>
            <a:r>
              <a:rPr lang="en-US" b="1" dirty="0" smtClean="0">
                <a:solidFill>
                  <a:schemeClr val="bg1"/>
                </a:solidFill>
              </a:rPr>
              <a:t>Electricity Production License</a:t>
            </a:r>
            <a:endParaRPr lang="en-US" b="1" dirty="0">
              <a:solidFill>
                <a:schemeClr val="bg1"/>
              </a:solidFill>
            </a:endParaRPr>
          </a:p>
        </p:txBody>
      </p:sp>
      <p:sp>
        <p:nvSpPr>
          <p:cNvPr id="22" name="Rectangle 8">
            <a:hlinkClick r:id="rId2" action="ppaction://hlinksldjump"/>
          </p:cNvPr>
          <p:cNvSpPr/>
          <p:nvPr/>
        </p:nvSpPr>
        <p:spPr>
          <a:xfrm>
            <a:off x="-1" y="5174570"/>
            <a:ext cx="1705459" cy="298619"/>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C00000"/>
                </a:solidFill>
              </a:rPr>
              <a:t>&lt; Site selection</a:t>
            </a:r>
            <a:endParaRPr lang="en-US" sz="1400" dirty="0">
              <a:solidFill>
                <a:srgbClr val="C00000"/>
              </a:solidFill>
            </a:endParaRPr>
          </a:p>
        </p:txBody>
      </p:sp>
      <p:sp>
        <p:nvSpPr>
          <p:cNvPr id="23"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grpSp>
        <p:nvGrpSpPr>
          <p:cNvPr id="24" name="Group 23"/>
          <p:cNvGrpSpPr/>
          <p:nvPr/>
        </p:nvGrpSpPr>
        <p:grpSpPr>
          <a:xfrm>
            <a:off x="275948" y="5695670"/>
            <a:ext cx="1153560" cy="349367"/>
            <a:chOff x="612735" y="3402545"/>
            <a:chExt cx="3874169" cy="1022188"/>
          </a:xfrm>
        </p:grpSpPr>
        <p:sp>
          <p:nvSpPr>
            <p:cNvPr id="25" name="Rounded Rectangle 24">
              <a:hlinkClick r:id="rId4" action="ppaction://hlinksldjump"/>
            </p:cNvPr>
            <p:cNvSpPr/>
            <p:nvPr/>
          </p:nvSpPr>
          <p:spPr>
            <a:xfrm>
              <a:off x="612735" y="3402545"/>
              <a:ext cx="1708485" cy="1010405"/>
            </a:xfrm>
            <a:prstGeom prst="roundRect">
              <a:avLst/>
            </a:prstGeom>
            <a:noFill/>
            <a:ln>
              <a:solidFill>
                <a:schemeClr val="bg1">
                  <a:lumMod val="7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50000"/>
                    <a:lumOff val="50000"/>
                  </a:schemeClr>
                </a:solidFill>
              </a:endParaRPr>
            </a:p>
          </p:txBody>
        </p:sp>
        <p:sp>
          <p:nvSpPr>
            <p:cNvPr id="26" name="Rounded Rectangle 25">
              <a:hlinkClick r:id="rId5" action="ppaction://hlinksldjump"/>
            </p:cNvPr>
            <p:cNvSpPr/>
            <p:nvPr/>
          </p:nvSpPr>
          <p:spPr>
            <a:xfrm>
              <a:off x="2778420" y="3414328"/>
              <a:ext cx="1708484" cy="1010405"/>
            </a:xfrm>
            <a:prstGeom prst="roundRect">
              <a:avLst/>
            </a:prstGeom>
            <a:solidFill>
              <a:srgbClr val="FFC9C9"/>
            </a:solidFill>
            <a:ln>
              <a:solidFill>
                <a:schemeClr val="bg1">
                  <a:lumMod val="75000"/>
                </a:schemeClr>
              </a:solid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sz="1200" dirty="0">
                <a:solidFill>
                  <a:schemeClr val="tx1">
                    <a:lumMod val="50000"/>
                    <a:lumOff val="50000"/>
                  </a:schemeClr>
                </a:solidFill>
              </a:endParaRPr>
            </a:p>
          </p:txBody>
        </p:sp>
        <p:sp>
          <p:nvSpPr>
            <p:cNvPr id="27" name="Right Arrow 26"/>
            <p:cNvSpPr/>
            <p:nvPr/>
          </p:nvSpPr>
          <p:spPr>
            <a:xfrm>
              <a:off x="2429504" y="3787182"/>
              <a:ext cx="240631" cy="264695"/>
            </a:xfrm>
            <a:prstGeom prst="rightArrow">
              <a:avLst/>
            </a:prstGeom>
            <a:solidFill>
              <a:schemeClr val="bg1">
                <a:lumMod val="8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grpSp>
      <p:sp>
        <p:nvSpPr>
          <p:cNvPr id="28" name="Rectangle 8">
            <a:hlinkClick r:id="" action="ppaction://hlinkshowjump?jump=nextslide"/>
          </p:cNvPr>
          <p:cNvSpPr/>
          <p:nvPr/>
        </p:nvSpPr>
        <p:spPr>
          <a:xfrm>
            <a:off x="-1" y="1654006"/>
            <a:ext cx="1705459" cy="298619"/>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rgbClr val="C00000"/>
                </a:solidFill>
              </a:rPr>
              <a:t>Documents</a:t>
            </a:r>
            <a:endParaRPr lang="en-US" sz="1400" dirty="0">
              <a:solidFill>
                <a:srgbClr val="C00000"/>
              </a:solidFill>
            </a:endParaRPr>
          </a:p>
        </p:txBody>
      </p:sp>
    </p:spTree>
    <p:extLst>
      <p:ext uri="{BB962C8B-B14F-4D97-AF65-F5344CB8AC3E}">
        <p14:creationId xmlns:p14="http://schemas.microsoft.com/office/powerpoint/2010/main" xmlns="" val="3058372362"/>
      </p:ext>
    </p:extLst>
  </p:cSld>
  <p:clrMapOvr>
    <a:masterClrMapping/>
  </p:clrMapOvr>
  <p:transition advClick="0">
    <p:fade/>
  </p:transition>
  <p:timing>
    <p:tnLst>
      <p:par>
        <p:cTn id="1" dur="indefinite" restart="never" nodeType="tmRoot"/>
      </p:par>
    </p:tnLst>
  </p:timing>
</p:sld>
</file>

<file path=ppt/slides/slide8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00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8246300" y="63904"/>
            <a:ext cx="770021" cy="385757"/>
          </a:xfrm>
        </p:spPr>
        <p:txBody>
          <a:bodyPr>
            <a:normAutofit/>
          </a:bodyPr>
          <a:lstStyle/>
          <a:p>
            <a:pPr algn="r"/>
            <a:r>
              <a:rPr lang="en-US" sz="2000" b="1" dirty="0" smtClean="0">
                <a:solidFill>
                  <a:schemeClr val="bg1"/>
                </a:solidFill>
              </a:rPr>
              <a:t>C2-2</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3145786066"/>
              </p:ext>
            </p:extLst>
          </p:nvPr>
        </p:nvGraphicFramePr>
        <p:xfrm>
          <a:off x="1949119" y="1336685"/>
          <a:ext cx="6948000" cy="448328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 1/2</a:t>
                      </a:r>
                    </a:p>
                  </a:txBody>
                  <a:tcPr>
                    <a:noFill/>
                  </a:tcPr>
                </a:tc>
              </a:tr>
              <a:tr h="360000">
                <a:tc>
                  <a:txBody>
                    <a:bodyPr/>
                    <a:lstStyle/>
                    <a:p>
                      <a:r>
                        <a:rPr lang="en-US" sz="1400" kern="1200" dirty="0" smtClean="0">
                          <a:solidFill>
                            <a:schemeClr val="tx1">
                              <a:lumMod val="50000"/>
                              <a:lumOff val="50000"/>
                            </a:schemeClr>
                          </a:solidFill>
                          <a:latin typeface="+mn-lt"/>
                          <a:ea typeface="+mn-ea"/>
                          <a:cs typeface="+mn-cs"/>
                        </a:rPr>
                        <a:t>Filled-in IUKU (</a:t>
                      </a:r>
                      <a:r>
                        <a:rPr lang="en-US" sz="1400" i="1" dirty="0" err="1" smtClean="0">
                          <a:solidFill>
                            <a:schemeClr val="bg1">
                              <a:lumMod val="65000"/>
                            </a:schemeClr>
                          </a:solidFill>
                        </a:rPr>
                        <a:t>Izin</a:t>
                      </a:r>
                      <a:r>
                        <a:rPr lang="en-US" sz="1400" i="1" dirty="0" smtClean="0">
                          <a:solidFill>
                            <a:schemeClr val="bg1">
                              <a:lumMod val="65000"/>
                            </a:schemeClr>
                          </a:solidFill>
                        </a:rPr>
                        <a:t> Usaha </a:t>
                      </a:r>
                      <a:r>
                        <a:rPr lang="en-US" sz="1400" i="1" dirty="0" err="1" smtClean="0">
                          <a:solidFill>
                            <a:schemeClr val="bg1">
                              <a:lumMod val="65000"/>
                            </a:schemeClr>
                          </a:solidFill>
                        </a:rPr>
                        <a:t>Ketenagalistrikan</a:t>
                      </a:r>
                      <a:r>
                        <a:rPr lang="en-US" sz="1400" i="1" dirty="0" smtClean="0">
                          <a:solidFill>
                            <a:schemeClr val="bg1">
                              <a:lumMod val="65000"/>
                            </a:schemeClr>
                          </a:solidFill>
                        </a:rPr>
                        <a:t> </a:t>
                      </a:r>
                      <a:r>
                        <a:rPr lang="en-US" sz="1400" i="1" dirty="0" err="1" smtClean="0">
                          <a:solidFill>
                            <a:schemeClr val="bg1">
                              <a:lumMod val="65000"/>
                            </a:schemeClr>
                          </a:solidFill>
                        </a:rPr>
                        <a:t>Untuk</a:t>
                      </a:r>
                      <a:r>
                        <a:rPr lang="en-US" sz="1400" i="1" dirty="0" smtClean="0">
                          <a:solidFill>
                            <a:schemeClr val="bg1">
                              <a:lumMod val="65000"/>
                            </a:schemeClr>
                          </a:solidFill>
                        </a:rPr>
                        <a:t> </a:t>
                      </a:r>
                      <a:r>
                        <a:rPr lang="en-US" sz="1400" i="1" dirty="0" err="1" smtClean="0">
                          <a:solidFill>
                            <a:schemeClr val="bg1">
                              <a:lumMod val="65000"/>
                            </a:schemeClr>
                          </a:solidFill>
                        </a:rPr>
                        <a:t>Kepentingan</a:t>
                      </a:r>
                      <a:r>
                        <a:rPr lang="en-US" sz="1400" i="1" dirty="0" smtClean="0">
                          <a:solidFill>
                            <a:schemeClr val="bg1">
                              <a:lumMod val="65000"/>
                            </a:schemeClr>
                          </a:solidFill>
                        </a:rPr>
                        <a:t> </a:t>
                      </a:r>
                      <a:r>
                        <a:rPr lang="en-US" sz="1400" i="1" dirty="0" err="1" smtClean="0">
                          <a:solidFill>
                            <a:schemeClr val="bg1">
                              <a:lumMod val="65000"/>
                            </a:schemeClr>
                          </a:solidFill>
                        </a:rPr>
                        <a:t>Umum</a:t>
                      </a:r>
                      <a:r>
                        <a:rPr lang="en-US" sz="1400" kern="1200" dirty="0" smtClean="0">
                          <a:solidFill>
                            <a:schemeClr val="tx1">
                              <a:lumMod val="50000"/>
                              <a:lumOff val="50000"/>
                            </a:schemeClr>
                          </a:solidFill>
                          <a:latin typeface="+mn-lt"/>
                          <a:ea typeface="+mn-ea"/>
                          <a:cs typeface="+mn-cs"/>
                        </a:rPr>
                        <a:t>) application form</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Applicant’s identity (KTP; </a:t>
                      </a:r>
                      <a:r>
                        <a:rPr lang="en-US" sz="1400" i="1" dirty="0" err="1" smtClean="0">
                          <a:solidFill>
                            <a:schemeClr val="bg1">
                              <a:lumMod val="65000"/>
                            </a:schemeClr>
                          </a:solidFill>
                        </a:rPr>
                        <a:t>Kartu</a:t>
                      </a:r>
                      <a:r>
                        <a:rPr lang="en-US" sz="1400" i="1" dirty="0" smtClean="0">
                          <a:solidFill>
                            <a:schemeClr val="bg1">
                              <a:lumMod val="65000"/>
                            </a:schemeClr>
                          </a:solidFill>
                        </a:rPr>
                        <a:t> </a:t>
                      </a:r>
                      <a:r>
                        <a:rPr lang="en-US" sz="1400" i="1" dirty="0" err="1" smtClean="0">
                          <a:solidFill>
                            <a:schemeClr val="bg1">
                              <a:lumMod val="65000"/>
                            </a:schemeClr>
                          </a:solidFill>
                        </a:rPr>
                        <a:t>Tanda</a:t>
                      </a:r>
                      <a:r>
                        <a:rPr lang="en-US" sz="1400" i="1" dirty="0" smtClean="0">
                          <a:solidFill>
                            <a:schemeClr val="bg1">
                              <a:lumMod val="65000"/>
                            </a:schemeClr>
                          </a:solidFill>
                        </a:rPr>
                        <a:t> </a:t>
                      </a:r>
                      <a:r>
                        <a:rPr lang="en-US" sz="1400" i="1" dirty="0" err="1" smtClean="0">
                          <a:solidFill>
                            <a:schemeClr val="bg1">
                              <a:lumMod val="65000"/>
                            </a:schemeClr>
                          </a:solidFill>
                        </a:rPr>
                        <a:t>Penduduk</a:t>
                      </a:r>
                      <a:r>
                        <a:rPr lang="en-US" sz="1400" dirty="0" smtClean="0">
                          <a:solidFill>
                            <a:schemeClr val="tx1">
                              <a:lumMod val="50000"/>
                              <a:lumOff val="50000"/>
                            </a:schemeClr>
                          </a:solidFill>
                        </a:rPr>
                        <a: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Deed of establishment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Company profile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Tax registration code number (NPWP; </a:t>
                      </a:r>
                      <a:r>
                        <a:rPr lang="en-US" sz="1400" i="1" dirty="0" err="1" smtClean="0">
                          <a:solidFill>
                            <a:schemeClr val="bg1">
                              <a:lumMod val="65000"/>
                            </a:schemeClr>
                          </a:solidFill>
                        </a:rPr>
                        <a:t>Nomor</a:t>
                      </a:r>
                      <a:r>
                        <a:rPr lang="en-US" sz="1400" i="1" dirty="0" smtClean="0">
                          <a:solidFill>
                            <a:schemeClr val="bg1">
                              <a:lumMod val="65000"/>
                            </a:schemeClr>
                          </a:solidFill>
                        </a:rPr>
                        <a:t> </a:t>
                      </a:r>
                      <a:r>
                        <a:rPr lang="en-US" sz="1400" i="1" dirty="0" err="1" smtClean="0">
                          <a:solidFill>
                            <a:schemeClr val="bg1">
                              <a:lumMod val="65000"/>
                            </a:schemeClr>
                          </a:solidFill>
                        </a:rPr>
                        <a:t>Pokok</a:t>
                      </a:r>
                      <a:r>
                        <a:rPr lang="en-US" sz="1400" i="1" dirty="0" smtClean="0">
                          <a:solidFill>
                            <a:schemeClr val="bg1">
                              <a:lumMod val="65000"/>
                            </a:schemeClr>
                          </a:solidFill>
                        </a:rPr>
                        <a:t> </a:t>
                      </a:r>
                      <a:r>
                        <a:rPr lang="en-US" sz="1400" i="1" dirty="0" err="1" smtClean="0">
                          <a:solidFill>
                            <a:schemeClr val="bg1">
                              <a:lumMod val="65000"/>
                            </a:schemeClr>
                          </a:solidFill>
                        </a:rPr>
                        <a:t>Wajib</a:t>
                      </a:r>
                      <a:r>
                        <a:rPr lang="en-US" sz="1400" i="1" dirty="0" smtClean="0">
                          <a:solidFill>
                            <a:schemeClr val="bg1">
                              <a:lumMod val="65000"/>
                            </a:schemeClr>
                          </a:solidFill>
                        </a:rPr>
                        <a:t> </a:t>
                      </a:r>
                      <a:r>
                        <a:rPr lang="en-US" sz="1400" i="1" dirty="0" err="1" smtClean="0">
                          <a:solidFill>
                            <a:schemeClr val="bg1">
                              <a:lumMod val="65000"/>
                            </a:schemeClr>
                          </a:solidFill>
                        </a:rPr>
                        <a:t>Pajak</a:t>
                      </a:r>
                      <a:r>
                        <a:rPr lang="en-US" sz="1400" dirty="0" smtClean="0">
                          <a:solidFill>
                            <a:schemeClr val="tx1">
                              <a:lumMod val="50000"/>
                              <a:lumOff val="50000"/>
                            </a:schemeClr>
                          </a:solidFill>
                        </a:rPr>
                        <a:t>) </a:t>
                      </a:r>
                    </a:p>
                  </a:txBody>
                  <a:tcPr>
                    <a:solidFill>
                      <a:schemeClr val="bg1">
                        <a:lumMod val="95000"/>
                      </a:schemeClr>
                    </a:solidFill>
                  </a:tcPr>
                </a:tc>
              </a:tr>
              <a:tr h="360000">
                <a:tc>
                  <a:txBody>
                    <a:bodyPr/>
                    <a:lstStyle/>
                    <a:p>
                      <a:r>
                        <a:rPr lang="en-US" sz="1400" dirty="0" smtClean="0">
                          <a:solidFill>
                            <a:srgbClr val="FF0000"/>
                          </a:solidFill>
                        </a:rPr>
                        <a:t>Funding capability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Feasibility study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Site layout including situational map</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Single line diagram</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Type of power generation and installed capacity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Construction and operational schedule</a:t>
                      </a:r>
                    </a:p>
                  </a:txBody>
                  <a:tcPr>
                    <a:solidFill>
                      <a:schemeClr val="bg1">
                        <a:lumMod val="95000"/>
                      </a:schemeClr>
                    </a:solidFill>
                  </a:tcPr>
                </a:tc>
              </a:tr>
            </a:tbl>
          </a:graphicData>
        </a:graphic>
      </p:graphicFrame>
      <p:sp>
        <p:nvSpPr>
          <p:cNvPr id="14" name="Isosceles Triangle 13">
            <a:hlinkClick r:id="" action="ppaction://hlinkshowjump?jump=nextslide"/>
          </p:cNvPr>
          <p:cNvSpPr/>
          <p:nvPr/>
        </p:nvSpPr>
        <p:spPr>
          <a:xfrm rot="54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5" name="Rectangle 14"/>
          <p:cNvSpPr/>
          <p:nvPr/>
        </p:nvSpPr>
        <p:spPr>
          <a:xfrm>
            <a:off x="0" y="0"/>
            <a:ext cx="1058783" cy="517358"/>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7" name="TextBox 16"/>
          <p:cNvSpPr txBox="1"/>
          <p:nvPr/>
        </p:nvSpPr>
        <p:spPr>
          <a:xfrm>
            <a:off x="-241" y="2866"/>
            <a:ext cx="620683" cy="253916"/>
          </a:xfrm>
          <a:prstGeom prst="rect">
            <a:avLst/>
          </a:prstGeom>
          <a:noFill/>
        </p:spPr>
        <p:txBody>
          <a:bodyPr wrap="none" rtlCol="0">
            <a:spAutoFit/>
          </a:bodyPr>
          <a:lstStyle/>
          <a:p>
            <a:r>
              <a:rPr lang="en-US" sz="1050" dirty="0" smtClean="0">
                <a:solidFill>
                  <a:srgbClr val="C00000"/>
                </a:solidFill>
              </a:rPr>
              <a:t>Chapter</a:t>
            </a:r>
          </a:p>
        </p:txBody>
      </p:sp>
      <p:sp>
        <p:nvSpPr>
          <p:cNvPr id="18" name="TextBox 17"/>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C00000"/>
                </a:solidFill>
              </a:rPr>
              <a:t>2</a:t>
            </a:r>
            <a:endParaRPr lang="en-US" sz="2400" dirty="0">
              <a:solidFill>
                <a:srgbClr val="C00000"/>
              </a:solidFill>
            </a:endParaRPr>
          </a:p>
        </p:txBody>
      </p:sp>
      <p:sp>
        <p:nvSpPr>
          <p:cNvPr id="19" name="TextBox 18"/>
          <p:cNvSpPr txBox="1"/>
          <p:nvPr/>
        </p:nvSpPr>
        <p:spPr>
          <a:xfrm>
            <a:off x="1233177" y="60358"/>
            <a:ext cx="2977482" cy="369332"/>
          </a:xfrm>
          <a:prstGeom prst="rect">
            <a:avLst/>
          </a:prstGeom>
          <a:noFill/>
        </p:spPr>
        <p:txBody>
          <a:bodyPr wrap="none" rtlCol="0">
            <a:spAutoFit/>
          </a:bodyPr>
          <a:lstStyle/>
          <a:p>
            <a:r>
              <a:rPr lang="en-US" b="1" dirty="0" smtClean="0">
                <a:solidFill>
                  <a:schemeClr val="bg1"/>
                </a:solidFill>
              </a:rPr>
              <a:t>Electricity Production License</a:t>
            </a:r>
            <a:endParaRPr lang="en-US" b="1" dirty="0">
              <a:solidFill>
                <a:schemeClr val="bg1"/>
              </a:solidFill>
            </a:endParaRPr>
          </a:p>
        </p:txBody>
      </p:sp>
      <p:sp>
        <p:nvSpPr>
          <p:cNvPr id="20" name="Rectangle 8">
            <a:hlinkClick r:id="" action="ppaction://hlinkshowjump?jump=previousslide"/>
          </p:cNvPr>
          <p:cNvSpPr/>
          <p:nvPr/>
        </p:nvSpPr>
        <p:spPr>
          <a:xfrm>
            <a:off x="0" y="1612900"/>
            <a:ext cx="1058784" cy="339725"/>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rgbClr val="C00000"/>
                </a:solidFill>
              </a:rPr>
              <a:t>&lt; Back</a:t>
            </a:r>
            <a:endParaRPr lang="en-US" sz="1400" dirty="0">
              <a:solidFill>
                <a:srgbClr val="C00000"/>
              </a:solidFill>
            </a:endParaRPr>
          </a:p>
        </p:txBody>
      </p:sp>
    </p:spTree>
    <p:extLst>
      <p:ext uri="{BB962C8B-B14F-4D97-AF65-F5344CB8AC3E}">
        <p14:creationId xmlns:p14="http://schemas.microsoft.com/office/powerpoint/2010/main" xmlns="" val="2016049571"/>
      </p:ext>
    </p:extLst>
  </p:cSld>
  <p:clrMapOvr>
    <a:masterClrMapping/>
  </p:clrMapOvr>
  <p:transition advClick="0">
    <p:fade/>
  </p:transition>
  <p:timing>
    <p:tnLst>
      <p:par>
        <p:cTn id="1" dur="indefinite" restart="never" nodeType="tmRoot"/>
      </p:par>
    </p:tnLst>
  </p:timing>
</p:sld>
</file>

<file path=ppt/slides/slide8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0000"/>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8246300" y="63904"/>
            <a:ext cx="770021" cy="385757"/>
          </a:xfrm>
        </p:spPr>
        <p:txBody>
          <a:bodyPr>
            <a:normAutofit/>
          </a:bodyPr>
          <a:lstStyle/>
          <a:p>
            <a:pPr algn="r"/>
            <a:r>
              <a:rPr lang="en-US" sz="2000" b="1" dirty="0" smtClean="0">
                <a:solidFill>
                  <a:schemeClr val="bg1"/>
                </a:solidFill>
              </a:rPr>
              <a:t>C2-2</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2120894250"/>
              </p:ext>
            </p:extLst>
          </p:nvPr>
        </p:nvGraphicFramePr>
        <p:xfrm>
          <a:off x="1949119" y="1336685"/>
          <a:ext cx="6948000" cy="268328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 2/2</a:t>
                      </a:r>
                    </a:p>
                  </a:txBody>
                  <a:tcPr>
                    <a:noFill/>
                  </a:tcPr>
                </a:tc>
              </a:tr>
              <a:tr h="360000">
                <a:tc>
                  <a:txBody>
                    <a:bodyPr/>
                    <a:lstStyle/>
                    <a:p>
                      <a:r>
                        <a:rPr lang="en-US" sz="1400" kern="1200" dirty="0" smtClean="0">
                          <a:solidFill>
                            <a:schemeClr val="tx1">
                              <a:lumMod val="50000"/>
                              <a:lumOff val="50000"/>
                            </a:schemeClr>
                          </a:solidFill>
                          <a:latin typeface="+mn-lt"/>
                          <a:ea typeface="+mn-ea"/>
                          <a:cs typeface="+mn-cs"/>
                        </a:rPr>
                        <a:t>Details of business area and </a:t>
                      </a:r>
                      <a:r>
                        <a:rPr lang="en-US" sz="1400" kern="1200" dirty="0" smtClean="0">
                          <a:solidFill>
                            <a:srgbClr val="FF0000"/>
                          </a:solidFill>
                          <a:latin typeface="+mn-lt"/>
                          <a:ea typeface="+mn-ea"/>
                          <a:cs typeface="+mn-cs"/>
                        </a:rPr>
                        <a:t>RUPTL</a:t>
                      </a:r>
                      <a:r>
                        <a:rPr lang="en-US" sz="1400" kern="1200" dirty="0" smtClean="0">
                          <a:solidFill>
                            <a:schemeClr val="tx1">
                              <a:lumMod val="50000"/>
                              <a:lumOff val="50000"/>
                            </a:schemeClr>
                          </a:solidFill>
                          <a:latin typeface="+mn-lt"/>
                          <a:ea typeface="+mn-ea"/>
                          <a:cs typeface="+mn-cs"/>
                        </a:rPr>
                        <a:t>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Approved electricity sale price and/or network lease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Approved UKL-UPL</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Building permit (IMB)</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Principal license for investment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Other necessary licenses/permits (if any)</a:t>
                      </a:r>
                    </a:p>
                  </a:txBody>
                  <a:tcPr>
                    <a:solidFill>
                      <a:schemeClr val="bg1">
                        <a:lumMod val="95000"/>
                      </a:schemeClr>
                    </a:solidFill>
                  </a:tcPr>
                </a:tc>
              </a:tr>
            </a:tbl>
          </a:graphicData>
        </a:graphic>
      </p:graphicFrame>
      <p:sp>
        <p:nvSpPr>
          <p:cNvPr id="8" name="Isosceles Triangle 7">
            <a:hlinkClick r:id="" action="ppaction://hlinkshowjump?jump=previousslide"/>
          </p:cNvPr>
          <p:cNvSpPr/>
          <p:nvPr/>
        </p:nvSpPr>
        <p:spPr>
          <a:xfrm rot="16200000">
            <a:off x="5820925" y="1497048"/>
            <a:ext cx="248851" cy="214527"/>
          </a:xfrm>
          <a:prstGeom prst="triangle">
            <a:avLst/>
          </a:prstGeom>
          <a:solidFill>
            <a:schemeClr val="bg1">
              <a:lumMod val="7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4" name="Rectangle 13"/>
          <p:cNvSpPr/>
          <p:nvPr/>
        </p:nvSpPr>
        <p:spPr>
          <a:xfrm>
            <a:off x="0" y="0"/>
            <a:ext cx="1058783" cy="517358"/>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5" name="TextBox 14"/>
          <p:cNvSpPr txBox="1"/>
          <p:nvPr/>
        </p:nvSpPr>
        <p:spPr>
          <a:xfrm>
            <a:off x="-241" y="2866"/>
            <a:ext cx="620683" cy="253916"/>
          </a:xfrm>
          <a:prstGeom prst="rect">
            <a:avLst/>
          </a:prstGeom>
          <a:noFill/>
        </p:spPr>
        <p:txBody>
          <a:bodyPr wrap="none" rtlCol="0">
            <a:spAutoFit/>
          </a:bodyPr>
          <a:lstStyle/>
          <a:p>
            <a:r>
              <a:rPr lang="en-US" sz="1050" dirty="0" smtClean="0">
                <a:solidFill>
                  <a:srgbClr val="C00000"/>
                </a:solidFill>
              </a:rPr>
              <a:t>Chapter</a:t>
            </a:r>
          </a:p>
        </p:txBody>
      </p:sp>
      <p:sp>
        <p:nvSpPr>
          <p:cNvPr id="17" name="TextBox 16"/>
          <p:cNvSpPr txBox="1"/>
          <p:nvPr/>
        </p:nvSpPr>
        <p:spPr>
          <a:xfrm>
            <a:off x="612735" y="24064"/>
            <a:ext cx="340158" cy="461665"/>
          </a:xfrm>
          <a:prstGeom prst="rect">
            <a:avLst/>
          </a:prstGeom>
          <a:noFill/>
        </p:spPr>
        <p:txBody>
          <a:bodyPr wrap="none" rtlCol="0">
            <a:spAutoFit/>
          </a:bodyPr>
          <a:lstStyle/>
          <a:p>
            <a:pPr algn="ctr"/>
            <a:r>
              <a:rPr lang="en-US" sz="2400" dirty="0" smtClean="0">
                <a:solidFill>
                  <a:srgbClr val="C00000"/>
                </a:solidFill>
              </a:rPr>
              <a:t>2</a:t>
            </a:r>
            <a:endParaRPr lang="en-US" sz="2400" dirty="0">
              <a:solidFill>
                <a:srgbClr val="C00000"/>
              </a:solidFill>
            </a:endParaRPr>
          </a:p>
        </p:txBody>
      </p:sp>
      <p:sp>
        <p:nvSpPr>
          <p:cNvPr id="18" name="TextBox 17"/>
          <p:cNvSpPr txBox="1"/>
          <p:nvPr/>
        </p:nvSpPr>
        <p:spPr>
          <a:xfrm>
            <a:off x="1233177" y="60358"/>
            <a:ext cx="2977482" cy="369332"/>
          </a:xfrm>
          <a:prstGeom prst="rect">
            <a:avLst/>
          </a:prstGeom>
          <a:noFill/>
        </p:spPr>
        <p:txBody>
          <a:bodyPr wrap="none" rtlCol="0">
            <a:spAutoFit/>
          </a:bodyPr>
          <a:lstStyle/>
          <a:p>
            <a:r>
              <a:rPr lang="en-US" b="1" dirty="0" smtClean="0">
                <a:solidFill>
                  <a:schemeClr val="bg1"/>
                </a:solidFill>
              </a:rPr>
              <a:t>Electricity Production License</a:t>
            </a:r>
            <a:endParaRPr lang="en-US" b="1" dirty="0">
              <a:solidFill>
                <a:schemeClr val="bg1"/>
              </a:solidFill>
            </a:endParaRPr>
          </a:p>
        </p:txBody>
      </p:sp>
      <p:sp>
        <p:nvSpPr>
          <p:cNvPr id="19" name="Rectangle 8">
            <a:hlinkClick r:id="rId2" action="ppaction://hlinksldjump"/>
          </p:cNvPr>
          <p:cNvSpPr/>
          <p:nvPr/>
        </p:nvSpPr>
        <p:spPr>
          <a:xfrm>
            <a:off x="0" y="1612900"/>
            <a:ext cx="1058784" cy="339725"/>
          </a:xfrm>
          <a:prstGeom prst="rect">
            <a:avLst/>
          </a:prstGeom>
          <a:solidFill>
            <a:srgbClr val="FFC9C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rgbClr val="C00000"/>
                </a:solidFill>
              </a:rPr>
              <a:t>&lt; Back</a:t>
            </a:r>
            <a:endParaRPr lang="en-US" sz="1400" dirty="0">
              <a:solidFill>
                <a:srgbClr val="C00000"/>
              </a:solidFill>
            </a:endParaRPr>
          </a:p>
        </p:txBody>
      </p:sp>
    </p:spTree>
    <p:extLst>
      <p:ext uri="{BB962C8B-B14F-4D97-AF65-F5344CB8AC3E}">
        <p14:creationId xmlns:p14="http://schemas.microsoft.com/office/powerpoint/2010/main" xmlns="" val="1299360361"/>
      </p:ext>
    </p:extLst>
  </p:cSld>
  <p:clrMapOvr>
    <a:masterClrMapping/>
  </p:clrMapOvr>
  <p:transition advClick="0">
    <p:fade/>
  </p:transition>
  <p:timing>
    <p:tnLst>
      <p:par>
        <p:cTn id="1" dur="indefinite" restart="never" nodeType="tmRoot"/>
      </p:par>
    </p:tnLst>
  </p:timing>
</p:sld>
</file>

<file path=ppt/slides/slide8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031325"/>
          </a:xfrm>
          <a:prstGeom prst="rect">
            <a:avLst/>
          </a:prstGeom>
          <a:noFill/>
        </p:spPr>
        <p:txBody>
          <a:bodyPr wrap="square" rtlCol="0">
            <a:spAutoFit/>
          </a:bodyPr>
          <a:lstStyle/>
          <a:p>
            <a:r>
              <a:rPr lang="id-ID" sz="1400" dirty="0" smtClean="0">
                <a:solidFill>
                  <a:schemeClr val="tx1">
                    <a:lumMod val="50000"/>
                    <a:lumOff val="50000"/>
                  </a:schemeClr>
                </a:solidFill>
              </a:rPr>
              <a:t>The </a:t>
            </a:r>
            <a:r>
              <a:rPr lang="en-US" sz="1400" dirty="0" smtClean="0">
                <a:solidFill>
                  <a:schemeClr val="tx1">
                    <a:lumMod val="50000"/>
                    <a:lumOff val="50000"/>
                  </a:schemeClr>
                </a:solidFill>
              </a:rPr>
              <a:t>Principal </a:t>
            </a:r>
            <a:r>
              <a:rPr lang="en-US" sz="1400" dirty="0">
                <a:solidFill>
                  <a:schemeClr val="tx1">
                    <a:lumMod val="50000"/>
                    <a:lumOff val="50000"/>
                  </a:schemeClr>
                </a:solidFill>
              </a:rPr>
              <a:t>Permit is issued by the local government to the investor who will conduct the business activity in </a:t>
            </a:r>
            <a:r>
              <a:rPr lang="en-US" sz="1400" dirty="0" err="1" smtClean="0">
                <a:solidFill>
                  <a:schemeClr val="tx1">
                    <a:lumMod val="50000"/>
                    <a:lumOff val="50000"/>
                  </a:schemeClr>
                </a:solidFill>
              </a:rPr>
              <a:t>th</a:t>
            </a:r>
            <a:r>
              <a:rPr lang="id-ID" sz="1400" dirty="0" smtClean="0">
                <a:solidFill>
                  <a:schemeClr val="tx1">
                    <a:lumMod val="50000"/>
                    <a:lumOff val="50000"/>
                  </a:schemeClr>
                </a:solidFill>
              </a:rPr>
              <a:t>e</a:t>
            </a:r>
            <a:r>
              <a:rPr lang="en-US" sz="1400" dirty="0" smtClean="0">
                <a:solidFill>
                  <a:schemeClr val="tx1">
                    <a:lumMod val="50000"/>
                    <a:lumOff val="50000"/>
                  </a:schemeClr>
                </a:solidFill>
              </a:rPr>
              <a:t> area. This </a:t>
            </a:r>
            <a:r>
              <a:rPr lang="en-US" sz="1400" dirty="0">
                <a:solidFill>
                  <a:schemeClr val="tx1">
                    <a:lumMod val="50000"/>
                    <a:lumOff val="50000"/>
                  </a:schemeClr>
                </a:solidFill>
              </a:rPr>
              <a:t>procedure is </a:t>
            </a:r>
            <a:r>
              <a:rPr lang="en-US" sz="1400" dirty="0" smtClean="0">
                <a:solidFill>
                  <a:schemeClr val="tx1">
                    <a:lumMod val="50000"/>
                    <a:lumOff val="50000"/>
                  </a:schemeClr>
                </a:solidFill>
              </a:rPr>
              <a:t>subject </a:t>
            </a:r>
            <a:r>
              <a:rPr lang="en-US" sz="1400" dirty="0">
                <a:solidFill>
                  <a:schemeClr val="tx1">
                    <a:lumMod val="50000"/>
                    <a:lumOff val="50000"/>
                  </a:schemeClr>
                </a:solidFill>
              </a:rPr>
              <a:t>to the requirements on local level which can </a:t>
            </a:r>
            <a:r>
              <a:rPr lang="en-US" sz="1400" dirty="0" smtClean="0">
                <a:solidFill>
                  <a:schemeClr val="tx1">
                    <a:lumMod val="50000"/>
                    <a:lumOff val="50000"/>
                  </a:schemeClr>
                </a:solidFill>
              </a:rPr>
              <a:t>differ</a:t>
            </a:r>
            <a:r>
              <a:rPr lang="id-ID" sz="1400" dirty="0" smtClean="0">
                <a:solidFill>
                  <a:schemeClr val="tx1">
                    <a:lumMod val="50000"/>
                    <a:lumOff val="50000"/>
                  </a:schemeClr>
                </a:solidFill>
              </a:rPr>
              <a:t> from</a:t>
            </a:r>
            <a:r>
              <a:rPr lang="en-US" sz="1400" dirty="0" smtClean="0">
                <a:solidFill>
                  <a:schemeClr val="tx1">
                    <a:lumMod val="50000"/>
                    <a:lumOff val="50000"/>
                  </a:schemeClr>
                </a:solidFill>
              </a:rPr>
              <a:t> </a:t>
            </a:r>
            <a:r>
              <a:rPr lang="en-US" sz="1400" dirty="0">
                <a:solidFill>
                  <a:schemeClr val="tx1">
                    <a:lumMod val="50000"/>
                    <a:lumOff val="50000"/>
                  </a:schemeClr>
                </a:solidFill>
              </a:rPr>
              <a:t>one location to </a:t>
            </a:r>
            <a:r>
              <a:rPr lang="id-ID" sz="1400" dirty="0" smtClean="0">
                <a:solidFill>
                  <a:schemeClr val="tx1">
                    <a:lumMod val="50000"/>
                    <a:lumOff val="50000"/>
                  </a:schemeClr>
                </a:solidFill>
              </a:rPr>
              <a:t>an</a:t>
            </a:r>
            <a:r>
              <a:rPr lang="en-US" sz="1400" dirty="0" smtClean="0">
                <a:solidFill>
                  <a:schemeClr val="tx1">
                    <a:lumMod val="50000"/>
                    <a:lumOff val="50000"/>
                  </a:schemeClr>
                </a:solidFill>
              </a:rPr>
              <a:t>other</a:t>
            </a:r>
            <a:r>
              <a:rPr lang="en-US" sz="1400" dirty="0">
                <a:solidFill>
                  <a:schemeClr val="tx1">
                    <a:lumMod val="50000"/>
                    <a:lumOff val="50000"/>
                  </a:schemeClr>
                </a:solidFill>
              </a:rPr>
              <a:t>. The duration </a:t>
            </a:r>
            <a:r>
              <a:rPr lang="en-US" sz="1400" dirty="0" smtClean="0">
                <a:solidFill>
                  <a:schemeClr val="tx1">
                    <a:lumMod val="50000"/>
                    <a:lumOff val="50000"/>
                  </a:schemeClr>
                </a:solidFill>
              </a:rPr>
              <a:t>o</a:t>
            </a:r>
            <a:r>
              <a:rPr lang="id-ID" sz="1400" dirty="0" smtClean="0">
                <a:solidFill>
                  <a:schemeClr val="tx1">
                    <a:lumMod val="50000"/>
                    <a:lumOff val="50000"/>
                  </a:schemeClr>
                </a:solidFill>
              </a:rPr>
              <a:t>f</a:t>
            </a:r>
            <a:r>
              <a:rPr lang="en-US" sz="1400" dirty="0" smtClean="0">
                <a:solidFill>
                  <a:schemeClr val="tx1">
                    <a:lumMod val="50000"/>
                    <a:lumOff val="50000"/>
                  </a:schemeClr>
                </a:solidFill>
              </a:rPr>
              <a:t> </a:t>
            </a:r>
            <a:r>
              <a:rPr lang="en-US" sz="1400" dirty="0">
                <a:solidFill>
                  <a:schemeClr val="tx1">
                    <a:lumMod val="50000"/>
                    <a:lumOff val="50000"/>
                  </a:schemeClr>
                </a:solidFill>
              </a:rPr>
              <a:t>application evaluation,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cost</a:t>
            </a:r>
            <a:r>
              <a:rPr lang="en-US" sz="1400" dirty="0">
                <a:solidFill>
                  <a:schemeClr val="tx1">
                    <a:lumMod val="50000"/>
                    <a:lumOff val="50000"/>
                  </a:schemeClr>
                </a:solidFill>
              </a:rPr>
              <a:t>, and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required </a:t>
            </a:r>
            <a:r>
              <a:rPr lang="en-US" sz="1400" dirty="0">
                <a:solidFill>
                  <a:schemeClr val="tx1">
                    <a:lumMod val="50000"/>
                    <a:lumOff val="50000"/>
                  </a:schemeClr>
                </a:solidFill>
              </a:rPr>
              <a:t>documents may </a:t>
            </a:r>
            <a:r>
              <a:rPr lang="id-ID" sz="1400" dirty="0" smtClean="0">
                <a:solidFill>
                  <a:schemeClr val="tx1">
                    <a:lumMod val="50000"/>
                    <a:lumOff val="50000"/>
                  </a:schemeClr>
                </a:solidFill>
              </a:rPr>
              <a:t>also be </a:t>
            </a:r>
            <a:r>
              <a:rPr lang="en-US" sz="1400" dirty="0" smtClean="0">
                <a:solidFill>
                  <a:schemeClr val="tx1">
                    <a:lumMod val="50000"/>
                    <a:lumOff val="50000"/>
                  </a:schemeClr>
                </a:solidFill>
              </a:rPr>
              <a:t>different.</a:t>
            </a:r>
          </a:p>
          <a:p>
            <a:r>
              <a:rPr lang="en-US" sz="1400" dirty="0" smtClean="0">
                <a:solidFill>
                  <a:schemeClr val="tx1">
                    <a:lumMod val="50000"/>
                    <a:lumOff val="50000"/>
                  </a:schemeClr>
                </a:solidFill>
              </a:rPr>
              <a:t>The principle agreement between the land owner and the project developer must be presented in order to obtain a principle license.</a:t>
            </a:r>
          </a:p>
          <a:p>
            <a:endParaRPr lang="en-US" sz="1400" dirty="0">
              <a:solidFill>
                <a:schemeClr val="tx1">
                  <a:lumMod val="50000"/>
                  <a:lumOff val="50000"/>
                </a:schemeClr>
              </a:solidFill>
            </a:endParaRPr>
          </a:p>
          <a:p>
            <a:r>
              <a:rPr lang="en-US" sz="1400" dirty="0" smtClean="0">
                <a:solidFill>
                  <a:schemeClr val="tx1">
                    <a:lumMod val="50000"/>
                    <a:lumOff val="50000"/>
                  </a:schemeClr>
                </a:solidFill>
              </a:rPr>
              <a:t>Remark: This principle license is different from the principle license for investment (C5-3) which must be obtained from </a:t>
            </a:r>
            <a:r>
              <a:rPr lang="en-US" sz="1400" dirty="0">
                <a:solidFill>
                  <a:schemeClr val="tx1">
                    <a:lumMod val="50000"/>
                    <a:lumOff val="50000"/>
                  </a:schemeClr>
                </a:solidFill>
              </a:rPr>
              <a:t>Indonesia Investment Coordinating Board (BKPM) </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C3-1*</a:t>
            </a:r>
            <a:endParaRPr lang="en-US" sz="2000" b="1" dirty="0">
              <a:solidFill>
                <a:schemeClr val="bg1"/>
              </a:solidFill>
            </a:endParaRPr>
          </a:p>
        </p:txBody>
      </p:sp>
      <p:sp>
        <p:nvSpPr>
          <p:cNvPr id="14" name="TextBox 13"/>
          <p:cNvSpPr txBox="1"/>
          <p:nvPr/>
        </p:nvSpPr>
        <p:spPr>
          <a:xfrm>
            <a:off x="1949119" y="1343176"/>
            <a:ext cx="7193892" cy="523220"/>
          </a:xfrm>
          <a:prstGeom prst="rect">
            <a:avLst/>
          </a:prstGeom>
          <a:noFill/>
        </p:spPr>
        <p:txBody>
          <a:bodyPr wrap="none" rtlCol="0">
            <a:spAutoFit/>
          </a:bodyPr>
          <a:lstStyle/>
          <a:p>
            <a:r>
              <a:rPr lang="en-US" sz="2800" dirty="0"/>
              <a:t>Obtain Principle License from Local Government</a:t>
            </a:r>
          </a:p>
        </p:txBody>
      </p:sp>
      <p:graphicFrame>
        <p:nvGraphicFramePr>
          <p:cNvPr id="19" name="Table 18"/>
          <p:cNvGraphicFramePr>
            <a:graphicFrameLocks noGrp="1"/>
          </p:cNvGraphicFramePr>
          <p:nvPr>
            <p:extLst>
              <p:ext uri="{D42A27DB-BD31-4B8C-83A1-F6EECF244321}">
                <p14:modId xmlns:p14="http://schemas.microsoft.com/office/powerpoint/2010/main" xmlns="" val="1719854626"/>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nchor="ct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1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20" name="TextBox 19"/>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22" name="Rectangle 8">
            <a:hlinkClick r:id="rId2" action="ppaction://hlinksldjump"/>
          </p:cNvPr>
          <p:cNvSpPr/>
          <p:nvPr/>
        </p:nvSpPr>
        <p:spPr>
          <a:xfrm>
            <a:off x="-1" y="5174570"/>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Administrative</a:t>
            </a:r>
            <a:endParaRPr lang="en-US" sz="1400" dirty="0">
              <a:solidFill>
                <a:schemeClr val="bg1"/>
              </a:solidFill>
            </a:endParaRPr>
          </a:p>
        </p:txBody>
      </p:sp>
      <p:sp>
        <p:nvSpPr>
          <p:cNvPr id="23"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24" name="Rectangle 8">
            <a:hlinkClick r:id="" action="ppaction://hlinkshowjump?jump=nextslide"/>
          </p:cNvPr>
          <p:cNvSpPr/>
          <p:nvPr/>
        </p:nvSpPr>
        <p:spPr>
          <a:xfrm>
            <a:off x="-1" y="1654006"/>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Documents</a:t>
            </a:r>
            <a:endParaRPr lang="en-US" sz="1400" dirty="0">
              <a:solidFill>
                <a:schemeClr val="bg1"/>
              </a:solidFill>
            </a:endParaRPr>
          </a:p>
        </p:txBody>
      </p:sp>
    </p:spTree>
    <p:extLst>
      <p:ext uri="{BB962C8B-B14F-4D97-AF65-F5344CB8AC3E}">
        <p14:creationId xmlns:p14="http://schemas.microsoft.com/office/powerpoint/2010/main" xmlns="" val="1901602570"/>
      </p:ext>
    </p:extLst>
  </p:cSld>
  <p:clrMapOvr>
    <a:masterClrMapping/>
  </p:clrMapOvr>
  <p:transition advClick="0">
    <p:fade/>
  </p:transition>
  <p:timing>
    <p:tnLst>
      <p:par>
        <p:cTn id="1" dur="indefinite" restart="never" nodeType="tmRoot"/>
      </p:par>
    </p:tnLst>
  </p:timing>
</p:sld>
</file>

<file path=ppt/slides/slide8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C3-3</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1368870147"/>
              </p:ext>
            </p:extLst>
          </p:nvPr>
        </p:nvGraphicFramePr>
        <p:xfrm>
          <a:off x="1949119" y="1336685"/>
          <a:ext cx="6948000" cy="371960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tx1">
                              <a:lumMod val="50000"/>
                              <a:lumOff val="50000"/>
                            </a:schemeClr>
                          </a:solidFill>
                          <a:latin typeface="+mn-lt"/>
                          <a:ea typeface="+mn-ea"/>
                          <a:cs typeface="+mn-cs"/>
                        </a:rPr>
                        <a:t>Filled-in application form</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Proposal including the business plan, cost, and capital investment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Location map of the business</a:t>
                      </a:r>
                    </a:p>
                  </a:txBody>
                  <a:tcPr>
                    <a:solidFill>
                      <a:schemeClr val="bg1">
                        <a:lumMod val="95000"/>
                      </a:schemeClr>
                    </a:solidFill>
                  </a:tcPr>
                </a:tc>
              </a:tr>
              <a:tr h="360000">
                <a:tc>
                  <a:txBody>
                    <a:bodyPr/>
                    <a:lstStyle/>
                    <a:p>
                      <a:r>
                        <a:rPr lang="en-US" sz="1400" dirty="0" smtClean="0">
                          <a:solidFill>
                            <a:srgbClr val="0070C0"/>
                          </a:solidFill>
                        </a:rPr>
                        <a:t>For Indonesian investor</a:t>
                      </a:r>
                    </a:p>
                    <a:p>
                      <a:r>
                        <a:rPr lang="en-US" sz="1400" dirty="0" smtClean="0">
                          <a:solidFill>
                            <a:schemeClr val="tx1">
                              <a:lumMod val="50000"/>
                              <a:lumOff val="50000"/>
                            </a:schemeClr>
                          </a:solidFill>
                        </a:rPr>
                        <a:t>Identity card (KTP) of the company director</a:t>
                      </a:r>
                    </a:p>
                  </a:txBody>
                  <a:tcPr>
                    <a:solidFill>
                      <a:schemeClr val="bg1">
                        <a:lumMod val="95000"/>
                      </a:schemeClr>
                    </a:solidFill>
                  </a:tcPr>
                </a:tc>
              </a:tr>
              <a:tr h="360000">
                <a:tc>
                  <a:txBody>
                    <a:bodyPr/>
                    <a:lstStyle/>
                    <a:p>
                      <a:r>
                        <a:rPr lang="en-US" sz="1400" dirty="0" smtClean="0">
                          <a:solidFill>
                            <a:srgbClr val="0070C0"/>
                          </a:solidFill>
                        </a:rPr>
                        <a:t>For foreign investor</a:t>
                      </a:r>
                    </a:p>
                    <a:p>
                      <a:r>
                        <a:rPr lang="en-US" sz="1400" dirty="0" smtClean="0">
                          <a:solidFill>
                            <a:schemeClr val="tx1">
                              <a:lumMod val="50000"/>
                              <a:lumOff val="50000"/>
                            </a:schemeClr>
                          </a:solidFill>
                        </a:rPr>
                        <a:t>Passport of the company director</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Tax registration code number (NPWP)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Proof of land ownership / building ownership or lease agreement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Information on labor insurance</a:t>
                      </a: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4" name="TextBox 13"/>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17" name="TextBox 16"/>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18" name="Rectangle 8">
            <a:hlinkClick r:id="" action="ppaction://hlinkshowjump?jump=previousslide"/>
          </p:cNvPr>
          <p:cNvSpPr/>
          <p:nvPr/>
        </p:nvSpPr>
        <p:spPr>
          <a:xfrm>
            <a:off x="0" y="1612900"/>
            <a:ext cx="1058784" cy="339725"/>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1479886585"/>
      </p:ext>
    </p:extLst>
  </p:cSld>
  <p:clrMapOvr>
    <a:masterClrMapping/>
  </p:clrMapOvr>
  <p:transition advClick="0">
    <p:fade/>
  </p:transition>
  <p:timing>
    <p:tnLst>
      <p:par>
        <p:cTn id="1" dur="indefinite" restart="never" nodeType="tmRoot"/>
      </p:par>
    </p:tnLst>
  </p:timing>
</p:sld>
</file>

<file path=ppt/slides/slide8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384995"/>
          </a:xfrm>
          <a:prstGeom prst="rect">
            <a:avLst/>
          </a:prstGeom>
          <a:noFill/>
        </p:spPr>
        <p:txBody>
          <a:bodyPr wrap="square" rtlCol="0">
            <a:spAutoFit/>
          </a:bodyPr>
          <a:lstStyle/>
          <a:p>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obtain a location permit </a:t>
            </a:r>
            <a:r>
              <a:rPr lang="en-US" sz="1400" dirty="0" smtClean="0">
                <a:solidFill>
                  <a:schemeClr val="tx1">
                    <a:lumMod val="50000"/>
                    <a:lumOff val="50000"/>
                  </a:schemeClr>
                </a:solidFill>
              </a:rPr>
              <a:t>from</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local government in order to proceed with land procurement. </a:t>
            </a:r>
            <a:r>
              <a:rPr lang="id-ID" sz="1400" dirty="0" smtClean="0">
                <a:solidFill>
                  <a:schemeClr val="tx1">
                    <a:lumMod val="50000"/>
                    <a:lumOff val="50000"/>
                  </a:schemeClr>
                </a:solidFill>
              </a:rPr>
              <a:t>T</a:t>
            </a:r>
            <a:r>
              <a:rPr lang="en-US" sz="1400" dirty="0" smtClean="0">
                <a:solidFill>
                  <a:schemeClr val="tx1">
                    <a:lumMod val="50000"/>
                    <a:lumOff val="50000"/>
                  </a:schemeClr>
                </a:solidFill>
              </a:rPr>
              <a:t>he </a:t>
            </a:r>
            <a:r>
              <a:rPr lang="en-US" sz="1400" dirty="0">
                <a:solidFill>
                  <a:schemeClr val="tx1">
                    <a:lumMod val="50000"/>
                    <a:lumOff val="50000"/>
                  </a:schemeClr>
                </a:solidFill>
              </a:rPr>
              <a:t>land acquisition and utilization </a:t>
            </a:r>
            <a:r>
              <a:rPr lang="en-US" sz="1400" dirty="0" smtClean="0">
                <a:solidFill>
                  <a:schemeClr val="tx1">
                    <a:lumMod val="50000"/>
                    <a:lumOff val="50000"/>
                  </a:schemeClr>
                </a:solidFill>
              </a:rPr>
              <a:t>involve </a:t>
            </a:r>
            <a:r>
              <a:rPr lang="en-US" sz="1400" dirty="0">
                <a:solidFill>
                  <a:schemeClr val="tx1">
                    <a:lumMod val="50000"/>
                    <a:lumOff val="50000"/>
                  </a:schemeClr>
                </a:solidFill>
              </a:rPr>
              <a:t>public interests and must be according to the regional </a:t>
            </a:r>
            <a:r>
              <a:rPr lang="en-US" sz="1400" dirty="0" smtClean="0">
                <a:solidFill>
                  <a:schemeClr val="tx1">
                    <a:lumMod val="50000"/>
                    <a:lumOff val="50000"/>
                  </a:schemeClr>
                </a:solidFill>
              </a:rPr>
              <a:t>plan</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location permit is an instrument used by the local government to control the land procurement of any company within its responsible </a:t>
            </a:r>
            <a:r>
              <a:rPr lang="en-US" sz="1400" dirty="0" smtClean="0">
                <a:solidFill>
                  <a:schemeClr val="tx1">
                    <a:lumMod val="50000"/>
                    <a:lumOff val="50000"/>
                  </a:schemeClr>
                </a:solidFill>
              </a:rPr>
              <a:t>area.</a:t>
            </a:r>
            <a:endParaRPr lang="en-US" sz="1400" dirty="0">
              <a:solidFill>
                <a:schemeClr val="tx1">
                  <a:lumMod val="50000"/>
                  <a:lumOff val="50000"/>
                </a:schemeClr>
              </a:solidFill>
            </a:endParaRPr>
          </a:p>
          <a:p>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inform the land office every three month regarding the </a:t>
            </a:r>
            <a:r>
              <a:rPr lang="id-ID" sz="1400" dirty="0" smtClean="0">
                <a:solidFill>
                  <a:schemeClr val="tx1">
                    <a:lumMod val="50000"/>
                    <a:lumOff val="50000"/>
                  </a:schemeClr>
                </a:solidFill>
              </a:rPr>
              <a:t>proceedings in the </a:t>
            </a:r>
            <a:r>
              <a:rPr lang="en-US" sz="1400" dirty="0" smtClean="0">
                <a:solidFill>
                  <a:schemeClr val="tx1">
                    <a:lumMod val="50000"/>
                    <a:lumOff val="50000"/>
                  </a:schemeClr>
                </a:solidFill>
              </a:rPr>
              <a:t>acquisition </a:t>
            </a:r>
            <a:r>
              <a:rPr lang="en-US" sz="1400" dirty="0">
                <a:solidFill>
                  <a:schemeClr val="tx1">
                    <a:lumMod val="50000"/>
                    <a:lumOff val="50000"/>
                  </a:schemeClr>
                </a:solidFill>
              </a:rPr>
              <a:t>of </a:t>
            </a:r>
            <a:r>
              <a:rPr lang="en-US" sz="1400" dirty="0" smtClean="0">
                <a:solidFill>
                  <a:schemeClr val="tx1">
                    <a:lumMod val="50000"/>
                    <a:lumOff val="50000"/>
                  </a:schemeClr>
                </a:solidFill>
              </a:rPr>
              <a:t>land.</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C3-2*</a:t>
            </a:r>
            <a:endParaRPr lang="en-US" sz="2000" b="1" dirty="0">
              <a:solidFill>
                <a:schemeClr val="bg1"/>
              </a:solidFill>
            </a:endParaRPr>
          </a:p>
        </p:txBody>
      </p:sp>
      <p:sp>
        <p:nvSpPr>
          <p:cNvPr id="14" name="TextBox 13"/>
          <p:cNvSpPr txBox="1"/>
          <p:nvPr/>
        </p:nvSpPr>
        <p:spPr>
          <a:xfrm>
            <a:off x="1949119" y="1343176"/>
            <a:ext cx="2474716" cy="523220"/>
          </a:xfrm>
          <a:prstGeom prst="rect">
            <a:avLst/>
          </a:prstGeom>
          <a:noFill/>
        </p:spPr>
        <p:txBody>
          <a:bodyPr wrap="none" rtlCol="0">
            <a:spAutoFit/>
          </a:bodyPr>
          <a:lstStyle/>
          <a:p>
            <a:r>
              <a:rPr lang="en-US" sz="2800" dirty="0"/>
              <a:t>Location Permit</a:t>
            </a:r>
          </a:p>
        </p:txBody>
      </p:sp>
      <p:graphicFrame>
        <p:nvGraphicFramePr>
          <p:cNvPr id="19" name="Table 18"/>
          <p:cNvGraphicFramePr>
            <a:graphicFrameLocks noGrp="1"/>
          </p:cNvGraphicFramePr>
          <p:nvPr>
            <p:extLst>
              <p:ext uri="{D42A27DB-BD31-4B8C-83A1-F6EECF244321}">
                <p14:modId xmlns:p14="http://schemas.microsoft.com/office/powerpoint/2010/main" xmlns="" val="1488908799"/>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Local Office of Agency for Land Affairs (BPN </a:t>
                      </a:r>
                      <a:r>
                        <a:rPr lang="en-US" sz="1400" dirty="0" err="1" smtClean="0">
                          <a:solidFill>
                            <a:schemeClr val="bg1">
                              <a:lumMod val="50000"/>
                            </a:schemeClr>
                          </a:solidFill>
                        </a:rPr>
                        <a:t>Kabupaten</a:t>
                      </a:r>
                      <a:r>
                        <a:rPr lang="en-US" sz="1400" dirty="0" smtClean="0">
                          <a:solidFill>
                            <a:schemeClr val="bg1">
                              <a:lumMod val="50000"/>
                            </a:schemeClr>
                          </a:solidFill>
                        </a:rPr>
                        <a:t>/Kota)</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1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20" name="TextBox 19"/>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22" name="Rectangle 8">
            <a:hlinkClick r:id="rId2" action="ppaction://hlinksldjump"/>
          </p:cNvPr>
          <p:cNvSpPr/>
          <p:nvPr/>
        </p:nvSpPr>
        <p:spPr>
          <a:xfrm>
            <a:off x="-1" y="5174570"/>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Administrative</a:t>
            </a:r>
            <a:endParaRPr lang="en-US" sz="1400" dirty="0">
              <a:solidFill>
                <a:schemeClr val="bg1"/>
              </a:solidFill>
            </a:endParaRPr>
          </a:p>
        </p:txBody>
      </p:sp>
      <p:sp>
        <p:nvSpPr>
          <p:cNvPr id="23"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24" name="Rectangle 8">
            <a:hlinkClick r:id="" action="ppaction://hlinkshowjump?jump=nextslide"/>
          </p:cNvPr>
          <p:cNvSpPr/>
          <p:nvPr/>
        </p:nvSpPr>
        <p:spPr>
          <a:xfrm>
            <a:off x="-1" y="1654006"/>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Documents</a:t>
            </a:r>
            <a:endParaRPr lang="en-US" sz="1400" dirty="0">
              <a:solidFill>
                <a:schemeClr val="bg1"/>
              </a:solidFill>
            </a:endParaRPr>
          </a:p>
        </p:txBody>
      </p:sp>
    </p:spTree>
    <p:extLst>
      <p:ext uri="{BB962C8B-B14F-4D97-AF65-F5344CB8AC3E}">
        <p14:creationId xmlns:p14="http://schemas.microsoft.com/office/powerpoint/2010/main" xmlns="" val="2198679470"/>
      </p:ext>
    </p:extLst>
  </p:cSld>
  <p:clrMapOvr>
    <a:masterClrMapping/>
  </p:clrMapOvr>
  <p:transition advClick="0">
    <p:fade/>
  </p:transition>
  <p:timing>
    <p:tnLst>
      <p:par>
        <p:cTn id="1" dur="indefinite" restart="never" nodeType="tmRoot"/>
      </p:par>
    </p:tnLst>
  </p:timing>
</p:sld>
</file>

<file path=ppt/slides/slide8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C3-1*</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2083857502"/>
              </p:ext>
            </p:extLst>
          </p:nvPr>
        </p:nvGraphicFramePr>
        <p:xfrm>
          <a:off x="1949119" y="1336685"/>
          <a:ext cx="6948000" cy="232328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tx1">
                              <a:lumMod val="50000"/>
                              <a:lumOff val="50000"/>
                            </a:schemeClr>
                          </a:solidFill>
                          <a:latin typeface="+mn-lt"/>
                          <a:ea typeface="+mn-ea"/>
                          <a:cs typeface="+mn-cs"/>
                        </a:rPr>
                        <a:t>Principal license for investment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Articles of Association of the company</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Tax registration code number (NPWP)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Sketch of the </a:t>
                      </a:r>
                      <a:r>
                        <a:rPr lang="en-US" sz="1400" dirty="0" err="1" smtClean="0">
                          <a:solidFill>
                            <a:schemeClr val="tx1">
                              <a:lumMod val="50000"/>
                              <a:lumOff val="50000"/>
                            </a:schemeClr>
                          </a:solidFill>
                        </a:rPr>
                        <a:t>lan</a:t>
                      </a:r>
                      <a:r>
                        <a:rPr lang="id-ID" sz="1400" dirty="0" smtClean="0">
                          <a:solidFill>
                            <a:schemeClr val="tx1">
                              <a:lumMod val="50000"/>
                              <a:lumOff val="50000"/>
                            </a:schemeClr>
                          </a:solidFill>
                        </a:rPr>
                        <a:t>d</a:t>
                      </a:r>
                      <a:endParaRPr lang="en-US" sz="1400" dirty="0" smtClean="0">
                        <a:solidFill>
                          <a:schemeClr val="tx1">
                            <a:lumMod val="50000"/>
                            <a:lumOff val="50000"/>
                          </a:schemeClr>
                        </a:solidFill>
                      </a:endParaRP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Project description</a:t>
                      </a: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4" name="TextBox 13"/>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17" name="TextBox 16"/>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18" name="Rectangle 8">
            <a:hlinkClick r:id="" action="ppaction://hlinkshowjump?jump=previousslide"/>
          </p:cNvPr>
          <p:cNvSpPr/>
          <p:nvPr/>
        </p:nvSpPr>
        <p:spPr>
          <a:xfrm>
            <a:off x="0" y="1612900"/>
            <a:ext cx="1058784" cy="339725"/>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3215859156"/>
      </p:ext>
    </p:extLst>
  </p:cSld>
  <p:clrMapOvr>
    <a:masterClrMapping/>
  </p:clrMapOvr>
  <p:transition advClick="0">
    <p:fade/>
  </p:transition>
  <p:timing>
    <p:tnLst>
      <p:par>
        <p:cTn id="1" dur="indefinite" restart="never" nodeType="tmRoot"/>
      </p:par>
    </p:tnLst>
  </p:timing>
</p:sld>
</file>

<file path=ppt/slides/slide8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815882"/>
          </a:xfrm>
          <a:prstGeom prst="rect">
            <a:avLst/>
          </a:prstGeom>
          <a:noFill/>
        </p:spPr>
        <p:txBody>
          <a:bodyPr wrap="square" rtlCol="0">
            <a:spAutoFit/>
          </a:bodyPr>
          <a:lstStyle/>
          <a:p>
            <a:r>
              <a:rPr lang="en-US" sz="1400" dirty="0">
                <a:solidFill>
                  <a:schemeClr val="tx1">
                    <a:lumMod val="50000"/>
                    <a:lumOff val="50000"/>
                  </a:schemeClr>
                </a:solidFill>
              </a:rPr>
              <a:t>For </a:t>
            </a:r>
            <a:r>
              <a:rPr lang="en-US" sz="1400" dirty="0" smtClean="0">
                <a:solidFill>
                  <a:schemeClr val="tx1">
                    <a:lumMod val="50000"/>
                    <a:lumOff val="50000"/>
                  </a:schemeClr>
                </a:solidFill>
              </a:rPr>
              <a:t>biomass/biogas </a:t>
            </a:r>
            <a:r>
              <a:rPr lang="en-US" sz="1400" dirty="0">
                <a:solidFill>
                  <a:schemeClr val="tx1">
                    <a:lumMod val="50000"/>
                    <a:lumOff val="50000"/>
                  </a:schemeClr>
                </a:solidFill>
              </a:rPr>
              <a:t>project with capacity of </a:t>
            </a:r>
            <a:r>
              <a:rPr lang="id-ID" sz="1400" dirty="0" smtClean="0">
                <a:solidFill>
                  <a:schemeClr val="tx1">
                    <a:lumMod val="50000"/>
                    <a:lumOff val="50000"/>
                  </a:schemeClr>
                </a:solidFill>
              </a:rPr>
              <a:t>up to </a:t>
            </a:r>
            <a:r>
              <a:rPr lang="en-US" sz="1400" dirty="0" smtClean="0">
                <a:solidFill>
                  <a:schemeClr val="tx1">
                    <a:lumMod val="50000"/>
                    <a:lumOff val="50000"/>
                  </a:schemeClr>
                </a:solidFill>
              </a:rPr>
              <a:t>10 MW, </a:t>
            </a:r>
            <a:r>
              <a:rPr lang="id-ID" sz="1400" dirty="0" smtClean="0">
                <a:solidFill>
                  <a:schemeClr val="tx1">
                    <a:lumMod val="50000"/>
                    <a:lumOff val="50000"/>
                  </a:schemeClr>
                </a:solidFill>
              </a:rPr>
              <a:t>an </a:t>
            </a:r>
            <a:r>
              <a:rPr lang="en-US" sz="1400" dirty="0" smtClean="0">
                <a:solidFill>
                  <a:schemeClr val="tx1">
                    <a:lumMod val="50000"/>
                    <a:lumOff val="50000"/>
                  </a:schemeClr>
                </a:solidFill>
              </a:rPr>
              <a:t>environmental </a:t>
            </a:r>
            <a:r>
              <a:rPr lang="en-US" sz="1400" dirty="0">
                <a:solidFill>
                  <a:schemeClr val="tx1">
                    <a:lumMod val="50000"/>
                    <a:lumOff val="50000"/>
                  </a:schemeClr>
                </a:solidFill>
              </a:rPr>
              <a:t>impact study (AMDAL; </a:t>
            </a:r>
            <a:r>
              <a:rPr lang="en-US" sz="1400" i="1" dirty="0" err="1">
                <a:solidFill>
                  <a:schemeClr val="bg1">
                    <a:lumMod val="65000"/>
                  </a:schemeClr>
                </a:solidFill>
              </a:rPr>
              <a:t>Analisis</a:t>
            </a:r>
            <a:r>
              <a:rPr lang="en-US" sz="1400" i="1" dirty="0">
                <a:solidFill>
                  <a:schemeClr val="bg1">
                    <a:lumMod val="65000"/>
                  </a:schemeClr>
                </a:solidFill>
              </a:rPr>
              <a:t> </a:t>
            </a:r>
            <a:r>
              <a:rPr lang="en-US" sz="1400" i="1" dirty="0" err="1">
                <a:solidFill>
                  <a:schemeClr val="bg1">
                    <a:lumMod val="65000"/>
                  </a:schemeClr>
                </a:solidFill>
              </a:rPr>
              <a:t>dampak</a:t>
            </a:r>
            <a:r>
              <a:rPr lang="en-US" sz="1400" i="1" dirty="0">
                <a:solidFill>
                  <a:schemeClr val="bg1">
                    <a:lumMod val="65000"/>
                  </a:schemeClr>
                </a:solidFill>
              </a:rPr>
              <a:t> </a:t>
            </a:r>
            <a:r>
              <a:rPr lang="en-US" sz="1400" i="1" dirty="0" err="1">
                <a:solidFill>
                  <a:schemeClr val="bg1">
                    <a:lumMod val="65000"/>
                  </a:schemeClr>
                </a:solidFill>
              </a:rPr>
              <a:t>lingkungan</a:t>
            </a:r>
            <a:r>
              <a:rPr lang="en-US" sz="1400" dirty="0">
                <a:solidFill>
                  <a:schemeClr val="tx1">
                    <a:lumMod val="50000"/>
                    <a:lumOff val="50000"/>
                  </a:schemeClr>
                </a:solidFill>
              </a:rPr>
              <a:t>) is not required.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obtain an environmental management and monitoring effort (UKL-UPL; </a:t>
            </a:r>
            <a:r>
              <a:rPr lang="en-US" sz="1400" i="1" dirty="0" err="1">
                <a:solidFill>
                  <a:schemeClr val="bg1">
                    <a:lumMod val="65000"/>
                  </a:schemeClr>
                </a:solidFill>
              </a:rPr>
              <a:t>Upaya</a:t>
            </a:r>
            <a:r>
              <a:rPr lang="en-US" sz="1400" i="1" dirty="0">
                <a:solidFill>
                  <a:schemeClr val="bg1">
                    <a:lumMod val="65000"/>
                  </a:schemeClr>
                </a:solidFill>
              </a:rPr>
              <a:t> </a:t>
            </a:r>
            <a:r>
              <a:rPr lang="en-US" sz="1400" i="1" dirty="0" err="1">
                <a:solidFill>
                  <a:schemeClr val="bg1">
                    <a:lumMod val="65000"/>
                  </a:schemeClr>
                </a:solidFill>
              </a:rPr>
              <a:t>Pengelolaan</a:t>
            </a:r>
            <a:r>
              <a:rPr lang="en-US" sz="1400" i="1" dirty="0">
                <a:solidFill>
                  <a:schemeClr val="bg1">
                    <a:lumMod val="65000"/>
                  </a:schemeClr>
                </a:solidFill>
              </a:rPr>
              <a:t> </a:t>
            </a:r>
            <a:r>
              <a:rPr lang="en-US" sz="1400" i="1" dirty="0" err="1">
                <a:solidFill>
                  <a:schemeClr val="bg1">
                    <a:lumMod val="65000"/>
                  </a:schemeClr>
                </a:solidFill>
              </a:rPr>
              <a:t>Lingkungan</a:t>
            </a:r>
            <a:r>
              <a:rPr lang="en-US" sz="1400" i="1" dirty="0">
                <a:solidFill>
                  <a:schemeClr val="bg1">
                    <a:lumMod val="65000"/>
                  </a:schemeClr>
                </a:solidFill>
              </a:rPr>
              <a:t> </a:t>
            </a:r>
            <a:r>
              <a:rPr lang="en-US" sz="1400" i="1" dirty="0" err="1">
                <a:solidFill>
                  <a:schemeClr val="bg1">
                    <a:lumMod val="65000"/>
                  </a:schemeClr>
                </a:solidFill>
              </a:rPr>
              <a:t>Hidup-Upaya</a:t>
            </a:r>
            <a:r>
              <a:rPr lang="en-US" sz="1400" i="1" dirty="0">
                <a:solidFill>
                  <a:schemeClr val="bg1">
                    <a:lumMod val="65000"/>
                  </a:schemeClr>
                </a:solidFill>
              </a:rPr>
              <a:t> </a:t>
            </a:r>
            <a:r>
              <a:rPr lang="en-US" sz="1400" i="1" dirty="0" err="1">
                <a:solidFill>
                  <a:schemeClr val="bg1">
                    <a:lumMod val="65000"/>
                  </a:schemeClr>
                </a:solidFill>
              </a:rPr>
              <a:t>Pemantauan</a:t>
            </a:r>
            <a:r>
              <a:rPr lang="en-US" sz="1400" i="1" dirty="0">
                <a:solidFill>
                  <a:schemeClr val="bg1">
                    <a:lumMod val="65000"/>
                  </a:schemeClr>
                </a:solidFill>
              </a:rPr>
              <a:t> </a:t>
            </a:r>
            <a:r>
              <a:rPr lang="en-US" sz="1400" i="1" dirty="0" err="1">
                <a:solidFill>
                  <a:schemeClr val="bg1">
                    <a:lumMod val="65000"/>
                  </a:schemeClr>
                </a:solidFill>
              </a:rPr>
              <a:t>Lingkungan</a:t>
            </a:r>
            <a:r>
              <a:rPr lang="en-US" sz="1400" i="1" dirty="0">
                <a:solidFill>
                  <a:schemeClr val="bg1">
                    <a:lumMod val="65000"/>
                  </a:schemeClr>
                </a:solidFill>
              </a:rPr>
              <a:t> </a:t>
            </a:r>
            <a:r>
              <a:rPr lang="en-US" sz="1400" i="1" dirty="0" err="1">
                <a:solidFill>
                  <a:schemeClr val="bg1">
                    <a:lumMod val="65000"/>
                  </a:schemeClr>
                </a:solidFill>
              </a:rPr>
              <a:t>Hidup</a:t>
            </a:r>
            <a:r>
              <a:rPr lang="en-US" sz="1400" dirty="0">
                <a:solidFill>
                  <a:schemeClr val="tx1">
                    <a:lumMod val="50000"/>
                    <a:lumOff val="50000"/>
                  </a:schemeClr>
                </a:solidFill>
              </a:rPr>
              <a:t>).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UKL-UPL </a:t>
            </a:r>
            <a:r>
              <a:rPr lang="en-US" sz="1400" dirty="0">
                <a:solidFill>
                  <a:schemeClr val="tx1">
                    <a:lumMod val="50000"/>
                    <a:lumOff val="50000"/>
                  </a:schemeClr>
                </a:solidFill>
              </a:rPr>
              <a:t>is </a:t>
            </a:r>
            <a:r>
              <a:rPr lang="en-US" sz="1400" dirty="0" smtClean="0">
                <a:solidFill>
                  <a:schemeClr val="tx1">
                    <a:lumMod val="50000"/>
                    <a:lumOff val="50000"/>
                  </a:schemeClr>
                </a:solidFill>
              </a:rPr>
              <a:t>a study o</a:t>
            </a:r>
            <a:r>
              <a:rPr lang="id-ID" sz="1400" dirty="0" smtClean="0">
                <a:solidFill>
                  <a:schemeClr val="tx1">
                    <a:lumMod val="50000"/>
                    <a:lumOff val="50000"/>
                  </a:schemeClr>
                </a:solidFill>
              </a:rPr>
              <a:t>f the</a:t>
            </a:r>
            <a:r>
              <a:rPr lang="en-US" sz="1400" dirty="0" smtClean="0">
                <a:solidFill>
                  <a:schemeClr val="tx1">
                    <a:lumMod val="50000"/>
                    <a:lumOff val="50000"/>
                  </a:schemeClr>
                </a:solidFill>
              </a:rPr>
              <a:t> environment</a:t>
            </a:r>
            <a:r>
              <a:rPr lang="id-ID" sz="1400" dirty="0" smtClean="0">
                <a:solidFill>
                  <a:schemeClr val="tx1">
                    <a:lumMod val="50000"/>
                    <a:lumOff val="50000"/>
                  </a:schemeClr>
                </a:solidFill>
              </a:rPr>
              <a:t>al</a:t>
            </a:r>
            <a:r>
              <a:rPr lang="en-US" sz="1400" dirty="0" smtClean="0">
                <a:solidFill>
                  <a:schemeClr val="tx1">
                    <a:lumMod val="50000"/>
                    <a:lumOff val="50000"/>
                  </a:schemeClr>
                </a:solidFill>
              </a:rPr>
              <a:t> impact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id-ID" sz="1400" dirty="0" smtClean="0">
                <a:solidFill>
                  <a:schemeClr val="tx1">
                    <a:lumMod val="50000"/>
                    <a:lumOff val="50000"/>
                  </a:schemeClr>
                </a:solidFill>
              </a:rPr>
              <a:t>of</a:t>
            </a:r>
            <a:r>
              <a:rPr lang="en-US" sz="1400" dirty="0" smtClean="0">
                <a:solidFill>
                  <a:schemeClr val="tx1">
                    <a:lumMod val="50000"/>
                    <a:lumOff val="50000"/>
                  </a:schemeClr>
                </a:solidFill>
              </a:rPr>
              <a:t> 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which </a:t>
            </a:r>
            <a:r>
              <a:rPr lang="en-US" sz="1400" dirty="0">
                <a:solidFill>
                  <a:schemeClr val="tx1">
                    <a:lumMod val="50000"/>
                    <a:lumOff val="50000"/>
                  </a:schemeClr>
                </a:solidFill>
              </a:rPr>
              <a:t>do not </a:t>
            </a:r>
            <a:r>
              <a:rPr lang="id-ID" sz="1400" dirty="0" smtClean="0">
                <a:solidFill>
                  <a:schemeClr val="tx1">
                    <a:lumMod val="50000"/>
                    <a:lumOff val="50000"/>
                  </a:schemeClr>
                </a:solidFill>
              </a:rPr>
              <a:t>have</a:t>
            </a:r>
            <a:r>
              <a:rPr lang="en-US" sz="1400" dirty="0" smtClean="0">
                <a:solidFill>
                  <a:schemeClr val="tx1">
                    <a:lumMod val="50000"/>
                    <a:lumOff val="50000"/>
                  </a:schemeClr>
                </a:solidFill>
              </a:rPr>
              <a:t> </a:t>
            </a:r>
            <a:r>
              <a:rPr lang="en-US" sz="1400" dirty="0">
                <a:solidFill>
                  <a:schemeClr val="tx1">
                    <a:lumMod val="50000"/>
                    <a:lumOff val="50000"/>
                  </a:schemeClr>
                </a:solidFill>
              </a:rPr>
              <a:t>significant impact on the </a:t>
            </a:r>
            <a:r>
              <a:rPr lang="en-US" sz="1400" dirty="0" smtClean="0">
                <a:solidFill>
                  <a:schemeClr val="tx1">
                    <a:lumMod val="50000"/>
                    <a:lumOff val="50000"/>
                  </a:schemeClr>
                </a:solidFill>
              </a:rPr>
              <a:t>environment (Note 1). The </a:t>
            </a:r>
            <a:r>
              <a:rPr lang="en-US" sz="1400" dirty="0">
                <a:solidFill>
                  <a:schemeClr val="tx1">
                    <a:lumMod val="50000"/>
                    <a:lumOff val="50000"/>
                  </a:schemeClr>
                </a:solidFill>
              </a:rPr>
              <a:t>procedure to obtain UKL-UPL is simpler </a:t>
            </a:r>
            <a:r>
              <a:rPr lang="en-US" sz="1400" dirty="0" smtClean="0">
                <a:solidFill>
                  <a:schemeClr val="tx1">
                    <a:lumMod val="50000"/>
                    <a:lumOff val="50000"/>
                  </a:schemeClr>
                </a:solidFill>
              </a:rPr>
              <a:t>than</a:t>
            </a:r>
            <a:r>
              <a:rPr lang="id-ID" sz="1400" dirty="0" smtClean="0">
                <a:solidFill>
                  <a:schemeClr val="tx1">
                    <a:lumMod val="50000"/>
                    <a:lumOff val="50000"/>
                  </a:schemeClr>
                </a:solidFill>
              </a:rPr>
              <a:t> for</a:t>
            </a:r>
            <a:r>
              <a:rPr lang="en-US" sz="1400" dirty="0" smtClean="0">
                <a:solidFill>
                  <a:schemeClr val="tx1">
                    <a:lumMod val="50000"/>
                    <a:lumOff val="50000"/>
                  </a:schemeClr>
                </a:solidFill>
              </a:rPr>
              <a:t> AMDAL</a:t>
            </a:r>
            <a:endParaRPr lang="en-US" sz="1400" dirty="0">
              <a:solidFill>
                <a:schemeClr val="tx1">
                  <a:lumMod val="50000"/>
                  <a:lumOff val="50000"/>
                </a:schemeClr>
              </a:solidFill>
            </a:endParaRPr>
          </a:p>
          <a:p>
            <a:r>
              <a:rPr lang="en-US" sz="1400" dirty="0">
                <a:solidFill>
                  <a:schemeClr val="tx1">
                    <a:lumMod val="50000"/>
                    <a:lumOff val="50000"/>
                  </a:schemeClr>
                </a:solidFill>
              </a:rPr>
              <a:t>The environmental permit will be granted at the same time as approval of UKL-UPL. The </a:t>
            </a:r>
            <a:r>
              <a:rPr lang="en-US" sz="1400" dirty="0" smtClean="0">
                <a:solidFill>
                  <a:schemeClr val="tx1">
                    <a:lumMod val="50000"/>
                    <a:lumOff val="50000"/>
                  </a:schemeClr>
                </a:solidFill>
              </a:rPr>
              <a:t>authority </a:t>
            </a:r>
            <a:r>
              <a:rPr lang="en-US" sz="1400" dirty="0" err="1" smtClean="0">
                <a:solidFill>
                  <a:schemeClr val="tx1">
                    <a:lumMod val="50000"/>
                    <a:lumOff val="50000"/>
                  </a:schemeClr>
                </a:solidFill>
              </a:rPr>
              <a:t>approv</a:t>
            </a:r>
            <a:r>
              <a:rPr lang="id-ID" sz="1400" dirty="0" smtClean="0">
                <a:solidFill>
                  <a:schemeClr val="tx1">
                    <a:lumMod val="50000"/>
                    <a:lumOff val="50000"/>
                  </a:schemeClr>
                </a:solidFill>
              </a:rPr>
              <a:t>ing</a:t>
            </a:r>
            <a:r>
              <a:rPr lang="en-US" sz="1400" dirty="0" smtClean="0">
                <a:solidFill>
                  <a:schemeClr val="tx1">
                    <a:lumMod val="50000"/>
                    <a:lumOff val="50000"/>
                  </a:schemeClr>
                </a:solidFill>
              </a:rPr>
              <a:t> </a:t>
            </a:r>
            <a:r>
              <a:rPr lang="en-US" sz="1400" dirty="0">
                <a:solidFill>
                  <a:schemeClr val="tx1">
                    <a:lumMod val="50000"/>
                    <a:lumOff val="50000"/>
                  </a:schemeClr>
                </a:solidFill>
              </a:rPr>
              <a:t>UKL-UPL, is </a:t>
            </a:r>
            <a:r>
              <a:rPr lang="id-ID" sz="1400" dirty="0" smtClean="0">
                <a:solidFill>
                  <a:schemeClr val="tx1">
                    <a:lumMod val="50000"/>
                    <a:lumOff val="50000"/>
                  </a:schemeClr>
                </a:solidFill>
              </a:rPr>
              <a:t>also the </a:t>
            </a:r>
            <a:r>
              <a:rPr lang="en-US" sz="1400" dirty="0" smtClean="0">
                <a:solidFill>
                  <a:schemeClr val="tx1">
                    <a:lumMod val="50000"/>
                    <a:lumOff val="50000"/>
                  </a:schemeClr>
                </a:solidFill>
              </a:rPr>
              <a:t>one grant</a:t>
            </a:r>
            <a:r>
              <a:rPr lang="id-ID" sz="1400" dirty="0" smtClean="0">
                <a:solidFill>
                  <a:schemeClr val="tx1">
                    <a:lumMod val="50000"/>
                    <a:lumOff val="50000"/>
                  </a:schemeClr>
                </a:solidFill>
              </a:rPr>
              <a:t>ing the</a:t>
            </a:r>
            <a:r>
              <a:rPr lang="en-US" sz="1400" dirty="0" smtClean="0">
                <a:solidFill>
                  <a:schemeClr val="tx1">
                    <a:lumMod val="50000"/>
                    <a:lumOff val="50000"/>
                  </a:schemeClr>
                </a:solidFill>
              </a:rPr>
              <a:t> </a:t>
            </a:r>
            <a:r>
              <a:rPr lang="en-US" sz="1400" dirty="0">
                <a:solidFill>
                  <a:schemeClr val="tx1">
                    <a:lumMod val="50000"/>
                    <a:lumOff val="50000"/>
                  </a:schemeClr>
                </a:solidFill>
              </a:rPr>
              <a:t>environment permit</a:t>
            </a:r>
            <a:r>
              <a:rPr lang="en-US" sz="1400" dirty="0" smtClean="0">
                <a:solidFill>
                  <a:schemeClr val="tx1">
                    <a:lumMod val="50000"/>
                    <a:lumOff val="50000"/>
                  </a:schemeClr>
                </a:solidFill>
              </a:rPr>
              <a:t>.</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C3-1**</a:t>
            </a:r>
            <a:endParaRPr lang="en-US" sz="2000" b="1" dirty="0">
              <a:solidFill>
                <a:schemeClr val="bg1"/>
              </a:solidFill>
            </a:endParaRPr>
          </a:p>
        </p:txBody>
      </p:sp>
      <p:sp>
        <p:nvSpPr>
          <p:cNvPr id="14" name="TextBox 13"/>
          <p:cNvSpPr txBox="1"/>
          <p:nvPr/>
        </p:nvSpPr>
        <p:spPr>
          <a:xfrm>
            <a:off x="1949119" y="1343176"/>
            <a:ext cx="4171976" cy="523220"/>
          </a:xfrm>
          <a:prstGeom prst="rect">
            <a:avLst/>
          </a:prstGeom>
          <a:noFill/>
        </p:spPr>
        <p:txBody>
          <a:bodyPr wrap="none" rtlCol="0">
            <a:spAutoFit/>
          </a:bodyPr>
          <a:lstStyle/>
          <a:p>
            <a:r>
              <a:rPr lang="en-US" sz="2800" dirty="0"/>
              <a:t>Obtain Environment Permit</a:t>
            </a:r>
          </a:p>
        </p:txBody>
      </p:sp>
      <p:graphicFrame>
        <p:nvGraphicFramePr>
          <p:cNvPr id="19" name="Table 18"/>
          <p:cNvGraphicFramePr>
            <a:graphicFrameLocks noGrp="1"/>
          </p:cNvGraphicFramePr>
          <p:nvPr>
            <p:extLst>
              <p:ext uri="{D42A27DB-BD31-4B8C-83A1-F6EECF244321}">
                <p14:modId xmlns:p14="http://schemas.microsoft.com/office/powerpoint/2010/main" xmlns="" val="3267092452"/>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Ministry of Environment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Governor</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Head of Regency / City Mayor</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TextBox 14"/>
          <p:cNvSpPr txBox="1"/>
          <p:nvPr/>
        </p:nvSpPr>
        <p:spPr>
          <a:xfrm>
            <a:off x="1852863" y="3835621"/>
            <a:ext cx="7074569" cy="738664"/>
          </a:xfrm>
          <a:prstGeom prst="rect">
            <a:avLst/>
          </a:prstGeom>
          <a:noFill/>
        </p:spPr>
        <p:txBody>
          <a:bodyPr wrap="square" rtlCol="0">
            <a:spAutoFit/>
          </a:bodyPr>
          <a:lstStyle/>
          <a:p>
            <a:r>
              <a:rPr lang="en-US" sz="1400" dirty="0" smtClean="0">
                <a:solidFill>
                  <a:schemeClr val="tx1">
                    <a:lumMod val="50000"/>
                    <a:lumOff val="50000"/>
                  </a:schemeClr>
                </a:solidFill>
              </a:rPr>
              <a:t>Note 1: For activities that may </a:t>
            </a:r>
            <a:r>
              <a:rPr lang="id-ID" sz="1400" dirty="0" smtClean="0">
                <a:solidFill>
                  <a:schemeClr val="tx1">
                    <a:lumMod val="50000"/>
                    <a:lumOff val="50000"/>
                  </a:schemeClr>
                </a:solidFill>
              </a:rPr>
              <a:t>have </a:t>
            </a:r>
            <a:r>
              <a:rPr lang="en-US" sz="1400" dirty="0" smtClean="0">
                <a:solidFill>
                  <a:schemeClr val="tx1">
                    <a:lumMod val="50000"/>
                    <a:lumOff val="50000"/>
                  </a:schemeClr>
                </a:solidFill>
              </a:rPr>
              <a:t>significant impact on the environment, the AMDAL is mandatory. However, for biomass/biogas 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with capacity up to 10 MW, UKL-UPL is adequate and AMDAL</a:t>
            </a:r>
            <a:r>
              <a:rPr lang="id-ID" sz="1400" dirty="0" smtClean="0">
                <a:solidFill>
                  <a:schemeClr val="tx1">
                    <a:lumMod val="50000"/>
                    <a:lumOff val="50000"/>
                  </a:schemeClr>
                </a:solidFill>
              </a:rPr>
              <a:t> is not required</a:t>
            </a:r>
            <a:r>
              <a:rPr lang="en-US" sz="1400" dirty="0" smtClean="0">
                <a:solidFill>
                  <a:schemeClr val="tx1">
                    <a:lumMod val="50000"/>
                    <a:lumOff val="50000"/>
                  </a:schemeClr>
                </a:solidFill>
              </a:rPr>
              <a:t>.</a:t>
            </a:r>
          </a:p>
        </p:txBody>
      </p:sp>
      <p:sp>
        <p:nvSpPr>
          <p:cNvPr id="16" name="Rectangle 15"/>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7" name="TextBox 16"/>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20" name="TextBox 19"/>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22" name="TextBox 21"/>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23" name="Rectangle 8">
            <a:hlinkClick r:id="rId2" action="ppaction://hlinksldjump"/>
          </p:cNvPr>
          <p:cNvSpPr/>
          <p:nvPr/>
        </p:nvSpPr>
        <p:spPr>
          <a:xfrm>
            <a:off x="-1" y="5174570"/>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Administrative</a:t>
            </a:r>
            <a:endParaRPr lang="en-US" sz="1400" dirty="0">
              <a:solidFill>
                <a:schemeClr val="bg1"/>
              </a:solidFill>
            </a:endParaRPr>
          </a:p>
        </p:txBody>
      </p:sp>
      <p:sp>
        <p:nvSpPr>
          <p:cNvPr id="24"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25" name="Rectangle 8">
            <a:hlinkClick r:id="" action="ppaction://hlinkshowjump?jump=nextslide"/>
          </p:cNvPr>
          <p:cNvSpPr/>
          <p:nvPr/>
        </p:nvSpPr>
        <p:spPr>
          <a:xfrm>
            <a:off x="-1" y="1654006"/>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Documents</a:t>
            </a:r>
            <a:endParaRPr lang="en-US" sz="1400" dirty="0">
              <a:solidFill>
                <a:schemeClr val="bg1"/>
              </a:solidFill>
            </a:endParaRPr>
          </a:p>
        </p:txBody>
      </p:sp>
    </p:spTree>
    <p:extLst>
      <p:ext uri="{BB962C8B-B14F-4D97-AF65-F5344CB8AC3E}">
        <p14:creationId xmlns:p14="http://schemas.microsoft.com/office/powerpoint/2010/main" xmlns="" val="4062005910"/>
      </p:ext>
    </p:extLst>
  </p:cSld>
  <p:clrMapOvr>
    <a:masterClrMapping/>
  </p:clrMapOvr>
  <p:transition advClick="0">
    <p:fade/>
  </p:transition>
  <p:timing>
    <p:tnLst>
      <p:par>
        <p:cTn id="1" dur="indefinite" restart="never" nodeType="tmRoot"/>
      </p:par>
    </p:tnLst>
  </p:timing>
</p:sld>
</file>

<file path=ppt/slides/slide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Tree>
    <p:extLst>
      <p:ext uri="{BB962C8B-B14F-4D97-AF65-F5344CB8AC3E}">
        <p14:creationId xmlns:p14="http://schemas.microsoft.com/office/powerpoint/2010/main" xmlns="" val="2236841625"/>
      </p:ext>
    </p:extLst>
  </p:cSld>
  <p:clrMapOvr>
    <a:masterClrMapping/>
  </p:clrMapOvr>
  <p:timing>
    <p:tnLst>
      <p:par>
        <p:cTn id="1" dur="indefinite" restart="never" nodeType="tmRoot"/>
      </p:par>
    </p:tnLst>
  </p:timing>
</p:sld>
</file>

<file path=ppt/slides/slide9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C3-1**</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2537274248"/>
              </p:ext>
            </p:extLst>
          </p:nvPr>
        </p:nvGraphicFramePr>
        <p:xfrm>
          <a:off x="1949119" y="1336685"/>
          <a:ext cx="6948000" cy="160328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tx1">
                              <a:lumMod val="50000"/>
                              <a:lumOff val="50000"/>
                            </a:schemeClr>
                          </a:solidFill>
                          <a:latin typeface="+mn-lt"/>
                          <a:ea typeface="+mn-ea"/>
                          <a:cs typeface="+mn-cs"/>
                        </a:rPr>
                        <a:t>Deed of establishment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Business profile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UKL-UPL</a:t>
                      </a: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4" name="TextBox 13"/>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17" name="TextBox 16"/>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18" name="Rectangle 8">
            <a:hlinkClick r:id="" action="ppaction://hlinkshowjump?jump=previousslide"/>
          </p:cNvPr>
          <p:cNvSpPr/>
          <p:nvPr/>
        </p:nvSpPr>
        <p:spPr>
          <a:xfrm>
            <a:off x="0" y="1612900"/>
            <a:ext cx="1058784" cy="339725"/>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2371622146"/>
      </p:ext>
    </p:extLst>
  </p:cSld>
  <p:clrMapOvr>
    <a:masterClrMapping/>
  </p:clrMapOvr>
  <p:transition advClick="0">
    <p:fade/>
  </p:transition>
  <p:timing>
    <p:tnLst>
      <p:par>
        <p:cTn id="1" dur="indefinite" restart="never" nodeType="tmRoot"/>
      </p:par>
    </p:tnLst>
  </p:timing>
</p:sld>
</file>

<file path=ppt/slides/slide9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031325"/>
          </a:xfrm>
          <a:prstGeom prst="rect">
            <a:avLst/>
          </a:prstGeom>
          <a:noFill/>
        </p:spPr>
        <p:txBody>
          <a:bodyPr wrap="square" rtlCol="0">
            <a:spAutoFit/>
          </a:bodyPr>
          <a:lstStyle/>
          <a:p>
            <a:r>
              <a:rPr lang="en-US" sz="1400" dirty="0">
                <a:solidFill>
                  <a:schemeClr val="tx1">
                    <a:lumMod val="50000"/>
                    <a:lumOff val="50000"/>
                  </a:schemeClr>
                </a:solidFill>
              </a:rPr>
              <a:t>In case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plan to include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biomass </a:t>
            </a:r>
            <a:r>
              <a:rPr lang="en-US" sz="1400" dirty="0">
                <a:solidFill>
                  <a:schemeClr val="tx1">
                    <a:lumMod val="50000"/>
                    <a:lumOff val="50000"/>
                  </a:schemeClr>
                </a:solidFill>
              </a:rPr>
              <a:t>plantation in their </a:t>
            </a:r>
            <a:r>
              <a:rPr lang="id-ID" sz="1400" dirty="0" smtClean="0">
                <a:solidFill>
                  <a:schemeClr val="tx1">
                    <a:lumMod val="50000"/>
                    <a:lumOff val="50000"/>
                  </a:schemeClr>
                </a:solidFill>
              </a:rPr>
              <a:t>plans</a:t>
            </a:r>
            <a:r>
              <a:rPr lang="en-US" sz="1400" dirty="0" smtClean="0">
                <a:solidFill>
                  <a:schemeClr val="tx1">
                    <a:lumMod val="50000"/>
                    <a:lumOff val="50000"/>
                  </a:schemeClr>
                </a:solidFill>
              </a:rPr>
              <a:t>. </a:t>
            </a:r>
            <a:r>
              <a:rPr lang="en-US" sz="1400" dirty="0">
                <a:solidFill>
                  <a:schemeClr val="tx1">
                    <a:lumMod val="50000"/>
                    <a:lumOff val="50000"/>
                  </a:schemeClr>
                </a:solidFill>
              </a:rPr>
              <a:t>The people forest plantation scheme provided </a:t>
            </a:r>
            <a:r>
              <a:rPr lang="en-US" sz="1400" dirty="0" smtClean="0">
                <a:solidFill>
                  <a:schemeClr val="tx1">
                    <a:lumMod val="50000"/>
                    <a:lumOff val="50000"/>
                  </a:schemeClr>
                </a:solidFill>
              </a:rPr>
              <a:t>by</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Indonesian Government can be used.</a:t>
            </a:r>
          </a:p>
          <a:p>
            <a:r>
              <a:rPr lang="en-US" sz="1400" dirty="0">
                <a:solidFill>
                  <a:schemeClr val="tx1">
                    <a:lumMod val="50000"/>
                    <a:lumOff val="50000"/>
                  </a:schemeClr>
                </a:solidFill>
              </a:rPr>
              <a:t>The concept of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people </a:t>
            </a:r>
            <a:r>
              <a:rPr lang="en-US" sz="1400" dirty="0">
                <a:solidFill>
                  <a:schemeClr val="tx1">
                    <a:lumMod val="50000"/>
                    <a:lumOff val="50000"/>
                  </a:schemeClr>
                </a:solidFill>
              </a:rPr>
              <a:t>forest plantation (HTR; </a:t>
            </a:r>
            <a:r>
              <a:rPr lang="en-US" sz="1400" i="1" dirty="0" err="1">
                <a:solidFill>
                  <a:schemeClr val="bg1">
                    <a:lumMod val="65000"/>
                  </a:schemeClr>
                </a:solidFill>
              </a:rPr>
              <a:t>Hutan</a:t>
            </a:r>
            <a:r>
              <a:rPr lang="en-US" sz="1400" i="1" dirty="0">
                <a:solidFill>
                  <a:schemeClr val="bg1">
                    <a:lumMod val="65000"/>
                  </a:schemeClr>
                </a:solidFill>
              </a:rPr>
              <a:t> </a:t>
            </a:r>
            <a:r>
              <a:rPr lang="en-US" sz="1400" i="1" dirty="0" err="1">
                <a:solidFill>
                  <a:schemeClr val="bg1">
                    <a:lumMod val="65000"/>
                  </a:schemeClr>
                </a:solidFill>
              </a:rPr>
              <a:t>Tanaman</a:t>
            </a:r>
            <a:r>
              <a:rPr lang="en-US" sz="1400" i="1" dirty="0">
                <a:solidFill>
                  <a:schemeClr val="bg1">
                    <a:lumMod val="65000"/>
                  </a:schemeClr>
                </a:solidFill>
              </a:rPr>
              <a:t> Rakyat</a:t>
            </a:r>
            <a:r>
              <a:rPr lang="en-US" sz="1400" dirty="0">
                <a:solidFill>
                  <a:schemeClr val="tx1">
                    <a:lumMod val="50000"/>
                    <a:lumOff val="50000"/>
                  </a:schemeClr>
                </a:solidFill>
              </a:rPr>
              <a:t>) </a:t>
            </a:r>
            <a:r>
              <a:rPr lang="en-US" sz="1400" dirty="0" smtClean="0">
                <a:solidFill>
                  <a:schemeClr val="tx1">
                    <a:lumMod val="50000"/>
                    <a:lumOff val="50000"/>
                  </a:schemeClr>
                </a:solidFill>
              </a:rPr>
              <a:t>allow</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utilization </a:t>
            </a:r>
            <a:r>
              <a:rPr lang="en-US" sz="1400" dirty="0">
                <a:solidFill>
                  <a:schemeClr val="tx1">
                    <a:lumMod val="50000"/>
                    <a:lumOff val="50000"/>
                  </a:schemeClr>
                </a:solidFill>
              </a:rPr>
              <a:t>of state forest lands by local communities for a period </a:t>
            </a:r>
            <a:r>
              <a:rPr lang="id-ID" sz="1400" dirty="0" smtClean="0">
                <a:solidFill>
                  <a:schemeClr val="tx1">
                    <a:lumMod val="50000"/>
                    <a:lumOff val="50000"/>
                  </a:schemeClr>
                </a:solidFill>
              </a:rPr>
              <a:t>of u</a:t>
            </a:r>
            <a:r>
              <a:rPr lang="en-US" sz="1400" dirty="0" smtClean="0">
                <a:solidFill>
                  <a:schemeClr val="tx1">
                    <a:lumMod val="50000"/>
                    <a:lumOff val="50000"/>
                  </a:schemeClr>
                </a:solidFill>
              </a:rPr>
              <a:t>p </a:t>
            </a:r>
            <a:r>
              <a:rPr lang="en-US" sz="1400" dirty="0">
                <a:solidFill>
                  <a:schemeClr val="tx1">
                    <a:lumMod val="50000"/>
                    <a:lumOff val="50000"/>
                  </a:schemeClr>
                </a:solidFill>
              </a:rPr>
              <a:t>to 100 years. HTR can be operated by the local community with a small capital and facilitated by the local government. The forest area can be managed by </a:t>
            </a:r>
            <a:r>
              <a:rPr lang="en-US" sz="1400" dirty="0" smtClean="0">
                <a:solidFill>
                  <a:schemeClr val="tx1">
                    <a:lumMod val="50000"/>
                    <a:lumOff val="50000"/>
                  </a:schemeClr>
                </a:solidFill>
              </a:rPr>
              <a:t>private</a:t>
            </a:r>
            <a:r>
              <a:rPr lang="id-ID" sz="1400" dirty="0" smtClean="0">
                <a:solidFill>
                  <a:schemeClr val="tx1">
                    <a:lumMod val="50000"/>
                    <a:lumOff val="50000"/>
                  </a:schemeClr>
                </a:solidFill>
              </a:rPr>
              <a:t> entities</a:t>
            </a:r>
            <a:r>
              <a:rPr lang="en-US" sz="1400" dirty="0" smtClean="0">
                <a:solidFill>
                  <a:schemeClr val="tx1">
                    <a:lumMod val="50000"/>
                    <a:lumOff val="50000"/>
                  </a:schemeClr>
                </a:solidFill>
              </a:rPr>
              <a:t> </a:t>
            </a:r>
            <a:r>
              <a:rPr lang="en-US" sz="1400" dirty="0">
                <a:solidFill>
                  <a:schemeClr val="tx1">
                    <a:lumMod val="50000"/>
                    <a:lumOff val="50000"/>
                  </a:schemeClr>
                </a:solidFill>
              </a:rPr>
              <a:t>but cannot be </a:t>
            </a:r>
            <a:r>
              <a:rPr lang="en-US" sz="1400" dirty="0" smtClean="0">
                <a:solidFill>
                  <a:schemeClr val="tx1">
                    <a:lumMod val="50000"/>
                    <a:lumOff val="50000"/>
                  </a:schemeClr>
                </a:solidFill>
              </a:rPr>
              <a:t>owned</a:t>
            </a:r>
            <a:r>
              <a:rPr lang="id-ID" sz="1400" dirty="0" smtClean="0">
                <a:solidFill>
                  <a:schemeClr val="tx1">
                    <a:lumMod val="50000"/>
                    <a:lumOff val="50000"/>
                  </a:schemeClr>
                </a:solidFill>
              </a:rPr>
              <a:t> by these</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a:p>
            <a:r>
              <a:rPr lang="en-US" sz="1400" dirty="0">
                <a:solidFill>
                  <a:schemeClr val="tx1">
                    <a:lumMod val="50000"/>
                    <a:lumOff val="50000"/>
                  </a:schemeClr>
                </a:solidFill>
              </a:rPr>
              <a:t>Individuals or cooperative can manage the forest after getting the (IUPHHK-HTR; </a:t>
            </a:r>
            <a:r>
              <a:rPr lang="en-US" sz="1400" i="1" dirty="0" err="1">
                <a:solidFill>
                  <a:schemeClr val="bg1">
                    <a:lumMod val="65000"/>
                  </a:schemeClr>
                </a:solidFill>
              </a:rPr>
              <a:t>Izin</a:t>
            </a:r>
            <a:r>
              <a:rPr lang="en-US" sz="1400" i="1" dirty="0">
                <a:solidFill>
                  <a:schemeClr val="bg1">
                    <a:lumMod val="65000"/>
                  </a:schemeClr>
                </a:solidFill>
              </a:rPr>
              <a:t> Usaha </a:t>
            </a:r>
            <a:r>
              <a:rPr lang="en-US" sz="1400" i="1" dirty="0" err="1">
                <a:solidFill>
                  <a:schemeClr val="bg1">
                    <a:lumMod val="65000"/>
                  </a:schemeClr>
                </a:solidFill>
              </a:rPr>
              <a:t>Pemanfaatan</a:t>
            </a:r>
            <a:r>
              <a:rPr lang="en-US" sz="1400" i="1" dirty="0">
                <a:solidFill>
                  <a:schemeClr val="bg1">
                    <a:lumMod val="65000"/>
                  </a:schemeClr>
                </a:solidFill>
              </a:rPr>
              <a:t> </a:t>
            </a:r>
            <a:r>
              <a:rPr lang="en-US" sz="1400" i="1" dirty="0" err="1">
                <a:solidFill>
                  <a:schemeClr val="bg1">
                    <a:lumMod val="65000"/>
                  </a:schemeClr>
                </a:solidFill>
              </a:rPr>
              <a:t>Hasil</a:t>
            </a:r>
            <a:r>
              <a:rPr lang="en-US" sz="1400" i="1" dirty="0">
                <a:solidFill>
                  <a:schemeClr val="bg1">
                    <a:lumMod val="65000"/>
                  </a:schemeClr>
                </a:solidFill>
              </a:rPr>
              <a:t> </a:t>
            </a:r>
            <a:r>
              <a:rPr lang="en-US" sz="1400" i="1" dirty="0" err="1">
                <a:solidFill>
                  <a:schemeClr val="bg1">
                    <a:lumMod val="65000"/>
                  </a:schemeClr>
                </a:solidFill>
              </a:rPr>
              <a:t>Hutan</a:t>
            </a:r>
            <a:r>
              <a:rPr lang="en-US" sz="1400" i="1" dirty="0">
                <a:solidFill>
                  <a:schemeClr val="bg1">
                    <a:lumMod val="65000"/>
                  </a:schemeClr>
                </a:solidFill>
              </a:rPr>
              <a:t> </a:t>
            </a:r>
            <a:r>
              <a:rPr lang="en-US" sz="1400" i="1" dirty="0" err="1">
                <a:solidFill>
                  <a:schemeClr val="bg1">
                    <a:lumMod val="65000"/>
                  </a:schemeClr>
                </a:solidFill>
              </a:rPr>
              <a:t>Kayu</a:t>
            </a:r>
            <a:r>
              <a:rPr lang="en-US" sz="1400" i="1" dirty="0">
                <a:solidFill>
                  <a:schemeClr val="bg1">
                    <a:lumMod val="65000"/>
                  </a:schemeClr>
                </a:solidFill>
              </a:rPr>
              <a:t> </a:t>
            </a:r>
            <a:r>
              <a:rPr lang="en-US" sz="1400" i="1" dirty="0" err="1">
                <a:solidFill>
                  <a:schemeClr val="bg1">
                    <a:lumMod val="65000"/>
                  </a:schemeClr>
                </a:solidFill>
              </a:rPr>
              <a:t>Hutan</a:t>
            </a:r>
            <a:r>
              <a:rPr lang="en-US" sz="1400" i="1" dirty="0">
                <a:solidFill>
                  <a:schemeClr val="bg1">
                    <a:lumMod val="65000"/>
                  </a:schemeClr>
                </a:solidFill>
              </a:rPr>
              <a:t> </a:t>
            </a:r>
            <a:r>
              <a:rPr lang="en-US" sz="1400" i="1" dirty="0" err="1">
                <a:solidFill>
                  <a:schemeClr val="bg1">
                    <a:lumMod val="65000"/>
                  </a:schemeClr>
                </a:solidFill>
              </a:rPr>
              <a:t>Tanaman</a:t>
            </a:r>
            <a:r>
              <a:rPr lang="en-US" sz="1400" i="1" dirty="0">
                <a:solidFill>
                  <a:schemeClr val="bg1">
                    <a:lumMod val="65000"/>
                  </a:schemeClr>
                </a:solidFill>
              </a:rPr>
              <a:t> Rakyat</a:t>
            </a:r>
            <a:r>
              <a:rPr lang="en-US" sz="1400" dirty="0">
                <a:solidFill>
                  <a:schemeClr val="tx1">
                    <a:lumMod val="50000"/>
                    <a:lumOff val="50000"/>
                  </a:schemeClr>
                </a:solidFill>
              </a:rPr>
              <a:t>).</a:t>
            </a:r>
          </a:p>
          <a:p>
            <a:r>
              <a:rPr lang="en-US" sz="1400" dirty="0">
                <a:solidFill>
                  <a:schemeClr val="tx1">
                    <a:lumMod val="50000"/>
                    <a:lumOff val="50000"/>
                  </a:schemeClr>
                </a:solidFill>
              </a:rPr>
              <a:t>The Ministry of </a:t>
            </a:r>
            <a:r>
              <a:rPr lang="id-ID" sz="1400" dirty="0" smtClean="0">
                <a:solidFill>
                  <a:schemeClr val="tx1">
                    <a:lumMod val="50000"/>
                    <a:lumOff val="50000"/>
                  </a:schemeClr>
                </a:solidFill>
              </a:rPr>
              <a:t>F</a:t>
            </a:r>
            <a:r>
              <a:rPr lang="en-US" sz="1400" dirty="0" err="1" smtClean="0">
                <a:solidFill>
                  <a:schemeClr val="tx1">
                    <a:lumMod val="50000"/>
                    <a:lumOff val="50000"/>
                  </a:schemeClr>
                </a:solidFill>
              </a:rPr>
              <a:t>orest</a:t>
            </a:r>
            <a:r>
              <a:rPr lang="id-ID" sz="1400" dirty="0" smtClean="0">
                <a:solidFill>
                  <a:schemeClr val="tx1">
                    <a:lumMod val="50000"/>
                    <a:lumOff val="50000"/>
                  </a:schemeClr>
                </a:solidFill>
              </a:rPr>
              <a:t>ry</a:t>
            </a:r>
            <a:r>
              <a:rPr lang="en-US" sz="1400" dirty="0" smtClean="0">
                <a:solidFill>
                  <a:schemeClr val="tx1">
                    <a:lumMod val="50000"/>
                    <a:lumOff val="50000"/>
                  </a:schemeClr>
                </a:solidFill>
              </a:rPr>
              <a:t> </a:t>
            </a:r>
            <a:r>
              <a:rPr lang="en-US" sz="1400" dirty="0">
                <a:solidFill>
                  <a:schemeClr val="tx1">
                    <a:lumMod val="50000"/>
                    <a:lumOff val="50000"/>
                  </a:schemeClr>
                </a:solidFill>
              </a:rPr>
              <a:t>has allocated 200,000 ha </a:t>
            </a:r>
            <a:r>
              <a:rPr lang="en-US" sz="1400" dirty="0" smtClean="0">
                <a:solidFill>
                  <a:schemeClr val="tx1">
                    <a:lumMod val="50000"/>
                    <a:lumOff val="50000"/>
                  </a:schemeClr>
                </a:solidFill>
              </a:rPr>
              <a:t>for </a:t>
            </a:r>
            <a:r>
              <a:rPr lang="en-US" sz="1400" dirty="0">
                <a:solidFill>
                  <a:schemeClr val="tx1">
                    <a:lumMod val="50000"/>
                    <a:lumOff val="50000"/>
                  </a:schemeClr>
                </a:solidFill>
              </a:rPr>
              <a:t>biomass </a:t>
            </a:r>
            <a:r>
              <a:rPr lang="en-US" sz="1400" dirty="0" smtClean="0">
                <a:solidFill>
                  <a:schemeClr val="tx1">
                    <a:lumMod val="50000"/>
                    <a:lumOff val="50000"/>
                  </a:schemeClr>
                </a:solidFill>
              </a:rPr>
              <a:t>plantation</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for power </a:t>
            </a:r>
            <a:r>
              <a:rPr lang="en-US" sz="1400" dirty="0" smtClean="0">
                <a:solidFill>
                  <a:schemeClr val="tx1">
                    <a:lumMod val="50000"/>
                    <a:lumOff val="50000"/>
                  </a:schemeClr>
                </a:solidFill>
              </a:rPr>
              <a:t>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C3-1a</a:t>
            </a:r>
            <a:endParaRPr lang="en-US" sz="2000" b="1" dirty="0">
              <a:solidFill>
                <a:schemeClr val="bg1"/>
              </a:solidFill>
            </a:endParaRPr>
          </a:p>
        </p:txBody>
      </p:sp>
      <p:sp>
        <p:nvSpPr>
          <p:cNvPr id="14" name="TextBox 13"/>
          <p:cNvSpPr txBox="1"/>
          <p:nvPr/>
        </p:nvSpPr>
        <p:spPr>
          <a:xfrm>
            <a:off x="1949119" y="1343176"/>
            <a:ext cx="3737049" cy="523220"/>
          </a:xfrm>
          <a:prstGeom prst="rect">
            <a:avLst/>
          </a:prstGeom>
          <a:noFill/>
        </p:spPr>
        <p:txBody>
          <a:bodyPr wrap="none" rtlCol="0">
            <a:spAutoFit/>
          </a:bodyPr>
          <a:lstStyle/>
          <a:p>
            <a:r>
              <a:rPr lang="en-US" sz="2800" dirty="0"/>
              <a:t>People Forest Plantation</a:t>
            </a:r>
          </a:p>
        </p:txBody>
      </p:sp>
      <p:graphicFrame>
        <p:nvGraphicFramePr>
          <p:cNvPr id="19" name="Table 18"/>
          <p:cNvGraphicFramePr>
            <a:graphicFrameLocks noGrp="1"/>
          </p:cNvGraphicFramePr>
          <p:nvPr>
            <p:extLst>
              <p:ext uri="{D42A27DB-BD31-4B8C-83A1-F6EECF244321}">
                <p14:modId xmlns:p14="http://schemas.microsoft.com/office/powerpoint/2010/main" xmlns="" val="1724422989"/>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Ministry of Forestry</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Head of Regency / City Mayor</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1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20" name="TextBox 19"/>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22" name="Rectangle 8">
            <a:hlinkClick r:id="rId2" action="ppaction://hlinksldjump"/>
          </p:cNvPr>
          <p:cNvSpPr/>
          <p:nvPr/>
        </p:nvSpPr>
        <p:spPr>
          <a:xfrm>
            <a:off x="-1" y="5174570"/>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Administrative</a:t>
            </a:r>
            <a:endParaRPr lang="en-US" sz="1400" dirty="0">
              <a:solidFill>
                <a:schemeClr val="bg1"/>
              </a:solidFill>
            </a:endParaRPr>
          </a:p>
        </p:txBody>
      </p:sp>
      <p:sp>
        <p:nvSpPr>
          <p:cNvPr id="23"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24" name="Rectangle 8">
            <a:hlinkClick r:id="" action="ppaction://hlinkshowjump?jump=nextslide"/>
          </p:cNvPr>
          <p:cNvSpPr/>
          <p:nvPr/>
        </p:nvSpPr>
        <p:spPr>
          <a:xfrm>
            <a:off x="-1" y="1654006"/>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Documents</a:t>
            </a:r>
            <a:endParaRPr lang="en-US" sz="1400" dirty="0">
              <a:solidFill>
                <a:schemeClr val="bg1"/>
              </a:solidFill>
            </a:endParaRPr>
          </a:p>
        </p:txBody>
      </p:sp>
    </p:spTree>
    <p:extLst>
      <p:ext uri="{BB962C8B-B14F-4D97-AF65-F5344CB8AC3E}">
        <p14:creationId xmlns:p14="http://schemas.microsoft.com/office/powerpoint/2010/main" xmlns="" val="644234844"/>
      </p:ext>
    </p:extLst>
  </p:cSld>
  <p:clrMapOvr>
    <a:masterClrMapping/>
  </p:clrMapOvr>
  <p:transition advClick="0">
    <p:fade/>
  </p:transition>
  <p:timing>
    <p:tnLst>
      <p:par>
        <p:cTn id="1" dur="indefinite" restart="never" nodeType="tmRoot"/>
      </p:par>
    </p:tnLst>
  </p:timing>
</p:sld>
</file>

<file path=ppt/slides/slide9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C3-1a</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538407640"/>
              </p:ext>
            </p:extLst>
          </p:nvPr>
        </p:nvGraphicFramePr>
        <p:xfrm>
          <a:off x="1949119" y="1336685"/>
          <a:ext cx="6948000" cy="376328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bg1"/>
                          </a:solidFill>
                          <a:latin typeface="+mn-lt"/>
                          <a:ea typeface="+mn-ea"/>
                          <a:cs typeface="+mn-cs"/>
                        </a:rPr>
                        <a:t>For individual</a:t>
                      </a:r>
                      <a:r>
                        <a:rPr lang="id-ID" sz="1400" kern="1200" dirty="0" smtClean="0">
                          <a:solidFill>
                            <a:schemeClr val="bg1"/>
                          </a:solidFill>
                          <a:latin typeface="+mn-lt"/>
                          <a:ea typeface="+mn-ea"/>
                          <a:cs typeface="+mn-cs"/>
                        </a:rPr>
                        <a:t>s</a:t>
                      </a:r>
                      <a:endParaRPr lang="en-US" sz="1400" kern="1200" dirty="0" smtClean="0">
                        <a:solidFill>
                          <a:schemeClr val="bg1"/>
                        </a:solidFill>
                        <a:latin typeface="+mn-lt"/>
                        <a:ea typeface="+mn-ea"/>
                        <a:cs typeface="+mn-cs"/>
                      </a:endParaRPr>
                    </a:p>
                  </a:txBody>
                  <a:tcPr>
                    <a:solidFill>
                      <a:schemeClr val="tx1">
                        <a:lumMod val="50000"/>
                        <a:lumOff val="50000"/>
                      </a:schemeClr>
                    </a:solidFill>
                  </a:tcPr>
                </a:tc>
              </a:tr>
              <a:tr h="360000">
                <a:tc>
                  <a:txBody>
                    <a:bodyPr/>
                    <a:lstStyle/>
                    <a:p>
                      <a:endParaRPr lang="en-US" sz="1400" kern="1200" dirty="0" smtClean="0">
                        <a:solidFill>
                          <a:schemeClr val="tx1">
                            <a:lumMod val="50000"/>
                            <a:lumOff val="50000"/>
                          </a:schemeClr>
                        </a:solidFill>
                        <a:latin typeface="+mn-lt"/>
                        <a:ea typeface="+mn-ea"/>
                        <a:cs typeface="+mn-cs"/>
                      </a:endParaRPr>
                    </a:p>
                  </a:txBody>
                  <a:tcPr>
                    <a:solidFill>
                      <a:schemeClr val="bg1">
                        <a:lumMod val="95000"/>
                      </a:schemeClr>
                    </a:solidFill>
                  </a:tcPr>
                </a:tc>
              </a:tr>
              <a:tr h="360000">
                <a:tc>
                  <a:txBody>
                    <a:bodyPr/>
                    <a:lstStyle/>
                    <a:p>
                      <a:endParaRPr lang="en-US" sz="1400" dirty="0" smtClean="0">
                        <a:solidFill>
                          <a:schemeClr val="tx1">
                            <a:lumMod val="50000"/>
                            <a:lumOff val="50000"/>
                          </a:schemeClr>
                        </a:solidFill>
                      </a:endParaRPr>
                    </a:p>
                  </a:txBody>
                  <a:tcPr>
                    <a:solidFill>
                      <a:schemeClr val="bg1">
                        <a:lumMod val="95000"/>
                      </a:schemeClr>
                    </a:solidFill>
                  </a:tcPr>
                </a:tc>
              </a:tr>
              <a:tr h="360000">
                <a:tc>
                  <a:txBody>
                    <a:bodyPr/>
                    <a:lstStyle/>
                    <a:p>
                      <a:endParaRPr lang="en-US" sz="1400" dirty="0" smtClean="0">
                        <a:solidFill>
                          <a:schemeClr val="tx1">
                            <a:lumMod val="50000"/>
                            <a:lumOff val="50000"/>
                          </a:schemeClr>
                        </a:solidFill>
                      </a:endParaRPr>
                    </a:p>
                  </a:txBody>
                  <a:tcPr>
                    <a:solidFill>
                      <a:schemeClr val="bg1">
                        <a:lumMod val="95000"/>
                      </a:schemeClr>
                    </a:solidFill>
                  </a:tcPr>
                </a:tc>
              </a:tr>
              <a:tr h="360000">
                <a:tc>
                  <a:txBody>
                    <a:bodyPr/>
                    <a:lstStyle/>
                    <a:p>
                      <a:endParaRPr lang="en-US" sz="1400" dirty="0" smtClean="0">
                        <a:solidFill>
                          <a:schemeClr val="tx1">
                            <a:lumMod val="50000"/>
                            <a:lumOff val="50000"/>
                          </a:schemeClr>
                        </a:solidFill>
                      </a:endParaRPr>
                    </a:p>
                  </a:txBody>
                  <a:tcPr>
                    <a:solidFill>
                      <a:schemeClr val="bg1">
                        <a:lumMod val="95000"/>
                      </a:schemeClr>
                    </a:solidFill>
                  </a:tcPr>
                </a:tc>
              </a:tr>
              <a:tr h="360000">
                <a:tc>
                  <a:txBody>
                    <a:bodyPr/>
                    <a:lstStyle/>
                    <a:p>
                      <a:r>
                        <a:rPr lang="en-US" sz="1400" dirty="0" smtClean="0">
                          <a:solidFill>
                            <a:schemeClr val="bg1"/>
                          </a:solidFill>
                        </a:rPr>
                        <a:t>For corporation</a:t>
                      </a:r>
                      <a:r>
                        <a:rPr lang="id-ID" sz="1400" dirty="0" smtClean="0">
                          <a:solidFill>
                            <a:schemeClr val="bg1"/>
                          </a:solidFill>
                        </a:rPr>
                        <a:t>s</a:t>
                      </a:r>
                      <a:endParaRPr lang="en-US" sz="1400" dirty="0" smtClean="0">
                        <a:solidFill>
                          <a:schemeClr val="bg1"/>
                        </a:solidFill>
                      </a:endParaRPr>
                    </a:p>
                  </a:txBody>
                  <a:tcPr>
                    <a:solidFill>
                      <a:schemeClr val="tx1">
                        <a:lumMod val="50000"/>
                        <a:lumOff val="50000"/>
                      </a:schemeClr>
                    </a:solidFill>
                  </a:tcPr>
                </a:tc>
              </a:tr>
              <a:tr h="360000">
                <a:tc>
                  <a:txBody>
                    <a:bodyPr/>
                    <a:lstStyle/>
                    <a:p>
                      <a:endParaRPr lang="en-US" sz="1400" dirty="0" smtClean="0">
                        <a:solidFill>
                          <a:schemeClr val="tx1">
                            <a:lumMod val="50000"/>
                            <a:lumOff val="50000"/>
                          </a:schemeClr>
                        </a:solidFill>
                      </a:endParaRPr>
                    </a:p>
                  </a:txBody>
                  <a:tcPr>
                    <a:solidFill>
                      <a:schemeClr val="bg1">
                        <a:lumMod val="95000"/>
                      </a:schemeClr>
                    </a:solidFill>
                  </a:tcPr>
                </a:tc>
              </a:tr>
              <a:tr h="360000">
                <a:tc>
                  <a:txBody>
                    <a:bodyPr/>
                    <a:lstStyle/>
                    <a:p>
                      <a:endParaRPr lang="en-US" sz="1400" dirty="0" smtClean="0">
                        <a:solidFill>
                          <a:schemeClr val="tx1">
                            <a:lumMod val="50000"/>
                            <a:lumOff val="50000"/>
                          </a:schemeClr>
                        </a:solidFill>
                      </a:endParaRPr>
                    </a:p>
                  </a:txBody>
                  <a:tcPr>
                    <a:solidFill>
                      <a:schemeClr val="bg1">
                        <a:lumMod val="95000"/>
                      </a:schemeClr>
                    </a:solidFill>
                  </a:tcPr>
                </a:tc>
              </a:tr>
              <a:tr h="360000">
                <a:tc>
                  <a:txBody>
                    <a:bodyPr/>
                    <a:lstStyle/>
                    <a:p>
                      <a:endParaRPr lang="en-US" sz="1400" dirty="0" smtClean="0">
                        <a:solidFill>
                          <a:schemeClr val="tx1">
                            <a:lumMod val="50000"/>
                            <a:lumOff val="50000"/>
                          </a:schemeClr>
                        </a:solidFill>
                      </a:endParaRP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4" name="TextBox 13"/>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17" name="TextBox 16"/>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18" name="Rectangle 8">
            <a:hlinkClick r:id="" action="ppaction://hlinkshowjump?jump=previousslide"/>
          </p:cNvPr>
          <p:cNvSpPr/>
          <p:nvPr/>
        </p:nvSpPr>
        <p:spPr>
          <a:xfrm>
            <a:off x="0" y="1612900"/>
            <a:ext cx="1058784" cy="339725"/>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1953667392"/>
      </p:ext>
    </p:extLst>
  </p:cSld>
  <p:clrMapOvr>
    <a:masterClrMapping/>
  </p:clrMapOvr>
  <p:transition advClick="0">
    <p:fade/>
  </p:transition>
  <p:timing>
    <p:tnLst>
      <p:par>
        <p:cTn id="1" dur="indefinite" restart="never" nodeType="tmRoot"/>
      </p:par>
    </p:tnLst>
  </p:timing>
</p:sld>
</file>

<file path=ppt/slides/slide9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169551"/>
          </a:xfrm>
          <a:prstGeom prst="rect">
            <a:avLst/>
          </a:prstGeom>
          <a:noFill/>
        </p:spPr>
        <p:txBody>
          <a:bodyPr wrap="square" rtlCol="0">
            <a:spAutoFit/>
          </a:bodyPr>
          <a:lstStyle/>
          <a:p>
            <a:r>
              <a:rPr lang="en-US" sz="1400" dirty="0">
                <a:solidFill>
                  <a:schemeClr val="tx1">
                    <a:lumMod val="50000"/>
                    <a:lumOff val="50000"/>
                  </a:schemeClr>
                </a:solidFill>
              </a:rPr>
              <a:t>This step involves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land </a:t>
            </a:r>
            <a:r>
              <a:rPr lang="en-US" sz="1400" dirty="0">
                <a:solidFill>
                  <a:schemeClr val="tx1">
                    <a:lumMod val="50000"/>
                    <a:lumOff val="50000"/>
                  </a:schemeClr>
                </a:solidFill>
              </a:rPr>
              <a:t>acquisition and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obtainment </a:t>
            </a:r>
            <a:r>
              <a:rPr lang="en-US" sz="1400" dirty="0">
                <a:solidFill>
                  <a:schemeClr val="tx1">
                    <a:lumMod val="50000"/>
                    <a:lumOff val="50000"/>
                  </a:schemeClr>
                </a:solidFill>
              </a:rPr>
              <a:t>of land rights. The building </a:t>
            </a:r>
            <a:r>
              <a:rPr lang="en-US" sz="1400" dirty="0" smtClean="0">
                <a:solidFill>
                  <a:schemeClr val="tx1">
                    <a:lumMod val="50000"/>
                    <a:lumOff val="50000"/>
                  </a:schemeClr>
                </a:solidFill>
              </a:rPr>
              <a:t>right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on land (HGB; </a:t>
            </a:r>
            <a:r>
              <a:rPr lang="en-US" sz="1400" i="1" dirty="0" err="1">
                <a:solidFill>
                  <a:schemeClr val="bg1">
                    <a:lumMod val="65000"/>
                  </a:schemeClr>
                </a:solidFill>
              </a:rPr>
              <a:t>Hak</a:t>
            </a:r>
            <a:r>
              <a:rPr lang="en-US" sz="1400" i="1" dirty="0">
                <a:solidFill>
                  <a:schemeClr val="bg1">
                    <a:lumMod val="65000"/>
                  </a:schemeClr>
                </a:solidFill>
              </a:rPr>
              <a:t> </a:t>
            </a:r>
            <a:r>
              <a:rPr lang="en-US" sz="1400" i="1" dirty="0" err="1">
                <a:solidFill>
                  <a:schemeClr val="bg1">
                    <a:lumMod val="65000"/>
                  </a:schemeClr>
                </a:solidFill>
              </a:rPr>
              <a:t>Guna</a:t>
            </a:r>
            <a:r>
              <a:rPr lang="en-US" sz="1400" i="1" dirty="0">
                <a:solidFill>
                  <a:schemeClr val="bg1">
                    <a:lumMod val="65000"/>
                  </a:schemeClr>
                </a:solidFill>
              </a:rPr>
              <a:t> </a:t>
            </a:r>
            <a:r>
              <a:rPr lang="en-US" sz="1400" i="1" dirty="0" err="1">
                <a:solidFill>
                  <a:schemeClr val="bg1">
                    <a:lumMod val="65000"/>
                  </a:schemeClr>
                </a:solidFill>
              </a:rPr>
              <a:t>Bangunan</a:t>
            </a:r>
            <a:r>
              <a:rPr lang="en-US" sz="1400" dirty="0">
                <a:solidFill>
                  <a:schemeClr val="tx1">
                    <a:lumMod val="50000"/>
                    <a:lumOff val="50000"/>
                  </a:schemeClr>
                </a:solidFill>
              </a:rPr>
              <a:t>) can be granted by the Agency for Land Affairs in the </a:t>
            </a:r>
            <a:r>
              <a:rPr lang="en-US" sz="1400" dirty="0" err="1" smtClean="0">
                <a:solidFill>
                  <a:schemeClr val="tx1">
                    <a:lumMod val="50000"/>
                    <a:lumOff val="50000"/>
                  </a:schemeClr>
                </a:solidFill>
              </a:rPr>
              <a:t>Reg</a:t>
            </a:r>
            <a:r>
              <a:rPr lang="id-ID" sz="1400" dirty="0" smtClean="0">
                <a:solidFill>
                  <a:schemeClr val="tx1">
                    <a:lumMod val="50000"/>
                    <a:lumOff val="50000"/>
                  </a:schemeClr>
                </a:solidFill>
              </a:rPr>
              <a:t>ion </a:t>
            </a:r>
            <a:r>
              <a:rPr lang="en-US" sz="1400" dirty="0" smtClean="0">
                <a:solidFill>
                  <a:schemeClr val="tx1">
                    <a:lumMod val="50000"/>
                    <a:lumOff val="50000"/>
                  </a:schemeClr>
                </a:solidFill>
              </a:rPr>
              <a:t>or Municipal</a:t>
            </a:r>
            <a:r>
              <a:rPr lang="id-ID" sz="1400" dirty="0" smtClean="0">
                <a:solidFill>
                  <a:schemeClr val="tx1">
                    <a:lumMod val="50000"/>
                    <a:lumOff val="50000"/>
                  </a:schemeClr>
                </a:solidFill>
              </a:rPr>
              <a:t>ity</a:t>
            </a:r>
            <a:r>
              <a:rPr lang="en-US" sz="1400" dirty="0" smtClean="0">
                <a:solidFill>
                  <a:schemeClr val="tx1">
                    <a:lumMod val="50000"/>
                    <a:lumOff val="50000"/>
                  </a:schemeClr>
                </a:solidFill>
              </a:rPr>
              <a:t>. </a:t>
            </a:r>
            <a:r>
              <a:rPr lang="en-US" sz="1400" dirty="0">
                <a:solidFill>
                  <a:schemeClr val="tx1">
                    <a:lumMod val="50000"/>
                    <a:lumOff val="50000"/>
                  </a:schemeClr>
                </a:solidFill>
              </a:rPr>
              <a:t>The land acquisition can </a:t>
            </a:r>
            <a:r>
              <a:rPr lang="id-ID" sz="1400" dirty="0" smtClean="0">
                <a:solidFill>
                  <a:schemeClr val="tx1">
                    <a:lumMod val="50000"/>
                    <a:lumOff val="50000"/>
                  </a:schemeClr>
                </a:solidFill>
              </a:rPr>
              <a:t>only </a:t>
            </a:r>
            <a:r>
              <a:rPr lang="en-US" sz="1400" dirty="0" smtClean="0">
                <a:solidFill>
                  <a:schemeClr val="tx1">
                    <a:lumMod val="50000"/>
                    <a:lumOff val="50000"/>
                  </a:schemeClr>
                </a:solidFill>
              </a:rPr>
              <a:t>be </a:t>
            </a:r>
            <a:r>
              <a:rPr lang="id-ID" sz="1400" dirty="0" smtClean="0">
                <a:solidFill>
                  <a:schemeClr val="tx1">
                    <a:lumMod val="50000"/>
                    <a:lumOff val="50000"/>
                  </a:schemeClr>
                </a:solidFill>
              </a:rPr>
              <a:t>effected</a:t>
            </a:r>
            <a:r>
              <a:rPr lang="en-US" sz="1400" dirty="0" smtClean="0">
                <a:solidFill>
                  <a:schemeClr val="tx1">
                    <a:lumMod val="50000"/>
                    <a:lumOff val="50000"/>
                  </a:schemeClr>
                </a:solidFill>
              </a:rPr>
              <a:t> </a:t>
            </a:r>
            <a:r>
              <a:rPr lang="en-US" sz="1400" dirty="0">
                <a:solidFill>
                  <a:schemeClr val="tx1">
                    <a:lumMod val="50000"/>
                    <a:lumOff val="50000"/>
                  </a:schemeClr>
                </a:solidFill>
              </a:rPr>
              <a:t>after the location permit </a:t>
            </a:r>
            <a:r>
              <a:rPr lang="en-US" sz="1400" dirty="0" smtClean="0">
                <a:solidFill>
                  <a:schemeClr val="tx1">
                    <a:lumMod val="50000"/>
                    <a:lumOff val="50000"/>
                  </a:schemeClr>
                </a:solidFill>
              </a:rPr>
              <a:t>from</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a:t>
            </a:r>
            <a:r>
              <a:rPr lang="en-US" sz="1400" dirty="0">
                <a:solidFill>
                  <a:schemeClr val="tx1">
                    <a:lumMod val="50000"/>
                    <a:lumOff val="50000"/>
                  </a:schemeClr>
                </a:solidFill>
              </a:rPr>
              <a:t>respective local government is granted to the project developer. There are two possibility of land acquisition: direct acquisition </a:t>
            </a:r>
            <a:r>
              <a:rPr lang="en-US" sz="1400" dirty="0" smtClean="0">
                <a:solidFill>
                  <a:schemeClr val="tx1">
                    <a:lumMod val="50000"/>
                    <a:lumOff val="50000"/>
                  </a:schemeClr>
                </a:solidFill>
              </a:rPr>
              <a:t>and</a:t>
            </a:r>
            <a:r>
              <a:rPr lang="id-ID" sz="1400" dirty="0" smtClean="0">
                <a:solidFill>
                  <a:schemeClr val="tx1">
                    <a:lumMod val="50000"/>
                    <a:lumOff val="50000"/>
                  </a:schemeClr>
                </a:solidFill>
              </a:rPr>
              <a:t> the acquisition</a:t>
            </a:r>
            <a:r>
              <a:rPr lang="en-US" sz="1400" dirty="0" smtClean="0">
                <a:solidFill>
                  <a:schemeClr val="tx1">
                    <a:lumMod val="50000"/>
                    <a:lumOff val="50000"/>
                  </a:schemeClr>
                </a:solidFill>
              </a:rPr>
              <a:t> </a:t>
            </a:r>
            <a:r>
              <a:rPr lang="en-US" sz="1400" dirty="0">
                <a:solidFill>
                  <a:schemeClr val="tx1">
                    <a:lumMod val="50000"/>
                    <a:lumOff val="50000"/>
                  </a:schemeClr>
                </a:solidFill>
              </a:rPr>
              <a:t>through government </a:t>
            </a:r>
            <a:r>
              <a:rPr lang="en-US" sz="1400" dirty="0" smtClean="0">
                <a:solidFill>
                  <a:schemeClr val="tx1">
                    <a:lumMod val="50000"/>
                    <a:lumOff val="50000"/>
                  </a:schemeClr>
                </a:solidFill>
              </a:rPr>
              <a:t>institution</a:t>
            </a:r>
            <a:r>
              <a:rPr lang="id-ID" sz="1400" dirty="0" smtClean="0">
                <a:solidFill>
                  <a:schemeClr val="tx1">
                    <a:lumMod val="50000"/>
                    <a:lumOff val="50000"/>
                  </a:schemeClr>
                </a:solidFill>
              </a:rPr>
              <a:t>s</a:t>
            </a:r>
            <a:r>
              <a:rPr lang="en-US" sz="1400" dirty="0" smtClean="0">
                <a:solidFill>
                  <a:schemeClr val="tx1">
                    <a:lumMod val="50000"/>
                    <a:lumOff val="50000"/>
                  </a:schemeClr>
                </a:solidFill>
              </a:rPr>
              <a:t>.</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C3-2a</a:t>
            </a:r>
            <a:endParaRPr lang="en-US" sz="2000" b="1" dirty="0">
              <a:solidFill>
                <a:schemeClr val="bg1"/>
              </a:solidFill>
            </a:endParaRPr>
          </a:p>
        </p:txBody>
      </p:sp>
      <p:sp>
        <p:nvSpPr>
          <p:cNvPr id="14" name="TextBox 13"/>
          <p:cNvSpPr txBox="1"/>
          <p:nvPr/>
        </p:nvSpPr>
        <p:spPr>
          <a:xfrm>
            <a:off x="1949119" y="1343176"/>
            <a:ext cx="2590774" cy="523220"/>
          </a:xfrm>
          <a:prstGeom prst="rect">
            <a:avLst/>
          </a:prstGeom>
          <a:noFill/>
        </p:spPr>
        <p:txBody>
          <a:bodyPr wrap="none" rtlCol="0">
            <a:spAutoFit/>
          </a:bodyPr>
          <a:lstStyle/>
          <a:p>
            <a:r>
              <a:rPr lang="en-US" sz="2800" dirty="0"/>
              <a:t>Land Acquisition</a:t>
            </a:r>
          </a:p>
        </p:txBody>
      </p:sp>
      <p:graphicFrame>
        <p:nvGraphicFramePr>
          <p:cNvPr id="19" name="Table 18"/>
          <p:cNvGraphicFramePr>
            <a:graphicFrameLocks noGrp="1"/>
          </p:cNvGraphicFramePr>
          <p:nvPr>
            <p:extLst>
              <p:ext uri="{D42A27DB-BD31-4B8C-83A1-F6EECF244321}">
                <p14:modId xmlns:p14="http://schemas.microsoft.com/office/powerpoint/2010/main" xmlns="" val="1897661231"/>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Supreme Court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District Court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Agency for Land Affairs (BPN </a:t>
                      </a:r>
                      <a:r>
                        <a:rPr lang="en-US" sz="1400" dirty="0" err="1" smtClean="0">
                          <a:solidFill>
                            <a:schemeClr val="bg1">
                              <a:lumMod val="50000"/>
                            </a:schemeClr>
                          </a:solidFill>
                        </a:rPr>
                        <a:t>Kabupaten</a:t>
                      </a:r>
                      <a:r>
                        <a:rPr lang="en-US" sz="1400" dirty="0" smtClean="0">
                          <a:solidFill>
                            <a:schemeClr val="bg1">
                              <a:lumMod val="50000"/>
                            </a:schemeClr>
                          </a:solidFill>
                        </a:rPr>
                        <a:t>/Kota)</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1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20" name="TextBox 19"/>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22" name="Rectangle 8">
            <a:hlinkClick r:id="rId2" action="ppaction://hlinksldjump"/>
          </p:cNvPr>
          <p:cNvSpPr/>
          <p:nvPr/>
        </p:nvSpPr>
        <p:spPr>
          <a:xfrm>
            <a:off x="-1" y="5174570"/>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Administrative</a:t>
            </a:r>
            <a:endParaRPr lang="en-US" sz="1400" dirty="0">
              <a:solidFill>
                <a:schemeClr val="bg1"/>
              </a:solidFill>
            </a:endParaRPr>
          </a:p>
        </p:txBody>
      </p:sp>
      <p:sp>
        <p:nvSpPr>
          <p:cNvPr id="23"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24" name="Rectangle 8">
            <a:hlinkClick r:id="" action="ppaction://hlinkshowjump?jump=nextslide"/>
          </p:cNvPr>
          <p:cNvSpPr/>
          <p:nvPr/>
        </p:nvSpPr>
        <p:spPr>
          <a:xfrm>
            <a:off x="-1" y="1654006"/>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Documents</a:t>
            </a:r>
            <a:endParaRPr lang="en-US" sz="1400" dirty="0">
              <a:solidFill>
                <a:schemeClr val="bg1"/>
              </a:solidFill>
            </a:endParaRPr>
          </a:p>
        </p:txBody>
      </p:sp>
    </p:spTree>
    <p:extLst>
      <p:ext uri="{BB962C8B-B14F-4D97-AF65-F5344CB8AC3E}">
        <p14:creationId xmlns:p14="http://schemas.microsoft.com/office/powerpoint/2010/main" xmlns="" val="173328263"/>
      </p:ext>
    </p:extLst>
  </p:cSld>
  <p:clrMapOvr>
    <a:masterClrMapping/>
  </p:clrMapOvr>
  <p:transition advClick="0">
    <p:fade/>
  </p:transition>
  <p:timing>
    <p:tnLst>
      <p:par>
        <p:cTn id="1" dur="indefinite" restart="never" nodeType="tmRoot"/>
      </p:par>
    </p:tnLst>
  </p:timing>
</p:sld>
</file>

<file path=ppt/slides/slide9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C3-2a</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2506311573"/>
              </p:ext>
            </p:extLst>
          </p:nvPr>
        </p:nvGraphicFramePr>
        <p:xfrm>
          <a:off x="1949119" y="1336685"/>
          <a:ext cx="6948000" cy="232328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bg1"/>
                          </a:solidFill>
                          <a:latin typeface="+mn-lt"/>
                          <a:ea typeface="+mn-ea"/>
                          <a:cs typeface="+mn-cs"/>
                        </a:rPr>
                        <a:t>Land Title Procedure</a:t>
                      </a:r>
                    </a:p>
                  </a:txBody>
                  <a:tcPr>
                    <a:solidFill>
                      <a:schemeClr val="tx1">
                        <a:lumMod val="50000"/>
                        <a:lumOff val="50000"/>
                      </a:schemeClr>
                    </a:solidFill>
                  </a:tcPr>
                </a:tc>
              </a:tr>
              <a:tr h="360000">
                <a:tc>
                  <a:txBody>
                    <a:bodyPr/>
                    <a:lstStyle/>
                    <a:p>
                      <a:r>
                        <a:rPr lang="en-US" sz="1400" kern="1200" dirty="0" smtClean="0">
                          <a:solidFill>
                            <a:schemeClr val="tx1">
                              <a:lumMod val="50000"/>
                              <a:lumOff val="50000"/>
                            </a:schemeClr>
                          </a:solidFill>
                          <a:latin typeface="+mn-lt"/>
                          <a:ea typeface="+mn-ea"/>
                          <a:cs typeface="+mn-cs"/>
                        </a:rPr>
                        <a:t>Article of Association</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Principal license for investment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Location permit</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Legal document of land acquisition</a:t>
                      </a: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4" name="TextBox 13"/>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17" name="TextBox 16"/>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18" name="Rectangle 8">
            <a:hlinkClick r:id="" action="ppaction://hlinkshowjump?jump=previousslide"/>
          </p:cNvPr>
          <p:cNvSpPr/>
          <p:nvPr/>
        </p:nvSpPr>
        <p:spPr>
          <a:xfrm>
            <a:off x="0" y="1612900"/>
            <a:ext cx="1058784" cy="339725"/>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3851710218"/>
      </p:ext>
    </p:extLst>
  </p:cSld>
  <p:clrMapOvr>
    <a:masterClrMapping/>
  </p:clrMapOvr>
  <p:transition advClick="0">
    <p:fade/>
  </p:transition>
  <p:timing>
    <p:tnLst>
      <p:par>
        <p:cTn id="1" dur="indefinite" restart="never" nodeType="tmRoot"/>
      </p:par>
    </p:tnLst>
  </p:timing>
</p:sld>
</file>

<file path=ppt/slides/slide9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677656"/>
          </a:xfrm>
          <a:prstGeom prst="rect">
            <a:avLst/>
          </a:prstGeom>
          <a:noFill/>
        </p:spPr>
        <p:txBody>
          <a:bodyPr wrap="square" rtlCol="0">
            <a:spAutoFit/>
          </a:bodyPr>
          <a:lstStyle/>
          <a:p>
            <a:r>
              <a:rPr lang="en-US" sz="1400" dirty="0">
                <a:solidFill>
                  <a:schemeClr val="tx1">
                    <a:lumMod val="50000"/>
                    <a:lumOff val="50000"/>
                  </a:schemeClr>
                </a:solidFill>
              </a:rPr>
              <a:t>There are three types of forest in Indonesia: conservation forest, protected forest, and production forest. Since 2010, power </a:t>
            </a:r>
            <a:r>
              <a:rPr lang="en-US" sz="1400" dirty="0" smtClean="0">
                <a:solidFill>
                  <a:schemeClr val="tx1">
                    <a:lumMod val="50000"/>
                    <a:lumOff val="50000"/>
                  </a:schemeClr>
                </a:solidFill>
              </a:rPr>
              <a:t>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have been allowed to be carried out </a:t>
            </a:r>
            <a:r>
              <a:rPr lang="id-ID" sz="1400" dirty="0" smtClean="0">
                <a:solidFill>
                  <a:schemeClr val="tx1">
                    <a:lumMod val="50000"/>
                    <a:lumOff val="50000"/>
                  </a:schemeClr>
                </a:solidFill>
              </a:rPr>
              <a:t>i</a:t>
            </a:r>
            <a:r>
              <a:rPr lang="en-US" sz="1400" dirty="0" smtClean="0">
                <a:solidFill>
                  <a:schemeClr val="tx1">
                    <a:lumMod val="50000"/>
                    <a:lumOff val="50000"/>
                  </a:schemeClr>
                </a:solidFill>
              </a:rPr>
              <a:t>n </a:t>
            </a:r>
            <a:r>
              <a:rPr lang="en-US" sz="1400" dirty="0">
                <a:solidFill>
                  <a:srgbClr val="FF0000"/>
                </a:solidFill>
              </a:rPr>
              <a:t>the production forest and production forest area</a:t>
            </a:r>
            <a:r>
              <a:rPr lang="en-US" sz="1400" dirty="0">
                <a:solidFill>
                  <a:schemeClr val="tx1">
                    <a:lumMod val="50000"/>
                    <a:lumOff val="50000"/>
                  </a:schemeClr>
                </a:solidFill>
              </a:rPr>
              <a:t>. The forest borrowing and utilization permit (</a:t>
            </a:r>
            <a:r>
              <a:rPr lang="en-US" sz="1400" i="1" dirty="0" err="1">
                <a:solidFill>
                  <a:schemeClr val="bg1">
                    <a:lumMod val="65000"/>
                  </a:schemeClr>
                </a:solidFill>
              </a:rPr>
              <a:t>Ijin</a:t>
            </a:r>
            <a:r>
              <a:rPr lang="en-US" sz="1400" i="1" dirty="0">
                <a:solidFill>
                  <a:schemeClr val="bg1">
                    <a:lumMod val="65000"/>
                  </a:schemeClr>
                </a:solidFill>
              </a:rPr>
              <a:t> </a:t>
            </a:r>
            <a:r>
              <a:rPr lang="en-US" sz="1400" i="1" dirty="0" err="1">
                <a:solidFill>
                  <a:schemeClr val="bg1">
                    <a:lumMod val="65000"/>
                  </a:schemeClr>
                </a:solidFill>
              </a:rPr>
              <a:t>Pinjam</a:t>
            </a:r>
            <a:r>
              <a:rPr lang="en-US" sz="1400" i="1" dirty="0">
                <a:solidFill>
                  <a:schemeClr val="bg1">
                    <a:lumMod val="65000"/>
                  </a:schemeClr>
                </a:solidFill>
              </a:rPr>
              <a:t> </a:t>
            </a:r>
            <a:r>
              <a:rPr lang="en-US" sz="1400" i="1" dirty="0" err="1">
                <a:solidFill>
                  <a:schemeClr val="bg1">
                    <a:lumMod val="65000"/>
                  </a:schemeClr>
                </a:solidFill>
              </a:rPr>
              <a:t>Pakai</a:t>
            </a:r>
            <a:r>
              <a:rPr lang="en-US" sz="1400" dirty="0">
                <a:solidFill>
                  <a:schemeClr val="tx1">
                    <a:lumMod val="50000"/>
                    <a:lumOff val="50000"/>
                  </a:schemeClr>
                </a:solidFill>
              </a:rPr>
              <a:t>) is required in </a:t>
            </a:r>
            <a:r>
              <a:rPr lang="id-ID" sz="1400" dirty="0" smtClean="0">
                <a:solidFill>
                  <a:schemeClr val="tx1">
                    <a:lumMod val="50000"/>
                    <a:lumOff val="50000"/>
                  </a:schemeClr>
                </a:solidFill>
              </a:rPr>
              <a:t>these </a:t>
            </a:r>
            <a:r>
              <a:rPr lang="en-US" sz="1400" dirty="0" smtClean="0">
                <a:solidFill>
                  <a:schemeClr val="tx1">
                    <a:lumMod val="50000"/>
                    <a:lumOff val="50000"/>
                  </a:schemeClr>
                </a:solidFill>
              </a:rPr>
              <a:t>case</a:t>
            </a:r>
            <a:r>
              <a:rPr lang="id-ID" sz="1400" dirty="0" smtClean="0">
                <a:solidFill>
                  <a:schemeClr val="tx1">
                    <a:lumMod val="50000"/>
                    <a:lumOff val="50000"/>
                  </a:schemeClr>
                </a:solidFill>
              </a:rPr>
              <a:t>s</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a:p>
            <a:r>
              <a:rPr lang="en-US" sz="1400" dirty="0">
                <a:solidFill>
                  <a:schemeClr val="tx1">
                    <a:lumMod val="50000"/>
                    <a:lumOff val="50000"/>
                  </a:schemeClr>
                </a:solidFill>
              </a:rPr>
              <a:t>The process of forest borrowing permit acquisition can be divided into two main steps. First, the project developer must apply for a principal license for utilization of the forest area. The principal license </a:t>
            </a:r>
            <a:r>
              <a:rPr lang="en-US" sz="1400" dirty="0" smtClean="0">
                <a:solidFill>
                  <a:schemeClr val="tx1">
                    <a:lumMod val="50000"/>
                    <a:lumOff val="50000"/>
                  </a:schemeClr>
                </a:solidFill>
              </a:rPr>
              <a:t>set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the obligations which the project developer must comply with. Typically, the obligations </a:t>
            </a:r>
            <a:r>
              <a:rPr lang="id-ID" sz="1400" dirty="0" smtClean="0">
                <a:solidFill>
                  <a:schemeClr val="tx1">
                    <a:lumMod val="50000"/>
                    <a:lumOff val="50000"/>
                  </a:schemeClr>
                </a:solidFill>
              </a:rPr>
              <a:t>for</a:t>
            </a:r>
            <a:r>
              <a:rPr lang="en-US" sz="1400" dirty="0" smtClean="0">
                <a:solidFill>
                  <a:schemeClr val="tx1">
                    <a:lumMod val="50000"/>
                    <a:lumOff val="50000"/>
                  </a:schemeClr>
                </a:solidFill>
              </a:rPr>
              <a:t> </a:t>
            </a:r>
            <a:r>
              <a:rPr lang="en-US" sz="1400" dirty="0">
                <a:solidFill>
                  <a:schemeClr val="tx1">
                    <a:lumMod val="50000"/>
                    <a:lumOff val="50000"/>
                  </a:schemeClr>
                </a:solidFill>
              </a:rPr>
              <a:t>the project developer </a:t>
            </a:r>
            <a:r>
              <a:rPr lang="en-US" sz="1400" dirty="0" smtClean="0">
                <a:solidFill>
                  <a:schemeClr val="tx1">
                    <a:lumMod val="50000"/>
                    <a:lumOff val="50000"/>
                  </a:schemeClr>
                </a:solidFill>
              </a:rPr>
              <a:t>are: bordering arrangement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inventory stand, commitment </a:t>
            </a:r>
            <a:r>
              <a:rPr lang="en-US" sz="1400" dirty="0">
                <a:solidFill>
                  <a:schemeClr val="tx1">
                    <a:lumMod val="50000"/>
                    <a:lumOff val="50000"/>
                  </a:schemeClr>
                </a:solidFill>
              </a:rPr>
              <a:t>to conduct reclamation and reforestation, forest protection, and to facilitate any forestry apparatus for monitoring </a:t>
            </a:r>
            <a:r>
              <a:rPr lang="en-US" sz="1400" dirty="0" smtClean="0">
                <a:solidFill>
                  <a:schemeClr val="tx1">
                    <a:lumMod val="50000"/>
                    <a:lumOff val="50000"/>
                  </a:schemeClr>
                </a:solidFill>
              </a:rPr>
              <a:t>purpose</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commitment </a:t>
            </a:r>
            <a:r>
              <a:rPr lang="en-US" sz="1400" dirty="0">
                <a:solidFill>
                  <a:schemeClr val="tx1">
                    <a:lumMod val="50000"/>
                    <a:lumOff val="50000"/>
                  </a:schemeClr>
                </a:solidFill>
              </a:rPr>
              <a:t>to bear the cost</a:t>
            </a:r>
          </a:p>
          <a:p>
            <a:r>
              <a:rPr lang="en-US" sz="1400" dirty="0">
                <a:solidFill>
                  <a:schemeClr val="tx1">
                    <a:lumMod val="50000"/>
                    <a:lumOff val="50000"/>
                  </a:schemeClr>
                </a:solidFill>
              </a:rPr>
              <a:t>When the project developer has already fulfilled all requirements of the principal license, he or she can apply for a forest borrowing and utilization permit.</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C3-2b</a:t>
            </a:r>
            <a:endParaRPr lang="en-US" sz="2000" b="1" dirty="0">
              <a:solidFill>
                <a:schemeClr val="bg1"/>
              </a:solidFill>
            </a:endParaRPr>
          </a:p>
        </p:txBody>
      </p:sp>
      <p:sp>
        <p:nvSpPr>
          <p:cNvPr id="14" name="TextBox 13"/>
          <p:cNvSpPr txBox="1"/>
          <p:nvPr/>
        </p:nvSpPr>
        <p:spPr>
          <a:xfrm>
            <a:off x="1949119" y="1343176"/>
            <a:ext cx="4800930" cy="523220"/>
          </a:xfrm>
          <a:prstGeom prst="rect">
            <a:avLst/>
          </a:prstGeom>
          <a:noFill/>
        </p:spPr>
        <p:txBody>
          <a:bodyPr wrap="none" rtlCol="0">
            <a:spAutoFit/>
          </a:bodyPr>
          <a:lstStyle/>
          <a:p>
            <a:r>
              <a:rPr lang="en-US" sz="2800" dirty="0"/>
              <a:t>Obtain Forest Borrowing Permit</a:t>
            </a:r>
          </a:p>
        </p:txBody>
      </p:sp>
      <p:graphicFrame>
        <p:nvGraphicFramePr>
          <p:cNvPr id="19" name="Table 18"/>
          <p:cNvGraphicFramePr>
            <a:graphicFrameLocks noGrp="1"/>
          </p:cNvGraphicFramePr>
          <p:nvPr>
            <p:extLst>
              <p:ext uri="{D42A27DB-BD31-4B8C-83A1-F6EECF244321}">
                <p14:modId xmlns:p14="http://schemas.microsoft.com/office/powerpoint/2010/main" xmlns="" val="759557348"/>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Ministry of Forestry,</a:t>
                      </a:r>
                      <a:r>
                        <a:rPr lang="en-US" sz="1400" baseline="0" dirty="0" smtClean="0">
                          <a:solidFill>
                            <a:schemeClr val="bg1">
                              <a:lumMod val="50000"/>
                            </a:schemeClr>
                          </a:solidFill>
                        </a:rPr>
                        <a:t> </a:t>
                      </a:r>
                      <a:r>
                        <a:rPr lang="en-US" sz="1400" dirty="0" err="1" smtClean="0">
                          <a:solidFill>
                            <a:schemeClr val="bg1">
                              <a:lumMod val="50000"/>
                            </a:schemeClr>
                          </a:solidFill>
                        </a:rPr>
                        <a:t>Perhutani</a:t>
                      </a:r>
                      <a:r>
                        <a:rPr lang="en-US" sz="1400" dirty="0" smtClean="0">
                          <a:solidFill>
                            <a:schemeClr val="bg1">
                              <a:lumMod val="50000"/>
                            </a:schemeClr>
                          </a:solidFill>
                        </a:rPr>
                        <a:t> Public Corporation</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Governor</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Head of Regency / City Mayor</a:t>
                      </a:r>
                    </a:p>
                  </a:txBody>
                  <a:tcPr anchor="ct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1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20" name="TextBox 19"/>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22" name="Rectangle 8">
            <a:hlinkClick r:id="rId2" action="ppaction://hlinksldjump"/>
          </p:cNvPr>
          <p:cNvSpPr/>
          <p:nvPr/>
        </p:nvSpPr>
        <p:spPr>
          <a:xfrm>
            <a:off x="-1" y="5174570"/>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Administrative</a:t>
            </a:r>
            <a:endParaRPr lang="en-US" sz="1400" dirty="0">
              <a:solidFill>
                <a:schemeClr val="bg1"/>
              </a:solidFill>
            </a:endParaRPr>
          </a:p>
        </p:txBody>
      </p:sp>
      <p:sp>
        <p:nvSpPr>
          <p:cNvPr id="23"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24" name="Rectangle 8">
            <a:hlinkClick r:id="" action="ppaction://hlinkshowjump?jump=nextslide"/>
          </p:cNvPr>
          <p:cNvSpPr/>
          <p:nvPr/>
        </p:nvSpPr>
        <p:spPr>
          <a:xfrm>
            <a:off x="-1" y="1654006"/>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Documents</a:t>
            </a:r>
            <a:endParaRPr lang="en-US" sz="1400" dirty="0">
              <a:solidFill>
                <a:schemeClr val="bg1"/>
              </a:solidFill>
            </a:endParaRPr>
          </a:p>
        </p:txBody>
      </p:sp>
    </p:spTree>
    <p:extLst>
      <p:ext uri="{BB962C8B-B14F-4D97-AF65-F5344CB8AC3E}">
        <p14:creationId xmlns:p14="http://schemas.microsoft.com/office/powerpoint/2010/main" xmlns="" val="4140908126"/>
      </p:ext>
    </p:extLst>
  </p:cSld>
  <p:clrMapOvr>
    <a:masterClrMapping/>
  </p:clrMapOvr>
  <p:transition advClick="0">
    <p:fade/>
  </p:transition>
  <p:timing>
    <p:tnLst>
      <p:par>
        <p:cTn id="1" dur="indefinite" restart="never" nodeType="tmRoot"/>
      </p:par>
    </p:tnLst>
  </p:timing>
</p:sld>
</file>

<file path=ppt/slides/slide9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C3-2b</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4028101944"/>
              </p:ext>
            </p:extLst>
          </p:nvPr>
        </p:nvGraphicFramePr>
        <p:xfrm>
          <a:off x="1949119" y="1336685"/>
          <a:ext cx="6948000" cy="315776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tx1">
                              <a:lumMod val="50000"/>
                              <a:lumOff val="50000"/>
                            </a:schemeClr>
                          </a:solidFill>
                          <a:latin typeface="+mn-lt"/>
                          <a:ea typeface="+mn-ea"/>
                          <a:cs typeface="+mn-cs"/>
                        </a:rPr>
                        <a:t>Working plan with location map in 1:50,000 scale or larger.</a:t>
                      </a:r>
                    </a:p>
                  </a:txBody>
                  <a:tcPr>
                    <a:solidFill>
                      <a:schemeClr val="bg1">
                        <a:lumMod val="95000"/>
                      </a:schemeClr>
                    </a:solidFill>
                  </a:tcPr>
                </a:tc>
              </a:tr>
              <a:tr h="360000">
                <a:tc>
                  <a:txBody>
                    <a:bodyPr/>
                    <a:lstStyle/>
                    <a:p>
                      <a:r>
                        <a:rPr lang="en-US" sz="1400" u="none" dirty="0" smtClean="0">
                          <a:solidFill>
                            <a:srgbClr val="0070C0"/>
                          </a:solidFill>
                        </a:rPr>
                        <a:t>In case the permit </a:t>
                      </a:r>
                      <a:r>
                        <a:rPr lang="id-ID" sz="1400" u="none" dirty="0" smtClean="0">
                          <a:solidFill>
                            <a:srgbClr val="0070C0"/>
                          </a:solidFill>
                        </a:rPr>
                        <a:t>is </a:t>
                      </a:r>
                      <a:r>
                        <a:rPr lang="en-US" sz="1400" u="none" dirty="0" smtClean="0">
                          <a:solidFill>
                            <a:srgbClr val="0070C0"/>
                          </a:solidFill>
                        </a:rPr>
                        <a:t>to be issued by the governor</a:t>
                      </a:r>
                    </a:p>
                    <a:p>
                      <a:r>
                        <a:rPr lang="en-US" sz="1400" dirty="0" smtClean="0">
                          <a:solidFill>
                            <a:schemeClr val="tx1">
                              <a:lumMod val="50000"/>
                              <a:lumOff val="50000"/>
                            </a:schemeClr>
                          </a:solidFill>
                        </a:rPr>
                        <a:t>Recommendation from the head of regency or mayor </a:t>
                      </a:r>
                    </a:p>
                  </a:txBody>
                  <a:tcPr>
                    <a:solidFill>
                      <a:schemeClr val="bg1">
                        <a:lumMod val="95000"/>
                      </a:schemeClr>
                    </a:solidFill>
                  </a:tcPr>
                </a:tc>
              </a:tr>
              <a:tr h="360000">
                <a:tc>
                  <a:txBody>
                    <a:bodyPr/>
                    <a:lstStyle/>
                    <a:p>
                      <a:r>
                        <a:rPr lang="en-US" sz="1400" u="none" dirty="0" smtClean="0">
                          <a:solidFill>
                            <a:srgbClr val="0070C0"/>
                          </a:solidFill>
                        </a:rPr>
                        <a:t>In case the permit </a:t>
                      </a:r>
                      <a:r>
                        <a:rPr lang="id-ID" sz="1400" u="none" dirty="0" smtClean="0">
                          <a:solidFill>
                            <a:srgbClr val="0070C0"/>
                          </a:solidFill>
                        </a:rPr>
                        <a:t>is </a:t>
                      </a:r>
                      <a:r>
                        <a:rPr lang="en-US" sz="1400" u="none" dirty="0" smtClean="0">
                          <a:solidFill>
                            <a:srgbClr val="0070C0"/>
                          </a:solidFill>
                        </a:rPr>
                        <a:t>to be issued by the central government</a:t>
                      </a:r>
                    </a:p>
                    <a:p>
                      <a:r>
                        <a:rPr lang="en-US" sz="1400" dirty="0" smtClean="0">
                          <a:solidFill>
                            <a:schemeClr val="tx1">
                              <a:lumMod val="50000"/>
                              <a:lumOff val="50000"/>
                            </a:schemeClr>
                          </a:solidFill>
                        </a:rPr>
                        <a:t>Recommendation from the governor </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UKL-UPL (</a:t>
                      </a:r>
                      <a:r>
                        <a:rPr lang="en-US" sz="1400" i="1" dirty="0" err="1" smtClean="0">
                          <a:solidFill>
                            <a:schemeClr val="bg1">
                              <a:lumMod val="65000"/>
                            </a:schemeClr>
                          </a:solidFill>
                        </a:rPr>
                        <a:t>Upaya</a:t>
                      </a:r>
                      <a:r>
                        <a:rPr lang="en-US" sz="1400" i="1" dirty="0" smtClean="0">
                          <a:solidFill>
                            <a:schemeClr val="bg1">
                              <a:lumMod val="65000"/>
                            </a:schemeClr>
                          </a:solidFill>
                        </a:rPr>
                        <a:t> </a:t>
                      </a:r>
                      <a:r>
                        <a:rPr lang="en-US" sz="1400" i="1" dirty="0" err="1" smtClean="0">
                          <a:solidFill>
                            <a:schemeClr val="bg1">
                              <a:lumMod val="65000"/>
                            </a:schemeClr>
                          </a:solidFill>
                        </a:rPr>
                        <a:t>Pengelolaan</a:t>
                      </a:r>
                      <a:r>
                        <a:rPr lang="en-US" sz="1400" i="1" dirty="0" smtClean="0">
                          <a:solidFill>
                            <a:schemeClr val="bg1">
                              <a:lumMod val="65000"/>
                            </a:schemeClr>
                          </a:solidFill>
                        </a:rPr>
                        <a:t> </a:t>
                      </a:r>
                      <a:r>
                        <a:rPr lang="en-US" sz="1400" i="1" dirty="0" err="1" smtClean="0">
                          <a:solidFill>
                            <a:schemeClr val="bg1">
                              <a:lumMod val="65000"/>
                            </a:schemeClr>
                          </a:solidFill>
                        </a:rPr>
                        <a:t>Lingkungan</a:t>
                      </a:r>
                      <a:r>
                        <a:rPr lang="en-US" sz="1400" i="1" dirty="0" smtClean="0">
                          <a:solidFill>
                            <a:schemeClr val="bg1">
                              <a:lumMod val="65000"/>
                            </a:schemeClr>
                          </a:solidFill>
                        </a:rPr>
                        <a:t> </a:t>
                      </a:r>
                      <a:r>
                        <a:rPr lang="en-US" sz="1400" i="1" dirty="0" err="1" smtClean="0">
                          <a:solidFill>
                            <a:schemeClr val="bg1">
                              <a:lumMod val="65000"/>
                            </a:schemeClr>
                          </a:solidFill>
                        </a:rPr>
                        <a:t>Hidup-Upaya</a:t>
                      </a:r>
                      <a:r>
                        <a:rPr lang="en-US" sz="1400" i="1" dirty="0" smtClean="0">
                          <a:solidFill>
                            <a:schemeClr val="bg1">
                              <a:lumMod val="65000"/>
                            </a:schemeClr>
                          </a:solidFill>
                        </a:rPr>
                        <a:t> </a:t>
                      </a:r>
                      <a:r>
                        <a:rPr lang="en-US" sz="1400" i="1" dirty="0" err="1" smtClean="0">
                          <a:solidFill>
                            <a:schemeClr val="bg1">
                              <a:lumMod val="65000"/>
                            </a:schemeClr>
                          </a:solidFill>
                        </a:rPr>
                        <a:t>Pemantauan</a:t>
                      </a:r>
                      <a:r>
                        <a:rPr lang="en-US" sz="1400" i="1" dirty="0" smtClean="0">
                          <a:solidFill>
                            <a:schemeClr val="bg1">
                              <a:lumMod val="65000"/>
                            </a:schemeClr>
                          </a:solidFill>
                        </a:rPr>
                        <a:t> </a:t>
                      </a:r>
                      <a:r>
                        <a:rPr lang="en-US" sz="1400" i="1" dirty="0" err="1" smtClean="0">
                          <a:solidFill>
                            <a:schemeClr val="bg1">
                              <a:lumMod val="65000"/>
                            </a:schemeClr>
                          </a:solidFill>
                        </a:rPr>
                        <a:t>Lingkungan</a:t>
                      </a:r>
                      <a:r>
                        <a:rPr lang="en-US" sz="1400" i="1" dirty="0" smtClean="0">
                          <a:solidFill>
                            <a:schemeClr val="bg1">
                              <a:lumMod val="65000"/>
                            </a:schemeClr>
                          </a:solidFill>
                        </a:rPr>
                        <a:t> </a:t>
                      </a:r>
                      <a:r>
                        <a:rPr lang="en-US" sz="1400" i="1" dirty="0" err="1" smtClean="0">
                          <a:solidFill>
                            <a:schemeClr val="bg1">
                              <a:lumMod val="65000"/>
                            </a:schemeClr>
                          </a:solidFill>
                        </a:rPr>
                        <a:t>Hidup</a:t>
                      </a:r>
                      <a:r>
                        <a:rPr lang="fi-FI" sz="1400" dirty="0" smtClean="0">
                          <a:solidFill>
                            <a:schemeClr val="tx1">
                              <a:lumMod val="50000"/>
                              <a:lumOff val="50000"/>
                            </a:schemeClr>
                          </a:solidFill>
                        </a:rPr>
                        <a:t>)</a:t>
                      </a:r>
                      <a:endParaRPr lang="en-US" sz="1400" dirty="0" smtClean="0">
                        <a:solidFill>
                          <a:schemeClr val="tx1">
                            <a:lumMod val="50000"/>
                            <a:lumOff val="50000"/>
                          </a:schemeClr>
                        </a:solidFill>
                      </a:endParaRPr>
                    </a:p>
                  </a:txBody>
                  <a:tcPr>
                    <a:solidFill>
                      <a:schemeClr val="bg1">
                        <a:lumMod val="95000"/>
                      </a:schemeClr>
                    </a:solidFill>
                  </a:tcPr>
                </a:tc>
              </a:tr>
              <a:tr h="360000">
                <a:tc>
                  <a:txBody>
                    <a:bodyPr/>
                    <a:lstStyle/>
                    <a:p>
                      <a:r>
                        <a:rPr lang="en-US" sz="1400" u="none" dirty="0" smtClean="0">
                          <a:solidFill>
                            <a:srgbClr val="0070C0"/>
                          </a:solidFill>
                        </a:rPr>
                        <a:t>In case the project</a:t>
                      </a:r>
                      <a:r>
                        <a:rPr lang="en-US" sz="1400" u="none" baseline="0" dirty="0" smtClean="0">
                          <a:solidFill>
                            <a:srgbClr val="0070C0"/>
                          </a:solidFill>
                        </a:rPr>
                        <a:t> location is in the </a:t>
                      </a:r>
                      <a:r>
                        <a:rPr lang="en-US" sz="1400" u="none" baseline="0" dirty="0" err="1" smtClean="0">
                          <a:solidFill>
                            <a:srgbClr val="0070C0"/>
                          </a:solidFill>
                        </a:rPr>
                        <a:t>Perhutani</a:t>
                      </a:r>
                      <a:r>
                        <a:rPr lang="en-US" sz="1400" u="none" baseline="0" dirty="0" smtClean="0">
                          <a:solidFill>
                            <a:srgbClr val="0070C0"/>
                          </a:solidFill>
                        </a:rPr>
                        <a:t> working area</a:t>
                      </a:r>
                      <a:endParaRPr lang="en-US" sz="1400" u="none" dirty="0" smtClean="0">
                        <a:solidFill>
                          <a:srgbClr val="0070C0"/>
                        </a:solidFill>
                      </a:endParaRPr>
                    </a:p>
                    <a:p>
                      <a:r>
                        <a:rPr lang="en-US" sz="1400" dirty="0" smtClean="0">
                          <a:solidFill>
                            <a:schemeClr val="tx1">
                              <a:lumMod val="50000"/>
                              <a:lumOff val="50000"/>
                            </a:schemeClr>
                          </a:solidFill>
                        </a:rPr>
                        <a:t>Technical consideration from the President of </a:t>
                      </a:r>
                      <a:r>
                        <a:rPr lang="en-US" sz="1400" dirty="0" err="1" smtClean="0">
                          <a:solidFill>
                            <a:schemeClr val="tx1">
                              <a:lumMod val="50000"/>
                              <a:lumOff val="50000"/>
                            </a:schemeClr>
                          </a:solidFill>
                        </a:rPr>
                        <a:t>Perhutani</a:t>
                      </a:r>
                      <a:r>
                        <a:rPr lang="en-US" sz="1400" dirty="0" smtClean="0">
                          <a:solidFill>
                            <a:schemeClr val="tx1">
                              <a:lumMod val="50000"/>
                              <a:lumOff val="50000"/>
                            </a:schemeClr>
                          </a:solidFill>
                        </a:rPr>
                        <a:t> Public Corporation</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Statement of readiness to fulfill all obligations and responsible for the application cost</a:t>
                      </a: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4" name="TextBox 13"/>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17" name="TextBox 16"/>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18" name="Rectangle 8">
            <a:hlinkClick r:id="" action="ppaction://hlinkshowjump?jump=previousslide"/>
          </p:cNvPr>
          <p:cNvSpPr/>
          <p:nvPr/>
        </p:nvSpPr>
        <p:spPr>
          <a:xfrm>
            <a:off x="0" y="1612900"/>
            <a:ext cx="1058784" cy="339725"/>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2878080665"/>
      </p:ext>
    </p:extLst>
  </p:cSld>
  <p:clrMapOvr>
    <a:masterClrMapping/>
  </p:clrMapOvr>
  <p:transition advClick="0">
    <p:fade/>
  </p:transition>
  <p:timing>
    <p:tnLst>
      <p:par>
        <p:cTn id="1" dur="indefinite" restart="never" nodeType="tmRoot"/>
      </p:par>
    </p:tnLst>
  </p:timing>
</p:sld>
</file>

<file path=ppt/slides/slide9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2031325"/>
          </a:xfrm>
          <a:prstGeom prst="rect">
            <a:avLst/>
          </a:prstGeom>
          <a:noFill/>
        </p:spPr>
        <p:txBody>
          <a:bodyPr wrap="square" rtlCol="0">
            <a:spAutoFit/>
          </a:bodyPr>
          <a:lstStyle/>
          <a:p>
            <a:r>
              <a:rPr lang="en-US" sz="1400" dirty="0" smtClean="0">
                <a:solidFill>
                  <a:schemeClr val="tx1">
                    <a:lumMod val="50000"/>
                    <a:lumOff val="50000"/>
                  </a:schemeClr>
                </a:solidFill>
              </a:rPr>
              <a:t>In case project 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plan to include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biomass plantation in their </a:t>
            </a:r>
            <a:r>
              <a:rPr lang="id-ID" sz="1400" dirty="0" smtClean="0">
                <a:solidFill>
                  <a:schemeClr val="tx1">
                    <a:lumMod val="50000"/>
                    <a:lumOff val="50000"/>
                  </a:schemeClr>
                </a:solidFill>
              </a:rPr>
              <a:t>plans</a:t>
            </a:r>
            <a:r>
              <a:rPr lang="en-US" sz="1400" dirty="0" smtClean="0">
                <a:solidFill>
                  <a:schemeClr val="tx1">
                    <a:lumMod val="50000"/>
                    <a:lumOff val="50000"/>
                  </a:schemeClr>
                </a:solidFill>
              </a:rPr>
              <a:t>. The people forest plantation scheme provided by</a:t>
            </a:r>
            <a:r>
              <a:rPr lang="id-ID" sz="1400" dirty="0" smtClean="0">
                <a:solidFill>
                  <a:schemeClr val="tx1">
                    <a:lumMod val="50000"/>
                    <a:lumOff val="50000"/>
                  </a:schemeClr>
                </a:solidFill>
              </a:rPr>
              <a:t> the</a:t>
            </a:r>
            <a:r>
              <a:rPr lang="en-US" sz="1400" dirty="0" smtClean="0">
                <a:solidFill>
                  <a:schemeClr val="tx1">
                    <a:lumMod val="50000"/>
                    <a:lumOff val="50000"/>
                  </a:schemeClr>
                </a:solidFill>
              </a:rPr>
              <a:t> Indonesian Government can be used.</a:t>
            </a:r>
          </a:p>
          <a:p>
            <a:r>
              <a:rPr lang="en-US" sz="1400" dirty="0" smtClean="0">
                <a:solidFill>
                  <a:schemeClr val="tx1">
                    <a:lumMod val="50000"/>
                    <a:lumOff val="50000"/>
                  </a:schemeClr>
                </a:solidFill>
              </a:rPr>
              <a:t>The concept of people forest plantation (HTR; </a:t>
            </a:r>
            <a:r>
              <a:rPr lang="en-US" sz="1400" i="1" dirty="0" err="1" smtClean="0">
                <a:solidFill>
                  <a:schemeClr val="bg1">
                    <a:lumMod val="65000"/>
                  </a:schemeClr>
                </a:solidFill>
              </a:rPr>
              <a:t>Hutan</a:t>
            </a:r>
            <a:r>
              <a:rPr lang="en-US" sz="1400" i="1" dirty="0" smtClean="0">
                <a:solidFill>
                  <a:schemeClr val="bg1">
                    <a:lumMod val="65000"/>
                  </a:schemeClr>
                </a:solidFill>
              </a:rPr>
              <a:t> </a:t>
            </a:r>
            <a:r>
              <a:rPr lang="en-US" sz="1400" i="1" dirty="0" err="1" smtClean="0">
                <a:solidFill>
                  <a:schemeClr val="bg1">
                    <a:lumMod val="65000"/>
                  </a:schemeClr>
                </a:solidFill>
              </a:rPr>
              <a:t>Tanaman</a:t>
            </a:r>
            <a:r>
              <a:rPr lang="en-US" sz="1400" i="1" dirty="0" smtClean="0">
                <a:solidFill>
                  <a:schemeClr val="bg1">
                    <a:lumMod val="65000"/>
                  </a:schemeClr>
                </a:solidFill>
              </a:rPr>
              <a:t> Rakyat</a:t>
            </a:r>
            <a:r>
              <a:rPr lang="en-US" sz="1400" dirty="0" smtClean="0">
                <a:solidFill>
                  <a:schemeClr val="tx1">
                    <a:lumMod val="50000"/>
                    <a:lumOff val="50000"/>
                  </a:schemeClr>
                </a:solidFill>
              </a:rPr>
              <a:t>) allow</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utilization of state forest lands by local communities for a period up to 100 years. HTR can be operated by the local community with a small capital and facilitated by the local government. The forest area can be managed by private</a:t>
            </a:r>
            <a:r>
              <a:rPr lang="id-ID" sz="1400" dirty="0" smtClean="0">
                <a:solidFill>
                  <a:schemeClr val="tx1">
                    <a:lumMod val="50000"/>
                    <a:lumOff val="50000"/>
                  </a:schemeClr>
                </a:solidFill>
              </a:rPr>
              <a:t> entities</a:t>
            </a:r>
            <a:r>
              <a:rPr lang="en-US" sz="1400" dirty="0" smtClean="0">
                <a:solidFill>
                  <a:schemeClr val="tx1">
                    <a:lumMod val="50000"/>
                    <a:lumOff val="50000"/>
                  </a:schemeClr>
                </a:solidFill>
              </a:rPr>
              <a:t> but cannot be </a:t>
            </a:r>
            <a:r>
              <a:rPr lang="id-ID" sz="1400" dirty="0" smtClean="0">
                <a:solidFill>
                  <a:schemeClr val="tx1">
                    <a:lumMod val="50000"/>
                    <a:lumOff val="50000"/>
                  </a:schemeClr>
                </a:solidFill>
              </a:rPr>
              <a:t>privately </a:t>
            </a:r>
            <a:r>
              <a:rPr lang="en-US" sz="1400" dirty="0" smtClean="0">
                <a:solidFill>
                  <a:schemeClr val="tx1">
                    <a:lumMod val="50000"/>
                    <a:lumOff val="50000"/>
                  </a:schemeClr>
                </a:solidFill>
              </a:rPr>
              <a:t>owned.</a:t>
            </a:r>
          </a:p>
          <a:p>
            <a:r>
              <a:rPr lang="en-US" sz="1400" dirty="0" smtClean="0">
                <a:solidFill>
                  <a:schemeClr val="tx1">
                    <a:lumMod val="50000"/>
                    <a:lumOff val="50000"/>
                  </a:schemeClr>
                </a:solidFill>
              </a:rPr>
              <a:t>Individuals or cooperative can manage the forest after getting the (IUPHHK-HTR; </a:t>
            </a:r>
            <a:r>
              <a:rPr lang="en-US" sz="1400" i="1" dirty="0" err="1" smtClean="0">
                <a:solidFill>
                  <a:schemeClr val="bg1">
                    <a:lumMod val="65000"/>
                  </a:schemeClr>
                </a:solidFill>
              </a:rPr>
              <a:t>Izin</a:t>
            </a:r>
            <a:r>
              <a:rPr lang="en-US" sz="1400" i="1" dirty="0" smtClean="0">
                <a:solidFill>
                  <a:schemeClr val="bg1">
                    <a:lumMod val="65000"/>
                  </a:schemeClr>
                </a:solidFill>
              </a:rPr>
              <a:t> Usaha </a:t>
            </a:r>
            <a:r>
              <a:rPr lang="en-US" sz="1400" i="1" dirty="0" err="1" smtClean="0">
                <a:solidFill>
                  <a:schemeClr val="bg1">
                    <a:lumMod val="65000"/>
                  </a:schemeClr>
                </a:solidFill>
              </a:rPr>
              <a:t>Pemanfaatan</a:t>
            </a:r>
            <a:r>
              <a:rPr lang="en-US" sz="1400" i="1" dirty="0" smtClean="0">
                <a:solidFill>
                  <a:schemeClr val="bg1">
                    <a:lumMod val="65000"/>
                  </a:schemeClr>
                </a:solidFill>
              </a:rPr>
              <a:t> </a:t>
            </a:r>
            <a:r>
              <a:rPr lang="en-US" sz="1400" i="1" dirty="0" err="1" smtClean="0">
                <a:solidFill>
                  <a:schemeClr val="bg1">
                    <a:lumMod val="65000"/>
                  </a:schemeClr>
                </a:solidFill>
              </a:rPr>
              <a:t>Hasil</a:t>
            </a:r>
            <a:r>
              <a:rPr lang="en-US" sz="1400" i="1" dirty="0" smtClean="0">
                <a:solidFill>
                  <a:schemeClr val="bg1">
                    <a:lumMod val="65000"/>
                  </a:schemeClr>
                </a:solidFill>
              </a:rPr>
              <a:t> </a:t>
            </a:r>
            <a:r>
              <a:rPr lang="en-US" sz="1400" i="1" dirty="0" err="1" smtClean="0">
                <a:solidFill>
                  <a:schemeClr val="bg1">
                    <a:lumMod val="65000"/>
                  </a:schemeClr>
                </a:solidFill>
              </a:rPr>
              <a:t>Hutan</a:t>
            </a:r>
            <a:r>
              <a:rPr lang="en-US" sz="1400" i="1" dirty="0" smtClean="0">
                <a:solidFill>
                  <a:schemeClr val="bg1">
                    <a:lumMod val="65000"/>
                  </a:schemeClr>
                </a:solidFill>
              </a:rPr>
              <a:t> </a:t>
            </a:r>
            <a:r>
              <a:rPr lang="en-US" sz="1400" i="1" dirty="0" err="1" smtClean="0">
                <a:solidFill>
                  <a:schemeClr val="bg1">
                    <a:lumMod val="65000"/>
                  </a:schemeClr>
                </a:solidFill>
              </a:rPr>
              <a:t>Kayu</a:t>
            </a:r>
            <a:r>
              <a:rPr lang="en-US" sz="1400" i="1" dirty="0" smtClean="0">
                <a:solidFill>
                  <a:schemeClr val="bg1">
                    <a:lumMod val="65000"/>
                  </a:schemeClr>
                </a:solidFill>
              </a:rPr>
              <a:t> </a:t>
            </a:r>
            <a:r>
              <a:rPr lang="en-US" sz="1400" i="1" dirty="0" err="1" smtClean="0">
                <a:solidFill>
                  <a:schemeClr val="bg1">
                    <a:lumMod val="65000"/>
                  </a:schemeClr>
                </a:solidFill>
              </a:rPr>
              <a:t>Hutan</a:t>
            </a:r>
            <a:r>
              <a:rPr lang="en-US" sz="1400" i="1" dirty="0" smtClean="0">
                <a:solidFill>
                  <a:schemeClr val="bg1">
                    <a:lumMod val="65000"/>
                  </a:schemeClr>
                </a:solidFill>
              </a:rPr>
              <a:t> </a:t>
            </a:r>
            <a:r>
              <a:rPr lang="en-US" sz="1400" i="1" dirty="0" err="1" smtClean="0">
                <a:solidFill>
                  <a:schemeClr val="bg1">
                    <a:lumMod val="65000"/>
                  </a:schemeClr>
                </a:solidFill>
              </a:rPr>
              <a:t>Tanaman</a:t>
            </a:r>
            <a:r>
              <a:rPr lang="en-US" sz="1400" i="1" dirty="0" smtClean="0">
                <a:solidFill>
                  <a:schemeClr val="bg1">
                    <a:lumMod val="65000"/>
                  </a:schemeClr>
                </a:solidFill>
              </a:rPr>
              <a:t> Rakyat</a:t>
            </a:r>
            <a:r>
              <a:rPr lang="en-US" sz="1400" dirty="0" smtClean="0">
                <a:solidFill>
                  <a:schemeClr val="tx1">
                    <a:lumMod val="50000"/>
                    <a:lumOff val="50000"/>
                  </a:schemeClr>
                </a:solidFill>
              </a:rPr>
              <a:t>).</a:t>
            </a:r>
          </a:p>
          <a:p>
            <a:r>
              <a:rPr lang="en-US" sz="1400" dirty="0" smtClean="0">
                <a:solidFill>
                  <a:schemeClr val="tx1">
                    <a:lumMod val="50000"/>
                    <a:lumOff val="50000"/>
                  </a:schemeClr>
                </a:solidFill>
              </a:rPr>
              <a:t>The Ministry of </a:t>
            </a:r>
            <a:r>
              <a:rPr lang="id-ID" sz="1400" dirty="0" smtClean="0">
                <a:solidFill>
                  <a:schemeClr val="tx1">
                    <a:lumMod val="50000"/>
                    <a:lumOff val="50000"/>
                  </a:schemeClr>
                </a:solidFill>
              </a:rPr>
              <a:t>F</a:t>
            </a:r>
            <a:r>
              <a:rPr lang="en-US" sz="1400" dirty="0" err="1" smtClean="0">
                <a:solidFill>
                  <a:schemeClr val="tx1">
                    <a:lumMod val="50000"/>
                    <a:lumOff val="50000"/>
                  </a:schemeClr>
                </a:solidFill>
              </a:rPr>
              <a:t>orest</a:t>
            </a:r>
            <a:r>
              <a:rPr lang="id-ID" sz="1400" dirty="0" smtClean="0">
                <a:solidFill>
                  <a:schemeClr val="tx1">
                    <a:lumMod val="50000"/>
                    <a:lumOff val="50000"/>
                  </a:schemeClr>
                </a:solidFill>
              </a:rPr>
              <a:t>ry</a:t>
            </a:r>
            <a:r>
              <a:rPr lang="en-US" sz="1400" dirty="0" smtClean="0">
                <a:solidFill>
                  <a:schemeClr val="tx1">
                    <a:lumMod val="50000"/>
                    <a:lumOff val="50000"/>
                  </a:schemeClr>
                </a:solidFill>
              </a:rPr>
              <a:t> has allocated 200,000 ha for biomass plantation</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for power project</a:t>
            </a:r>
            <a:r>
              <a:rPr lang="id-ID" sz="1400" dirty="0" smtClean="0">
                <a:solidFill>
                  <a:schemeClr val="tx1">
                    <a:lumMod val="50000"/>
                    <a:lumOff val="50000"/>
                  </a:schemeClr>
                </a:solidFill>
              </a:rPr>
              <a:t>s</a:t>
            </a:r>
            <a:r>
              <a:rPr lang="en-US" sz="1400" dirty="0" smtClean="0">
                <a:solidFill>
                  <a:schemeClr val="tx1">
                    <a:lumMod val="50000"/>
                    <a:lumOff val="50000"/>
                  </a:schemeClr>
                </a:solidFill>
              </a:rPr>
              <a:t>.</a:t>
            </a:r>
            <a:endParaRPr lang="en-US" sz="1400" dirty="0">
              <a:solidFill>
                <a:schemeClr val="tx1">
                  <a:lumMod val="50000"/>
                  <a:lumOff val="50000"/>
                </a:schemeClr>
              </a:solidFill>
            </a:endParaRP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C3-1a</a:t>
            </a:r>
            <a:endParaRPr lang="en-US" sz="2000" b="1" dirty="0">
              <a:solidFill>
                <a:schemeClr val="bg1"/>
              </a:solidFill>
            </a:endParaRPr>
          </a:p>
        </p:txBody>
      </p:sp>
      <p:sp>
        <p:nvSpPr>
          <p:cNvPr id="14" name="TextBox 13"/>
          <p:cNvSpPr txBox="1"/>
          <p:nvPr/>
        </p:nvSpPr>
        <p:spPr>
          <a:xfrm>
            <a:off x="1949119" y="1343176"/>
            <a:ext cx="3737049" cy="523220"/>
          </a:xfrm>
          <a:prstGeom prst="rect">
            <a:avLst/>
          </a:prstGeom>
          <a:noFill/>
        </p:spPr>
        <p:txBody>
          <a:bodyPr wrap="none" rtlCol="0">
            <a:spAutoFit/>
          </a:bodyPr>
          <a:lstStyle/>
          <a:p>
            <a:r>
              <a:rPr lang="en-US" sz="2800" dirty="0" smtClean="0"/>
              <a:t>People Forest Plantation</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329455663"/>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Ministry</a:t>
                      </a:r>
                      <a:r>
                        <a:rPr lang="en-US" sz="1400" baseline="0" dirty="0" smtClean="0">
                          <a:solidFill>
                            <a:schemeClr val="bg1">
                              <a:lumMod val="50000"/>
                            </a:schemeClr>
                          </a:solidFill>
                        </a:rPr>
                        <a:t> of Forestry</a:t>
                      </a:r>
                      <a:endParaRPr lang="en-US" sz="1400" dirty="0" smtClean="0">
                        <a:solidFill>
                          <a:schemeClr val="bg1">
                            <a:lumMod val="50000"/>
                          </a:schemeClr>
                        </a:solidFill>
                      </a:endParaRP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Governor</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Head of Regency / City Mayor</a:t>
                      </a:r>
                    </a:p>
                  </a:txBody>
                  <a:tcPr anchor="ctr">
                    <a:solidFill>
                      <a:schemeClr val="bg1">
                        <a:lumMod val="95000"/>
                      </a:schemeClr>
                    </a:solidFill>
                  </a:tcPr>
                </a:tc>
              </a:tr>
            </a:tbl>
          </a:graphicData>
        </a:graphic>
      </p:graphicFrame>
      <p:sp>
        <p:nvSpPr>
          <p:cNvPr id="15" name="Rectangle 14"/>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6" name="TextBox 15"/>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7" name="TextBox 16"/>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20" name="TextBox 19"/>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22" name="Rectangle 8">
            <a:hlinkClick r:id="rId2" action="ppaction://hlinksldjump"/>
          </p:cNvPr>
          <p:cNvSpPr/>
          <p:nvPr/>
        </p:nvSpPr>
        <p:spPr>
          <a:xfrm>
            <a:off x="-1" y="5174570"/>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Administrative</a:t>
            </a:r>
            <a:endParaRPr lang="en-US" sz="1400" dirty="0">
              <a:solidFill>
                <a:schemeClr val="bg1"/>
              </a:solidFill>
            </a:endParaRPr>
          </a:p>
        </p:txBody>
      </p:sp>
      <p:sp>
        <p:nvSpPr>
          <p:cNvPr id="23"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
        <p:nvSpPr>
          <p:cNvPr id="24" name="Rectangle 8">
            <a:hlinkClick r:id="" action="ppaction://hlinkshowjump?jump=nextslide"/>
          </p:cNvPr>
          <p:cNvSpPr/>
          <p:nvPr/>
        </p:nvSpPr>
        <p:spPr>
          <a:xfrm>
            <a:off x="-1" y="1654006"/>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Required Documents</a:t>
            </a:r>
            <a:endParaRPr lang="en-US" sz="1400" dirty="0">
              <a:solidFill>
                <a:schemeClr val="bg1"/>
              </a:solidFill>
            </a:endParaRPr>
          </a:p>
        </p:txBody>
      </p:sp>
    </p:spTree>
    <p:extLst>
      <p:ext uri="{BB962C8B-B14F-4D97-AF65-F5344CB8AC3E}">
        <p14:creationId xmlns:p14="http://schemas.microsoft.com/office/powerpoint/2010/main" xmlns="" val="2053552306"/>
      </p:ext>
    </p:extLst>
  </p:cSld>
  <p:clrMapOvr>
    <a:masterClrMapping/>
  </p:clrMapOvr>
  <p:transition advClick="0">
    <p:fade/>
  </p:transition>
  <p:timing>
    <p:tnLst>
      <p:par>
        <p:cTn id="1" dur="indefinite" restart="never" nodeType="tmRoot"/>
      </p:par>
    </p:tnLst>
  </p:timing>
</p:sld>
</file>

<file path=ppt/slides/slide9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3" name="Title 12"/>
          <p:cNvSpPr>
            <a:spLocks noGrp="1"/>
          </p:cNvSpPr>
          <p:nvPr>
            <p:ph type="title"/>
          </p:nvPr>
        </p:nvSpPr>
        <p:spPr>
          <a:xfrm>
            <a:off x="7988968" y="63904"/>
            <a:ext cx="1027353" cy="385757"/>
          </a:xfrm>
        </p:spPr>
        <p:txBody>
          <a:bodyPr>
            <a:normAutofit/>
          </a:bodyPr>
          <a:lstStyle/>
          <a:p>
            <a:pPr algn="r"/>
            <a:r>
              <a:rPr lang="en-US" sz="2000" b="1" dirty="0" smtClean="0">
                <a:solidFill>
                  <a:schemeClr val="bg1"/>
                </a:solidFill>
              </a:rPr>
              <a:t>C3-1a</a:t>
            </a:r>
            <a:endParaRPr lang="en-US" sz="2000" b="1" dirty="0">
              <a:solidFill>
                <a:schemeClr val="bg1"/>
              </a:solidFill>
            </a:endParaRPr>
          </a:p>
        </p:txBody>
      </p:sp>
      <p:graphicFrame>
        <p:nvGraphicFramePr>
          <p:cNvPr id="6" name="Table 5"/>
          <p:cNvGraphicFramePr>
            <a:graphicFrameLocks noGrp="1"/>
          </p:cNvGraphicFramePr>
          <p:nvPr>
            <p:extLst>
              <p:ext uri="{D42A27DB-BD31-4B8C-83A1-F6EECF244321}">
                <p14:modId xmlns:p14="http://schemas.microsoft.com/office/powerpoint/2010/main" xmlns="" val="2601906747"/>
              </p:ext>
            </p:extLst>
          </p:nvPr>
        </p:nvGraphicFramePr>
        <p:xfrm>
          <a:off x="1949119" y="1336685"/>
          <a:ext cx="6948000" cy="4237764"/>
        </p:xfrm>
        <a:graphic>
          <a:graphicData uri="http://schemas.openxmlformats.org/drawingml/2006/table">
            <a:tbl>
              <a:tblPr firstRow="1" bandRow="1">
                <a:tableStyleId>{5C22544A-7EE6-4342-B048-85BDC9FD1C3A}</a:tableStyleId>
              </a:tblPr>
              <a:tblGrid>
                <a:gridCol w="6948000"/>
              </a:tblGrid>
              <a:tr h="523284">
                <a:tc>
                  <a:txBody>
                    <a:bodyPr/>
                    <a:lstStyle/>
                    <a:p>
                      <a:r>
                        <a:rPr lang="en-US" sz="2800" b="0" dirty="0" smtClean="0">
                          <a:solidFill>
                            <a:schemeClr val="tx1"/>
                          </a:solidFill>
                        </a:rPr>
                        <a:t>Required Documents</a:t>
                      </a:r>
                    </a:p>
                  </a:txBody>
                  <a:tcPr>
                    <a:noFill/>
                  </a:tcPr>
                </a:tc>
              </a:tr>
              <a:tr h="360000">
                <a:tc>
                  <a:txBody>
                    <a:bodyPr/>
                    <a:lstStyle/>
                    <a:p>
                      <a:r>
                        <a:rPr lang="en-US" sz="1400" kern="1200" dirty="0" smtClean="0">
                          <a:solidFill>
                            <a:schemeClr val="bg1"/>
                          </a:solidFill>
                          <a:latin typeface="+mn-lt"/>
                          <a:ea typeface="+mn-ea"/>
                          <a:cs typeface="+mn-cs"/>
                        </a:rPr>
                        <a:t>Application by Individual</a:t>
                      </a:r>
                    </a:p>
                  </a:txBody>
                  <a:tcPr anchor="ctr">
                    <a:solidFill>
                      <a:schemeClr val="tx1">
                        <a:lumMod val="50000"/>
                        <a:lumOff val="50000"/>
                      </a:schemeClr>
                    </a:solidFill>
                  </a:tcPr>
                </a:tc>
              </a:tr>
              <a:tr h="360000">
                <a:tc>
                  <a:txBody>
                    <a:bodyPr/>
                    <a:lstStyle/>
                    <a:p>
                      <a:r>
                        <a:rPr lang="en-US" sz="1400" dirty="0" smtClean="0">
                          <a:solidFill>
                            <a:schemeClr val="tx1">
                              <a:lumMod val="50000"/>
                              <a:lumOff val="50000"/>
                            </a:schemeClr>
                          </a:solidFill>
                        </a:rPr>
                        <a:t>Applicant’s identity card (KTP)</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Statement form the village head (“</a:t>
                      </a:r>
                      <a:r>
                        <a:rPr lang="en-US" sz="1400" dirty="0" err="1" smtClean="0">
                          <a:solidFill>
                            <a:schemeClr val="tx1">
                              <a:lumMod val="50000"/>
                              <a:lumOff val="50000"/>
                            </a:schemeClr>
                          </a:solidFill>
                        </a:rPr>
                        <a:t>Lurah</a:t>
                      </a:r>
                      <a:r>
                        <a:rPr lang="en-US" sz="1400" dirty="0" smtClean="0">
                          <a:solidFill>
                            <a:schemeClr val="tx1">
                              <a:lumMod val="50000"/>
                              <a:lumOff val="50000"/>
                            </a:schemeClr>
                          </a:solidFill>
                        </a:rPr>
                        <a:t>”) confirming that the individual is domiciled in the village</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A sketch of the area being requested</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Composition of the group (??)</a:t>
                      </a:r>
                    </a:p>
                  </a:txBody>
                  <a:tcPr>
                    <a:solidFill>
                      <a:schemeClr val="bg1">
                        <a:lumMod val="95000"/>
                      </a:schemeClr>
                    </a:solidFill>
                  </a:tcPr>
                </a:tc>
              </a:tr>
              <a:tr h="360000">
                <a:tc>
                  <a:txBody>
                    <a:bodyPr/>
                    <a:lstStyle/>
                    <a:p>
                      <a:r>
                        <a:rPr lang="en-US" sz="1400" dirty="0" smtClean="0">
                          <a:solidFill>
                            <a:schemeClr val="bg1"/>
                          </a:solidFill>
                        </a:rPr>
                        <a:t>Application by Cooperative</a:t>
                      </a:r>
                    </a:p>
                  </a:txBody>
                  <a:tcPr anchor="ctr">
                    <a:solidFill>
                      <a:schemeClr val="tx1">
                        <a:lumMod val="50000"/>
                        <a:lumOff val="50000"/>
                      </a:schemeClr>
                    </a:solidFill>
                  </a:tcPr>
                </a:tc>
              </a:tr>
              <a:tr h="360000">
                <a:tc>
                  <a:txBody>
                    <a:bodyPr/>
                    <a:lstStyle/>
                    <a:p>
                      <a:r>
                        <a:rPr lang="en-US" sz="1400" dirty="0" smtClean="0">
                          <a:solidFill>
                            <a:schemeClr val="tx1">
                              <a:lumMod val="50000"/>
                              <a:lumOff val="50000"/>
                            </a:schemeClr>
                          </a:solidFill>
                        </a:rPr>
                        <a:t>Deed of incorporation</a:t>
                      </a:r>
                    </a:p>
                  </a:txBody>
                  <a:tcPr>
                    <a:solidFill>
                      <a:schemeClr val="bg1">
                        <a:lumMod val="95000"/>
                      </a:schemeClr>
                    </a:solidFill>
                  </a:tcPr>
                </a:tc>
              </a:tr>
              <a:tr h="360000">
                <a:tc>
                  <a:txBody>
                    <a:bodyPr/>
                    <a:lstStyle/>
                    <a:p>
                      <a:r>
                        <a:rPr lang="en-US" sz="1400" dirty="0" smtClean="0">
                          <a:solidFill>
                            <a:schemeClr val="tx1">
                              <a:lumMod val="50000"/>
                              <a:lumOff val="50000"/>
                            </a:schemeClr>
                          </a:solidFill>
                        </a:rPr>
                        <a:t>Statement from village head (“</a:t>
                      </a:r>
                      <a:r>
                        <a:rPr lang="en-US" sz="1400" dirty="0" err="1" smtClean="0">
                          <a:solidFill>
                            <a:schemeClr val="tx1">
                              <a:lumMod val="50000"/>
                              <a:lumOff val="50000"/>
                            </a:schemeClr>
                          </a:solidFill>
                        </a:rPr>
                        <a:t>Lurah</a:t>
                      </a:r>
                      <a:r>
                        <a:rPr lang="en-US" sz="1400" dirty="0" smtClean="0">
                          <a:solidFill>
                            <a:schemeClr val="tx1">
                              <a:lumMod val="50000"/>
                              <a:lumOff val="50000"/>
                            </a:schemeClr>
                          </a:solidFill>
                        </a:rPr>
                        <a:t>”) confirming that the cooperative was formed by local people</a:t>
                      </a:r>
                    </a:p>
                  </a:txBody>
                  <a:tcPr>
                    <a:solidFill>
                      <a:schemeClr val="bg1">
                        <a:lumMod val="95000"/>
                      </a:schemeClr>
                    </a:solidFill>
                  </a:tcPr>
                </a:tc>
              </a:tr>
              <a:tr h="360000">
                <a:tc>
                  <a:txBody>
                    <a:bodyPr/>
                    <a:lstStyle/>
                    <a:p>
                      <a:r>
                        <a:rPr lang="en-US" sz="1400" dirty="0" smtClean="0">
                          <a:solidFill>
                            <a:srgbClr val="0070C0"/>
                          </a:solidFill>
                        </a:rPr>
                        <a:t>In case the required area is above 15 ha</a:t>
                      </a:r>
                    </a:p>
                    <a:p>
                      <a:r>
                        <a:rPr lang="en-US" sz="1400" dirty="0" smtClean="0">
                          <a:solidFill>
                            <a:schemeClr val="tx1">
                              <a:lumMod val="50000"/>
                              <a:lumOff val="50000"/>
                            </a:schemeClr>
                          </a:solidFill>
                        </a:rPr>
                        <a:t>A sketch of the area being requested</a:t>
                      </a:r>
                    </a:p>
                  </a:txBody>
                  <a:tcPr>
                    <a:solidFill>
                      <a:schemeClr val="bg1">
                        <a:lumMod val="95000"/>
                      </a:schemeClr>
                    </a:solidFill>
                  </a:tcPr>
                </a:tc>
              </a:tr>
            </a:tbl>
          </a:graphicData>
        </a:graphic>
      </p:graphicFrame>
      <p:sp>
        <p:nvSpPr>
          <p:cNvPr id="11" name="Rectangle 10"/>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2" name="TextBox 11"/>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4" name="TextBox 13"/>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17" name="TextBox 16"/>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18" name="Rectangle 8">
            <a:hlinkClick r:id="" action="ppaction://hlinkshowjump?jump=previousslide"/>
          </p:cNvPr>
          <p:cNvSpPr/>
          <p:nvPr/>
        </p:nvSpPr>
        <p:spPr>
          <a:xfrm>
            <a:off x="0" y="1612900"/>
            <a:ext cx="1058784" cy="339725"/>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r>
              <a:rPr lang="en-US" sz="1400" dirty="0" smtClean="0">
                <a:solidFill>
                  <a:schemeClr val="bg1"/>
                </a:solidFill>
              </a:rPr>
              <a:t>&lt; Back</a:t>
            </a:r>
            <a:endParaRPr lang="en-US" sz="1400" dirty="0">
              <a:solidFill>
                <a:schemeClr val="bg1"/>
              </a:solidFill>
            </a:endParaRPr>
          </a:p>
        </p:txBody>
      </p:sp>
    </p:spTree>
    <p:extLst>
      <p:ext uri="{BB962C8B-B14F-4D97-AF65-F5344CB8AC3E}">
        <p14:creationId xmlns:p14="http://schemas.microsoft.com/office/powerpoint/2010/main" xmlns="" val="3742967826"/>
      </p:ext>
    </p:extLst>
  </p:cSld>
  <p:clrMapOvr>
    <a:masterClrMapping/>
  </p:clrMapOvr>
  <p:transition advClick="0">
    <p:fade/>
  </p:transition>
  <p:timing>
    <p:tnLst>
      <p:par>
        <p:cTn id="1" dur="indefinite" restart="never" nodeType="tmRoot"/>
      </p:par>
    </p:tnLst>
  </p:timing>
</p:sld>
</file>

<file path=ppt/slides/slide9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Rectangle 4"/>
          <p:cNvSpPr/>
          <p:nvPr/>
        </p:nvSpPr>
        <p:spPr>
          <a:xfrm>
            <a:off x="1186222" y="0"/>
            <a:ext cx="7957778" cy="517358"/>
          </a:xfrm>
          <a:prstGeom prst="rect">
            <a:avLst/>
          </a:prstGeom>
          <a:solidFill>
            <a:srgbClr val="FF6699"/>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8" name="TextBox 7"/>
          <p:cNvSpPr txBox="1"/>
          <p:nvPr/>
        </p:nvSpPr>
        <p:spPr>
          <a:xfrm>
            <a:off x="1852863" y="1993992"/>
            <a:ext cx="7074569" cy="1169551"/>
          </a:xfrm>
          <a:prstGeom prst="rect">
            <a:avLst/>
          </a:prstGeom>
          <a:noFill/>
        </p:spPr>
        <p:txBody>
          <a:bodyPr wrap="square" rtlCol="0">
            <a:spAutoFit/>
          </a:bodyPr>
          <a:lstStyle/>
          <a:p>
            <a:pPr algn="just"/>
            <a:r>
              <a:rPr lang="en-US" sz="1400" dirty="0">
                <a:solidFill>
                  <a:schemeClr val="tx1">
                    <a:lumMod val="50000"/>
                    <a:lumOff val="50000"/>
                  </a:schemeClr>
                </a:solidFill>
              </a:rPr>
              <a:t>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conclude the contract </a:t>
            </a:r>
            <a:r>
              <a:rPr lang="en-US" sz="1400" dirty="0" smtClean="0">
                <a:solidFill>
                  <a:schemeClr val="tx1">
                    <a:lumMod val="50000"/>
                    <a:lumOff val="50000"/>
                  </a:schemeClr>
                </a:solidFill>
              </a:rPr>
              <a:t>with</a:t>
            </a:r>
            <a:r>
              <a:rPr lang="id-ID" sz="1400" dirty="0" smtClean="0">
                <a:solidFill>
                  <a:schemeClr val="tx1">
                    <a:lumMod val="50000"/>
                    <a:lumOff val="50000"/>
                  </a:schemeClr>
                </a:solidFill>
              </a:rPr>
              <a:t> a</a:t>
            </a:r>
            <a:r>
              <a:rPr lang="en-US" sz="1400" dirty="0" smtClean="0">
                <a:solidFill>
                  <a:schemeClr val="tx1">
                    <a:lumMod val="50000"/>
                    <a:lumOff val="50000"/>
                  </a:schemeClr>
                </a:solidFill>
              </a:rPr>
              <a:t> </a:t>
            </a:r>
            <a:r>
              <a:rPr lang="en-US" sz="1400" dirty="0">
                <a:solidFill>
                  <a:schemeClr val="tx1">
                    <a:lumMod val="50000"/>
                    <a:lumOff val="50000"/>
                  </a:schemeClr>
                </a:solidFill>
              </a:rPr>
              <a:t>plant operator including foreseeable maintenance activity. In case </a:t>
            </a:r>
            <a:r>
              <a:rPr lang="id-ID" sz="1400" dirty="0" smtClean="0">
                <a:solidFill>
                  <a:schemeClr val="tx1">
                    <a:lumMod val="50000"/>
                    <a:lumOff val="50000"/>
                  </a:schemeClr>
                </a:solidFill>
              </a:rPr>
              <a:t>of </a:t>
            </a:r>
            <a:r>
              <a:rPr lang="en-US" sz="1400" dirty="0" smtClean="0">
                <a:solidFill>
                  <a:schemeClr val="tx1">
                    <a:lumMod val="50000"/>
                    <a:lumOff val="50000"/>
                  </a:schemeClr>
                </a:solidFill>
              </a:rPr>
              <a:t>contracting </a:t>
            </a:r>
            <a:r>
              <a:rPr lang="en-US" sz="1400" dirty="0">
                <a:solidFill>
                  <a:schemeClr val="tx1">
                    <a:lumMod val="50000"/>
                    <a:lumOff val="50000"/>
                  </a:schemeClr>
                </a:solidFill>
              </a:rPr>
              <a:t>the local community for this task, project </a:t>
            </a:r>
            <a:r>
              <a:rPr lang="en-US" sz="1400" dirty="0" smtClean="0">
                <a:solidFill>
                  <a:schemeClr val="tx1">
                    <a:lumMod val="50000"/>
                    <a:lumOff val="50000"/>
                  </a:schemeClr>
                </a:solidFill>
              </a:rPr>
              <a:t>developer</a:t>
            </a:r>
            <a:r>
              <a:rPr lang="id-ID" sz="1400" dirty="0" smtClean="0">
                <a:solidFill>
                  <a:schemeClr val="tx1">
                    <a:lumMod val="50000"/>
                    <a:lumOff val="50000"/>
                  </a:schemeClr>
                </a:solidFill>
              </a:rPr>
              <a:t>s</a:t>
            </a:r>
            <a:r>
              <a:rPr lang="en-US" sz="1400" dirty="0" smtClean="0">
                <a:solidFill>
                  <a:schemeClr val="tx1">
                    <a:lumMod val="50000"/>
                    <a:lumOff val="50000"/>
                  </a:schemeClr>
                </a:solidFill>
              </a:rPr>
              <a:t> </a:t>
            </a:r>
            <a:r>
              <a:rPr lang="en-US" sz="1400" dirty="0">
                <a:solidFill>
                  <a:schemeClr val="tx1">
                    <a:lumMod val="50000"/>
                    <a:lumOff val="50000"/>
                  </a:schemeClr>
                </a:solidFill>
              </a:rPr>
              <a:t>must ensure that adequate training and capacity building is provided</a:t>
            </a:r>
            <a:r>
              <a:rPr lang="en-US" sz="1400" dirty="0" smtClean="0">
                <a:solidFill>
                  <a:schemeClr val="tx1">
                    <a:lumMod val="50000"/>
                    <a:lumOff val="50000"/>
                  </a:schemeClr>
                </a:solidFill>
              </a:rPr>
              <a:t>.</a:t>
            </a:r>
            <a:r>
              <a:rPr lang="en-US" sz="1400" dirty="0">
                <a:solidFill>
                  <a:schemeClr val="tx1">
                    <a:lumMod val="50000"/>
                    <a:lumOff val="50000"/>
                  </a:schemeClr>
                </a:solidFill>
              </a:rPr>
              <a:t> </a:t>
            </a:r>
            <a:r>
              <a:rPr lang="id-ID" sz="1400" dirty="0" smtClean="0">
                <a:solidFill>
                  <a:schemeClr val="tx1">
                    <a:lumMod val="50000"/>
                    <a:lumOff val="50000"/>
                  </a:schemeClr>
                </a:solidFill>
              </a:rPr>
              <a:t>The c</a:t>
            </a:r>
            <a:r>
              <a:rPr lang="en-US" sz="1400" dirty="0" err="1" smtClean="0">
                <a:solidFill>
                  <a:schemeClr val="tx1">
                    <a:lumMod val="50000"/>
                    <a:lumOff val="50000"/>
                  </a:schemeClr>
                </a:solidFill>
              </a:rPr>
              <a:t>ontract</a:t>
            </a:r>
            <a:r>
              <a:rPr lang="en-US" sz="1400" dirty="0" smtClean="0">
                <a:solidFill>
                  <a:schemeClr val="tx1">
                    <a:lumMod val="50000"/>
                    <a:lumOff val="50000"/>
                  </a:schemeClr>
                </a:solidFill>
              </a:rPr>
              <a:t> with</a:t>
            </a:r>
            <a:r>
              <a:rPr lang="id-ID" sz="1400" dirty="0" smtClean="0">
                <a:solidFill>
                  <a:schemeClr val="tx1">
                    <a:lumMod val="50000"/>
                    <a:lumOff val="50000"/>
                  </a:schemeClr>
                </a:solidFill>
              </a:rPr>
              <a:t> a</a:t>
            </a:r>
            <a:r>
              <a:rPr lang="en-US" sz="1400" dirty="0" smtClean="0">
                <a:solidFill>
                  <a:schemeClr val="tx1">
                    <a:lumMod val="50000"/>
                    <a:lumOff val="50000"/>
                  </a:schemeClr>
                </a:solidFill>
              </a:rPr>
              <a:t> plant operator is a prerequisite for </a:t>
            </a:r>
            <a:r>
              <a:rPr lang="id-ID" sz="1400" dirty="0" smtClean="0">
                <a:solidFill>
                  <a:schemeClr val="tx1">
                    <a:lumMod val="50000"/>
                    <a:lumOff val="50000"/>
                  </a:schemeClr>
                </a:solidFill>
              </a:rPr>
              <a:t>the </a:t>
            </a:r>
            <a:r>
              <a:rPr lang="en-US" sz="1400" dirty="0" smtClean="0">
                <a:solidFill>
                  <a:schemeClr val="tx1">
                    <a:lumMod val="50000"/>
                    <a:lumOff val="50000"/>
                  </a:schemeClr>
                </a:solidFill>
              </a:rPr>
              <a:t>submission of </a:t>
            </a:r>
            <a:r>
              <a:rPr lang="id-ID" sz="1400" dirty="0" smtClean="0">
                <a:solidFill>
                  <a:schemeClr val="tx1">
                    <a:lumMod val="50000"/>
                    <a:lumOff val="50000"/>
                  </a:schemeClr>
                </a:solidFill>
              </a:rPr>
              <a:t>a </a:t>
            </a:r>
            <a:r>
              <a:rPr lang="en-US" sz="1400" dirty="0" smtClean="0">
                <a:solidFill>
                  <a:schemeClr val="tx1">
                    <a:lumMod val="50000"/>
                    <a:lumOff val="50000"/>
                  </a:schemeClr>
                </a:solidFill>
              </a:rPr>
              <a:t>power purchase agreement (PPA) proposal.</a:t>
            </a:r>
          </a:p>
        </p:txBody>
      </p:sp>
      <p:sp>
        <p:nvSpPr>
          <p:cNvPr id="13" name="Title 12"/>
          <p:cNvSpPr>
            <a:spLocks noGrp="1"/>
          </p:cNvSpPr>
          <p:nvPr>
            <p:ph type="title"/>
          </p:nvPr>
        </p:nvSpPr>
        <p:spPr>
          <a:xfrm>
            <a:off x="7962900" y="63904"/>
            <a:ext cx="1053421" cy="385757"/>
          </a:xfrm>
        </p:spPr>
        <p:txBody>
          <a:bodyPr>
            <a:normAutofit/>
          </a:bodyPr>
          <a:lstStyle/>
          <a:p>
            <a:pPr algn="r"/>
            <a:r>
              <a:rPr lang="en-US" sz="2000" b="1" dirty="0" smtClean="0">
                <a:solidFill>
                  <a:schemeClr val="bg1"/>
                </a:solidFill>
              </a:rPr>
              <a:t>C3-1b</a:t>
            </a:r>
            <a:endParaRPr lang="en-US" sz="2000" b="1" dirty="0">
              <a:solidFill>
                <a:schemeClr val="bg1"/>
              </a:solidFill>
            </a:endParaRPr>
          </a:p>
        </p:txBody>
      </p:sp>
      <p:sp>
        <p:nvSpPr>
          <p:cNvPr id="14" name="TextBox 13"/>
          <p:cNvSpPr txBox="1"/>
          <p:nvPr/>
        </p:nvSpPr>
        <p:spPr>
          <a:xfrm>
            <a:off x="1949119" y="1343176"/>
            <a:ext cx="2835135" cy="523220"/>
          </a:xfrm>
          <a:prstGeom prst="rect">
            <a:avLst/>
          </a:prstGeom>
          <a:noFill/>
        </p:spPr>
        <p:txBody>
          <a:bodyPr wrap="none" rtlCol="0">
            <a:spAutoFit/>
          </a:bodyPr>
          <a:lstStyle/>
          <a:p>
            <a:r>
              <a:rPr lang="en-US" sz="2800" dirty="0" smtClean="0"/>
              <a:t>Contract Operator</a:t>
            </a:r>
            <a:endParaRPr lang="en-US" sz="2800" dirty="0"/>
          </a:p>
        </p:txBody>
      </p:sp>
      <p:graphicFrame>
        <p:nvGraphicFramePr>
          <p:cNvPr id="19" name="Table 18"/>
          <p:cNvGraphicFramePr>
            <a:graphicFrameLocks noGrp="1"/>
          </p:cNvGraphicFramePr>
          <p:nvPr>
            <p:extLst>
              <p:ext uri="{D42A27DB-BD31-4B8C-83A1-F6EECF244321}">
                <p14:modId xmlns:p14="http://schemas.microsoft.com/office/powerpoint/2010/main" xmlns="" val="3822162176"/>
              </p:ext>
            </p:extLst>
          </p:nvPr>
        </p:nvGraphicFramePr>
        <p:xfrm>
          <a:off x="1949117" y="4681620"/>
          <a:ext cx="6818016" cy="1569720"/>
        </p:xfrm>
        <a:graphic>
          <a:graphicData uri="http://schemas.openxmlformats.org/drawingml/2006/table">
            <a:tbl>
              <a:tblPr firstRow="1" bandRow="1">
                <a:tableStyleId>{F5AB1C69-6EDB-4FF4-983F-18BD219EF322}</a:tableStyleId>
              </a:tblPr>
              <a:tblGrid>
                <a:gridCol w="2213809"/>
                <a:gridCol w="4604207"/>
              </a:tblGrid>
              <a:tr h="370840">
                <a:tc gridSpan="2">
                  <a:txBody>
                    <a:bodyPr/>
                    <a:lstStyle/>
                    <a:p>
                      <a:r>
                        <a:rPr lang="en-US" sz="2400" b="0" dirty="0" smtClean="0">
                          <a:solidFill>
                            <a:schemeClr val="tx1">
                              <a:lumMod val="65000"/>
                              <a:lumOff val="35000"/>
                            </a:schemeClr>
                          </a:solidFill>
                        </a:rPr>
                        <a:t>Related</a:t>
                      </a:r>
                      <a:r>
                        <a:rPr lang="en-US" sz="2400" b="0" baseline="0" dirty="0" smtClean="0">
                          <a:solidFill>
                            <a:schemeClr val="tx1">
                              <a:lumMod val="65000"/>
                              <a:lumOff val="35000"/>
                            </a:schemeClr>
                          </a:solidFill>
                        </a:rPr>
                        <a:t> Authorities</a:t>
                      </a:r>
                      <a:endParaRPr lang="en-US" sz="2400" b="0" dirty="0">
                        <a:solidFill>
                          <a:schemeClr val="tx1">
                            <a:lumMod val="65000"/>
                            <a:lumOff val="35000"/>
                          </a:schemeClr>
                        </a:solidFill>
                      </a:endParaRPr>
                    </a:p>
                  </a:txBody>
                  <a:tcPr>
                    <a:noFill/>
                  </a:tcPr>
                </a:tc>
                <a:tc hMerge="1">
                  <a:txBody>
                    <a:bodyPr/>
                    <a:lstStyle/>
                    <a:p>
                      <a:endParaRPr lang="en-US" dirty="0"/>
                    </a:p>
                  </a:txBody>
                  <a:tcPr/>
                </a:tc>
              </a:tr>
              <a:tr h="370840">
                <a:tc>
                  <a:txBody>
                    <a:bodyPr/>
                    <a:lstStyle/>
                    <a:p>
                      <a:r>
                        <a:rPr lang="en-US" sz="1400" dirty="0" smtClean="0">
                          <a:solidFill>
                            <a:schemeClr val="bg1">
                              <a:lumMod val="50000"/>
                            </a:schemeClr>
                          </a:solidFill>
                        </a:rPr>
                        <a:t>Central government</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p>
                  </a:txBody>
                  <a:tcPr>
                    <a:solidFill>
                      <a:schemeClr val="bg1">
                        <a:lumMod val="95000"/>
                      </a:schemeClr>
                    </a:solidFill>
                  </a:tcPr>
                </a:tc>
              </a:tr>
              <a:tr h="370840">
                <a:tc>
                  <a:txBody>
                    <a:bodyPr/>
                    <a:lstStyle/>
                    <a:p>
                      <a:r>
                        <a:rPr lang="en-US" sz="1400" dirty="0" smtClean="0">
                          <a:solidFill>
                            <a:schemeClr val="bg1">
                              <a:lumMod val="50000"/>
                            </a:schemeClr>
                          </a:solidFill>
                        </a:rPr>
                        <a:t>Provincial</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r h="370840">
                <a:tc>
                  <a:txBody>
                    <a:bodyPr/>
                    <a:lstStyle/>
                    <a:p>
                      <a:r>
                        <a:rPr lang="en-US" sz="1400" dirty="0" smtClean="0">
                          <a:solidFill>
                            <a:schemeClr val="bg1">
                              <a:lumMod val="50000"/>
                            </a:schemeClr>
                          </a:solidFill>
                        </a:rPr>
                        <a:t>Regency / City</a:t>
                      </a:r>
                      <a:endParaRPr lang="en-US" sz="1400" dirty="0">
                        <a:solidFill>
                          <a:schemeClr val="bg1">
                            <a:lumMod val="50000"/>
                          </a:schemeClr>
                        </a:solidFill>
                      </a:endParaRPr>
                    </a:p>
                  </a:txBody>
                  <a:tcPr>
                    <a:solidFill>
                      <a:schemeClr val="bg1">
                        <a:lumMod val="95000"/>
                      </a:schemeClr>
                    </a:solidFill>
                  </a:tcPr>
                </a:tc>
                <a:tc>
                  <a:txBody>
                    <a:bodyPr/>
                    <a:lstStyle/>
                    <a:p>
                      <a:r>
                        <a:rPr lang="en-US" sz="1400" dirty="0" smtClean="0">
                          <a:solidFill>
                            <a:schemeClr val="bg1">
                              <a:lumMod val="50000"/>
                            </a:schemeClr>
                          </a:solidFill>
                        </a:rPr>
                        <a:t>-</a:t>
                      </a:r>
                      <a:endParaRPr lang="en-US" sz="1400" dirty="0">
                        <a:solidFill>
                          <a:schemeClr val="bg1">
                            <a:lumMod val="50000"/>
                          </a:schemeClr>
                        </a:solidFill>
                      </a:endParaRPr>
                    </a:p>
                  </a:txBody>
                  <a:tcPr anchor="ctr">
                    <a:solidFill>
                      <a:schemeClr val="bg1">
                        <a:lumMod val="95000"/>
                      </a:schemeClr>
                    </a:solidFill>
                  </a:tcPr>
                </a:tc>
              </a:tr>
            </a:tbl>
          </a:graphicData>
        </a:graphic>
      </p:graphicFrame>
      <p:sp>
        <p:nvSpPr>
          <p:cNvPr id="9" name="Rectangle 8"/>
          <p:cNvSpPr/>
          <p:nvPr/>
        </p:nvSpPr>
        <p:spPr>
          <a:xfrm>
            <a:off x="0" y="0"/>
            <a:ext cx="1058783" cy="517358"/>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endParaRPr lang="en-US"/>
          </a:p>
        </p:txBody>
      </p:sp>
      <p:sp>
        <p:nvSpPr>
          <p:cNvPr id="11" name="TextBox 10"/>
          <p:cNvSpPr txBox="1"/>
          <p:nvPr/>
        </p:nvSpPr>
        <p:spPr>
          <a:xfrm>
            <a:off x="-241" y="2866"/>
            <a:ext cx="620683" cy="253916"/>
          </a:xfrm>
          <a:prstGeom prst="rect">
            <a:avLst/>
          </a:prstGeom>
          <a:noFill/>
        </p:spPr>
        <p:txBody>
          <a:bodyPr wrap="none" rtlCol="0">
            <a:spAutoFit/>
          </a:bodyPr>
          <a:lstStyle/>
          <a:p>
            <a:r>
              <a:rPr lang="en-US" sz="1050" dirty="0" smtClean="0">
                <a:solidFill>
                  <a:schemeClr val="bg1"/>
                </a:solidFill>
              </a:rPr>
              <a:t>Chapter</a:t>
            </a:r>
          </a:p>
        </p:txBody>
      </p:sp>
      <p:sp>
        <p:nvSpPr>
          <p:cNvPr id="12" name="TextBox 11"/>
          <p:cNvSpPr txBox="1"/>
          <p:nvPr/>
        </p:nvSpPr>
        <p:spPr>
          <a:xfrm>
            <a:off x="612735" y="24064"/>
            <a:ext cx="340158" cy="461665"/>
          </a:xfrm>
          <a:prstGeom prst="rect">
            <a:avLst/>
          </a:prstGeom>
          <a:noFill/>
        </p:spPr>
        <p:txBody>
          <a:bodyPr wrap="none" rtlCol="0">
            <a:spAutoFit/>
          </a:bodyPr>
          <a:lstStyle/>
          <a:p>
            <a:pPr algn="ctr"/>
            <a:r>
              <a:rPr lang="en-US" sz="2400" dirty="0" smtClean="0">
                <a:solidFill>
                  <a:schemeClr val="bg1"/>
                </a:solidFill>
              </a:rPr>
              <a:t>3</a:t>
            </a:r>
            <a:endParaRPr lang="en-US" sz="2400" dirty="0">
              <a:solidFill>
                <a:schemeClr val="bg1"/>
              </a:solidFill>
            </a:endParaRPr>
          </a:p>
        </p:txBody>
      </p:sp>
      <p:sp>
        <p:nvSpPr>
          <p:cNvPr id="15" name="TextBox 14"/>
          <p:cNvSpPr txBox="1"/>
          <p:nvPr/>
        </p:nvSpPr>
        <p:spPr>
          <a:xfrm>
            <a:off x="1233177" y="60358"/>
            <a:ext cx="2950551" cy="369332"/>
          </a:xfrm>
          <a:prstGeom prst="rect">
            <a:avLst/>
          </a:prstGeom>
          <a:noFill/>
        </p:spPr>
        <p:txBody>
          <a:bodyPr wrap="none" rtlCol="0">
            <a:spAutoFit/>
          </a:bodyPr>
          <a:lstStyle/>
          <a:p>
            <a:r>
              <a:rPr lang="en-US" b="1" dirty="0" smtClean="0">
                <a:solidFill>
                  <a:schemeClr val="bg1"/>
                </a:solidFill>
              </a:rPr>
              <a:t>Administrative Authorization</a:t>
            </a:r>
            <a:endParaRPr lang="en-US" b="1" dirty="0">
              <a:solidFill>
                <a:schemeClr val="bg1"/>
              </a:solidFill>
            </a:endParaRPr>
          </a:p>
        </p:txBody>
      </p:sp>
      <p:sp>
        <p:nvSpPr>
          <p:cNvPr id="17" name="Rectangle 8">
            <a:hlinkClick r:id="rId2" action="ppaction://hlinksldjump"/>
          </p:cNvPr>
          <p:cNvSpPr/>
          <p:nvPr/>
        </p:nvSpPr>
        <p:spPr>
          <a:xfrm>
            <a:off x="-1" y="5174570"/>
            <a:ext cx="1705459" cy="298619"/>
          </a:xfrm>
          <a:prstGeom prst="rect">
            <a:avLst/>
          </a:prstGeom>
          <a:solidFill>
            <a:srgbClr val="FF93B7"/>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bg1"/>
                </a:solidFill>
              </a:rPr>
              <a:t>&lt; Administrative</a:t>
            </a:r>
            <a:endParaRPr lang="en-US" sz="1400" dirty="0">
              <a:solidFill>
                <a:schemeClr val="bg1"/>
              </a:solidFill>
            </a:endParaRPr>
          </a:p>
        </p:txBody>
      </p:sp>
      <p:sp>
        <p:nvSpPr>
          <p:cNvPr id="20" name="Rectangle 9">
            <a:hlinkClick r:id="rId3" action="ppaction://hlinksldjump"/>
          </p:cNvPr>
          <p:cNvSpPr/>
          <p:nvPr/>
        </p:nvSpPr>
        <p:spPr>
          <a:xfrm>
            <a:off x="-1" y="4689475"/>
            <a:ext cx="1705459" cy="298619"/>
          </a:xfrm>
          <a:prstGeom prst="rect">
            <a:avLst/>
          </a:prstGeom>
          <a:solidFill>
            <a:schemeClr val="bg1">
              <a:lumMod val="95000"/>
            </a:schemeClr>
          </a:solidFill>
          <a:ln>
            <a:noFill/>
          </a:ln>
        </p:spPr>
        <p:style>
          <a:lnRef idx="2">
            <a:schemeClr val="accent1">
              <a:shade val="50000"/>
            </a:schemeClr>
          </a:lnRef>
          <a:fillRef idx="1">
            <a:schemeClr val="accent1"/>
          </a:fillRef>
          <a:effectRef idx="0">
            <a:schemeClr val="accent1"/>
          </a:effectRef>
          <a:fontRef idx="minor">
            <a:schemeClr val="lt1"/>
          </a:fontRef>
        </p:style>
        <p:txBody>
          <a:bodyPr rtlCol="0" anchor="ctr"/>
          <a:lstStyle/>
          <a:p>
            <a:pPr algn="ctr"/>
            <a:r>
              <a:rPr lang="en-US" sz="1400" dirty="0" smtClean="0">
                <a:solidFill>
                  <a:schemeClr val="tx1">
                    <a:lumMod val="50000"/>
                    <a:lumOff val="50000"/>
                  </a:schemeClr>
                </a:solidFill>
              </a:rPr>
              <a:t>&lt; Main menu</a:t>
            </a:r>
            <a:endParaRPr lang="en-US" sz="1400" dirty="0">
              <a:solidFill>
                <a:schemeClr val="tx1">
                  <a:lumMod val="50000"/>
                  <a:lumOff val="50000"/>
                </a:schemeClr>
              </a:solidFill>
            </a:endParaRPr>
          </a:p>
        </p:txBody>
      </p:sp>
    </p:spTree>
    <p:extLst>
      <p:ext uri="{BB962C8B-B14F-4D97-AF65-F5344CB8AC3E}">
        <p14:creationId xmlns:p14="http://schemas.microsoft.com/office/powerpoint/2010/main" xmlns="" val="2916501624"/>
      </p:ext>
    </p:extLst>
  </p:cSld>
  <p:clrMapOvr>
    <a:masterClrMapping/>
  </p:clrMapOvr>
  <p:transition advClick="0">
    <p:fade/>
  </p:transition>
  <p:timing>
    <p:tnLst>
      <p:par>
        <p:cTn id="1" dur="indefinite" restart="never" nodeType="tmRoot"/>
      </p:par>
    </p:tnLst>
  </p:timing>
</p:sld>
</file>

<file path=ppt/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78F"/>
        </a:solidFill>
        <a:ln>
          <a:noFill/>
        </a:ln>
      </a:spPr>
      <a:bodyPr rtlCol="0" anchor="ctr"/>
      <a:lstStyle>
        <a:defPPr algn="ctr">
          <a:defRPr sz="1400"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ppt/theme/theme2.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Office Theme</Template>
  <TotalTime>2636</TotalTime>
  <Words>13733</Words>
  <Application>Microsoft Office PowerPoint</Application>
  <PresentationFormat>On-screen Show (4:3)</PresentationFormat>
  <Paragraphs>2550</Paragraphs>
  <Slides>147</Slides>
  <Notes>1</Notes>
  <HiddenSlides>8</HiddenSlides>
  <MMClips>0</MMClips>
  <ScaleCrop>false</ScaleCrop>
  <HeadingPairs>
    <vt:vector size="4" baseType="variant">
      <vt:variant>
        <vt:lpstr>Theme</vt:lpstr>
      </vt:variant>
      <vt:variant>
        <vt:i4>1</vt:i4>
      </vt:variant>
      <vt:variant>
        <vt:lpstr>Slide Titles</vt:lpstr>
      </vt:variant>
      <vt:variant>
        <vt:i4>147</vt:i4>
      </vt:variant>
    </vt:vector>
  </HeadingPairs>
  <TitlesOfParts>
    <vt:vector size="148" baseType="lpstr">
      <vt:lpstr>Office Theme</vt:lpstr>
      <vt:lpstr>RE Permit Procedure Guidelines</vt:lpstr>
      <vt:lpstr>Slide 2</vt:lpstr>
      <vt:lpstr>About RE Permit Procedure Guidelines</vt:lpstr>
      <vt:lpstr>Slide 4</vt:lpstr>
      <vt:lpstr>Slide 5</vt:lpstr>
      <vt:lpstr>Slide 6</vt:lpstr>
      <vt:lpstr>Slide 7</vt:lpstr>
      <vt:lpstr>Slide 8</vt:lpstr>
      <vt:lpstr>Slide 9</vt:lpstr>
      <vt:lpstr>Biomass/Biogas Project Development in Indonesia</vt:lpstr>
      <vt:lpstr>Slide 11</vt:lpstr>
      <vt:lpstr>Slide 12</vt:lpstr>
      <vt:lpstr>Slide 13</vt:lpstr>
      <vt:lpstr>Slide 14</vt:lpstr>
      <vt:lpstr>Slide 15</vt:lpstr>
      <vt:lpstr>Slide 16</vt:lpstr>
      <vt:lpstr>Site Selection</vt:lpstr>
      <vt:lpstr>Site Selection</vt:lpstr>
      <vt:lpstr>Site Selection</vt:lpstr>
      <vt:lpstr>Site Selection</vt:lpstr>
      <vt:lpstr>Site Selection</vt:lpstr>
      <vt:lpstr>Site Selection</vt:lpstr>
      <vt:lpstr>Site Selection</vt:lpstr>
      <vt:lpstr>Administrative Authorization</vt:lpstr>
      <vt:lpstr>Administrative Authorization</vt:lpstr>
      <vt:lpstr>Administrative Authorization</vt:lpstr>
      <vt:lpstr>Administrative Authorization</vt:lpstr>
      <vt:lpstr>Administrative Authorization</vt:lpstr>
      <vt:lpstr>Administrative Authorization</vt:lpstr>
      <vt:lpstr>Administrative Authorization</vt:lpstr>
      <vt:lpstr>Administrative Authorization</vt:lpstr>
      <vt:lpstr>Electricity Production License</vt:lpstr>
      <vt:lpstr>Electricity Production License</vt:lpstr>
      <vt:lpstr>Electricity Production License</vt:lpstr>
      <vt:lpstr>Electricity Production License</vt:lpstr>
      <vt:lpstr>Electricity Production License</vt:lpstr>
      <vt:lpstr>Electricity Production License</vt:lpstr>
      <vt:lpstr>Power Purchase Agreement</vt:lpstr>
      <vt:lpstr>Power Purchase Agreement</vt:lpstr>
      <vt:lpstr>Power Purchase Agreement</vt:lpstr>
      <vt:lpstr>Power Purchase Agreement</vt:lpstr>
      <vt:lpstr>Power Purchase Agreement</vt:lpstr>
      <vt:lpstr>Power Purchase Agreement</vt:lpstr>
      <vt:lpstr>Power Purchase Agreement</vt:lpstr>
      <vt:lpstr>Power Purchase Agreement</vt:lpstr>
      <vt:lpstr>Investment</vt:lpstr>
      <vt:lpstr>Investment</vt:lpstr>
      <vt:lpstr>Investment</vt:lpstr>
      <vt:lpstr>Investment</vt:lpstr>
      <vt:lpstr>Financing</vt:lpstr>
      <vt:lpstr>Financing</vt:lpstr>
      <vt:lpstr>Construction  and Installation</vt:lpstr>
      <vt:lpstr>Construction and Installation</vt:lpstr>
      <vt:lpstr>Construction and Installation</vt:lpstr>
      <vt:lpstr>Construction and Installation</vt:lpstr>
      <vt:lpstr>Construction and Installation</vt:lpstr>
      <vt:lpstr>Grid Connection and Commissioning</vt:lpstr>
      <vt:lpstr>Grid Connection and Commissioning</vt:lpstr>
      <vt:lpstr>Grid Connection and Commissioning</vt:lpstr>
      <vt:lpstr>Operation and Maintenance</vt:lpstr>
      <vt:lpstr>Operation and Maintenance</vt:lpstr>
      <vt:lpstr>Corporate Legal/Fiscal</vt:lpstr>
      <vt:lpstr>Corporate Legal/Fiscal</vt:lpstr>
      <vt:lpstr>Corporate Legal/Fiscal</vt:lpstr>
      <vt:lpstr>Slide 65</vt:lpstr>
      <vt:lpstr>Appendix</vt:lpstr>
      <vt:lpstr>Slide 67</vt:lpstr>
      <vt:lpstr>C1-1*</vt:lpstr>
      <vt:lpstr>C1-1**</vt:lpstr>
      <vt:lpstr>C1-1***</vt:lpstr>
      <vt:lpstr>C1-1***</vt:lpstr>
      <vt:lpstr>C1-1***</vt:lpstr>
      <vt:lpstr>C1-1***</vt:lpstr>
      <vt:lpstr>C1-1***</vt:lpstr>
      <vt:lpstr>C1-1***</vt:lpstr>
      <vt:lpstr>C1-2</vt:lpstr>
      <vt:lpstr>C1-3a</vt:lpstr>
      <vt:lpstr>C1-4</vt:lpstr>
      <vt:lpstr>C1-5</vt:lpstr>
      <vt:lpstr>C2-1</vt:lpstr>
      <vt:lpstr>C2-1</vt:lpstr>
      <vt:lpstr>C2-2</vt:lpstr>
      <vt:lpstr>C2-2</vt:lpstr>
      <vt:lpstr>C2-2</vt:lpstr>
      <vt:lpstr>C3-1*</vt:lpstr>
      <vt:lpstr>C3-3</vt:lpstr>
      <vt:lpstr>C3-2*</vt:lpstr>
      <vt:lpstr>C3-1*</vt:lpstr>
      <vt:lpstr>C3-1**</vt:lpstr>
      <vt:lpstr>C3-1**</vt:lpstr>
      <vt:lpstr>C3-1a</vt:lpstr>
      <vt:lpstr>C3-1a</vt:lpstr>
      <vt:lpstr>C3-2a</vt:lpstr>
      <vt:lpstr>C3-2a</vt:lpstr>
      <vt:lpstr>C3-2b</vt:lpstr>
      <vt:lpstr>C3-2b</vt:lpstr>
      <vt:lpstr>C3-1a</vt:lpstr>
      <vt:lpstr>C3-1a</vt:lpstr>
      <vt:lpstr>C3-1b</vt:lpstr>
      <vt:lpstr>C3-1c</vt:lpstr>
      <vt:lpstr>C4-1</vt:lpstr>
      <vt:lpstr>C4-2</vt:lpstr>
      <vt:lpstr>C4-3</vt:lpstr>
      <vt:lpstr>C4-3</vt:lpstr>
      <vt:lpstr>C4-3</vt:lpstr>
      <vt:lpstr>C4-4a</vt:lpstr>
      <vt:lpstr>C4-4b</vt:lpstr>
      <vt:lpstr>C4-4c</vt:lpstr>
      <vt:lpstr>C4-5*</vt:lpstr>
      <vt:lpstr>C4-5**</vt:lpstr>
      <vt:lpstr>C4-6**</vt:lpstr>
      <vt:lpstr>C4-7</vt:lpstr>
      <vt:lpstr>C5-1</vt:lpstr>
      <vt:lpstr>C5-1</vt:lpstr>
      <vt:lpstr>C5-2</vt:lpstr>
      <vt:lpstr>C5-3</vt:lpstr>
      <vt:lpstr>C5-3</vt:lpstr>
      <vt:lpstr>C6-1</vt:lpstr>
      <vt:lpstr>C6-2</vt:lpstr>
      <vt:lpstr>C6-3</vt:lpstr>
      <vt:lpstr>C6-3</vt:lpstr>
      <vt:lpstr>C7-1*</vt:lpstr>
      <vt:lpstr>C7-1*</vt:lpstr>
      <vt:lpstr>C7-1*</vt:lpstr>
      <vt:lpstr>C7-1***</vt:lpstr>
      <vt:lpstr>C7-1***</vt:lpstr>
      <vt:lpstr>C7-1***</vt:lpstr>
      <vt:lpstr>C7-2*</vt:lpstr>
      <vt:lpstr>C7-2**</vt:lpstr>
      <vt:lpstr>C7-2**</vt:lpstr>
      <vt:lpstr>C7-2**</vt:lpstr>
      <vt:lpstr>C7-2***</vt:lpstr>
      <vt:lpstr>C7-2***</vt:lpstr>
      <vt:lpstr>C7-2***</vt:lpstr>
      <vt:lpstr>C7-3</vt:lpstr>
      <vt:lpstr>C7-3</vt:lpstr>
      <vt:lpstr>C8-1*</vt:lpstr>
      <vt:lpstr>C8-1**</vt:lpstr>
      <vt:lpstr>C8-1**</vt:lpstr>
      <vt:lpstr>C8-1**</vt:lpstr>
      <vt:lpstr>C8-2*</vt:lpstr>
      <vt:lpstr>C8-2*</vt:lpstr>
      <vt:lpstr>C8-3</vt:lpstr>
      <vt:lpstr>C8-3</vt:lpstr>
      <vt:lpstr>C9-1</vt:lpstr>
      <vt:lpstr>C10-1</vt:lpstr>
      <vt:lpstr>Slide 147</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ASEAN RE Guideline</dc:title>
  <dc:creator>Thachatat Kuvarakul</dc:creator>
  <cp:lastModifiedBy>LENOVO</cp:lastModifiedBy>
  <cp:revision>304</cp:revision>
  <cp:lastPrinted>2013-10-18T01:35:07Z</cp:lastPrinted>
  <dcterms:created xsi:type="dcterms:W3CDTF">2013-08-22T04:05:38Z</dcterms:created>
  <dcterms:modified xsi:type="dcterms:W3CDTF">2013-10-28T05:47:36Z</dcterms:modified>
</cp:coreProperties>
</file>